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4A0" w:firstRow="1" w:lastRow="0" w:firstColumn="1" w:lastColumn="0" w:noHBand="0" w:noVBand="1"/>
      </w:tblPr>
      <w:tblGrid>
        <w:gridCol w:w="4253"/>
        <w:gridCol w:w="2026"/>
        <w:gridCol w:w="3586"/>
      </w:tblGrid>
      <w:tr w:rsidR="00767DDD" w:rsidRPr="00D93611" w14:paraId="7F1C6A12" w14:textId="77777777" w:rsidTr="00986E5F">
        <w:trPr>
          <w:cantSplit/>
          <w:trHeight w:hRule="exact" w:val="454"/>
        </w:trPr>
        <w:tc>
          <w:tcPr>
            <w:tcW w:w="4253" w:type="dxa"/>
            <w:vAlign w:val="bottom"/>
          </w:tcPr>
          <w:p w14:paraId="4F0FB61F" w14:textId="77777777" w:rsidR="00767DDD" w:rsidRPr="00A82264" w:rsidRDefault="00767DDD" w:rsidP="00986E5F">
            <w:pPr>
              <w:pStyle w:val="StandardAshurst"/>
              <w:rPr>
                <w:noProof/>
              </w:rPr>
            </w:pPr>
            <w:r w:rsidRPr="00945B7E">
              <w:rPr>
                <w:noProof/>
              </w:rPr>
              <w:drawing>
                <wp:inline distT="0" distB="0" distL="0" distR="0" wp14:anchorId="7802361F" wp14:editId="07E3287E">
                  <wp:extent cx="2592070" cy="278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92070" cy="278130"/>
                          </a:xfrm>
                          <a:prstGeom prst="rect">
                            <a:avLst/>
                          </a:prstGeom>
                          <a:noFill/>
                          <a:ln>
                            <a:noFill/>
                          </a:ln>
                        </pic:spPr>
                      </pic:pic>
                    </a:graphicData>
                  </a:graphic>
                </wp:inline>
              </w:drawing>
            </w:r>
          </w:p>
        </w:tc>
        <w:tc>
          <w:tcPr>
            <w:tcW w:w="5612" w:type="dxa"/>
            <w:gridSpan w:val="2"/>
            <w:shd w:val="clear" w:color="auto" w:fill="FFFFFF" w:themeFill="background1"/>
            <w:vAlign w:val="bottom"/>
          </w:tcPr>
          <w:p w14:paraId="28CA9755" w14:textId="0F10A5F8" w:rsidR="00767DDD" w:rsidRPr="005E7BF2" w:rsidRDefault="00767DDD" w:rsidP="00986E5F">
            <w:pPr>
              <w:pStyle w:val="CSDateAshurst"/>
              <w:rPr>
                <w:rFonts w:asciiTheme="minorHAnsi" w:hAnsiTheme="minorHAnsi" w:cstheme="minorHAnsi"/>
                <w:color w:val="000000"/>
                <w:sz w:val="20"/>
                <w:szCs w:val="20"/>
              </w:rPr>
            </w:pPr>
          </w:p>
        </w:tc>
      </w:tr>
      <w:tr w:rsidR="00767DDD" w14:paraId="23587D7F" w14:textId="77777777" w:rsidTr="00986E5F">
        <w:trPr>
          <w:cantSplit/>
          <w:trHeight w:hRule="exact" w:val="1099"/>
        </w:trPr>
        <w:tc>
          <w:tcPr>
            <w:tcW w:w="9865" w:type="dxa"/>
            <w:gridSpan w:val="3"/>
            <w:vAlign w:val="center"/>
          </w:tcPr>
          <w:p w14:paraId="001E3EB6" w14:textId="77777777" w:rsidR="00767DDD" w:rsidRPr="00A82264" w:rsidRDefault="00767DDD" w:rsidP="00986E5F">
            <w:pPr>
              <w:pStyle w:val="StandardAshurst"/>
              <w:rPr>
                <w:noProof/>
                <w:color w:val="000000"/>
              </w:rPr>
            </w:pPr>
          </w:p>
        </w:tc>
      </w:tr>
      <w:tr w:rsidR="00767DDD" w14:paraId="7377809C" w14:textId="77777777" w:rsidTr="00986E5F">
        <w:trPr>
          <w:trHeight w:hRule="exact" w:val="4144"/>
        </w:trPr>
        <w:tc>
          <w:tcPr>
            <w:tcW w:w="9865" w:type="dxa"/>
            <w:gridSpan w:val="3"/>
            <w:hideMark/>
          </w:tcPr>
          <w:p w14:paraId="14D33F84" w14:textId="40A89A87" w:rsidR="00767DDD" w:rsidRPr="00977BC5" w:rsidRDefault="00B338B1" w:rsidP="00986E5F">
            <w:pPr>
              <w:pStyle w:val="CSTitleAshurst"/>
              <w:rPr>
                <w:color w:val="FF5F49"/>
              </w:rPr>
            </w:pPr>
            <w:r w:rsidRPr="00977BC5">
              <w:rPr>
                <w:color w:val="FF5F49"/>
              </w:rPr>
              <w:t>Owner's Engineer</w:t>
            </w:r>
            <w:r w:rsidR="00767DDD" w:rsidRPr="00977BC5">
              <w:rPr>
                <w:color w:val="FF5F49"/>
              </w:rPr>
              <w:t xml:space="preserve"> Appointment Agreement </w:t>
            </w:r>
          </w:p>
          <w:p w14:paraId="07386CAB" w14:textId="77777777" w:rsidR="00767DDD" w:rsidRPr="00977BC5" w:rsidRDefault="00767DDD" w:rsidP="00986E5F">
            <w:pPr>
              <w:pStyle w:val="NormalAshurst"/>
              <w:rPr>
                <w:color w:val="FF5F49"/>
              </w:rPr>
            </w:pPr>
          </w:p>
          <w:p w14:paraId="1AAD9B10" w14:textId="20F9DB65" w:rsidR="00767DDD" w:rsidRPr="00977BC5" w:rsidRDefault="00767DDD" w:rsidP="00986E5F">
            <w:pPr>
              <w:pStyle w:val="CSTitleAshurst"/>
              <w:rPr>
                <w:color w:val="FF5F49"/>
                <w:sz w:val="40"/>
                <w:szCs w:val="40"/>
              </w:rPr>
            </w:pPr>
            <w:r w:rsidRPr="00977BC5">
              <w:rPr>
                <w:color w:val="FF5F49"/>
                <w:sz w:val="40"/>
                <w:szCs w:val="40"/>
              </w:rPr>
              <w:t xml:space="preserve">(Based on The NEC4 </w:t>
            </w:r>
            <w:r w:rsidR="00B338B1" w:rsidRPr="00977BC5">
              <w:rPr>
                <w:color w:val="FF5F49"/>
                <w:sz w:val="40"/>
                <w:szCs w:val="40"/>
              </w:rPr>
              <w:t>Professional Service</w:t>
            </w:r>
            <w:r w:rsidRPr="00977BC5">
              <w:rPr>
                <w:color w:val="FF5F49"/>
                <w:sz w:val="40"/>
                <w:szCs w:val="40"/>
              </w:rPr>
              <w:t xml:space="preserve"> Contract June 2017 edition, as amended)</w:t>
            </w:r>
          </w:p>
          <w:p w14:paraId="11227E78" w14:textId="77777777" w:rsidR="00767DDD" w:rsidRDefault="00767DDD" w:rsidP="00986E5F">
            <w:pPr>
              <w:pStyle w:val="NormalAshurst"/>
              <w:rPr>
                <w:color w:val="FF5F49"/>
              </w:rPr>
            </w:pPr>
          </w:p>
          <w:p w14:paraId="735A8A45" w14:textId="77777777" w:rsidR="00767DDD" w:rsidRPr="00977BC5" w:rsidRDefault="00767DDD" w:rsidP="00986E5F">
            <w:pPr>
              <w:pStyle w:val="NormalAshurst"/>
              <w:rPr>
                <w:color w:val="FF5F49"/>
              </w:rPr>
            </w:pPr>
          </w:p>
        </w:tc>
      </w:tr>
      <w:tr w:rsidR="00767DDD" w14:paraId="32994C2A" w14:textId="77777777" w:rsidTr="00986E5F">
        <w:trPr>
          <w:trHeight w:hRule="exact" w:val="6861"/>
        </w:trPr>
        <w:tc>
          <w:tcPr>
            <w:tcW w:w="9865" w:type="dxa"/>
            <w:gridSpan w:val="3"/>
          </w:tcPr>
          <w:p w14:paraId="4A8DD124" w14:textId="77777777" w:rsidR="00767DDD" w:rsidRPr="009042A3" w:rsidRDefault="00767DDD" w:rsidP="00986E5F">
            <w:pPr>
              <w:pStyle w:val="CSPartyNameAshurst"/>
            </w:pPr>
            <w:r>
              <w:t>[Name of Party]</w:t>
            </w:r>
          </w:p>
          <w:p w14:paraId="3D9D1E48" w14:textId="77777777" w:rsidR="00767DDD" w:rsidRPr="00E23CB3" w:rsidRDefault="00767DDD" w:rsidP="00986E5F">
            <w:pPr>
              <w:pStyle w:val="CSPartyNameRole"/>
            </w:pPr>
          </w:p>
          <w:p w14:paraId="4F9F7F94" w14:textId="77777777" w:rsidR="00767DDD" w:rsidRPr="00C154BD" w:rsidRDefault="00767DDD" w:rsidP="00986E5F">
            <w:pPr>
              <w:pStyle w:val="CSPartyNameRole"/>
              <w:rPr>
                <w:sz w:val="24"/>
                <w:szCs w:val="24"/>
              </w:rPr>
            </w:pPr>
            <w:r w:rsidRPr="00C154BD">
              <w:rPr>
                <w:sz w:val="24"/>
                <w:szCs w:val="24"/>
              </w:rPr>
              <w:t xml:space="preserve">the </w:t>
            </w:r>
            <w:r w:rsidRPr="00F02FBB">
              <w:rPr>
                <w:i/>
                <w:iCs/>
                <w:sz w:val="24"/>
                <w:szCs w:val="24"/>
              </w:rPr>
              <w:t>Client</w:t>
            </w:r>
          </w:p>
          <w:p w14:paraId="34EE3F49" w14:textId="77777777" w:rsidR="00767DDD" w:rsidRPr="00E23CB3" w:rsidRDefault="00767DDD" w:rsidP="00986E5F">
            <w:pPr>
              <w:pStyle w:val="CSPartyNameAshurst"/>
              <w:rPr>
                <w:rFonts w:cs="Calibri"/>
                <w:szCs w:val="30"/>
              </w:rPr>
            </w:pPr>
            <w:r w:rsidRPr="00E23CB3">
              <w:rPr>
                <w:rFonts w:cs="Calibri"/>
                <w:szCs w:val="30"/>
              </w:rPr>
              <w:t>and</w:t>
            </w:r>
          </w:p>
          <w:p w14:paraId="32FEAA4A" w14:textId="77777777" w:rsidR="00767DDD" w:rsidRDefault="00767DDD" w:rsidP="00986E5F">
            <w:pPr>
              <w:pStyle w:val="CSPartyNameAshurst"/>
            </w:pPr>
            <w:r w:rsidRPr="00A82264">
              <w:t>[Name of Party]</w:t>
            </w:r>
          </w:p>
          <w:p w14:paraId="6ED79965" w14:textId="77777777" w:rsidR="00767DDD" w:rsidRPr="00E23CB3" w:rsidRDefault="00767DDD" w:rsidP="00986E5F">
            <w:pPr>
              <w:pStyle w:val="CSPartyNameRole"/>
            </w:pPr>
          </w:p>
          <w:p w14:paraId="6024A097" w14:textId="413E6E08" w:rsidR="00767DDD" w:rsidRPr="00C154BD" w:rsidRDefault="00767DDD" w:rsidP="00986E5F">
            <w:pPr>
              <w:pStyle w:val="CSPartyNameRole"/>
              <w:rPr>
                <w:sz w:val="24"/>
                <w:szCs w:val="24"/>
              </w:rPr>
            </w:pPr>
            <w:r w:rsidRPr="00C154BD">
              <w:rPr>
                <w:sz w:val="24"/>
                <w:szCs w:val="24"/>
              </w:rPr>
              <w:t xml:space="preserve">the </w:t>
            </w:r>
            <w:r w:rsidR="004402F3">
              <w:rPr>
                <w:i/>
                <w:iCs/>
                <w:sz w:val="24"/>
                <w:szCs w:val="24"/>
              </w:rPr>
              <w:t>Consultant</w:t>
            </w:r>
          </w:p>
          <w:p w14:paraId="7831A615" w14:textId="77777777" w:rsidR="00767DDD" w:rsidRDefault="00767DDD" w:rsidP="00986E5F">
            <w:pPr>
              <w:pStyle w:val="CSPartyNameAshurst"/>
            </w:pPr>
          </w:p>
          <w:p w14:paraId="23BD5CAE" w14:textId="77777777" w:rsidR="00767DDD" w:rsidRPr="00574648" w:rsidRDefault="00767DDD" w:rsidP="00986E5F">
            <w:pPr>
              <w:pStyle w:val="CSPartyNameRole"/>
              <w:rPr>
                <w:rFonts w:cstheme="minorHAnsi"/>
                <w:szCs w:val="20"/>
                <w:highlight w:val="green"/>
              </w:rPr>
            </w:pPr>
          </w:p>
        </w:tc>
      </w:tr>
      <w:tr w:rsidR="00767DDD" w14:paraId="6B2F3DFA" w14:textId="77777777" w:rsidTr="00986E5F">
        <w:trPr>
          <w:cantSplit/>
          <w:trHeight w:hRule="exact" w:val="1199"/>
        </w:trPr>
        <w:tc>
          <w:tcPr>
            <w:tcW w:w="6279" w:type="dxa"/>
            <w:gridSpan w:val="2"/>
            <w:vAlign w:val="center"/>
            <w:hideMark/>
          </w:tcPr>
          <w:p w14:paraId="3E0BAFA4" w14:textId="77777777" w:rsidR="00767DDD" w:rsidRPr="009042A3" w:rsidRDefault="00767DDD" w:rsidP="00986E5F">
            <w:pPr>
              <w:pStyle w:val="CSDescriptionAshurst"/>
              <w:rPr>
                <w:szCs w:val="20"/>
              </w:rPr>
            </w:pPr>
            <w:r w:rsidRPr="009042A3">
              <w:rPr>
                <w:szCs w:val="20"/>
              </w:rPr>
              <w:t>Relating to the development of a small modular nuclear reactor at [</w:t>
            </w:r>
            <w:r w:rsidRPr="009042A3">
              <w:rPr>
                <w:szCs w:val="20"/>
              </w:rPr>
              <w:fldChar w:fldCharType="begin"/>
            </w:r>
            <w:r w:rsidRPr="009042A3">
              <w:rPr>
                <w:szCs w:val="20"/>
              </w:rPr>
              <w:instrText xml:space="preserve"> SYMBOL 108\f wingdings \s11\h \* MERGEFORMAT </w:instrText>
            </w:r>
            <w:r w:rsidRPr="009042A3">
              <w:rPr>
                <w:szCs w:val="20"/>
              </w:rPr>
              <w:fldChar w:fldCharType="end"/>
            </w:r>
            <w:r w:rsidRPr="009042A3">
              <w:rPr>
                <w:szCs w:val="20"/>
              </w:rPr>
              <w:t>]</w:t>
            </w:r>
          </w:p>
        </w:tc>
        <w:tc>
          <w:tcPr>
            <w:tcW w:w="3586" w:type="dxa"/>
          </w:tcPr>
          <w:p w14:paraId="615DEBE3" w14:textId="77777777" w:rsidR="00767DDD" w:rsidRPr="00A82264" w:rsidRDefault="00767DDD" w:rsidP="00986E5F">
            <w:pPr>
              <w:pStyle w:val="CSTxtAshurst"/>
            </w:pPr>
          </w:p>
        </w:tc>
      </w:tr>
      <w:tr w:rsidR="00767DDD" w14:paraId="01D9FE36" w14:textId="77777777" w:rsidTr="00986E5F">
        <w:trPr>
          <w:cantSplit/>
          <w:trHeight w:val="68"/>
        </w:trPr>
        <w:tc>
          <w:tcPr>
            <w:tcW w:w="9865" w:type="dxa"/>
            <w:gridSpan w:val="3"/>
            <w:vAlign w:val="bottom"/>
            <w:hideMark/>
          </w:tcPr>
          <w:p w14:paraId="0E6989D9" w14:textId="1B345968" w:rsidR="00767DDD" w:rsidRPr="00A82264" w:rsidRDefault="00FF3B83" w:rsidP="00986E5F">
            <w:pPr>
              <w:pStyle w:val="CSDateLeftAshurst"/>
            </w:pPr>
            <w:r>
              <w:t>Date:</w:t>
            </w:r>
          </w:p>
        </w:tc>
      </w:tr>
    </w:tbl>
    <w:p w14:paraId="22FA0FD2" w14:textId="77777777" w:rsidR="00767DDD" w:rsidRPr="00A82264" w:rsidRDefault="00767DDD" w:rsidP="00767DDD">
      <w:pPr>
        <w:pStyle w:val="StandardAshurst"/>
        <w:sectPr w:rsidR="00767DDD" w:rsidRPr="00A82264" w:rsidSect="00487563">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459" w:footer="340" w:gutter="0"/>
          <w:paperSrc w:first="15" w:other="15"/>
          <w:pgNumType w:start="0"/>
          <w:cols w:space="720"/>
          <w:titlePg/>
          <w:docGrid w:linePitch="272"/>
        </w:sectPr>
      </w:pPr>
    </w:p>
    <w:p w14:paraId="6E3DB997" w14:textId="77777777" w:rsidR="00767DDD" w:rsidRPr="0097463E" w:rsidRDefault="00767DDD" w:rsidP="00767DDD">
      <w:pPr>
        <w:pStyle w:val="TOCHeading"/>
        <w:rPr>
          <w:rFonts w:asciiTheme="minorBidi" w:hAnsiTheme="minorBidi" w:cstheme="minorBidi"/>
          <w:color w:val="000000"/>
        </w:rPr>
      </w:pPr>
      <w:r w:rsidRPr="0097463E">
        <w:rPr>
          <w:rFonts w:asciiTheme="minorBidi" w:hAnsiTheme="minorBidi" w:cstheme="minorBidi"/>
        </w:rPr>
        <w:lastRenderedPageBreak/>
        <w:t>Contents</w:t>
      </w:r>
    </w:p>
    <w:p w14:paraId="3A224174" w14:textId="6E8E3B96" w:rsidR="00DD4B25" w:rsidRDefault="005B0678">
      <w:pPr>
        <w:pStyle w:val="TOC10"/>
        <w:rPr>
          <w:rFonts w:asciiTheme="minorHAnsi" w:hAnsiTheme="minorHAnsi"/>
          <w:kern w:val="2"/>
          <w:sz w:val="22"/>
          <w:szCs w:val="22"/>
          <w14:ligatures w14:val="standardContextual"/>
        </w:rPr>
      </w:pPr>
      <w:r w:rsidRPr="00AE00C0">
        <w:rPr>
          <w:noProof w:val="0"/>
        </w:rPr>
        <w:fldChar w:fldCharType="begin"/>
      </w:r>
      <w:r w:rsidRPr="00AE00C0">
        <w:instrText xml:space="preserve"> TOC \f \h \z \t "H1Ashurst,1" </w:instrText>
      </w:r>
      <w:r w:rsidRPr="00AE00C0">
        <w:rPr>
          <w:noProof w:val="0"/>
        </w:rPr>
        <w:fldChar w:fldCharType="separate"/>
      </w:r>
      <w:hyperlink w:anchor="_Toc192106190" w:history="1">
        <w:r w:rsidR="00DD4B25" w:rsidRPr="00FC2E7D">
          <w:rPr>
            <w:rStyle w:val="Hyperlink"/>
            <w:rFonts w:asciiTheme="minorBidi" w:hAnsiTheme="minorBidi"/>
          </w:rPr>
          <w:t>1.</w:t>
        </w:r>
        <w:r w:rsidR="00DD4B25">
          <w:rPr>
            <w:rFonts w:asciiTheme="minorHAnsi" w:hAnsiTheme="minorHAnsi"/>
            <w:kern w:val="2"/>
            <w:sz w:val="22"/>
            <w:szCs w:val="22"/>
            <w14:ligatures w14:val="standardContextual"/>
          </w:rPr>
          <w:tab/>
        </w:r>
        <w:r w:rsidR="00DD4B25" w:rsidRPr="00FC2E7D">
          <w:rPr>
            <w:rStyle w:val="Hyperlink"/>
          </w:rPr>
          <w:t>Definitions and Interpretation</w:t>
        </w:r>
        <w:r w:rsidR="00DD4B25">
          <w:rPr>
            <w:webHidden/>
          </w:rPr>
          <w:tab/>
        </w:r>
        <w:r w:rsidR="00DD4B25">
          <w:rPr>
            <w:webHidden/>
          </w:rPr>
          <w:fldChar w:fldCharType="begin"/>
        </w:r>
        <w:r w:rsidR="00DD4B25">
          <w:rPr>
            <w:webHidden/>
          </w:rPr>
          <w:instrText xml:space="preserve"> PAGEREF _Toc192106190 \h </w:instrText>
        </w:r>
        <w:r w:rsidR="00DD4B25">
          <w:rPr>
            <w:webHidden/>
          </w:rPr>
        </w:r>
        <w:r w:rsidR="00DD4B25">
          <w:rPr>
            <w:webHidden/>
          </w:rPr>
          <w:fldChar w:fldCharType="separate"/>
        </w:r>
        <w:r w:rsidR="00DD4B25">
          <w:rPr>
            <w:webHidden/>
          </w:rPr>
          <w:t>1</w:t>
        </w:r>
        <w:r w:rsidR="00DD4B25">
          <w:rPr>
            <w:webHidden/>
          </w:rPr>
          <w:fldChar w:fldCharType="end"/>
        </w:r>
      </w:hyperlink>
    </w:p>
    <w:p w14:paraId="4F35D83B" w14:textId="100CCC90" w:rsidR="00DD4B25" w:rsidRDefault="00DD4B25">
      <w:pPr>
        <w:pStyle w:val="TOC10"/>
        <w:rPr>
          <w:rFonts w:asciiTheme="minorHAnsi" w:hAnsiTheme="minorHAnsi"/>
          <w:kern w:val="2"/>
          <w:sz w:val="22"/>
          <w:szCs w:val="22"/>
          <w14:ligatures w14:val="standardContextual"/>
        </w:rPr>
      </w:pPr>
      <w:hyperlink w:anchor="_Toc192106191" w:history="1">
        <w:r w:rsidRPr="00FC2E7D">
          <w:rPr>
            <w:rStyle w:val="Hyperlink"/>
            <w:rFonts w:asciiTheme="minorBidi" w:hAnsiTheme="minorBidi"/>
          </w:rPr>
          <w:t>2.</w:t>
        </w:r>
        <w:r>
          <w:rPr>
            <w:rFonts w:asciiTheme="minorHAnsi" w:hAnsiTheme="minorHAnsi"/>
            <w:kern w:val="2"/>
            <w:sz w:val="22"/>
            <w:szCs w:val="22"/>
            <w14:ligatures w14:val="standardContextual"/>
          </w:rPr>
          <w:tab/>
        </w:r>
        <w:r w:rsidRPr="00FC2E7D">
          <w:rPr>
            <w:rStyle w:val="Hyperlink"/>
            <w:rFonts w:asciiTheme="minorBidi" w:hAnsiTheme="minorBidi"/>
          </w:rPr>
          <w:t>The Contract</w:t>
        </w:r>
        <w:r>
          <w:rPr>
            <w:webHidden/>
          </w:rPr>
          <w:tab/>
        </w:r>
        <w:r>
          <w:rPr>
            <w:webHidden/>
          </w:rPr>
          <w:fldChar w:fldCharType="begin"/>
        </w:r>
        <w:r>
          <w:rPr>
            <w:webHidden/>
          </w:rPr>
          <w:instrText xml:space="preserve"> PAGEREF _Toc192106191 \h </w:instrText>
        </w:r>
        <w:r>
          <w:rPr>
            <w:webHidden/>
          </w:rPr>
        </w:r>
        <w:r>
          <w:rPr>
            <w:webHidden/>
          </w:rPr>
          <w:fldChar w:fldCharType="separate"/>
        </w:r>
        <w:r>
          <w:rPr>
            <w:webHidden/>
          </w:rPr>
          <w:t>1</w:t>
        </w:r>
        <w:r>
          <w:rPr>
            <w:webHidden/>
          </w:rPr>
          <w:fldChar w:fldCharType="end"/>
        </w:r>
      </w:hyperlink>
    </w:p>
    <w:p w14:paraId="5FB52826" w14:textId="0D6F18C3" w:rsidR="00DD4B25" w:rsidRDefault="00DD4B25">
      <w:pPr>
        <w:pStyle w:val="TOC10"/>
        <w:rPr>
          <w:rFonts w:asciiTheme="minorHAnsi" w:hAnsiTheme="minorHAnsi"/>
          <w:kern w:val="2"/>
          <w:sz w:val="22"/>
          <w:szCs w:val="22"/>
          <w14:ligatures w14:val="standardContextual"/>
        </w:rPr>
      </w:pPr>
      <w:hyperlink w:anchor="_Toc192106192" w:history="1">
        <w:r w:rsidRPr="00FC2E7D">
          <w:rPr>
            <w:rStyle w:val="Hyperlink"/>
            <w:rFonts w:asciiTheme="minorBidi" w:hAnsiTheme="minorBidi"/>
          </w:rPr>
          <w:t>3.</w:t>
        </w:r>
        <w:r>
          <w:rPr>
            <w:rFonts w:asciiTheme="minorHAnsi" w:hAnsiTheme="minorHAnsi"/>
            <w:kern w:val="2"/>
            <w:sz w:val="22"/>
            <w:szCs w:val="22"/>
            <w14:ligatures w14:val="standardContextual"/>
          </w:rPr>
          <w:tab/>
        </w:r>
        <w:r w:rsidRPr="00FC2E7D">
          <w:rPr>
            <w:rStyle w:val="Hyperlink"/>
            <w:rFonts w:asciiTheme="minorBidi" w:hAnsiTheme="minorBidi"/>
          </w:rPr>
          <w:t>Service Plan</w:t>
        </w:r>
        <w:r>
          <w:rPr>
            <w:webHidden/>
          </w:rPr>
          <w:tab/>
        </w:r>
        <w:r>
          <w:rPr>
            <w:webHidden/>
          </w:rPr>
          <w:fldChar w:fldCharType="begin"/>
        </w:r>
        <w:r>
          <w:rPr>
            <w:webHidden/>
          </w:rPr>
          <w:instrText xml:space="preserve"> PAGEREF _Toc192106192 \h </w:instrText>
        </w:r>
        <w:r>
          <w:rPr>
            <w:webHidden/>
          </w:rPr>
        </w:r>
        <w:r>
          <w:rPr>
            <w:webHidden/>
          </w:rPr>
          <w:fldChar w:fldCharType="separate"/>
        </w:r>
        <w:r>
          <w:rPr>
            <w:webHidden/>
          </w:rPr>
          <w:t>3</w:t>
        </w:r>
        <w:r>
          <w:rPr>
            <w:webHidden/>
          </w:rPr>
          <w:fldChar w:fldCharType="end"/>
        </w:r>
      </w:hyperlink>
    </w:p>
    <w:p w14:paraId="43D2160B" w14:textId="4EB191E8" w:rsidR="00DD4B25" w:rsidRDefault="00DD4B25">
      <w:pPr>
        <w:pStyle w:val="TOC10"/>
        <w:rPr>
          <w:rFonts w:asciiTheme="minorHAnsi" w:hAnsiTheme="minorHAnsi"/>
          <w:kern w:val="2"/>
          <w:sz w:val="22"/>
          <w:szCs w:val="22"/>
          <w14:ligatures w14:val="standardContextual"/>
        </w:rPr>
      </w:pPr>
      <w:hyperlink w:anchor="_Toc192106193" w:history="1">
        <w:r w:rsidRPr="00FC2E7D">
          <w:rPr>
            <w:rStyle w:val="Hyperlink"/>
            <w:rFonts w:asciiTheme="minorBidi" w:hAnsiTheme="minorBidi"/>
          </w:rPr>
          <w:t>4.</w:t>
        </w:r>
        <w:r>
          <w:rPr>
            <w:rFonts w:asciiTheme="minorHAnsi" w:hAnsiTheme="minorHAnsi"/>
            <w:kern w:val="2"/>
            <w:sz w:val="22"/>
            <w:szCs w:val="22"/>
            <w14:ligatures w14:val="standardContextual"/>
          </w:rPr>
          <w:tab/>
        </w:r>
        <w:r w:rsidRPr="00FC2E7D">
          <w:rPr>
            <w:rStyle w:val="Hyperlink"/>
            <w:rFonts w:asciiTheme="minorBidi" w:hAnsiTheme="minorBidi"/>
          </w:rPr>
          <w:t>At Risk Fee</w:t>
        </w:r>
        <w:r>
          <w:rPr>
            <w:webHidden/>
          </w:rPr>
          <w:tab/>
        </w:r>
        <w:r>
          <w:rPr>
            <w:webHidden/>
          </w:rPr>
          <w:fldChar w:fldCharType="begin"/>
        </w:r>
        <w:r>
          <w:rPr>
            <w:webHidden/>
          </w:rPr>
          <w:instrText xml:space="preserve"> PAGEREF _Toc192106193 \h </w:instrText>
        </w:r>
        <w:r>
          <w:rPr>
            <w:webHidden/>
          </w:rPr>
        </w:r>
        <w:r>
          <w:rPr>
            <w:webHidden/>
          </w:rPr>
          <w:fldChar w:fldCharType="separate"/>
        </w:r>
        <w:r>
          <w:rPr>
            <w:webHidden/>
          </w:rPr>
          <w:t>5</w:t>
        </w:r>
        <w:r>
          <w:rPr>
            <w:webHidden/>
          </w:rPr>
          <w:fldChar w:fldCharType="end"/>
        </w:r>
      </w:hyperlink>
    </w:p>
    <w:p w14:paraId="6DA46E79" w14:textId="4968CBCB" w:rsidR="00DD4B25" w:rsidRDefault="00DD4B25">
      <w:pPr>
        <w:pStyle w:val="TOC10"/>
        <w:rPr>
          <w:rFonts w:asciiTheme="minorHAnsi" w:hAnsiTheme="minorHAnsi"/>
          <w:kern w:val="2"/>
          <w:sz w:val="22"/>
          <w:szCs w:val="22"/>
          <w14:ligatures w14:val="standardContextual"/>
        </w:rPr>
      </w:pPr>
      <w:hyperlink w:anchor="_Toc192106194" w:history="1">
        <w:r w:rsidRPr="00FC2E7D">
          <w:rPr>
            <w:rStyle w:val="Hyperlink"/>
            <w:rFonts w:asciiTheme="minorBidi" w:hAnsiTheme="minorBidi"/>
          </w:rPr>
          <w:t>5.</w:t>
        </w:r>
        <w:r>
          <w:rPr>
            <w:rFonts w:asciiTheme="minorHAnsi" w:hAnsiTheme="minorHAnsi"/>
            <w:kern w:val="2"/>
            <w:sz w:val="22"/>
            <w:szCs w:val="22"/>
            <w14:ligatures w14:val="standardContextual"/>
          </w:rPr>
          <w:tab/>
        </w:r>
        <w:r w:rsidRPr="00FC2E7D">
          <w:rPr>
            <w:rStyle w:val="Hyperlink"/>
            <w:rFonts w:asciiTheme="minorBidi" w:hAnsiTheme="minorBidi"/>
          </w:rPr>
          <w:t>Long-Term Behaviour Incentive</w:t>
        </w:r>
        <w:r>
          <w:rPr>
            <w:webHidden/>
          </w:rPr>
          <w:tab/>
        </w:r>
        <w:r>
          <w:rPr>
            <w:webHidden/>
          </w:rPr>
          <w:fldChar w:fldCharType="begin"/>
        </w:r>
        <w:r>
          <w:rPr>
            <w:webHidden/>
          </w:rPr>
          <w:instrText xml:space="preserve"> PAGEREF _Toc192106194 \h </w:instrText>
        </w:r>
        <w:r>
          <w:rPr>
            <w:webHidden/>
          </w:rPr>
        </w:r>
        <w:r>
          <w:rPr>
            <w:webHidden/>
          </w:rPr>
          <w:fldChar w:fldCharType="separate"/>
        </w:r>
        <w:r>
          <w:rPr>
            <w:webHidden/>
          </w:rPr>
          <w:t>6</w:t>
        </w:r>
        <w:r>
          <w:rPr>
            <w:webHidden/>
          </w:rPr>
          <w:fldChar w:fldCharType="end"/>
        </w:r>
      </w:hyperlink>
    </w:p>
    <w:p w14:paraId="582F06ED" w14:textId="4FFAAA7D" w:rsidR="00DD4B25" w:rsidRDefault="00DD4B25">
      <w:pPr>
        <w:pStyle w:val="TOC10"/>
        <w:rPr>
          <w:rFonts w:asciiTheme="minorHAnsi" w:hAnsiTheme="minorHAnsi"/>
          <w:kern w:val="2"/>
          <w:sz w:val="22"/>
          <w:szCs w:val="22"/>
          <w14:ligatures w14:val="standardContextual"/>
        </w:rPr>
      </w:pPr>
      <w:hyperlink w:anchor="_Toc192106195" w:history="1">
        <w:r w:rsidRPr="00FC2E7D">
          <w:rPr>
            <w:rStyle w:val="Hyperlink"/>
            <w:rFonts w:asciiTheme="minorBidi" w:hAnsiTheme="minorBidi"/>
          </w:rPr>
          <w:t>6.</w:t>
        </w:r>
        <w:r>
          <w:rPr>
            <w:rFonts w:asciiTheme="minorHAnsi" w:hAnsiTheme="minorHAnsi"/>
            <w:kern w:val="2"/>
            <w:sz w:val="22"/>
            <w:szCs w:val="22"/>
            <w14:ligatures w14:val="standardContextual"/>
          </w:rPr>
          <w:tab/>
        </w:r>
        <w:r w:rsidRPr="00FC2E7D">
          <w:rPr>
            <w:rStyle w:val="Hyperlink"/>
            <w:rFonts w:asciiTheme="minorBidi" w:hAnsiTheme="minorBidi"/>
          </w:rPr>
          <w:t>Relationship with Others</w:t>
        </w:r>
        <w:r>
          <w:rPr>
            <w:webHidden/>
          </w:rPr>
          <w:tab/>
        </w:r>
        <w:r>
          <w:rPr>
            <w:webHidden/>
          </w:rPr>
          <w:fldChar w:fldCharType="begin"/>
        </w:r>
        <w:r>
          <w:rPr>
            <w:webHidden/>
          </w:rPr>
          <w:instrText xml:space="preserve"> PAGEREF _Toc192106195 \h </w:instrText>
        </w:r>
        <w:r>
          <w:rPr>
            <w:webHidden/>
          </w:rPr>
        </w:r>
        <w:r>
          <w:rPr>
            <w:webHidden/>
          </w:rPr>
          <w:fldChar w:fldCharType="separate"/>
        </w:r>
        <w:r>
          <w:rPr>
            <w:webHidden/>
          </w:rPr>
          <w:t>6</w:t>
        </w:r>
        <w:r>
          <w:rPr>
            <w:webHidden/>
          </w:rPr>
          <w:fldChar w:fldCharType="end"/>
        </w:r>
      </w:hyperlink>
    </w:p>
    <w:p w14:paraId="1F298C63" w14:textId="00B1D64C" w:rsidR="00DD4B25" w:rsidRDefault="00DD4B25">
      <w:pPr>
        <w:pStyle w:val="TOC10"/>
        <w:rPr>
          <w:rFonts w:asciiTheme="minorHAnsi" w:hAnsiTheme="minorHAnsi"/>
          <w:kern w:val="2"/>
          <w:sz w:val="22"/>
          <w:szCs w:val="22"/>
          <w14:ligatures w14:val="standardContextual"/>
        </w:rPr>
      </w:pPr>
      <w:hyperlink w:anchor="_Toc192106196" w:history="1">
        <w:r w:rsidRPr="00FC2E7D">
          <w:rPr>
            <w:rStyle w:val="Hyperlink"/>
            <w:rFonts w:asciiTheme="minorBidi" w:hAnsiTheme="minorBidi"/>
          </w:rPr>
          <w:t>7.</w:t>
        </w:r>
        <w:r>
          <w:rPr>
            <w:rFonts w:asciiTheme="minorHAnsi" w:hAnsiTheme="minorHAnsi"/>
            <w:kern w:val="2"/>
            <w:sz w:val="22"/>
            <w:szCs w:val="22"/>
            <w14:ligatures w14:val="standardContextual"/>
          </w:rPr>
          <w:tab/>
        </w:r>
        <w:r w:rsidRPr="00FC2E7D">
          <w:rPr>
            <w:rStyle w:val="Hyperlink"/>
            <w:rFonts w:asciiTheme="minorBidi" w:hAnsiTheme="minorBidi"/>
          </w:rPr>
          <w:t>Execution</w:t>
        </w:r>
        <w:r>
          <w:rPr>
            <w:webHidden/>
          </w:rPr>
          <w:tab/>
        </w:r>
        <w:r>
          <w:rPr>
            <w:webHidden/>
          </w:rPr>
          <w:fldChar w:fldCharType="begin"/>
        </w:r>
        <w:r>
          <w:rPr>
            <w:webHidden/>
          </w:rPr>
          <w:instrText xml:space="preserve"> PAGEREF _Toc192106196 \h </w:instrText>
        </w:r>
        <w:r>
          <w:rPr>
            <w:webHidden/>
          </w:rPr>
        </w:r>
        <w:r>
          <w:rPr>
            <w:webHidden/>
          </w:rPr>
          <w:fldChar w:fldCharType="separate"/>
        </w:r>
        <w:r>
          <w:rPr>
            <w:webHidden/>
          </w:rPr>
          <w:t>7</w:t>
        </w:r>
        <w:r>
          <w:rPr>
            <w:webHidden/>
          </w:rPr>
          <w:fldChar w:fldCharType="end"/>
        </w:r>
      </w:hyperlink>
    </w:p>
    <w:p w14:paraId="2460F3EB" w14:textId="17FB8716" w:rsidR="005B0678" w:rsidRDefault="005B0678" w:rsidP="005B0678">
      <w:pPr>
        <w:pStyle w:val="NormalAshurst"/>
        <w:rPr>
          <w:rFonts w:asciiTheme="minorBidi" w:hAnsiTheme="minorBidi"/>
          <w:noProof/>
          <w:lang w:eastAsia="zh-CN"/>
        </w:rPr>
      </w:pPr>
      <w:r w:rsidRPr="00AE00C0">
        <w:rPr>
          <w:bCs/>
          <w:noProof/>
        </w:rPr>
        <w:fldChar w:fldCharType="end"/>
      </w:r>
    </w:p>
    <w:p w14:paraId="7574518D" w14:textId="77777777" w:rsidR="00767DDD" w:rsidRPr="00977BC5" w:rsidRDefault="00767DDD" w:rsidP="00767DDD">
      <w:pPr>
        <w:pStyle w:val="TOCSubHeadingAshurst"/>
        <w:rPr>
          <w:rFonts w:asciiTheme="minorBidi" w:hAnsiTheme="minorBidi"/>
          <w:sz w:val="22"/>
          <w:szCs w:val="22"/>
          <w:lang w:val="en-GB"/>
        </w:rPr>
      </w:pPr>
      <w:bookmarkStart w:id="0" w:name="bmkScheduleTOC"/>
      <w:r w:rsidRPr="0097463E">
        <w:rPr>
          <w:rFonts w:asciiTheme="minorBidi" w:hAnsiTheme="minorBidi"/>
          <w:lang w:val="en-GB"/>
        </w:rPr>
        <w:t>Schedule</w:t>
      </w:r>
    </w:p>
    <w:p w14:paraId="0A69812B" w14:textId="4E0B3BF9" w:rsidR="00767DDD" w:rsidRPr="0097463E" w:rsidRDefault="00767DDD" w:rsidP="00767DDD">
      <w:pPr>
        <w:pStyle w:val="TOC3"/>
        <w:rPr>
          <w:rFonts w:asciiTheme="minorBidi" w:hAnsiTheme="minorBidi"/>
          <w:sz w:val="22"/>
          <w:szCs w:val="22"/>
        </w:rPr>
      </w:pPr>
      <w:r w:rsidRPr="0097463E">
        <w:rPr>
          <w:rFonts w:asciiTheme="minorBidi" w:hAnsiTheme="minorBidi"/>
        </w:rPr>
        <w:fldChar w:fldCharType="begin"/>
      </w:r>
      <w:r w:rsidRPr="0097463E">
        <w:rPr>
          <w:rFonts w:asciiTheme="minorBidi" w:hAnsiTheme="minorBidi"/>
        </w:rPr>
        <w:instrText xml:space="preserve"> TOC \h \z \t "ScheduleHeadingAshurst,3" </w:instrText>
      </w:r>
      <w:r w:rsidRPr="0097463E">
        <w:rPr>
          <w:rFonts w:asciiTheme="minorBidi" w:hAnsiTheme="minorBidi"/>
        </w:rPr>
        <w:fldChar w:fldCharType="separate"/>
      </w:r>
      <w:hyperlink w:anchor="_Toc158194171" w:history="1">
        <w:r w:rsidRPr="0097463E">
          <w:rPr>
            <w:rStyle w:val="Hyperlink"/>
            <w:rFonts w:asciiTheme="minorBidi" w:hAnsiTheme="minorBidi"/>
          </w:rPr>
          <w:t>Conditions of Contract</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_Toc158194171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8</w:t>
        </w:r>
        <w:r w:rsidRPr="0097463E">
          <w:rPr>
            <w:rFonts w:asciiTheme="minorBidi" w:hAnsiTheme="minorBidi"/>
            <w:webHidden/>
          </w:rPr>
          <w:fldChar w:fldCharType="end"/>
        </w:r>
      </w:hyperlink>
    </w:p>
    <w:p w14:paraId="0C8CF450" w14:textId="399381F3" w:rsidR="00767DDD" w:rsidRPr="0097463E" w:rsidRDefault="00767DDD" w:rsidP="00767DDD">
      <w:pPr>
        <w:pStyle w:val="TOC3"/>
        <w:rPr>
          <w:rFonts w:asciiTheme="minorBidi" w:hAnsiTheme="minorBidi"/>
          <w:sz w:val="22"/>
          <w:szCs w:val="22"/>
        </w:rPr>
      </w:pPr>
      <w:hyperlink w:anchor="_Toc158194172" w:history="1">
        <w:r w:rsidRPr="0097463E">
          <w:rPr>
            <w:rStyle w:val="Hyperlink"/>
            <w:rFonts w:asciiTheme="minorBidi" w:hAnsiTheme="minorBidi"/>
          </w:rPr>
          <w:t>Contract Data</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_Toc158194172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71</w:t>
        </w:r>
        <w:r w:rsidRPr="0097463E">
          <w:rPr>
            <w:rFonts w:asciiTheme="minorBidi" w:hAnsiTheme="minorBidi"/>
            <w:webHidden/>
          </w:rPr>
          <w:fldChar w:fldCharType="end"/>
        </w:r>
      </w:hyperlink>
    </w:p>
    <w:p w14:paraId="1685628D" w14:textId="6AED2636" w:rsidR="00767DDD" w:rsidRPr="0097463E" w:rsidRDefault="00767DDD" w:rsidP="00767DDD">
      <w:pPr>
        <w:pStyle w:val="TOC3"/>
        <w:rPr>
          <w:rFonts w:asciiTheme="minorBidi" w:hAnsiTheme="minorBidi"/>
          <w:sz w:val="22"/>
          <w:szCs w:val="22"/>
        </w:rPr>
      </w:pPr>
      <w:hyperlink w:anchor="_Toc158194173" w:history="1">
        <w:r w:rsidRPr="0097463E">
          <w:rPr>
            <w:rStyle w:val="Hyperlink"/>
            <w:rFonts w:asciiTheme="minorBidi" w:hAnsiTheme="minorBidi"/>
          </w:rPr>
          <w:t>Schedule of Cost Components</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_Toc158194173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86</w:t>
        </w:r>
        <w:r w:rsidRPr="0097463E">
          <w:rPr>
            <w:rFonts w:asciiTheme="minorBidi" w:hAnsiTheme="minorBidi"/>
            <w:webHidden/>
          </w:rPr>
          <w:fldChar w:fldCharType="end"/>
        </w:r>
      </w:hyperlink>
    </w:p>
    <w:p w14:paraId="16228BA0" w14:textId="26DFC4C7" w:rsidR="00767DDD" w:rsidRPr="0097463E" w:rsidRDefault="00767DDD" w:rsidP="00767DDD">
      <w:pPr>
        <w:pStyle w:val="TOC3"/>
        <w:rPr>
          <w:rFonts w:asciiTheme="minorBidi" w:hAnsiTheme="minorBidi"/>
          <w:sz w:val="22"/>
          <w:szCs w:val="22"/>
        </w:rPr>
      </w:pPr>
      <w:hyperlink w:anchor="_Toc158194174" w:history="1">
        <w:r w:rsidRPr="0097463E">
          <w:rPr>
            <w:rStyle w:val="Hyperlink"/>
            <w:rFonts w:asciiTheme="minorBidi" w:hAnsiTheme="minorBidi"/>
          </w:rPr>
          <w:t>Scope</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_Toc158194174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106</w:t>
        </w:r>
        <w:r w:rsidRPr="0097463E">
          <w:rPr>
            <w:rFonts w:asciiTheme="minorBidi" w:hAnsiTheme="minorBidi"/>
            <w:webHidden/>
          </w:rPr>
          <w:fldChar w:fldCharType="end"/>
        </w:r>
      </w:hyperlink>
    </w:p>
    <w:p w14:paraId="465328C8" w14:textId="3F30F586" w:rsidR="00767DDD" w:rsidRPr="0097463E" w:rsidRDefault="00767DDD" w:rsidP="00767DDD">
      <w:pPr>
        <w:pStyle w:val="TOC3"/>
        <w:rPr>
          <w:rFonts w:asciiTheme="minorBidi" w:hAnsiTheme="minorBidi"/>
          <w:sz w:val="22"/>
          <w:szCs w:val="22"/>
        </w:rPr>
      </w:pPr>
      <w:hyperlink w:anchor="_Toc158194175" w:history="1">
        <w:r w:rsidRPr="0097463E">
          <w:rPr>
            <w:rStyle w:val="Hyperlink"/>
            <w:rFonts w:asciiTheme="minorBidi" w:hAnsiTheme="minorBidi"/>
          </w:rPr>
          <w:t>Activity Schedule</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_Toc158194175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107</w:t>
        </w:r>
        <w:r w:rsidRPr="0097463E">
          <w:rPr>
            <w:rFonts w:asciiTheme="minorBidi" w:hAnsiTheme="minorBidi"/>
            <w:webHidden/>
          </w:rPr>
          <w:fldChar w:fldCharType="end"/>
        </w:r>
      </w:hyperlink>
    </w:p>
    <w:p w14:paraId="45EF2B5D" w14:textId="60AD31B4" w:rsidR="00767DDD" w:rsidRPr="0027799B" w:rsidRDefault="00767DDD" w:rsidP="00767DDD">
      <w:pPr>
        <w:pStyle w:val="TOC3"/>
        <w:rPr>
          <w:rFonts w:asciiTheme="minorBidi" w:hAnsiTheme="minorBidi"/>
          <w:sz w:val="22"/>
          <w:szCs w:val="22"/>
        </w:rPr>
      </w:pPr>
      <w:hyperlink w:anchor="_Toc158194177" w:history="1">
        <w:r w:rsidRPr="0097463E">
          <w:rPr>
            <w:rStyle w:val="Hyperlink"/>
            <w:rFonts w:asciiTheme="minorBidi" w:hAnsiTheme="minorBidi"/>
          </w:rPr>
          <w:t>Performance Security</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_Toc158194177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108</w:t>
        </w:r>
        <w:r w:rsidRPr="0097463E">
          <w:rPr>
            <w:rFonts w:asciiTheme="minorBidi" w:hAnsiTheme="minorBidi"/>
            <w:webHidden/>
          </w:rPr>
          <w:fldChar w:fldCharType="end"/>
        </w:r>
      </w:hyperlink>
    </w:p>
    <w:p w14:paraId="67F6D720" w14:textId="77777777" w:rsidR="00767DDD" w:rsidRPr="0097463E" w:rsidRDefault="00767DDD" w:rsidP="00767DDD">
      <w:pPr>
        <w:pStyle w:val="NormalAshurst"/>
        <w:rPr>
          <w:rFonts w:asciiTheme="minorBidi" w:hAnsiTheme="minorBidi"/>
          <w:noProof/>
        </w:rPr>
      </w:pPr>
      <w:r w:rsidRPr="0097463E">
        <w:rPr>
          <w:rFonts w:asciiTheme="minorBidi" w:hAnsiTheme="minorBidi"/>
        </w:rPr>
        <w:fldChar w:fldCharType="end"/>
      </w:r>
    </w:p>
    <w:bookmarkEnd w:id="0"/>
    <w:p w14:paraId="6400A023" w14:textId="77777777" w:rsidR="00767DDD" w:rsidRPr="0097463E" w:rsidRDefault="00767DDD" w:rsidP="00767DDD">
      <w:pPr>
        <w:rPr>
          <w:rFonts w:asciiTheme="minorBidi" w:hAnsiTheme="minorBidi"/>
        </w:rPr>
      </w:pPr>
    </w:p>
    <w:p w14:paraId="070C39E8" w14:textId="77777777" w:rsidR="00767DDD" w:rsidRPr="0097463E" w:rsidRDefault="00767DDD" w:rsidP="00767DDD">
      <w:pPr>
        <w:rPr>
          <w:rFonts w:asciiTheme="minorBidi" w:hAnsiTheme="minorBidi"/>
        </w:rPr>
        <w:sectPr w:rsidR="00767DDD" w:rsidRPr="0097463E" w:rsidSect="00487563">
          <w:headerReference w:type="even" r:id="rId20"/>
          <w:headerReference w:type="default" r:id="rId21"/>
          <w:footerReference w:type="even" r:id="rId22"/>
          <w:footerReference w:type="default" r:id="rId23"/>
          <w:headerReference w:type="first" r:id="rId24"/>
          <w:footerReference w:type="first" r:id="rId25"/>
          <w:pgSz w:w="11907" w:h="16840" w:code="9"/>
          <w:pgMar w:top="1361" w:right="1021" w:bottom="1134" w:left="2296" w:header="510" w:footer="340" w:gutter="0"/>
          <w:paperSrc w:first="15" w:other="15"/>
          <w:pgNumType w:start="1"/>
          <w:cols w:space="720"/>
          <w:docGrid w:linePitch="272"/>
        </w:sectPr>
      </w:pPr>
    </w:p>
    <w:p w14:paraId="7B162EED" w14:textId="77533A5A" w:rsidR="00767DDD" w:rsidRPr="0097463E" w:rsidRDefault="00767DDD" w:rsidP="00767DDD">
      <w:pPr>
        <w:pStyle w:val="42cmStartOfDocAshurst"/>
        <w:tabs>
          <w:tab w:val="left" w:pos="7230"/>
        </w:tabs>
        <w:rPr>
          <w:rStyle w:val="42cmStartOfDocAshurstChar"/>
          <w:rFonts w:asciiTheme="minorBidi" w:hAnsiTheme="minorBidi"/>
        </w:rPr>
      </w:pPr>
      <w:bookmarkStart w:id="1" w:name="TOC"/>
      <w:r w:rsidRPr="0097463E">
        <w:rPr>
          <w:rStyle w:val="ThisAgreementAshurst"/>
          <w:rFonts w:asciiTheme="minorBidi" w:hAnsiTheme="minorBidi"/>
        </w:rPr>
        <w:lastRenderedPageBreak/>
        <w:t xml:space="preserve">THIS AGREEMENT </w:t>
      </w:r>
      <w:r w:rsidRPr="0097463E">
        <w:rPr>
          <w:rStyle w:val="42cmStartOfDocAshurstChar"/>
          <w:rFonts w:asciiTheme="minorBidi" w:hAnsiTheme="minorBidi"/>
          <w:color w:val="000000" w:themeColor="text1"/>
        </w:rPr>
        <w:t>is made on</w:t>
      </w:r>
      <w:r w:rsidRPr="0097463E">
        <w:rPr>
          <w:rStyle w:val="42cmStartOfDocAshurstChar"/>
          <w:rFonts w:asciiTheme="minorBidi" w:hAnsiTheme="minorBidi"/>
          <w:color w:val="000000" w:themeColor="text1"/>
        </w:rPr>
        <w:tab/>
      </w:r>
      <w:r w:rsidRPr="0097463E">
        <w:rPr>
          <w:rStyle w:val="42cmStartOfDocAshurstChar"/>
          <w:rFonts w:asciiTheme="minorBidi" w:hAnsiTheme="minorBidi"/>
          <w:color w:val="000000" w:themeColor="text1"/>
        </w:rPr>
        <w:tab/>
      </w:r>
    </w:p>
    <w:p w14:paraId="1D133C67" w14:textId="77777777" w:rsidR="00767DDD" w:rsidRPr="0097463E" w:rsidRDefault="00767DDD" w:rsidP="00767DDD">
      <w:pPr>
        <w:pStyle w:val="FormalPartsAshurst"/>
        <w:rPr>
          <w:rFonts w:asciiTheme="minorBidi" w:hAnsiTheme="minorBidi"/>
        </w:rPr>
      </w:pPr>
      <w:r w:rsidRPr="0097463E">
        <w:rPr>
          <w:rFonts w:asciiTheme="minorBidi" w:hAnsiTheme="minorBidi"/>
        </w:rPr>
        <w:t>BETWEEN:</w:t>
      </w:r>
    </w:p>
    <w:p w14:paraId="0600EA1A" w14:textId="77777777" w:rsidR="00767DDD" w:rsidRPr="0097463E" w:rsidRDefault="00767DDD" w:rsidP="00767DDD">
      <w:pPr>
        <w:pStyle w:val="PartiesAshurst"/>
        <w:jc w:val="both"/>
        <w:rPr>
          <w:rFonts w:asciiTheme="minorBidi" w:hAnsiTheme="minorBidi"/>
        </w:rPr>
      </w:pPr>
      <w:r w:rsidRPr="0097463E">
        <w:rPr>
          <w:rFonts w:asciiTheme="minorBidi" w:hAnsiTheme="minorBidi"/>
        </w:rPr>
        <w:t>[</w:t>
      </w:r>
      <w:r w:rsidRPr="0097463E">
        <w:rPr>
          <w:rFonts w:asciiTheme="minorBidi" w:hAnsiTheme="minorBidi"/>
          <w:b/>
          <w:bCs/>
        </w:rPr>
        <w:t>CLIENT</w:t>
      </w:r>
      <w:r w:rsidRPr="0097463E">
        <w:rPr>
          <w:rFonts w:asciiTheme="minorBidi" w:hAnsiTheme="minorBidi"/>
        </w:rPr>
        <w:t>] (Company no.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whose registered office is at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(the "</w:t>
      </w:r>
      <w:r w:rsidRPr="0097463E">
        <w:rPr>
          <w:rFonts w:asciiTheme="minorBidi" w:hAnsiTheme="minorBidi"/>
          <w:b/>
          <w:bCs/>
          <w:i/>
          <w:iCs/>
        </w:rPr>
        <w:t>Client</w:t>
      </w:r>
      <w:r w:rsidRPr="0097463E">
        <w:rPr>
          <w:rFonts w:asciiTheme="minorBidi" w:hAnsiTheme="minorBidi"/>
        </w:rPr>
        <w:t>", which expression includes its legal successors in title and permitted assignees); and</w:t>
      </w:r>
    </w:p>
    <w:p w14:paraId="6C21A123" w14:textId="171D50C2" w:rsidR="00767DDD" w:rsidRPr="0097463E" w:rsidRDefault="00767DDD" w:rsidP="00767DDD">
      <w:pPr>
        <w:pStyle w:val="PartiesAshurst"/>
        <w:jc w:val="both"/>
        <w:rPr>
          <w:rFonts w:asciiTheme="minorBidi" w:hAnsiTheme="minorBidi"/>
        </w:rPr>
      </w:pPr>
      <w:r w:rsidRPr="0097463E">
        <w:rPr>
          <w:rFonts w:asciiTheme="minorBidi" w:hAnsiTheme="minorBidi"/>
        </w:rPr>
        <w:t>[</w:t>
      </w:r>
      <w:r w:rsidR="00E015CB" w:rsidRPr="0097463E">
        <w:rPr>
          <w:rFonts w:asciiTheme="minorBidi" w:hAnsiTheme="minorBidi"/>
          <w:b/>
          <w:bCs/>
        </w:rPr>
        <w:t>CONSULTANT</w:t>
      </w:r>
      <w:r w:rsidRPr="0097463E">
        <w:rPr>
          <w:rFonts w:asciiTheme="minorBidi" w:hAnsiTheme="minorBidi"/>
        </w:rPr>
        <w:t>] (Company no.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whose registered office is at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(the </w:t>
      </w:r>
      <w:r w:rsidRPr="0097463E">
        <w:rPr>
          <w:rFonts w:asciiTheme="minorBidi" w:hAnsiTheme="minorBidi"/>
          <w:b/>
        </w:rPr>
        <w:t>"</w:t>
      </w:r>
      <w:r w:rsidR="00E015CB" w:rsidRPr="0097463E">
        <w:rPr>
          <w:rFonts w:asciiTheme="minorBidi" w:hAnsiTheme="minorBidi"/>
          <w:b/>
          <w:i/>
          <w:iCs/>
        </w:rPr>
        <w:t>Consultant</w:t>
      </w:r>
      <w:r w:rsidRPr="0097463E">
        <w:rPr>
          <w:rFonts w:asciiTheme="minorBidi" w:hAnsiTheme="minorBidi"/>
          <w:b/>
        </w:rPr>
        <w:t>"</w:t>
      </w:r>
      <w:r w:rsidRPr="0097463E">
        <w:rPr>
          <w:rFonts w:asciiTheme="minorBidi" w:hAnsiTheme="minorBidi"/>
          <w:bCs/>
        </w:rPr>
        <w:t xml:space="preserve">, </w:t>
      </w:r>
      <w:r w:rsidRPr="0097463E">
        <w:rPr>
          <w:rFonts w:asciiTheme="minorBidi" w:hAnsiTheme="minorBidi"/>
        </w:rPr>
        <w:t>which expression includes its legal successors in title and permitted assignees),</w:t>
      </w:r>
    </w:p>
    <w:p w14:paraId="612FB6AC" w14:textId="77777777" w:rsidR="00767DDD" w:rsidRPr="0097463E" w:rsidRDefault="00767DDD" w:rsidP="00767DDD">
      <w:pPr>
        <w:pStyle w:val="PartiesAshurst"/>
        <w:numPr>
          <w:ilvl w:val="0"/>
          <w:numId w:val="0"/>
        </w:numPr>
        <w:ind w:left="782"/>
        <w:jc w:val="both"/>
        <w:rPr>
          <w:rFonts w:asciiTheme="minorBidi" w:hAnsiTheme="minorBidi"/>
        </w:rPr>
      </w:pPr>
      <w:r w:rsidRPr="0097463E">
        <w:rPr>
          <w:rFonts w:asciiTheme="minorBidi" w:hAnsiTheme="minorBidi"/>
        </w:rPr>
        <w:t>each a '</w:t>
      </w:r>
      <w:r w:rsidRPr="0097463E">
        <w:rPr>
          <w:rFonts w:asciiTheme="minorBidi" w:hAnsiTheme="minorBidi"/>
          <w:b/>
          <w:bCs/>
        </w:rPr>
        <w:t>Party</w:t>
      </w:r>
      <w:r w:rsidRPr="0097463E">
        <w:rPr>
          <w:rFonts w:asciiTheme="minorBidi" w:hAnsiTheme="minorBidi"/>
        </w:rPr>
        <w:t>' and together, the '</w:t>
      </w:r>
      <w:r w:rsidRPr="0097463E">
        <w:rPr>
          <w:rFonts w:asciiTheme="minorBidi" w:hAnsiTheme="minorBidi"/>
          <w:b/>
          <w:bCs/>
        </w:rPr>
        <w:t>Parties</w:t>
      </w:r>
      <w:r w:rsidRPr="0097463E">
        <w:rPr>
          <w:rFonts w:asciiTheme="minorBidi" w:hAnsiTheme="minorBidi"/>
        </w:rPr>
        <w:t xml:space="preserve">'. </w:t>
      </w:r>
    </w:p>
    <w:p w14:paraId="7E7FC12B" w14:textId="77777777" w:rsidR="00767DDD" w:rsidRPr="0097463E" w:rsidRDefault="00767DDD" w:rsidP="00767DDD">
      <w:pPr>
        <w:pStyle w:val="FormalPartsAshurst"/>
        <w:rPr>
          <w:rFonts w:asciiTheme="minorBidi" w:hAnsiTheme="minorBidi"/>
        </w:rPr>
      </w:pPr>
      <w:r w:rsidRPr="0097463E">
        <w:rPr>
          <w:rFonts w:asciiTheme="minorBidi" w:hAnsiTheme="minorBidi"/>
        </w:rPr>
        <w:t>Recitals:</w:t>
      </w:r>
    </w:p>
    <w:p w14:paraId="062282EA" w14:textId="745C17D9" w:rsidR="00767DDD" w:rsidRPr="0097463E" w:rsidRDefault="00767DDD" w:rsidP="00767DDD">
      <w:pPr>
        <w:pStyle w:val="RecitalsAshurst"/>
        <w:jc w:val="both"/>
        <w:rPr>
          <w:rFonts w:asciiTheme="minorBidi" w:hAnsiTheme="minorBidi"/>
        </w:rPr>
      </w:pPr>
      <w:bookmarkStart w:id="2" w:name="_Ref146877898"/>
      <w:r w:rsidRPr="0097463E">
        <w:rPr>
          <w:rFonts w:asciiTheme="minorBidi" w:hAnsiTheme="minorBidi"/>
        </w:rPr>
        <w:t xml:space="preserve">The </w:t>
      </w:r>
      <w:r w:rsidRPr="0097463E">
        <w:rPr>
          <w:rFonts w:asciiTheme="minorBidi" w:hAnsiTheme="minorBidi"/>
          <w:i/>
          <w:iCs/>
        </w:rPr>
        <w:t>Client</w:t>
      </w:r>
      <w:r w:rsidRPr="0097463E">
        <w:rPr>
          <w:rFonts w:asciiTheme="minorBidi" w:hAnsiTheme="minorBidi"/>
        </w:rPr>
        <w:t xml:space="preserve"> intends to undertake the design, engineering, construction, commissioning, operation, maintenance, alteration, adjustment, repair, modification, replacement, decommissioning, demolition, financing, refinancing and/or insurance of a small modular nuclear reactor power plant (and the ancillary facilities upon which it is dependent) at the Site</w:t>
      </w:r>
      <w:r w:rsidR="00593374" w:rsidRPr="0097463E">
        <w:rPr>
          <w:rFonts w:asciiTheme="minorBidi" w:hAnsiTheme="minorBidi"/>
        </w:rPr>
        <w:t xml:space="preserve"> (the "</w:t>
      </w:r>
      <w:r w:rsidR="00593374" w:rsidRPr="0097463E">
        <w:rPr>
          <w:rFonts w:asciiTheme="minorBidi" w:hAnsiTheme="minorBidi"/>
          <w:b/>
          <w:bCs/>
        </w:rPr>
        <w:t>Project</w:t>
      </w:r>
      <w:r w:rsidR="00593374" w:rsidRPr="0097463E">
        <w:rPr>
          <w:rFonts w:asciiTheme="minorBidi" w:hAnsiTheme="minorBidi"/>
        </w:rPr>
        <w:t>")</w:t>
      </w:r>
      <w:r w:rsidRPr="0097463E">
        <w:rPr>
          <w:rFonts w:asciiTheme="minorBidi" w:hAnsiTheme="minorBidi"/>
        </w:rPr>
        <w:t>.</w:t>
      </w:r>
      <w:bookmarkEnd w:id="2"/>
    </w:p>
    <w:p w14:paraId="7504FAE2" w14:textId="55E932D6" w:rsidR="00767DDD" w:rsidRPr="0097463E" w:rsidRDefault="00767DDD" w:rsidP="00767DDD">
      <w:pPr>
        <w:pStyle w:val="RecitalsAshurst"/>
        <w:jc w:val="both"/>
        <w:rPr>
          <w:rFonts w:asciiTheme="minorBidi" w:hAnsiTheme="minorBidi"/>
        </w:rPr>
      </w:pPr>
      <w:r w:rsidRPr="0097463E">
        <w:rPr>
          <w:rFonts w:asciiTheme="minorBidi" w:hAnsiTheme="minorBidi"/>
        </w:rPr>
        <w:t xml:space="preserve">The </w:t>
      </w:r>
      <w:r w:rsidRPr="0097463E">
        <w:rPr>
          <w:rFonts w:asciiTheme="minorBidi" w:hAnsiTheme="minorBidi"/>
          <w:i/>
          <w:iCs/>
        </w:rPr>
        <w:t>Client</w:t>
      </w:r>
      <w:r w:rsidRPr="0097463E">
        <w:rPr>
          <w:rFonts w:asciiTheme="minorBidi" w:hAnsiTheme="minorBidi"/>
        </w:rPr>
        <w:t xml:space="preserve"> </w:t>
      </w:r>
      <w:r w:rsidR="004F6FAA" w:rsidRPr="0097463E">
        <w:rPr>
          <w:rFonts w:asciiTheme="minorBidi" w:hAnsiTheme="minorBidi"/>
        </w:rPr>
        <w:t xml:space="preserve">intends </w:t>
      </w:r>
      <w:r w:rsidRPr="0097463E">
        <w:rPr>
          <w:rFonts w:asciiTheme="minorBidi" w:hAnsiTheme="minorBidi"/>
        </w:rPr>
        <w:t xml:space="preserve">to </w:t>
      </w:r>
      <w:r w:rsidR="00945FCA">
        <w:rPr>
          <w:rFonts w:asciiTheme="minorBidi" w:hAnsiTheme="minorBidi"/>
        </w:rPr>
        <w:t>enter into a contract with</w:t>
      </w:r>
      <w:r w:rsidRPr="0097463E">
        <w:rPr>
          <w:rFonts w:asciiTheme="minorBidi" w:hAnsiTheme="minorBidi"/>
        </w:rPr>
        <w:t xml:space="preserve"> </w:t>
      </w:r>
      <w:r w:rsidR="00FF3B83" w:rsidRPr="0097463E">
        <w:rPr>
          <w:rFonts w:asciiTheme="minorBidi" w:hAnsiTheme="minorBidi"/>
        </w:rPr>
        <w:t>[</w:t>
      </w:r>
      <w:r w:rsidR="00FF3B83" w:rsidRPr="0097463E">
        <w:rPr>
          <w:rFonts w:asciiTheme="minorBidi" w:hAnsiTheme="minorBidi"/>
        </w:rPr>
        <w:fldChar w:fldCharType="begin"/>
      </w:r>
      <w:r w:rsidR="00FF3B83" w:rsidRPr="0097463E">
        <w:rPr>
          <w:rFonts w:asciiTheme="minorBidi" w:hAnsiTheme="minorBidi"/>
        </w:rPr>
        <w:instrText xml:space="preserve"> SYMBOL 108\f wingdings \s11\h \* MERGEFORMAT </w:instrText>
      </w:r>
      <w:r w:rsidR="00FF3B83" w:rsidRPr="0097463E">
        <w:rPr>
          <w:rFonts w:asciiTheme="minorBidi" w:hAnsiTheme="minorBidi"/>
        </w:rPr>
        <w:fldChar w:fldCharType="end"/>
      </w:r>
      <w:r w:rsidR="00FF3B83" w:rsidRPr="0097463E">
        <w:rPr>
          <w:rFonts w:asciiTheme="minorBidi" w:hAnsiTheme="minorBidi"/>
        </w:rPr>
        <w:t xml:space="preserve">] </w:t>
      </w:r>
      <w:r w:rsidR="004F6FAA" w:rsidRPr="0097463E">
        <w:rPr>
          <w:rFonts w:asciiTheme="minorBidi" w:hAnsiTheme="minorBidi"/>
        </w:rPr>
        <w:t>(the "</w:t>
      </w:r>
      <w:r w:rsidR="004F6FAA" w:rsidRPr="00945FCA">
        <w:rPr>
          <w:rFonts w:asciiTheme="minorBidi" w:hAnsiTheme="minorBidi"/>
          <w:b/>
          <w:bCs/>
        </w:rPr>
        <w:t>Contractor</w:t>
      </w:r>
      <w:r w:rsidR="004F6FAA" w:rsidRPr="0097463E">
        <w:rPr>
          <w:rFonts w:asciiTheme="minorBidi" w:hAnsiTheme="minorBidi"/>
        </w:rPr>
        <w:t xml:space="preserve">") </w:t>
      </w:r>
      <w:r w:rsidRPr="0097463E">
        <w:rPr>
          <w:rFonts w:asciiTheme="minorBidi" w:hAnsiTheme="minorBidi"/>
        </w:rPr>
        <w:t xml:space="preserve">to </w:t>
      </w:r>
      <w:r w:rsidR="00941188" w:rsidRPr="0097463E">
        <w:rPr>
          <w:rFonts w:asciiTheme="minorBidi" w:hAnsiTheme="minorBidi"/>
        </w:rPr>
        <w:t xml:space="preserve">provide </w:t>
      </w:r>
      <w:r w:rsidRPr="0097463E">
        <w:rPr>
          <w:rFonts w:asciiTheme="minorBidi" w:hAnsiTheme="minorBidi"/>
        </w:rPr>
        <w:t xml:space="preserve">the </w:t>
      </w:r>
      <w:r w:rsidR="00941188" w:rsidRPr="0097463E">
        <w:rPr>
          <w:rFonts w:asciiTheme="minorBidi" w:hAnsiTheme="minorBidi"/>
        </w:rPr>
        <w:t>w</w:t>
      </w:r>
      <w:r w:rsidRPr="0097463E">
        <w:rPr>
          <w:rFonts w:asciiTheme="minorBidi" w:hAnsiTheme="minorBidi"/>
        </w:rPr>
        <w:t>orks which form part of the Project</w:t>
      </w:r>
      <w:r w:rsidR="00945FCA">
        <w:rPr>
          <w:rFonts w:asciiTheme="minorBidi" w:hAnsiTheme="minorBidi"/>
        </w:rPr>
        <w:t xml:space="preserve"> (the "</w:t>
      </w:r>
      <w:r w:rsidR="00945FCA">
        <w:rPr>
          <w:rFonts w:asciiTheme="minorBidi" w:hAnsiTheme="minorBidi"/>
          <w:b/>
          <w:bCs/>
        </w:rPr>
        <w:t>TP Contract</w:t>
      </w:r>
      <w:r w:rsidR="00945FCA">
        <w:rPr>
          <w:rFonts w:asciiTheme="minorBidi" w:hAnsiTheme="minorBidi"/>
        </w:rPr>
        <w:t>")</w:t>
      </w:r>
      <w:r w:rsidRPr="0097463E">
        <w:rPr>
          <w:rFonts w:asciiTheme="minorBidi" w:hAnsiTheme="minorBidi"/>
        </w:rPr>
        <w:t>.</w:t>
      </w:r>
    </w:p>
    <w:p w14:paraId="692A4501" w14:textId="77860D02" w:rsidR="004F6FAA" w:rsidRPr="0097463E" w:rsidRDefault="004F6FAA" w:rsidP="004F6FAA">
      <w:pPr>
        <w:pStyle w:val="RecitalsAshurst"/>
        <w:jc w:val="both"/>
        <w:rPr>
          <w:rFonts w:asciiTheme="minorBidi" w:hAnsiTheme="minorBidi"/>
        </w:rPr>
      </w:pPr>
      <w:r w:rsidRPr="0097463E">
        <w:rPr>
          <w:rFonts w:asciiTheme="minorBidi" w:hAnsiTheme="minorBidi"/>
        </w:rPr>
        <w:t xml:space="preserve">The </w:t>
      </w:r>
      <w:r w:rsidRPr="0097463E">
        <w:rPr>
          <w:rFonts w:asciiTheme="minorBidi" w:hAnsiTheme="minorBidi"/>
          <w:i/>
          <w:iCs/>
        </w:rPr>
        <w:t>Client</w:t>
      </w:r>
      <w:r w:rsidRPr="0097463E">
        <w:rPr>
          <w:rFonts w:asciiTheme="minorBidi" w:hAnsiTheme="minorBidi"/>
        </w:rPr>
        <w:t xml:space="preserve"> wishes to appoint the </w:t>
      </w:r>
      <w:r w:rsidRPr="0097463E">
        <w:rPr>
          <w:rFonts w:asciiTheme="minorBidi" w:hAnsiTheme="minorBidi"/>
          <w:i/>
          <w:iCs/>
        </w:rPr>
        <w:t>Consultant</w:t>
      </w:r>
      <w:r w:rsidRPr="0097463E">
        <w:rPr>
          <w:rFonts w:asciiTheme="minorBidi" w:hAnsiTheme="minorBidi"/>
        </w:rPr>
        <w:t xml:space="preserve"> and the </w:t>
      </w:r>
      <w:r w:rsidRPr="0097463E">
        <w:rPr>
          <w:rFonts w:asciiTheme="minorBidi" w:hAnsiTheme="minorBidi"/>
          <w:i/>
          <w:iCs/>
        </w:rPr>
        <w:t>Consultant</w:t>
      </w:r>
      <w:r w:rsidRPr="0097463E">
        <w:rPr>
          <w:rFonts w:asciiTheme="minorBidi" w:hAnsiTheme="minorBidi"/>
        </w:rPr>
        <w:t xml:space="preserve"> has agreed to be appointed in accordance with the terms and conditions set out below to Provide the Service in connection with the Project.</w:t>
      </w:r>
    </w:p>
    <w:p w14:paraId="7801CA07" w14:textId="09EFE7EC" w:rsidR="00767DDD" w:rsidRPr="0097463E" w:rsidRDefault="00767DDD" w:rsidP="00767DDD">
      <w:pPr>
        <w:pStyle w:val="RecitalsAshurst"/>
        <w:jc w:val="both"/>
        <w:rPr>
          <w:rFonts w:asciiTheme="minorBidi" w:hAnsiTheme="minorBidi"/>
        </w:rPr>
      </w:pPr>
      <w:r w:rsidRPr="0097463E">
        <w:rPr>
          <w:rFonts w:asciiTheme="minorBidi" w:hAnsiTheme="minorBidi"/>
        </w:rPr>
        <w:t xml:space="preserve">The terms and conditions of the contract have been fully negotiated between the </w:t>
      </w:r>
      <w:r w:rsidRPr="0097463E">
        <w:rPr>
          <w:rFonts w:asciiTheme="minorBidi" w:hAnsiTheme="minorBidi"/>
          <w:i/>
          <w:iCs/>
        </w:rPr>
        <w:t>Client</w:t>
      </w:r>
      <w:r w:rsidRPr="0097463E">
        <w:rPr>
          <w:rFonts w:asciiTheme="minorBidi" w:hAnsiTheme="minorBidi"/>
        </w:rPr>
        <w:t xml:space="preserve"> and the </w:t>
      </w:r>
      <w:r w:rsidR="004F6FAA" w:rsidRPr="0097463E">
        <w:rPr>
          <w:rFonts w:asciiTheme="minorBidi" w:hAnsiTheme="minorBidi"/>
          <w:i/>
          <w:iCs/>
        </w:rPr>
        <w:t>Consultant</w:t>
      </w:r>
      <w:r w:rsidR="004F6FAA" w:rsidRPr="0097463E">
        <w:rPr>
          <w:rFonts w:asciiTheme="minorBidi" w:hAnsiTheme="minorBidi"/>
        </w:rPr>
        <w:t xml:space="preserve"> </w:t>
      </w:r>
      <w:r w:rsidRPr="0097463E">
        <w:rPr>
          <w:rFonts w:asciiTheme="minorBidi" w:hAnsiTheme="minorBidi"/>
        </w:rPr>
        <w:t>as parties of competent capacity and equal standing.</w:t>
      </w:r>
    </w:p>
    <w:bookmarkEnd w:id="1"/>
    <w:p w14:paraId="449E09F9" w14:textId="77777777" w:rsidR="00941188" w:rsidRPr="0097463E" w:rsidRDefault="00941188" w:rsidP="00941188">
      <w:pPr>
        <w:pStyle w:val="FormalPartsAshurst"/>
        <w:rPr>
          <w:rFonts w:asciiTheme="minorBidi" w:hAnsiTheme="minorBidi"/>
        </w:rPr>
      </w:pPr>
      <w:r w:rsidRPr="0097463E">
        <w:rPr>
          <w:rFonts w:asciiTheme="minorBidi" w:hAnsiTheme="minorBidi"/>
        </w:rPr>
        <w:t>articles:</w:t>
      </w:r>
    </w:p>
    <w:p w14:paraId="7DF169F9" w14:textId="77777777" w:rsidR="00941188" w:rsidRPr="0097463E" w:rsidRDefault="00941188" w:rsidP="00941188">
      <w:pPr>
        <w:rPr>
          <w:rFonts w:asciiTheme="minorBidi" w:hAnsiTheme="minorBidi"/>
        </w:rPr>
      </w:pPr>
      <w:r w:rsidRPr="0097463E">
        <w:rPr>
          <w:rFonts w:asciiTheme="minorBidi" w:hAnsiTheme="minorBidi"/>
        </w:rPr>
        <w:t>The Parties agree as follows:</w:t>
      </w:r>
    </w:p>
    <w:p w14:paraId="317B7177" w14:textId="77777777" w:rsidR="00941188" w:rsidRPr="0097463E" w:rsidRDefault="00941188" w:rsidP="005B0678">
      <w:pPr>
        <w:pStyle w:val="H1Ashurst"/>
      </w:pPr>
      <w:bookmarkStart w:id="3" w:name="_Toc187926575"/>
      <w:bookmarkStart w:id="4" w:name="_Toc192106190"/>
      <w:r w:rsidRPr="0097463E">
        <w:t>Definitions and Interpretation</w:t>
      </w:r>
      <w:bookmarkEnd w:id="3"/>
      <w:bookmarkEnd w:id="4"/>
    </w:p>
    <w:p w14:paraId="67BCAD62" w14:textId="77777777" w:rsidR="00941188" w:rsidRPr="00FD0622" w:rsidRDefault="00941188" w:rsidP="00FD0622">
      <w:pPr>
        <w:pStyle w:val="H2Ashurst"/>
        <w:keepNext w:val="0"/>
        <w:tabs>
          <w:tab w:val="left" w:pos="782"/>
        </w:tabs>
        <w:spacing w:after="200"/>
        <w:jc w:val="both"/>
        <w:rPr>
          <w:rFonts w:asciiTheme="minorBidi" w:hAnsiTheme="minorBidi"/>
          <w:b w:val="0"/>
        </w:rPr>
      </w:pPr>
      <w:r w:rsidRPr="00FD0622">
        <w:rPr>
          <w:rFonts w:asciiTheme="minorBidi" w:hAnsiTheme="minorBidi"/>
          <w:b w:val="0"/>
        </w:rPr>
        <w:t>In this Agreement, unless the context otherwise requires:</w:t>
      </w:r>
    </w:p>
    <w:p w14:paraId="4C54698F" w14:textId="77777777" w:rsidR="00941188" w:rsidRPr="0097463E" w:rsidRDefault="00941188" w:rsidP="000833CC">
      <w:pPr>
        <w:pStyle w:val="H3Ashurst"/>
        <w:tabs>
          <w:tab w:val="num" w:pos="1800"/>
        </w:tabs>
        <w:rPr>
          <w:rFonts w:asciiTheme="minorBidi" w:hAnsiTheme="minorBidi"/>
        </w:rPr>
      </w:pPr>
      <w:r w:rsidRPr="0097463E">
        <w:rPr>
          <w:rFonts w:asciiTheme="minorBidi" w:hAnsiTheme="minorBidi"/>
        </w:rPr>
        <w:t xml:space="preserve">any word or term beginning with a capital letter has the meaning given to it in the </w:t>
      </w:r>
      <w:r w:rsidRPr="0097463E">
        <w:rPr>
          <w:rFonts w:asciiTheme="minorBidi" w:hAnsiTheme="minorBidi"/>
          <w:i/>
        </w:rPr>
        <w:t>conditions of contract</w:t>
      </w:r>
      <w:r w:rsidRPr="0097463E">
        <w:rPr>
          <w:rFonts w:asciiTheme="minorBidi" w:hAnsiTheme="minorBidi"/>
        </w:rPr>
        <w:t>; and</w:t>
      </w:r>
    </w:p>
    <w:p w14:paraId="5D626E6F" w14:textId="77777777" w:rsidR="00941188" w:rsidRPr="0097463E" w:rsidRDefault="00941188" w:rsidP="000833CC">
      <w:pPr>
        <w:pStyle w:val="H3Ashurst"/>
        <w:tabs>
          <w:tab w:val="num" w:pos="1800"/>
        </w:tabs>
        <w:rPr>
          <w:rFonts w:asciiTheme="minorBidi" w:hAnsiTheme="minorBidi"/>
        </w:rPr>
      </w:pPr>
      <w:r w:rsidRPr="0097463E">
        <w:rPr>
          <w:rFonts w:asciiTheme="minorBidi" w:hAnsiTheme="minorBidi"/>
        </w:rPr>
        <w:t>any italicised term has the meaning given to it in the Contract Data.</w:t>
      </w:r>
    </w:p>
    <w:p w14:paraId="24339036" w14:textId="77777777"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In the contract, article and clause headings are for information purposes only and do not affect the interpretation of the contract.</w:t>
      </w:r>
    </w:p>
    <w:p w14:paraId="79241001" w14:textId="77777777" w:rsidR="00941188" w:rsidRPr="0097463E" w:rsidRDefault="00941188" w:rsidP="000833CC">
      <w:pPr>
        <w:pStyle w:val="H1Ashurst"/>
        <w:jc w:val="both"/>
        <w:rPr>
          <w:rFonts w:asciiTheme="minorBidi" w:hAnsiTheme="minorBidi"/>
        </w:rPr>
      </w:pPr>
      <w:bookmarkStart w:id="5" w:name="_Toc187926576"/>
      <w:bookmarkStart w:id="6" w:name="_Toc192106191"/>
      <w:r w:rsidRPr="0097463E">
        <w:rPr>
          <w:rFonts w:asciiTheme="minorBidi" w:hAnsiTheme="minorBidi"/>
        </w:rPr>
        <w:t>The Contract</w:t>
      </w:r>
      <w:bookmarkEnd w:id="5"/>
      <w:bookmarkEnd w:id="6"/>
    </w:p>
    <w:p w14:paraId="7786E7BA" w14:textId="0C62383C"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The </w:t>
      </w:r>
      <w:r w:rsidRPr="005B0678">
        <w:rPr>
          <w:rFonts w:asciiTheme="minorBidi" w:hAnsiTheme="minorBidi"/>
          <w:b w:val="0"/>
          <w:i/>
        </w:rPr>
        <w:t xml:space="preserve">Consultant </w:t>
      </w:r>
      <w:r w:rsidR="00232AA3">
        <w:rPr>
          <w:rFonts w:asciiTheme="minorBidi" w:hAnsiTheme="minorBidi"/>
          <w:b w:val="0"/>
          <w:iCs/>
        </w:rPr>
        <w:t xml:space="preserve">is required to </w:t>
      </w:r>
      <w:r w:rsidRPr="005B0678">
        <w:rPr>
          <w:rFonts w:asciiTheme="minorBidi" w:hAnsiTheme="minorBidi"/>
          <w:b w:val="0"/>
        </w:rPr>
        <w:t>Provide the Service in accordance with the contract and all applicable Statutory Requirements.</w:t>
      </w:r>
    </w:p>
    <w:p w14:paraId="0D74C408" w14:textId="078A42E5"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The </w:t>
      </w:r>
      <w:r w:rsidRPr="005B0678">
        <w:rPr>
          <w:rFonts w:asciiTheme="minorBidi" w:hAnsiTheme="minorBidi"/>
          <w:b w:val="0"/>
          <w:i/>
          <w:iCs/>
        </w:rPr>
        <w:t>Client</w:t>
      </w:r>
      <w:r w:rsidRPr="005B0678">
        <w:rPr>
          <w:rFonts w:asciiTheme="minorBidi" w:hAnsiTheme="minorBidi"/>
          <w:b w:val="0"/>
        </w:rPr>
        <w:t xml:space="preserve"> pays the </w:t>
      </w:r>
      <w:r w:rsidRPr="005B0678">
        <w:rPr>
          <w:rFonts w:asciiTheme="minorBidi" w:hAnsiTheme="minorBidi"/>
          <w:b w:val="0"/>
          <w:i/>
        </w:rPr>
        <w:t xml:space="preserve">Consultant </w:t>
      </w:r>
      <w:r w:rsidRPr="005B0678">
        <w:rPr>
          <w:rFonts w:asciiTheme="minorBidi" w:hAnsiTheme="minorBidi"/>
          <w:b w:val="0"/>
        </w:rPr>
        <w:t>the amount due in accordance with the contract at the times and in the manner prescribed by the contract.</w:t>
      </w:r>
    </w:p>
    <w:p w14:paraId="53912B51" w14:textId="0CA73250" w:rsidR="00941188" w:rsidRPr="005B0678" w:rsidRDefault="00941188" w:rsidP="005B0678">
      <w:pPr>
        <w:pStyle w:val="H2Ashurst"/>
        <w:keepNext w:val="0"/>
        <w:tabs>
          <w:tab w:val="left" w:pos="782"/>
        </w:tabs>
        <w:spacing w:after="200"/>
        <w:jc w:val="both"/>
        <w:rPr>
          <w:rFonts w:asciiTheme="minorBidi" w:hAnsiTheme="minorBidi"/>
          <w:b w:val="0"/>
        </w:rPr>
      </w:pPr>
      <w:bookmarkStart w:id="7" w:name="_Ref146561310"/>
      <w:r w:rsidRPr="005B0678">
        <w:rPr>
          <w:rFonts w:asciiTheme="minorBidi" w:hAnsiTheme="minorBidi"/>
          <w:b w:val="0"/>
        </w:rPr>
        <w:t>The contract consists of the following Contract Documents which, save as set out in article 2.4  and 2.5 below, apply in the following order of priority:</w:t>
      </w:r>
      <w:bookmarkEnd w:id="7"/>
    </w:p>
    <w:p w14:paraId="0337960D" w14:textId="6A91EF09" w:rsidR="00941188" w:rsidRPr="0097463E" w:rsidRDefault="00941188" w:rsidP="000833CC">
      <w:pPr>
        <w:pStyle w:val="H3Ashurst"/>
        <w:tabs>
          <w:tab w:val="num" w:pos="1800"/>
        </w:tabs>
        <w:rPr>
          <w:rFonts w:asciiTheme="minorBidi" w:hAnsiTheme="minorBidi"/>
        </w:rPr>
      </w:pPr>
      <w:r w:rsidRPr="0097463E">
        <w:rPr>
          <w:rFonts w:asciiTheme="minorBidi" w:hAnsiTheme="minorBidi"/>
        </w:rPr>
        <w:t>this Agreement;</w:t>
      </w:r>
    </w:p>
    <w:p w14:paraId="0684191D" w14:textId="77777777" w:rsidR="00941188" w:rsidRPr="0097463E" w:rsidRDefault="00941188" w:rsidP="000833CC">
      <w:pPr>
        <w:pStyle w:val="H3Ashurst"/>
        <w:tabs>
          <w:tab w:val="num" w:pos="1800"/>
        </w:tabs>
        <w:rPr>
          <w:rFonts w:asciiTheme="minorBidi" w:hAnsiTheme="minorBidi"/>
        </w:rPr>
      </w:pPr>
      <w:r w:rsidRPr="0097463E">
        <w:rPr>
          <w:rFonts w:asciiTheme="minorBidi" w:hAnsiTheme="minorBidi"/>
        </w:rPr>
        <w:lastRenderedPageBreak/>
        <w:t>the following Schedules:</w:t>
      </w:r>
    </w:p>
    <w:p w14:paraId="14C41D58" w14:textId="77777777" w:rsidR="00941188" w:rsidRPr="0097463E" w:rsidRDefault="00941188" w:rsidP="00941188">
      <w:pPr>
        <w:pStyle w:val="B3Ashurst"/>
        <w:jc w:val="both"/>
        <w:rPr>
          <w:rFonts w:asciiTheme="minorBidi" w:hAnsiTheme="minorBidi"/>
          <w:b/>
          <w:bCs/>
        </w:rPr>
      </w:pPr>
      <w:r w:rsidRPr="0097463E">
        <w:rPr>
          <w:rFonts w:asciiTheme="minorBidi" w:hAnsiTheme="minorBidi"/>
          <w:b/>
          <w:bCs/>
        </w:rPr>
        <w:t>Schedule 1:</w:t>
      </w:r>
      <w:r w:rsidRPr="0097463E">
        <w:rPr>
          <w:rFonts w:asciiTheme="minorBidi" w:hAnsiTheme="minorBidi"/>
          <w:b/>
          <w:bCs/>
        </w:rPr>
        <w:tab/>
        <w:t>Conditions of Contract</w:t>
      </w:r>
    </w:p>
    <w:p w14:paraId="42A67F18" w14:textId="0BBDE90F" w:rsidR="00941188" w:rsidRPr="0097463E" w:rsidRDefault="00941188" w:rsidP="00941188">
      <w:pPr>
        <w:pStyle w:val="B3Ashurst"/>
        <w:rPr>
          <w:rFonts w:asciiTheme="minorBidi" w:hAnsiTheme="minorBidi"/>
        </w:rPr>
      </w:pPr>
      <w:r w:rsidRPr="0097463E">
        <w:rPr>
          <w:rFonts w:asciiTheme="minorBidi" w:hAnsiTheme="minorBidi"/>
        </w:rPr>
        <w:t xml:space="preserve">The NEC4 </w:t>
      </w:r>
      <w:r w:rsidR="00247C2F" w:rsidRPr="0097463E">
        <w:rPr>
          <w:rFonts w:asciiTheme="minorBidi" w:hAnsiTheme="minorBidi"/>
        </w:rPr>
        <w:t>Professional Services</w:t>
      </w:r>
      <w:r w:rsidRPr="0097463E">
        <w:rPr>
          <w:rFonts w:asciiTheme="minorBidi" w:hAnsiTheme="minorBidi"/>
        </w:rPr>
        <w:t xml:space="preserve"> Contract June 2017 edition</w:t>
      </w:r>
      <w:r w:rsidR="000D1835">
        <w:rPr>
          <w:rFonts w:asciiTheme="minorBidi" w:hAnsiTheme="minorBidi"/>
        </w:rPr>
        <w:t xml:space="preserve"> (with amendments January 2023)</w:t>
      </w:r>
      <w:r w:rsidRPr="0097463E">
        <w:rPr>
          <w:rFonts w:asciiTheme="minorBidi" w:hAnsiTheme="minorBidi"/>
        </w:rPr>
        <w:t>:</w:t>
      </w:r>
    </w:p>
    <w:p w14:paraId="086686EA" w14:textId="77777777" w:rsidR="00941188" w:rsidRPr="0097463E" w:rsidRDefault="00941188" w:rsidP="000833CC">
      <w:pPr>
        <w:pStyle w:val="H4Ashurst"/>
        <w:tabs>
          <w:tab w:val="num" w:pos="2520"/>
        </w:tabs>
        <w:rPr>
          <w:rFonts w:asciiTheme="minorBidi" w:hAnsiTheme="minorBidi"/>
        </w:rPr>
      </w:pPr>
      <w:r w:rsidRPr="0097463E">
        <w:rPr>
          <w:rFonts w:asciiTheme="minorBidi" w:hAnsiTheme="minorBidi"/>
        </w:rPr>
        <w:t xml:space="preserve">Core clauses; </w:t>
      </w:r>
    </w:p>
    <w:p w14:paraId="605269DD" w14:textId="62DD0109" w:rsidR="00941188" w:rsidRPr="0097463E" w:rsidRDefault="00941188" w:rsidP="000833CC">
      <w:pPr>
        <w:pStyle w:val="H4Ashurst"/>
        <w:tabs>
          <w:tab w:val="num" w:pos="2520"/>
        </w:tabs>
        <w:rPr>
          <w:rFonts w:asciiTheme="minorBidi" w:hAnsiTheme="minorBidi"/>
        </w:rPr>
      </w:pPr>
      <w:r w:rsidRPr="0097463E">
        <w:rPr>
          <w:rFonts w:asciiTheme="minorBidi" w:hAnsiTheme="minorBidi"/>
        </w:rPr>
        <w:t xml:space="preserve">Main Option </w:t>
      </w:r>
      <w:r w:rsidR="000D1835">
        <w:rPr>
          <w:rFonts w:asciiTheme="minorBidi" w:hAnsiTheme="minorBidi"/>
        </w:rPr>
        <w:t>E</w:t>
      </w:r>
      <w:r w:rsidRPr="0097463E">
        <w:rPr>
          <w:rFonts w:asciiTheme="minorBidi" w:hAnsiTheme="minorBidi"/>
        </w:rPr>
        <w:t xml:space="preserve"> clauses; </w:t>
      </w:r>
    </w:p>
    <w:p w14:paraId="54B43F97" w14:textId="75F769F4" w:rsidR="00941188" w:rsidRPr="0097463E" w:rsidRDefault="00941188" w:rsidP="000833CC">
      <w:pPr>
        <w:pStyle w:val="H4Ashurst"/>
        <w:tabs>
          <w:tab w:val="num" w:pos="2520"/>
        </w:tabs>
        <w:rPr>
          <w:rFonts w:asciiTheme="minorBidi" w:hAnsiTheme="minorBidi"/>
        </w:rPr>
      </w:pPr>
      <w:r w:rsidRPr="0097463E">
        <w:rPr>
          <w:rFonts w:asciiTheme="minorBidi" w:hAnsiTheme="minorBidi"/>
        </w:rPr>
        <w:t>Dispute Resolution Option W2 clauses; and</w:t>
      </w:r>
    </w:p>
    <w:p w14:paraId="21F86ACF" w14:textId="4C1D6AC2" w:rsidR="00941188" w:rsidRPr="0097463E" w:rsidRDefault="00941188" w:rsidP="000833CC">
      <w:pPr>
        <w:pStyle w:val="H4Ashurst"/>
        <w:tabs>
          <w:tab w:val="num" w:pos="2520"/>
        </w:tabs>
        <w:rPr>
          <w:rFonts w:asciiTheme="minorBidi" w:hAnsiTheme="minorBidi"/>
        </w:rPr>
      </w:pPr>
      <w:r w:rsidRPr="0097463E">
        <w:rPr>
          <w:rFonts w:asciiTheme="minorBidi" w:hAnsiTheme="minorBidi"/>
        </w:rPr>
        <w:t>Secondary Option clauses X1, X2, X4, X</w:t>
      </w:r>
      <w:r w:rsidR="00247C2F" w:rsidRPr="0097463E">
        <w:rPr>
          <w:rFonts w:asciiTheme="minorBidi" w:hAnsiTheme="minorBidi"/>
        </w:rPr>
        <w:t>9</w:t>
      </w:r>
      <w:r w:rsidRPr="0097463E">
        <w:rPr>
          <w:rFonts w:asciiTheme="minorBidi" w:hAnsiTheme="minorBidi"/>
        </w:rPr>
        <w:t>, X11, X20, X29</w:t>
      </w:r>
      <w:r w:rsidR="000D1835">
        <w:rPr>
          <w:rFonts w:asciiTheme="minorBidi" w:hAnsiTheme="minorBidi"/>
        </w:rPr>
        <w:t xml:space="preserve"> and </w:t>
      </w:r>
      <w:r w:rsidRPr="0097463E">
        <w:rPr>
          <w:rFonts w:asciiTheme="minorBidi" w:hAnsiTheme="minorBidi"/>
        </w:rPr>
        <w:t>Y(UK)2,</w:t>
      </w:r>
    </w:p>
    <w:p w14:paraId="522650B4" w14:textId="0CF62816" w:rsidR="00941188" w:rsidRPr="0097463E" w:rsidRDefault="00941188" w:rsidP="00941188">
      <w:pPr>
        <w:pStyle w:val="B3Ashurst"/>
        <w:jc w:val="both"/>
        <w:rPr>
          <w:rFonts w:asciiTheme="minorBidi" w:hAnsiTheme="minorBidi"/>
        </w:rPr>
      </w:pPr>
      <w:r w:rsidRPr="0097463E">
        <w:rPr>
          <w:rFonts w:asciiTheme="minorBidi" w:hAnsiTheme="minorBidi"/>
        </w:rPr>
        <w:t xml:space="preserve">in each case as amended and supplemented by the </w:t>
      </w:r>
      <w:r w:rsidRPr="0097463E">
        <w:rPr>
          <w:rFonts w:asciiTheme="minorBidi" w:hAnsiTheme="minorBidi"/>
          <w:i/>
        </w:rPr>
        <w:t xml:space="preserve">additional conditions of contract </w:t>
      </w:r>
      <w:r w:rsidRPr="0097463E">
        <w:rPr>
          <w:rFonts w:asciiTheme="minorBidi" w:hAnsiTheme="minorBidi"/>
        </w:rPr>
        <w:t>Z1-Z</w:t>
      </w:r>
      <w:r w:rsidR="007C49CB">
        <w:rPr>
          <w:rFonts w:asciiTheme="minorBidi" w:hAnsiTheme="minorBidi"/>
        </w:rPr>
        <w:t>20</w:t>
      </w:r>
      <w:r w:rsidRPr="0097463E">
        <w:rPr>
          <w:rFonts w:asciiTheme="minorBidi" w:hAnsiTheme="minorBidi"/>
        </w:rPr>
        <w:t>;</w:t>
      </w:r>
    </w:p>
    <w:p w14:paraId="22F2EA80" w14:textId="77777777" w:rsidR="00941188" w:rsidRPr="0097463E" w:rsidRDefault="00941188" w:rsidP="00941188">
      <w:pPr>
        <w:pStyle w:val="B3Ashurst"/>
        <w:jc w:val="both"/>
        <w:rPr>
          <w:rFonts w:asciiTheme="minorBidi" w:hAnsiTheme="minorBidi"/>
          <w:b/>
          <w:bCs/>
        </w:rPr>
      </w:pPr>
      <w:r w:rsidRPr="0097463E">
        <w:rPr>
          <w:rFonts w:asciiTheme="minorBidi" w:hAnsiTheme="minorBidi"/>
          <w:b/>
          <w:bCs/>
        </w:rPr>
        <w:t>Schedule 2:</w:t>
      </w:r>
      <w:r w:rsidRPr="0097463E">
        <w:rPr>
          <w:rFonts w:asciiTheme="minorBidi" w:hAnsiTheme="minorBidi"/>
          <w:b/>
          <w:bCs/>
        </w:rPr>
        <w:tab/>
        <w:t>Contract Data</w:t>
      </w:r>
    </w:p>
    <w:p w14:paraId="5C1AF38F" w14:textId="77777777" w:rsidR="00941188" w:rsidRPr="0097463E" w:rsidRDefault="00941188" w:rsidP="00941188">
      <w:pPr>
        <w:pStyle w:val="B3Ashurst"/>
        <w:rPr>
          <w:rFonts w:asciiTheme="minorBidi" w:hAnsiTheme="minorBidi"/>
        </w:rPr>
      </w:pPr>
      <w:r w:rsidRPr="0097463E">
        <w:rPr>
          <w:rFonts w:asciiTheme="minorBidi" w:hAnsiTheme="minorBidi"/>
        </w:rPr>
        <w:t>Part One:</w:t>
      </w:r>
      <w:r w:rsidRPr="0097463E">
        <w:rPr>
          <w:rFonts w:asciiTheme="minorBidi" w:hAnsiTheme="minorBidi"/>
        </w:rPr>
        <w:tab/>
        <w:t xml:space="preserve">Data Provided by the </w:t>
      </w:r>
      <w:r w:rsidRPr="0097463E">
        <w:rPr>
          <w:rFonts w:asciiTheme="minorBidi" w:hAnsiTheme="minorBidi"/>
          <w:i/>
          <w:iCs/>
        </w:rPr>
        <w:t>Client</w:t>
      </w:r>
      <w:r w:rsidRPr="0097463E">
        <w:rPr>
          <w:rFonts w:asciiTheme="minorBidi" w:hAnsiTheme="minorBidi"/>
        </w:rPr>
        <w:t>; and</w:t>
      </w:r>
    </w:p>
    <w:p w14:paraId="10FEA498" w14:textId="6240B286" w:rsidR="00941188" w:rsidRPr="0097463E" w:rsidRDefault="00941188" w:rsidP="00941188">
      <w:pPr>
        <w:pStyle w:val="B3Ashurst"/>
        <w:rPr>
          <w:rFonts w:asciiTheme="minorBidi" w:hAnsiTheme="minorBidi"/>
        </w:rPr>
      </w:pPr>
      <w:r w:rsidRPr="0097463E">
        <w:rPr>
          <w:rFonts w:asciiTheme="minorBidi" w:hAnsiTheme="minorBidi"/>
        </w:rPr>
        <w:t>Part Two:</w:t>
      </w:r>
      <w:r w:rsidRPr="0097463E">
        <w:rPr>
          <w:rFonts w:asciiTheme="minorBidi" w:hAnsiTheme="minorBidi"/>
        </w:rPr>
        <w:tab/>
        <w:t xml:space="preserve">Data Provided by the </w:t>
      </w:r>
      <w:r w:rsidR="002328D7" w:rsidRPr="0097463E">
        <w:rPr>
          <w:rFonts w:asciiTheme="minorBidi" w:hAnsiTheme="minorBidi"/>
          <w:i/>
        </w:rPr>
        <w:t>Consultant</w:t>
      </w:r>
      <w:r w:rsidRPr="0097463E">
        <w:rPr>
          <w:rFonts w:asciiTheme="minorBidi" w:hAnsiTheme="minorBidi"/>
        </w:rPr>
        <w:t xml:space="preserve">; </w:t>
      </w:r>
    </w:p>
    <w:p w14:paraId="13FD276D" w14:textId="6033B2EC" w:rsidR="00941188" w:rsidRPr="0097463E" w:rsidRDefault="00941188" w:rsidP="00941188">
      <w:pPr>
        <w:pStyle w:val="B3Ashurst"/>
        <w:jc w:val="both"/>
        <w:rPr>
          <w:rFonts w:asciiTheme="minorBidi" w:hAnsiTheme="minorBidi"/>
        </w:rPr>
      </w:pPr>
      <w:r w:rsidRPr="0097463E">
        <w:rPr>
          <w:rFonts w:asciiTheme="minorBidi" w:hAnsiTheme="minorBidi"/>
          <w:b/>
          <w:bCs/>
        </w:rPr>
        <w:t>Schedule 3:</w:t>
      </w:r>
      <w:r w:rsidRPr="0097463E">
        <w:rPr>
          <w:rFonts w:asciiTheme="minorBidi" w:hAnsiTheme="minorBidi"/>
          <w:b/>
          <w:bCs/>
        </w:rPr>
        <w:tab/>
        <w:t>Schedule of Cost Components</w:t>
      </w:r>
      <w:r w:rsidRPr="0097463E">
        <w:rPr>
          <w:rFonts w:asciiTheme="minorBidi" w:hAnsiTheme="minorBidi"/>
        </w:rPr>
        <w:t>;</w:t>
      </w:r>
    </w:p>
    <w:p w14:paraId="71DE29A8" w14:textId="77777777" w:rsidR="00941188" w:rsidRPr="0097463E" w:rsidRDefault="00941188" w:rsidP="00941188">
      <w:pPr>
        <w:pStyle w:val="B3Ashurst"/>
        <w:jc w:val="both"/>
        <w:rPr>
          <w:rFonts w:asciiTheme="minorBidi" w:hAnsiTheme="minorBidi"/>
        </w:rPr>
      </w:pPr>
      <w:r w:rsidRPr="0097463E">
        <w:rPr>
          <w:rFonts w:asciiTheme="minorBidi" w:hAnsiTheme="minorBidi"/>
          <w:b/>
          <w:bCs/>
        </w:rPr>
        <w:t>Schedule 4:</w:t>
      </w:r>
      <w:r w:rsidRPr="0097463E">
        <w:rPr>
          <w:rFonts w:asciiTheme="minorBidi" w:hAnsiTheme="minorBidi"/>
          <w:b/>
          <w:bCs/>
        </w:rPr>
        <w:tab/>
        <w:t>Scope</w:t>
      </w:r>
    </w:p>
    <w:p w14:paraId="1F28FF28" w14:textId="77777777" w:rsidR="00941188" w:rsidRPr="0097463E" w:rsidRDefault="00941188" w:rsidP="00941188">
      <w:pPr>
        <w:pStyle w:val="B3Ashurst"/>
        <w:jc w:val="both"/>
        <w:rPr>
          <w:rFonts w:asciiTheme="minorBidi" w:hAnsiTheme="minorBidi"/>
          <w:b/>
          <w:bCs/>
        </w:rPr>
      </w:pPr>
      <w:r w:rsidRPr="0097463E">
        <w:rPr>
          <w:rFonts w:asciiTheme="minorBidi" w:hAnsiTheme="minorBidi"/>
          <w:b/>
          <w:bCs/>
        </w:rPr>
        <w:t>Schedule 5:</w:t>
      </w:r>
      <w:r w:rsidRPr="0097463E">
        <w:rPr>
          <w:rFonts w:asciiTheme="minorBidi" w:hAnsiTheme="minorBidi"/>
          <w:b/>
          <w:bCs/>
        </w:rPr>
        <w:tab/>
        <w:t>Activity Schedule</w:t>
      </w:r>
    </w:p>
    <w:p w14:paraId="3B6FC536" w14:textId="6D5839FC" w:rsidR="00941188" w:rsidRPr="0097463E" w:rsidRDefault="00941188" w:rsidP="00941188">
      <w:pPr>
        <w:pStyle w:val="B3Ashurst"/>
        <w:jc w:val="both"/>
        <w:rPr>
          <w:rFonts w:asciiTheme="minorBidi" w:hAnsiTheme="minorBidi"/>
          <w:b/>
          <w:bCs/>
        </w:rPr>
      </w:pPr>
      <w:r w:rsidRPr="0097463E">
        <w:rPr>
          <w:rFonts w:asciiTheme="minorBidi" w:hAnsiTheme="minorBidi"/>
          <w:b/>
          <w:bCs/>
        </w:rPr>
        <w:t xml:space="preserve">Schedule </w:t>
      </w:r>
      <w:r w:rsidR="002328D7" w:rsidRPr="0097463E">
        <w:rPr>
          <w:rFonts w:asciiTheme="minorBidi" w:hAnsiTheme="minorBidi"/>
          <w:b/>
          <w:bCs/>
        </w:rPr>
        <w:t>6</w:t>
      </w:r>
      <w:r w:rsidRPr="0097463E">
        <w:rPr>
          <w:rFonts w:asciiTheme="minorBidi" w:hAnsiTheme="minorBidi"/>
          <w:b/>
          <w:bCs/>
        </w:rPr>
        <w:t>:</w:t>
      </w:r>
      <w:r w:rsidRPr="0097463E">
        <w:rPr>
          <w:rFonts w:asciiTheme="minorBidi" w:hAnsiTheme="minorBidi"/>
          <w:b/>
          <w:bCs/>
        </w:rPr>
        <w:tab/>
        <w:t>Performance Security</w:t>
      </w:r>
    </w:p>
    <w:p w14:paraId="49ED7245" w14:textId="3C4C0C1A" w:rsidR="00941188" w:rsidRPr="0097463E" w:rsidRDefault="00941188" w:rsidP="00941188">
      <w:pPr>
        <w:pStyle w:val="B3Ashurst"/>
        <w:rPr>
          <w:rFonts w:asciiTheme="minorBidi" w:hAnsiTheme="minorBidi"/>
        </w:rPr>
      </w:pPr>
      <w:r w:rsidRPr="0097463E">
        <w:rPr>
          <w:rFonts w:asciiTheme="minorBidi" w:hAnsiTheme="minorBidi"/>
        </w:rPr>
        <w:t>Part 1:</w:t>
      </w:r>
      <w:r w:rsidRPr="0097463E">
        <w:rPr>
          <w:rFonts w:asciiTheme="minorBidi" w:hAnsiTheme="minorBidi"/>
        </w:rPr>
        <w:tab/>
        <w:t>Parent Company Guarantee</w:t>
      </w:r>
      <w:r w:rsidR="000D1835">
        <w:rPr>
          <w:rFonts w:asciiTheme="minorBidi" w:hAnsiTheme="minorBidi"/>
        </w:rPr>
        <w:t>;</w:t>
      </w:r>
    </w:p>
    <w:p w14:paraId="0FC78417" w14:textId="22CBD8D0" w:rsidR="00941188" w:rsidRPr="0097463E" w:rsidRDefault="00941188" w:rsidP="00941188">
      <w:pPr>
        <w:pStyle w:val="B3Ashurst"/>
        <w:rPr>
          <w:rFonts w:asciiTheme="minorBidi" w:hAnsiTheme="minorBidi"/>
        </w:rPr>
      </w:pPr>
      <w:r w:rsidRPr="0097463E">
        <w:rPr>
          <w:rFonts w:asciiTheme="minorBidi" w:hAnsiTheme="minorBidi"/>
        </w:rPr>
        <w:t xml:space="preserve">Part </w:t>
      </w:r>
      <w:r w:rsidR="000D1835">
        <w:rPr>
          <w:rFonts w:asciiTheme="minorBidi" w:hAnsiTheme="minorBidi"/>
        </w:rPr>
        <w:t>2</w:t>
      </w:r>
      <w:r w:rsidRPr="0097463E">
        <w:rPr>
          <w:rFonts w:asciiTheme="minorBidi" w:hAnsiTheme="minorBidi"/>
        </w:rPr>
        <w:t>:</w:t>
      </w:r>
      <w:r w:rsidRPr="0097463E">
        <w:rPr>
          <w:rFonts w:asciiTheme="minorBidi" w:hAnsiTheme="minorBidi"/>
        </w:rPr>
        <w:tab/>
        <w:t>Legal Opinion</w:t>
      </w:r>
      <w:r w:rsidR="000D1835">
        <w:rPr>
          <w:rFonts w:asciiTheme="minorBidi" w:hAnsiTheme="minorBidi"/>
        </w:rPr>
        <w:t>; and</w:t>
      </w:r>
    </w:p>
    <w:p w14:paraId="26547775" w14:textId="0AD85AA4" w:rsidR="00941188" w:rsidRDefault="00941188" w:rsidP="000D1835">
      <w:pPr>
        <w:pStyle w:val="B3Ashurst"/>
        <w:rPr>
          <w:rFonts w:asciiTheme="minorBidi" w:hAnsiTheme="minorBidi"/>
        </w:rPr>
      </w:pPr>
      <w:r w:rsidRPr="0097463E">
        <w:rPr>
          <w:rFonts w:asciiTheme="minorBidi" w:hAnsiTheme="minorBidi"/>
        </w:rPr>
        <w:t xml:space="preserve">Part </w:t>
      </w:r>
      <w:r w:rsidR="000D1835">
        <w:rPr>
          <w:rFonts w:asciiTheme="minorBidi" w:hAnsiTheme="minorBidi"/>
        </w:rPr>
        <w:t>3</w:t>
      </w:r>
      <w:r w:rsidRPr="0097463E">
        <w:rPr>
          <w:rFonts w:asciiTheme="minorBidi" w:hAnsiTheme="minorBidi"/>
        </w:rPr>
        <w:t>:</w:t>
      </w:r>
      <w:r w:rsidRPr="0097463E">
        <w:rPr>
          <w:rFonts w:asciiTheme="minorBidi" w:hAnsiTheme="minorBidi"/>
        </w:rPr>
        <w:tab/>
        <w:t>Sub-Contractor Collateral Warranty</w:t>
      </w:r>
    </w:p>
    <w:p w14:paraId="11779986" w14:textId="5A1CFCEA" w:rsidR="00941188" w:rsidRPr="005B0678" w:rsidRDefault="00941188" w:rsidP="00D43BCB">
      <w:pPr>
        <w:pStyle w:val="H2Ashurst"/>
        <w:keepNext w:val="0"/>
        <w:spacing w:after="200"/>
        <w:jc w:val="both"/>
        <w:rPr>
          <w:rFonts w:asciiTheme="minorBidi" w:hAnsiTheme="minorBidi"/>
          <w:b w:val="0"/>
        </w:rPr>
      </w:pPr>
      <w:bookmarkStart w:id="8" w:name="_Ref148665539"/>
      <w:r w:rsidRPr="005B0678">
        <w:rPr>
          <w:rFonts w:asciiTheme="minorBidi" w:hAnsiTheme="minorBidi"/>
          <w:b w:val="0"/>
        </w:rPr>
        <w:t>The Parties acknowledge and agree that, given the subject matter of the contract</w:t>
      </w:r>
      <w:r w:rsidR="00AA2740" w:rsidRPr="005B0678">
        <w:rPr>
          <w:rFonts w:asciiTheme="minorBidi" w:hAnsiTheme="minorBidi"/>
          <w:b w:val="0"/>
        </w:rPr>
        <w:t xml:space="preserve"> and the nature of the Project</w:t>
      </w:r>
      <w:r w:rsidRPr="005B0678">
        <w:rPr>
          <w:rFonts w:asciiTheme="minorBidi" w:hAnsiTheme="minorBidi"/>
          <w:b w:val="0"/>
        </w:rPr>
        <w:t xml:space="preserve">, they are committed to delivering </w:t>
      </w:r>
      <w:r w:rsidR="00D43BCB" w:rsidRPr="00D43BCB">
        <w:rPr>
          <w:rFonts w:eastAsia="DengXian" w:cs="Arial"/>
          <w:b w:val="0"/>
          <w:color w:val="000000"/>
          <w:szCs w:val="20"/>
        </w:rPr>
        <w:t xml:space="preserve">the </w:t>
      </w:r>
      <w:r w:rsidR="00D43BCB" w:rsidRPr="00D43BCB">
        <w:rPr>
          <w:rFonts w:eastAsia="DengXian" w:cs="Arial"/>
          <w:b w:val="0"/>
          <w:i/>
          <w:iCs/>
          <w:color w:val="000000"/>
          <w:szCs w:val="20"/>
        </w:rPr>
        <w:t>Client's</w:t>
      </w:r>
      <w:r w:rsidR="00D43BCB" w:rsidRPr="00D43BCB">
        <w:rPr>
          <w:rFonts w:eastAsia="DengXian" w:cs="Arial"/>
          <w:b w:val="0"/>
          <w:color w:val="000000"/>
          <w:szCs w:val="20"/>
        </w:rPr>
        <w:t xml:space="preserve"> standards with respect to nuclear safety in accordance with UK nuclear industry standards and regulatory expectations, throughout all stages of the Project, in accordance with the nuclear site license granted for the development</w:t>
      </w:r>
      <w:r w:rsidRPr="005B0678">
        <w:rPr>
          <w:rFonts w:asciiTheme="minorBidi" w:hAnsiTheme="minorBidi"/>
          <w:b w:val="0"/>
        </w:rPr>
        <w:t xml:space="preserve">. Accordingly, notwithstanding article </w:t>
      </w:r>
      <w:r w:rsidRPr="005B0678">
        <w:rPr>
          <w:rFonts w:asciiTheme="minorBidi" w:hAnsiTheme="minorBidi"/>
          <w:b w:val="0"/>
          <w:cs/>
        </w:rPr>
        <w:t>‎</w:t>
      </w:r>
      <w:r w:rsidRPr="005B0678">
        <w:rPr>
          <w:rFonts w:asciiTheme="minorBidi" w:hAnsiTheme="minorBidi"/>
          <w:b w:val="0"/>
        </w:rPr>
        <w:t xml:space="preserve">2.3 above, the Parties agree that the following </w:t>
      </w:r>
      <w:r w:rsidRPr="005B0678">
        <w:rPr>
          <w:rFonts w:asciiTheme="minorBidi" w:hAnsiTheme="minorBidi"/>
          <w:b w:val="0"/>
          <w:i/>
          <w:iCs/>
        </w:rPr>
        <w:t>additional conditions of contract</w:t>
      </w:r>
      <w:r w:rsidRPr="005B0678">
        <w:rPr>
          <w:rFonts w:asciiTheme="minorBidi" w:hAnsiTheme="minorBidi"/>
          <w:b w:val="0"/>
        </w:rPr>
        <w:t xml:space="preserve"> rank in order of priority equal with the articles of this Agreement:</w:t>
      </w:r>
      <w:bookmarkEnd w:id="8"/>
    </w:p>
    <w:p w14:paraId="47C413FA" w14:textId="58B5E083" w:rsidR="00941188" w:rsidRPr="0097463E" w:rsidRDefault="00941188" w:rsidP="00941188">
      <w:pPr>
        <w:pStyle w:val="Bullet1Ashurst"/>
        <w:rPr>
          <w:rFonts w:asciiTheme="minorBidi" w:hAnsiTheme="minorBidi"/>
        </w:rPr>
      </w:pPr>
      <w:r w:rsidRPr="0097463E">
        <w:rPr>
          <w:rFonts w:asciiTheme="minorBidi" w:hAnsiTheme="minorBidi"/>
        </w:rPr>
        <w:t>Z</w:t>
      </w:r>
      <w:r w:rsidR="00593374" w:rsidRPr="0097463E">
        <w:rPr>
          <w:rFonts w:asciiTheme="minorBidi" w:hAnsiTheme="minorBidi"/>
        </w:rPr>
        <w:t>8</w:t>
      </w:r>
      <w:r w:rsidRPr="0097463E">
        <w:rPr>
          <w:rFonts w:asciiTheme="minorBidi" w:hAnsiTheme="minorBidi"/>
        </w:rPr>
        <w:t>:</w:t>
      </w:r>
      <w:r w:rsidRPr="0097463E">
        <w:rPr>
          <w:rFonts w:asciiTheme="minorBidi" w:hAnsiTheme="minorBidi"/>
        </w:rPr>
        <w:tab/>
        <w:t xml:space="preserve">Regulatory </w:t>
      </w:r>
      <w:r w:rsidR="00F174E2">
        <w:rPr>
          <w:rFonts w:asciiTheme="minorBidi" w:hAnsiTheme="minorBidi"/>
        </w:rPr>
        <w:t>Interface</w:t>
      </w:r>
    </w:p>
    <w:p w14:paraId="3E15F6B6" w14:textId="5FE9F68F" w:rsidR="00941188" w:rsidRPr="0097463E" w:rsidRDefault="00941188" w:rsidP="00941188">
      <w:pPr>
        <w:pStyle w:val="Bullet1Ashurst"/>
        <w:rPr>
          <w:rFonts w:asciiTheme="minorBidi" w:hAnsiTheme="minorBidi"/>
        </w:rPr>
      </w:pPr>
      <w:r w:rsidRPr="0097463E">
        <w:rPr>
          <w:rFonts w:asciiTheme="minorBidi" w:hAnsiTheme="minorBidi"/>
        </w:rPr>
        <w:t>Z</w:t>
      </w:r>
      <w:r w:rsidR="00593374" w:rsidRPr="0097463E">
        <w:rPr>
          <w:rFonts w:asciiTheme="minorBidi" w:hAnsiTheme="minorBidi"/>
        </w:rPr>
        <w:t>9</w:t>
      </w:r>
      <w:r w:rsidRPr="0097463E">
        <w:rPr>
          <w:rFonts w:asciiTheme="minorBidi" w:hAnsiTheme="minorBidi"/>
        </w:rPr>
        <w:tab/>
        <w:t>Documentation</w:t>
      </w:r>
    </w:p>
    <w:p w14:paraId="6BA66A2C" w14:textId="6744CE1D" w:rsidR="00941188" w:rsidRPr="0097463E" w:rsidRDefault="00941188" w:rsidP="00941188">
      <w:pPr>
        <w:pStyle w:val="Bullet1Ashurst"/>
        <w:rPr>
          <w:rFonts w:asciiTheme="minorBidi" w:hAnsiTheme="minorBidi"/>
        </w:rPr>
      </w:pPr>
      <w:r w:rsidRPr="0097463E">
        <w:rPr>
          <w:rFonts w:asciiTheme="minorBidi" w:hAnsiTheme="minorBidi"/>
        </w:rPr>
        <w:t>Z</w:t>
      </w:r>
      <w:r w:rsidR="00593374" w:rsidRPr="0097463E">
        <w:rPr>
          <w:rFonts w:asciiTheme="minorBidi" w:hAnsiTheme="minorBidi"/>
        </w:rPr>
        <w:t>10</w:t>
      </w:r>
      <w:r w:rsidRPr="0097463E">
        <w:rPr>
          <w:rFonts w:asciiTheme="minorBidi" w:hAnsiTheme="minorBidi"/>
        </w:rPr>
        <w:t>:</w:t>
      </w:r>
      <w:r w:rsidRPr="0097463E">
        <w:rPr>
          <w:rFonts w:asciiTheme="minorBidi" w:hAnsiTheme="minorBidi"/>
        </w:rPr>
        <w:tab/>
        <w:t>Security Requirements</w:t>
      </w:r>
      <w:r w:rsidR="006730F0" w:rsidRPr="0097463E">
        <w:rPr>
          <w:rStyle w:val="FootnoteReference"/>
          <w:rFonts w:asciiTheme="minorBidi" w:hAnsiTheme="minorBidi"/>
          <w:highlight w:val="yellow"/>
        </w:rPr>
        <w:footnoteReference w:id="2"/>
      </w:r>
    </w:p>
    <w:p w14:paraId="6A4413D1" w14:textId="75BB7527"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With respect to any ambiguity or inconsistency between the different section</w:t>
      </w:r>
      <w:r w:rsidR="000D1835">
        <w:rPr>
          <w:rFonts w:asciiTheme="minorBidi" w:hAnsiTheme="minorBidi"/>
          <w:b w:val="0"/>
        </w:rPr>
        <w:t>s</w:t>
      </w:r>
      <w:r w:rsidRPr="005B0678">
        <w:rPr>
          <w:rFonts w:asciiTheme="minorBidi" w:hAnsiTheme="minorBidi"/>
          <w:b w:val="0"/>
        </w:rPr>
        <w:t xml:space="preserve"> which comprise the Scope, the following order of priority shall apply:</w:t>
      </w:r>
    </w:p>
    <w:p w14:paraId="50B92040" w14:textId="6725963D" w:rsidR="00941188" w:rsidRPr="0097463E" w:rsidRDefault="00941188" w:rsidP="000833CC">
      <w:pPr>
        <w:pStyle w:val="H3Ashurst"/>
        <w:tabs>
          <w:tab w:val="num" w:pos="1800"/>
        </w:tabs>
        <w:rPr>
          <w:rFonts w:asciiTheme="minorBidi" w:hAnsiTheme="minorBidi"/>
        </w:rPr>
      </w:pPr>
      <w:r w:rsidRPr="0097463E">
        <w:rPr>
          <w:rFonts w:asciiTheme="minorBidi" w:hAnsiTheme="minorBidi"/>
        </w:rPr>
        <w:lastRenderedPageBreak/>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t>
      </w:r>
    </w:p>
    <w:p w14:paraId="6F994FB0" w14:textId="69144EC4" w:rsidR="00941188" w:rsidRPr="0097463E" w:rsidRDefault="00941188" w:rsidP="000833CC">
      <w:pPr>
        <w:pStyle w:val="H3Ashurst"/>
        <w:tabs>
          <w:tab w:val="num" w:pos="1800"/>
        </w:tabs>
        <w:rPr>
          <w:rFonts w:asciiTheme="minorBidi" w:hAnsiTheme="minorBidi"/>
        </w:rPr>
      </w:pPr>
      <w:r w:rsidRPr="0097463E">
        <w:rPr>
          <w:rFonts w:asciiTheme="minorBidi" w:hAnsiTheme="minorBidi"/>
        </w:rPr>
        <w:t>.</w:t>
      </w:r>
    </w:p>
    <w:p w14:paraId="7982CD23" w14:textId="21FBDC89" w:rsidR="00941188" w:rsidRPr="0097463E" w:rsidRDefault="005E3E33" w:rsidP="000833CC">
      <w:pPr>
        <w:pStyle w:val="H1Ashurst"/>
        <w:jc w:val="both"/>
        <w:rPr>
          <w:rFonts w:asciiTheme="minorBidi" w:hAnsiTheme="minorBidi"/>
        </w:rPr>
      </w:pPr>
      <w:bookmarkStart w:id="9" w:name="_Toc187926577"/>
      <w:bookmarkStart w:id="10" w:name="_Toc192106192"/>
      <w:bookmarkStart w:id="11" w:name="_Ref146061257"/>
      <w:bookmarkStart w:id="12" w:name="_Ref146062642"/>
      <w:r>
        <w:rPr>
          <w:rFonts w:asciiTheme="minorBidi" w:hAnsiTheme="minorBidi"/>
        </w:rPr>
        <w:t>Service</w:t>
      </w:r>
      <w:r w:rsidR="0090058A" w:rsidRPr="0097463E">
        <w:rPr>
          <w:rFonts w:asciiTheme="minorBidi" w:hAnsiTheme="minorBidi"/>
        </w:rPr>
        <w:t xml:space="preserve"> Plan</w:t>
      </w:r>
      <w:bookmarkEnd w:id="9"/>
      <w:bookmarkEnd w:id="10"/>
    </w:p>
    <w:p w14:paraId="2A04B107" w14:textId="524683AD" w:rsidR="00941188" w:rsidRPr="005B0678" w:rsidRDefault="0090058A"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T</w:t>
      </w:r>
      <w:r w:rsidR="00941188" w:rsidRPr="005B0678">
        <w:rPr>
          <w:rFonts w:asciiTheme="minorBidi" w:hAnsiTheme="minorBidi"/>
          <w:b w:val="0"/>
        </w:rPr>
        <w:t xml:space="preserve">he </w:t>
      </w:r>
      <w:r w:rsidR="00065312" w:rsidRPr="005B0678">
        <w:rPr>
          <w:rFonts w:asciiTheme="minorBidi" w:hAnsiTheme="minorBidi"/>
          <w:b w:val="0"/>
          <w:i/>
        </w:rPr>
        <w:t xml:space="preserve">Consultant </w:t>
      </w:r>
      <w:r w:rsidR="00941188" w:rsidRPr="005B0678">
        <w:rPr>
          <w:rFonts w:asciiTheme="minorBidi" w:hAnsiTheme="minorBidi"/>
          <w:b w:val="0"/>
        </w:rPr>
        <w:t>provides</w:t>
      </w:r>
      <w:r w:rsidRPr="005B0678">
        <w:rPr>
          <w:rFonts w:asciiTheme="minorBidi" w:hAnsiTheme="minorBidi"/>
          <w:b w:val="0"/>
        </w:rPr>
        <w:t xml:space="preserve"> a</w:t>
      </w:r>
      <w:r w:rsidR="00044943">
        <w:rPr>
          <w:rFonts w:asciiTheme="minorBidi" w:hAnsiTheme="minorBidi"/>
          <w:b w:val="0"/>
        </w:rPr>
        <w:t xml:space="preserve"> plan including and</w:t>
      </w:r>
      <w:r w:rsidRPr="005B0678">
        <w:rPr>
          <w:rFonts w:asciiTheme="minorBidi" w:hAnsiTheme="minorBidi"/>
          <w:b w:val="0"/>
        </w:rPr>
        <w:t xml:space="preserve"> </w:t>
      </w:r>
      <w:r w:rsidR="00044943">
        <w:rPr>
          <w:rFonts w:asciiTheme="minorBidi" w:hAnsiTheme="minorBidi"/>
          <w:b w:val="0"/>
        </w:rPr>
        <w:t>detailing the information set out in article 3.2 in relation to</w:t>
      </w:r>
      <w:r w:rsidRPr="005B0678">
        <w:rPr>
          <w:rFonts w:asciiTheme="minorBidi" w:hAnsiTheme="minorBidi"/>
          <w:b w:val="0"/>
        </w:rPr>
        <w:t xml:space="preserve"> the </w:t>
      </w:r>
      <w:r w:rsidRPr="005B0678">
        <w:rPr>
          <w:rFonts w:asciiTheme="minorBidi" w:hAnsiTheme="minorBidi"/>
          <w:b w:val="0"/>
          <w:i/>
          <w:iCs/>
        </w:rPr>
        <w:t>service</w:t>
      </w:r>
      <w:r w:rsidRPr="005B0678">
        <w:rPr>
          <w:rFonts w:asciiTheme="minorBidi" w:hAnsiTheme="minorBidi"/>
          <w:b w:val="0"/>
        </w:rPr>
        <w:t xml:space="preserve"> to be </w:t>
      </w:r>
      <w:r w:rsidR="00B7782A" w:rsidRPr="005B0678">
        <w:rPr>
          <w:rFonts w:asciiTheme="minorBidi" w:hAnsiTheme="minorBidi"/>
          <w:b w:val="0"/>
        </w:rPr>
        <w:t>performed</w:t>
      </w:r>
      <w:r w:rsidR="00941188" w:rsidRPr="005B0678">
        <w:rPr>
          <w:rFonts w:asciiTheme="minorBidi" w:hAnsiTheme="minorBidi"/>
          <w:b w:val="0"/>
        </w:rPr>
        <w:t xml:space="preserve"> in</w:t>
      </w:r>
      <w:r w:rsidR="00B56779">
        <w:rPr>
          <w:rFonts w:asciiTheme="minorBidi" w:hAnsiTheme="minorBidi"/>
          <w:b w:val="0"/>
        </w:rPr>
        <w:t xml:space="preserve"> respect of the next Financial Year</w:t>
      </w:r>
      <w:r w:rsidR="00941188" w:rsidRPr="005B0678">
        <w:rPr>
          <w:rStyle w:val="FootnoteReference"/>
          <w:rFonts w:asciiTheme="minorBidi" w:hAnsiTheme="minorBidi"/>
          <w:b w:val="0"/>
          <w:highlight w:val="yellow"/>
        </w:rPr>
        <w:footnoteReference w:id="3"/>
      </w:r>
      <w:r w:rsidRPr="005B0678">
        <w:rPr>
          <w:rFonts w:asciiTheme="minorBidi" w:hAnsiTheme="minorBidi"/>
          <w:b w:val="0"/>
        </w:rPr>
        <w:t xml:space="preserve"> </w:t>
      </w:r>
      <w:r w:rsidR="00C552C6">
        <w:rPr>
          <w:rFonts w:asciiTheme="minorBidi" w:hAnsiTheme="minorBidi"/>
          <w:b w:val="0"/>
        </w:rPr>
        <w:t xml:space="preserve">or such longer period as may be agreed between the Parties </w:t>
      </w:r>
      <w:r w:rsidRPr="005B0678">
        <w:rPr>
          <w:rFonts w:asciiTheme="minorBidi" w:hAnsiTheme="minorBidi"/>
          <w:b w:val="0"/>
        </w:rPr>
        <w:t xml:space="preserve">and the costs in connection with such </w:t>
      </w:r>
      <w:r w:rsidRPr="005B0678">
        <w:rPr>
          <w:rFonts w:asciiTheme="minorBidi" w:hAnsiTheme="minorBidi"/>
          <w:b w:val="0"/>
          <w:i/>
          <w:iCs/>
        </w:rPr>
        <w:t>service</w:t>
      </w:r>
      <w:r w:rsidR="00941188" w:rsidRPr="005B0678">
        <w:rPr>
          <w:rFonts w:asciiTheme="minorBidi" w:hAnsiTheme="minorBidi"/>
          <w:b w:val="0"/>
        </w:rPr>
        <w:t xml:space="preserve"> for acceptance by the </w:t>
      </w:r>
      <w:r w:rsidR="00065312" w:rsidRPr="005B0678">
        <w:rPr>
          <w:rFonts w:asciiTheme="minorBidi" w:hAnsiTheme="minorBidi"/>
          <w:b w:val="0"/>
          <w:i/>
          <w:iCs/>
        </w:rPr>
        <w:t>Service</w:t>
      </w:r>
      <w:r w:rsidR="00941188" w:rsidRPr="005B0678">
        <w:rPr>
          <w:rFonts w:asciiTheme="minorBidi" w:hAnsiTheme="minorBidi"/>
          <w:b w:val="0"/>
          <w:i/>
          <w:iCs/>
        </w:rPr>
        <w:t xml:space="preserve"> Manager</w:t>
      </w:r>
      <w:r w:rsidR="00065312" w:rsidRPr="005B0678">
        <w:rPr>
          <w:rFonts w:asciiTheme="minorBidi" w:hAnsiTheme="minorBidi"/>
          <w:b w:val="0"/>
          <w:i/>
          <w:iCs/>
        </w:rPr>
        <w:t xml:space="preserve"> </w:t>
      </w:r>
      <w:r w:rsidR="00065312" w:rsidRPr="005B0678">
        <w:rPr>
          <w:rFonts w:asciiTheme="minorBidi" w:hAnsiTheme="minorBidi"/>
          <w:b w:val="0"/>
        </w:rPr>
        <w:t xml:space="preserve">(the </w:t>
      </w:r>
      <w:r w:rsidR="005E3E33">
        <w:rPr>
          <w:rFonts w:asciiTheme="minorBidi" w:hAnsiTheme="minorBidi"/>
          <w:b w:val="0"/>
        </w:rPr>
        <w:t>'</w:t>
      </w:r>
      <w:r w:rsidR="005E3E33" w:rsidRPr="005E3E33">
        <w:rPr>
          <w:rFonts w:asciiTheme="minorBidi" w:hAnsiTheme="minorBidi"/>
        </w:rPr>
        <w:t>Service</w:t>
      </w:r>
      <w:r w:rsidR="00065312" w:rsidRPr="00C075CB">
        <w:rPr>
          <w:rFonts w:asciiTheme="minorBidi" w:hAnsiTheme="minorBidi"/>
        </w:rPr>
        <w:t xml:space="preserve"> Plan</w:t>
      </w:r>
      <w:r w:rsidR="00065312" w:rsidRPr="005B0678">
        <w:rPr>
          <w:rFonts w:asciiTheme="minorBidi" w:hAnsiTheme="minorBidi"/>
          <w:b w:val="0"/>
          <w:bCs/>
        </w:rPr>
        <w:t>'</w:t>
      </w:r>
      <w:r w:rsidR="00065312" w:rsidRPr="005B0678">
        <w:rPr>
          <w:rFonts w:asciiTheme="minorBidi" w:hAnsiTheme="minorBidi"/>
          <w:b w:val="0"/>
        </w:rPr>
        <w:t>)</w:t>
      </w:r>
      <w:r w:rsidR="00941188" w:rsidRPr="005B0678">
        <w:rPr>
          <w:rFonts w:asciiTheme="minorBidi" w:hAnsiTheme="minorBidi"/>
          <w:b w:val="0"/>
        </w:rPr>
        <w:t xml:space="preserve">. The </w:t>
      </w:r>
      <w:r w:rsidR="00065312" w:rsidRPr="005B0678">
        <w:rPr>
          <w:rFonts w:asciiTheme="minorBidi" w:hAnsiTheme="minorBidi"/>
          <w:b w:val="0"/>
          <w:i/>
        </w:rPr>
        <w:t xml:space="preserve">Consultant's </w:t>
      </w:r>
      <w:r w:rsidR="00941188" w:rsidRPr="005B0678">
        <w:rPr>
          <w:rFonts w:asciiTheme="minorBidi" w:hAnsiTheme="minorBidi"/>
          <w:b w:val="0"/>
        </w:rPr>
        <w:t xml:space="preserve">initial accepted </w:t>
      </w:r>
      <w:r w:rsidR="005E3E33">
        <w:rPr>
          <w:rFonts w:asciiTheme="minorBidi" w:hAnsiTheme="minorBidi"/>
          <w:b w:val="0"/>
        </w:rPr>
        <w:t>Service</w:t>
      </w:r>
      <w:r w:rsidR="00065312" w:rsidRPr="005B0678">
        <w:rPr>
          <w:rFonts w:asciiTheme="minorBidi" w:hAnsiTheme="minorBidi"/>
          <w:b w:val="0"/>
        </w:rPr>
        <w:t xml:space="preserve"> Plan</w:t>
      </w:r>
      <w:r w:rsidR="00941188" w:rsidRPr="005B0678">
        <w:rPr>
          <w:rFonts w:asciiTheme="minorBidi" w:hAnsiTheme="minorBidi"/>
          <w:b w:val="0"/>
        </w:rPr>
        <w:t xml:space="preserve"> is set out in [Section </w:t>
      </w:r>
      <w:r w:rsidR="00065312" w:rsidRPr="005B0678">
        <w:rPr>
          <w:rFonts w:asciiTheme="minorBidi" w:hAnsiTheme="minorBidi"/>
          <w:b w:val="0"/>
        </w:rPr>
        <w:t>[</w:t>
      </w:r>
      <w:r w:rsidR="00065312" w:rsidRPr="005B0678">
        <w:rPr>
          <w:rFonts w:asciiTheme="minorBidi" w:hAnsiTheme="minorBidi"/>
          <w:b w:val="0"/>
        </w:rPr>
        <w:fldChar w:fldCharType="begin"/>
      </w:r>
      <w:r w:rsidR="00065312" w:rsidRPr="005B0678">
        <w:rPr>
          <w:rFonts w:asciiTheme="minorBidi" w:hAnsiTheme="minorBidi"/>
          <w:b w:val="0"/>
        </w:rPr>
        <w:instrText xml:space="preserve"> SYMBOL 108\f wingdings \s11\h \* MERGEFORMAT </w:instrText>
      </w:r>
      <w:r w:rsidR="00065312" w:rsidRPr="005B0678">
        <w:rPr>
          <w:rFonts w:asciiTheme="minorBidi" w:hAnsiTheme="minorBidi"/>
          <w:b w:val="0"/>
        </w:rPr>
        <w:fldChar w:fldCharType="end"/>
      </w:r>
      <w:r w:rsidR="00065312" w:rsidRPr="005B0678">
        <w:rPr>
          <w:rFonts w:asciiTheme="minorBidi" w:hAnsiTheme="minorBidi"/>
          <w:b w:val="0"/>
        </w:rPr>
        <w:t>]</w:t>
      </w:r>
      <w:r w:rsidR="00941188" w:rsidRPr="005B0678">
        <w:rPr>
          <w:rFonts w:asciiTheme="minorBidi" w:hAnsiTheme="minorBidi"/>
          <w:b w:val="0"/>
        </w:rPr>
        <w:t xml:space="preserve"> to the Scope]</w:t>
      </w:r>
      <w:r w:rsidR="004F0E69">
        <w:rPr>
          <w:rFonts w:asciiTheme="minorBidi" w:hAnsiTheme="minorBidi"/>
          <w:b w:val="0"/>
        </w:rPr>
        <w:t xml:space="preserve"> and runs to the period up to </w:t>
      </w:r>
      <w:r w:rsidR="004F0E69" w:rsidRPr="004F0E69">
        <w:rPr>
          <w:rFonts w:asciiTheme="minorBidi" w:hAnsiTheme="minorBidi"/>
          <w:b w:val="0"/>
        </w:rPr>
        <w:t>[</w:t>
      </w:r>
      <w:r w:rsidR="00B56779">
        <w:rPr>
          <w:rFonts w:asciiTheme="minorBidi" w:hAnsiTheme="minorBidi"/>
          <w:b w:val="0"/>
        </w:rPr>
        <w:t>31 March 2027</w:t>
      </w:r>
      <w:r w:rsidR="004F0E69" w:rsidRPr="004F0E69">
        <w:rPr>
          <w:rFonts w:asciiTheme="minorBidi" w:hAnsiTheme="minorBidi"/>
          <w:b w:val="0"/>
        </w:rPr>
        <w:t>]</w:t>
      </w:r>
      <w:r w:rsidR="00C24978">
        <w:rPr>
          <w:rFonts w:asciiTheme="minorBidi" w:hAnsiTheme="minorBidi"/>
          <w:b w:val="0"/>
        </w:rPr>
        <w:t>. If</w:t>
      </w:r>
      <w:r w:rsidR="00CC12EC">
        <w:rPr>
          <w:rFonts w:asciiTheme="minorBidi" w:hAnsiTheme="minorBidi"/>
          <w:b w:val="0"/>
        </w:rPr>
        <w:t xml:space="preserve"> the initial </w:t>
      </w:r>
      <w:r w:rsidR="005E3E33">
        <w:rPr>
          <w:rFonts w:asciiTheme="minorBidi" w:hAnsiTheme="minorBidi"/>
          <w:b w:val="0"/>
        </w:rPr>
        <w:t>Service</w:t>
      </w:r>
      <w:r w:rsidR="005E3E33" w:rsidRPr="005B0678">
        <w:rPr>
          <w:rFonts w:asciiTheme="minorBidi" w:hAnsiTheme="minorBidi"/>
          <w:b w:val="0"/>
        </w:rPr>
        <w:t xml:space="preserve"> </w:t>
      </w:r>
      <w:r w:rsidR="00CC12EC">
        <w:rPr>
          <w:rFonts w:asciiTheme="minorBidi" w:hAnsiTheme="minorBidi"/>
          <w:b w:val="0"/>
        </w:rPr>
        <w:t>Plan has not been agreed at the Contract Date the provisions of clause 31.1 in the contract apply</w:t>
      </w:r>
      <w:r w:rsidR="00941188" w:rsidRPr="005B0678">
        <w:rPr>
          <w:rFonts w:asciiTheme="minorBidi" w:hAnsiTheme="minorBidi"/>
          <w:b w:val="0"/>
        </w:rPr>
        <w:t xml:space="preserve">. Updated </w:t>
      </w:r>
      <w:r w:rsidR="005E3E33">
        <w:rPr>
          <w:rFonts w:asciiTheme="minorBidi" w:hAnsiTheme="minorBidi"/>
          <w:b w:val="0"/>
        </w:rPr>
        <w:t>Service</w:t>
      </w:r>
      <w:r w:rsidR="005E3E33" w:rsidRPr="005B0678">
        <w:rPr>
          <w:rFonts w:asciiTheme="minorBidi" w:hAnsiTheme="minorBidi"/>
          <w:b w:val="0"/>
        </w:rPr>
        <w:t xml:space="preserve"> </w:t>
      </w:r>
      <w:r w:rsidR="00065312" w:rsidRPr="005B0678">
        <w:rPr>
          <w:rFonts w:asciiTheme="minorBidi" w:hAnsiTheme="minorBidi"/>
          <w:b w:val="0"/>
        </w:rPr>
        <w:t>Plans</w:t>
      </w:r>
      <w:r w:rsidR="00941188" w:rsidRPr="005B0678">
        <w:rPr>
          <w:rFonts w:asciiTheme="minorBidi" w:hAnsiTheme="minorBidi"/>
          <w:b w:val="0"/>
        </w:rPr>
        <w:t xml:space="preserve"> are prepared and submitted to the </w:t>
      </w:r>
      <w:r w:rsidR="00065312" w:rsidRPr="005B0678">
        <w:rPr>
          <w:rFonts w:asciiTheme="minorBidi" w:hAnsiTheme="minorBidi"/>
          <w:b w:val="0"/>
          <w:i/>
          <w:iCs/>
        </w:rPr>
        <w:t>Service</w:t>
      </w:r>
      <w:r w:rsidR="00941188" w:rsidRPr="005B0678">
        <w:rPr>
          <w:rFonts w:asciiTheme="minorBidi" w:hAnsiTheme="minorBidi"/>
          <w:b w:val="0"/>
          <w:i/>
          <w:iCs/>
        </w:rPr>
        <w:t xml:space="preserve"> Manager</w:t>
      </w:r>
      <w:r w:rsidR="00941188" w:rsidRPr="005B0678">
        <w:rPr>
          <w:rFonts w:asciiTheme="minorBidi" w:hAnsiTheme="minorBidi"/>
          <w:b w:val="0"/>
        </w:rPr>
        <w:t xml:space="preserve"> </w:t>
      </w:r>
      <w:r w:rsidR="00065312" w:rsidRPr="005B0678">
        <w:rPr>
          <w:rFonts w:asciiTheme="minorBidi" w:hAnsiTheme="minorBidi"/>
          <w:b w:val="0"/>
        </w:rPr>
        <w:t xml:space="preserve">for approval </w:t>
      </w:r>
      <w:r w:rsidR="00E51E4F" w:rsidRPr="005B0678">
        <w:rPr>
          <w:rFonts w:asciiTheme="minorBidi" w:hAnsiTheme="minorBidi"/>
          <w:b w:val="0"/>
        </w:rPr>
        <w:t xml:space="preserve">no later than </w:t>
      </w:r>
      <w:r w:rsidR="00F167EE">
        <w:rPr>
          <w:rFonts w:asciiTheme="minorBidi" w:hAnsiTheme="minorBidi"/>
          <w:b w:val="0"/>
        </w:rPr>
        <w:t>ten</w:t>
      </w:r>
      <w:r w:rsidR="00E51E4F" w:rsidRPr="005B0678">
        <w:rPr>
          <w:rFonts w:asciiTheme="minorBidi" w:hAnsiTheme="minorBidi"/>
          <w:b w:val="0"/>
        </w:rPr>
        <w:t xml:space="preserve"> weeks </w:t>
      </w:r>
      <w:r w:rsidR="00B56779">
        <w:rPr>
          <w:rFonts w:asciiTheme="minorBidi" w:hAnsiTheme="minorBidi"/>
          <w:b w:val="0"/>
        </w:rPr>
        <w:t>in advance of the</w:t>
      </w:r>
      <w:r w:rsidR="00C552C6">
        <w:rPr>
          <w:rFonts w:asciiTheme="minorBidi" w:hAnsiTheme="minorBidi"/>
          <w:b w:val="0"/>
        </w:rPr>
        <w:t xml:space="preserve"> expiry of the then current Service Plan.</w:t>
      </w:r>
    </w:p>
    <w:p w14:paraId="434ECDC0" w14:textId="4F4D6D72" w:rsidR="0090058A" w:rsidRPr="005B0678" w:rsidRDefault="0090058A"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The </w:t>
      </w:r>
      <w:r w:rsidR="005E3E33">
        <w:rPr>
          <w:rFonts w:asciiTheme="minorBidi" w:hAnsiTheme="minorBidi"/>
          <w:b w:val="0"/>
        </w:rPr>
        <w:t>Service</w:t>
      </w:r>
      <w:r w:rsidR="005E3E33" w:rsidRPr="005B0678">
        <w:rPr>
          <w:rFonts w:asciiTheme="minorBidi" w:hAnsiTheme="minorBidi"/>
          <w:b w:val="0"/>
        </w:rPr>
        <w:t xml:space="preserve"> </w:t>
      </w:r>
      <w:r w:rsidRPr="005B0678">
        <w:rPr>
          <w:rFonts w:asciiTheme="minorBidi" w:hAnsiTheme="minorBidi"/>
          <w:b w:val="0"/>
        </w:rPr>
        <w:t xml:space="preserve">Plan </w:t>
      </w:r>
    </w:p>
    <w:p w14:paraId="40924786" w14:textId="2CDF6C75"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includes:</w:t>
      </w:r>
    </w:p>
    <w:p w14:paraId="24428A6A" w14:textId="7F0D78C4" w:rsidR="00E51E4F" w:rsidRPr="0097463E" w:rsidRDefault="0090058A" w:rsidP="0090058A">
      <w:pPr>
        <w:pStyle w:val="H4Ashurst"/>
        <w:tabs>
          <w:tab w:val="num" w:pos="2653"/>
          <w:tab w:val="num" w:pos="3277"/>
        </w:tabs>
        <w:rPr>
          <w:rFonts w:asciiTheme="minorBidi" w:hAnsiTheme="minorBidi"/>
        </w:rPr>
      </w:pPr>
      <w:r w:rsidRPr="0097463E">
        <w:rPr>
          <w:rFonts w:asciiTheme="minorBidi" w:hAnsiTheme="minorBidi"/>
        </w:rPr>
        <w:t>detailed forecasts o</w:t>
      </w:r>
      <w:r w:rsidR="00E51E4F" w:rsidRPr="0097463E">
        <w:rPr>
          <w:rFonts w:asciiTheme="minorBidi" w:hAnsiTheme="minorBidi"/>
        </w:rPr>
        <w:t>f</w:t>
      </w:r>
      <w:r w:rsidR="00593374" w:rsidRPr="0097463E">
        <w:rPr>
          <w:rFonts w:asciiTheme="minorBidi" w:hAnsiTheme="minorBidi"/>
        </w:rPr>
        <w:t>:</w:t>
      </w:r>
    </w:p>
    <w:p w14:paraId="2A69E192" w14:textId="2D0D3A06" w:rsidR="00052916" w:rsidRDefault="00A66D2B" w:rsidP="00E51E4F">
      <w:pPr>
        <w:pStyle w:val="H5Ashurst"/>
        <w:tabs>
          <w:tab w:val="num" w:pos="2030"/>
          <w:tab w:val="num" w:pos="3277"/>
        </w:tabs>
        <w:rPr>
          <w:rFonts w:asciiTheme="minorBidi" w:hAnsiTheme="minorBidi"/>
        </w:rPr>
      </w:pPr>
      <w:r w:rsidRPr="0097463E">
        <w:rPr>
          <w:rFonts w:asciiTheme="minorBidi" w:hAnsiTheme="minorBidi"/>
        </w:rPr>
        <w:t xml:space="preserve">the </w:t>
      </w:r>
      <w:r w:rsidRPr="0097463E">
        <w:rPr>
          <w:rFonts w:asciiTheme="minorBidi" w:hAnsiTheme="minorBidi"/>
          <w:i/>
          <w:iCs/>
        </w:rPr>
        <w:t>service</w:t>
      </w:r>
      <w:r w:rsidRPr="0097463E">
        <w:rPr>
          <w:rFonts w:asciiTheme="minorBidi" w:hAnsiTheme="minorBidi"/>
        </w:rPr>
        <w:t xml:space="preserve"> to be provided in the period covered by the </w:t>
      </w:r>
      <w:r w:rsidR="005E3E33" w:rsidRPr="005E3E33">
        <w:rPr>
          <w:rFonts w:asciiTheme="minorBidi" w:hAnsiTheme="minorBidi"/>
          <w:bCs/>
        </w:rPr>
        <w:t>Service</w:t>
      </w:r>
      <w:r w:rsidR="005E3E33" w:rsidRPr="005B0678">
        <w:rPr>
          <w:rFonts w:asciiTheme="minorBidi" w:hAnsiTheme="minorBidi"/>
        </w:rPr>
        <w:t xml:space="preserve"> </w:t>
      </w:r>
      <w:r w:rsidRPr="0097463E">
        <w:rPr>
          <w:rFonts w:asciiTheme="minorBidi" w:hAnsiTheme="minorBidi"/>
        </w:rPr>
        <w:t>Plan</w:t>
      </w:r>
      <w:r w:rsidR="00B1315F">
        <w:rPr>
          <w:rFonts w:asciiTheme="minorBidi" w:hAnsiTheme="minorBidi"/>
        </w:rPr>
        <w:t xml:space="preserve"> (including any deliverable items)</w:t>
      </w:r>
      <w:r w:rsidR="00915904">
        <w:rPr>
          <w:rFonts w:asciiTheme="minorBidi" w:hAnsiTheme="minorBidi"/>
        </w:rPr>
        <w:t xml:space="preserve"> </w:t>
      </w:r>
      <w:r w:rsidR="00052916">
        <w:rPr>
          <w:rFonts w:asciiTheme="minorBidi" w:hAnsiTheme="minorBidi"/>
        </w:rPr>
        <w:t xml:space="preserve">and in respect of each part of the </w:t>
      </w:r>
      <w:r w:rsidR="00052916">
        <w:rPr>
          <w:rFonts w:asciiTheme="minorBidi" w:hAnsiTheme="minorBidi"/>
          <w:i/>
          <w:iCs/>
        </w:rPr>
        <w:t>service</w:t>
      </w:r>
      <w:r w:rsidR="00052916">
        <w:rPr>
          <w:rFonts w:asciiTheme="minorBidi" w:hAnsiTheme="minorBidi"/>
        </w:rPr>
        <w:t xml:space="preserve"> confirmation of</w:t>
      </w:r>
      <w:r w:rsidR="00915904">
        <w:rPr>
          <w:rFonts w:asciiTheme="minorBidi" w:hAnsiTheme="minorBidi"/>
        </w:rPr>
        <w:t xml:space="preserve"> whether</w:t>
      </w:r>
      <w:r w:rsidR="00052916">
        <w:rPr>
          <w:rFonts w:asciiTheme="minorBidi" w:hAnsiTheme="minorBidi"/>
        </w:rPr>
        <w:t>:</w:t>
      </w:r>
    </w:p>
    <w:p w14:paraId="107FB2C8" w14:textId="5BBCFA8A" w:rsidR="00915904" w:rsidRDefault="00915904" w:rsidP="00052916">
      <w:pPr>
        <w:pStyle w:val="H6Ashurst"/>
      </w:pPr>
      <w:r>
        <w:t xml:space="preserve">each part of the </w:t>
      </w:r>
      <w:r>
        <w:rPr>
          <w:i/>
          <w:iCs/>
        </w:rPr>
        <w:t>service</w:t>
      </w:r>
      <w:r>
        <w:t xml:space="preserve"> will be Reimbursable Service, Target Cost Service, or Lump Sum Service;</w:t>
      </w:r>
    </w:p>
    <w:p w14:paraId="6ECC0BFD" w14:textId="055A3767" w:rsidR="00915904" w:rsidRDefault="00915904" w:rsidP="00052916">
      <w:pPr>
        <w:pStyle w:val="H6Ashurst"/>
      </w:pPr>
      <w:r>
        <w:t xml:space="preserve">a Task Order may be required in respect of part of the </w:t>
      </w:r>
      <w:r>
        <w:rPr>
          <w:i/>
          <w:iCs/>
        </w:rPr>
        <w:t>service;</w:t>
      </w:r>
    </w:p>
    <w:p w14:paraId="509D59CC" w14:textId="545308A6" w:rsidR="00052916" w:rsidRDefault="00052916" w:rsidP="00052916">
      <w:pPr>
        <w:pStyle w:val="H6Ashurst"/>
      </w:pPr>
      <w:r>
        <w:t xml:space="preserve">the </w:t>
      </w:r>
      <w:r>
        <w:rPr>
          <w:i/>
          <w:iCs/>
        </w:rPr>
        <w:t>Consultant</w:t>
      </w:r>
      <w:r>
        <w:t xml:space="preserve"> proposes it will comprise Core Team Services or Specialist Services; and </w:t>
      </w:r>
    </w:p>
    <w:p w14:paraId="32395047" w14:textId="06C0EC53" w:rsidR="00A66D2B" w:rsidRPr="0097463E" w:rsidRDefault="00C04854" w:rsidP="00052916">
      <w:pPr>
        <w:pStyle w:val="H6Ashurst"/>
      </w:pPr>
      <w:r>
        <w:t>the</w:t>
      </w:r>
      <w:r w:rsidR="00052916">
        <w:t xml:space="preserve"> </w:t>
      </w:r>
      <w:r w:rsidR="00052916">
        <w:rPr>
          <w:i/>
          <w:iCs/>
        </w:rPr>
        <w:t xml:space="preserve">Consultant </w:t>
      </w:r>
      <w:r w:rsidR="00052916">
        <w:t>proposes</w:t>
      </w:r>
      <w:r>
        <w:t xml:space="preserve"> the Core Team, Subcontractors or Non-Core Team Employees</w:t>
      </w:r>
      <w:r w:rsidR="00052916">
        <w:t xml:space="preserve"> will perform each part of the </w:t>
      </w:r>
      <w:r w:rsidR="00052916">
        <w:rPr>
          <w:i/>
          <w:iCs/>
        </w:rPr>
        <w:t>service</w:t>
      </w:r>
      <w:r w:rsidR="00A66D2B" w:rsidRPr="0097463E">
        <w:t>;</w:t>
      </w:r>
    </w:p>
    <w:p w14:paraId="293C8C54" w14:textId="7995BF0D" w:rsidR="004F0E69" w:rsidRDefault="00E51E4F" w:rsidP="00E51E4F">
      <w:pPr>
        <w:pStyle w:val="H5Ashurst"/>
        <w:tabs>
          <w:tab w:val="num" w:pos="2030"/>
          <w:tab w:val="num" w:pos="3277"/>
        </w:tabs>
        <w:rPr>
          <w:rFonts w:asciiTheme="minorBidi" w:hAnsiTheme="minorBidi"/>
        </w:rPr>
      </w:pPr>
      <w:r w:rsidRPr="0097463E">
        <w:rPr>
          <w:rFonts w:asciiTheme="minorBidi" w:hAnsiTheme="minorBidi"/>
        </w:rPr>
        <w:t>the Prices</w:t>
      </w:r>
      <w:r w:rsidR="004F0E69">
        <w:rPr>
          <w:rFonts w:asciiTheme="minorBidi" w:hAnsiTheme="minorBidi"/>
        </w:rPr>
        <w:t xml:space="preserve"> </w:t>
      </w:r>
      <w:r w:rsidR="004F0E69" w:rsidRPr="0097463E">
        <w:rPr>
          <w:rFonts w:asciiTheme="minorBidi" w:hAnsiTheme="minorBidi"/>
        </w:rPr>
        <w:t>(including a</w:t>
      </w:r>
      <w:r w:rsidR="004F0E69">
        <w:rPr>
          <w:rFonts w:asciiTheme="minorBidi" w:hAnsiTheme="minorBidi"/>
        </w:rPr>
        <w:t>n</w:t>
      </w:r>
      <w:r w:rsidR="004F0E69" w:rsidRPr="0097463E">
        <w:rPr>
          <w:rFonts w:asciiTheme="minorBidi" w:hAnsiTheme="minorBidi"/>
        </w:rPr>
        <w:t xml:space="preserve"> apportionment of the time the Core Team will be required to spend on particular elements of the </w:t>
      </w:r>
      <w:r w:rsidR="004F0E69" w:rsidRPr="0097463E">
        <w:rPr>
          <w:rFonts w:asciiTheme="minorBidi" w:hAnsiTheme="minorBidi"/>
          <w:i/>
          <w:iCs/>
        </w:rPr>
        <w:t>service</w:t>
      </w:r>
      <w:r w:rsidR="004F0E69" w:rsidRPr="0097463E">
        <w:rPr>
          <w:rFonts w:asciiTheme="minorBidi" w:hAnsiTheme="minorBidi"/>
        </w:rPr>
        <w:t>)</w:t>
      </w:r>
      <w:r w:rsidR="004F0E69">
        <w:rPr>
          <w:rFonts w:asciiTheme="minorBidi" w:hAnsiTheme="minorBidi"/>
        </w:rPr>
        <w:t xml:space="preserve">; </w:t>
      </w:r>
    </w:p>
    <w:p w14:paraId="51DB28EB" w14:textId="77777777" w:rsidR="00B1315F" w:rsidRPr="00B1315F" w:rsidRDefault="004F0E69" w:rsidP="001A031D">
      <w:pPr>
        <w:pStyle w:val="H5Ashurst"/>
        <w:tabs>
          <w:tab w:val="num" w:pos="2030"/>
          <w:tab w:val="num" w:pos="3277"/>
        </w:tabs>
        <w:rPr>
          <w:rFonts w:asciiTheme="minorBidi" w:hAnsiTheme="minorBidi"/>
        </w:rPr>
      </w:pPr>
      <w:r w:rsidRPr="004F0E69">
        <w:rPr>
          <w:rFonts w:asciiTheme="minorBidi" w:hAnsiTheme="minorBidi"/>
        </w:rPr>
        <w:t xml:space="preserve">the </w:t>
      </w:r>
      <w:r w:rsidRPr="004F0E69">
        <w:rPr>
          <w:rFonts w:asciiTheme="minorBidi" w:hAnsiTheme="minorBidi"/>
          <w:i/>
          <w:iCs/>
        </w:rPr>
        <w:t>expenses</w:t>
      </w:r>
      <w:r w:rsidRPr="004F0E69">
        <w:rPr>
          <w:rFonts w:asciiTheme="minorBidi" w:hAnsiTheme="minorBidi"/>
        </w:rPr>
        <w:t xml:space="preserve"> the </w:t>
      </w:r>
      <w:r w:rsidRPr="004F0E69">
        <w:rPr>
          <w:rFonts w:asciiTheme="minorBidi" w:hAnsiTheme="minorBidi"/>
          <w:i/>
          <w:iCs/>
        </w:rPr>
        <w:t xml:space="preserve">Consultant </w:t>
      </w:r>
      <w:r w:rsidRPr="004F0E69">
        <w:rPr>
          <w:rFonts w:asciiTheme="minorBidi" w:hAnsiTheme="minorBidi"/>
        </w:rPr>
        <w:t xml:space="preserve">anticipates incurring in connection with the </w:t>
      </w:r>
      <w:r w:rsidRPr="004F0E69">
        <w:rPr>
          <w:rFonts w:asciiTheme="minorBidi" w:hAnsiTheme="minorBidi"/>
          <w:i/>
        </w:rPr>
        <w:t>service</w:t>
      </w:r>
    </w:p>
    <w:p w14:paraId="1BEF8EEE" w14:textId="2294EC77" w:rsidR="00E51E4F" w:rsidRDefault="00B1315F" w:rsidP="001A031D">
      <w:pPr>
        <w:pStyle w:val="H5Ashurst"/>
        <w:tabs>
          <w:tab w:val="num" w:pos="2030"/>
          <w:tab w:val="num" w:pos="3277"/>
        </w:tabs>
        <w:rPr>
          <w:rFonts w:asciiTheme="minorBidi" w:hAnsiTheme="minorBidi"/>
        </w:rPr>
      </w:pPr>
      <w:r>
        <w:rPr>
          <w:rFonts w:asciiTheme="minorBidi" w:hAnsiTheme="minorBidi"/>
        </w:rPr>
        <w:t>any anticipated risks in relation to the Project including but not limited to anything which may lead to delays or increased costs in respect of the Project</w:t>
      </w:r>
      <w:r w:rsidR="002D40D9">
        <w:rPr>
          <w:rFonts w:asciiTheme="minorBidi" w:hAnsiTheme="minorBidi"/>
        </w:rPr>
        <w:t>; and</w:t>
      </w:r>
    </w:p>
    <w:p w14:paraId="4BAD34A1" w14:textId="15D2670B" w:rsidR="002D40D9" w:rsidRPr="004F0E69" w:rsidRDefault="002D40D9" w:rsidP="001A031D">
      <w:pPr>
        <w:pStyle w:val="H5Ashurst"/>
        <w:tabs>
          <w:tab w:val="num" w:pos="2030"/>
          <w:tab w:val="num" w:pos="3277"/>
        </w:tabs>
        <w:rPr>
          <w:rFonts w:asciiTheme="minorBidi" w:hAnsiTheme="minorBidi"/>
        </w:rPr>
      </w:pPr>
      <w:r w:rsidRPr="005B0678">
        <w:rPr>
          <w:rFonts w:asciiTheme="minorBidi" w:hAnsiTheme="minorBidi"/>
        </w:rPr>
        <w:t>the</w:t>
      </w:r>
      <w:r w:rsidR="00452BA3">
        <w:rPr>
          <w:rFonts w:asciiTheme="minorBidi" w:hAnsiTheme="minorBidi"/>
        </w:rPr>
        <w:t xml:space="preserve"> Indicative</w:t>
      </w:r>
      <w:r w:rsidR="00B1315F">
        <w:rPr>
          <w:rFonts w:asciiTheme="minorBidi" w:hAnsiTheme="minorBidi"/>
        </w:rPr>
        <w:t xml:space="preserve"> </w:t>
      </w:r>
      <w:r w:rsidRPr="005B0678">
        <w:rPr>
          <w:rFonts w:asciiTheme="minorBidi" w:hAnsiTheme="minorBidi"/>
        </w:rPr>
        <w:t>Project Cost</w:t>
      </w:r>
      <w:r>
        <w:rPr>
          <w:rFonts w:asciiTheme="minorBidi" w:hAnsiTheme="minorBidi"/>
        </w:rPr>
        <w:t xml:space="preserve"> </w:t>
      </w:r>
      <w:r w:rsidRPr="005B0678">
        <w:rPr>
          <w:rFonts w:asciiTheme="minorBidi" w:hAnsiTheme="minorBidi"/>
        </w:rPr>
        <w:t>in accordance with the requirements set out in the Scope</w:t>
      </w:r>
      <w:r>
        <w:rPr>
          <w:rFonts w:asciiTheme="minorBidi" w:hAnsiTheme="minorBidi"/>
        </w:rPr>
        <w:t>,</w:t>
      </w:r>
    </w:p>
    <w:p w14:paraId="28B19D33" w14:textId="3D863CA0" w:rsidR="00511247" w:rsidRPr="0097463E" w:rsidRDefault="00511247" w:rsidP="0090058A">
      <w:pPr>
        <w:pStyle w:val="H4Ashurst"/>
        <w:tabs>
          <w:tab w:val="num" w:pos="2653"/>
          <w:tab w:val="num" w:pos="3277"/>
        </w:tabs>
        <w:rPr>
          <w:rFonts w:asciiTheme="minorBidi" w:hAnsiTheme="minorBidi"/>
        </w:rPr>
      </w:pPr>
      <w:r w:rsidRPr="0097463E">
        <w:rPr>
          <w:rFonts w:asciiTheme="minorBidi" w:hAnsiTheme="minorBidi"/>
        </w:rPr>
        <w:t xml:space="preserve">any </w:t>
      </w:r>
      <w:r w:rsidR="00593374" w:rsidRPr="0097463E">
        <w:rPr>
          <w:rFonts w:asciiTheme="minorBidi" w:hAnsiTheme="minorBidi"/>
        </w:rPr>
        <w:t xml:space="preserve">proposed </w:t>
      </w:r>
      <w:r w:rsidRPr="0097463E">
        <w:rPr>
          <w:rFonts w:asciiTheme="minorBidi" w:hAnsiTheme="minorBidi"/>
        </w:rPr>
        <w:t>changes to the Core Team;</w:t>
      </w:r>
    </w:p>
    <w:p w14:paraId="46B6A315" w14:textId="3E8956C1" w:rsidR="008D1466" w:rsidRDefault="008D1466" w:rsidP="0090058A">
      <w:pPr>
        <w:pStyle w:val="H4Ashurst"/>
        <w:tabs>
          <w:tab w:val="num" w:pos="2653"/>
          <w:tab w:val="num" w:pos="3277"/>
        </w:tabs>
        <w:rPr>
          <w:rFonts w:asciiTheme="minorBidi" w:hAnsiTheme="minorBidi"/>
        </w:rPr>
      </w:pPr>
      <w:r>
        <w:rPr>
          <w:rFonts w:asciiTheme="minorBidi" w:hAnsiTheme="minorBidi"/>
        </w:rPr>
        <w:lastRenderedPageBreak/>
        <w:t xml:space="preserve">any </w:t>
      </w:r>
      <w:r w:rsidR="00CC12EC">
        <w:rPr>
          <w:rFonts w:asciiTheme="minorBidi" w:hAnsiTheme="minorBidi"/>
        </w:rPr>
        <w:t>part</w:t>
      </w:r>
      <w:r>
        <w:rPr>
          <w:rFonts w:asciiTheme="minorBidi" w:hAnsiTheme="minorBidi"/>
        </w:rPr>
        <w:t xml:space="preserve"> of the </w:t>
      </w:r>
      <w:r>
        <w:rPr>
          <w:rFonts w:asciiTheme="minorBidi" w:hAnsiTheme="minorBidi"/>
          <w:i/>
          <w:iCs/>
        </w:rPr>
        <w:t>service</w:t>
      </w:r>
      <w:r>
        <w:rPr>
          <w:rFonts w:asciiTheme="minorBidi" w:hAnsiTheme="minorBidi"/>
        </w:rPr>
        <w:t xml:space="preserve"> that the </w:t>
      </w:r>
      <w:r>
        <w:rPr>
          <w:rFonts w:asciiTheme="minorBidi" w:hAnsiTheme="minorBidi"/>
          <w:i/>
          <w:iCs/>
        </w:rPr>
        <w:t xml:space="preserve">Consultant </w:t>
      </w:r>
      <w:r>
        <w:rPr>
          <w:rFonts w:asciiTheme="minorBidi" w:hAnsiTheme="minorBidi"/>
        </w:rPr>
        <w:t>considers it necessary to subcontract;</w:t>
      </w:r>
    </w:p>
    <w:p w14:paraId="2C3B0621" w14:textId="167B2245" w:rsidR="0090058A" w:rsidRDefault="0090058A" w:rsidP="0090058A">
      <w:pPr>
        <w:pStyle w:val="H4Ashurst"/>
        <w:tabs>
          <w:tab w:val="num" w:pos="2653"/>
          <w:tab w:val="num" w:pos="3277"/>
        </w:tabs>
        <w:rPr>
          <w:rFonts w:asciiTheme="minorBidi" w:hAnsiTheme="minorBidi"/>
        </w:rPr>
      </w:pPr>
      <w:r w:rsidRPr="0097463E">
        <w:rPr>
          <w:rFonts w:asciiTheme="minorBidi" w:hAnsiTheme="minorBidi"/>
        </w:rPr>
        <w:t xml:space="preserve">updated Rate Cards pursuant to </w:t>
      </w:r>
      <w:r w:rsidR="00593374" w:rsidRPr="0097463E">
        <w:rPr>
          <w:rFonts w:asciiTheme="minorBidi" w:hAnsiTheme="minorBidi"/>
        </w:rPr>
        <w:t>clause X1</w:t>
      </w:r>
      <w:r w:rsidR="006C06D7" w:rsidRPr="006C06D7">
        <w:rPr>
          <w:rFonts w:asciiTheme="minorBidi" w:hAnsiTheme="minorBidi"/>
        </w:rPr>
        <w:t xml:space="preserve"> </w:t>
      </w:r>
      <w:r w:rsidR="006C06D7">
        <w:rPr>
          <w:rFonts w:asciiTheme="minorBidi" w:hAnsiTheme="minorBidi"/>
        </w:rPr>
        <w:t xml:space="preserve">or </w:t>
      </w:r>
      <w:r w:rsidR="006C06D7" w:rsidRPr="0097463E">
        <w:rPr>
          <w:rFonts w:asciiTheme="minorBidi" w:hAnsiTheme="minorBidi"/>
        </w:rPr>
        <w:t>as</w:t>
      </w:r>
      <w:r w:rsidR="006C06D7">
        <w:rPr>
          <w:rFonts w:asciiTheme="minorBidi" w:hAnsiTheme="minorBidi"/>
        </w:rPr>
        <w:t xml:space="preserve"> are otherwise</w:t>
      </w:r>
      <w:r w:rsidR="006C06D7" w:rsidRPr="0097463E">
        <w:rPr>
          <w:rFonts w:asciiTheme="minorBidi" w:hAnsiTheme="minorBidi"/>
        </w:rPr>
        <w:t xml:space="preserve"> agreed between the Parties</w:t>
      </w:r>
      <w:r w:rsidRPr="0097463E">
        <w:rPr>
          <w:rFonts w:asciiTheme="minorBidi" w:hAnsiTheme="minorBidi"/>
        </w:rPr>
        <w:t xml:space="preserve">; </w:t>
      </w:r>
    </w:p>
    <w:p w14:paraId="52BA03C2" w14:textId="3232CABE" w:rsidR="0015159D" w:rsidRDefault="009E7073" w:rsidP="0090058A">
      <w:pPr>
        <w:pStyle w:val="H4Ashurst"/>
        <w:tabs>
          <w:tab w:val="num" w:pos="2653"/>
          <w:tab w:val="num" w:pos="3277"/>
        </w:tabs>
        <w:rPr>
          <w:rFonts w:asciiTheme="minorBidi" w:hAnsiTheme="minorBidi"/>
        </w:rPr>
      </w:pPr>
      <w:r>
        <w:rPr>
          <w:rFonts w:asciiTheme="minorBidi" w:hAnsiTheme="minorBidi"/>
        </w:rPr>
        <w:t>updated</w:t>
      </w:r>
      <w:r w:rsidR="00F167EE">
        <w:rPr>
          <w:rFonts w:asciiTheme="minorBidi" w:hAnsiTheme="minorBidi"/>
        </w:rPr>
        <w:t xml:space="preserve"> Key Performance Indicators and/or </w:t>
      </w:r>
      <w:r>
        <w:rPr>
          <w:rFonts w:asciiTheme="minorBidi" w:hAnsiTheme="minorBidi"/>
        </w:rPr>
        <w:t>an updated version of</w:t>
      </w:r>
      <w:r w:rsidR="00F167EE">
        <w:rPr>
          <w:rFonts w:asciiTheme="minorBidi" w:hAnsiTheme="minorBidi"/>
        </w:rPr>
        <w:t xml:space="preserve"> the Incentive Schedule</w:t>
      </w:r>
      <w:r>
        <w:rPr>
          <w:rFonts w:asciiTheme="minorBidi" w:hAnsiTheme="minorBidi"/>
        </w:rPr>
        <w:t xml:space="preserve"> as agreed between the Parties pursuant to clause X20.</w:t>
      </w:r>
      <w:r w:rsidR="00F3541E">
        <w:rPr>
          <w:rFonts w:asciiTheme="minorBidi" w:hAnsiTheme="minorBidi"/>
        </w:rPr>
        <w:t>6</w:t>
      </w:r>
      <w:r w:rsidR="0015159D">
        <w:rPr>
          <w:rFonts w:asciiTheme="minorBidi" w:hAnsiTheme="minorBidi"/>
        </w:rPr>
        <w:t>;</w:t>
      </w:r>
      <w:r w:rsidR="0015159D" w:rsidRPr="0015159D">
        <w:rPr>
          <w:rFonts w:asciiTheme="minorBidi" w:hAnsiTheme="minorBidi"/>
        </w:rPr>
        <w:t xml:space="preserve"> </w:t>
      </w:r>
      <w:r w:rsidR="0015159D" w:rsidRPr="0097463E">
        <w:rPr>
          <w:rFonts w:asciiTheme="minorBidi" w:hAnsiTheme="minorBidi"/>
        </w:rPr>
        <w:t>and</w:t>
      </w:r>
    </w:p>
    <w:p w14:paraId="1E3CE3DF" w14:textId="06B928B8" w:rsidR="00F167EE" w:rsidRPr="0097463E" w:rsidRDefault="0015159D" w:rsidP="0090058A">
      <w:pPr>
        <w:pStyle w:val="H4Ashurst"/>
        <w:tabs>
          <w:tab w:val="num" w:pos="2653"/>
          <w:tab w:val="num" w:pos="3277"/>
        </w:tabs>
        <w:rPr>
          <w:rFonts w:asciiTheme="minorBidi" w:hAnsiTheme="minorBidi"/>
        </w:rPr>
      </w:pPr>
      <w:r>
        <w:rPr>
          <w:rFonts w:asciiTheme="minorBidi" w:hAnsiTheme="minorBidi"/>
        </w:rPr>
        <w:t>the information that the Scope specifies should be included in the Service Plan (if any</w:t>
      </w:r>
      <w:r w:rsidR="00B1315F">
        <w:rPr>
          <w:rFonts w:asciiTheme="minorBidi" w:hAnsiTheme="minorBidi"/>
        </w:rPr>
        <w:t>)</w:t>
      </w:r>
      <w:r w:rsidR="00F167EE">
        <w:rPr>
          <w:rFonts w:asciiTheme="minorBidi" w:hAnsiTheme="minorBidi"/>
        </w:rPr>
        <w:t>.</w:t>
      </w:r>
    </w:p>
    <w:p w14:paraId="0EB5C170" w14:textId="7597F084" w:rsidR="00B1315F" w:rsidRDefault="00B1315F" w:rsidP="0090058A">
      <w:pPr>
        <w:pStyle w:val="H3Ashurst"/>
        <w:tabs>
          <w:tab w:val="num" w:pos="1800"/>
        </w:tabs>
        <w:jc w:val="both"/>
        <w:rPr>
          <w:rFonts w:asciiTheme="minorBidi" w:hAnsiTheme="minorBidi"/>
        </w:rPr>
      </w:pPr>
      <w:r>
        <w:rPr>
          <w:rFonts w:asciiTheme="minorBidi" w:hAnsiTheme="minorBidi"/>
        </w:rPr>
        <w:t xml:space="preserve">is prepared in accordance with and contains any information specified in any instructions issued by the </w:t>
      </w:r>
      <w:r>
        <w:rPr>
          <w:rFonts w:asciiTheme="minorBidi" w:hAnsiTheme="minorBidi"/>
          <w:i/>
          <w:iCs/>
        </w:rPr>
        <w:t>Client</w:t>
      </w:r>
      <w:r>
        <w:rPr>
          <w:rFonts w:asciiTheme="minorBidi" w:hAnsiTheme="minorBidi"/>
        </w:rPr>
        <w:t xml:space="preserve"> from time to time;</w:t>
      </w:r>
    </w:p>
    <w:p w14:paraId="1D396E18" w14:textId="6D206453" w:rsidR="0090058A" w:rsidRDefault="0090058A" w:rsidP="0090058A">
      <w:pPr>
        <w:pStyle w:val="H3Ashurst"/>
        <w:tabs>
          <w:tab w:val="num" w:pos="1800"/>
        </w:tabs>
        <w:jc w:val="both"/>
        <w:rPr>
          <w:rFonts w:asciiTheme="minorBidi" w:hAnsiTheme="minorBidi"/>
        </w:rPr>
      </w:pPr>
      <w:r w:rsidRPr="0097463E">
        <w:rPr>
          <w:rFonts w:asciiTheme="minorBidi" w:hAnsiTheme="minorBidi"/>
        </w:rPr>
        <w:t>use</w:t>
      </w:r>
      <w:r w:rsidR="00E51E4F" w:rsidRPr="0097463E">
        <w:rPr>
          <w:rFonts w:asciiTheme="minorBidi" w:hAnsiTheme="minorBidi"/>
        </w:rPr>
        <w:t>s</w:t>
      </w:r>
      <w:r w:rsidRPr="0097463E">
        <w:rPr>
          <w:rFonts w:asciiTheme="minorBidi" w:hAnsiTheme="minorBidi"/>
        </w:rPr>
        <w:t xml:space="preserve"> rates which reflect market rates for personnel of equivalent qualification, experience and expertise at the point in time when </w:t>
      </w:r>
      <w:r w:rsidR="005E3E33" w:rsidRPr="005E3E33">
        <w:rPr>
          <w:rFonts w:asciiTheme="minorBidi" w:hAnsiTheme="minorBidi"/>
          <w:bCs/>
        </w:rPr>
        <w:t>Service</w:t>
      </w:r>
      <w:r w:rsidR="005E3E33" w:rsidRPr="005B0678">
        <w:rPr>
          <w:rFonts w:asciiTheme="minorBidi" w:hAnsiTheme="minorBidi"/>
        </w:rPr>
        <w:t xml:space="preserve"> </w:t>
      </w:r>
      <w:r w:rsidRPr="0097463E">
        <w:rPr>
          <w:rFonts w:asciiTheme="minorBidi" w:hAnsiTheme="minorBidi"/>
        </w:rPr>
        <w:t>Plan is submitted</w:t>
      </w:r>
      <w:r w:rsidR="00593374" w:rsidRPr="0097463E">
        <w:rPr>
          <w:rFonts w:asciiTheme="minorBidi" w:hAnsiTheme="minorBidi"/>
        </w:rPr>
        <w:t>;</w:t>
      </w:r>
    </w:p>
    <w:p w14:paraId="33B40DC8" w14:textId="47813C31" w:rsidR="00C06741" w:rsidRPr="0097463E" w:rsidRDefault="00C06741" w:rsidP="0090058A">
      <w:pPr>
        <w:pStyle w:val="H3Ashurst"/>
        <w:tabs>
          <w:tab w:val="num" w:pos="1800"/>
        </w:tabs>
        <w:jc w:val="both"/>
        <w:rPr>
          <w:rFonts w:asciiTheme="minorBidi" w:hAnsiTheme="minorBidi"/>
        </w:rPr>
      </w:pPr>
      <w:r>
        <w:rPr>
          <w:rFonts w:asciiTheme="minorBidi" w:hAnsiTheme="minorBidi"/>
        </w:rPr>
        <w:t>includes proposals for any Bespoke Specialist Rates</w:t>
      </w:r>
      <w:r w:rsidR="004D0E2D">
        <w:rPr>
          <w:rFonts w:asciiTheme="minorBidi" w:hAnsiTheme="minorBidi"/>
        </w:rPr>
        <w:t xml:space="preserve"> in accordance with clause 20.9;</w:t>
      </w:r>
    </w:p>
    <w:p w14:paraId="14DFAB93" w14:textId="1A16740D"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 xml:space="preserve">contains a programme for acceptance by the </w:t>
      </w:r>
      <w:r w:rsidRPr="0097463E">
        <w:rPr>
          <w:rFonts w:asciiTheme="minorBidi" w:hAnsiTheme="minorBidi"/>
          <w:i/>
          <w:iCs/>
        </w:rPr>
        <w:t>Service Manager</w:t>
      </w:r>
      <w:r w:rsidRPr="0097463E">
        <w:rPr>
          <w:rFonts w:asciiTheme="minorBidi" w:hAnsiTheme="minorBidi"/>
        </w:rPr>
        <w:t xml:space="preserve"> which has been prepared in accordance with</w:t>
      </w:r>
      <w:r w:rsidR="00757F76" w:rsidRPr="0097463E">
        <w:rPr>
          <w:rFonts w:asciiTheme="minorBidi" w:hAnsiTheme="minorBidi"/>
        </w:rPr>
        <w:t xml:space="preserve"> clause 32.1 and</w:t>
      </w:r>
      <w:r w:rsidRPr="0097463E">
        <w:rPr>
          <w:rFonts w:asciiTheme="minorBidi" w:hAnsiTheme="minorBidi"/>
        </w:rPr>
        <w:t xml:space="preserve"> [paragraph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of Section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t>
      </w:r>
      <w:r w:rsidRPr="0097463E">
        <w:rPr>
          <w:rFonts w:asciiTheme="minorBidi" w:hAnsiTheme="minorBidi"/>
          <w:i/>
          <w:iCs/>
        </w:rPr>
        <w:t>[</w:t>
      </w:r>
      <w:r w:rsidRPr="0097463E">
        <w:rPr>
          <w:rFonts w:asciiTheme="minorBidi" w:hAnsiTheme="minorBidi"/>
          <w:i/>
          <w:iCs/>
        </w:rPr>
        <w:fldChar w:fldCharType="begin"/>
      </w:r>
      <w:r w:rsidRPr="0097463E">
        <w:rPr>
          <w:rFonts w:asciiTheme="minorBidi" w:hAnsiTheme="minorBidi"/>
          <w:i/>
          <w:iCs/>
        </w:rPr>
        <w:instrText xml:space="preserve"> SYMBOL 108\f wingdings \s11\h \* MERGEFORMAT </w:instrText>
      </w:r>
      <w:r w:rsidRPr="0097463E">
        <w:rPr>
          <w:rFonts w:asciiTheme="minorBidi" w:hAnsiTheme="minorBidi"/>
          <w:i/>
          <w:iCs/>
        </w:rPr>
        <w:fldChar w:fldCharType="end"/>
      </w:r>
      <w:r w:rsidRPr="0097463E">
        <w:rPr>
          <w:rFonts w:asciiTheme="minorBidi" w:hAnsiTheme="minorBidi"/>
          <w:i/>
          <w:iCs/>
        </w:rPr>
        <w:t>]</w:t>
      </w:r>
      <w:r w:rsidRPr="0097463E">
        <w:rPr>
          <w:rFonts w:asciiTheme="minorBidi" w:hAnsiTheme="minorBidi"/>
        </w:rPr>
        <w:t>) of the Scope;</w:t>
      </w:r>
    </w:p>
    <w:p w14:paraId="5D9E9576" w14:textId="1C91471A" w:rsidR="008D1466" w:rsidRDefault="008D1466" w:rsidP="0090058A">
      <w:pPr>
        <w:pStyle w:val="H3Ashurst"/>
        <w:tabs>
          <w:tab w:val="num" w:pos="1800"/>
        </w:tabs>
        <w:jc w:val="both"/>
        <w:rPr>
          <w:rFonts w:asciiTheme="minorBidi" w:hAnsiTheme="minorBidi"/>
        </w:rPr>
      </w:pPr>
      <w:r>
        <w:rPr>
          <w:rFonts w:asciiTheme="minorBidi" w:hAnsiTheme="minorBidi"/>
        </w:rPr>
        <w:t xml:space="preserve">provides in respect of any proposed subcontracting of the </w:t>
      </w:r>
      <w:r>
        <w:rPr>
          <w:rFonts w:asciiTheme="minorBidi" w:hAnsiTheme="minorBidi"/>
          <w:i/>
          <w:iCs/>
        </w:rPr>
        <w:t>service</w:t>
      </w:r>
      <w:r>
        <w:rPr>
          <w:rFonts w:asciiTheme="minorBidi" w:hAnsiTheme="minorBidi"/>
        </w:rPr>
        <w:t xml:space="preserve"> the information that the </w:t>
      </w:r>
      <w:r>
        <w:rPr>
          <w:rFonts w:asciiTheme="minorBidi" w:hAnsiTheme="minorBidi"/>
          <w:i/>
          <w:iCs/>
        </w:rPr>
        <w:t>Consultant</w:t>
      </w:r>
      <w:r>
        <w:rPr>
          <w:rFonts w:asciiTheme="minorBidi" w:hAnsiTheme="minorBidi"/>
        </w:rPr>
        <w:t xml:space="preserve"> is required to submit for the </w:t>
      </w:r>
      <w:r>
        <w:rPr>
          <w:rFonts w:asciiTheme="minorBidi" w:hAnsiTheme="minorBidi"/>
          <w:i/>
          <w:iCs/>
        </w:rPr>
        <w:t xml:space="preserve">Service Manager's </w:t>
      </w:r>
      <w:r>
        <w:rPr>
          <w:rFonts w:asciiTheme="minorBidi" w:hAnsiTheme="minorBidi"/>
        </w:rPr>
        <w:t>approval pursuant to clauses 23.2 – 23.4 of the contract;</w:t>
      </w:r>
    </w:p>
    <w:p w14:paraId="57CF6A85" w14:textId="2D91092F" w:rsidR="00B54F98" w:rsidRDefault="00B54F98" w:rsidP="0090058A">
      <w:pPr>
        <w:pStyle w:val="H3Ashurst"/>
        <w:tabs>
          <w:tab w:val="num" w:pos="1800"/>
        </w:tabs>
        <w:jc w:val="both"/>
        <w:rPr>
          <w:rFonts w:asciiTheme="minorBidi" w:hAnsiTheme="minorBidi"/>
        </w:rPr>
      </w:pPr>
      <w:r>
        <w:rPr>
          <w:rFonts w:asciiTheme="minorBidi" w:hAnsiTheme="minorBidi"/>
        </w:rPr>
        <w:t xml:space="preserve">includes an explanation of the changes made to the </w:t>
      </w:r>
      <w:r w:rsidR="00452BA3">
        <w:rPr>
          <w:rFonts w:asciiTheme="minorBidi" w:hAnsiTheme="minorBidi"/>
        </w:rPr>
        <w:t xml:space="preserve">Indicative </w:t>
      </w:r>
      <w:r>
        <w:rPr>
          <w:rFonts w:asciiTheme="minorBidi" w:hAnsiTheme="minorBidi"/>
        </w:rPr>
        <w:t>Project Cost forecast since the previous forecast was submitted;</w:t>
      </w:r>
    </w:p>
    <w:p w14:paraId="5451AFB2" w14:textId="37FBF414"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is prepared in accordance with the Scope;</w:t>
      </w:r>
    </w:p>
    <w:p w14:paraId="3E390FC1" w14:textId="79D0D903"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 xml:space="preserve">ensures that the </w:t>
      </w:r>
      <w:r w:rsidRPr="0097463E">
        <w:rPr>
          <w:rFonts w:asciiTheme="minorBidi" w:hAnsiTheme="minorBidi"/>
          <w:i/>
          <w:iCs/>
        </w:rPr>
        <w:t>Client</w:t>
      </w:r>
      <w:r w:rsidRPr="0097463E">
        <w:rPr>
          <w:rFonts w:asciiTheme="minorBidi" w:hAnsiTheme="minorBidi"/>
        </w:rPr>
        <w:t xml:space="preserve"> does not incur unnecessary costs in relation to Others;</w:t>
      </w:r>
    </w:p>
    <w:p w14:paraId="76D8C62E" w14:textId="01FC1187"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is fully complete, without containing omissions or qualifications;</w:t>
      </w:r>
    </w:p>
    <w:p w14:paraId="291D962F" w14:textId="0A76551E"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is compliant with the other requirements of the contract;</w:t>
      </w:r>
      <w:r w:rsidR="00593374" w:rsidRPr="0097463E">
        <w:rPr>
          <w:rFonts w:asciiTheme="minorBidi" w:hAnsiTheme="minorBidi"/>
        </w:rPr>
        <w:t xml:space="preserve"> and</w:t>
      </w:r>
    </w:p>
    <w:p w14:paraId="44C467E3" w14:textId="1707EAF7"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 xml:space="preserve">is prepared in good faith for the purposes of representing value for money to the </w:t>
      </w:r>
      <w:r w:rsidRPr="0097463E">
        <w:rPr>
          <w:rFonts w:asciiTheme="minorBidi" w:hAnsiTheme="minorBidi"/>
          <w:i/>
          <w:iCs/>
        </w:rPr>
        <w:t>Client.</w:t>
      </w:r>
    </w:p>
    <w:p w14:paraId="11081005" w14:textId="48B7DEC1"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Within </w:t>
      </w:r>
      <w:r w:rsidR="00E51E4F" w:rsidRPr="005B0678">
        <w:rPr>
          <w:rFonts w:asciiTheme="minorBidi" w:hAnsiTheme="minorBidi"/>
          <w:b w:val="0"/>
        </w:rPr>
        <w:t>four</w:t>
      </w:r>
      <w:r w:rsidRPr="005B0678">
        <w:rPr>
          <w:rFonts w:asciiTheme="minorBidi" w:hAnsiTheme="minorBidi"/>
          <w:b w:val="0"/>
        </w:rPr>
        <w:t xml:space="preserve"> weeks of the </w:t>
      </w:r>
      <w:r w:rsidR="00065312" w:rsidRPr="005B0678">
        <w:rPr>
          <w:rFonts w:asciiTheme="minorBidi" w:hAnsiTheme="minorBidi"/>
          <w:b w:val="0"/>
          <w:i/>
        </w:rPr>
        <w:t xml:space="preserve">Consultant </w:t>
      </w:r>
      <w:r w:rsidRPr="005B0678">
        <w:rPr>
          <w:rFonts w:asciiTheme="minorBidi" w:hAnsiTheme="minorBidi"/>
          <w:b w:val="0"/>
        </w:rPr>
        <w:t>submitting a</w:t>
      </w:r>
      <w:r w:rsidR="00065312" w:rsidRPr="005B0678">
        <w:rPr>
          <w:rFonts w:asciiTheme="minorBidi" w:hAnsiTheme="minorBidi"/>
          <w:b w:val="0"/>
        </w:rPr>
        <w:t xml:space="preserve">n </w:t>
      </w:r>
      <w:r w:rsidR="005E3E33" w:rsidRPr="005E3E33">
        <w:rPr>
          <w:rFonts w:asciiTheme="minorBidi" w:hAnsiTheme="minorBidi"/>
          <w:b w:val="0"/>
        </w:rPr>
        <w:t>Service</w:t>
      </w:r>
      <w:r w:rsidR="005E3E33" w:rsidRPr="005B0678">
        <w:rPr>
          <w:rFonts w:asciiTheme="minorBidi" w:hAnsiTheme="minorBidi"/>
          <w:b w:val="0"/>
        </w:rPr>
        <w:t xml:space="preserve"> </w:t>
      </w:r>
      <w:r w:rsidR="00065312" w:rsidRPr="005B0678">
        <w:rPr>
          <w:rFonts w:asciiTheme="minorBidi" w:hAnsiTheme="minorBidi"/>
          <w:b w:val="0"/>
        </w:rPr>
        <w:t xml:space="preserve">Plan </w:t>
      </w:r>
      <w:r w:rsidRPr="005B0678">
        <w:rPr>
          <w:rFonts w:asciiTheme="minorBidi" w:hAnsiTheme="minorBidi"/>
          <w:b w:val="0"/>
        </w:rPr>
        <w:t xml:space="preserve">for acceptance, the </w:t>
      </w:r>
      <w:r w:rsidR="00065312" w:rsidRPr="005B0678">
        <w:rPr>
          <w:rFonts w:asciiTheme="minorBidi" w:hAnsiTheme="minorBidi"/>
          <w:b w:val="0"/>
        </w:rPr>
        <w:t>S</w:t>
      </w:r>
      <w:r w:rsidR="00065312" w:rsidRPr="005B0678">
        <w:rPr>
          <w:rFonts w:asciiTheme="minorBidi" w:hAnsiTheme="minorBidi"/>
          <w:b w:val="0"/>
          <w:i/>
          <w:iCs/>
        </w:rPr>
        <w:t>ervice</w:t>
      </w:r>
      <w:r w:rsidRPr="005B0678">
        <w:rPr>
          <w:rFonts w:asciiTheme="minorBidi" w:hAnsiTheme="minorBidi"/>
          <w:b w:val="0"/>
          <w:i/>
          <w:iCs/>
        </w:rPr>
        <w:t xml:space="preserve"> Manager</w:t>
      </w:r>
      <w:r w:rsidRPr="005B0678">
        <w:rPr>
          <w:rFonts w:asciiTheme="minorBidi" w:hAnsiTheme="minorBidi"/>
          <w:b w:val="0"/>
        </w:rPr>
        <w:t xml:space="preserve"> either accepts the </w:t>
      </w:r>
      <w:r w:rsidR="005E3E33">
        <w:rPr>
          <w:rFonts w:asciiTheme="minorBidi" w:hAnsiTheme="minorBidi"/>
          <w:b w:val="0"/>
        </w:rPr>
        <w:t xml:space="preserve">Service Plan </w:t>
      </w:r>
      <w:r w:rsidRPr="005B0678">
        <w:rPr>
          <w:rFonts w:asciiTheme="minorBidi" w:hAnsiTheme="minorBidi"/>
          <w:b w:val="0"/>
        </w:rPr>
        <w:t xml:space="preserve">or notifies the </w:t>
      </w:r>
      <w:r w:rsidR="00065312" w:rsidRPr="005B0678">
        <w:rPr>
          <w:rFonts w:asciiTheme="minorBidi" w:hAnsiTheme="minorBidi"/>
          <w:b w:val="0"/>
          <w:i/>
        </w:rPr>
        <w:t xml:space="preserve">Consultant </w:t>
      </w:r>
      <w:r w:rsidRPr="005B0678">
        <w:rPr>
          <w:rFonts w:asciiTheme="minorBidi" w:hAnsiTheme="minorBidi"/>
          <w:b w:val="0"/>
        </w:rPr>
        <w:t xml:space="preserve">of the reasons for not accepting it. A reason for not accepting the </w:t>
      </w:r>
      <w:r w:rsidR="005E3E33">
        <w:rPr>
          <w:rFonts w:asciiTheme="minorBidi" w:hAnsiTheme="minorBidi"/>
          <w:b w:val="0"/>
        </w:rPr>
        <w:t xml:space="preserve">Service Plan </w:t>
      </w:r>
      <w:r w:rsidRPr="005B0678">
        <w:rPr>
          <w:rFonts w:asciiTheme="minorBidi" w:hAnsiTheme="minorBidi"/>
          <w:b w:val="0"/>
        </w:rPr>
        <w:t>is that;</w:t>
      </w:r>
    </w:p>
    <w:p w14:paraId="7D5B4550" w14:textId="31E217C7" w:rsidR="00941188" w:rsidRPr="0097463E" w:rsidRDefault="00941188" w:rsidP="000833CC">
      <w:pPr>
        <w:pStyle w:val="H3Ashurst"/>
        <w:tabs>
          <w:tab w:val="num" w:pos="1800"/>
        </w:tabs>
        <w:jc w:val="both"/>
        <w:rPr>
          <w:rFonts w:asciiTheme="minorBidi" w:hAnsiTheme="minorBidi"/>
        </w:rPr>
      </w:pPr>
      <w:r w:rsidRPr="0097463E">
        <w:rPr>
          <w:rFonts w:asciiTheme="minorBidi" w:hAnsiTheme="minorBidi"/>
        </w:rPr>
        <w:t xml:space="preserve">it does not comply with the </w:t>
      </w:r>
      <w:r w:rsidR="00E51E4F" w:rsidRPr="0097463E">
        <w:rPr>
          <w:rFonts w:asciiTheme="minorBidi" w:hAnsiTheme="minorBidi"/>
        </w:rPr>
        <w:t>requirements of article 3.2</w:t>
      </w:r>
      <w:r w:rsidRPr="0097463E">
        <w:rPr>
          <w:rFonts w:asciiTheme="minorBidi" w:hAnsiTheme="minorBidi"/>
        </w:rPr>
        <w:t xml:space="preserve">; </w:t>
      </w:r>
    </w:p>
    <w:p w14:paraId="6A65996E" w14:textId="13A9F0F8" w:rsidR="00E51E4F" w:rsidRPr="0097463E" w:rsidRDefault="00E51E4F" w:rsidP="000833CC">
      <w:pPr>
        <w:pStyle w:val="H3Ashurst"/>
        <w:tabs>
          <w:tab w:val="num" w:pos="1800"/>
        </w:tabs>
        <w:jc w:val="both"/>
        <w:rPr>
          <w:rFonts w:asciiTheme="minorBidi" w:hAnsiTheme="minorBidi"/>
        </w:rPr>
      </w:pPr>
      <w:r w:rsidRPr="0097463E">
        <w:rPr>
          <w:rFonts w:asciiTheme="minorBidi" w:hAnsiTheme="minorBidi"/>
        </w:rPr>
        <w:t xml:space="preserve">the </w:t>
      </w:r>
      <w:r w:rsidR="00D17091" w:rsidRPr="0097463E">
        <w:rPr>
          <w:rFonts w:asciiTheme="minorBidi" w:hAnsiTheme="minorBidi"/>
          <w:i/>
          <w:iCs/>
        </w:rPr>
        <w:t>Service</w:t>
      </w:r>
      <w:r w:rsidRPr="0097463E">
        <w:rPr>
          <w:rFonts w:asciiTheme="minorBidi" w:hAnsiTheme="minorBidi"/>
          <w:i/>
          <w:iCs/>
        </w:rPr>
        <w:t xml:space="preserve"> Manager</w:t>
      </w:r>
      <w:r w:rsidRPr="0097463E">
        <w:rPr>
          <w:rFonts w:asciiTheme="minorBidi" w:hAnsiTheme="minorBidi"/>
        </w:rPr>
        <w:t xml:space="preserve"> is not satisfied that the Prices or any changes to the Prices, the Defined Cost or the </w:t>
      </w:r>
      <w:r w:rsidRPr="0097463E">
        <w:rPr>
          <w:rFonts w:asciiTheme="minorBidi" w:hAnsiTheme="minorBidi"/>
          <w:i/>
          <w:iCs/>
        </w:rPr>
        <w:t>expenses</w:t>
      </w:r>
      <w:r w:rsidRPr="0097463E">
        <w:rPr>
          <w:rFonts w:asciiTheme="minorBidi" w:hAnsiTheme="minorBidi"/>
        </w:rPr>
        <w:t xml:space="preserve"> have been properly assessed;</w:t>
      </w:r>
      <w:r w:rsidR="00C42D0F" w:rsidRPr="0097463E">
        <w:rPr>
          <w:rFonts w:asciiTheme="minorBidi" w:hAnsiTheme="minorBidi"/>
        </w:rPr>
        <w:t xml:space="preserve"> </w:t>
      </w:r>
    </w:p>
    <w:p w14:paraId="5D929925" w14:textId="56AE9573" w:rsidR="00C075CB" w:rsidRDefault="00C075CB" w:rsidP="000833CC">
      <w:pPr>
        <w:pStyle w:val="H3Ashurst"/>
        <w:tabs>
          <w:tab w:val="num" w:pos="1800"/>
        </w:tabs>
        <w:jc w:val="both"/>
        <w:rPr>
          <w:rFonts w:asciiTheme="minorBidi" w:hAnsiTheme="minorBidi"/>
        </w:rPr>
      </w:pPr>
      <w:r>
        <w:rPr>
          <w:rFonts w:asciiTheme="minorBidi" w:hAnsiTheme="minorBidi"/>
        </w:rPr>
        <w:t xml:space="preserve">the </w:t>
      </w:r>
      <w:r>
        <w:rPr>
          <w:rFonts w:asciiTheme="minorBidi" w:hAnsiTheme="minorBidi"/>
          <w:i/>
          <w:iCs/>
        </w:rPr>
        <w:t>Service Manager</w:t>
      </w:r>
      <w:r>
        <w:rPr>
          <w:rFonts w:asciiTheme="minorBidi" w:hAnsiTheme="minorBidi"/>
        </w:rPr>
        <w:t xml:space="preserve"> does not agree to the </w:t>
      </w:r>
      <w:r>
        <w:rPr>
          <w:rFonts w:asciiTheme="minorBidi" w:hAnsiTheme="minorBidi"/>
          <w:i/>
          <w:iCs/>
        </w:rPr>
        <w:t xml:space="preserve">Consultant's </w:t>
      </w:r>
      <w:r>
        <w:rPr>
          <w:rFonts w:asciiTheme="minorBidi" w:hAnsiTheme="minorBidi"/>
        </w:rPr>
        <w:t>proposed updates to the Rate Card;</w:t>
      </w:r>
    </w:p>
    <w:p w14:paraId="6E880893" w14:textId="1CE37880" w:rsidR="00F167EE" w:rsidRDefault="00C42D0F" w:rsidP="000833CC">
      <w:pPr>
        <w:pStyle w:val="H3Ashurst"/>
        <w:tabs>
          <w:tab w:val="num" w:pos="1800"/>
        </w:tabs>
        <w:jc w:val="both"/>
        <w:rPr>
          <w:rFonts w:asciiTheme="minorBidi" w:hAnsiTheme="minorBidi"/>
        </w:rPr>
      </w:pPr>
      <w:r w:rsidRPr="0097463E">
        <w:rPr>
          <w:rFonts w:asciiTheme="minorBidi" w:hAnsiTheme="minorBidi"/>
        </w:rPr>
        <w:t xml:space="preserve">it does not properly account for all of the </w:t>
      </w:r>
      <w:r w:rsidRPr="0097463E">
        <w:rPr>
          <w:rFonts w:asciiTheme="minorBidi" w:hAnsiTheme="minorBidi"/>
          <w:i/>
          <w:iCs/>
        </w:rPr>
        <w:t>service</w:t>
      </w:r>
      <w:r w:rsidRPr="0097463E">
        <w:rPr>
          <w:rFonts w:asciiTheme="minorBidi" w:hAnsiTheme="minorBidi"/>
        </w:rPr>
        <w:t xml:space="preserve"> to be performed in the relevant period</w:t>
      </w:r>
      <w:r w:rsidR="00F167EE">
        <w:rPr>
          <w:rFonts w:asciiTheme="minorBidi" w:hAnsiTheme="minorBidi"/>
        </w:rPr>
        <w:t>;</w:t>
      </w:r>
    </w:p>
    <w:p w14:paraId="0F1AB5AA" w14:textId="7BA8BED6" w:rsidR="00915904" w:rsidRDefault="00915904" w:rsidP="000833CC">
      <w:pPr>
        <w:pStyle w:val="H3Ashurst"/>
        <w:tabs>
          <w:tab w:val="num" w:pos="1800"/>
        </w:tabs>
        <w:jc w:val="both"/>
        <w:rPr>
          <w:rFonts w:asciiTheme="minorBidi" w:hAnsiTheme="minorBidi"/>
        </w:rPr>
      </w:pPr>
      <w:r>
        <w:rPr>
          <w:rFonts w:asciiTheme="minorBidi" w:hAnsiTheme="minorBidi"/>
        </w:rPr>
        <w:lastRenderedPageBreak/>
        <w:t xml:space="preserve">the </w:t>
      </w:r>
      <w:r>
        <w:rPr>
          <w:rFonts w:asciiTheme="minorBidi" w:hAnsiTheme="minorBidi"/>
          <w:i/>
          <w:iCs/>
        </w:rPr>
        <w:t xml:space="preserve">Service Manager </w:t>
      </w:r>
      <w:r>
        <w:rPr>
          <w:rFonts w:asciiTheme="minorBidi" w:hAnsiTheme="minorBidi"/>
        </w:rPr>
        <w:t xml:space="preserve">or the </w:t>
      </w:r>
      <w:r>
        <w:rPr>
          <w:rFonts w:asciiTheme="minorBidi" w:hAnsiTheme="minorBidi"/>
          <w:i/>
          <w:iCs/>
        </w:rPr>
        <w:t>Client</w:t>
      </w:r>
      <w:r>
        <w:rPr>
          <w:rFonts w:asciiTheme="minorBidi" w:hAnsiTheme="minorBidi"/>
        </w:rPr>
        <w:t xml:space="preserve"> does not agree with the assessment of the basis of any part of the </w:t>
      </w:r>
      <w:r>
        <w:rPr>
          <w:rFonts w:asciiTheme="minorBidi" w:hAnsiTheme="minorBidi"/>
          <w:i/>
          <w:iCs/>
        </w:rPr>
        <w:t>service</w:t>
      </w:r>
      <w:r>
        <w:rPr>
          <w:rFonts w:asciiTheme="minorBidi" w:hAnsiTheme="minorBidi"/>
        </w:rPr>
        <w:t xml:space="preserve"> pursuant to article 3.2(a)(i)(A)(aa);</w:t>
      </w:r>
    </w:p>
    <w:p w14:paraId="2C1798C8" w14:textId="0B8081E6" w:rsidR="008D1466" w:rsidRDefault="008D1466" w:rsidP="000833CC">
      <w:pPr>
        <w:pStyle w:val="H3Ashurst"/>
        <w:tabs>
          <w:tab w:val="num" w:pos="1800"/>
        </w:tabs>
        <w:jc w:val="both"/>
        <w:rPr>
          <w:rFonts w:asciiTheme="minorBidi" w:hAnsiTheme="minorBidi"/>
        </w:rPr>
      </w:pPr>
      <w:r>
        <w:rPr>
          <w:rFonts w:asciiTheme="minorBidi" w:hAnsiTheme="minorBidi"/>
        </w:rPr>
        <w:t>a proposed Subcontract or Subcontractor is not in compliance with clause 23.5 of the contract;</w:t>
      </w:r>
    </w:p>
    <w:p w14:paraId="317F026D" w14:textId="7A4E6222" w:rsidR="00941188" w:rsidRPr="0097463E" w:rsidRDefault="00F167EE" w:rsidP="000833CC">
      <w:pPr>
        <w:pStyle w:val="H3Ashurst"/>
        <w:tabs>
          <w:tab w:val="num" w:pos="1800"/>
        </w:tabs>
        <w:jc w:val="both"/>
        <w:rPr>
          <w:rFonts w:asciiTheme="minorBidi" w:hAnsiTheme="minorBidi"/>
        </w:rPr>
      </w:pPr>
      <w:r>
        <w:rPr>
          <w:rFonts w:asciiTheme="minorBidi" w:hAnsiTheme="minorBidi"/>
        </w:rPr>
        <w:t xml:space="preserve">the </w:t>
      </w:r>
      <w:r>
        <w:rPr>
          <w:rFonts w:asciiTheme="minorBidi" w:hAnsiTheme="minorBidi"/>
          <w:i/>
          <w:iCs/>
        </w:rPr>
        <w:t xml:space="preserve">Client </w:t>
      </w:r>
      <w:r>
        <w:rPr>
          <w:rFonts w:asciiTheme="minorBidi" w:hAnsiTheme="minorBidi"/>
        </w:rPr>
        <w:t>does not agree with the proposed changes to the Key Performance Indicators or the Incentive Schedule</w:t>
      </w:r>
      <w:r w:rsidR="00941188" w:rsidRPr="0097463E">
        <w:rPr>
          <w:rFonts w:asciiTheme="minorBidi" w:hAnsiTheme="minorBidi"/>
        </w:rPr>
        <w:t xml:space="preserve">; </w:t>
      </w:r>
      <w:r w:rsidR="00C42D0F" w:rsidRPr="0097463E">
        <w:rPr>
          <w:rFonts w:asciiTheme="minorBidi" w:hAnsiTheme="minorBidi"/>
        </w:rPr>
        <w:t>or</w:t>
      </w:r>
    </w:p>
    <w:p w14:paraId="708CECE1" w14:textId="4C71A4BF" w:rsidR="00941188" w:rsidRPr="0097463E" w:rsidRDefault="00941188" w:rsidP="000833CC">
      <w:pPr>
        <w:pStyle w:val="H3Ashurst"/>
        <w:tabs>
          <w:tab w:val="num" w:pos="1800"/>
        </w:tabs>
        <w:jc w:val="both"/>
        <w:rPr>
          <w:rFonts w:asciiTheme="minorBidi" w:hAnsiTheme="minorBidi"/>
        </w:rPr>
      </w:pPr>
      <w:r w:rsidRPr="0097463E">
        <w:rPr>
          <w:rFonts w:asciiTheme="minorBidi" w:hAnsiTheme="minorBidi"/>
        </w:rPr>
        <w:t>it does not comply with the resourcing requirements set out in clause 2</w:t>
      </w:r>
      <w:r w:rsidR="00065312" w:rsidRPr="0097463E">
        <w:rPr>
          <w:rFonts w:asciiTheme="minorBidi" w:hAnsiTheme="minorBidi"/>
        </w:rPr>
        <w:t>1</w:t>
      </w:r>
      <w:r w:rsidRPr="0097463E">
        <w:rPr>
          <w:rFonts w:asciiTheme="minorBidi" w:hAnsiTheme="minorBidi"/>
        </w:rPr>
        <w:t>.3</w:t>
      </w:r>
      <w:r w:rsidR="00065312" w:rsidRPr="0097463E">
        <w:rPr>
          <w:rFonts w:asciiTheme="minorBidi" w:hAnsiTheme="minorBidi"/>
        </w:rPr>
        <w:t xml:space="preserve"> or clause 21.4</w:t>
      </w:r>
      <w:r w:rsidRPr="0097463E">
        <w:rPr>
          <w:rFonts w:asciiTheme="minorBidi" w:hAnsiTheme="minorBidi"/>
        </w:rPr>
        <w:t xml:space="preserve"> in the </w:t>
      </w:r>
      <w:r w:rsidRPr="0097463E">
        <w:rPr>
          <w:rFonts w:asciiTheme="minorBidi" w:hAnsiTheme="minorBidi"/>
          <w:i/>
          <w:iCs/>
        </w:rPr>
        <w:t>conditions of contract</w:t>
      </w:r>
      <w:r w:rsidRPr="0097463E">
        <w:rPr>
          <w:rFonts w:asciiTheme="minorBidi" w:hAnsiTheme="minorBidi"/>
        </w:rPr>
        <w:t>.</w:t>
      </w:r>
    </w:p>
    <w:p w14:paraId="002405AA" w14:textId="0A41F07A" w:rsidR="00A2459A" w:rsidRDefault="00941188" w:rsidP="00A2459A">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If the </w:t>
      </w:r>
      <w:r w:rsidR="00065312" w:rsidRPr="005B0678">
        <w:rPr>
          <w:rFonts w:asciiTheme="minorBidi" w:hAnsiTheme="minorBidi"/>
          <w:b w:val="0"/>
          <w:i/>
          <w:iCs/>
        </w:rPr>
        <w:t>Service</w:t>
      </w:r>
      <w:r w:rsidRPr="005B0678">
        <w:rPr>
          <w:rFonts w:asciiTheme="minorBidi" w:hAnsiTheme="minorBidi"/>
          <w:b w:val="0"/>
          <w:i/>
          <w:iCs/>
        </w:rPr>
        <w:t xml:space="preserve"> Manager</w:t>
      </w:r>
      <w:r w:rsidRPr="005B0678">
        <w:rPr>
          <w:rFonts w:asciiTheme="minorBidi" w:hAnsiTheme="minorBidi"/>
          <w:b w:val="0"/>
        </w:rPr>
        <w:t xml:space="preserve"> does not accept </w:t>
      </w:r>
      <w:r w:rsidR="00065312" w:rsidRPr="005B0678">
        <w:rPr>
          <w:rFonts w:asciiTheme="minorBidi" w:hAnsiTheme="minorBidi"/>
          <w:b w:val="0"/>
        </w:rPr>
        <w:t xml:space="preserve">an </w:t>
      </w:r>
      <w:r w:rsidR="005E3E33">
        <w:rPr>
          <w:rFonts w:asciiTheme="minorBidi" w:hAnsiTheme="minorBidi"/>
          <w:b w:val="0"/>
        </w:rPr>
        <w:t>Service Plan</w:t>
      </w:r>
      <w:r w:rsidRPr="005B0678">
        <w:rPr>
          <w:rFonts w:asciiTheme="minorBidi" w:hAnsiTheme="minorBidi"/>
          <w:b w:val="0"/>
        </w:rPr>
        <w:t xml:space="preserve">, the </w:t>
      </w:r>
      <w:r w:rsidR="00065312" w:rsidRPr="005B0678">
        <w:rPr>
          <w:rFonts w:asciiTheme="minorBidi" w:hAnsiTheme="minorBidi"/>
          <w:b w:val="0"/>
          <w:i/>
        </w:rPr>
        <w:t xml:space="preserve">Consultant </w:t>
      </w:r>
      <w:r w:rsidRPr="005B0678">
        <w:rPr>
          <w:rFonts w:asciiTheme="minorBidi" w:hAnsiTheme="minorBidi"/>
          <w:b w:val="0"/>
        </w:rPr>
        <w:t xml:space="preserve">makes a revised submission taking account of the </w:t>
      </w:r>
      <w:r w:rsidR="00065312" w:rsidRPr="005B0678">
        <w:rPr>
          <w:rFonts w:asciiTheme="minorBidi" w:hAnsiTheme="minorBidi"/>
          <w:b w:val="0"/>
          <w:i/>
          <w:iCs/>
        </w:rPr>
        <w:t>Service</w:t>
      </w:r>
      <w:r w:rsidRPr="005B0678">
        <w:rPr>
          <w:rFonts w:asciiTheme="minorBidi" w:hAnsiTheme="minorBidi"/>
          <w:b w:val="0"/>
          <w:i/>
          <w:iCs/>
        </w:rPr>
        <w:t xml:space="preserve"> Manager's </w:t>
      </w:r>
      <w:r w:rsidRPr="005B0678">
        <w:rPr>
          <w:rFonts w:asciiTheme="minorBidi" w:hAnsiTheme="minorBidi"/>
          <w:b w:val="0"/>
        </w:rPr>
        <w:t>reasons.</w:t>
      </w:r>
      <w:r w:rsidR="00E51E4F" w:rsidRPr="005B0678">
        <w:rPr>
          <w:rFonts w:asciiTheme="minorBidi" w:hAnsiTheme="minorBidi"/>
          <w:b w:val="0"/>
        </w:rPr>
        <w:t xml:space="preserve"> The </w:t>
      </w:r>
      <w:r w:rsidR="00E51E4F" w:rsidRPr="005B0678">
        <w:rPr>
          <w:rFonts w:asciiTheme="minorBidi" w:hAnsiTheme="minorBidi"/>
          <w:b w:val="0"/>
          <w:i/>
          <w:iCs/>
        </w:rPr>
        <w:t>Consultant</w:t>
      </w:r>
      <w:r w:rsidR="00E51E4F" w:rsidRPr="005B0678">
        <w:rPr>
          <w:rFonts w:asciiTheme="minorBidi" w:hAnsiTheme="minorBidi"/>
          <w:b w:val="0"/>
        </w:rPr>
        <w:t xml:space="preserve"> makes its revised submission within two weeks (or such longer period as may have been specified by the </w:t>
      </w:r>
      <w:r w:rsidR="00E51E4F" w:rsidRPr="005B0678">
        <w:rPr>
          <w:rFonts w:asciiTheme="minorBidi" w:hAnsiTheme="minorBidi"/>
          <w:b w:val="0"/>
          <w:i/>
          <w:iCs/>
        </w:rPr>
        <w:t>Service Manager</w:t>
      </w:r>
      <w:r w:rsidR="00E51E4F" w:rsidRPr="005B0678">
        <w:rPr>
          <w:rFonts w:asciiTheme="minorBidi" w:hAnsiTheme="minorBidi"/>
          <w:b w:val="0"/>
        </w:rPr>
        <w:t xml:space="preserve">) after receiving the instruction. An instruction to submit a revised </w:t>
      </w:r>
      <w:r w:rsidR="005E3E33">
        <w:rPr>
          <w:rFonts w:asciiTheme="minorBidi" w:hAnsiTheme="minorBidi"/>
          <w:b w:val="0"/>
        </w:rPr>
        <w:t xml:space="preserve">Service Plan </w:t>
      </w:r>
      <w:r w:rsidR="00E51E4F" w:rsidRPr="005B0678">
        <w:rPr>
          <w:rFonts w:asciiTheme="minorBidi" w:hAnsiTheme="minorBidi"/>
          <w:b w:val="0"/>
        </w:rPr>
        <w:t>is not a compensation event</w:t>
      </w:r>
    </w:p>
    <w:p w14:paraId="7437E607" w14:textId="78DC3ECC" w:rsidR="006F001A" w:rsidRPr="006F001A" w:rsidRDefault="00E63239" w:rsidP="00792359">
      <w:pPr>
        <w:pStyle w:val="H2Ashurst"/>
        <w:keepNext w:val="0"/>
        <w:tabs>
          <w:tab w:val="left" w:pos="782"/>
        </w:tabs>
        <w:spacing w:after="200"/>
        <w:jc w:val="both"/>
        <w:rPr>
          <w:rStyle w:val="cf01"/>
          <w:rFonts w:asciiTheme="minorBidi" w:hAnsiTheme="minorBidi" w:cstheme="minorBidi"/>
          <w:b w:val="0"/>
          <w:sz w:val="20"/>
          <w:szCs w:val="24"/>
        </w:rPr>
      </w:pPr>
      <w:r w:rsidRPr="00A2459A">
        <w:rPr>
          <w:rStyle w:val="cf01"/>
          <w:rFonts w:ascii="Arial" w:eastAsia="Times New Roman" w:hAnsi="Arial" w:cs="Arial"/>
          <w:b w:val="0"/>
          <w:sz w:val="20"/>
          <w:szCs w:val="20"/>
          <w:lang w:eastAsia="zh-CN"/>
        </w:rPr>
        <w:t xml:space="preserve">The Parties acknowledge that </w:t>
      </w:r>
      <w:r w:rsidR="006F001A">
        <w:rPr>
          <w:rStyle w:val="cf01"/>
          <w:rFonts w:ascii="Arial" w:eastAsia="Times New Roman" w:hAnsi="Arial" w:cs="Arial"/>
          <w:b w:val="0"/>
          <w:sz w:val="20"/>
          <w:szCs w:val="20"/>
          <w:lang w:eastAsia="zh-CN"/>
        </w:rPr>
        <w:t xml:space="preserve">at the Contract Date a Service Plan containing all of the information set out in Article 3.2 may not be available and that, notwithstanding any other provision of the contract, the </w:t>
      </w:r>
      <w:r w:rsidR="006F001A">
        <w:rPr>
          <w:rStyle w:val="cf01"/>
          <w:rFonts w:ascii="Arial" w:eastAsia="Times New Roman" w:hAnsi="Arial" w:cs="Arial"/>
          <w:b w:val="0"/>
          <w:i/>
          <w:iCs/>
          <w:sz w:val="20"/>
          <w:szCs w:val="20"/>
          <w:lang w:eastAsia="zh-CN"/>
        </w:rPr>
        <w:t>service</w:t>
      </w:r>
      <w:r w:rsidR="006F001A">
        <w:rPr>
          <w:rStyle w:val="cf01"/>
          <w:rFonts w:ascii="Arial" w:eastAsia="Times New Roman" w:hAnsi="Arial" w:cs="Arial"/>
          <w:b w:val="0"/>
          <w:sz w:val="20"/>
          <w:szCs w:val="20"/>
          <w:lang w:eastAsia="zh-CN"/>
        </w:rPr>
        <w:t xml:space="preserve"> to be provided by the Core Team for the </w:t>
      </w:r>
      <w:r w:rsidR="00C04854">
        <w:rPr>
          <w:rStyle w:val="cf01"/>
          <w:rFonts w:ascii="Arial" w:eastAsia="Times New Roman" w:hAnsi="Arial" w:cs="Arial"/>
          <w:b w:val="0"/>
          <w:sz w:val="20"/>
          <w:szCs w:val="20"/>
          <w:lang w:eastAsia="zh-CN"/>
        </w:rPr>
        <w:t>six</w:t>
      </w:r>
      <w:r w:rsidR="006F001A">
        <w:rPr>
          <w:rStyle w:val="cf01"/>
          <w:rFonts w:ascii="Arial" w:eastAsia="Times New Roman" w:hAnsi="Arial" w:cs="Arial"/>
          <w:b w:val="0"/>
          <w:sz w:val="20"/>
          <w:szCs w:val="20"/>
          <w:lang w:eastAsia="zh-CN"/>
        </w:rPr>
        <w:t xml:space="preserve"> month period commencing from the Contract </w:t>
      </w:r>
      <w:r w:rsidR="00C04854">
        <w:rPr>
          <w:rStyle w:val="cf01"/>
          <w:rFonts w:ascii="Arial" w:eastAsia="Times New Roman" w:hAnsi="Arial" w:cs="Arial"/>
          <w:b w:val="0"/>
          <w:sz w:val="20"/>
          <w:szCs w:val="20"/>
          <w:lang w:eastAsia="zh-CN"/>
        </w:rPr>
        <w:t>D</w:t>
      </w:r>
      <w:r w:rsidR="006F001A">
        <w:rPr>
          <w:rStyle w:val="cf01"/>
          <w:rFonts w:ascii="Arial" w:eastAsia="Times New Roman" w:hAnsi="Arial" w:cs="Arial"/>
          <w:b w:val="0"/>
          <w:sz w:val="20"/>
          <w:szCs w:val="20"/>
          <w:lang w:eastAsia="zh-CN"/>
        </w:rPr>
        <w:t xml:space="preserve">ate is as set out in Section </w:t>
      </w:r>
      <w:r w:rsidR="006F001A" w:rsidRPr="006F001A">
        <w:rPr>
          <w:rStyle w:val="cf01"/>
          <w:rFonts w:ascii="Arial" w:eastAsia="Times New Roman" w:hAnsi="Arial" w:cs="Arial"/>
          <w:b w:val="0"/>
          <w:sz w:val="20"/>
          <w:szCs w:val="20"/>
          <w:lang w:eastAsia="zh-CN"/>
        </w:rPr>
        <w:t>[</w:t>
      </w:r>
      <w:r w:rsidR="006F001A" w:rsidRPr="006F001A">
        <w:rPr>
          <w:rStyle w:val="cf01"/>
          <w:rFonts w:ascii="Arial" w:eastAsia="Times New Roman" w:hAnsi="Arial" w:cs="Arial"/>
          <w:b w:val="0"/>
          <w:sz w:val="20"/>
          <w:szCs w:val="20"/>
          <w:lang w:eastAsia="zh-CN"/>
        </w:rPr>
        <w:fldChar w:fldCharType="begin"/>
      </w:r>
      <w:r w:rsidR="006F001A" w:rsidRPr="006F001A">
        <w:rPr>
          <w:rStyle w:val="cf01"/>
          <w:rFonts w:ascii="Arial" w:eastAsia="Times New Roman" w:hAnsi="Arial" w:cs="Arial"/>
          <w:b w:val="0"/>
          <w:sz w:val="20"/>
          <w:szCs w:val="20"/>
          <w:lang w:eastAsia="zh-CN"/>
        </w:rPr>
        <w:instrText xml:space="preserve"> SYMBOL 108\f wingdings \s11\h \* MERGEFORMAT </w:instrText>
      </w:r>
      <w:r w:rsidR="006F001A" w:rsidRPr="006F001A">
        <w:rPr>
          <w:rStyle w:val="cf01"/>
          <w:rFonts w:ascii="Arial" w:eastAsia="Times New Roman" w:hAnsi="Arial" w:cs="Arial"/>
          <w:b w:val="0"/>
          <w:sz w:val="20"/>
          <w:szCs w:val="20"/>
          <w:lang w:eastAsia="zh-CN"/>
        </w:rPr>
        <w:fldChar w:fldCharType="end"/>
      </w:r>
      <w:r w:rsidR="006F001A" w:rsidRPr="006F001A">
        <w:rPr>
          <w:rStyle w:val="cf01"/>
          <w:rFonts w:ascii="Arial" w:eastAsia="Times New Roman" w:hAnsi="Arial" w:cs="Arial"/>
          <w:b w:val="0"/>
          <w:sz w:val="20"/>
          <w:szCs w:val="20"/>
          <w:lang w:eastAsia="zh-CN"/>
        </w:rPr>
        <w:t xml:space="preserve">] </w:t>
      </w:r>
      <w:r w:rsidR="006F001A">
        <w:rPr>
          <w:rStyle w:val="cf01"/>
          <w:rFonts w:ascii="Arial" w:eastAsia="Times New Roman" w:hAnsi="Arial" w:cs="Arial"/>
          <w:b w:val="0"/>
          <w:sz w:val="20"/>
          <w:szCs w:val="20"/>
          <w:lang w:eastAsia="zh-CN"/>
        </w:rPr>
        <w:t xml:space="preserve">of the Scope. The </w:t>
      </w:r>
      <w:r w:rsidR="006F001A">
        <w:rPr>
          <w:rStyle w:val="cf01"/>
          <w:rFonts w:ascii="Arial" w:eastAsia="Times New Roman" w:hAnsi="Arial" w:cs="Arial"/>
          <w:b w:val="0"/>
          <w:i/>
          <w:iCs/>
          <w:sz w:val="20"/>
          <w:szCs w:val="20"/>
          <w:lang w:eastAsia="zh-CN"/>
        </w:rPr>
        <w:t>Consultant</w:t>
      </w:r>
      <w:r w:rsidR="006F001A">
        <w:rPr>
          <w:rStyle w:val="cf01"/>
          <w:rFonts w:ascii="Arial" w:eastAsia="Times New Roman" w:hAnsi="Arial" w:cs="Arial"/>
          <w:b w:val="0"/>
          <w:sz w:val="20"/>
          <w:szCs w:val="20"/>
          <w:lang w:eastAsia="zh-CN"/>
        </w:rPr>
        <w:t xml:space="preserve"> agrees that its entire remuneration during that period is the Core Team Cost, save in respect of the sums agreed under any Task Orders issued during that period</w:t>
      </w:r>
      <w:r w:rsidR="00792359">
        <w:rPr>
          <w:rStyle w:val="cf01"/>
          <w:rFonts w:ascii="Arial" w:eastAsia="Times New Roman" w:hAnsi="Arial" w:cs="Arial"/>
          <w:b w:val="0"/>
          <w:sz w:val="20"/>
          <w:szCs w:val="20"/>
          <w:lang w:eastAsia="zh-CN"/>
        </w:rPr>
        <w:t>.</w:t>
      </w:r>
      <w:r w:rsidR="006F001A">
        <w:rPr>
          <w:rStyle w:val="cf01"/>
          <w:rFonts w:ascii="Arial" w:eastAsia="Times New Roman" w:hAnsi="Arial" w:cs="Arial"/>
          <w:b w:val="0"/>
          <w:sz w:val="20"/>
          <w:szCs w:val="20"/>
          <w:lang w:eastAsia="zh-CN"/>
        </w:rPr>
        <w:t xml:space="preserve"> </w:t>
      </w:r>
    </w:p>
    <w:p w14:paraId="2BF2E549" w14:textId="412F8228" w:rsidR="002D40D9" w:rsidRDefault="006F001A" w:rsidP="005B0678">
      <w:pPr>
        <w:pStyle w:val="H2Ashurst"/>
        <w:keepNext w:val="0"/>
        <w:tabs>
          <w:tab w:val="left" w:pos="782"/>
        </w:tabs>
        <w:spacing w:after="200"/>
        <w:jc w:val="both"/>
        <w:rPr>
          <w:rFonts w:asciiTheme="minorBidi" w:hAnsiTheme="minorBidi"/>
          <w:b w:val="0"/>
        </w:rPr>
      </w:pPr>
      <w:r>
        <w:rPr>
          <w:rFonts w:asciiTheme="minorBidi" w:hAnsiTheme="minorBidi"/>
          <w:b w:val="0"/>
        </w:rPr>
        <w:t>Subject to article 3.5, t</w:t>
      </w:r>
      <w:r w:rsidR="002D40D9" w:rsidRPr="005B0678">
        <w:rPr>
          <w:rFonts w:asciiTheme="minorBidi" w:hAnsiTheme="minorBidi"/>
          <w:b w:val="0"/>
        </w:rPr>
        <w:t xml:space="preserve">he cost of any </w:t>
      </w:r>
      <w:r w:rsidR="002D40D9" w:rsidRPr="005B0678">
        <w:rPr>
          <w:rFonts w:asciiTheme="minorBidi" w:hAnsiTheme="minorBidi"/>
          <w:b w:val="0"/>
          <w:i/>
          <w:iCs/>
        </w:rPr>
        <w:t>service</w:t>
      </w:r>
      <w:r w:rsidR="002D40D9" w:rsidRPr="005B0678">
        <w:rPr>
          <w:rFonts w:asciiTheme="minorBidi" w:hAnsiTheme="minorBidi"/>
          <w:b w:val="0"/>
        </w:rPr>
        <w:t xml:space="preserve"> that is not included in the accepted </w:t>
      </w:r>
      <w:r w:rsidR="005E3E33">
        <w:rPr>
          <w:rFonts w:asciiTheme="minorBidi" w:hAnsiTheme="minorBidi"/>
          <w:b w:val="0"/>
        </w:rPr>
        <w:t xml:space="preserve">Service Plan </w:t>
      </w:r>
      <w:r w:rsidR="00E63239">
        <w:rPr>
          <w:rFonts w:asciiTheme="minorBidi" w:hAnsiTheme="minorBidi"/>
          <w:b w:val="0"/>
        </w:rPr>
        <w:t>or subsequently instructed under a Task Order</w:t>
      </w:r>
      <w:r w:rsidR="002D40D9" w:rsidRPr="005B0678">
        <w:rPr>
          <w:rFonts w:asciiTheme="minorBidi" w:hAnsiTheme="minorBidi"/>
          <w:b w:val="0"/>
        </w:rPr>
        <w:t xml:space="preserve"> is treated as a Disallowed Cost, unless and to the extent that such cost is incurred as a result of a compensation event referred to in clause 60.1 which is notified by either Party or the </w:t>
      </w:r>
      <w:r w:rsidR="002D40D9" w:rsidRPr="005B0678">
        <w:rPr>
          <w:rFonts w:asciiTheme="minorBidi" w:hAnsiTheme="minorBidi"/>
          <w:b w:val="0"/>
          <w:i/>
          <w:iCs/>
        </w:rPr>
        <w:t>Service Manager</w:t>
      </w:r>
      <w:r w:rsidR="002D40D9" w:rsidRPr="005B0678">
        <w:rPr>
          <w:rFonts w:asciiTheme="minorBidi" w:hAnsiTheme="minorBidi"/>
          <w:b w:val="0"/>
        </w:rPr>
        <w:t xml:space="preserve"> after submission of the </w:t>
      </w:r>
      <w:r w:rsidR="005E3E33">
        <w:rPr>
          <w:rFonts w:asciiTheme="minorBidi" w:hAnsiTheme="minorBidi"/>
          <w:b w:val="0"/>
        </w:rPr>
        <w:t>Service Plan</w:t>
      </w:r>
      <w:r w:rsidR="002D40D9">
        <w:rPr>
          <w:rFonts w:asciiTheme="minorBidi" w:hAnsiTheme="minorBidi"/>
          <w:b w:val="0"/>
        </w:rPr>
        <w:t>.</w:t>
      </w:r>
    </w:p>
    <w:p w14:paraId="66E818A4" w14:textId="6A44F64F" w:rsidR="004771A2" w:rsidRPr="004771A2" w:rsidRDefault="004771A2" w:rsidP="005B0678">
      <w:pPr>
        <w:pStyle w:val="H2Ashurst"/>
        <w:keepNext w:val="0"/>
        <w:tabs>
          <w:tab w:val="left" w:pos="782"/>
        </w:tabs>
        <w:spacing w:after="200"/>
        <w:jc w:val="both"/>
        <w:rPr>
          <w:rFonts w:asciiTheme="minorBidi" w:hAnsiTheme="minorBidi"/>
          <w:b w:val="0"/>
        </w:rPr>
      </w:pPr>
      <w:r w:rsidRPr="004771A2">
        <w:rPr>
          <w:rFonts w:asciiTheme="minorBidi" w:hAnsiTheme="minorBidi"/>
          <w:b w:val="0"/>
        </w:rPr>
        <w:t xml:space="preserve">Notwithstanding any updates to the Rate Cards pursuant to clause X1, the </w:t>
      </w:r>
      <w:r w:rsidRPr="004771A2">
        <w:rPr>
          <w:rFonts w:asciiTheme="minorBidi" w:hAnsiTheme="minorBidi"/>
          <w:b w:val="0"/>
          <w:i/>
          <w:iCs/>
        </w:rPr>
        <w:t>Consultant</w:t>
      </w:r>
      <w:r w:rsidRPr="004771A2">
        <w:rPr>
          <w:rFonts w:asciiTheme="minorBidi" w:hAnsiTheme="minorBidi"/>
          <w:b w:val="0"/>
        </w:rPr>
        <w:t xml:space="preserve"> may submit further revisions to the Rate Cards as part of its Annual Plan submission under article 3.1. The </w:t>
      </w:r>
      <w:r w:rsidRPr="004771A2">
        <w:rPr>
          <w:rFonts w:asciiTheme="minorBidi" w:hAnsiTheme="minorBidi"/>
          <w:b w:val="0"/>
          <w:i/>
          <w:iCs/>
        </w:rPr>
        <w:t xml:space="preserve">Consultant </w:t>
      </w:r>
      <w:r w:rsidRPr="004771A2">
        <w:rPr>
          <w:rFonts w:asciiTheme="minorBidi" w:hAnsiTheme="minorBidi"/>
          <w:b w:val="0"/>
        </w:rPr>
        <w:t>provides its rationale for including the revised Rate Cards</w:t>
      </w:r>
      <w:r>
        <w:rPr>
          <w:rFonts w:asciiTheme="minorBidi" w:hAnsiTheme="minorBidi"/>
          <w:b w:val="0"/>
        </w:rPr>
        <w:t xml:space="preserve">. The </w:t>
      </w:r>
      <w:r>
        <w:rPr>
          <w:rFonts w:asciiTheme="minorBidi" w:hAnsiTheme="minorBidi"/>
          <w:b w:val="0"/>
          <w:i/>
          <w:iCs/>
        </w:rPr>
        <w:t xml:space="preserve">Client </w:t>
      </w:r>
      <w:r>
        <w:rPr>
          <w:rFonts w:asciiTheme="minorBidi" w:hAnsiTheme="minorBidi"/>
          <w:b w:val="0"/>
        </w:rPr>
        <w:t>may approve any proposed revisions at its sole discretion.</w:t>
      </w:r>
    </w:p>
    <w:p w14:paraId="3A073521" w14:textId="279FA3B2" w:rsidR="00D96C72" w:rsidRDefault="00D96C72" w:rsidP="005B0678">
      <w:pPr>
        <w:pStyle w:val="H2Ashurst"/>
        <w:keepNext w:val="0"/>
        <w:tabs>
          <w:tab w:val="left" w:pos="782"/>
        </w:tabs>
        <w:spacing w:after="200"/>
        <w:jc w:val="both"/>
        <w:rPr>
          <w:rFonts w:asciiTheme="minorBidi" w:hAnsiTheme="minorBidi"/>
          <w:b w:val="0"/>
        </w:rPr>
      </w:pPr>
      <w:r>
        <w:rPr>
          <w:rFonts w:asciiTheme="minorBidi" w:hAnsiTheme="minorBidi"/>
          <w:b w:val="0"/>
        </w:rPr>
        <w:t xml:space="preserve">Any Tasks detailed in an agreed </w:t>
      </w:r>
      <w:r w:rsidR="005E3E33">
        <w:rPr>
          <w:rFonts w:asciiTheme="minorBidi" w:hAnsiTheme="minorBidi"/>
          <w:b w:val="0"/>
        </w:rPr>
        <w:t xml:space="preserve">Service Plan </w:t>
      </w:r>
      <w:r>
        <w:rPr>
          <w:rFonts w:asciiTheme="minorBidi" w:hAnsiTheme="minorBidi"/>
          <w:b w:val="0"/>
        </w:rPr>
        <w:t xml:space="preserve">do not require a Task Order to be issued in respect of the </w:t>
      </w:r>
      <w:r>
        <w:rPr>
          <w:rFonts w:asciiTheme="minorBidi" w:hAnsiTheme="minorBidi"/>
          <w:b w:val="0"/>
          <w:i/>
          <w:iCs/>
        </w:rPr>
        <w:t>service</w:t>
      </w:r>
      <w:r>
        <w:rPr>
          <w:rFonts w:asciiTheme="minorBidi" w:hAnsiTheme="minorBidi"/>
          <w:b w:val="0"/>
        </w:rPr>
        <w:t xml:space="preserve"> to which the Tasks relate.</w:t>
      </w:r>
      <w:r w:rsidR="00E6227D">
        <w:rPr>
          <w:rFonts w:asciiTheme="minorBidi" w:hAnsiTheme="minorBidi"/>
          <w:b w:val="0"/>
        </w:rPr>
        <w:t xml:space="preserve"> </w:t>
      </w:r>
      <w:r w:rsidR="00E6227D" w:rsidRPr="00E6227D">
        <w:rPr>
          <w:rFonts w:asciiTheme="minorBidi" w:hAnsiTheme="minorBidi"/>
          <w:b w:val="0"/>
        </w:rPr>
        <w:t xml:space="preserve">The instruction of </w:t>
      </w:r>
      <w:r w:rsidR="00E6227D" w:rsidRPr="00E6227D">
        <w:rPr>
          <w:rFonts w:asciiTheme="minorBidi" w:hAnsiTheme="minorBidi"/>
          <w:b w:val="0"/>
          <w:i/>
          <w:iCs/>
        </w:rPr>
        <w:t>service</w:t>
      </w:r>
      <w:r w:rsidR="00E6227D" w:rsidRPr="00E6227D">
        <w:rPr>
          <w:rFonts w:asciiTheme="minorBidi" w:hAnsiTheme="minorBidi"/>
          <w:b w:val="0"/>
        </w:rPr>
        <w:t xml:space="preserve"> pursuant to Tasks included in the agreed </w:t>
      </w:r>
      <w:r w:rsidR="005E3E33">
        <w:rPr>
          <w:rFonts w:asciiTheme="minorBidi" w:hAnsiTheme="minorBidi"/>
          <w:b w:val="0"/>
        </w:rPr>
        <w:t xml:space="preserve">Service Plan </w:t>
      </w:r>
      <w:r w:rsidR="00E6227D" w:rsidRPr="00E6227D">
        <w:rPr>
          <w:rFonts w:asciiTheme="minorBidi" w:hAnsiTheme="minorBidi"/>
          <w:b w:val="0"/>
        </w:rPr>
        <w:t>is not a compensation event</w:t>
      </w:r>
    </w:p>
    <w:p w14:paraId="4C31A61C" w14:textId="4F01AE48" w:rsidR="00941188" w:rsidRPr="005B0678" w:rsidRDefault="00D96C72" w:rsidP="005B0678">
      <w:pPr>
        <w:pStyle w:val="H2Ashurst"/>
        <w:keepNext w:val="0"/>
        <w:tabs>
          <w:tab w:val="left" w:pos="782"/>
        </w:tabs>
        <w:spacing w:after="200"/>
        <w:jc w:val="both"/>
        <w:rPr>
          <w:rFonts w:asciiTheme="minorBidi" w:hAnsiTheme="minorBidi"/>
          <w:b w:val="0"/>
        </w:rPr>
      </w:pPr>
      <w:r>
        <w:rPr>
          <w:rFonts w:asciiTheme="minorBidi" w:hAnsiTheme="minorBidi"/>
          <w:b w:val="0"/>
        </w:rPr>
        <w:t>On</w:t>
      </w:r>
      <w:r w:rsidR="00C552C6">
        <w:rPr>
          <w:rFonts w:asciiTheme="minorBidi" w:hAnsiTheme="minorBidi"/>
          <w:b w:val="0"/>
        </w:rPr>
        <w:t xml:space="preserve"> expiry of half of the duration of the current Service Plan</w:t>
      </w:r>
      <w:r>
        <w:rPr>
          <w:rFonts w:asciiTheme="minorBidi" w:hAnsiTheme="minorBidi"/>
          <w:b w:val="0"/>
        </w:rPr>
        <w:t xml:space="preserve">, or such other date as the </w:t>
      </w:r>
      <w:r>
        <w:rPr>
          <w:rFonts w:asciiTheme="minorBidi" w:hAnsiTheme="minorBidi"/>
          <w:b w:val="0"/>
          <w:i/>
          <w:iCs/>
        </w:rPr>
        <w:t>Service Manager</w:t>
      </w:r>
      <w:r>
        <w:rPr>
          <w:rFonts w:asciiTheme="minorBidi" w:hAnsiTheme="minorBidi"/>
          <w:b w:val="0"/>
        </w:rPr>
        <w:t xml:space="preserve"> specifies, the Parties and the </w:t>
      </w:r>
      <w:r>
        <w:rPr>
          <w:rFonts w:asciiTheme="minorBidi" w:hAnsiTheme="minorBidi"/>
          <w:b w:val="0"/>
          <w:i/>
          <w:iCs/>
        </w:rPr>
        <w:t>Service Manager</w:t>
      </w:r>
      <w:r>
        <w:rPr>
          <w:rFonts w:asciiTheme="minorBidi" w:hAnsiTheme="minorBidi"/>
          <w:b w:val="0"/>
        </w:rPr>
        <w:t xml:space="preserve"> meet to review </w:t>
      </w:r>
      <w:r w:rsidR="001564AA">
        <w:rPr>
          <w:rFonts w:asciiTheme="minorBidi" w:hAnsiTheme="minorBidi"/>
          <w:b w:val="0"/>
        </w:rPr>
        <w:t xml:space="preserve">the </w:t>
      </w:r>
      <w:r w:rsidR="005E3E33">
        <w:rPr>
          <w:rFonts w:asciiTheme="minorBidi" w:hAnsiTheme="minorBidi"/>
          <w:b w:val="0"/>
        </w:rPr>
        <w:t xml:space="preserve">Service Plan </w:t>
      </w:r>
      <w:r w:rsidR="001564AA">
        <w:rPr>
          <w:rFonts w:asciiTheme="minorBidi" w:hAnsiTheme="minorBidi"/>
          <w:b w:val="0"/>
        </w:rPr>
        <w:t xml:space="preserve">and the progress made against it by the </w:t>
      </w:r>
      <w:r w:rsidR="001564AA">
        <w:rPr>
          <w:rFonts w:asciiTheme="minorBidi" w:hAnsiTheme="minorBidi"/>
          <w:b w:val="0"/>
          <w:i/>
          <w:iCs/>
        </w:rPr>
        <w:t>Consultant</w:t>
      </w:r>
      <w:r w:rsidR="001564AA">
        <w:rPr>
          <w:rFonts w:asciiTheme="minorBidi" w:hAnsiTheme="minorBidi"/>
          <w:b w:val="0"/>
        </w:rPr>
        <w:t xml:space="preserve"> and to assess the </w:t>
      </w:r>
      <w:r w:rsidR="001564AA">
        <w:rPr>
          <w:rFonts w:asciiTheme="minorBidi" w:hAnsiTheme="minorBidi"/>
          <w:b w:val="0"/>
          <w:i/>
          <w:iCs/>
        </w:rPr>
        <w:t xml:space="preserve">Consultant's </w:t>
      </w:r>
      <w:r w:rsidR="001564AA">
        <w:rPr>
          <w:rFonts w:asciiTheme="minorBidi" w:hAnsiTheme="minorBidi"/>
          <w:b w:val="0"/>
        </w:rPr>
        <w:t xml:space="preserve">resourcing of the </w:t>
      </w:r>
      <w:r w:rsidR="001564AA">
        <w:rPr>
          <w:rFonts w:asciiTheme="minorBidi" w:hAnsiTheme="minorBidi"/>
          <w:b w:val="0"/>
          <w:i/>
          <w:iCs/>
        </w:rPr>
        <w:t xml:space="preserve">service </w:t>
      </w:r>
      <w:r w:rsidR="001564AA">
        <w:rPr>
          <w:rFonts w:asciiTheme="minorBidi" w:hAnsiTheme="minorBidi"/>
          <w:b w:val="0"/>
        </w:rPr>
        <w:t xml:space="preserve">to ensure compliance with the </w:t>
      </w:r>
      <w:r w:rsidR="001564AA">
        <w:rPr>
          <w:rFonts w:asciiTheme="minorBidi" w:hAnsiTheme="minorBidi"/>
          <w:b w:val="0"/>
          <w:i/>
          <w:iCs/>
        </w:rPr>
        <w:t>Consultant's</w:t>
      </w:r>
      <w:r w:rsidR="001564AA">
        <w:rPr>
          <w:rFonts w:asciiTheme="minorBidi" w:hAnsiTheme="minorBidi"/>
          <w:b w:val="0"/>
        </w:rPr>
        <w:t xml:space="preserve"> obligations under clause 21.2.</w:t>
      </w:r>
    </w:p>
    <w:p w14:paraId="5C4F32AD" w14:textId="69D6747D" w:rsidR="00941188" w:rsidRPr="0097463E" w:rsidRDefault="002E48DB" w:rsidP="000833CC">
      <w:pPr>
        <w:pStyle w:val="H1Ashurst"/>
        <w:jc w:val="both"/>
        <w:rPr>
          <w:rFonts w:asciiTheme="minorBidi" w:hAnsiTheme="minorBidi"/>
        </w:rPr>
      </w:pPr>
      <w:bookmarkStart w:id="13" w:name="_Toc192106193"/>
      <w:bookmarkStart w:id="14" w:name="_Hlk148678839"/>
      <w:bookmarkEnd w:id="11"/>
      <w:bookmarkEnd w:id="12"/>
      <w:r>
        <w:rPr>
          <w:rFonts w:asciiTheme="minorBidi" w:hAnsiTheme="minorBidi"/>
        </w:rPr>
        <w:t>At Risk Fee</w:t>
      </w:r>
      <w:bookmarkEnd w:id="13"/>
      <w:r w:rsidR="00941188" w:rsidRPr="0097463E">
        <w:rPr>
          <w:rFonts w:asciiTheme="minorBidi" w:hAnsiTheme="minorBidi"/>
        </w:rPr>
        <w:t xml:space="preserve"> </w:t>
      </w:r>
    </w:p>
    <w:p w14:paraId="15B4942E" w14:textId="3D787D19" w:rsidR="00C334D5" w:rsidRPr="002E48DB" w:rsidRDefault="00C334D5" w:rsidP="00C334D5">
      <w:pPr>
        <w:pStyle w:val="H2Ashurst"/>
        <w:spacing w:line="300" w:lineRule="atLeast"/>
        <w:jc w:val="both"/>
        <w:rPr>
          <w:rFonts w:asciiTheme="minorBidi" w:hAnsiTheme="minorBidi"/>
          <w:b w:val="0"/>
          <w:bCs/>
          <w:i/>
          <w:iCs/>
        </w:rPr>
      </w:pPr>
      <w:r>
        <w:rPr>
          <w:rFonts w:asciiTheme="minorBidi" w:hAnsiTheme="minorBidi"/>
          <w:b w:val="0"/>
          <w:bCs/>
        </w:rPr>
        <w:t>T</w:t>
      </w:r>
      <w:r w:rsidRPr="002E48DB">
        <w:rPr>
          <w:rFonts w:asciiTheme="minorBidi" w:hAnsiTheme="minorBidi"/>
          <w:b w:val="0"/>
          <w:bCs/>
        </w:rPr>
        <w:t xml:space="preserve">he </w:t>
      </w:r>
      <w:r w:rsidRPr="002E48DB">
        <w:rPr>
          <w:rFonts w:asciiTheme="minorBidi" w:hAnsiTheme="minorBidi"/>
          <w:b w:val="0"/>
          <w:bCs/>
          <w:i/>
        </w:rPr>
        <w:t xml:space="preserve">Consultant </w:t>
      </w:r>
      <w:r>
        <w:rPr>
          <w:rFonts w:asciiTheme="minorBidi" w:hAnsiTheme="minorBidi"/>
          <w:b w:val="0"/>
          <w:bCs/>
        </w:rPr>
        <w:t>includes in its applications for payment</w:t>
      </w:r>
      <w:r w:rsidRPr="002E48DB">
        <w:rPr>
          <w:rFonts w:asciiTheme="minorBidi" w:hAnsiTheme="minorBidi"/>
          <w:b w:val="0"/>
          <w:bCs/>
        </w:rPr>
        <w:t xml:space="preserve"> an amount calculated by applying the relevant</w:t>
      </w:r>
      <w:r>
        <w:rPr>
          <w:rFonts w:asciiTheme="minorBidi" w:hAnsiTheme="minorBidi"/>
          <w:b w:val="0"/>
          <w:bCs/>
        </w:rPr>
        <w:t xml:space="preserve"> At Risk</w:t>
      </w:r>
      <w:r w:rsidRPr="002E48DB">
        <w:rPr>
          <w:rFonts w:asciiTheme="minorBidi" w:hAnsiTheme="minorBidi"/>
          <w:b w:val="0"/>
          <w:bCs/>
        </w:rPr>
        <w:t xml:space="preserve"> Fee Percentage to</w:t>
      </w:r>
      <w:r>
        <w:rPr>
          <w:rFonts w:asciiTheme="minorBidi" w:hAnsiTheme="minorBidi"/>
          <w:b w:val="0"/>
          <w:bCs/>
        </w:rPr>
        <w:t>:</w:t>
      </w:r>
    </w:p>
    <w:p w14:paraId="4BA55478" w14:textId="77777777" w:rsidR="00C334D5" w:rsidRDefault="00C334D5" w:rsidP="00C334D5">
      <w:pPr>
        <w:pStyle w:val="H3Ashurst"/>
        <w:rPr>
          <w:rFonts w:asciiTheme="minorBidi" w:hAnsiTheme="minorBidi"/>
        </w:rPr>
      </w:pPr>
      <w:r>
        <w:rPr>
          <w:rFonts w:asciiTheme="minorBidi" w:hAnsiTheme="minorBidi"/>
        </w:rPr>
        <w:t xml:space="preserve">the Price for Service Provided to Date; and </w:t>
      </w:r>
    </w:p>
    <w:p w14:paraId="20A65C6F" w14:textId="77777777" w:rsidR="00C334D5" w:rsidRDefault="00C334D5" w:rsidP="00C334D5">
      <w:pPr>
        <w:pStyle w:val="H3Ashurst"/>
        <w:rPr>
          <w:rFonts w:asciiTheme="minorBidi" w:hAnsiTheme="minorBidi"/>
        </w:rPr>
      </w:pPr>
      <w:r>
        <w:rPr>
          <w:rFonts w:asciiTheme="minorBidi" w:hAnsiTheme="minorBidi"/>
        </w:rPr>
        <w:t>the aggregate amount of Defined Cost in respect of which the Prices are adjusted in accordance with clause 63.1 as a result of a compensation event,</w:t>
      </w:r>
    </w:p>
    <w:p w14:paraId="52EA896F" w14:textId="2934C3D3" w:rsidR="00C334D5" w:rsidRPr="00C334D5" w:rsidRDefault="00C334D5" w:rsidP="00C334D5">
      <w:pPr>
        <w:pStyle w:val="H2Ashurst"/>
        <w:numPr>
          <w:ilvl w:val="0"/>
          <w:numId w:val="0"/>
        </w:numPr>
        <w:spacing w:line="300" w:lineRule="atLeast"/>
        <w:ind w:left="782"/>
        <w:jc w:val="both"/>
        <w:rPr>
          <w:rFonts w:asciiTheme="minorBidi" w:hAnsiTheme="minorBidi"/>
          <w:b w:val="0"/>
          <w:bCs/>
          <w:i/>
          <w:iCs/>
        </w:rPr>
      </w:pPr>
      <w:r>
        <w:rPr>
          <w:rFonts w:asciiTheme="minorBidi" w:hAnsiTheme="minorBidi"/>
          <w:b w:val="0"/>
          <w:bCs/>
        </w:rPr>
        <w:lastRenderedPageBreak/>
        <w:t>and s</w:t>
      </w:r>
      <w:r w:rsidRPr="00792359">
        <w:rPr>
          <w:rFonts w:asciiTheme="minorBidi" w:hAnsiTheme="minorBidi"/>
          <w:b w:val="0"/>
          <w:bCs/>
        </w:rPr>
        <w:t>uch amount is the "</w:t>
      </w:r>
      <w:r w:rsidRPr="00792359">
        <w:rPr>
          <w:rFonts w:asciiTheme="minorBidi" w:hAnsiTheme="minorBidi"/>
        </w:rPr>
        <w:t>At Risk Fee</w:t>
      </w:r>
      <w:r w:rsidRPr="00792359">
        <w:rPr>
          <w:rFonts w:asciiTheme="minorBidi" w:hAnsiTheme="minorBidi"/>
          <w:b w:val="0"/>
          <w:bCs/>
        </w:rPr>
        <w:t>".</w:t>
      </w:r>
    </w:p>
    <w:p w14:paraId="56323C26" w14:textId="1DE285CE" w:rsidR="002E48DB" w:rsidRPr="002E48DB" w:rsidRDefault="00C334D5" w:rsidP="002E48DB">
      <w:pPr>
        <w:pStyle w:val="H2Ashurst"/>
        <w:spacing w:line="300" w:lineRule="atLeast"/>
        <w:jc w:val="both"/>
        <w:rPr>
          <w:rFonts w:asciiTheme="minorBidi" w:hAnsiTheme="minorBidi"/>
          <w:bCs/>
        </w:rPr>
      </w:pPr>
      <w:r>
        <w:rPr>
          <w:rFonts w:asciiTheme="minorBidi" w:hAnsiTheme="minorBidi"/>
          <w:bCs/>
        </w:rPr>
        <w:t>Deduction</w:t>
      </w:r>
      <w:r w:rsidR="00941188" w:rsidRPr="00BA6A5C">
        <w:rPr>
          <w:rFonts w:asciiTheme="minorBidi" w:hAnsiTheme="minorBidi"/>
          <w:bCs/>
        </w:rPr>
        <w:t xml:space="preserve"> of </w:t>
      </w:r>
      <w:r w:rsidR="00E118AA">
        <w:rPr>
          <w:rFonts w:asciiTheme="minorBidi" w:hAnsiTheme="minorBidi"/>
          <w:bCs/>
        </w:rPr>
        <w:t xml:space="preserve">At Risk </w:t>
      </w:r>
      <w:r w:rsidR="00CE4A91">
        <w:rPr>
          <w:rFonts w:asciiTheme="minorBidi" w:hAnsiTheme="minorBidi"/>
          <w:bCs/>
        </w:rPr>
        <w:t>Fee</w:t>
      </w:r>
    </w:p>
    <w:p w14:paraId="78B851BC" w14:textId="41F52803" w:rsidR="003962C3" w:rsidRPr="003962C3" w:rsidRDefault="00C334D5" w:rsidP="007651AA">
      <w:pPr>
        <w:pStyle w:val="H3Ashurst"/>
        <w:numPr>
          <w:ilvl w:val="0"/>
          <w:numId w:val="0"/>
        </w:numPr>
        <w:ind w:left="782"/>
        <w:rPr>
          <w:rFonts w:asciiTheme="minorBidi" w:hAnsiTheme="minorBidi"/>
        </w:rPr>
      </w:pPr>
      <w:r>
        <w:rPr>
          <w:rFonts w:asciiTheme="minorBidi" w:hAnsiTheme="minorBidi"/>
        </w:rPr>
        <w:t xml:space="preserve">In accordance with the Incentive Schedule and </w:t>
      </w:r>
      <w:r w:rsidR="00434766" w:rsidRPr="002E48DB">
        <w:rPr>
          <w:rFonts w:asciiTheme="minorBidi" w:hAnsiTheme="minorBidi"/>
          <w:bCs/>
        </w:rPr>
        <w:t>clause X20 (Key Performance Indicators</w:t>
      </w:r>
      <w:r w:rsidR="00434766">
        <w:rPr>
          <w:rFonts w:asciiTheme="minorBidi" w:hAnsiTheme="minorBidi"/>
        </w:rPr>
        <w:t>), i</w:t>
      </w:r>
      <w:r w:rsidR="003962C3">
        <w:rPr>
          <w:rFonts w:asciiTheme="minorBidi" w:hAnsiTheme="minorBidi"/>
        </w:rPr>
        <w:t xml:space="preserve">n assessing the amount due in respect of an application for payment following the </w:t>
      </w:r>
      <w:bookmarkStart w:id="15" w:name="_Hlk191767199"/>
      <w:r w:rsidR="003962C3">
        <w:rPr>
          <w:rFonts w:asciiTheme="minorBidi" w:hAnsiTheme="minorBidi"/>
          <w:i/>
          <w:iCs/>
        </w:rPr>
        <w:t>Service Manager's</w:t>
      </w:r>
      <w:r w:rsidR="003962C3">
        <w:rPr>
          <w:rFonts w:asciiTheme="minorBidi" w:hAnsiTheme="minorBidi"/>
        </w:rPr>
        <w:t xml:space="preserve"> assessment under clause </w:t>
      </w:r>
      <w:r w:rsidR="003962C3">
        <w:t xml:space="preserve">X20.4 or </w:t>
      </w:r>
      <w:r w:rsidR="003E02CA">
        <w:t xml:space="preserve">(where applicable) </w:t>
      </w:r>
      <w:r w:rsidR="003962C3">
        <w:t xml:space="preserve">the </w:t>
      </w:r>
      <w:r w:rsidR="003962C3">
        <w:rPr>
          <w:i/>
          <w:iCs/>
        </w:rPr>
        <w:t>Client's</w:t>
      </w:r>
      <w:r w:rsidR="003962C3">
        <w:t xml:space="preserve"> assessment under clause X20.8</w:t>
      </w:r>
      <w:bookmarkEnd w:id="15"/>
      <w:r w:rsidR="003962C3">
        <w:t xml:space="preserve">, the </w:t>
      </w:r>
      <w:r w:rsidR="003962C3">
        <w:rPr>
          <w:i/>
          <w:iCs/>
        </w:rPr>
        <w:t xml:space="preserve">Service Manager </w:t>
      </w:r>
      <w:r w:rsidR="003962C3">
        <w:t xml:space="preserve">may for the purposes of clause 50.3 </w:t>
      </w:r>
      <w:r w:rsidR="00434766">
        <w:t>retain</w:t>
      </w:r>
      <w:r w:rsidR="003962C3">
        <w:t xml:space="preserve"> from the amount due</w:t>
      </w:r>
      <w:r>
        <w:t xml:space="preserve"> to the </w:t>
      </w:r>
      <w:r>
        <w:rPr>
          <w:i/>
          <w:iCs/>
        </w:rPr>
        <w:t>Consultant</w:t>
      </w:r>
      <w:r w:rsidR="003962C3">
        <w:t xml:space="preserve"> </w:t>
      </w:r>
      <w:r w:rsidR="00434766">
        <w:t xml:space="preserve">a portion of the At Risk Fee paid to the </w:t>
      </w:r>
      <w:r w:rsidR="00434766">
        <w:rPr>
          <w:i/>
          <w:iCs/>
        </w:rPr>
        <w:t xml:space="preserve">Consultant </w:t>
      </w:r>
      <w:r w:rsidR="00434766" w:rsidRPr="00434766">
        <w:t>in the preceding Assessment Period</w:t>
      </w:r>
      <w:r w:rsidR="00434766">
        <w:t xml:space="preserve"> equal to the </w:t>
      </w:r>
      <w:r w:rsidR="003962C3">
        <w:t>Service Credits accrued in</w:t>
      </w:r>
      <w:r>
        <w:t xml:space="preserve"> t</w:t>
      </w:r>
      <w:r w:rsidR="00434766">
        <w:t>hat period</w:t>
      </w:r>
      <w:r w:rsidR="003962C3">
        <w:t xml:space="preserve"> in accordance with </w:t>
      </w:r>
      <w:r w:rsidR="00434766">
        <w:t xml:space="preserve">paragraph </w:t>
      </w:r>
      <w:r w:rsidR="003962C3">
        <w:t>[</w:t>
      </w:r>
      <w:r w:rsidR="003962C3">
        <w:fldChar w:fldCharType="begin"/>
      </w:r>
      <w:r w:rsidR="003962C3">
        <w:instrText xml:space="preserve"> SYMBOL 108\f wingdings \s11\h \* MERGEFORMAT </w:instrText>
      </w:r>
      <w:r w:rsidR="003962C3">
        <w:fldChar w:fldCharType="end"/>
      </w:r>
      <w:r w:rsidR="003962C3">
        <w:t xml:space="preserve">] of the Incentive Schedule. </w:t>
      </w:r>
    </w:p>
    <w:p w14:paraId="54C42B84" w14:textId="77777777" w:rsidR="00941188" w:rsidRPr="0097463E" w:rsidRDefault="00941188" w:rsidP="000833CC">
      <w:pPr>
        <w:pStyle w:val="H2Ashurst"/>
        <w:spacing w:line="300" w:lineRule="atLeast"/>
        <w:jc w:val="both"/>
        <w:rPr>
          <w:rFonts w:asciiTheme="minorBidi" w:hAnsiTheme="minorBidi"/>
          <w:b w:val="0"/>
          <w:bCs/>
        </w:rPr>
      </w:pPr>
      <w:r w:rsidRPr="0097463E">
        <w:rPr>
          <w:rFonts w:asciiTheme="minorBidi" w:hAnsiTheme="minorBidi"/>
          <w:bCs/>
        </w:rPr>
        <w:t>Retention of Incentive</w:t>
      </w:r>
    </w:p>
    <w:p w14:paraId="442F233D" w14:textId="097C5899" w:rsidR="00941188" w:rsidRPr="006B350B" w:rsidRDefault="00941188" w:rsidP="003E7DE4">
      <w:pPr>
        <w:pStyle w:val="H3Ashurst"/>
        <w:numPr>
          <w:ilvl w:val="0"/>
          <w:numId w:val="0"/>
        </w:numPr>
        <w:tabs>
          <w:tab w:val="num" w:pos="1800"/>
        </w:tabs>
        <w:ind w:left="782"/>
        <w:jc w:val="both"/>
        <w:rPr>
          <w:rFonts w:asciiTheme="minorBidi" w:hAnsiTheme="minorBidi"/>
        </w:rPr>
      </w:pPr>
      <w:r w:rsidRPr="0097463E">
        <w:rPr>
          <w:rFonts w:asciiTheme="minorBidi" w:hAnsiTheme="minorBidi"/>
        </w:rPr>
        <w:t xml:space="preserve">Notwithstanding the foregoing provisions of this article </w:t>
      </w:r>
      <w:r w:rsidR="00D14495" w:rsidRPr="0097463E">
        <w:rPr>
          <w:rFonts w:asciiTheme="minorBidi" w:hAnsiTheme="minorBidi"/>
        </w:rPr>
        <w:t>4</w:t>
      </w:r>
      <w:r w:rsidRPr="0097463E">
        <w:rPr>
          <w:rFonts w:asciiTheme="minorBidi" w:hAnsiTheme="minorBidi"/>
        </w:rPr>
        <w:t xml:space="preserve"> and the provisions of article </w:t>
      </w:r>
      <w:r w:rsidR="00D14495" w:rsidRPr="0097463E">
        <w:rPr>
          <w:rFonts w:asciiTheme="minorBidi" w:hAnsiTheme="minorBidi"/>
        </w:rPr>
        <w:t>5</w:t>
      </w:r>
      <w:r w:rsidRPr="0097463E">
        <w:rPr>
          <w:rFonts w:asciiTheme="minorBidi" w:hAnsiTheme="minorBidi"/>
        </w:rPr>
        <w:t xml:space="preserve">, the </w:t>
      </w:r>
      <w:r w:rsidRPr="0097463E">
        <w:rPr>
          <w:rFonts w:asciiTheme="minorBidi" w:hAnsiTheme="minorBidi"/>
          <w:i/>
          <w:iCs/>
        </w:rPr>
        <w:t>Client</w:t>
      </w:r>
      <w:r w:rsidRPr="0097463E">
        <w:rPr>
          <w:rFonts w:asciiTheme="minorBidi" w:hAnsiTheme="minorBidi"/>
        </w:rPr>
        <w:t xml:space="preserve"> may withhold (and retain at its absolute discretion) any payment of the </w:t>
      </w:r>
      <w:r w:rsidR="00E118AA" w:rsidRPr="00E118AA">
        <w:rPr>
          <w:rFonts w:asciiTheme="minorBidi" w:hAnsiTheme="minorBidi"/>
        </w:rPr>
        <w:t>At Risk Fee</w:t>
      </w:r>
      <w:r w:rsidRPr="0097463E">
        <w:rPr>
          <w:rFonts w:asciiTheme="minorBidi" w:hAnsiTheme="minorBidi"/>
        </w:rPr>
        <w:t xml:space="preserve"> </w:t>
      </w:r>
      <w:r w:rsidR="003437C0">
        <w:rPr>
          <w:rFonts w:asciiTheme="minorBidi" w:hAnsiTheme="minorBidi"/>
        </w:rPr>
        <w:t xml:space="preserve">or </w:t>
      </w:r>
      <w:r w:rsidR="0002244D">
        <w:rPr>
          <w:rFonts w:asciiTheme="minorBidi" w:hAnsiTheme="minorBidi"/>
        </w:rPr>
        <w:t>Long-Term</w:t>
      </w:r>
      <w:r w:rsidR="00DD4B25">
        <w:rPr>
          <w:rFonts w:asciiTheme="minorBidi" w:hAnsiTheme="minorBidi"/>
        </w:rPr>
        <w:t xml:space="preserve"> Behaviour</w:t>
      </w:r>
      <w:r w:rsidR="003437C0">
        <w:rPr>
          <w:rFonts w:asciiTheme="minorBidi" w:hAnsiTheme="minorBidi"/>
        </w:rPr>
        <w:t xml:space="preserve"> Incentive </w:t>
      </w:r>
      <w:r w:rsidRPr="0097463E">
        <w:rPr>
          <w:rFonts w:asciiTheme="minorBidi" w:hAnsiTheme="minorBidi"/>
        </w:rPr>
        <w:t xml:space="preserve">if, during the </w:t>
      </w:r>
      <w:r w:rsidR="003437C0">
        <w:rPr>
          <w:rFonts w:asciiTheme="minorBidi" w:hAnsiTheme="minorBidi"/>
        </w:rPr>
        <w:t>period</w:t>
      </w:r>
      <w:r w:rsidRPr="0097463E">
        <w:rPr>
          <w:rFonts w:asciiTheme="minorBidi" w:hAnsiTheme="minorBidi"/>
        </w:rPr>
        <w:t xml:space="preserve"> in which such </w:t>
      </w:r>
      <w:r w:rsidR="003437C0">
        <w:rPr>
          <w:rFonts w:asciiTheme="minorBidi" w:hAnsiTheme="minorBidi"/>
        </w:rPr>
        <w:t>amounts</w:t>
      </w:r>
      <w:r w:rsidRPr="0097463E">
        <w:rPr>
          <w:rFonts w:asciiTheme="minorBidi" w:hAnsiTheme="minorBidi"/>
        </w:rPr>
        <w:t xml:space="preserve"> becomes due for payment, the </w:t>
      </w:r>
      <w:r w:rsidR="00D14495" w:rsidRPr="0097463E">
        <w:rPr>
          <w:rFonts w:asciiTheme="minorBidi" w:hAnsiTheme="minorBidi"/>
          <w:i/>
          <w:iCs/>
        </w:rPr>
        <w:t>Consultant</w:t>
      </w:r>
      <w:r w:rsidRPr="0097463E">
        <w:rPr>
          <w:rFonts w:asciiTheme="minorBidi" w:hAnsiTheme="minorBidi"/>
        </w:rPr>
        <w:t xml:space="preserve"> or an entity for which it is responsible, has committed a breach of a Statutory Requirement </w:t>
      </w:r>
      <w:r w:rsidR="004C58D2">
        <w:rPr>
          <w:rFonts w:asciiTheme="minorBidi" w:hAnsiTheme="minorBidi"/>
        </w:rPr>
        <w:t xml:space="preserve">relating to health and/or safety </w:t>
      </w:r>
      <w:r w:rsidRPr="0097463E">
        <w:rPr>
          <w:rFonts w:asciiTheme="minorBidi" w:hAnsiTheme="minorBidi"/>
        </w:rPr>
        <w:t xml:space="preserve">or is the subject of a regulatory enforcement notice served by </w:t>
      </w:r>
      <w:r w:rsidR="00B86477">
        <w:rPr>
          <w:rFonts w:asciiTheme="minorBidi" w:hAnsiTheme="minorBidi"/>
        </w:rPr>
        <w:t>a UK</w:t>
      </w:r>
      <w:r w:rsidRPr="0097463E">
        <w:rPr>
          <w:rFonts w:asciiTheme="minorBidi" w:hAnsiTheme="minorBidi"/>
        </w:rPr>
        <w:t xml:space="preserve"> Regulator or the ONR. The </w:t>
      </w:r>
      <w:r w:rsidRPr="0097463E">
        <w:rPr>
          <w:rFonts w:asciiTheme="minorBidi" w:hAnsiTheme="minorBidi"/>
          <w:i/>
          <w:iCs/>
        </w:rPr>
        <w:t>Client</w:t>
      </w:r>
      <w:r w:rsidRPr="0097463E">
        <w:rPr>
          <w:rFonts w:asciiTheme="minorBidi" w:hAnsiTheme="minorBidi"/>
        </w:rPr>
        <w:t xml:space="preserve"> may, at its absolute discretion, elect to release any amount withheld in accordance with this article </w:t>
      </w:r>
      <w:r w:rsidR="00D14495" w:rsidRPr="0097463E">
        <w:rPr>
          <w:rFonts w:asciiTheme="minorBidi" w:hAnsiTheme="minorBidi"/>
        </w:rPr>
        <w:t>4.</w:t>
      </w:r>
      <w:r w:rsidR="00434766">
        <w:rPr>
          <w:rFonts w:asciiTheme="minorBidi" w:hAnsiTheme="minorBidi"/>
        </w:rPr>
        <w:t>3</w:t>
      </w:r>
      <w:r w:rsidRPr="0097463E">
        <w:rPr>
          <w:rFonts w:asciiTheme="minorBidi" w:hAnsiTheme="minorBidi"/>
        </w:rPr>
        <w:t xml:space="preserve"> if the material breach is remedied by the </w:t>
      </w:r>
      <w:r w:rsidR="00D14495" w:rsidRPr="0097463E">
        <w:rPr>
          <w:rFonts w:asciiTheme="minorBidi" w:hAnsiTheme="minorBidi"/>
          <w:i/>
          <w:iCs/>
        </w:rPr>
        <w:t>Consultant</w:t>
      </w:r>
      <w:r w:rsidR="00D14495" w:rsidRPr="0097463E">
        <w:rPr>
          <w:rFonts w:asciiTheme="minorBidi" w:hAnsiTheme="minorBidi"/>
        </w:rPr>
        <w:t xml:space="preserve"> </w:t>
      </w:r>
      <w:r w:rsidRPr="0097463E">
        <w:rPr>
          <w:rFonts w:asciiTheme="minorBidi" w:hAnsiTheme="minorBidi"/>
        </w:rPr>
        <w:t xml:space="preserve">or the enforcement notice is complied with and discharged by the </w:t>
      </w:r>
      <w:r w:rsidR="00D14495" w:rsidRPr="0097463E">
        <w:rPr>
          <w:rFonts w:asciiTheme="minorBidi" w:hAnsiTheme="minorBidi"/>
          <w:i/>
          <w:iCs/>
        </w:rPr>
        <w:t>Consultant</w:t>
      </w:r>
      <w:r w:rsidR="00D14495" w:rsidRPr="0097463E">
        <w:rPr>
          <w:rFonts w:asciiTheme="minorBidi" w:hAnsiTheme="minorBidi"/>
        </w:rPr>
        <w:t xml:space="preserve"> </w:t>
      </w:r>
      <w:r w:rsidRPr="0097463E">
        <w:rPr>
          <w:rFonts w:asciiTheme="minorBidi" w:hAnsiTheme="minorBidi"/>
        </w:rPr>
        <w:t xml:space="preserve">and the </w:t>
      </w:r>
      <w:r w:rsidRPr="003E7DE4">
        <w:rPr>
          <w:rFonts w:asciiTheme="minorBidi" w:hAnsiTheme="minorBidi"/>
          <w:i/>
          <w:iCs/>
        </w:rPr>
        <w:t>Client</w:t>
      </w:r>
      <w:r w:rsidRPr="006B350B">
        <w:rPr>
          <w:rFonts w:asciiTheme="minorBidi" w:hAnsiTheme="minorBidi"/>
        </w:rPr>
        <w:t xml:space="preserve"> has suffered no other adverse effect as a consequence thereof.</w:t>
      </w:r>
    </w:p>
    <w:p w14:paraId="5F67AE2E" w14:textId="36961E97" w:rsidR="00941188" w:rsidRPr="006B350B" w:rsidRDefault="0002244D" w:rsidP="000833CC">
      <w:pPr>
        <w:pStyle w:val="H1Ashurst"/>
        <w:jc w:val="both"/>
        <w:rPr>
          <w:rFonts w:asciiTheme="minorBidi" w:hAnsiTheme="minorBidi"/>
        </w:rPr>
      </w:pPr>
      <w:bookmarkStart w:id="16" w:name="_Toc192106194"/>
      <w:r>
        <w:rPr>
          <w:rFonts w:asciiTheme="minorBidi" w:hAnsiTheme="minorBidi"/>
        </w:rPr>
        <w:t>Long-Term</w:t>
      </w:r>
      <w:r w:rsidR="00C84897">
        <w:rPr>
          <w:rFonts w:asciiTheme="minorBidi" w:hAnsiTheme="minorBidi"/>
        </w:rPr>
        <w:t xml:space="preserve"> </w:t>
      </w:r>
      <w:r w:rsidR="00DD4B25">
        <w:rPr>
          <w:rFonts w:asciiTheme="minorBidi" w:hAnsiTheme="minorBidi"/>
        </w:rPr>
        <w:t xml:space="preserve">Behaviour </w:t>
      </w:r>
      <w:r w:rsidR="00C84897">
        <w:rPr>
          <w:rFonts w:asciiTheme="minorBidi" w:hAnsiTheme="minorBidi"/>
        </w:rPr>
        <w:t>Incentive</w:t>
      </w:r>
      <w:bookmarkEnd w:id="16"/>
    </w:p>
    <w:p w14:paraId="57A1D5FF" w14:textId="5CC5A654" w:rsidR="00C84897" w:rsidRDefault="00C84897" w:rsidP="00434766">
      <w:pPr>
        <w:pStyle w:val="H2Ashurst"/>
        <w:tabs>
          <w:tab w:val="num" w:pos="1800"/>
        </w:tabs>
        <w:spacing w:after="200"/>
        <w:jc w:val="both"/>
        <w:rPr>
          <w:rFonts w:asciiTheme="minorBidi" w:hAnsiTheme="minorBidi"/>
          <w:b w:val="0"/>
          <w:bCs/>
        </w:rPr>
      </w:pPr>
      <w:r w:rsidRPr="00C84897">
        <w:rPr>
          <w:rFonts w:asciiTheme="minorBidi" w:hAnsiTheme="minorBidi"/>
          <w:b w:val="0"/>
          <w:bCs/>
        </w:rPr>
        <w:t xml:space="preserve">Upon the </w:t>
      </w:r>
      <w:r w:rsidRPr="00C84897">
        <w:rPr>
          <w:rFonts w:asciiTheme="minorBidi" w:hAnsiTheme="minorBidi"/>
          <w:b w:val="0"/>
          <w:bCs/>
          <w:i/>
          <w:iCs/>
        </w:rPr>
        <w:t>Consultant</w:t>
      </w:r>
      <w:r w:rsidRPr="00C84897">
        <w:rPr>
          <w:rFonts w:asciiTheme="minorBidi" w:hAnsiTheme="minorBidi"/>
          <w:b w:val="0"/>
          <w:bCs/>
        </w:rPr>
        <w:t xml:space="preserve"> achieving</w:t>
      </w:r>
      <w:r w:rsidR="00434766">
        <w:rPr>
          <w:rFonts w:asciiTheme="minorBidi" w:hAnsiTheme="minorBidi"/>
          <w:b w:val="0"/>
          <w:bCs/>
        </w:rPr>
        <w:t xml:space="preserve"> a sufficiently high Overall Aggregate Score in respect of the KPIs in accordance with paragraph 4 of the Incentive Schedule,</w:t>
      </w:r>
      <w:r w:rsidRPr="00C84897">
        <w:rPr>
          <w:rFonts w:asciiTheme="minorBidi" w:hAnsiTheme="minorBidi"/>
          <w:b w:val="0"/>
          <w:bCs/>
        </w:rPr>
        <w:t xml:space="preserve"> the </w:t>
      </w:r>
      <w:r w:rsidRPr="00C84897">
        <w:rPr>
          <w:rFonts w:asciiTheme="minorBidi" w:hAnsiTheme="minorBidi"/>
          <w:b w:val="0"/>
          <w:bCs/>
          <w:i/>
          <w:iCs/>
        </w:rPr>
        <w:t>Consultant</w:t>
      </w:r>
      <w:r w:rsidRPr="00C84897">
        <w:rPr>
          <w:rFonts w:asciiTheme="minorBidi" w:hAnsiTheme="minorBidi"/>
          <w:b w:val="0"/>
          <w:bCs/>
        </w:rPr>
        <w:t xml:space="preserve"> becomes entitled to payment of the relevant amount set out in </w:t>
      </w:r>
      <w:r w:rsidR="00434766">
        <w:rPr>
          <w:rFonts w:asciiTheme="minorBidi" w:hAnsiTheme="minorBidi"/>
          <w:b w:val="0"/>
          <w:bCs/>
        </w:rPr>
        <w:t>paragraph</w:t>
      </w:r>
      <w:r w:rsidRPr="00C84897">
        <w:rPr>
          <w:rFonts w:asciiTheme="minorBidi" w:hAnsiTheme="minorBidi"/>
          <w:b w:val="0"/>
          <w:bCs/>
        </w:rPr>
        <w:t xml:space="preserve"> [</w:t>
      </w:r>
      <w:r w:rsidRPr="00C84897">
        <w:rPr>
          <w:rFonts w:asciiTheme="minorBidi" w:hAnsiTheme="minorBidi"/>
          <w:b w:val="0"/>
          <w:bCs/>
        </w:rPr>
        <w:fldChar w:fldCharType="begin"/>
      </w:r>
      <w:r w:rsidRPr="00C84897">
        <w:rPr>
          <w:rFonts w:asciiTheme="minorBidi" w:hAnsiTheme="minorBidi"/>
          <w:b w:val="0"/>
          <w:bCs/>
        </w:rPr>
        <w:instrText xml:space="preserve"> SYMBOL 108\f wingdings \s11\h \* MERGEFORMAT </w:instrText>
      </w:r>
      <w:r w:rsidRPr="00C84897">
        <w:rPr>
          <w:rFonts w:asciiTheme="minorBidi" w:hAnsiTheme="minorBidi"/>
          <w:b w:val="0"/>
          <w:bCs/>
        </w:rPr>
        <w:fldChar w:fldCharType="end"/>
      </w:r>
      <w:r w:rsidRPr="00C84897">
        <w:rPr>
          <w:rFonts w:asciiTheme="minorBidi" w:hAnsiTheme="minorBidi"/>
          <w:b w:val="0"/>
          <w:bCs/>
        </w:rPr>
        <w:t>] of the Incentive Schedule</w:t>
      </w:r>
      <w:r>
        <w:rPr>
          <w:rFonts w:asciiTheme="minorBidi" w:hAnsiTheme="minorBidi"/>
          <w:b w:val="0"/>
          <w:bCs/>
        </w:rPr>
        <w:t xml:space="preserve"> (the "</w:t>
      </w:r>
      <w:r w:rsidR="0002244D">
        <w:rPr>
          <w:rFonts w:asciiTheme="minorBidi" w:hAnsiTheme="minorBidi"/>
        </w:rPr>
        <w:t>Long-Term</w:t>
      </w:r>
      <w:r w:rsidR="00DD4B25">
        <w:rPr>
          <w:rFonts w:asciiTheme="minorBidi" w:hAnsiTheme="minorBidi"/>
        </w:rPr>
        <w:t xml:space="preserve"> Behaviour</w:t>
      </w:r>
      <w:r>
        <w:rPr>
          <w:rFonts w:asciiTheme="minorBidi" w:hAnsiTheme="minorBidi"/>
        </w:rPr>
        <w:t xml:space="preserve"> </w:t>
      </w:r>
      <w:r w:rsidR="00C66052">
        <w:rPr>
          <w:rFonts w:asciiTheme="minorBidi" w:hAnsiTheme="minorBidi"/>
        </w:rPr>
        <w:t>Incentive</w:t>
      </w:r>
      <w:r w:rsidR="00C66052" w:rsidRPr="00C66052">
        <w:rPr>
          <w:rFonts w:asciiTheme="minorBidi" w:hAnsiTheme="minorBidi"/>
          <w:b w:val="0"/>
          <w:bCs/>
        </w:rPr>
        <w:t>")</w:t>
      </w:r>
      <w:r w:rsidR="00434766">
        <w:rPr>
          <w:rFonts w:asciiTheme="minorBidi" w:hAnsiTheme="minorBidi"/>
          <w:b w:val="0"/>
          <w:bCs/>
        </w:rPr>
        <w:t>.</w:t>
      </w:r>
    </w:p>
    <w:p w14:paraId="05CD605C" w14:textId="464E9E0C" w:rsidR="00C66052" w:rsidRDefault="00C66052" w:rsidP="00FF3B83">
      <w:pPr>
        <w:pStyle w:val="H2Ashurst"/>
        <w:tabs>
          <w:tab w:val="num" w:pos="1800"/>
        </w:tabs>
        <w:spacing w:after="200"/>
        <w:jc w:val="both"/>
        <w:rPr>
          <w:rFonts w:asciiTheme="minorBidi" w:hAnsiTheme="minorBidi"/>
          <w:b w:val="0"/>
        </w:rPr>
      </w:pPr>
      <w:r w:rsidRPr="00C84897">
        <w:rPr>
          <w:rFonts w:asciiTheme="minorBidi" w:hAnsiTheme="minorBidi"/>
          <w:b w:val="0"/>
        </w:rPr>
        <w:t>The amount of an</w:t>
      </w:r>
      <w:r w:rsidRPr="00881FA1">
        <w:rPr>
          <w:rFonts w:asciiTheme="minorBidi" w:hAnsiTheme="minorBidi"/>
          <w:b w:val="0"/>
        </w:rPr>
        <w:t xml:space="preserve">y </w:t>
      </w:r>
      <w:r w:rsidR="00DD4B25" w:rsidRPr="00DD4B25">
        <w:rPr>
          <w:rFonts w:asciiTheme="minorBidi" w:hAnsiTheme="minorBidi"/>
          <w:b w:val="0"/>
          <w:bCs/>
        </w:rPr>
        <w:t>Long-Term Behaviour Incentive</w:t>
      </w:r>
      <w:r w:rsidR="00DD4B25">
        <w:rPr>
          <w:rFonts w:asciiTheme="minorBidi" w:hAnsiTheme="minorBidi"/>
        </w:rPr>
        <w:t xml:space="preserve"> </w:t>
      </w:r>
      <w:r w:rsidRPr="00C84897">
        <w:rPr>
          <w:rFonts w:asciiTheme="minorBidi" w:hAnsiTheme="minorBidi"/>
          <w:b w:val="0"/>
        </w:rPr>
        <w:t xml:space="preserve">to which the </w:t>
      </w:r>
      <w:r w:rsidRPr="00C84897">
        <w:rPr>
          <w:rFonts w:asciiTheme="minorBidi" w:hAnsiTheme="minorBidi"/>
          <w:b w:val="0"/>
          <w:i/>
        </w:rPr>
        <w:t xml:space="preserve">Consultant </w:t>
      </w:r>
      <w:r w:rsidRPr="00C84897">
        <w:rPr>
          <w:rFonts w:asciiTheme="minorBidi" w:hAnsiTheme="minorBidi"/>
          <w:b w:val="0"/>
        </w:rPr>
        <w:t xml:space="preserve">is entitled pursuant to the provisions of this </w:t>
      </w:r>
      <w:r w:rsidR="00C0483D">
        <w:rPr>
          <w:rFonts w:asciiTheme="minorBidi" w:hAnsiTheme="minorBidi"/>
          <w:b w:val="0"/>
        </w:rPr>
        <w:t>a</w:t>
      </w:r>
      <w:r w:rsidRPr="00C84897">
        <w:rPr>
          <w:rFonts w:asciiTheme="minorBidi" w:hAnsiTheme="minorBidi"/>
          <w:b w:val="0"/>
        </w:rPr>
        <w:t xml:space="preserve">rticle </w:t>
      </w:r>
      <w:r>
        <w:rPr>
          <w:rFonts w:asciiTheme="minorBidi" w:hAnsiTheme="minorBidi"/>
          <w:b w:val="0"/>
        </w:rPr>
        <w:t>5</w:t>
      </w:r>
      <w:r w:rsidRPr="00C84897">
        <w:rPr>
          <w:rFonts w:asciiTheme="minorBidi" w:hAnsiTheme="minorBidi"/>
          <w:b w:val="0"/>
        </w:rPr>
        <w:t xml:space="preserve"> and/or the </w:t>
      </w:r>
      <w:r>
        <w:rPr>
          <w:rFonts w:asciiTheme="minorBidi" w:hAnsiTheme="minorBidi"/>
          <w:b w:val="0"/>
        </w:rPr>
        <w:t>Incentive</w:t>
      </w:r>
      <w:r w:rsidRPr="00C84897">
        <w:rPr>
          <w:rFonts w:asciiTheme="minorBidi" w:hAnsiTheme="minorBidi"/>
          <w:b w:val="0"/>
        </w:rPr>
        <w:t xml:space="preserve"> Schedule, shall be included in an application for payment which the </w:t>
      </w:r>
      <w:r w:rsidRPr="00C84897">
        <w:rPr>
          <w:rFonts w:asciiTheme="minorBidi" w:hAnsiTheme="minorBidi"/>
          <w:b w:val="0"/>
          <w:i/>
        </w:rPr>
        <w:t xml:space="preserve">Consultant </w:t>
      </w:r>
      <w:r w:rsidRPr="00C84897">
        <w:rPr>
          <w:rFonts w:asciiTheme="minorBidi" w:hAnsiTheme="minorBidi"/>
          <w:b w:val="0"/>
        </w:rPr>
        <w:t xml:space="preserve">submits in accordance with clause 50.3, provided always that the </w:t>
      </w:r>
      <w:r w:rsidRPr="00C84897">
        <w:rPr>
          <w:rFonts w:asciiTheme="minorBidi" w:hAnsiTheme="minorBidi"/>
          <w:b w:val="0"/>
          <w:i/>
        </w:rPr>
        <w:t xml:space="preserve">Consultant </w:t>
      </w:r>
      <w:r w:rsidRPr="00C84897">
        <w:rPr>
          <w:rFonts w:asciiTheme="minorBidi" w:hAnsiTheme="minorBidi"/>
          <w:b w:val="0"/>
        </w:rPr>
        <w:t xml:space="preserve">only submits one such application including </w:t>
      </w:r>
      <w:r w:rsidR="00DD4B25" w:rsidRPr="00DD4B25">
        <w:rPr>
          <w:rFonts w:asciiTheme="minorBidi" w:hAnsiTheme="minorBidi"/>
          <w:b w:val="0"/>
          <w:bCs/>
        </w:rPr>
        <w:t>Long-Term Behaviour Incentive</w:t>
      </w:r>
      <w:r w:rsidR="00DD4B25">
        <w:rPr>
          <w:rFonts w:asciiTheme="minorBidi" w:hAnsiTheme="minorBidi"/>
        </w:rPr>
        <w:t xml:space="preserve"> </w:t>
      </w:r>
      <w:r w:rsidR="002C6CA7">
        <w:rPr>
          <w:rFonts w:asciiTheme="minorBidi" w:hAnsiTheme="minorBidi"/>
          <w:b w:val="0"/>
        </w:rPr>
        <w:t>at the end of each</w:t>
      </w:r>
      <w:r>
        <w:rPr>
          <w:rFonts w:asciiTheme="minorBidi" w:hAnsiTheme="minorBidi"/>
          <w:b w:val="0"/>
        </w:rPr>
        <w:t xml:space="preserve"> three year</w:t>
      </w:r>
      <w:r w:rsidR="002C6CA7">
        <w:rPr>
          <w:rFonts w:asciiTheme="minorBidi" w:hAnsiTheme="minorBidi"/>
          <w:b w:val="0"/>
        </w:rPr>
        <w:t xml:space="preserve"> period</w:t>
      </w:r>
      <w:r>
        <w:rPr>
          <w:rFonts w:asciiTheme="minorBidi" w:hAnsiTheme="minorBidi"/>
          <w:b w:val="0"/>
        </w:rPr>
        <w:t xml:space="preserve"> from the </w:t>
      </w:r>
      <w:r w:rsidR="002C6CA7">
        <w:rPr>
          <w:rFonts w:asciiTheme="minorBidi" w:hAnsiTheme="minorBidi"/>
          <w:b w:val="0"/>
        </w:rPr>
        <w:t>Contract Date</w:t>
      </w:r>
      <w:r w:rsidR="00884873">
        <w:rPr>
          <w:rFonts w:asciiTheme="minorBidi" w:hAnsiTheme="minorBidi"/>
          <w:b w:val="0"/>
        </w:rPr>
        <w:t xml:space="preserve">, or such shorter periods as the </w:t>
      </w:r>
      <w:r w:rsidR="00884873">
        <w:rPr>
          <w:rFonts w:asciiTheme="minorBidi" w:hAnsiTheme="minorBidi"/>
          <w:b w:val="0"/>
          <w:i/>
          <w:iCs/>
        </w:rPr>
        <w:t>Client</w:t>
      </w:r>
      <w:r w:rsidR="00884873">
        <w:rPr>
          <w:rFonts w:asciiTheme="minorBidi" w:hAnsiTheme="minorBidi"/>
          <w:b w:val="0"/>
        </w:rPr>
        <w:t xml:space="preserve"> may instruct at its sole discretion,</w:t>
      </w:r>
      <w:r w:rsidR="003E7DE4">
        <w:rPr>
          <w:rFonts w:asciiTheme="minorBidi" w:hAnsiTheme="minorBidi"/>
          <w:b w:val="0"/>
        </w:rPr>
        <w:t xml:space="preserve"> until and including the </w:t>
      </w:r>
      <w:r w:rsidR="00DD4B25">
        <w:rPr>
          <w:rFonts w:asciiTheme="minorBidi" w:hAnsiTheme="minorBidi"/>
          <w:b w:val="0"/>
        </w:rPr>
        <w:t xml:space="preserve">date of achievement of commercial operation of the </w:t>
      </w:r>
      <w:r w:rsidR="00DD4B25" w:rsidRPr="00DD4B25">
        <w:rPr>
          <w:rFonts w:asciiTheme="minorBidi" w:hAnsiTheme="minorBidi"/>
          <w:b w:val="0"/>
        </w:rPr>
        <w:t>last Unit (as defined in the TP Contract)</w:t>
      </w:r>
      <w:r w:rsidR="00DD4B25">
        <w:rPr>
          <w:rFonts w:asciiTheme="minorBidi" w:hAnsiTheme="minorBidi"/>
          <w:b w:val="0"/>
        </w:rPr>
        <w:t xml:space="preserve"> </w:t>
      </w:r>
      <w:r w:rsidR="002C6CA7">
        <w:rPr>
          <w:rFonts w:asciiTheme="minorBidi" w:hAnsiTheme="minorBidi"/>
          <w:b w:val="0"/>
        </w:rPr>
        <w:t>.</w:t>
      </w:r>
      <w:r w:rsidRPr="00C84897">
        <w:rPr>
          <w:rFonts w:asciiTheme="minorBidi" w:hAnsiTheme="minorBidi"/>
          <w:b w:val="0"/>
        </w:rPr>
        <w:t xml:space="preserve"> Each such instalment of </w:t>
      </w:r>
      <w:r w:rsidR="00DD4B25" w:rsidRPr="00DD4B25">
        <w:rPr>
          <w:rFonts w:asciiTheme="minorBidi" w:hAnsiTheme="minorBidi"/>
          <w:b w:val="0"/>
          <w:bCs/>
        </w:rPr>
        <w:t>Long-Term Behaviour Incentive</w:t>
      </w:r>
      <w:r w:rsidRPr="00C84897">
        <w:rPr>
          <w:rFonts w:asciiTheme="minorBidi" w:hAnsiTheme="minorBidi"/>
          <w:b w:val="0"/>
        </w:rPr>
        <w:t xml:space="preserve"> is applied for by the </w:t>
      </w:r>
      <w:r w:rsidRPr="00C84897">
        <w:rPr>
          <w:rFonts w:asciiTheme="minorBidi" w:hAnsiTheme="minorBidi"/>
          <w:b w:val="0"/>
          <w:i/>
        </w:rPr>
        <w:t xml:space="preserve">Consultant </w:t>
      </w:r>
      <w:r w:rsidRPr="00C84897">
        <w:rPr>
          <w:rFonts w:asciiTheme="minorBidi" w:hAnsiTheme="minorBidi"/>
          <w:b w:val="0"/>
        </w:rPr>
        <w:t>prior to expiry of the relevant year</w:t>
      </w:r>
      <w:r w:rsidR="003E7DE4">
        <w:rPr>
          <w:rFonts w:asciiTheme="minorBidi" w:hAnsiTheme="minorBidi"/>
          <w:b w:val="0"/>
        </w:rPr>
        <w:t xml:space="preserve"> in which the </w:t>
      </w:r>
      <w:r w:rsidR="003E7DE4">
        <w:rPr>
          <w:rFonts w:asciiTheme="minorBidi" w:hAnsiTheme="minorBidi"/>
          <w:b w:val="0"/>
          <w:i/>
          <w:iCs/>
        </w:rPr>
        <w:t xml:space="preserve">Consultant </w:t>
      </w:r>
      <w:r w:rsidR="003E7DE4">
        <w:rPr>
          <w:rFonts w:asciiTheme="minorBidi" w:hAnsiTheme="minorBidi"/>
          <w:b w:val="0"/>
        </w:rPr>
        <w:t>is entitled to include it in a payment application</w:t>
      </w:r>
      <w:r w:rsidRPr="00C84897">
        <w:rPr>
          <w:rFonts w:asciiTheme="minorBidi" w:hAnsiTheme="minorBidi"/>
          <w:b w:val="0"/>
        </w:rPr>
        <w:t xml:space="preserve"> (and not any later period</w:t>
      </w:r>
      <w:r>
        <w:rPr>
          <w:rFonts w:asciiTheme="minorBidi" w:hAnsiTheme="minorBidi"/>
          <w:b w:val="0"/>
        </w:rPr>
        <w:t>)</w:t>
      </w:r>
      <w:r w:rsidRPr="00C84897">
        <w:rPr>
          <w:rFonts w:asciiTheme="minorBidi" w:hAnsiTheme="minorBidi"/>
          <w:b w:val="0"/>
        </w:rPr>
        <w:t>.</w:t>
      </w:r>
      <w:r w:rsidR="003E7DE4">
        <w:rPr>
          <w:rFonts w:asciiTheme="minorBidi" w:hAnsiTheme="minorBidi"/>
          <w:b w:val="0"/>
        </w:rPr>
        <w:t xml:space="preserve"> </w:t>
      </w:r>
    </w:p>
    <w:p w14:paraId="286B1D74" w14:textId="2EDA35D8" w:rsidR="00D92809" w:rsidRPr="00D92809" w:rsidRDefault="00D92809" w:rsidP="003E7DE4">
      <w:pPr>
        <w:pStyle w:val="H2Ashurst"/>
        <w:tabs>
          <w:tab w:val="num" w:pos="1800"/>
        </w:tabs>
        <w:spacing w:after="200"/>
        <w:jc w:val="both"/>
        <w:rPr>
          <w:rFonts w:asciiTheme="minorBidi" w:hAnsiTheme="minorBidi"/>
          <w:b w:val="0"/>
          <w:bCs/>
        </w:rPr>
      </w:pPr>
      <w:r w:rsidRPr="00D92809">
        <w:rPr>
          <w:b w:val="0"/>
          <w:bCs/>
        </w:rPr>
        <w:t xml:space="preserve">The </w:t>
      </w:r>
      <w:r w:rsidRPr="00D92809">
        <w:rPr>
          <w:b w:val="0"/>
          <w:bCs/>
          <w:i/>
          <w:iCs/>
        </w:rPr>
        <w:t>Consultant</w:t>
      </w:r>
      <w:r w:rsidRPr="00D92809">
        <w:rPr>
          <w:b w:val="0"/>
          <w:bCs/>
        </w:rPr>
        <w:t xml:space="preserve"> acknowledges that the </w:t>
      </w:r>
      <w:r w:rsidRPr="00D92809">
        <w:rPr>
          <w:b w:val="0"/>
          <w:bCs/>
          <w:i/>
          <w:iCs/>
        </w:rPr>
        <w:t xml:space="preserve">Client </w:t>
      </w:r>
      <w:r w:rsidRPr="00D92809">
        <w:rPr>
          <w:b w:val="0"/>
          <w:bCs/>
        </w:rPr>
        <w:t xml:space="preserve">may at its sole discretion vary </w:t>
      </w:r>
      <w:r w:rsidRPr="00D92809">
        <w:rPr>
          <w:rFonts w:asciiTheme="minorBidi" w:hAnsiTheme="minorBidi"/>
          <w:b w:val="0"/>
          <w:bCs/>
        </w:rPr>
        <w:t xml:space="preserve">the </w:t>
      </w:r>
      <w:r w:rsidR="00DD4B25" w:rsidRPr="00DD4B25">
        <w:rPr>
          <w:rFonts w:asciiTheme="minorBidi" w:hAnsiTheme="minorBidi"/>
          <w:b w:val="0"/>
          <w:bCs/>
        </w:rPr>
        <w:t>Long-Term Behaviour Incentive</w:t>
      </w:r>
      <w:r w:rsidRPr="00D92809">
        <w:rPr>
          <w:rFonts w:asciiTheme="minorBidi" w:hAnsiTheme="minorBidi"/>
          <w:b w:val="0"/>
          <w:bCs/>
        </w:rPr>
        <w:t xml:space="preserve">, provided that the </w:t>
      </w:r>
      <w:r w:rsidRPr="00D92809">
        <w:rPr>
          <w:rFonts w:asciiTheme="minorBidi" w:hAnsiTheme="minorBidi"/>
          <w:b w:val="0"/>
          <w:bCs/>
          <w:i/>
          <w:iCs/>
        </w:rPr>
        <w:t xml:space="preserve">Client </w:t>
      </w:r>
      <w:r w:rsidRPr="00D92809">
        <w:rPr>
          <w:rFonts w:asciiTheme="minorBidi" w:hAnsiTheme="minorBidi"/>
          <w:b w:val="0"/>
          <w:bCs/>
        </w:rPr>
        <w:t>may not reduce such amounts that would apply in the year current to when such variations are made or for any years prior.</w:t>
      </w:r>
    </w:p>
    <w:p w14:paraId="0A8D4A98" w14:textId="52E79015" w:rsidR="00941188" w:rsidRPr="0097463E" w:rsidRDefault="00941188" w:rsidP="0046794D">
      <w:pPr>
        <w:pStyle w:val="H1Ashurst"/>
        <w:jc w:val="both"/>
        <w:rPr>
          <w:rFonts w:asciiTheme="minorBidi" w:hAnsiTheme="minorBidi"/>
        </w:rPr>
      </w:pPr>
      <w:bookmarkStart w:id="17" w:name="_Toc149828556"/>
      <w:bookmarkStart w:id="18" w:name="_Toc187926580"/>
      <w:bookmarkStart w:id="19" w:name="_Toc192106195"/>
      <w:bookmarkStart w:id="20" w:name="_Ref146060915"/>
      <w:bookmarkEnd w:id="14"/>
      <w:r w:rsidRPr="0097463E">
        <w:rPr>
          <w:rFonts w:asciiTheme="minorBidi" w:hAnsiTheme="minorBidi"/>
        </w:rPr>
        <w:t>Relationship with Others</w:t>
      </w:r>
      <w:bookmarkEnd w:id="17"/>
      <w:bookmarkEnd w:id="18"/>
      <w:bookmarkEnd w:id="19"/>
    </w:p>
    <w:p w14:paraId="69736888" w14:textId="709CFDAB"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The </w:t>
      </w:r>
      <w:r w:rsidR="001E20D6" w:rsidRPr="005B0678">
        <w:rPr>
          <w:rFonts w:asciiTheme="minorBidi" w:hAnsiTheme="minorBidi"/>
          <w:b w:val="0"/>
          <w:i/>
          <w:iCs/>
        </w:rPr>
        <w:t>Consultant</w:t>
      </w:r>
      <w:r w:rsidRPr="005B0678">
        <w:rPr>
          <w:rFonts w:asciiTheme="minorBidi" w:hAnsiTheme="minorBidi"/>
          <w:b w:val="0"/>
        </w:rPr>
        <w:t xml:space="preserve"> will co-operate and work with the</w:t>
      </w:r>
      <w:r w:rsidR="004402F3" w:rsidRPr="005B0678">
        <w:rPr>
          <w:rFonts w:asciiTheme="minorBidi" w:hAnsiTheme="minorBidi"/>
          <w:b w:val="0"/>
        </w:rPr>
        <w:t xml:space="preserve"> Contractor and the</w:t>
      </w:r>
      <w:r w:rsidRPr="005B0678">
        <w:rPr>
          <w:rFonts w:asciiTheme="minorBidi" w:hAnsiTheme="minorBidi"/>
          <w:b w:val="0"/>
        </w:rPr>
        <w:t xml:space="preserve"> </w:t>
      </w:r>
      <w:r w:rsidRPr="005B0678">
        <w:rPr>
          <w:rFonts w:asciiTheme="minorBidi" w:hAnsiTheme="minorBidi"/>
          <w:b w:val="0"/>
          <w:i/>
          <w:iCs/>
        </w:rPr>
        <w:t>Client</w:t>
      </w:r>
      <w:r w:rsidRPr="005B0678">
        <w:rPr>
          <w:rFonts w:asciiTheme="minorBidi" w:hAnsiTheme="minorBidi"/>
          <w:b w:val="0"/>
        </w:rPr>
        <w:t>'s other contractors</w:t>
      </w:r>
      <w:r w:rsidR="001E20D6" w:rsidRPr="005B0678">
        <w:rPr>
          <w:rFonts w:asciiTheme="minorBidi" w:hAnsiTheme="minorBidi"/>
          <w:b w:val="0"/>
        </w:rPr>
        <w:t xml:space="preserve"> and consultants</w:t>
      </w:r>
      <w:r w:rsidRPr="005B0678">
        <w:rPr>
          <w:rFonts w:asciiTheme="minorBidi" w:hAnsiTheme="minorBidi"/>
          <w:b w:val="0"/>
        </w:rPr>
        <w:t xml:space="preserve"> in relation to the Project to develop a culture of collaboration, transparency in dealings, innovation and outstanding performance in delivering the </w:t>
      </w:r>
      <w:r w:rsidR="001E20D6" w:rsidRPr="005B0678">
        <w:rPr>
          <w:rFonts w:asciiTheme="minorBidi" w:hAnsiTheme="minorBidi"/>
          <w:b w:val="0"/>
        </w:rPr>
        <w:t>P</w:t>
      </w:r>
      <w:r w:rsidRPr="005B0678">
        <w:rPr>
          <w:rFonts w:asciiTheme="minorBidi" w:hAnsiTheme="minorBidi"/>
          <w:b w:val="0"/>
        </w:rPr>
        <w:t>roject.</w:t>
      </w:r>
    </w:p>
    <w:p w14:paraId="0B7E15E8" w14:textId="46AA8EE1" w:rsidR="00941188" w:rsidRPr="005B0678" w:rsidRDefault="00941188" w:rsidP="005B0678">
      <w:pPr>
        <w:pStyle w:val="H2Ashurst"/>
        <w:keepNext w:val="0"/>
        <w:tabs>
          <w:tab w:val="left" w:pos="782"/>
        </w:tabs>
        <w:spacing w:after="200"/>
        <w:jc w:val="both"/>
        <w:rPr>
          <w:rFonts w:asciiTheme="minorBidi" w:hAnsiTheme="minorBidi"/>
          <w:b w:val="0"/>
          <w:szCs w:val="20"/>
        </w:rPr>
      </w:pPr>
      <w:r w:rsidRPr="005B0678">
        <w:rPr>
          <w:rFonts w:asciiTheme="minorBidi" w:hAnsiTheme="minorBidi"/>
          <w:b w:val="0"/>
        </w:rPr>
        <w:t>If the</w:t>
      </w:r>
      <w:r w:rsidRPr="005B0678">
        <w:rPr>
          <w:rFonts w:asciiTheme="minorBidi" w:hAnsiTheme="minorBidi"/>
          <w:b w:val="0"/>
          <w:szCs w:val="20"/>
        </w:rPr>
        <w:t xml:space="preserve"> </w:t>
      </w:r>
      <w:r w:rsidRPr="005B0678">
        <w:rPr>
          <w:rFonts w:asciiTheme="minorBidi" w:hAnsiTheme="minorBidi"/>
          <w:b w:val="0"/>
          <w:i/>
          <w:iCs/>
          <w:szCs w:val="20"/>
        </w:rPr>
        <w:t>Client</w:t>
      </w:r>
      <w:r w:rsidRPr="005B0678">
        <w:rPr>
          <w:rFonts w:asciiTheme="minorBidi" w:hAnsiTheme="minorBidi"/>
          <w:b w:val="0"/>
          <w:szCs w:val="20"/>
        </w:rPr>
        <w:t xml:space="preserve"> appoints a delivery partner in relation to the Project and nominates the delivery partner to perform any of the functions of the </w:t>
      </w:r>
      <w:r w:rsidRPr="005B0678">
        <w:rPr>
          <w:rFonts w:asciiTheme="minorBidi" w:hAnsiTheme="minorBidi"/>
          <w:b w:val="0"/>
          <w:i/>
          <w:iCs/>
          <w:szCs w:val="20"/>
        </w:rPr>
        <w:t>Client</w:t>
      </w:r>
      <w:r w:rsidRPr="005B0678">
        <w:rPr>
          <w:rFonts w:asciiTheme="minorBidi" w:hAnsiTheme="minorBidi"/>
          <w:b w:val="0"/>
          <w:szCs w:val="20"/>
        </w:rPr>
        <w:t xml:space="preserve"> or the </w:t>
      </w:r>
      <w:r w:rsidR="001E20D6" w:rsidRPr="005B0678">
        <w:rPr>
          <w:rFonts w:asciiTheme="minorBidi" w:hAnsiTheme="minorBidi"/>
          <w:b w:val="0"/>
          <w:i/>
          <w:iCs/>
          <w:szCs w:val="20"/>
        </w:rPr>
        <w:t>Service</w:t>
      </w:r>
      <w:r w:rsidRPr="005B0678">
        <w:rPr>
          <w:rFonts w:asciiTheme="minorBidi" w:hAnsiTheme="minorBidi"/>
          <w:b w:val="0"/>
          <w:i/>
          <w:iCs/>
          <w:szCs w:val="20"/>
        </w:rPr>
        <w:t xml:space="preserve"> Manager</w:t>
      </w:r>
      <w:r w:rsidRPr="005B0678">
        <w:rPr>
          <w:rFonts w:asciiTheme="minorBidi" w:hAnsiTheme="minorBidi"/>
          <w:b w:val="0"/>
          <w:szCs w:val="20"/>
        </w:rPr>
        <w:t xml:space="preserve"> under the contract, the </w:t>
      </w:r>
      <w:r w:rsidR="001E20D6" w:rsidRPr="005B0678">
        <w:rPr>
          <w:rFonts w:asciiTheme="minorBidi" w:hAnsiTheme="minorBidi"/>
          <w:b w:val="0"/>
          <w:i/>
          <w:iCs/>
          <w:szCs w:val="20"/>
        </w:rPr>
        <w:t>Consultant</w:t>
      </w:r>
      <w:r w:rsidRPr="005B0678">
        <w:rPr>
          <w:rFonts w:asciiTheme="minorBidi" w:hAnsiTheme="minorBidi"/>
          <w:b w:val="0"/>
          <w:szCs w:val="20"/>
        </w:rPr>
        <w:t xml:space="preserve"> treats such delivery partner as if it were the </w:t>
      </w:r>
      <w:r w:rsidRPr="005B0678">
        <w:rPr>
          <w:rFonts w:asciiTheme="minorBidi" w:hAnsiTheme="minorBidi"/>
          <w:b w:val="0"/>
          <w:i/>
          <w:iCs/>
          <w:szCs w:val="20"/>
        </w:rPr>
        <w:t>Client</w:t>
      </w:r>
      <w:r w:rsidRPr="005B0678">
        <w:rPr>
          <w:rFonts w:asciiTheme="minorBidi" w:hAnsiTheme="minorBidi"/>
          <w:b w:val="0"/>
          <w:szCs w:val="20"/>
        </w:rPr>
        <w:t xml:space="preserve"> or the </w:t>
      </w:r>
      <w:r w:rsidR="001E20D6" w:rsidRPr="005B0678">
        <w:rPr>
          <w:rFonts w:asciiTheme="minorBidi" w:hAnsiTheme="minorBidi"/>
          <w:b w:val="0"/>
          <w:i/>
          <w:iCs/>
          <w:szCs w:val="20"/>
        </w:rPr>
        <w:t>Service</w:t>
      </w:r>
      <w:r w:rsidRPr="005B0678">
        <w:rPr>
          <w:rFonts w:asciiTheme="minorBidi" w:hAnsiTheme="minorBidi"/>
          <w:b w:val="0"/>
          <w:i/>
          <w:iCs/>
          <w:szCs w:val="20"/>
        </w:rPr>
        <w:t xml:space="preserve"> Manager </w:t>
      </w:r>
      <w:r w:rsidRPr="005B0678">
        <w:rPr>
          <w:rFonts w:asciiTheme="minorBidi" w:hAnsiTheme="minorBidi"/>
          <w:b w:val="0"/>
          <w:szCs w:val="20"/>
        </w:rPr>
        <w:t xml:space="preserve">in relation to such functions, including complying with any relevant </w:t>
      </w:r>
      <w:r w:rsidRPr="005B0678">
        <w:rPr>
          <w:rFonts w:asciiTheme="minorBidi" w:hAnsiTheme="minorBidi"/>
          <w:b w:val="0"/>
          <w:szCs w:val="20"/>
        </w:rPr>
        <w:lastRenderedPageBreak/>
        <w:t xml:space="preserve">instructions of the delivery partner. The </w:t>
      </w:r>
      <w:r w:rsidR="001E20D6" w:rsidRPr="005B0678">
        <w:rPr>
          <w:rFonts w:asciiTheme="minorBidi" w:hAnsiTheme="minorBidi"/>
          <w:b w:val="0"/>
          <w:i/>
          <w:iCs/>
          <w:szCs w:val="20"/>
        </w:rPr>
        <w:t>Consultant</w:t>
      </w:r>
      <w:r w:rsidRPr="005B0678">
        <w:rPr>
          <w:rFonts w:asciiTheme="minorBidi" w:hAnsiTheme="minorBidi"/>
          <w:b w:val="0"/>
          <w:szCs w:val="20"/>
        </w:rPr>
        <w:t xml:space="preserve"> will otherwise co-operate and work with the delivery partner in accordance with article </w:t>
      </w:r>
      <w:r w:rsidR="001E20D6" w:rsidRPr="005B0678">
        <w:rPr>
          <w:rFonts w:asciiTheme="minorBidi" w:hAnsiTheme="minorBidi"/>
          <w:b w:val="0"/>
          <w:szCs w:val="20"/>
        </w:rPr>
        <w:t>6</w:t>
      </w:r>
      <w:r w:rsidRPr="005B0678">
        <w:rPr>
          <w:rFonts w:asciiTheme="minorBidi" w:hAnsiTheme="minorBidi"/>
          <w:b w:val="0"/>
          <w:szCs w:val="20"/>
        </w:rPr>
        <w:t>.1.</w:t>
      </w:r>
    </w:p>
    <w:p w14:paraId="1B5D542B" w14:textId="77777777" w:rsidR="00941188" w:rsidRPr="0097463E" w:rsidRDefault="00941188" w:rsidP="000833CC">
      <w:pPr>
        <w:pStyle w:val="H1Ashurst"/>
        <w:jc w:val="both"/>
        <w:rPr>
          <w:rFonts w:asciiTheme="minorBidi" w:hAnsiTheme="minorBidi"/>
        </w:rPr>
      </w:pPr>
      <w:bookmarkStart w:id="21" w:name="_Toc187926581"/>
      <w:bookmarkStart w:id="22" w:name="_Toc188009828"/>
      <w:bookmarkStart w:id="23" w:name="_Toc192106196"/>
      <w:bookmarkEnd w:id="20"/>
      <w:r w:rsidRPr="0097463E">
        <w:rPr>
          <w:rFonts w:asciiTheme="minorBidi" w:hAnsiTheme="minorBidi"/>
        </w:rPr>
        <w:t>Execution</w:t>
      </w:r>
      <w:bookmarkEnd w:id="21"/>
      <w:bookmarkEnd w:id="22"/>
      <w:bookmarkEnd w:id="23"/>
    </w:p>
    <w:p w14:paraId="6672AE1D" w14:textId="77777777"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Each Party agrees to do all things and execute all deeds, instruments, transfers or other documents as may be necessary or desirable to give full effect to the provisions of the contract and the transactions contemplated by it.</w:t>
      </w:r>
    </w:p>
    <w:p w14:paraId="588E8D16" w14:textId="77777777"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This Agreement may be executed in any number of counterparts and by each of the Parties on separate counterparts each of which, when executed and delivered, shall be deemed to be an original, but all the counterparts taken together shall constitute one and the same Agreement.</w:t>
      </w:r>
    </w:p>
    <w:p w14:paraId="6FC77D2D" w14:textId="77777777" w:rsidR="00941188" w:rsidRDefault="00941188" w:rsidP="00941188">
      <w:pPr>
        <w:pStyle w:val="NormalAshurst"/>
        <w:jc w:val="both"/>
        <w:rPr>
          <w:rFonts w:asciiTheme="minorBidi" w:hAnsiTheme="minorBidi"/>
        </w:rPr>
      </w:pPr>
      <w:r w:rsidRPr="0097463E">
        <w:rPr>
          <w:rFonts w:asciiTheme="minorBidi" w:hAnsiTheme="minorBidi"/>
          <w:b/>
        </w:rPr>
        <w:t>IN WITNESS</w:t>
      </w:r>
      <w:r w:rsidRPr="0097463E">
        <w:rPr>
          <w:rFonts w:asciiTheme="minorBidi" w:hAnsiTheme="minorBidi"/>
        </w:rPr>
        <w:t xml:space="preserve"> whereof this Agreement has been executed and delivered as a deed by the Parties on the date first before written.</w:t>
      </w:r>
    </w:p>
    <w:p w14:paraId="49F94C51" w14:textId="343CA9FC" w:rsidR="00062029" w:rsidRPr="00062029" w:rsidRDefault="00062029" w:rsidP="00941188">
      <w:pPr>
        <w:pStyle w:val="NormalAshurst"/>
        <w:jc w:val="both"/>
        <w:rPr>
          <w:rFonts w:asciiTheme="minorBidi" w:hAnsiTheme="minorBidi"/>
          <w:b/>
          <w:bCs/>
        </w:rPr>
      </w:pPr>
      <w:r>
        <w:rPr>
          <w:rFonts w:asciiTheme="minorBidi" w:hAnsiTheme="minorBidi"/>
        </w:rPr>
        <w:t>[</w:t>
      </w:r>
      <w:r>
        <w:rPr>
          <w:rFonts w:asciiTheme="minorBidi" w:hAnsiTheme="minorBidi"/>
          <w:b/>
          <w:bCs/>
        </w:rPr>
        <w:t>Execution blocks to be inserted</w:t>
      </w:r>
      <w:r w:rsidR="00D30ABB">
        <w:rPr>
          <w:rFonts w:asciiTheme="minorBidi" w:hAnsiTheme="minorBidi"/>
          <w:b/>
          <w:bCs/>
        </w:rPr>
        <w:t>]</w:t>
      </w:r>
    </w:p>
    <w:p w14:paraId="5CFBE0EF" w14:textId="77777777" w:rsidR="00767DDD" w:rsidRPr="0097463E" w:rsidRDefault="00767DDD" w:rsidP="00767DDD">
      <w:pPr>
        <w:rPr>
          <w:rFonts w:asciiTheme="minorBidi" w:hAnsiTheme="minorBidi"/>
          <w:color w:val="000000"/>
        </w:rPr>
      </w:pPr>
    </w:p>
    <w:p w14:paraId="45F1269D" w14:textId="77777777" w:rsidR="00767DDD" w:rsidRPr="0097463E" w:rsidRDefault="00767DDD" w:rsidP="00767DDD">
      <w:pPr>
        <w:rPr>
          <w:rFonts w:asciiTheme="minorBidi" w:hAnsiTheme="minorBidi"/>
        </w:rPr>
        <w:sectPr w:rsidR="00767DDD" w:rsidRPr="0097463E" w:rsidSect="00487563">
          <w:headerReference w:type="even" r:id="rId26"/>
          <w:headerReference w:type="default" r:id="rId27"/>
          <w:footerReference w:type="even" r:id="rId28"/>
          <w:footerReference w:type="default" r:id="rId29"/>
          <w:headerReference w:type="first" r:id="rId30"/>
          <w:footerReference w:type="first" r:id="rId31"/>
          <w:pgSz w:w="11907" w:h="16840" w:code="9"/>
          <w:pgMar w:top="1361" w:right="1021" w:bottom="1134" w:left="2296" w:header="510" w:footer="340" w:gutter="0"/>
          <w:paperSrc w:first="15" w:other="15"/>
          <w:pgNumType w:start="1"/>
          <w:cols w:space="720"/>
          <w:docGrid w:linePitch="272"/>
        </w:sectPr>
      </w:pPr>
    </w:p>
    <w:p w14:paraId="2863B792" w14:textId="77777777" w:rsidR="00767DDD" w:rsidRPr="0097463E" w:rsidRDefault="00767DDD" w:rsidP="0046408E">
      <w:pPr>
        <w:pStyle w:val="ScheduleAshurst"/>
        <w:numPr>
          <w:ilvl w:val="0"/>
          <w:numId w:val="65"/>
        </w:numPr>
        <w:rPr>
          <w:rFonts w:asciiTheme="minorBidi" w:hAnsiTheme="minorBidi" w:cstheme="minorBidi"/>
        </w:rPr>
      </w:pPr>
      <w:bookmarkStart w:id="24" w:name="_Ref146060845"/>
    </w:p>
    <w:p w14:paraId="14861C8E" w14:textId="77777777" w:rsidR="00767DDD" w:rsidRPr="00731506" w:rsidRDefault="00767DDD" w:rsidP="00767DDD">
      <w:pPr>
        <w:pStyle w:val="ScheduleHeadingAshurst"/>
        <w:rPr>
          <w:rFonts w:ascii="Georgia" w:hAnsi="Georgia" w:cstheme="minorBidi"/>
        </w:rPr>
      </w:pPr>
      <w:bookmarkStart w:id="25" w:name="_Toc158194171"/>
      <w:bookmarkEnd w:id="24"/>
      <w:r w:rsidRPr="00731506">
        <w:rPr>
          <w:rFonts w:ascii="Georgia" w:hAnsi="Georgia" w:cstheme="minorBidi"/>
        </w:rPr>
        <w:t>Conditions of Contract</w:t>
      </w:r>
      <w:bookmarkEnd w:id="25"/>
    </w:p>
    <w:p w14:paraId="2612AACD" w14:textId="352F32AB" w:rsidR="00767DDD" w:rsidRPr="0097463E" w:rsidRDefault="00767DDD">
      <w:pPr>
        <w:rPr>
          <w:rFonts w:asciiTheme="minorBidi" w:hAnsiTheme="minorBidi"/>
        </w:rPr>
      </w:pPr>
      <w:r w:rsidRPr="0097463E">
        <w:rPr>
          <w:rFonts w:asciiTheme="minorBidi" w:hAnsiTheme="minorBidi"/>
        </w:rPr>
        <w:br w:type="page"/>
      </w:r>
    </w:p>
    <w:p w14:paraId="672A6659" w14:textId="48775C09" w:rsidR="00A53048" w:rsidRPr="0097463E" w:rsidRDefault="00BB2D1F" w:rsidP="00DA4E1E">
      <w:pPr>
        <w:spacing w:after="1560" w:line="259" w:lineRule="auto"/>
        <w:ind w:left="-1175" w:firstLine="5"/>
        <w:jc w:val="both"/>
        <w:rPr>
          <w:rFonts w:asciiTheme="minorBidi" w:hAnsiTheme="minorBidi"/>
        </w:rPr>
      </w:pPr>
      <w:r w:rsidRPr="0097463E">
        <w:rPr>
          <w:rFonts w:asciiTheme="minorBidi" w:hAnsiTheme="minorBidi"/>
          <w:noProof/>
        </w:rPr>
        <w:lastRenderedPageBreak/>
        <mc:AlternateContent>
          <mc:Choice Requires="wpg">
            <w:drawing>
              <wp:inline distT="0" distB="0" distL="0" distR="0" wp14:anchorId="53358820" wp14:editId="07777777">
                <wp:extent cx="2258060" cy="546735"/>
                <wp:effectExtent l="6350" t="0" r="2540" b="5715"/>
                <wp:docPr id="312" name="Group 63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546735"/>
                          <a:chOff x="0" y="0"/>
                          <a:chExt cx="22579" cy="5465"/>
                        </a:xfrm>
                      </wpg:grpSpPr>
                      <wps:wsp>
                        <wps:cNvPr id="313" name="Shape 14"/>
                        <wps:cNvSpPr>
                          <a:spLocks/>
                        </wps:cNvSpPr>
                        <wps:spPr bwMode="auto">
                          <a:xfrm>
                            <a:off x="7876" y="1441"/>
                            <a:ext cx="4014" cy="3937"/>
                          </a:xfrm>
                          <a:custGeom>
                            <a:avLst/>
                            <a:gdLst>
                              <a:gd name="T0" fmla="*/ 118110 w 401396"/>
                              <a:gd name="T1" fmla="*/ 0 h 393700"/>
                              <a:gd name="T2" fmla="*/ 124104 w 401396"/>
                              <a:gd name="T3" fmla="*/ 1715 h 393700"/>
                              <a:gd name="T4" fmla="*/ 124104 w 401396"/>
                              <a:gd name="T5" fmla="*/ 69329 h 393700"/>
                              <a:gd name="T6" fmla="*/ 249060 w 401396"/>
                              <a:gd name="T7" fmla="*/ 0 h 393700"/>
                              <a:gd name="T8" fmla="*/ 349199 w 401396"/>
                              <a:gd name="T9" fmla="*/ 128384 h 393700"/>
                              <a:gd name="T10" fmla="*/ 349199 w 401396"/>
                              <a:gd name="T11" fmla="*/ 324383 h 393700"/>
                              <a:gd name="T12" fmla="*/ 401396 w 401396"/>
                              <a:gd name="T13" fmla="*/ 380860 h 393700"/>
                              <a:gd name="T14" fmla="*/ 401396 w 401396"/>
                              <a:gd name="T15" fmla="*/ 393700 h 393700"/>
                              <a:gd name="T16" fmla="*/ 223380 w 401396"/>
                              <a:gd name="T17" fmla="*/ 393700 h 393700"/>
                              <a:gd name="T18" fmla="*/ 223380 w 401396"/>
                              <a:gd name="T19" fmla="*/ 380860 h 393700"/>
                              <a:gd name="T20" fmla="*/ 277305 w 401396"/>
                              <a:gd name="T21" fmla="*/ 308966 h 393700"/>
                              <a:gd name="T22" fmla="*/ 277305 w 401396"/>
                              <a:gd name="T23" fmla="*/ 130098 h 393700"/>
                              <a:gd name="T24" fmla="*/ 211404 w 401396"/>
                              <a:gd name="T25" fmla="*/ 47079 h 393700"/>
                              <a:gd name="T26" fmla="*/ 126670 w 401396"/>
                              <a:gd name="T27" fmla="*/ 95859 h 393700"/>
                              <a:gd name="T28" fmla="*/ 126670 w 401396"/>
                              <a:gd name="T29" fmla="*/ 336359 h 393700"/>
                              <a:gd name="T30" fmla="*/ 183159 w 401396"/>
                              <a:gd name="T31" fmla="*/ 380860 h 393700"/>
                              <a:gd name="T32" fmla="*/ 183159 w 401396"/>
                              <a:gd name="T33" fmla="*/ 393700 h 393700"/>
                              <a:gd name="T34" fmla="*/ 1715 w 401396"/>
                              <a:gd name="T35" fmla="*/ 393700 h 393700"/>
                              <a:gd name="T36" fmla="*/ 1715 w 401396"/>
                              <a:gd name="T37" fmla="*/ 380860 h 393700"/>
                              <a:gd name="T38" fmla="*/ 54775 w 401396"/>
                              <a:gd name="T39" fmla="*/ 316674 h 393700"/>
                              <a:gd name="T40" fmla="*/ 54775 w 401396"/>
                              <a:gd name="T41" fmla="*/ 104419 h 393700"/>
                              <a:gd name="T42" fmla="*/ 24816 w 401396"/>
                              <a:gd name="T43" fmla="*/ 49644 h 393700"/>
                              <a:gd name="T44" fmla="*/ 0 w 401396"/>
                              <a:gd name="T45" fmla="*/ 53073 h 393700"/>
                              <a:gd name="T46" fmla="*/ 0 w 401396"/>
                              <a:gd name="T47" fmla="*/ 38519 h 393700"/>
                              <a:gd name="T48" fmla="*/ 118110 w 401396"/>
                              <a:gd name="T49" fmla="*/ 0 h 393700"/>
                              <a:gd name="T50" fmla="*/ 0 w 401396"/>
                              <a:gd name="T51" fmla="*/ 0 h 393700"/>
                              <a:gd name="T52" fmla="*/ 401396 w 401396"/>
                              <a:gd name="T53" fmla="*/ 393700 h 393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401396" h="393700">
                                <a:moveTo>
                                  <a:pt x="118110" y="0"/>
                                </a:moveTo>
                                <a:lnTo>
                                  <a:pt x="124104" y="1715"/>
                                </a:lnTo>
                                <a:lnTo>
                                  <a:pt x="124104" y="69329"/>
                                </a:lnTo>
                                <a:cubicBezTo>
                                  <a:pt x="166040" y="29959"/>
                                  <a:pt x="198552" y="0"/>
                                  <a:pt x="249060" y="0"/>
                                </a:cubicBezTo>
                                <a:cubicBezTo>
                                  <a:pt x="288430" y="0"/>
                                  <a:pt x="349199" y="23114"/>
                                  <a:pt x="349199" y="128384"/>
                                </a:cubicBezTo>
                                <a:lnTo>
                                  <a:pt x="349199" y="324383"/>
                                </a:lnTo>
                                <a:cubicBezTo>
                                  <a:pt x="349199" y="364604"/>
                                  <a:pt x="359461" y="377444"/>
                                  <a:pt x="401396" y="380860"/>
                                </a:cubicBezTo>
                                <a:lnTo>
                                  <a:pt x="401396" y="393700"/>
                                </a:lnTo>
                                <a:lnTo>
                                  <a:pt x="223380" y="393700"/>
                                </a:lnTo>
                                <a:lnTo>
                                  <a:pt x="223380" y="380860"/>
                                </a:lnTo>
                                <a:cubicBezTo>
                                  <a:pt x="255054" y="378307"/>
                                  <a:pt x="277305" y="374015"/>
                                  <a:pt x="277305" y="308966"/>
                                </a:cubicBezTo>
                                <a:lnTo>
                                  <a:pt x="277305" y="130098"/>
                                </a:lnTo>
                                <a:cubicBezTo>
                                  <a:pt x="277305" y="77889"/>
                                  <a:pt x="261900" y="47079"/>
                                  <a:pt x="211404" y="47079"/>
                                </a:cubicBezTo>
                                <a:cubicBezTo>
                                  <a:pt x="185725" y="47079"/>
                                  <a:pt x="159195" y="64198"/>
                                  <a:pt x="126670" y="95859"/>
                                </a:cubicBezTo>
                                <a:lnTo>
                                  <a:pt x="126670" y="336359"/>
                                </a:lnTo>
                                <a:cubicBezTo>
                                  <a:pt x="126670" y="364604"/>
                                  <a:pt x="138659" y="378307"/>
                                  <a:pt x="183159" y="380860"/>
                                </a:cubicBezTo>
                                <a:lnTo>
                                  <a:pt x="183159" y="393700"/>
                                </a:lnTo>
                                <a:lnTo>
                                  <a:pt x="1715" y="393700"/>
                                </a:lnTo>
                                <a:lnTo>
                                  <a:pt x="1715" y="380860"/>
                                </a:lnTo>
                                <a:cubicBezTo>
                                  <a:pt x="41948" y="378307"/>
                                  <a:pt x="54775" y="367170"/>
                                  <a:pt x="54775" y="316674"/>
                                </a:cubicBezTo>
                                <a:lnTo>
                                  <a:pt x="54775" y="104419"/>
                                </a:lnTo>
                                <a:cubicBezTo>
                                  <a:pt x="54775" y="50495"/>
                                  <a:pt x="38519" y="49644"/>
                                  <a:pt x="24816" y="49644"/>
                                </a:cubicBezTo>
                                <a:cubicBezTo>
                                  <a:pt x="12840" y="49644"/>
                                  <a:pt x="3416" y="51359"/>
                                  <a:pt x="0" y="53073"/>
                                </a:cubicBezTo>
                                <a:lnTo>
                                  <a:pt x="0" y="38519"/>
                                </a:lnTo>
                                <a:cubicBezTo>
                                  <a:pt x="38519" y="27394"/>
                                  <a:pt x="78740" y="14554"/>
                                  <a:pt x="11811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4" name="Shape 15"/>
                        <wps:cNvSpPr>
                          <a:spLocks/>
                        </wps:cNvSpPr>
                        <wps:spPr bwMode="auto">
                          <a:xfrm>
                            <a:off x="12088" y="1464"/>
                            <a:ext cx="1498" cy="3989"/>
                          </a:xfrm>
                          <a:custGeom>
                            <a:avLst/>
                            <a:gdLst>
                              <a:gd name="T0" fmla="*/ 149777 w 149777"/>
                              <a:gd name="T1" fmla="*/ 0 h 398948"/>
                              <a:gd name="T2" fmla="*/ 149777 w 149777"/>
                              <a:gd name="T3" fmla="*/ 29356 h 398948"/>
                              <a:gd name="T4" fmla="*/ 123126 w 149777"/>
                              <a:gd name="T5" fmla="*/ 33266 h 398948"/>
                              <a:gd name="T6" fmla="*/ 61620 w 149777"/>
                              <a:gd name="T7" fmla="*/ 126903 h 398948"/>
                              <a:gd name="T8" fmla="*/ 149777 w 149777"/>
                              <a:gd name="T9" fmla="*/ 126903 h 398948"/>
                              <a:gd name="T10" fmla="*/ 149777 w 149777"/>
                              <a:gd name="T11" fmla="*/ 154296 h 398948"/>
                              <a:gd name="T12" fmla="*/ 59055 w 149777"/>
                              <a:gd name="T13" fmla="*/ 154296 h 398948"/>
                              <a:gd name="T14" fmla="*/ 129969 w 149777"/>
                              <a:gd name="T15" fmla="*/ 321781 h 398948"/>
                              <a:gd name="T16" fmla="*/ 149777 w 149777"/>
                              <a:gd name="T17" fmla="*/ 332127 h 398948"/>
                              <a:gd name="T18" fmla="*/ 149777 w 149777"/>
                              <a:gd name="T19" fmla="*/ 398948 h 398948"/>
                              <a:gd name="T20" fmla="*/ 125903 w 149777"/>
                              <a:gd name="T21" fmla="*/ 396674 h 398948"/>
                              <a:gd name="T22" fmla="*/ 0 w 149777"/>
                              <a:gd name="T23" fmla="*/ 208208 h 398948"/>
                              <a:gd name="T24" fmla="*/ 147440 w 149777"/>
                              <a:gd name="T25" fmla="*/ 220 h 398948"/>
                              <a:gd name="T26" fmla="*/ 149777 w 149777"/>
                              <a:gd name="T27" fmla="*/ 0 h 398948"/>
                              <a:gd name="T28" fmla="*/ 0 w 149777"/>
                              <a:gd name="T29" fmla="*/ 0 h 398948"/>
                              <a:gd name="T30" fmla="*/ 149777 w 149777"/>
                              <a:gd name="T31" fmla="*/ 398948 h 398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49777" h="398948">
                                <a:moveTo>
                                  <a:pt x="149777" y="0"/>
                                </a:moveTo>
                                <a:lnTo>
                                  <a:pt x="149777" y="29356"/>
                                </a:lnTo>
                                <a:lnTo>
                                  <a:pt x="123126" y="33266"/>
                                </a:lnTo>
                                <a:cubicBezTo>
                                  <a:pt x="93241" y="43297"/>
                                  <a:pt x="71898" y="70419"/>
                                  <a:pt x="61620" y="126903"/>
                                </a:cubicBezTo>
                                <a:lnTo>
                                  <a:pt x="149777" y="126903"/>
                                </a:lnTo>
                                <a:lnTo>
                                  <a:pt x="149777" y="154296"/>
                                </a:lnTo>
                                <a:lnTo>
                                  <a:pt x="59055" y="154296"/>
                                </a:lnTo>
                                <a:cubicBezTo>
                                  <a:pt x="65476" y="248975"/>
                                  <a:pt x="94966" y="298186"/>
                                  <a:pt x="129969" y="321781"/>
                                </a:cubicBezTo>
                                <a:lnTo>
                                  <a:pt x="149777" y="332127"/>
                                </a:lnTo>
                                <a:lnTo>
                                  <a:pt x="149777" y="398948"/>
                                </a:lnTo>
                                <a:lnTo>
                                  <a:pt x="125903" y="396674"/>
                                </a:lnTo>
                                <a:cubicBezTo>
                                  <a:pt x="49804" y="381579"/>
                                  <a:pt x="0" y="314554"/>
                                  <a:pt x="0" y="208208"/>
                                </a:cubicBezTo>
                                <a:cubicBezTo>
                                  <a:pt x="0" y="69668"/>
                                  <a:pt x="81259" y="12378"/>
                                  <a:pt x="147440" y="220"/>
                                </a:cubicBezTo>
                                <a:lnTo>
                                  <a:pt x="149777"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5" name="Shape 16"/>
                        <wps:cNvSpPr>
                          <a:spLocks/>
                        </wps:cNvSpPr>
                        <wps:spPr bwMode="auto">
                          <a:xfrm>
                            <a:off x="13586" y="3974"/>
                            <a:ext cx="1917" cy="1489"/>
                          </a:xfrm>
                          <a:custGeom>
                            <a:avLst/>
                            <a:gdLst>
                              <a:gd name="T0" fmla="*/ 178022 w 191713"/>
                              <a:gd name="T1" fmla="*/ 0 h 148920"/>
                              <a:gd name="T2" fmla="*/ 191713 w 191713"/>
                              <a:gd name="T3" fmla="*/ 5994 h 148920"/>
                              <a:gd name="T4" fmla="*/ 10281 w 191713"/>
                              <a:gd name="T5" fmla="*/ 148920 h 148920"/>
                              <a:gd name="T6" fmla="*/ 0 w 191713"/>
                              <a:gd name="T7" fmla="*/ 147941 h 148920"/>
                              <a:gd name="T8" fmla="*/ 0 w 191713"/>
                              <a:gd name="T9" fmla="*/ 81120 h 148920"/>
                              <a:gd name="T10" fmla="*/ 1714 w 191713"/>
                              <a:gd name="T11" fmla="*/ 82015 h 148920"/>
                              <a:gd name="T12" fmla="*/ 45358 w 191713"/>
                              <a:gd name="T13" fmla="*/ 89865 h 148920"/>
                              <a:gd name="T14" fmla="*/ 178022 w 191713"/>
                              <a:gd name="T15" fmla="*/ 0 h 148920"/>
                              <a:gd name="T16" fmla="*/ 0 w 191713"/>
                              <a:gd name="T17" fmla="*/ 0 h 148920"/>
                              <a:gd name="T18" fmla="*/ 191713 w 191713"/>
                              <a:gd name="T19" fmla="*/ 148920 h 14892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1713" h="148920">
                                <a:moveTo>
                                  <a:pt x="178022" y="0"/>
                                </a:moveTo>
                                <a:lnTo>
                                  <a:pt x="191713" y="5994"/>
                                </a:lnTo>
                                <a:cubicBezTo>
                                  <a:pt x="183153" y="32524"/>
                                  <a:pt x="133522" y="148920"/>
                                  <a:pt x="10281" y="148920"/>
                                </a:cubicBezTo>
                                <a:lnTo>
                                  <a:pt x="0" y="147941"/>
                                </a:lnTo>
                                <a:lnTo>
                                  <a:pt x="0" y="81120"/>
                                </a:lnTo>
                                <a:lnTo>
                                  <a:pt x="1714" y="82015"/>
                                </a:lnTo>
                                <a:cubicBezTo>
                                  <a:pt x="16316" y="87672"/>
                                  <a:pt x="31239" y="89865"/>
                                  <a:pt x="45358" y="89865"/>
                                </a:cubicBezTo>
                                <a:cubicBezTo>
                                  <a:pt x="121533" y="89865"/>
                                  <a:pt x="158337" y="31661"/>
                                  <a:pt x="17802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6" name="Shape 17"/>
                        <wps:cNvSpPr>
                          <a:spLocks/>
                        </wps:cNvSpPr>
                        <wps:spPr bwMode="auto">
                          <a:xfrm>
                            <a:off x="13586" y="1441"/>
                            <a:ext cx="1754" cy="1566"/>
                          </a:xfrm>
                          <a:custGeom>
                            <a:avLst/>
                            <a:gdLst>
                              <a:gd name="T0" fmla="*/ 24822 w 175444"/>
                              <a:gd name="T1" fmla="*/ 0 h 156629"/>
                              <a:gd name="T2" fmla="*/ 175444 w 175444"/>
                              <a:gd name="T3" fmla="*/ 156629 h 156629"/>
                              <a:gd name="T4" fmla="*/ 0 w 175444"/>
                              <a:gd name="T5" fmla="*/ 156629 h 156629"/>
                              <a:gd name="T6" fmla="*/ 0 w 175444"/>
                              <a:gd name="T7" fmla="*/ 129236 h 156629"/>
                              <a:gd name="T8" fmla="*/ 88157 w 175444"/>
                              <a:gd name="T9" fmla="*/ 129236 h 156629"/>
                              <a:gd name="T10" fmla="*/ 5988 w 175444"/>
                              <a:gd name="T11" fmla="*/ 30811 h 156629"/>
                              <a:gd name="T12" fmla="*/ 0 w 175444"/>
                              <a:gd name="T13" fmla="*/ 31689 h 156629"/>
                              <a:gd name="T14" fmla="*/ 0 w 175444"/>
                              <a:gd name="T15" fmla="*/ 2333 h 156629"/>
                              <a:gd name="T16" fmla="*/ 24822 w 175444"/>
                              <a:gd name="T17" fmla="*/ 0 h 156629"/>
                              <a:gd name="T18" fmla="*/ 0 w 175444"/>
                              <a:gd name="T19" fmla="*/ 0 h 156629"/>
                              <a:gd name="T20" fmla="*/ 175444 w 175444"/>
                              <a:gd name="T21" fmla="*/ 156629 h 156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5444" h="156629">
                                <a:moveTo>
                                  <a:pt x="24822" y="0"/>
                                </a:moveTo>
                                <a:cubicBezTo>
                                  <a:pt x="105277" y="0"/>
                                  <a:pt x="166046" y="44514"/>
                                  <a:pt x="175444" y="156629"/>
                                </a:cubicBezTo>
                                <a:lnTo>
                                  <a:pt x="0" y="156629"/>
                                </a:lnTo>
                                <a:lnTo>
                                  <a:pt x="0" y="129236"/>
                                </a:lnTo>
                                <a:lnTo>
                                  <a:pt x="88157" y="129236"/>
                                </a:lnTo>
                                <a:cubicBezTo>
                                  <a:pt x="82163" y="88150"/>
                                  <a:pt x="73603" y="30811"/>
                                  <a:pt x="5988" y="30811"/>
                                </a:cubicBezTo>
                                <a:lnTo>
                                  <a:pt x="0" y="31689"/>
                                </a:lnTo>
                                <a:lnTo>
                                  <a:pt x="0" y="2333"/>
                                </a:lnTo>
                                <a:lnTo>
                                  <a:pt x="2482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7" name="Shape 18"/>
                        <wps:cNvSpPr>
                          <a:spLocks/>
                        </wps:cNvSpPr>
                        <wps:spPr bwMode="auto">
                          <a:xfrm>
                            <a:off x="0" y="2499"/>
                            <a:ext cx="4694" cy="1527"/>
                          </a:xfrm>
                          <a:custGeom>
                            <a:avLst/>
                            <a:gdLst>
                              <a:gd name="T0" fmla="*/ 234709 w 469417"/>
                              <a:gd name="T1" fmla="*/ 0 h 152705"/>
                              <a:gd name="T2" fmla="*/ 364300 w 469417"/>
                              <a:gd name="T3" fmla="*/ 0 h 152705"/>
                              <a:gd name="T4" fmla="*/ 469417 w 469417"/>
                              <a:gd name="T5" fmla="*/ 34189 h 152705"/>
                              <a:gd name="T6" fmla="*/ 469417 w 469417"/>
                              <a:gd name="T7" fmla="*/ 76365 h 152705"/>
                              <a:gd name="T8" fmla="*/ 469417 w 469417"/>
                              <a:gd name="T9" fmla="*/ 118529 h 152705"/>
                              <a:gd name="T10" fmla="*/ 364300 w 469417"/>
                              <a:gd name="T11" fmla="*/ 152705 h 152705"/>
                              <a:gd name="T12" fmla="*/ 234709 w 469417"/>
                              <a:gd name="T13" fmla="*/ 152705 h 152705"/>
                              <a:gd name="T14" fmla="*/ 105080 w 469417"/>
                              <a:gd name="T15" fmla="*/ 152705 h 152705"/>
                              <a:gd name="T16" fmla="*/ 0 w 469417"/>
                              <a:gd name="T17" fmla="*/ 118529 h 152705"/>
                              <a:gd name="T18" fmla="*/ 0 w 469417"/>
                              <a:gd name="T19" fmla="*/ 76365 h 152705"/>
                              <a:gd name="T20" fmla="*/ 0 w 469417"/>
                              <a:gd name="T21" fmla="*/ 34189 h 152705"/>
                              <a:gd name="T22" fmla="*/ 105080 w 469417"/>
                              <a:gd name="T23" fmla="*/ 0 h 152705"/>
                              <a:gd name="T24" fmla="*/ 234709 w 469417"/>
                              <a:gd name="T25" fmla="*/ 0 h 152705"/>
                              <a:gd name="T26" fmla="*/ 0 w 469417"/>
                              <a:gd name="T27" fmla="*/ 0 h 152705"/>
                              <a:gd name="T28" fmla="*/ 469417 w 469417"/>
                              <a:gd name="T29" fmla="*/ 152705 h 152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69417" h="152705">
                                <a:moveTo>
                                  <a:pt x="234709" y="0"/>
                                </a:moveTo>
                                <a:cubicBezTo>
                                  <a:pt x="364300" y="0"/>
                                  <a:pt x="469417" y="34189"/>
                                  <a:pt x="469417" y="76365"/>
                                </a:cubicBezTo>
                                <a:cubicBezTo>
                                  <a:pt x="469417" y="118529"/>
                                  <a:pt x="364300" y="152705"/>
                                  <a:pt x="234709" y="152705"/>
                                </a:cubicBezTo>
                                <a:cubicBezTo>
                                  <a:pt x="105080" y="152705"/>
                                  <a:pt x="0" y="118529"/>
                                  <a:pt x="0" y="76365"/>
                                </a:cubicBezTo>
                                <a:cubicBezTo>
                                  <a:pt x="0" y="34189"/>
                                  <a:pt x="105080" y="0"/>
                                  <a:pt x="23470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8" name="Shape 19"/>
                        <wps:cNvSpPr>
                          <a:spLocks/>
                        </wps:cNvSpPr>
                        <wps:spPr bwMode="auto">
                          <a:xfrm>
                            <a:off x="3471" y="1106"/>
                            <a:ext cx="3677" cy="1113"/>
                          </a:xfrm>
                          <a:custGeom>
                            <a:avLst/>
                            <a:gdLst>
                              <a:gd name="T0" fmla="*/ 183858 w 367703"/>
                              <a:gd name="T1" fmla="*/ 0 h 111239"/>
                              <a:gd name="T2" fmla="*/ 285394 w 367703"/>
                              <a:gd name="T3" fmla="*/ 0 h 111239"/>
                              <a:gd name="T4" fmla="*/ 367703 w 367703"/>
                              <a:gd name="T5" fmla="*/ 24905 h 111239"/>
                              <a:gd name="T6" fmla="*/ 367703 w 367703"/>
                              <a:gd name="T7" fmla="*/ 55638 h 111239"/>
                              <a:gd name="T8" fmla="*/ 367703 w 367703"/>
                              <a:gd name="T9" fmla="*/ 86334 h 111239"/>
                              <a:gd name="T10" fmla="*/ 285394 w 367703"/>
                              <a:gd name="T11" fmla="*/ 111239 h 111239"/>
                              <a:gd name="T12" fmla="*/ 183858 w 367703"/>
                              <a:gd name="T13" fmla="*/ 111239 h 111239"/>
                              <a:gd name="T14" fmla="*/ 82322 w 367703"/>
                              <a:gd name="T15" fmla="*/ 111239 h 111239"/>
                              <a:gd name="T16" fmla="*/ 0 w 367703"/>
                              <a:gd name="T17" fmla="*/ 86334 h 111239"/>
                              <a:gd name="T18" fmla="*/ 0 w 367703"/>
                              <a:gd name="T19" fmla="*/ 55638 h 111239"/>
                              <a:gd name="T20" fmla="*/ 0 w 367703"/>
                              <a:gd name="T21" fmla="*/ 24905 h 111239"/>
                              <a:gd name="T22" fmla="*/ 82322 w 367703"/>
                              <a:gd name="T23" fmla="*/ 0 h 111239"/>
                              <a:gd name="T24" fmla="*/ 183858 w 367703"/>
                              <a:gd name="T25" fmla="*/ 0 h 111239"/>
                              <a:gd name="T26" fmla="*/ 0 w 367703"/>
                              <a:gd name="T27" fmla="*/ 0 h 111239"/>
                              <a:gd name="T28" fmla="*/ 367703 w 367703"/>
                              <a:gd name="T29" fmla="*/ 111239 h 111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7703" h="111239">
                                <a:moveTo>
                                  <a:pt x="183858" y="0"/>
                                </a:moveTo>
                                <a:cubicBezTo>
                                  <a:pt x="285394" y="0"/>
                                  <a:pt x="367703" y="24905"/>
                                  <a:pt x="367703" y="55638"/>
                                </a:cubicBezTo>
                                <a:cubicBezTo>
                                  <a:pt x="367703" y="86334"/>
                                  <a:pt x="285394" y="111239"/>
                                  <a:pt x="183858" y="111239"/>
                                </a:cubicBezTo>
                                <a:cubicBezTo>
                                  <a:pt x="82322" y="111239"/>
                                  <a:pt x="0" y="86334"/>
                                  <a:pt x="0" y="55638"/>
                                </a:cubicBezTo>
                                <a:cubicBezTo>
                                  <a:pt x="0" y="24905"/>
                                  <a:pt x="82322" y="0"/>
                                  <a:pt x="18385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9" name="Shape 20"/>
                        <wps:cNvSpPr>
                          <a:spLocks/>
                        </wps:cNvSpPr>
                        <wps:spPr bwMode="auto">
                          <a:xfrm>
                            <a:off x="6113" y="0"/>
                            <a:ext cx="2998" cy="803"/>
                          </a:xfrm>
                          <a:custGeom>
                            <a:avLst/>
                            <a:gdLst>
                              <a:gd name="T0" fmla="*/ 149869 w 299809"/>
                              <a:gd name="T1" fmla="*/ 0 h 80314"/>
                              <a:gd name="T2" fmla="*/ 149927 w 299809"/>
                              <a:gd name="T3" fmla="*/ 0 h 80314"/>
                              <a:gd name="T4" fmla="*/ 208255 w 299809"/>
                              <a:gd name="T5" fmla="*/ 3156 h 80314"/>
                              <a:gd name="T6" fmla="*/ 299809 w 299809"/>
                              <a:gd name="T7" fmla="*/ 40143 h 80314"/>
                              <a:gd name="T8" fmla="*/ 149898 w 299809"/>
                              <a:gd name="T9" fmla="*/ 80314 h 80314"/>
                              <a:gd name="T10" fmla="*/ 0 w 299809"/>
                              <a:gd name="T11" fmla="*/ 40143 h 80314"/>
                              <a:gd name="T12" fmla="*/ 91554 w 299809"/>
                              <a:gd name="T13" fmla="*/ 3156 h 80314"/>
                              <a:gd name="T14" fmla="*/ 149869 w 299809"/>
                              <a:gd name="T15" fmla="*/ 0 h 80314"/>
                              <a:gd name="T16" fmla="*/ 0 w 299809"/>
                              <a:gd name="T17" fmla="*/ 0 h 80314"/>
                              <a:gd name="T18" fmla="*/ 299809 w 299809"/>
                              <a:gd name="T19" fmla="*/ 80314 h 8031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99809" h="80314">
                                <a:moveTo>
                                  <a:pt x="149869" y="0"/>
                                </a:moveTo>
                                <a:lnTo>
                                  <a:pt x="149927" y="0"/>
                                </a:lnTo>
                                <a:lnTo>
                                  <a:pt x="208255" y="3156"/>
                                </a:lnTo>
                                <a:cubicBezTo>
                                  <a:pt x="262061" y="9256"/>
                                  <a:pt x="299809" y="23531"/>
                                  <a:pt x="299809" y="40143"/>
                                </a:cubicBezTo>
                                <a:cubicBezTo>
                                  <a:pt x="299809" y="62317"/>
                                  <a:pt x="232702" y="80314"/>
                                  <a:pt x="149898" y="80314"/>
                                </a:cubicBezTo>
                                <a:cubicBezTo>
                                  <a:pt x="67119" y="80314"/>
                                  <a:pt x="0" y="62317"/>
                                  <a:pt x="0" y="40143"/>
                                </a:cubicBezTo>
                                <a:cubicBezTo>
                                  <a:pt x="0" y="23531"/>
                                  <a:pt x="37755" y="9256"/>
                                  <a:pt x="91554" y="3156"/>
                                </a:cubicBezTo>
                                <a:lnTo>
                                  <a:pt x="14986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0" name="Shape 21"/>
                        <wps:cNvSpPr>
                          <a:spLocks/>
                        </wps:cNvSpPr>
                        <wps:spPr bwMode="auto">
                          <a:xfrm>
                            <a:off x="20007" y="2821"/>
                            <a:ext cx="848" cy="1747"/>
                          </a:xfrm>
                          <a:custGeom>
                            <a:avLst/>
                            <a:gdLst>
                              <a:gd name="T0" fmla="*/ 84754 w 84754"/>
                              <a:gd name="T1" fmla="*/ 0 h 174723"/>
                              <a:gd name="T2" fmla="*/ 84754 w 84754"/>
                              <a:gd name="T3" fmla="*/ 37157 h 174723"/>
                              <a:gd name="T4" fmla="*/ 27597 w 84754"/>
                              <a:gd name="T5" fmla="*/ 114894 h 174723"/>
                              <a:gd name="T6" fmla="*/ 84754 w 84754"/>
                              <a:gd name="T7" fmla="*/ 114894 h 174723"/>
                              <a:gd name="T8" fmla="*/ 84754 w 84754"/>
                              <a:gd name="T9" fmla="*/ 174723 h 174723"/>
                              <a:gd name="T10" fmla="*/ 0 w 84754"/>
                              <a:gd name="T11" fmla="*/ 174723 h 174723"/>
                              <a:gd name="T12" fmla="*/ 0 w 84754"/>
                              <a:gd name="T13" fmla="*/ 114894 h 174723"/>
                              <a:gd name="T14" fmla="*/ 84754 w 84754"/>
                              <a:gd name="T15" fmla="*/ 0 h 174723"/>
                              <a:gd name="T16" fmla="*/ 0 w 84754"/>
                              <a:gd name="T17" fmla="*/ 0 h 174723"/>
                              <a:gd name="T18" fmla="*/ 84754 w 84754"/>
                              <a:gd name="T19" fmla="*/ 174723 h 17472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84754" h="174723">
                                <a:moveTo>
                                  <a:pt x="84754" y="0"/>
                                </a:moveTo>
                                <a:lnTo>
                                  <a:pt x="84754" y="37157"/>
                                </a:lnTo>
                                <a:lnTo>
                                  <a:pt x="27597" y="114894"/>
                                </a:lnTo>
                                <a:lnTo>
                                  <a:pt x="84754" y="114894"/>
                                </a:lnTo>
                                <a:lnTo>
                                  <a:pt x="84754" y="174723"/>
                                </a:lnTo>
                                <a:lnTo>
                                  <a:pt x="0" y="174723"/>
                                </a:lnTo>
                                <a:lnTo>
                                  <a:pt x="0" y="114894"/>
                                </a:lnTo>
                                <a:lnTo>
                                  <a:pt x="84754" y="0"/>
                                </a:lnTo>
                                <a:close/>
                              </a:path>
                            </a:pathLst>
                          </a:custGeom>
                          <a:solidFill>
                            <a:srgbClr val="87888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1" name="Shape 22"/>
                        <wps:cNvSpPr>
                          <a:spLocks/>
                        </wps:cNvSpPr>
                        <wps:spPr bwMode="auto">
                          <a:xfrm>
                            <a:off x="20855" y="1446"/>
                            <a:ext cx="1724" cy="4001"/>
                          </a:xfrm>
                          <a:custGeom>
                            <a:avLst/>
                            <a:gdLst>
                              <a:gd name="T0" fmla="*/ 101378 w 172479"/>
                              <a:gd name="T1" fmla="*/ 0 h 400037"/>
                              <a:gd name="T2" fmla="*/ 136633 w 172479"/>
                              <a:gd name="T3" fmla="*/ 0 h 400037"/>
                              <a:gd name="T4" fmla="*/ 136633 w 172479"/>
                              <a:gd name="T5" fmla="*/ 252323 h 400037"/>
                              <a:gd name="T6" fmla="*/ 172479 w 172479"/>
                              <a:gd name="T7" fmla="*/ 252323 h 400037"/>
                              <a:gd name="T8" fmla="*/ 172479 w 172479"/>
                              <a:gd name="T9" fmla="*/ 312153 h 400037"/>
                              <a:gd name="T10" fmla="*/ 136633 w 172479"/>
                              <a:gd name="T11" fmla="*/ 312153 h 400037"/>
                              <a:gd name="T12" fmla="*/ 136633 w 172479"/>
                              <a:gd name="T13" fmla="*/ 400037 h 400037"/>
                              <a:gd name="T14" fmla="*/ 57156 w 172479"/>
                              <a:gd name="T15" fmla="*/ 400037 h 400037"/>
                              <a:gd name="T16" fmla="*/ 57156 w 172479"/>
                              <a:gd name="T17" fmla="*/ 312153 h 400037"/>
                              <a:gd name="T18" fmla="*/ 0 w 172479"/>
                              <a:gd name="T19" fmla="*/ 312153 h 400037"/>
                              <a:gd name="T20" fmla="*/ 0 w 172479"/>
                              <a:gd name="T21" fmla="*/ 252323 h 400037"/>
                              <a:gd name="T22" fmla="*/ 57156 w 172479"/>
                              <a:gd name="T23" fmla="*/ 252323 h 400037"/>
                              <a:gd name="T24" fmla="*/ 57156 w 172479"/>
                              <a:gd name="T25" fmla="*/ 96850 h 400037"/>
                              <a:gd name="T26" fmla="*/ 0 w 172479"/>
                              <a:gd name="T27" fmla="*/ 174587 h 400037"/>
                              <a:gd name="T28" fmla="*/ 0 w 172479"/>
                              <a:gd name="T29" fmla="*/ 137430 h 400037"/>
                              <a:gd name="T30" fmla="*/ 101378 w 172479"/>
                              <a:gd name="T31" fmla="*/ 0 h 400037"/>
                              <a:gd name="T32" fmla="*/ 0 w 172479"/>
                              <a:gd name="T33" fmla="*/ 0 h 400037"/>
                              <a:gd name="T34" fmla="*/ 172479 w 172479"/>
                              <a:gd name="T35" fmla="*/ 400037 h 400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72479" h="400037">
                                <a:moveTo>
                                  <a:pt x="101378" y="0"/>
                                </a:moveTo>
                                <a:lnTo>
                                  <a:pt x="136633" y="0"/>
                                </a:lnTo>
                                <a:lnTo>
                                  <a:pt x="136633" y="252323"/>
                                </a:lnTo>
                                <a:lnTo>
                                  <a:pt x="172479" y="252323"/>
                                </a:lnTo>
                                <a:lnTo>
                                  <a:pt x="172479" y="312153"/>
                                </a:lnTo>
                                <a:lnTo>
                                  <a:pt x="136633" y="312153"/>
                                </a:lnTo>
                                <a:lnTo>
                                  <a:pt x="136633" y="400037"/>
                                </a:lnTo>
                                <a:lnTo>
                                  <a:pt x="57156" y="400037"/>
                                </a:lnTo>
                                <a:lnTo>
                                  <a:pt x="57156" y="312153"/>
                                </a:lnTo>
                                <a:lnTo>
                                  <a:pt x="0" y="312153"/>
                                </a:lnTo>
                                <a:lnTo>
                                  <a:pt x="0" y="252323"/>
                                </a:lnTo>
                                <a:lnTo>
                                  <a:pt x="57156" y="252323"/>
                                </a:lnTo>
                                <a:lnTo>
                                  <a:pt x="57156" y="96850"/>
                                </a:lnTo>
                                <a:lnTo>
                                  <a:pt x="0" y="174587"/>
                                </a:lnTo>
                                <a:lnTo>
                                  <a:pt x="0" y="137430"/>
                                </a:lnTo>
                                <a:lnTo>
                                  <a:pt x="101378" y="0"/>
                                </a:lnTo>
                                <a:close/>
                              </a:path>
                            </a:pathLst>
                          </a:custGeom>
                          <a:solidFill>
                            <a:srgbClr val="87888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2" name="Shape 23"/>
                        <wps:cNvSpPr>
                          <a:spLocks/>
                        </wps:cNvSpPr>
                        <wps:spPr bwMode="auto">
                          <a:xfrm>
                            <a:off x="19416" y="1567"/>
                            <a:ext cx="148" cy="408"/>
                          </a:xfrm>
                          <a:custGeom>
                            <a:avLst/>
                            <a:gdLst>
                              <a:gd name="T0" fmla="*/ 0 w 14821"/>
                              <a:gd name="T1" fmla="*/ 0 h 40869"/>
                              <a:gd name="T2" fmla="*/ 14821 w 14821"/>
                              <a:gd name="T3" fmla="*/ 0 h 40869"/>
                              <a:gd name="T4" fmla="*/ 14821 w 14821"/>
                              <a:gd name="T5" fmla="*/ 5272 h 40869"/>
                              <a:gd name="T6" fmla="*/ 14579 w 14821"/>
                              <a:gd name="T7" fmla="*/ 5220 h 40869"/>
                              <a:gd name="T8" fmla="*/ 6655 w 14821"/>
                              <a:gd name="T9" fmla="*/ 5220 h 40869"/>
                              <a:gd name="T10" fmla="*/ 6655 w 14821"/>
                              <a:gd name="T11" fmla="*/ 17590 h 40869"/>
                              <a:gd name="T12" fmla="*/ 14579 w 14821"/>
                              <a:gd name="T13" fmla="*/ 17590 h 40869"/>
                              <a:gd name="T14" fmla="*/ 14821 w 14821"/>
                              <a:gd name="T15" fmla="*/ 17542 h 40869"/>
                              <a:gd name="T16" fmla="*/ 14821 w 14821"/>
                              <a:gd name="T17" fmla="*/ 26872 h 40869"/>
                              <a:gd name="T18" fmla="*/ 12255 w 14821"/>
                              <a:gd name="T19" fmla="*/ 22809 h 40869"/>
                              <a:gd name="T20" fmla="*/ 6655 w 14821"/>
                              <a:gd name="T21" fmla="*/ 22809 h 40869"/>
                              <a:gd name="T22" fmla="*/ 6655 w 14821"/>
                              <a:gd name="T23" fmla="*/ 40869 h 40869"/>
                              <a:gd name="T24" fmla="*/ 0 w 14821"/>
                              <a:gd name="T25" fmla="*/ 40869 h 40869"/>
                              <a:gd name="T26" fmla="*/ 0 w 14821"/>
                              <a:gd name="T27" fmla="*/ 0 h 40869"/>
                              <a:gd name="T28" fmla="*/ 0 w 14821"/>
                              <a:gd name="T29" fmla="*/ 0 h 40869"/>
                              <a:gd name="T30" fmla="*/ 14821 w 14821"/>
                              <a:gd name="T31" fmla="*/ 40869 h 40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4821" h="40869">
                                <a:moveTo>
                                  <a:pt x="0" y="0"/>
                                </a:moveTo>
                                <a:lnTo>
                                  <a:pt x="14821" y="0"/>
                                </a:lnTo>
                                <a:lnTo>
                                  <a:pt x="14821" y="5272"/>
                                </a:lnTo>
                                <a:lnTo>
                                  <a:pt x="14579" y="5220"/>
                                </a:lnTo>
                                <a:lnTo>
                                  <a:pt x="6655" y="5220"/>
                                </a:lnTo>
                                <a:lnTo>
                                  <a:pt x="6655" y="17590"/>
                                </a:lnTo>
                                <a:lnTo>
                                  <a:pt x="14579" y="17590"/>
                                </a:lnTo>
                                <a:lnTo>
                                  <a:pt x="14821" y="17542"/>
                                </a:lnTo>
                                <a:lnTo>
                                  <a:pt x="14821" y="26872"/>
                                </a:lnTo>
                                <a:lnTo>
                                  <a:pt x="12255" y="22809"/>
                                </a:lnTo>
                                <a:lnTo>
                                  <a:pt x="6655" y="22809"/>
                                </a:lnTo>
                                <a:lnTo>
                                  <a:pt x="6655" y="40869"/>
                                </a:lnTo>
                                <a:lnTo>
                                  <a:pt x="0" y="4086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3" name="Shape 24"/>
                        <wps:cNvSpPr>
                          <a:spLocks/>
                        </wps:cNvSpPr>
                        <wps:spPr bwMode="auto">
                          <a:xfrm>
                            <a:off x="19200" y="1423"/>
                            <a:ext cx="364" cy="697"/>
                          </a:xfrm>
                          <a:custGeom>
                            <a:avLst/>
                            <a:gdLst>
                              <a:gd name="T0" fmla="*/ 34887 w 36386"/>
                              <a:gd name="T1" fmla="*/ 0 h 69761"/>
                              <a:gd name="T2" fmla="*/ 36386 w 36386"/>
                              <a:gd name="T3" fmla="*/ 303 h 69761"/>
                              <a:gd name="T4" fmla="*/ 36386 w 36386"/>
                              <a:gd name="T5" fmla="*/ 5506 h 69761"/>
                              <a:gd name="T6" fmla="*/ 34989 w 36386"/>
                              <a:gd name="T7" fmla="*/ 5220 h 69761"/>
                              <a:gd name="T8" fmla="*/ 6680 w 36386"/>
                              <a:gd name="T9" fmla="*/ 34875 h 69761"/>
                              <a:gd name="T10" fmla="*/ 34989 w 36386"/>
                              <a:gd name="T11" fmla="*/ 64542 h 69761"/>
                              <a:gd name="T12" fmla="*/ 36386 w 36386"/>
                              <a:gd name="T13" fmla="*/ 64256 h 69761"/>
                              <a:gd name="T14" fmla="*/ 36386 w 36386"/>
                              <a:gd name="T15" fmla="*/ 69457 h 69761"/>
                              <a:gd name="T16" fmla="*/ 34887 w 36386"/>
                              <a:gd name="T17" fmla="*/ 69761 h 69761"/>
                              <a:gd name="T18" fmla="*/ 0 w 36386"/>
                              <a:gd name="T19" fmla="*/ 34875 h 69761"/>
                              <a:gd name="T20" fmla="*/ 34887 w 36386"/>
                              <a:gd name="T21" fmla="*/ 0 h 69761"/>
                              <a:gd name="T22" fmla="*/ 0 w 36386"/>
                              <a:gd name="T23" fmla="*/ 0 h 69761"/>
                              <a:gd name="T24" fmla="*/ 36386 w 36386"/>
                              <a:gd name="T25" fmla="*/ 69761 h 69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86" h="69761">
                                <a:moveTo>
                                  <a:pt x="34887" y="0"/>
                                </a:moveTo>
                                <a:lnTo>
                                  <a:pt x="36386" y="303"/>
                                </a:lnTo>
                                <a:lnTo>
                                  <a:pt x="36386" y="5506"/>
                                </a:lnTo>
                                <a:lnTo>
                                  <a:pt x="34989" y="5220"/>
                                </a:lnTo>
                                <a:cubicBezTo>
                                  <a:pt x="18758" y="5220"/>
                                  <a:pt x="6680" y="18161"/>
                                  <a:pt x="6680" y="34875"/>
                                </a:cubicBezTo>
                                <a:cubicBezTo>
                                  <a:pt x="6680" y="51600"/>
                                  <a:pt x="18758" y="64542"/>
                                  <a:pt x="34989" y="64542"/>
                                </a:cubicBezTo>
                                <a:lnTo>
                                  <a:pt x="36386" y="64256"/>
                                </a:lnTo>
                                <a:lnTo>
                                  <a:pt x="36386" y="69457"/>
                                </a:lnTo>
                                <a:lnTo>
                                  <a:pt x="34887" y="69761"/>
                                </a:lnTo>
                                <a:cubicBezTo>
                                  <a:pt x="15659" y="69761"/>
                                  <a:pt x="0" y="54102"/>
                                  <a:pt x="0" y="34875"/>
                                </a:cubicBezTo>
                                <a:cubicBezTo>
                                  <a:pt x="0" y="15646"/>
                                  <a:pt x="15659" y="0"/>
                                  <a:pt x="3488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4" name="Shape 25"/>
                        <wps:cNvSpPr>
                          <a:spLocks/>
                        </wps:cNvSpPr>
                        <wps:spPr bwMode="auto">
                          <a:xfrm>
                            <a:off x="19564" y="1567"/>
                            <a:ext cx="159" cy="408"/>
                          </a:xfrm>
                          <a:custGeom>
                            <a:avLst/>
                            <a:gdLst>
                              <a:gd name="T0" fmla="*/ 0 w 15888"/>
                              <a:gd name="T1" fmla="*/ 0 h 40869"/>
                              <a:gd name="T2" fmla="*/ 813 w 15888"/>
                              <a:gd name="T3" fmla="*/ 0 h 40869"/>
                              <a:gd name="T4" fmla="*/ 14834 w 15888"/>
                              <a:gd name="T5" fmla="*/ 11506 h 40869"/>
                              <a:gd name="T6" fmla="*/ 4305 w 15888"/>
                              <a:gd name="T7" fmla="*/ 22809 h 40869"/>
                              <a:gd name="T8" fmla="*/ 15888 w 15888"/>
                              <a:gd name="T9" fmla="*/ 40869 h 40869"/>
                              <a:gd name="T10" fmla="*/ 8839 w 15888"/>
                              <a:gd name="T11" fmla="*/ 40869 h 40869"/>
                              <a:gd name="T12" fmla="*/ 0 w 15888"/>
                              <a:gd name="T13" fmla="*/ 26872 h 40869"/>
                              <a:gd name="T14" fmla="*/ 0 w 15888"/>
                              <a:gd name="T15" fmla="*/ 17542 h 40869"/>
                              <a:gd name="T16" fmla="*/ 5882 w 15888"/>
                              <a:gd name="T17" fmla="*/ 16393 h 40869"/>
                              <a:gd name="T18" fmla="*/ 8166 w 15888"/>
                              <a:gd name="T19" fmla="*/ 11214 h 40869"/>
                              <a:gd name="T20" fmla="*/ 5558 w 15888"/>
                              <a:gd name="T21" fmla="*/ 6479 h 40869"/>
                              <a:gd name="T22" fmla="*/ 0 w 15888"/>
                              <a:gd name="T23" fmla="*/ 5272 h 40869"/>
                              <a:gd name="T24" fmla="*/ 0 w 15888"/>
                              <a:gd name="T25" fmla="*/ 0 h 40869"/>
                              <a:gd name="T26" fmla="*/ 0 w 15888"/>
                              <a:gd name="T27" fmla="*/ 0 h 40869"/>
                              <a:gd name="T28" fmla="*/ 15888 w 15888"/>
                              <a:gd name="T29" fmla="*/ 40869 h 40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888" h="40869">
                                <a:moveTo>
                                  <a:pt x="0" y="0"/>
                                </a:moveTo>
                                <a:lnTo>
                                  <a:pt x="813" y="0"/>
                                </a:lnTo>
                                <a:cubicBezTo>
                                  <a:pt x="10198" y="0"/>
                                  <a:pt x="14834" y="3772"/>
                                  <a:pt x="14834" y="11506"/>
                                </a:cubicBezTo>
                                <a:cubicBezTo>
                                  <a:pt x="14834" y="18073"/>
                                  <a:pt x="10681" y="22809"/>
                                  <a:pt x="4305" y="22809"/>
                                </a:cubicBezTo>
                                <a:lnTo>
                                  <a:pt x="15888" y="40869"/>
                                </a:lnTo>
                                <a:lnTo>
                                  <a:pt x="8839" y="40869"/>
                                </a:lnTo>
                                <a:lnTo>
                                  <a:pt x="0" y="26872"/>
                                </a:lnTo>
                                <a:lnTo>
                                  <a:pt x="0" y="17542"/>
                                </a:lnTo>
                                <a:lnTo>
                                  <a:pt x="5882" y="16393"/>
                                </a:lnTo>
                                <a:cubicBezTo>
                                  <a:pt x="7344" y="15462"/>
                                  <a:pt x="8166" y="13869"/>
                                  <a:pt x="8166" y="11214"/>
                                </a:cubicBezTo>
                                <a:cubicBezTo>
                                  <a:pt x="8166" y="8896"/>
                                  <a:pt x="7128" y="7398"/>
                                  <a:pt x="5558" y="6479"/>
                                </a:cubicBezTo>
                                <a:lnTo>
                                  <a:pt x="0" y="527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5" name="Shape 26"/>
                        <wps:cNvSpPr>
                          <a:spLocks/>
                        </wps:cNvSpPr>
                        <wps:spPr bwMode="auto">
                          <a:xfrm>
                            <a:off x="19564" y="1426"/>
                            <a:ext cx="334" cy="691"/>
                          </a:xfrm>
                          <a:custGeom>
                            <a:avLst/>
                            <a:gdLst>
                              <a:gd name="T0" fmla="*/ 0 w 33388"/>
                              <a:gd name="T1" fmla="*/ 0 h 69154"/>
                              <a:gd name="T2" fmla="*/ 12059 w 33388"/>
                              <a:gd name="T3" fmla="*/ 2442 h 69154"/>
                              <a:gd name="T4" fmla="*/ 33388 w 33388"/>
                              <a:gd name="T5" fmla="*/ 34571 h 69154"/>
                              <a:gd name="T6" fmla="*/ 12059 w 33388"/>
                              <a:gd name="T7" fmla="*/ 66710 h 69154"/>
                              <a:gd name="T8" fmla="*/ 0 w 33388"/>
                              <a:gd name="T9" fmla="*/ 69154 h 69154"/>
                              <a:gd name="T10" fmla="*/ 0 w 33388"/>
                              <a:gd name="T11" fmla="*/ 63952 h 69154"/>
                              <a:gd name="T12" fmla="*/ 9758 w 33388"/>
                              <a:gd name="T13" fmla="*/ 61955 h 69154"/>
                              <a:gd name="T14" fmla="*/ 26721 w 33388"/>
                              <a:gd name="T15" fmla="*/ 34571 h 69154"/>
                              <a:gd name="T16" fmla="*/ 9758 w 33388"/>
                              <a:gd name="T17" fmla="*/ 7200 h 69154"/>
                              <a:gd name="T18" fmla="*/ 0 w 33388"/>
                              <a:gd name="T19" fmla="*/ 5202 h 69154"/>
                              <a:gd name="T20" fmla="*/ 0 w 33388"/>
                              <a:gd name="T21" fmla="*/ 0 h 69154"/>
                              <a:gd name="T22" fmla="*/ 0 w 33388"/>
                              <a:gd name="T23" fmla="*/ 0 h 69154"/>
                              <a:gd name="T24" fmla="*/ 33388 w 33388"/>
                              <a:gd name="T25" fmla="*/ 69154 h 69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3388" h="69154">
                                <a:moveTo>
                                  <a:pt x="0" y="0"/>
                                </a:moveTo>
                                <a:lnTo>
                                  <a:pt x="12059" y="2442"/>
                                </a:lnTo>
                                <a:cubicBezTo>
                                  <a:pt x="24573" y="7744"/>
                                  <a:pt x="33388" y="20150"/>
                                  <a:pt x="33388" y="34571"/>
                                </a:cubicBezTo>
                                <a:cubicBezTo>
                                  <a:pt x="33388" y="48992"/>
                                  <a:pt x="24573" y="61405"/>
                                  <a:pt x="12059" y="66710"/>
                                </a:cubicBezTo>
                                <a:lnTo>
                                  <a:pt x="0" y="69154"/>
                                </a:lnTo>
                                <a:lnTo>
                                  <a:pt x="0" y="63952"/>
                                </a:lnTo>
                                <a:lnTo>
                                  <a:pt x="9758" y="61955"/>
                                </a:lnTo>
                                <a:cubicBezTo>
                                  <a:pt x="19920" y="57531"/>
                                  <a:pt x="26721" y="47115"/>
                                  <a:pt x="26721" y="34571"/>
                                </a:cubicBezTo>
                                <a:cubicBezTo>
                                  <a:pt x="26721" y="22036"/>
                                  <a:pt x="19920" y="11623"/>
                                  <a:pt x="9758" y="7200"/>
                                </a:cubicBezTo>
                                <a:lnTo>
                                  <a:pt x="0" y="520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6" name="Shape 27"/>
                        <wps:cNvSpPr>
                          <a:spLocks/>
                        </wps:cNvSpPr>
                        <wps:spPr bwMode="auto">
                          <a:xfrm>
                            <a:off x="15888" y="1442"/>
                            <a:ext cx="3312" cy="4023"/>
                          </a:xfrm>
                          <a:custGeom>
                            <a:avLst/>
                            <a:gdLst>
                              <a:gd name="T0" fmla="*/ 191707 w 331216"/>
                              <a:gd name="T1" fmla="*/ 0 h 402272"/>
                              <a:gd name="T2" fmla="*/ 282435 w 331216"/>
                              <a:gd name="T3" fmla="*/ 26530 h 402272"/>
                              <a:gd name="T4" fmla="*/ 319240 w 331216"/>
                              <a:gd name="T5" fmla="*/ 86449 h 402272"/>
                              <a:gd name="T6" fmla="*/ 279883 w 331216"/>
                              <a:gd name="T7" fmla="*/ 124104 h 402272"/>
                              <a:gd name="T8" fmla="*/ 237947 w 331216"/>
                              <a:gd name="T9" fmla="*/ 84734 h 402272"/>
                              <a:gd name="T10" fmla="*/ 232791 w 331216"/>
                              <a:gd name="T11" fmla="*/ 65913 h 402272"/>
                              <a:gd name="T12" fmla="*/ 176314 w 331216"/>
                              <a:gd name="T13" fmla="*/ 24829 h 402272"/>
                              <a:gd name="T14" fmla="*/ 65900 w 331216"/>
                              <a:gd name="T15" fmla="*/ 177165 h 402272"/>
                              <a:gd name="T16" fmla="*/ 196850 w 331216"/>
                              <a:gd name="T17" fmla="*/ 340652 h 402272"/>
                              <a:gd name="T18" fmla="*/ 319240 w 331216"/>
                              <a:gd name="T19" fmla="*/ 260185 h 402272"/>
                              <a:gd name="T20" fmla="*/ 331216 w 331216"/>
                              <a:gd name="T21" fmla="*/ 267894 h 402272"/>
                              <a:gd name="T22" fmla="*/ 160045 w 331216"/>
                              <a:gd name="T23" fmla="*/ 402272 h 402272"/>
                              <a:gd name="T24" fmla="*/ 0 w 331216"/>
                              <a:gd name="T25" fmla="*/ 211404 h 402272"/>
                              <a:gd name="T26" fmla="*/ 191707 w 331216"/>
                              <a:gd name="T27" fmla="*/ 0 h 402272"/>
                              <a:gd name="T28" fmla="*/ 0 w 331216"/>
                              <a:gd name="T29" fmla="*/ 0 h 402272"/>
                              <a:gd name="T30" fmla="*/ 331216 w 331216"/>
                              <a:gd name="T31" fmla="*/ 402272 h 402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31216" h="402272">
                                <a:moveTo>
                                  <a:pt x="191707" y="0"/>
                                </a:moveTo>
                                <a:cubicBezTo>
                                  <a:pt x="222529" y="0"/>
                                  <a:pt x="261049" y="12840"/>
                                  <a:pt x="282435" y="26530"/>
                                </a:cubicBezTo>
                                <a:cubicBezTo>
                                  <a:pt x="308115" y="44514"/>
                                  <a:pt x="319240" y="71044"/>
                                  <a:pt x="319240" y="86449"/>
                                </a:cubicBezTo>
                                <a:cubicBezTo>
                                  <a:pt x="319240" y="106134"/>
                                  <a:pt x="305549" y="122403"/>
                                  <a:pt x="279883" y="124104"/>
                                </a:cubicBezTo>
                                <a:cubicBezTo>
                                  <a:pt x="257619" y="125819"/>
                                  <a:pt x="243065" y="103568"/>
                                  <a:pt x="237947" y="84734"/>
                                </a:cubicBezTo>
                                <a:lnTo>
                                  <a:pt x="232791" y="65913"/>
                                </a:lnTo>
                                <a:cubicBezTo>
                                  <a:pt x="225946" y="40233"/>
                                  <a:pt x="221679" y="24829"/>
                                  <a:pt x="176314" y="24829"/>
                                </a:cubicBezTo>
                                <a:cubicBezTo>
                                  <a:pt x="144640" y="24829"/>
                                  <a:pt x="65900" y="51359"/>
                                  <a:pt x="65900" y="177165"/>
                                </a:cubicBezTo>
                                <a:cubicBezTo>
                                  <a:pt x="65900" y="275603"/>
                                  <a:pt x="124955" y="340652"/>
                                  <a:pt x="196850" y="340652"/>
                                </a:cubicBezTo>
                                <a:cubicBezTo>
                                  <a:pt x="258470" y="340652"/>
                                  <a:pt x="290144" y="303835"/>
                                  <a:pt x="319240" y="260185"/>
                                </a:cubicBezTo>
                                <a:lnTo>
                                  <a:pt x="331216" y="267894"/>
                                </a:lnTo>
                                <a:cubicBezTo>
                                  <a:pt x="285001" y="365468"/>
                                  <a:pt x="229375" y="402272"/>
                                  <a:pt x="160045" y="402272"/>
                                </a:cubicBezTo>
                                <a:cubicBezTo>
                                  <a:pt x="91580" y="402272"/>
                                  <a:pt x="0" y="346634"/>
                                  <a:pt x="0" y="211404"/>
                                </a:cubicBezTo>
                                <a:cubicBezTo>
                                  <a:pt x="0" y="71044"/>
                                  <a:pt x="99276" y="0"/>
                                  <a:pt x="19170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w:pict>
              <v:group id="Group 63779" style="width:177.8pt;height:43.05pt;mso-position-horizontal-relative:char;mso-position-vertical-relative:line" coordsize="22579,5465" o:spid="_x0000_s1026" w14:anchorId="62FE9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">
                <v:shape id="Shape 14" style="position:absolute;left:7876;top:1441;width:4014;height:3937;visibility:visible;mso-wrap-style:square;v-text-anchor:top" coordsize="401396,393700" o:spid="_x0000_s1027" fillcolor="#181717" stroked="f" strokeweight="0" path="m118110,r5994,1715l124104,69329c166040,29959,198552,,249060,v39370,,100139,23114,100139,128384l349199,324383v,40221,10262,53061,52197,56477l401396,393700r-178016,l223380,380860v31674,-2553,53925,-6845,53925,-71894l277305,130098v,-52209,-15405,-83019,-65901,-83019c185725,47079,159195,64198,126670,95859r,240500c126670,364604,138659,378307,183159,380860r,12840l1715,393700r,-12840c41948,378307,54775,367170,54775,316674r,-212255c54775,50495,38519,49644,24816,49644,12840,49644,3416,51359,,53073l,38519c38519,27394,78740,14554,1181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">
                  <v:stroke miterlimit="83231f" joinstyle="miter"/>
                  <v:path textboxrect="0,0,401396,393700" arrowok="t" o:connecttype="custom" o:connectlocs="1181,0;1241,17;1241,693;2491,0;3492,1284;3492,3244;4014,3809;4014,3937;2234,3937;2234,3809;2773,3090;2773,1301;2114,471;1267,959;1267,3364;1832,3809;1832,3937;17,3937;17,3809;548,3167;548,1044;248,496;0,531;0,385;1181,0" o:connectangles="0,0,0,0,0,0,0,0,0,0,0,0,0,0,0,0,0,0,0,0,0,0,0,0,0"/>
                </v:shape>
                <v:shape id="Shape 15" style="position:absolute;left:12088;top:1464;width:1498;height:3989;visibility:visible;mso-wrap-style:square;v-text-anchor:top" coordsize="149777,398948" o:spid="_x0000_s1028" fillcolor="#181717" stroked="f" strokeweight="0" path="m149777,r,29356l123126,33266c93241,43297,71898,70419,61620,126903r88157,l149777,154296r-90722,c65476,248975,94966,298186,129969,321781r19808,10346l149777,398948r-23874,-2274c49804,381579,,314554,,208208,,69668,81259,12378,147440,220l149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">
                  <v:stroke miterlimit="83231f" joinstyle="miter"/>
                  <v:path textboxrect="0,0,149777,398948" arrowok="t" o:connecttype="custom" o:connectlocs="1498,0;1498,294;1231,333;616,1269;1498,1269;1498,1543;591,1543;1300,3217;1498,3321;1498,3989;1259,3966;0,2082;1475,2;1498,0" o:connectangles="0,0,0,0,0,0,0,0,0,0,0,0,0,0"/>
                </v:shape>
                <v:shape id="Shape 16" style="position:absolute;left:13586;top:3974;width:1917;height:1489;visibility:visible;mso-wrap-style:square;v-text-anchor:top" coordsize="191713,148920" o:spid="_x0000_s1029" fillcolor="#181717" stroked="f" strokeweight="0" path="m178022,r13691,5994c183153,32524,133522,148920,10281,148920l,147941,,81120r1714,895c16316,87672,31239,89865,45358,89865,121533,89865,158337,31661,1780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">
                  <v:stroke miterlimit="83231f" joinstyle="miter"/>
                  <v:path textboxrect="0,0,191713,148920" arrowok="t" o:connecttype="custom" o:connectlocs="1780,0;1917,60;103,1489;0,1479;0,811;17,820;454,899;1780,0" o:connectangles="0,0,0,0,0,0,0,0"/>
                </v:shape>
                <v:shape id="Shape 17" style="position:absolute;left:13586;top:1441;width:1754;height:1566;visibility:visible;mso-wrap-style:square;v-text-anchor:top" coordsize="175444,156629" o:spid="_x0000_s1030" fillcolor="#181717" stroked="f" strokeweight="0" path="m24822,v80455,,141224,44514,150622,156629l,156629,,129236r88157,c82163,88150,73603,30811,5988,30811l,31689,,2333,24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">
                  <v:stroke miterlimit="83231f" joinstyle="miter"/>
                  <v:path textboxrect="0,0,175444,156629" arrowok="t" o:connecttype="custom" o:connectlocs="248,0;1754,1566;0,1566;0,1292;881,1292;60,308;0,317;0,23;248,0" o:connectangles="0,0,0,0,0,0,0,0,0"/>
                </v:shape>
                <v:shape id="Shape 18" style="position:absolute;top:2499;width:4694;height:1527;visibility:visible;mso-wrap-style:square;v-text-anchor:top" coordsize="469417,152705" o:spid="_x0000_s1031" fillcolor="#181717" stroked="f" strokeweight="0" path="m234709,c364300,,469417,34189,469417,76365v,42164,-105117,76340,-234708,76340c105080,152705,,118529,,76365,,34189,105080,,2347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">
                  <v:stroke miterlimit="83231f" joinstyle="miter"/>
                  <v:path textboxrect="0,0,469417,152705" arrowok="t" o:connecttype="custom" o:connectlocs="2347,0;3643,0;4694,342;4694,764;4694,1185;3643,1527;2347,1527;1051,1527;0,1185;0,764;0,342;1051,0;2347,0" o:connectangles="0,0,0,0,0,0,0,0,0,0,0,0,0"/>
                </v:shape>
                <v:shape id="Shape 19" style="position:absolute;left:3471;top:1106;width:3677;height:1113;visibility:visible;mso-wrap-style:square;v-text-anchor:top" coordsize="367703,111239" o:spid="_x0000_s1032" fillcolor="#181717" stroked="f" strokeweight="0" path="m183858,c285394,,367703,24905,367703,55638v,30696,-82309,55601,-183845,55601c82322,111239,,86334,,55638,,24905,82322,,1838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">
                  <v:stroke miterlimit="83231f" joinstyle="miter"/>
                  <v:path textboxrect="0,0,367703,111239" arrowok="t" o:connecttype="custom" o:connectlocs="1839,0;2854,0;3677,249;3677,557;3677,864;2854,1113;1839,1113;823,1113;0,864;0,557;0,249;823,0;1839,0" o:connectangles="0,0,0,0,0,0,0,0,0,0,0,0,0"/>
                </v:shape>
                <v:shape id="Shape 20" style="position:absolute;left:6113;width:2998;height:803;visibility:visible;mso-wrap-style:square;v-text-anchor:top" coordsize="299809,80314" o:spid="_x0000_s1033" fillcolor="#181717" stroked="f" strokeweight="0" path="m149869,r58,l208255,3156v53806,6100,91554,20375,91554,36987c299809,62317,232702,80314,149898,80314,67119,80314,,62317,,40143,,23531,37755,9256,91554,3156l1498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">
                  <v:stroke miterlimit="83231f" joinstyle="miter"/>
                  <v:path textboxrect="0,0,299809,80314" arrowok="t" o:connecttype="custom" o:connectlocs="1499,0;1499,0;2082,32;2998,401;1499,803;0,401;916,32;1499,0" o:connectangles="0,0,0,0,0,0,0,0"/>
                </v:shape>
                <v:shape id="Shape 21" style="position:absolute;left:20007;top:2821;width:848;height:1747;visibility:visible;mso-wrap-style:square;v-text-anchor:top" coordsize="84754,174723" o:spid="_x0000_s1034" fillcolor="#878887" stroked="f" strokeweight="0" path="m84754,r,37157l27597,114894r57157,l84754,174723,,174723,,114894,84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">
                  <v:stroke miterlimit="83231f" joinstyle="miter"/>
                  <v:path textboxrect="0,0,84754,174723" arrowok="t" o:connecttype="custom" o:connectlocs="848,0;848,372;276,1149;848,1149;848,1747;0,1747;0,1149;848,0" o:connectangles="0,0,0,0,0,0,0,0"/>
                </v:shape>
                <v:shape id="Shape 22" style="position:absolute;left:20855;top:1446;width:1724;height:4001;visibility:visible;mso-wrap-style:square;v-text-anchor:top" coordsize="172479,400037" o:spid="_x0000_s1035" fillcolor="#878887" stroked="f" strokeweight="0" path="m101378,r35255,l136633,252323r35846,l172479,312153r-35846,l136633,400037r-79477,l57156,312153,,312153,,252323r57156,l57156,96850,,174587,,137430,101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">
                  <v:stroke miterlimit="83231f" joinstyle="miter"/>
                  <v:path textboxrect="0,0,172479,400037" arrowok="t" o:connecttype="custom" o:connectlocs="1013,0;1366,0;1366,2524;1724,2524;1724,3122;1366,3122;1366,4001;571,4001;571,3122;0,3122;0,2524;571,2524;571,969;0,1746;0,1375;1013,0" o:connectangles="0,0,0,0,0,0,0,0,0,0,0,0,0,0,0,0"/>
                </v:shape>
                <v:shape id="Shape 23" style="position:absolute;left:19416;top:1567;width:148;height:408;visibility:visible;mso-wrap-style:square;v-text-anchor:top" coordsize="14821,40869" o:spid="_x0000_s1036" fillcolor="#181717" stroked="f" strokeweight="0" path="m,l14821,r,5272l14579,5220r-7924,l6655,17590r7924,l14821,17542r,9330l12255,22809r-5600,l6655,40869,,408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">
                  <v:stroke miterlimit="83231f" joinstyle="miter"/>
                  <v:path textboxrect="0,0,14821,40869" arrowok="t" o:connecttype="custom" o:connectlocs="0,0;148,0;148,53;146,52;66,52;66,176;146,176;148,175;148,268;122,228;66,228;66,408;0,408;0,0" o:connectangles="0,0,0,0,0,0,0,0,0,0,0,0,0,0"/>
                </v:shape>
                <v:shape id="Shape 24" style="position:absolute;left:19200;top:1423;width:364;height:697;visibility:visible;mso-wrap-style:square;v-text-anchor:top" coordsize="36386,69761" o:spid="_x0000_s1037" fillcolor="#181717" stroked="f" strokeweight="0" path="m34887,r1499,303l36386,5506,34989,5220c18758,5220,6680,18161,6680,34875v,16725,12078,29667,28309,29667l36386,64256r,5201l34887,69761c15659,69761,,54102,,34875,,15646,15659,,348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">
                  <v:stroke miterlimit="83231f" joinstyle="miter"/>
                  <v:path textboxrect="0,0,36386,69761" arrowok="t" o:connecttype="custom" o:connectlocs="349,0;364,3;364,55;350,52;67,348;350,645;364,642;364,694;349,697;0,348;349,0" o:connectangles="0,0,0,0,0,0,0,0,0,0,0"/>
                </v:shape>
                <v:shape id="Shape 25" style="position:absolute;left:19564;top:1567;width:159;height:408;visibility:visible;mso-wrap-style:square;v-text-anchor:top" coordsize="15888,40869" o:spid="_x0000_s1038" fillcolor="#181717" stroked="f" strokeweight="0" path="m,l813,v9385,,14021,3772,14021,11506c14834,18073,10681,22809,4305,22809l15888,40869r-7049,l,26872,,17542,5882,16393v1462,-931,2284,-2524,2284,-5179c8166,8896,7128,7398,5558,6479l,5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">
                  <v:stroke miterlimit="83231f" joinstyle="miter"/>
                  <v:path textboxrect="0,0,15888,40869" arrowok="t" o:connecttype="custom" o:connectlocs="0,0;8,0;148,115;43,228;159,408;88,408;0,268;0,175;59,164;82,112;56,65;0,53;0,0" o:connectangles="0,0,0,0,0,0,0,0,0,0,0,0,0"/>
                </v:shape>
                <v:shape id="Shape 26" style="position:absolute;left:19564;top:1426;width:334;height:691;visibility:visible;mso-wrap-style:square;v-text-anchor:top" coordsize="33388,69154" o:spid="_x0000_s1039" fillcolor="#181717" stroked="f" strokeweight="0" path="m,l12059,2442c24573,7744,33388,20150,33388,34571v,14421,-8815,26834,-21329,32139l,69154,,63952,9758,61955c19920,57531,26721,47115,26721,34571,26721,22036,19920,11623,9758,7200l,52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">
                  <v:stroke miterlimit="83231f" joinstyle="miter"/>
                  <v:path textboxrect="0,0,33388,69154" arrowok="t" o:connecttype="custom" o:connectlocs="0,0;121,24;334,345;121,667;0,691;0,639;98,619;267,345;98,72;0,52;0,0" o:connectangles="0,0,0,0,0,0,0,0,0,0,0"/>
                </v:shape>
                <v:shape id="Shape 27" style="position:absolute;left:15888;top:1442;width:3312;height:4023;visibility:visible;mso-wrap-style:square;v-text-anchor:top" coordsize="331216,402272" o:spid="_x0000_s1040" fillcolor="#181717" stroked="f" strokeweight="0" path="m191707,v30822,,69342,12840,90728,26530c308115,44514,319240,71044,319240,86449v,19685,-13691,35954,-39357,37655c257619,125819,243065,103568,237947,84734l232791,65913c225946,40233,221679,24829,176314,24829v-31674,,-110414,26530,-110414,152336c65900,275603,124955,340652,196850,340652v61620,,93294,-36817,122390,-80467l331216,267894c285001,365468,229375,402272,160045,402272,91580,402272,,346634,,211404,,71044,99276,,1917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">
                  <v:stroke miterlimit="83231f" joinstyle="miter"/>
                  <v:path textboxrect="0,0,331216,402272" arrowok="t" o:connecttype="custom" o:connectlocs="1917,0;2824,265;3192,865;2799,1241;2379,847;2328,659;1763,248;659,1772;1968,3407;3192,2602;3312,2679;1600,4023;0,2114;1917,0" o:connectangles="0,0,0,0,0,0,0,0,0,0,0,0,0,0"/>
                </v:shape>
                <w10:anchorlock/>
              </v:group>
            </w:pict>
          </mc:Fallback>
        </mc:AlternateContent>
      </w:r>
    </w:p>
    <w:p w14:paraId="0F9B0AD5" w14:textId="77777777" w:rsidR="00A53048" w:rsidRPr="00670BD1" w:rsidRDefault="00A53048" w:rsidP="00670BD1">
      <w:pPr>
        <w:ind w:hanging="1134"/>
        <w:rPr>
          <w:color w:val="808080" w:themeColor="background1" w:themeShade="80"/>
          <w:sz w:val="56"/>
          <w:szCs w:val="60"/>
        </w:rPr>
      </w:pPr>
      <w:r w:rsidRPr="00670BD1">
        <w:rPr>
          <w:color w:val="808080" w:themeColor="background1" w:themeShade="80"/>
          <w:sz w:val="56"/>
          <w:szCs w:val="60"/>
        </w:rPr>
        <w:t>Professional Service Contract</w:t>
      </w:r>
    </w:p>
    <w:p w14:paraId="0A37501D" w14:textId="77777777" w:rsidR="00A53048" w:rsidRPr="0097463E" w:rsidRDefault="00BB2D1F" w:rsidP="009E4EE7">
      <w:pPr>
        <w:tabs>
          <w:tab w:val="left" w:pos="7830"/>
        </w:tabs>
        <w:spacing w:after="500" w:line="259" w:lineRule="auto"/>
        <w:ind w:left="-1175" w:right="1793" w:firstLine="5"/>
        <w:jc w:val="both"/>
        <w:rPr>
          <w:rFonts w:asciiTheme="minorBidi" w:hAnsiTheme="minorBidi"/>
        </w:rPr>
      </w:pPr>
      <w:r w:rsidRPr="0097463E">
        <w:rPr>
          <w:rFonts w:asciiTheme="minorBidi" w:hAnsiTheme="minorBidi"/>
          <w:noProof/>
        </w:rPr>
        <mc:AlternateContent>
          <mc:Choice Requires="wpg">
            <w:drawing>
              <wp:inline distT="0" distB="0" distL="0" distR="0" wp14:anchorId="2F92787C" wp14:editId="07777777">
                <wp:extent cx="4981575" cy="76200"/>
                <wp:effectExtent l="0" t="0" r="28575" b="0"/>
                <wp:docPr id="3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76200"/>
                          <a:chOff x="0" y="0"/>
                          <a:chExt cx="45720" cy="127"/>
                        </a:xfrm>
                      </wpg:grpSpPr>
                      <wps:wsp>
                        <wps:cNvPr id="311" name="Shape 6"/>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w:pict>
              <v:group id="Group 3" style="width:392.25pt;height:6pt;mso-position-horizontal-relative:char;mso-position-vertical-relative:line" coordsize="45720,127" o:spid="_x0000_s1026" w14:anchorId="40F06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">
                <v:shape id="Shape 6"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">
                  <v:stroke miterlimit="83231f" joinstyle="miter"/>
                  <v:path textboxrect="0,0,4572000,0" arrowok="t" o:connecttype="custom" o:connectlocs="0,0;45720,0" o:connectangles="0,0"/>
                </v:shape>
                <w10:anchorlock/>
              </v:group>
            </w:pict>
          </mc:Fallback>
        </mc:AlternateContent>
      </w:r>
    </w:p>
    <w:p w14:paraId="2195C5CE" w14:textId="69EF735F" w:rsidR="00A53048" w:rsidRPr="0097463E" w:rsidRDefault="00A53048" w:rsidP="006773FE">
      <w:pPr>
        <w:spacing w:after="433"/>
        <w:ind w:left="-1175" w:right="1253" w:firstLine="5"/>
        <w:rPr>
          <w:rFonts w:asciiTheme="minorBidi" w:hAnsiTheme="minorBidi"/>
          <w:sz w:val="18"/>
          <w:szCs w:val="18"/>
        </w:rPr>
      </w:pPr>
      <w:r w:rsidRPr="0097463E">
        <w:rPr>
          <w:rFonts w:asciiTheme="minorBidi" w:hAnsiTheme="minorBidi"/>
          <w:sz w:val="18"/>
          <w:szCs w:val="18"/>
        </w:rPr>
        <w:t>This contract should be used for the appointment of a supplier to provide a professional service</w:t>
      </w:r>
    </w:p>
    <w:p w14:paraId="47CCCCD9" w14:textId="77777777" w:rsidR="00A53048" w:rsidRPr="0097463E" w:rsidRDefault="00A53048" w:rsidP="00DA4E1E">
      <w:pPr>
        <w:spacing w:after="60" w:line="259" w:lineRule="auto"/>
        <w:ind w:left="-1175" w:firstLine="5"/>
        <w:jc w:val="both"/>
        <w:rPr>
          <w:rFonts w:asciiTheme="minorBidi" w:hAnsiTheme="minorBidi"/>
          <w:b/>
          <w:sz w:val="24"/>
        </w:rPr>
      </w:pPr>
      <w:r w:rsidRPr="0097463E">
        <w:rPr>
          <w:rFonts w:asciiTheme="minorBidi" w:hAnsiTheme="minorBidi"/>
          <w:b/>
          <w:sz w:val="24"/>
        </w:rPr>
        <w:t>An NEC document</w:t>
      </w:r>
    </w:p>
    <w:p w14:paraId="7F070024" w14:textId="77777777" w:rsidR="00A53048" w:rsidRPr="0097463E" w:rsidRDefault="00A53048" w:rsidP="00DA4E1E">
      <w:pPr>
        <w:spacing w:after="0" w:line="259" w:lineRule="auto"/>
        <w:ind w:left="-1175" w:firstLine="5"/>
        <w:jc w:val="both"/>
        <w:rPr>
          <w:rFonts w:asciiTheme="minorBidi" w:hAnsiTheme="minorBidi"/>
          <w:b/>
          <w:color w:val="878887"/>
          <w:sz w:val="24"/>
        </w:rPr>
      </w:pPr>
      <w:r w:rsidRPr="0097463E">
        <w:rPr>
          <w:rFonts w:asciiTheme="minorBidi" w:hAnsiTheme="minorBidi"/>
          <w:b/>
          <w:color w:val="878887"/>
          <w:sz w:val="24"/>
        </w:rPr>
        <w:t>June 2017</w:t>
      </w:r>
    </w:p>
    <w:p w14:paraId="207DF599" w14:textId="77777777" w:rsidR="00DA4E1E" w:rsidRPr="0097463E" w:rsidRDefault="00A53048" w:rsidP="00DA4E1E">
      <w:pPr>
        <w:spacing w:after="0" w:line="259" w:lineRule="auto"/>
        <w:ind w:left="-1175" w:firstLine="5"/>
        <w:jc w:val="both"/>
        <w:rPr>
          <w:rFonts w:asciiTheme="minorBidi" w:hAnsiTheme="minorBidi"/>
          <w:b/>
          <w:color w:val="878887"/>
          <w:sz w:val="24"/>
        </w:rPr>
      </w:pPr>
      <w:r w:rsidRPr="0097463E">
        <w:rPr>
          <w:rFonts w:asciiTheme="minorBidi" w:hAnsiTheme="minorBidi"/>
          <w:b/>
          <w:color w:val="878887"/>
          <w:sz w:val="24"/>
        </w:rPr>
        <w:t>(with amendments January 2023)</w:t>
      </w:r>
    </w:p>
    <w:p w14:paraId="2E0D2D67" w14:textId="77777777" w:rsidR="00DA4E1E" w:rsidRPr="0097463E" w:rsidRDefault="00BB2D1F" w:rsidP="00DA4E1E">
      <w:pPr>
        <w:spacing w:after="3600" w:line="259" w:lineRule="auto"/>
        <w:ind w:left="-1175" w:firstLine="5"/>
        <w:jc w:val="both"/>
        <w:rPr>
          <w:rFonts w:asciiTheme="minorBidi" w:hAnsiTheme="minorBidi"/>
          <w:b/>
          <w:color w:val="878887"/>
          <w:sz w:val="24"/>
        </w:rPr>
      </w:pPr>
      <w:r w:rsidRPr="0097463E">
        <w:rPr>
          <w:rFonts w:asciiTheme="minorBidi" w:hAnsiTheme="minorBidi"/>
          <w:noProof/>
        </w:rPr>
        <mc:AlternateContent>
          <mc:Choice Requires="wpg">
            <w:drawing>
              <wp:anchor distT="0" distB="0" distL="114300" distR="114300" simplePos="0" relativeHeight="251658250" behindDoc="0" locked="0" layoutInCell="1" allowOverlap="1" wp14:anchorId="1C99ABDB" wp14:editId="07777777">
                <wp:simplePos x="0" y="0"/>
                <wp:positionH relativeFrom="column">
                  <wp:posOffset>-730885</wp:posOffset>
                </wp:positionH>
                <wp:positionV relativeFrom="paragraph">
                  <wp:posOffset>2376805</wp:posOffset>
                </wp:positionV>
                <wp:extent cx="5133975" cy="133350"/>
                <wp:effectExtent l="0" t="0" r="28575" b="0"/>
                <wp:wrapNone/>
                <wp:docPr id="308" name="Group 63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133350"/>
                          <a:chOff x="0" y="0"/>
                          <a:chExt cx="45720" cy="127"/>
                        </a:xfrm>
                      </wpg:grpSpPr>
                      <wps:wsp>
                        <wps:cNvPr id="309" name="Shape 6"/>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63778" style="position:absolute;margin-left:-57.55pt;margin-top:187.15pt;width:404.25pt;height:10.5pt;z-index:251658264" coordsize="45720,127" o:spid="_x0000_s1026" w14:anchorId="1D243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">
                <v:shape id="Shape 6"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">
                  <v:stroke miterlimit="83231f" joinstyle="miter"/>
                  <v:path textboxrect="0,0,4572000,0" arrowok="t" o:connecttype="custom" o:connectlocs="0,0;45720,0" o:connectangles="0,0"/>
                </v:shape>
              </v:group>
            </w:pict>
          </mc:Fallback>
        </mc:AlternateContent>
      </w:r>
    </w:p>
    <w:p w14:paraId="14C49BC1" w14:textId="77777777" w:rsidR="00A53048" w:rsidRPr="0097463E" w:rsidRDefault="00A53048" w:rsidP="004030C9">
      <w:pPr>
        <w:spacing w:after="39" w:line="259" w:lineRule="auto"/>
        <w:ind w:left="-1175" w:right="803" w:firstLine="5"/>
        <w:rPr>
          <w:rFonts w:asciiTheme="minorBidi" w:hAnsiTheme="minorBidi"/>
          <w:b/>
          <w:sz w:val="18"/>
          <w:szCs w:val="18"/>
        </w:rPr>
      </w:pPr>
      <w:r w:rsidRPr="0097463E">
        <w:rPr>
          <w:rFonts w:asciiTheme="minorBidi" w:hAnsiTheme="minorBidi"/>
          <w:b/>
          <w:sz w:val="18"/>
          <w:szCs w:val="18"/>
        </w:rPr>
        <w:t>The Government Construction Board, Cabinet Office UK</w:t>
      </w:r>
    </w:p>
    <w:p w14:paraId="16701551" w14:textId="77777777" w:rsidR="00A53048" w:rsidRPr="0097463E" w:rsidRDefault="006773FE" w:rsidP="006773FE">
      <w:pPr>
        <w:spacing w:after="360"/>
        <w:ind w:left="-1175" w:right="2333" w:firstLine="5"/>
        <w:rPr>
          <w:rFonts w:asciiTheme="minorBidi" w:hAnsiTheme="minorBidi"/>
          <w:sz w:val="18"/>
          <w:szCs w:val="18"/>
        </w:rPr>
      </w:pPr>
      <w:r w:rsidRPr="0097463E">
        <w:rPr>
          <w:rFonts w:asciiTheme="minorBidi" w:hAnsiTheme="minorBidi"/>
          <w:noProof/>
          <w:sz w:val="18"/>
          <w:szCs w:val="18"/>
        </w:rPr>
        <mc:AlternateContent>
          <mc:Choice Requires="wpg">
            <w:drawing>
              <wp:anchor distT="0" distB="0" distL="114300" distR="114300" simplePos="0" relativeHeight="251658251" behindDoc="0" locked="0" layoutInCell="1" allowOverlap="1" wp14:anchorId="3FA6943F" wp14:editId="74920D86">
                <wp:simplePos x="0" y="0"/>
                <wp:positionH relativeFrom="column">
                  <wp:posOffset>-730885</wp:posOffset>
                </wp:positionH>
                <wp:positionV relativeFrom="paragraph">
                  <wp:posOffset>754380</wp:posOffset>
                </wp:positionV>
                <wp:extent cx="5143500" cy="142875"/>
                <wp:effectExtent l="0" t="0" r="19050" b="0"/>
                <wp:wrapNone/>
                <wp:docPr id="306"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143500" cy="142875"/>
                          <a:chOff x="0" y="0"/>
                          <a:chExt cx="45720" cy="127"/>
                        </a:xfrm>
                      </wpg:grpSpPr>
                      <wps:wsp>
                        <wps:cNvPr id="307" name="Shape 6"/>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30" style="position:absolute;margin-left:-57.55pt;margin-top:59.4pt;width:405pt;height:11.25pt;flip:y;z-index:251658265" coordsize="45720,127" o:spid="_x0000_s1026" w14:anchorId="1C81E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">
                <v:shape id="Shape 6"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">
                  <v:stroke miterlimit="83231f" joinstyle="miter"/>
                  <v:path textboxrect="0,0,4572000,0" arrowok="t" o:connecttype="custom" o:connectlocs="0,0;45720,0" o:connectangles="0,0"/>
                </v:shape>
              </v:group>
            </w:pict>
          </mc:Fallback>
        </mc:AlternateContent>
      </w:r>
      <w:r w:rsidR="00A53048" w:rsidRPr="0097463E">
        <w:rPr>
          <w:rFonts w:asciiTheme="minorBidi" w:hAnsiTheme="minorBidi"/>
          <w:sz w:val="18"/>
          <w:szCs w:val="18"/>
        </w:rPr>
        <w:t>The Government Construction Board (formerly Construction Clients’ Board) recommends that public sector organisations use the NEC contracts and in particular the NEC4 contracts where appropriate, when procuring construction. Standardising use of this comprehensive suite of contracts should help to deliver efficiencies across the public sector and promote behaviours in line with the principles of the Government Construction Strategy.</w:t>
      </w:r>
    </w:p>
    <w:p w14:paraId="2FD4E569" w14:textId="77777777" w:rsidR="00A53048" w:rsidRPr="0097463E" w:rsidRDefault="00A53048" w:rsidP="006773FE">
      <w:pPr>
        <w:spacing w:after="39" w:line="259" w:lineRule="auto"/>
        <w:ind w:left="-1175" w:right="2333" w:firstLine="5"/>
        <w:rPr>
          <w:rFonts w:asciiTheme="minorBidi" w:hAnsiTheme="minorBidi"/>
          <w:b/>
          <w:sz w:val="18"/>
          <w:szCs w:val="18"/>
        </w:rPr>
      </w:pPr>
      <w:r w:rsidRPr="0097463E">
        <w:rPr>
          <w:rFonts w:asciiTheme="minorBidi" w:hAnsiTheme="minorBidi"/>
          <w:b/>
          <w:sz w:val="18"/>
          <w:szCs w:val="18"/>
        </w:rPr>
        <w:t>The Development Bureau, HKSAR Government</w:t>
      </w:r>
    </w:p>
    <w:p w14:paraId="460E4743" w14:textId="77777777" w:rsidR="00A53048" w:rsidRPr="0097463E" w:rsidRDefault="00BB2D1F" w:rsidP="006773FE">
      <w:pPr>
        <w:ind w:left="-1175" w:right="1973" w:firstLine="5"/>
        <w:rPr>
          <w:rFonts w:asciiTheme="minorBidi" w:hAnsiTheme="minorBidi"/>
        </w:rPr>
      </w:pPr>
      <w:r w:rsidRPr="0097463E">
        <w:rPr>
          <w:rFonts w:asciiTheme="minorBidi" w:hAnsiTheme="minorBidi"/>
          <w:noProof/>
          <w:sz w:val="18"/>
          <w:szCs w:val="18"/>
        </w:rPr>
        <mc:AlternateContent>
          <mc:Choice Requires="wpg">
            <w:drawing>
              <wp:anchor distT="0" distB="0" distL="114300" distR="114300" simplePos="0" relativeHeight="251658252" behindDoc="0" locked="0" layoutInCell="1" allowOverlap="1" wp14:anchorId="2C785C36" wp14:editId="07777777">
                <wp:simplePos x="0" y="0"/>
                <wp:positionH relativeFrom="column">
                  <wp:posOffset>-740410</wp:posOffset>
                </wp:positionH>
                <wp:positionV relativeFrom="paragraph">
                  <wp:posOffset>746125</wp:posOffset>
                </wp:positionV>
                <wp:extent cx="5181600" cy="209550"/>
                <wp:effectExtent l="0" t="0" r="19050" b="0"/>
                <wp:wrapNone/>
                <wp:docPr id="30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09550"/>
                          <a:chOff x="0" y="0"/>
                          <a:chExt cx="45720" cy="127"/>
                        </a:xfrm>
                      </wpg:grpSpPr>
                      <wps:wsp>
                        <wps:cNvPr id="305" name="Shape 6"/>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32" style="position:absolute;margin-left:-58.3pt;margin-top:58.75pt;width:408pt;height:16.5pt;z-index:251658266" coordsize="45720,127" o:spid="_x0000_s1026" w14:anchorId="776427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">
                <v:shape id="Shape 6"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">
                  <v:stroke miterlimit="83231f" joinstyle="miter"/>
                  <v:path textboxrect="0,0,4572000,0" arrowok="t" o:connecttype="custom" o:connectlocs="0,0;45720,0" o:connectangles="0,0"/>
                </v:shape>
              </v:group>
            </w:pict>
          </mc:Fallback>
        </mc:AlternateContent>
      </w:r>
      <w:r w:rsidR="00A53048" w:rsidRPr="0097463E">
        <w:rPr>
          <w:rFonts w:asciiTheme="minorBidi" w:hAnsiTheme="minorBidi"/>
          <w:sz w:val="18"/>
          <w:szCs w:val="18"/>
        </w:rPr>
        <w:t>The Development Bureau recommends the progressive transition from NEC3 to NEC4 in public works projects in Hong Kong. With suitable amendments to adapt to the Hong Kong local environment, NEC4 is expected to further enhance collaborative partnering, unlock innovations and achieve better cost management and value for money in public works projects.</w:t>
      </w:r>
    </w:p>
    <w:p w14:paraId="5DAB6C7B" w14:textId="77777777" w:rsidR="00A53048" w:rsidRPr="0097463E" w:rsidRDefault="00A53048" w:rsidP="00A53048">
      <w:pPr>
        <w:rPr>
          <w:rFonts w:asciiTheme="minorBidi" w:hAnsiTheme="minorBidi"/>
        </w:rPr>
        <w:sectPr w:rsidR="00A53048" w:rsidRPr="0097463E" w:rsidSect="0018368D">
          <w:headerReference w:type="even" r:id="rId32"/>
          <w:headerReference w:type="default" r:id="rId33"/>
          <w:footerReference w:type="even" r:id="rId34"/>
          <w:footerReference w:type="default" r:id="rId35"/>
          <w:headerReference w:type="first" r:id="rId36"/>
          <w:footerReference w:type="first" r:id="rId37"/>
          <w:pgSz w:w="11909" w:h="17280" w:code="9"/>
          <w:pgMar w:top="2472" w:right="475" w:bottom="259" w:left="2981" w:header="720" w:footer="720" w:gutter="0"/>
          <w:cols w:space="720"/>
          <w:titlePg/>
        </w:sectPr>
      </w:pPr>
    </w:p>
    <w:p w14:paraId="1E0670B8"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lastRenderedPageBreak/>
        <w:t>NEC is a division of Thomas Telford Ltd, which is a wholly owned subsidiary of the Institution of Civil Engineers (ICE), the owner and developer of the NEC.</w:t>
      </w:r>
    </w:p>
    <w:p w14:paraId="71E2671B"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The NEC is a suite of standard contracts, each of which has these characteristics:</w:t>
      </w:r>
    </w:p>
    <w:p w14:paraId="5C2A028D" w14:textId="77777777" w:rsidR="00A53048" w:rsidRPr="0097463E" w:rsidRDefault="00A53048" w:rsidP="00A4633F">
      <w:pPr>
        <w:pStyle w:val="ListParagraph"/>
        <w:numPr>
          <w:ilvl w:val="0"/>
          <w:numId w:val="9"/>
        </w:numPr>
        <w:suppressAutoHyphens/>
        <w:autoSpaceDE w:val="0"/>
        <w:autoSpaceDN w:val="0"/>
        <w:adjustRightInd w:val="0"/>
        <w:spacing w:after="170" w:line="220" w:lineRule="atLeast"/>
        <w:ind w:left="-994" w:right="2333" w:hanging="446"/>
        <w:contextualSpacing w:val="0"/>
        <w:textAlignment w:val="center"/>
        <w:rPr>
          <w:rFonts w:asciiTheme="minorBidi" w:hAnsiTheme="minorBidi"/>
          <w:color w:val="000000"/>
          <w:sz w:val="18"/>
          <w:szCs w:val="18"/>
        </w:rPr>
      </w:pPr>
      <w:r w:rsidRPr="0097463E">
        <w:rPr>
          <w:rFonts w:asciiTheme="minorBidi" w:hAnsiTheme="minorBidi"/>
          <w:color w:val="000000"/>
          <w:sz w:val="18"/>
          <w:szCs w:val="18"/>
        </w:rPr>
        <w:t>Its use stimulates good management of the relationship between the two parties to the contract and, hence, of the work included in the contract.</w:t>
      </w:r>
    </w:p>
    <w:p w14:paraId="194DAD7D" w14:textId="77777777" w:rsidR="00A53048" w:rsidRPr="0097463E" w:rsidRDefault="00A53048" w:rsidP="00A4633F">
      <w:pPr>
        <w:pStyle w:val="ListParagraph"/>
        <w:numPr>
          <w:ilvl w:val="0"/>
          <w:numId w:val="9"/>
        </w:numPr>
        <w:suppressAutoHyphens/>
        <w:autoSpaceDE w:val="0"/>
        <w:autoSpaceDN w:val="0"/>
        <w:adjustRightInd w:val="0"/>
        <w:spacing w:after="170" w:line="220" w:lineRule="atLeast"/>
        <w:ind w:left="-994" w:right="2333" w:hanging="446"/>
        <w:contextualSpacing w:val="0"/>
        <w:textAlignment w:val="center"/>
        <w:rPr>
          <w:rFonts w:asciiTheme="minorBidi" w:hAnsiTheme="minorBidi"/>
          <w:color w:val="000000"/>
          <w:sz w:val="18"/>
          <w:szCs w:val="18"/>
        </w:rPr>
      </w:pPr>
      <w:r w:rsidRPr="0097463E">
        <w:rPr>
          <w:rFonts w:asciiTheme="minorBidi" w:hAnsiTheme="minorBidi"/>
          <w:color w:val="000000"/>
          <w:sz w:val="18"/>
          <w:szCs w:val="18"/>
        </w:rPr>
        <w:t>It can be used in a wide variety of commercial situations, for a wide variety of types of work and in any location.</w:t>
      </w:r>
    </w:p>
    <w:p w14:paraId="4F8DC22A" w14:textId="77777777" w:rsidR="00A53048" w:rsidRPr="0097463E" w:rsidRDefault="00A53048" w:rsidP="00A4633F">
      <w:pPr>
        <w:pStyle w:val="ListParagraph"/>
        <w:numPr>
          <w:ilvl w:val="0"/>
          <w:numId w:val="9"/>
        </w:numPr>
        <w:suppressAutoHyphens/>
        <w:autoSpaceDE w:val="0"/>
        <w:autoSpaceDN w:val="0"/>
        <w:adjustRightInd w:val="0"/>
        <w:spacing w:after="170" w:line="220" w:lineRule="atLeast"/>
        <w:ind w:left="-990" w:right="2333" w:hanging="450"/>
        <w:textAlignment w:val="center"/>
        <w:rPr>
          <w:rFonts w:asciiTheme="minorBidi" w:hAnsiTheme="minorBidi"/>
          <w:color w:val="000000"/>
          <w:sz w:val="18"/>
          <w:szCs w:val="18"/>
        </w:rPr>
      </w:pPr>
      <w:r w:rsidRPr="0097463E">
        <w:rPr>
          <w:rFonts w:asciiTheme="minorBidi" w:hAnsiTheme="minorBidi"/>
          <w:color w:val="000000"/>
          <w:sz w:val="18"/>
          <w:szCs w:val="18"/>
        </w:rPr>
        <w:t>It is a clear and simple document – using language and a structure which are straightforward and easily understood.</w:t>
      </w:r>
    </w:p>
    <w:p w14:paraId="12D6DBC0"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NEC4 Professional Service Contract is one of the NEC suite and is consistent with all other NEC4 documents. Also available are User Guides and Flow Charts.</w:t>
      </w:r>
    </w:p>
    <w:p w14:paraId="02EB378F"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p>
    <w:p w14:paraId="2CBB1D24"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(complete box set) 978-0-7277-6391-4</w:t>
      </w:r>
    </w:p>
    <w:p w14:paraId="5E10ED44"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(this document) 978-0-7277-6213-9</w:t>
      </w:r>
    </w:p>
    <w:p w14:paraId="09ED75B1"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(Establishing a Procurement and Contract Strategy) 978-0-7277-6223-8</w:t>
      </w:r>
    </w:p>
    <w:p w14:paraId="6C49E5BE"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(Preparing a Professional Service Contract) 978-0-7277-6226-9</w:t>
      </w:r>
    </w:p>
    <w:p w14:paraId="3CA988DA"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(Selecting a Supplier) 978-0-7277-6234-4</w:t>
      </w:r>
    </w:p>
    <w:p w14:paraId="78FA4D4B"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(Managing a Professional Service Contract) 978-0-7277-6237-5</w:t>
      </w:r>
    </w:p>
    <w:p w14:paraId="582130AB"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(Professional Service Contract Flow Charts) 978-0-7277-6270-2 (e-only)</w:t>
      </w:r>
    </w:p>
    <w:p w14:paraId="6A05A809"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p>
    <w:p w14:paraId="129DCF3E"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First edition 1994</w:t>
      </w:r>
    </w:p>
    <w:p w14:paraId="6124E984"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Second edition 1998</w:t>
      </w:r>
    </w:p>
    <w:p w14:paraId="56FBF665"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Third edition 2005, Reprinted with amendments 2013</w:t>
      </w:r>
    </w:p>
    <w:p w14:paraId="7CD00230"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Fourth edition June 2017</w:t>
      </w:r>
    </w:p>
    <w:p w14:paraId="6F96A6C5"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Reprinted with amendments January 2019</w:t>
      </w:r>
    </w:p>
    <w:p w14:paraId="6D43460C"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Reprinted with amendments October 2020</w:t>
      </w:r>
    </w:p>
    <w:p w14:paraId="18A964F4" w14:textId="77777777" w:rsidR="00A53048" w:rsidRPr="0097463E" w:rsidRDefault="00A53048" w:rsidP="00A4633F">
      <w:pPr>
        <w:suppressAutoHyphens/>
        <w:autoSpaceDE w:val="0"/>
        <w:autoSpaceDN w:val="0"/>
        <w:adjustRightInd w:val="0"/>
        <w:spacing w:after="96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Reprinted with amendments January 2023</w:t>
      </w:r>
    </w:p>
    <w:p w14:paraId="6982454E"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British Library Cataloguing in Publication Data for this publication is available from the British Library.</w:t>
      </w:r>
    </w:p>
    <w:p w14:paraId="5A39BBE3" w14:textId="77777777" w:rsidR="00A53048" w:rsidRPr="0097463E" w:rsidRDefault="00A53048" w:rsidP="00A4633F">
      <w:pPr>
        <w:suppressAutoHyphens/>
        <w:autoSpaceDE w:val="0"/>
        <w:autoSpaceDN w:val="0"/>
        <w:adjustRightInd w:val="0"/>
        <w:spacing w:after="170" w:line="288" w:lineRule="auto"/>
        <w:ind w:left="-1440" w:right="2333"/>
        <w:textAlignment w:val="center"/>
        <w:rPr>
          <w:rFonts w:asciiTheme="minorBidi" w:hAnsiTheme="minorBidi"/>
          <w:color w:val="000000"/>
          <w:sz w:val="18"/>
          <w:szCs w:val="18"/>
        </w:rPr>
      </w:pPr>
    </w:p>
    <w:p w14:paraId="4988330C"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 Copyright nec 2017</w:t>
      </w:r>
    </w:p>
    <w:p w14:paraId="7BC92502"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All rights, including translation, reserved. The owner of this document may reproduce the Contract Data and forms for the purpose of obtaining tenders, awarding and administering contracts. Except as permitted by the Copyright, Designs and Patents Act 1988, no part of this publication may be otherwise reproduced, stored in a retrieval system or transmitted in any form or by any means, electronic, mechanical, photocopying, recording or otherwise, without the prior written permission of the NEC Director, Thomas Telford Ltd, One Great George Street, Westminster, London SW1P 3AA.</w:t>
      </w:r>
    </w:p>
    <w:p w14:paraId="41C8F396" w14:textId="77777777" w:rsidR="00A53048" w:rsidRPr="0097463E" w:rsidRDefault="00A53048" w:rsidP="00A4633F">
      <w:pPr>
        <w:suppressAutoHyphens/>
        <w:autoSpaceDE w:val="0"/>
        <w:autoSpaceDN w:val="0"/>
        <w:adjustRightInd w:val="0"/>
        <w:spacing w:after="170" w:line="288" w:lineRule="auto"/>
        <w:ind w:left="-1440" w:right="2333"/>
        <w:textAlignment w:val="center"/>
        <w:rPr>
          <w:rFonts w:asciiTheme="minorBidi" w:hAnsiTheme="minorBidi"/>
          <w:color w:val="000000"/>
          <w:sz w:val="18"/>
          <w:szCs w:val="18"/>
        </w:rPr>
      </w:pPr>
    </w:p>
    <w:p w14:paraId="30C6450C"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Typeset by Manila Typesetting Company</w:t>
      </w:r>
    </w:p>
    <w:p w14:paraId="4B62F8AF"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Cs w:val="18"/>
        </w:rPr>
      </w:pPr>
      <w:r w:rsidRPr="0097463E">
        <w:rPr>
          <w:rFonts w:asciiTheme="minorBidi" w:hAnsiTheme="minorBidi"/>
          <w:color w:val="000000"/>
          <w:sz w:val="18"/>
          <w:szCs w:val="18"/>
        </w:rPr>
        <w:t>Printed and bound in Great Britain by Henry Ling, Dorset</w:t>
      </w:r>
    </w:p>
    <w:p w14:paraId="72A3D3EC" w14:textId="77777777" w:rsidR="00A53048" w:rsidRPr="0097463E" w:rsidRDefault="00A53048" w:rsidP="00A53048">
      <w:pPr>
        <w:ind w:left="360"/>
        <w:rPr>
          <w:rFonts w:asciiTheme="minorBidi" w:hAnsiTheme="minorBidi"/>
        </w:rPr>
        <w:sectPr w:rsidR="00A53048" w:rsidRPr="0097463E" w:rsidSect="00687239">
          <w:type w:val="nextColumn"/>
          <w:pgSz w:w="11909" w:h="17280" w:code="9"/>
          <w:pgMar w:top="734" w:right="475" w:bottom="259" w:left="2981" w:header="720" w:footer="720" w:gutter="0"/>
          <w:cols w:space="720"/>
          <w:titlePg/>
        </w:sectPr>
      </w:pPr>
    </w:p>
    <w:p w14:paraId="406425CA" w14:textId="77777777" w:rsidR="00A53048" w:rsidRPr="0097463E" w:rsidRDefault="00A53048" w:rsidP="00A53048">
      <w:pPr>
        <w:pStyle w:val="AHeading"/>
        <w:pBdr>
          <w:bottom w:val="single" w:sz="8" w:space="1" w:color="A6A6A6" w:themeColor="background1" w:themeShade="A6"/>
        </w:pBdr>
        <w:ind w:right="1253"/>
        <w:rPr>
          <w:rFonts w:asciiTheme="minorBidi" w:hAnsiTheme="minorBidi" w:cstheme="minorBidi"/>
          <w:color w:val="878887"/>
        </w:rPr>
      </w:pPr>
      <w:r w:rsidRPr="0097463E">
        <w:rPr>
          <w:rFonts w:asciiTheme="minorBidi" w:hAnsiTheme="minorBidi" w:cstheme="minorBidi"/>
          <w:color w:val="878887"/>
        </w:rPr>
        <w:lastRenderedPageBreak/>
        <w:t>Contents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tblGrid>
      <w:tr w:rsidR="00A53048" w:rsidRPr="0097463E" w14:paraId="4C813FA5" w14:textId="77777777" w:rsidTr="00DA4E1E">
        <w:tc>
          <w:tcPr>
            <w:tcW w:w="7375" w:type="dxa"/>
            <w:tcBorders>
              <w:bottom w:val="single" w:sz="4" w:space="0" w:color="A6A6A6" w:themeColor="background1" w:themeShade="A6"/>
            </w:tcBorders>
          </w:tcPr>
          <w:p w14:paraId="4ECDF420" w14:textId="77777777" w:rsidR="00A53048" w:rsidRPr="0097463E" w:rsidRDefault="00A53048" w:rsidP="00DA4E1E">
            <w:pPr>
              <w:tabs>
                <w:tab w:val="right" w:pos="7160"/>
              </w:tabs>
              <w:suppressAutoHyphens/>
              <w:autoSpaceDE w:val="0"/>
              <w:autoSpaceDN w:val="0"/>
              <w:adjustRightInd w:val="0"/>
              <w:spacing w:before="227" w:after="6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Foreword</w:t>
            </w:r>
            <w:r w:rsidRPr="0097463E">
              <w:rPr>
                <w:rFonts w:asciiTheme="minorBidi" w:hAnsiTheme="minorBidi"/>
                <w:b/>
                <w:bCs/>
                <w:color w:val="000000"/>
                <w:sz w:val="18"/>
                <w:szCs w:val="18"/>
              </w:rPr>
              <w:tab/>
              <w:t>v</w:t>
            </w:r>
          </w:p>
        </w:tc>
      </w:tr>
      <w:tr w:rsidR="00A53048" w:rsidRPr="0097463E" w14:paraId="18B50565" w14:textId="77777777" w:rsidTr="00DA4E1E">
        <w:tc>
          <w:tcPr>
            <w:tcW w:w="7375" w:type="dxa"/>
            <w:tcBorders>
              <w:top w:val="single" w:sz="4" w:space="0" w:color="A6A6A6" w:themeColor="background1" w:themeShade="A6"/>
              <w:bottom w:val="single" w:sz="4" w:space="0" w:color="A6A6A6" w:themeColor="background1" w:themeShade="A6"/>
            </w:tcBorders>
          </w:tcPr>
          <w:p w14:paraId="1A0F3F26" w14:textId="77777777" w:rsidR="00A53048" w:rsidRPr="0097463E" w:rsidRDefault="00A53048" w:rsidP="00DA4E1E">
            <w:pPr>
              <w:tabs>
                <w:tab w:val="right" w:pos="7160"/>
              </w:tabs>
              <w:suppressAutoHyphens/>
              <w:autoSpaceDE w:val="0"/>
              <w:autoSpaceDN w:val="0"/>
              <w:adjustRightInd w:val="0"/>
              <w:spacing w:before="227" w:after="6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Preface</w:t>
            </w:r>
            <w:r w:rsidRPr="0097463E">
              <w:rPr>
                <w:rFonts w:asciiTheme="minorBidi" w:hAnsiTheme="minorBidi"/>
                <w:b/>
                <w:bCs/>
                <w:color w:val="000000"/>
                <w:sz w:val="18"/>
                <w:szCs w:val="18"/>
              </w:rPr>
              <w:tab/>
              <w:t>vi</w:t>
            </w:r>
          </w:p>
        </w:tc>
      </w:tr>
      <w:tr w:rsidR="00A53048" w:rsidRPr="0097463E" w14:paraId="0DE51DC1" w14:textId="77777777" w:rsidTr="00DA4E1E">
        <w:tc>
          <w:tcPr>
            <w:tcW w:w="7375" w:type="dxa"/>
            <w:tcBorders>
              <w:top w:val="single" w:sz="4" w:space="0" w:color="A6A6A6" w:themeColor="background1" w:themeShade="A6"/>
              <w:bottom w:val="single" w:sz="4" w:space="0" w:color="A6A6A6" w:themeColor="background1" w:themeShade="A6"/>
            </w:tcBorders>
          </w:tcPr>
          <w:p w14:paraId="7FA60FFC" w14:textId="77777777" w:rsidR="00A53048" w:rsidRPr="0097463E" w:rsidRDefault="00A53048" w:rsidP="00DA4E1E">
            <w:pPr>
              <w:tabs>
                <w:tab w:val="right" w:pos="7160"/>
              </w:tabs>
              <w:suppressAutoHyphens/>
              <w:autoSpaceDE w:val="0"/>
              <w:autoSpaceDN w:val="0"/>
              <w:adjustRightInd w:val="0"/>
              <w:spacing w:before="227" w:after="10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 xml:space="preserve">Acknowledgements </w:t>
            </w:r>
            <w:r w:rsidRPr="0097463E">
              <w:rPr>
                <w:rFonts w:asciiTheme="minorBidi" w:hAnsiTheme="minorBidi"/>
                <w:b/>
                <w:bCs/>
                <w:color w:val="000000"/>
                <w:sz w:val="18"/>
                <w:szCs w:val="18"/>
              </w:rPr>
              <w:tab/>
              <w:t>vii</w:t>
            </w:r>
          </w:p>
        </w:tc>
      </w:tr>
      <w:tr w:rsidR="00A53048" w:rsidRPr="0097463E" w14:paraId="588D6D21" w14:textId="77777777" w:rsidTr="00DA4E1E">
        <w:tc>
          <w:tcPr>
            <w:tcW w:w="7375" w:type="dxa"/>
            <w:tcBorders>
              <w:top w:val="single" w:sz="4" w:space="0" w:color="A6A6A6" w:themeColor="background1" w:themeShade="A6"/>
              <w:bottom w:val="single" w:sz="4" w:space="0" w:color="A6A6A6" w:themeColor="background1" w:themeShade="A6"/>
            </w:tcBorders>
          </w:tcPr>
          <w:p w14:paraId="16A7F578" w14:textId="77777777" w:rsidR="00A53048" w:rsidRPr="0097463E" w:rsidRDefault="00A53048" w:rsidP="00DA4E1E">
            <w:pPr>
              <w:tabs>
                <w:tab w:val="right" w:pos="7160"/>
              </w:tabs>
              <w:suppressAutoHyphens/>
              <w:autoSpaceDE w:val="0"/>
              <w:autoSpaceDN w:val="0"/>
              <w:adjustRightInd w:val="0"/>
              <w:spacing w:before="227" w:after="10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Amendments</w:t>
            </w:r>
            <w:r w:rsidRPr="0097463E">
              <w:rPr>
                <w:rFonts w:asciiTheme="minorBidi" w:hAnsiTheme="minorBidi"/>
                <w:b/>
                <w:bCs/>
                <w:color w:val="000000"/>
                <w:sz w:val="18"/>
                <w:szCs w:val="18"/>
              </w:rPr>
              <w:tab/>
              <w:t>viii</w:t>
            </w:r>
          </w:p>
        </w:tc>
      </w:tr>
      <w:tr w:rsidR="00A53048" w:rsidRPr="0097463E" w14:paraId="4FE41EBE" w14:textId="77777777" w:rsidTr="00DA4E1E">
        <w:tc>
          <w:tcPr>
            <w:tcW w:w="7375" w:type="dxa"/>
            <w:tcBorders>
              <w:top w:val="single" w:sz="4" w:space="0" w:color="A6A6A6" w:themeColor="background1" w:themeShade="A6"/>
              <w:bottom w:val="single" w:sz="4" w:space="0" w:color="A6A6A6" w:themeColor="background1" w:themeShade="A6"/>
            </w:tcBorders>
          </w:tcPr>
          <w:p w14:paraId="2B306502" w14:textId="77777777" w:rsidR="00A53048" w:rsidRPr="0097463E" w:rsidRDefault="00A53048" w:rsidP="00DA4E1E">
            <w:pPr>
              <w:tabs>
                <w:tab w:val="right" w:pos="7160"/>
              </w:tabs>
              <w:suppressAutoHyphens/>
              <w:autoSpaceDE w:val="0"/>
              <w:autoSpaceDN w:val="0"/>
              <w:adjustRightInd w:val="0"/>
              <w:spacing w:before="227" w:after="10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Schedule of Options</w:t>
            </w:r>
            <w:r w:rsidRPr="0097463E">
              <w:rPr>
                <w:rFonts w:asciiTheme="minorBidi" w:hAnsiTheme="minorBidi"/>
                <w:b/>
                <w:bCs/>
                <w:color w:val="000000"/>
                <w:sz w:val="18"/>
                <w:szCs w:val="18"/>
              </w:rPr>
              <w:tab/>
              <w:t>1</w:t>
            </w:r>
          </w:p>
        </w:tc>
      </w:tr>
      <w:tr w:rsidR="00A53048" w:rsidRPr="0097463E" w14:paraId="6728210F" w14:textId="77777777" w:rsidTr="00DA4E1E">
        <w:tc>
          <w:tcPr>
            <w:tcW w:w="7375" w:type="dxa"/>
            <w:tcBorders>
              <w:top w:val="single" w:sz="4" w:space="0" w:color="A6A6A6" w:themeColor="background1" w:themeShade="A6"/>
            </w:tcBorders>
          </w:tcPr>
          <w:p w14:paraId="4C0201CA" w14:textId="77777777" w:rsidR="00A53048" w:rsidRPr="0097463E" w:rsidRDefault="00A53048" w:rsidP="00DA4E1E">
            <w:pPr>
              <w:tabs>
                <w:tab w:val="right" w:pos="7160"/>
              </w:tabs>
              <w:suppressAutoHyphens/>
              <w:autoSpaceDE w:val="0"/>
              <w:autoSpaceDN w:val="0"/>
              <w:adjustRightInd w:val="0"/>
              <w:spacing w:before="227" w:after="10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Core Clauses</w:t>
            </w:r>
            <w:r w:rsidRPr="0097463E">
              <w:rPr>
                <w:rFonts w:asciiTheme="minorBidi" w:hAnsiTheme="minorBidi"/>
                <w:b/>
                <w:bCs/>
                <w:color w:val="000000"/>
                <w:sz w:val="18"/>
                <w:szCs w:val="18"/>
              </w:rPr>
              <w:tab/>
              <w:t>3</w:t>
            </w:r>
          </w:p>
        </w:tc>
      </w:tr>
      <w:tr w:rsidR="00A53048" w:rsidRPr="0097463E" w14:paraId="05EE6BF2" w14:textId="77777777" w:rsidTr="00DA4E1E">
        <w:tc>
          <w:tcPr>
            <w:tcW w:w="7375" w:type="dxa"/>
          </w:tcPr>
          <w:p w14:paraId="00034051"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1</w:t>
            </w:r>
            <w:r w:rsidRPr="0097463E">
              <w:rPr>
                <w:rFonts w:asciiTheme="minorBidi" w:hAnsiTheme="minorBidi"/>
                <w:color w:val="000000"/>
                <w:sz w:val="18"/>
                <w:szCs w:val="18"/>
              </w:rPr>
              <w:tab/>
              <w:t>General</w:t>
            </w:r>
            <w:r w:rsidRPr="0097463E">
              <w:rPr>
                <w:rFonts w:asciiTheme="minorBidi" w:hAnsiTheme="minorBidi"/>
                <w:color w:val="000000"/>
                <w:sz w:val="18"/>
                <w:szCs w:val="18"/>
              </w:rPr>
              <w:tab/>
              <w:t>3</w:t>
            </w:r>
          </w:p>
        </w:tc>
      </w:tr>
      <w:tr w:rsidR="00A53048" w:rsidRPr="0097463E" w14:paraId="3967F81C" w14:textId="77777777" w:rsidTr="00DA4E1E">
        <w:tc>
          <w:tcPr>
            <w:tcW w:w="7375" w:type="dxa"/>
          </w:tcPr>
          <w:p w14:paraId="06D7CC30"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2</w:t>
            </w:r>
            <w:r w:rsidRPr="0097463E">
              <w:rPr>
                <w:rFonts w:asciiTheme="minorBidi" w:hAnsiTheme="minorBidi"/>
                <w:color w:val="000000"/>
                <w:sz w:val="18"/>
                <w:szCs w:val="18"/>
              </w:rPr>
              <w:tab/>
              <w:t xml:space="preserve">The </w:t>
            </w:r>
            <w:r w:rsidRPr="0097463E">
              <w:rPr>
                <w:rFonts w:asciiTheme="minorBidi" w:hAnsiTheme="minorBidi"/>
                <w:i/>
                <w:iCs/>
                <w:color w:val="000000"/>
                <w:sz w:val="18"/>
                <w:szCs w:val="18"/>
              </w:rPr>
              <w:t>Consultant’s</w:t>
            </w:r>
            <w:r w:rsidRPr="0097463E">
              <w:rPr>
                <w:rFonts w:asciiTheme="minorBidi" w:hAnsiTheme="minorBidi"/>
                <w:color w:val="000000"/>
                <w:sz w:val="18"/>
                <w:szCs w:val="18"/>
              </w:rPr>
              <w:t xml:space="preserve"> main responsibilities</w:t>
            </w:r>
            <w:r w:rsidRPr="0097463E">
              <w:rPr>
                <w:rFonts w:asciiTheme="minorBidi" w:hAnsiTheme="minorBidi"/>
                <w:color w:val="000000"/>
                <w:sz w:val="18"/>
                <w:szCs w:val="18"/>
              </w:rPr>
              <w:tab/>
              <w:t>7</w:t>
            </w:r>
          </w:p>
        </w:tc>
      </w:tr>
      <w:tr w:rsidR="00A53048" w:rsidRPr="0097463E" w14:paraId="011E0EF1" w14:textId="77777777" w:rsidTr="00DA4E1E">
        <w:tc>
          <w:tcPr>
            <w:tcW w:w="7375" w:type="dxa"/>
          </w:tcPr>
          <w:p w14:paraId="6D1701E6"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3</w:t>
            </w:r>
            <w:r w:rsidRPr="0097463E">
              <w:rPr>
                <w:rFonts w:asciiTheme="minorBidi" w:hAnsiTheme="minorBidi"/>
                <w:color w:val="000000"/>
                <w:sz w:val="18"/>
                <w:szCs w:val="18"/>
              </w:rPr>
              <w:tab/>
              <w:t>Time</w:t>
            </w:r>
            <w:r w:rsidRPr="0097463E">
              <w:rPr>
                <w:rFonts w:asciiTheme="minorBidi" w:hAnsiTheme="minorBidi"/>
                <w:color w:val="000000"/>
                <w:sz w:val="18"/>
                <w:szCs w:val="18"/>
              </w:rPr>
              <w:tab/>
              <w:t>9</w:t>
            </w:r>
          </w:p>
        </w:tc>
      </w:tr>
      <w:tr w:rsidR="00A53048" w:rsidRPr="0097463E" w14:paraId="3256C268" w14:textId="77777777" w:rsidTr="00DA4E1E">
        <w:tc>
          <w:tcPr>
            <w:tcW w:w="7375" w:type="dxa"/>
          </w:tcPr>
          <w:p w14:paraId="1082AA8D"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4</w:t>
            </w:r>
            <w:r w:rsidRPr="0097463E">
              <w:rPr>
                <w:rFonts w:asciiTheme="minorBidi" w:hAnsiTheme="minorBidi"/>
                <w:color w:val="000000"/>
                <w:sz w:val="18"/>
                <w:szCs w:val="18"/>
              </w:rPr>
              <w:tab/>
              <w:t>Quality management</w:t>
            </w:r>
            <w:r w:rsidRPr="0097463E">
              <w:rPr>
                <w:rFonts w:asciiTheme="minorBidi" w:hAnsiTheme="minorBidi"/>
                <w:color w:val="000000"/>
                <w:sz w:val="18"/>
                <w:szCs w:val="18"/>
              </w:rPr>
              <w:tab/>
              <w:t>11</w:t>
            </w:r>
          </w:p>
        </w:tc>
      </w:tr>
      <w:tr w:rsidR="00A53048" w:rsidRPr="0097463E" w14:paraId="13517D25" w14:textId="77777777" w:rsidTr="00DA4E1E">
        <w:tc>
          <w:tcPr>
            <w:tcW w:w="7375" w:type="dxa"/>
          </w:tcPr>
          <w:p w14:paraId="7F9505AA"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5</w:t>
            </w:r>
            <w:r w:rsidRPr="0097463E">
              <w:rPr>
                <w:rFonts w:asciiTheme="minorBidi" w:hAnsiTheme="minorBidi"/>
                <w:color w:val="000000"/>
                <w:sz w:val="18"/>
                <w:szCs w:val="18"/>
              </w:rPr>
              <w:tab/>
              <w:t>Payment</w:t>
            </w:r>
            <w:r w:rsidRPr="0097463E">
              <w:rPr>
                <w:rFonts w:asciiTheme="minorBidi" w:hAnsiTheme="minorBidi"/>
                <w:color w:val="000000"/>
                <w:sz w:val="18"/>
                <w:szCs w:val="18"/>
              </w:rPr>
              <w:tab/>
              <w:t>12</w:t>
            </w:r>
          </w:p>
        </w:tc>
      </w:tr>
      <w:tr w:rsidR="00A53048" w:rsidRPr="0097463E" w14:paraId="65F05CCA" w14:textId="77777777" w:rsidTr="00DA4E1E">
        <w:tc>
          <w:tcPr>
            <w:tcW w:w="7375" w:type="dxa"/>
          </w:tcPr>
          <w:p w14:paraId="68E1E6F8"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6</w:t>
            </w:r>
            <w:r w:rsidRPr="0097463E">
              <w:rPr>
                <w:rFonts w:asciiTheme="minorBidi" w:hAnsiTheme="minorBidi"/>
                <w:color w:val="000000"/>
                <w:sz w:val="18"/>
                <w:szCs w:val="18"/>
              </w:rPr>
              <w:tab/>
              <w:t>Compensation events</w:t>
            </w:r>
            <w:r w:rsidRPr="0097463E">
              <w:rPr>
                <w:rFonts w:asciiTheme="minorBidi" w:hAnsiTheme="minorBidi"/>
                <w:color w:val="000000"/>
                <w:sz w:val="18"/>
                <w:szCs w:val="18"/>
              </w:rPr>
              <w:tab/>
              <w:t>15</w:t>
            </w:r>
          </w:p>
        </w:tc>
      </w:tr>
      <w:tr w:rsidR="00A53048" w:rsidRPr="0097463E" w14:paraId="2CC0BC92" w14:textId="77777777" w:rsidTr="00DA4E1E">
        <w:tc>
          <w:tcPr>
            <w:tcW w:w="7375" w:type="dxa"/>
          </w:tcPr>
          <w:p w14:paraId="153A005A"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7</w:t>
            </w:r>
            <w:r w:rsidRPr="0097463E">
              <w:rPr>
                <w:rFonts w:asciiTheme="minorBidi" w:hAnsiTheme="minorBidi"/>
                <w:color w:val="000000"/>
                <w:sz w:val="18"/>
                <w:szCs w:val="18"/>
              </w:rPr>
              <w:tab/>
              <w:t>Rights to material</w:t>
            </w:r>
            <w:r w:rsidRPr="0097463E">
              <w:rPr>
                <w:rFonts w:asciiTheme="minorBidi" w:hAnsiTheme="minorBidi"/>
                <w:color w:val="000000"/>
                <w:sz w:val="18"/>
                <w:szCs w:val="18"/>
              </w:rPr>
              <w:tab/>
              <w:t>20</w:t>
            </w:r>
          </w:p>
        </w:tc>
      </w:tr>
      <w:tr w:rsidR="00A53048" w:rsidRPr="0097463E" w14:paraId="6092F7AC" w14:textId="77777777" w:rsidTr="00DA4E1E">
        <w:tc>
          <w:tcPr>
            <w:tcW w:w="7375" w:type="dxa"/>
          </w:tcPr>
          <w:p w14:paraId="5F3DA6DE"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8</w:t>
            </w:r>
            <w:r w:rsidRPr="0097463E">
              <w:rPr>
                <w:rFonts w:asciiTheme="minorBidi" w:hAnsiTheme="minorBidi"/>
                <w:color w:val="000000"/>
                <w:sz w:val="18"/>
                <w:szCs w:val="18"/>
              </w:rPr>
              <w:tab/>
              <w:t xml:space="preserve">Liabilities and insurance </w:t>
            </w:r>
            <w:r w:rsidRPr="0097463E">
              <w:rPr>
                <w:rFonts w:asciiTheme="minorBidi" w:hAnsiTheme="minorBidi"/>
                <w:color w:val="000000"/>
                <w:sz w:val="18"/>
                <w:szCs w:val="18"/>
              </w:rPr>
              <w:tab/>
              <w:t>21</w:t>
            </w:r>
          </w:p>
        </w:tc>
      </w:tr>
      <w:tr w:rsidR="00A53048" w:rsidRPr="0097463E" w14:paraId="101FD609" w14:textId="77777777" w:rsidTr="00DA4E1E">
        <w:tc>
          <w:tcPr>
            <w:tcW w:w="7375" w:type="dxa"/>
            <w:tcBorders>
              <w:bottom w:val="single" w:sz="4" w:space="0" w:color="A6A6A6" w:themeColor="background1" w:themeShade="A6"/>
            </w:tcBorders>
          </w:tcPr>
          <w:p w14:paraId="65148CC5" w14:textId="77777777" w:rsidR="00A53048" w:rsidRPr="0097463E" w:rsidRDefault="00A53048" w:rsidP="00DA4E1E">
            <w:pPr>
              <w:tabs>
                <w:tab w:val="left" w:pos="607"/>
                <w:tab w:val="right" w:pos="7160"/>
              </w:tabs>
              <w:suppressAutoHyphens/>
              <w:autoSpaceDE w:val="0"/>
              <w:autoSpaceDN w:val="0"/>
              <w:adjustRightInd w:val="0"/>
              <w:spacing w:before="57" w:after="100"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9</w:t>
            </w:r>
            <w:r w:rsidRPr="0097463E">
              <w:rPr>
                <w:rFonts w:asciiTheme="minorBidi" w:hAnsiTheme="minorBidi"/>
                <w:color w:val="000000"/>
                <w:sz w:val="18"/>
                <w:szCs w:val="18"/>
              </w:rPr>
              <w:tab/>
              <w:t>Termination</w:t>
            </w:r>
            <w:r w:rsidRPr="0097463E">
              <w:rPr>
                <w:rFonts w:asciiTheme="minorBidi" w:hAnsiTheme="minorBidi"/>
                <w:color w:val="000000"/>
                <w:sz w:val="18"/>
                <w:szCs w:val="18"/>
              </w:rPr>
              <w:tab/>
              <w:t>23</w:t>
            </w:r>
          </w:p>
        </w:tc>
      </w:tr>
      <w:tr w:rsidR="00A53048" w:rsidRPr="0097463E" w14:paraId="5855D911" w14:textId="77777777" w:rsidTr="00DA4E1E">
        <w:tc>
          <w:tcPr>
            <w:tcW w:w="7375" w:type="dxa"/>
            <w:tcBorders>
              <w:top w:val="single" w:sz="4" w:space="0" w:color="A6A6A6" w:themeColor="background1" w:themeShade="A6"/>
            </w:tcBorders>
          </w:tcPr>
          <w:p w14:paraId="396BCA0B" w14:textId="77777777" w:rsidR="00A53048" w:rsidRPr="0097463E" w:rsidRDefault="00A53048" w:rsidP="00DA4E1E">
            <w:pPr>
              <w:tabs>
                <w:tab w:val="right" w:pos="7160"/>
              </w:tabs>
              <w:suppressAutoHyphens/>
              <w:autoSpaceDE w:val="0"/>
              <w:autoSpaceDN w:val="0"/>
              <w:adjustRightInd w:val="0"/>
              <w:spacing w:before="227"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Main Option Clauses</w:t>
            </w:r>
            <w:r w:rsidRPr="0097463E">
              <w:rPr>
                <w:rFonts w:asciiTheme="minorBidi" w:hAnsiTheme="minorBidi"/>
                <w:b/>
                <w:bCs/>
                <w:color w:val="000000"/>
                <w:sz w:val="18"/>
                <w:szCs w:val="18"/>
              </w:rPr>
              <w:tab/>
              <w:t>26</w:t>
            </w:r>
          </w:p>
        </w:tc>
      </w:tr>
      <w:tr w:rsidR="00A53048" w:rsidRPr="0097463E" w14:paraId="3FA8974A" w14:textId="77777777" w:rsidTr="00DA4E1E">
        <w:tc>
          <w:tcPr>
            <w:tcW w:w="7375" w:type="dxa"/>
          </w:tcPr>
          <w:p w14:paraId="1A9D99AB"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A: Priced contract with activity schedule</w:t>
            </w:r>
            <w:r w:rsidRPr="0097463E">
              <w:rPr>
                <w:rFonts w:asciiTheme="minorBidi" w:hAnsiTheme="minorBidi"/>
                <w:color w:val="000000"/>
                <w:sz w:val="18"/>
                <w:szCs w:val="18"/>
              </w:rPr>
              <w:tab/>
              <w:t>26</w:t>
            </w:r>
          </w:p>
        </w:tc>
      </w:tr>
      <w:tr w:rsidR="00A53048" w:rsidRPr="0097463E" w14:paraId="466A08CF" w14:textId="1077091B" w:rsidTr="00DA4E1E">
        <w:tc>
          <w:tcPr>
            <w:tcW w:w="7375" w:type="dxa"/>
          </w:tcPr>
          <w:p w14:paraId="3E302145" w14:textId="3A0C99DA"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C: Target contract</w:t>
            </w:r>
            <w:r w:rsidRPr="0097463E">
              <w:rPr>
                <w:rFonts w:asciiTheme="minorBidi" w:hAnsiTheme="minorBidi"/>
                <w:color w:val="000000"/>
                <w:sz w:val="18"/>
                <w:szCs w:val="18"/>
              </w:rPr>
              <w:tab/>
              <w:t>28</w:t>
            </w:r>
          </w:p>
        </w:tc>
      </w:tr>
      <w:tr w:rsidR="00A53048" w:rsidRPr="0097463E" w14:paraId="3C67F5A1" w14:textId="77777777" w:rsidTr="00DA4E1E">
        <w:tc>
          <w:tcPr>
            <w:tcW w:w="7375" w:type="dxa"/>
            <w:tcBorders>
              <w:bottom w:val="single" w:sz="4" w:space="0" w:color="A6A6A6" w:themeColor="background1" w:themeShade="A6"/>
            </w:tcBorders>
          </w:tcPr>
          <w:p w14:paraId="756D34DF" w14:textId="77777777" w:rsidR="00A53048" w:rsidRPr="0097463E" w:rsidRDefault="00A53048" w:rsidP="00DA4E1E">
            <w:pPr>
              <w:tabs>
                <w:tab w:val="right" w:pos="7160"/>
              </w:tabs>
              <w:suppressAutoHyphens/>
              <w:autoSpaceDE w:val="0"/>
              <w:autoSpaceDN w:val="0"/>
              <w:adjustRightInd w:val="0"/>
              <w:spacing w:before="57" w:after="100"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E: Cost reimbursable contract</w:t>
            </w:r>
            <w:r w:rsidRPr="0097463E">
              <w:rPr>
                <w:rFonts w:asciiTheme="minorBidi" w:hAnsiTheme="minorBidi"/>
                <w:color w:val="000000"/>
                <w:sz w:val="18"/>
                <w:szCs w:val="18"/>
              </w:rPr>
              <w:tab/>
              <w:t>31</w:t>
            </w:r>
          </w:p>
        </w:tc>
      </w:tr>
      <w:tr w:rsidR="00A53048" w:rsidRPr="0097463E" w14:paraId="3C807B22" w14:textId="77777777" w:rsidTr="00DA4E1E">
        <w:tc>
          <w:tcPr>
            <w:tcW w:w="7375" w:type="dxa"/>
            <w:tcBorders>
              <w:top w:val="single" w:sz="4" w:space="0" w:color="A6A6A6" w:themeColor="background1" w:themeShade="A6"/>
            </w:tcBorders>
          </w:tcPr>
          <w:p w14:paraId="3A8AAF14" w14:textId="77777777" w:rsidR="00A53048" w:rsidRPr="0097463E" w:rsidRDefault="00A53048" w:rsidP="00DA4E1E">
            <w:pPr>
              <w:tabs>
                <w:tab w:val="right" w:pos="7160"/>
              </w:tabs>
              <w:suppressAutoHyphens/>
              <w:autoSpaceDE w:val="0"/>
              <w:autoSpaceDN w:val="0"/>
              <w:adjustRightInd w:val="0"/>
              <w:spacing w:before="227"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Resolving and Avoiding Disputes</w:t>
            </w:r>
            <w:r w:rsidRPr="0097463E">
              <w:rPr>
                <w:rFonts w:asciiTheme="minorBidi" w:hAnsiTheme="minorBidi"/>
                <w:b/>
                <w:bCs/>
                <w:color w:val="000000"/>
                <w:sz w:val="18"/>
                <w:szCs w:val="18"/>
              </w:rPr>
              <w:tab/>
              <w:t>33</w:t>
            </w:r>
          </w:p>
        </w:tc>
      </w:tr>
      <w:tr w:rsidR="00A53048" w:rsidRPr="0097463E" w14:paraId="39CB047A" w14:textId="77777777" w:rsidTr="00DA4E1E">
        <w:tc>
          <w:tcPr>
            <w:tcW w:w="7375" w:type="dxa"/>
          </w:tcPr>
          <w:p w14:paraId="3FD7B753" w14:textId="77777777" w:rsidR="00A53048" w:rsidRPr="0097463E" w:rsidRDefault="00A53048" w:rsidP="00DA4E1E">
            <w:pPr>
              <w:tabs>
                <w:tab w:val="left" w:pos="329"/>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W1</w:t>
            </w:r>
            <w:r w:rsidRPr="0097463E">
              <w:rPr>
                <w:rFonts w:asciiTheme="minorBidi" w:hAnsiTheme="minorBidi"/>
                <w:color w:val="000000"/>
                <w:sz w:val="18"/>
                <w:szCs w:val="18"/>
              </w:rPr>
              <w:tab/>
              <w:t>33</w:t>
            </w:r>
          </w:p>
        </w:tc>
      </w:tr>
      <w:tr w:rsidR="00A53048" w:rsidRPr="0097463E" w14:paraId="0ABC605E" w14:textId="77777777" w:rsidTr="00DA4E1E">
        <w:tc>
          <w:tcPr>
            <w:tcW w:w="7375" w:type="dxa"/>
            <w:tcBorders>
              <w:bottom w:val="single" w:sz="4" w:space="0" w:color="A6A6A6" w:themeColor="background1" w:themeShade="A6"/>
            </w:tcBorders>
          </w:tcPr>
          <w:p w14:paraId="1DFE8A5B" w14:textId="77777777" w:rsidR="00A53048" w:rsidRPr="0097463E" w:rsidRDefault="00A53048" w:rsidP="00DA4E1E">
            <w:pPr>
              <w:tabs>
                <w:tab w:val="left" w:pos="329"/>
                <w:tab w:val="right" w:pos="7160"/>
              </w:tabs>
              <w:suppressAutoHyphens/>
              <w:autoSpaceDE w:val="0"/>
              <w:autoSpaceDN w:val="0"/>
              <w:adjustRightInd w:val="0"/>
              <w:spacing w:before="57" w:after="100"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W2</w:t>
            </w:r>
            <w:r w:rsidRPr="0097463E">
              <w:rPr>
                <w:rFonts w:asciiTheme="minorBidi" w:hAnsiTheme="minorBidi"/>
                <w:color w:val="000000"/>
                <w:sz w:val="18"/>
                <w:szCs w:val="18"/>
              </w:rPr>
              <w:tab/>
              <w:t>36</w:t>
            </w:r>
          </w:p>
        </w:tc>
      </w:tr>
      <w:tr w:rsidR="00A53048" w:rsidRPr="0097463E" w14:paraId="773CD839" w14:textId="77777777" w:rsidTr="00DA4E1E">
        <w:tc>
          <w:tcPr>
            <w:tcW w:w="7375" w:type="dxa"/>
            <w:tcBorders>
              <w:top w:val="single" w:sz="4" w:space="0" w:color="A6A6A6" w:themeColor="background1" w:themeShade="A6"/>
            </w:tcBorders>
          </w:tcPr>
          <w:p w14:paraId="1C4B4C60" w14:textId="77777777" w:rsidR="00A53048" w:rsidRPr="0097463E" w:rsidRDefault="00A53048" w:rsidP="00DA4E1E">
            <w:pPr>
              <w:tabs>
                <w:tab w:val="right" w:pos="7160"/>
              </w:tabs>
              <w:suppressAutoHyphens/>
              <w:autoSpaceDE w:val="0"/>
              <w:autoSpaceDN w:val="0"/>
              <w:adjustRightInd w:val="0"/>
              <w:spacing w:before="227"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Secondary Option Clauses</w:t>
            </w:r>
            <w:r w:rsidRPr="0097463E">
              <w:rPr>
                <w:rFonts w:asciiTheme="minorBidi" w:hAnsiTheme="minorBidi"/>
                <w:b/>
                <w:bCs/>
                <w:color w:val="000000"/>
                <w:sz w:val="18"/>
                <w:szCs w:val="18"/>
              </w:rPr>
              <w:tab/>
              <w:t>39</w:t>
            </w:r>
          </w:p>
        </w:tc>
      </w:tr>
      <w:tr w:rsidR="00A53048" w:rsidRPr="0097463E" w14:paraId="33207841" w14:textId="77777777" w:rsidTr="00DA4E1E">
        <w:tc>
          <w:tcPr>
            <w:tcW w:w="7375" w:type="dxa"/>
          </w:tcPr>
          <w:p w14:paraId="011FD35E"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X1: Price adjustment for inflation (used only with Options A and C)</w:t>
            </w:r>
            <w:r w:rsidRPr="0097463E">
              <w:rPr>
                <w:rFonts w:asciiTheme="minorBidi" w:hAnsiTheme="minorBidi"/>
                <w:color w:val="000000"/>
                <w:sz w:val="18"/>
                <w:szCs w:val="18"/>
              </w:rPr>
              <w:tab/>
              <w:t>39</w:t>
            </w:r>
          </w:p>
        </w:tc>
      </w:tr>
      <w:tr w:rsidR="00A53048" w:rsidRPr="0097463E" w14:paraId="46AA67E1" w14:textId="77777777" w:rsidTr="00DA4E1E">
        <w:tc>
          <w:tcPr>
            <w:tcW w:w="7375" w:type="dxa"/>
          </w:tcPr>
          <w:p w14:paraId="2BF341FF"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X2: Changes in the law</w:t>
            </w:r>
            <w:r w:rsidRPr="0097463E">
              <w:rPr>
                <w:rFonts w:asciiTheme="minorBidi" w:hAnsiTheme="minorBidi"/>
                <w:color w:val="000000"/>
                <w:sz w:val="18"/>
                <w:szCs w:val="18"/>
              </w:rPr>
              <w:tab/>
              <w:t>39</w:t>
            </w:r>
          </w:p>
        </w:tc>
      </w:tr>
      <w:tr w:rsidR="00A53048" w:rsidRPr="0097463E" w14:paraId="4CAC282C" w14:textId="77777777" w:rsidTr="00DA4E1E">
        <w:tc>
          <w:tcPr>
            <w:tcW w:w="7375" w:type="dxa"/>
          </w:tcPr>
          <w:p w14:paraId="5BBCB27A" w14:textId="30649843"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X4: Ultimate holding company guarantee</w:t>
            </w:r>
            <w:r w:rsidRPr="0097463E">
              <w:rPr>
                <w:rFonts w:asciiTheme="minorBidi" w:hAnsiTheme="minorBidi"/>
                <w:color w:val="000000"/>
                <w:sz w:val="18"/>
                <w:szCs w:val="18"/>
              </w:rPr>
              <w:tab/>
              <w:t>40</w:t>
            </w:r>
          </w:p>
        </w:tc>
      </w:tr>
      <w:tr w:rsidR="00A53048" w:rsidRPr="0097463E" w14:paraId="7C05B256" w14:textId="77777777" w:rsidTr="00DA4E1E">
        <w:tc>
          <w:tcPr>
            <w:tcW w:w="7375" w:type="dxa"/>
          </w:tcPr>
          <w:p w14:paraId="5B77EBE0"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lastRenderedPageBreak/>
              <w:t>Option X9: Transfer of rights</w:t>
            </w:r>
            <w:r w:rsidRPr="0097463E">
              <w:rPr>
                <w:rFonts w:asciiTheme="minorBidi" w:hAnsiTheme="minorBidi"/>
                <w:color w:val="000000"/>
                <w:sz w:val="18"/>
                <w:szCs w:val="18"/>
              </w:rPr>
              <w:tab/>
              <w:t>41</w:t>
            </w:r>
          </w:p>
        </w:tc>
      </w:tr>
      <w:tr w:rsidR="00A53048" w:rsidRPr="0097463E" w14:paraId="3E461F0B" w14:textId="77777777" w:rsidTr="00DA4E1E">
        <w:tc>
          <w:tcPr>
            <w:tcW w:w="7375" w:type="dxa"/>
          </w:tcPr>
          <w:p w14:paraId="51855AD5"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b/>
                <w:bCs/>
                <w:i/>
                <w:iCs/>
                <w:color w:val="000000"/>
                <w:sz w:val="18"/>
                <w:szCs w:val="18"/>
              </w:rPr>
            </w:pPr>
            <w:r w:rsidRPr="0097463E">
              <w:rPr>
                <w:rFonts w:asciiTheme="minorBidi" w:hAnsiTheme="minorBidi"/>
                <w:color w:val="000000"/>
                <w:sz w:val="18"/>
                <w:szCs w:val="18"/>
              </w:rPr>
              <w:t xml:space="preserve">Option X11: Termination by the </w:t>
            </w:r>
            <w:r w:rsidRPr="0097463E">
              <w:rPr>
                <w:rFonts w:asciiTheme="minorBidi" w:hAnsiTheme="minorBidi"/>
                <w:i/>
                <w:iCs/>
                <w:color w:val="000000"/>
                <w:sz w:val="18"/>
                <w:szCs w:val="18"/>
              </w:rPr>
              <w:t>Client</w:t>
            </w:r>
            <w:r w:rsidRPr="0097463E">
              <w:rPr>
                <w:rFonts w:asciiTheme="minorBidi" w:hAnsiTheme="minorBidi"/>
                <w:b/>
                <w:bCs/>
                <w:i/>
                <w:iCs/>
                <w:color w:val="000000"/>
                <w:sz w:val="18"/>
                <w:szCs w:val="18"/>
              </w:rPr>
              <w:tab/>
            </w:r>
            <w:r w:rsidRPr="0097463E">
              <w:rPr>
                <w:rFonts w:asciiTheme="minorBidi" w:hAnsiTheme="minorBidi"/>
                <w:color w:val="000000"/>
                <w:sz w:val="18"/>
                <w:szCs w:val="18"/>
              </w:rPr>
              <w:t>42</w:t>
            </w:r>
          </w:p>
        </w:tc>
      </w:tr>
      <w:tr w:rsidR="00A53048" w:rsidRPr="0097463E" w14:paraId="664705A1" w14:textId="77777777" w:rsidTr="00DA4E1E">
        <w:tc>
          <w:tcPr>
            <w:tcW w:w="7375" w:type="dxa"/>
          </w:tcPr>
          <w:p w14:paraId="78E0574C"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X20: Key Performance Indicators (not used with Option X12)</w:t>
            </w:r>
            <w:r w:rsidRPr="0097463E">
              <w:rPr>
                <w:rFonts w:asciiTheme="minorBidi" w:hAnsiTheme="minorBidi"/>
                <w:color w:val="000000"/>
                <w:sz w:val="18"/>
                <w:szCs w:val="18"/>
              </w:rPr>
              <w:tab/>
              <w:t>44</w:t>
            </w:r>
          </w:p>
        </w:tc>
      </w:tr>
      <w:tr w:rsidR="00A53048" w:rsidRPr="0097463E" w14:paraId="134CA3AE" w14:textId="77777777" w:rsidTr="00DA4E1E">
        <w:tc>
          <w:tcPr>
            <w:tcW w:w="7375" w:type="dxa"/>
          </w:tcPr>
          <w:p w14:paraId="6F995769"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sz w:val="18"/>
                <w:szCs w:val="18"/>
              </w:rPr>
            </w:pPr>
            <w:r w:rsidRPr="0097463E">
              <w:rPr>
                <w:rFonts w:asciiTheme="minorBidi" w:hAnsiTheme="minorBidi"/>
                <w:color w:val="000000"/>
                <w:sz w:val="18"/>
                <w:szCs w:val="18"/>
              </w:rPr>
              <w:t>Option X29: Climate change</w:t>
            </w:r>
            <w:r w:rsidRPr="0097463E">
              <w:rPr>
                <w:rFonts w:asciiTheme="minorBidi" w:hAnsiTheme="minorBidi"/>
                <w:color w:val="000000"/>
                <w:sz w:val="18"/>
                <w:szCs w:val="18"/>
              </w:rPr>
              <w:tab/>
              <w:t>45</w:t>
            </w:r>
          </w:p>
        </w:tc>
      </w:tr>
      <w:tr w:rsidR="00670BD1" w:rsidRPr="0097463E" w14:paraId="6A55077E" w14:textId="77777777" w:rsidTr="00DA4E1E">
        <w:tc>
          <w:tcPr>
            <w:tcW w:w="7375" w:type="dxa"/>
          </w:tcPr>
          <w:p w14:paraId="49981471" w14:textId="66ADE571"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p>
        </w:tc>
      </w:tr>
      <w:tr w:rsidR="00670BD1" w:rsidRPr="0097463E" w14:paraId="3E5E0D74" w14:textId="77777777" w:rsidTr="00DA4E1E">
        <w:tc>
          <w:tcPr>
            <w:tcW w:w="7375" w:type="dxa"/>
          </w:tcPr>
          <w:p w14:paraId="2B6E37C3" w14:textId="6D8CD852"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Y(UK)2: The Housing Grants, Construction and Regeneration Act 1996</w:t>
            </w:r>
            <w:r w:rsidRPr="0097463E">
              <w:rPr>
                <w:rFonts w:asciiTheme="minorBidi" w:hAnsiTheme="minorBidi"/>
                <w:color w:val="000000"/>
                <w:sz w:val="18"/>
                <w:szCs w:val="18"/>
              </w:rPr>
              <w:tab/>
              <w:t>51</w:t>
            </w:r>
          </w:p>
        </w:tc>
      </w:tr>
      <w:tr w:rsidR="00670BD1" w:rsidRPr="0097463E" w14:paraId="6D387F63" w14:textId="77777777" w:rsidTr="00DA4E1E">
        <w:tc>
          <w:tcPr>
            <w:tcW w:w="7375" w:type="dxa"/>
          </w:tcPr>
          <w:p w14:paraId="0DC582D3" w14:textId="38481A2F"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p>
        </w:tc>
      </w:tr>
      <w:tr w:rsidR="00670BD1" w:rsidRPr="0097463E" w14:paraId="00477DC7" w14:textId="77777777" w:rsidTr="00DA4E1E">
        <w:tc>
          <w:tcPr>
            <w:tcW w:w="7375" w:type="dxa"/>
          </w:tcPr>
          <w:p w14:paraId="4D8B9E5F" w14:textId="77777777"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p>
        </w:tc>
      </w:tr>
      <w:tr w:rsidR="00670BD1" w:rsidRPr="0097463E" w14:paraId="2590FB99" w14:textId="77777777" w:rsidTr="00DA4E1E">
        <w:tc>
          <w:tcPr>
            <w:tcW w:w="7375" w:type="dxa"/>
          </w:tcPr>
          <w:p w14:paraId="0D237D77" w14:textId="580D0410"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Z:</w:t>
            </w:r>
            <w:r w:rsidRPr="0097463E">
              <w:rPr>
                <w:rFonts w:asciiTheme="minorBidi" w:hAnsiTheme="minorBidi"/>
                <w:b/>
                <w:bCs/>
                <w:color w:val="000000"/>
                <w:sz w:val="18"/>
                <w:szCs w:val="18"/>
              </w:rPr>
              <w:t xml:space="preserve"> </w:t>
            </w:r>
            <w:r w:rsidRPr="0097463E">
              <w:rPr>
                <w:rFonts w:asciiTheme="minorBidi" w:hAnsiTheme="minorBidi"/>
                <w:i/>
                <w:iCs/>
                <w:color w:val="000000"/>
                <w:sz w:val="18"/>
                <w:szCs w:val="18"/>
              </w:rPr>
              <w:t>Additional conditions of contract</w:t>
            </w:r>
            <w:r w:rsidRPr="0097463E">
              <w:rPr>
                <w:rFonts w:asciiTheme="minorBidi" w:hAnsiTheme="minorBidi"/>
                <w:b/>
                <w:bCs/>
                <w:i/>
                <w:iCs/>
                <w:color w:val="000000"/>
                <w:sz w:val="18"/>
                <w:szCs w:val="18"/>
              </w:rPr>
              <w:tab/>
            </w:r>
            <w:r w:rsidRPr="0097463E">
              <w:rPr>
                <w:rFonts w:asciiTheme="minorBidi" w:hAnsiTheme="minorBidi"/>
                <w:color w:val="000000"/>
                <w:sz w:val="18"/>
                <w:szCs w:val="18"/>
              </w:rPr>
              <w:t>52</w:t>
            </w:r>
          </w:p>
        </w:tc>
      </w:tr>
      <w:tr w:rsidR="00670BD1" w:rsidRPr="0097463E" w14:paraId="365FB6E7" w14:textId="77777777" w:rsidTr="00DA4E1E">
        <w:tc>
          <w:tcPr>
            <w:tcW w:w="7375" w:type="dxa"/>
          </w:tcPr>
          <w:p w14:paraId="126E8E8F" w14:textId="0661ACB0"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b/>
                <w:bCs/>
                <w:color w:val="000000"/>
                <w:sz w:val="18"/>
                <w:szCs w:val="18"/>
              </w:rPr>
              <w:t>Schedule of Cost Components</w:t>
            </w:r>
            <w:r w:rsidRPr="0097463E">
              <w:rPr>
                <w:rFonts w:asciiTheme="minorBidi" w:hAnsiTheme="minorBidi"/>
                <w:b/>
                <w:bCs/>
                <w:color w:val="000000"/>
                <w:sz w:val="18"/>
                <w:szCs w:val="18"/>
              </w:rPr>
              <w:tab/>
              <w:t>53</w:t>
            </w:r>
          </w:p>
        </w:tc>
      </w:tr>
      <w:tr w:rsidR="00670BD1" w:rsidRPr="0097463E" w14:paraId="6119C74F" w14:textId="77777777" w:rsidTr="00DA4E1E">
        <w:tc>
          <w:tcPr>
            <w:tcW w:w="7375" w:type="dxa"/>
          </w:tcPr>
          <w:p w14:paraId="28CD2539" w14:textId="412159C3"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p>
        </w:tc>
      </w:tr>
      <w:tr w:rsidR="00670BD1" w:rsidRPr="0097463E" w14:paraId="2D51EDB9" w14:textId="77777777" w:rsidTr="00DA4E1E">
        <w:tc>
          <w:tcPr>
            <w:tcW w:w="7375" w:type="dxa"/>
          </w:tcPr>
          <w:p w14:paraId="7E5C1300" w14:textId="3B199C76" w:rsidR="00670BD1" w:rsidRPr="0097463E" w:rsidDel="00720B95"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b/>
                <w:bCs/>
                <w:color w:val="000000"/>
                <w:sz w:val="18"/>
                <w:szCs w:val="18"/>
              </w:rPr>
            </w:pPr>
            <w:r w:rsidRPr="0097463E">
              <w:rPr>
                <w:rFonts w:asciiTheme="minorBidi" w:hAnsiTheme="minorBidi"/>
                <w:b/>
                <w:bCs/>
                <w:color w:val="000000"/>
                <w:sz w:val="18"/>
                <w:szCs w:val="18"/>
              </w:rPr>
              <w:t>Contract Data</w:t>
            </w:r>
            <w:r w:rsidRPr="0097463E">
              <w:rPr>
                <w:rFonts w:asciiTheme="minorBidi" w:hAnsiTheme="minorBidi"/>
                <w:b/>
                <w:bCs/>
                <w:color w:val="000000"/>
                <w:sz w:val="18"/>
                <w:szCs w:val="18"/>
              </w:rPr>
              <w:tab/>
              <w:t>56</w:t>
            </w:r>
          </w:p>
        </w:tc>
      </w:tr>
      <w:tr w:rsidR="00670BD1" w:rsidRPr="0097463E" w14:paraId="3BF9CDA9" w14:textId="77777777" w:rsidTr="00DA4E1E">
        <w:tc>
          <w:tcPr>
            <w:tcW w:w="7375" w:type="dxa"/>
          </w:tcPr>
          <w:p w14:paraId="30BF750A" w14:textId="79539BBE"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b/>
                <w:bCs/>
                <w:color w:val="000000"/>
                <w:sz w:val="18"/>
                <w:szCs w:val="18"/>
              </w:rPr>
            </w:pPr>
            <w:r w:rsidRPr="0097463E">
              <w:rPr>
                <w:rFonts w:asciiTheme="minorBidi" w:hAnsiTheme="minorBidi"/>
                <w:color w:val="000000"/>
                <w:sz w:val="18"/>
                <w:szCs w:val="18"/>
              </w:rPr>
              <w:t xml:space="preserve">Part one – Data provided by the </w:t>
            </w:r>
            <w:r w:rsidRPr="0097463E">
              <w:rPr>
                <w:rFonts w:asciiTheme="minorBidi" w:hAnsiTheme="minorBidi"/>
                <w:i/>
                <w:iCs/>
                <w:color w:val="000000"/>
                <w:sz w:val="18"/>
                <w:szCs w:val="18"/>
              </w:rPr>
              <w:t>Client</w:t>
            </w:r>
            <w:r w:rsidRPr="0097463E">
              <w:rPr>
                <w:rFonts w:asciiTheme="minorBidi" w:hAnsiTheme="minorBidi"/>
                <w:b/>
                <w:bCs/>
                <w:i/>
                <w:iCs/>
                <w:color w:val="000000"/>
                <w:sz w:val="18"/>
                <w:szCs w:val="18"/>
              </w:rPr>
              <w:tab/>
            </w:r>
            <w:r w:rsidRPr="0097463E">
              <w:rPr>
                <w:rFonts w:asciiTheme="minorBidi" w:hAnsiTheme="minorBidi"/>
                <w:color w:val="000000"/>
                <w:sz w:val="18"/>
                <w:szCs w:val="18"/>
              </w:rPr>
              <w:t>56</w:t>
            </w:r>
          </w:p>
        </w:tc>
      </w:tr>
      <w:tr w:rsidR="00670BD1" w:rsidRPr="0097463E" w14:paraId="146C3E21" w14:textId="77777777" w:rsidTr="00DA4E1E">
        <w:tc>
          <w:tcPr>
            <w:tcW w:w="7375" w:type="dxa"/>
          </w:tcPr>
          <w:p w14:paraId="3E7E7571" w14:textId="179835CF"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Part two – Data provided by the</w:t>
            </w:r>
            <w:r w:rsidRPr="0097463E">
              <w:rPr>
                <w:rFonts w:asciiTheme="minorBidi" w:hAnsiTheme="minorBidi"/>
                <w:b/>
                <w:bCs/>
                <w:color w:val="000000"/>
                <w:sz w:val="18"/>
                <w:szCs w:val="18"/>
              </w:rPr>
              <w:t xml:space="preserve"> </w:t>
            </w:r>
            <w:r w:rsidRPr="0097463E">
              <w:rPr>
                <w:rFonts w:asciiTheme="minorBidi" w:hAnsiTheme="minorBidi"/>
                <w:i/>
                <w:iCs/>
                <w:color w:val="000000"/>
                <w:sz w:val="18"/>
                <w:szCs w:val="18"/>
              </w:rPr>
              <w:t>Consultant</w:t>
            </w:r>
            <w:r w:rsidRPr="0097463E">
              <w:rPr>
                <w:rFonts w:asciiTheme="minorBidi" w:hAnsiTheme="minorBidi"/>
                <w:b/>
                <w:bCs/>
                <w:i/>
                <w:iCs/>
                <w:color w:val="000000"/>
                <w:sz w:val="18"/>
                <w:szCs w:val="18"/>
              </w:rPr>
              <w:tab/>
            </w:r>
            <w:r w:rsidRPr="0097463E">
              <w:rPr>
                <w:rFonts w:asciiTheme="minorBidi" w:hAnsiTheme="minorBidi"/>
                <w:color w:val="000000"/>
                <w:sz w:val="18"/>
                <w:szCs w:val="18"/>
              </w:rPr>
              <w:t>67</w:t>
            </w:r>
          </w:p>
        </w:tc>
      </w:tr>
      <w:tr w:rsidR="00670BD1" w:rsidRPr="0097463E" w14:paraId="5C5348E8" w14:textId="77777777" w:rsidTr="00DA4E1E">
        <w:tc>
          <w:tcPr>
            <w:tcW w:w="7375" w:type="dxa"/>
          </w:tcPr>
          <w:p w14:paraId="67239D38" w14:textId="0220C4C7"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b/>
                <w:bCs/>
                <w:color w:val="000000"/>
                <w:sz w:val="18"/>
                <w:szCs w:val="18"/>
              </w:rPr>
              <w:t>Index</w:t>
            </w:r>
            <w:r w:rsidRPr="0097463E">
              <w:rPr>
                <w:rFonts w:asciiTheme="minorBidi" w:hAnsiTheme="minorBidi"/>
                <w:b/>
                <w:bCs/>
                <w:color w:val="000000"/>
                <w:sz w:val="18"/>
                <w:szCs w:val="18"/>
              </w:rPr>
              <w:tab/>
              <w:t>70</w:t>
            </w:r>
          </w:p>
        </w:tc>
      </w:tr>
    </w:tbl>
    <w:p w14:paraId="0D0B940D" w14:textId="77777777" w:rsidR="00A53048" w:rsidRPr="0097463E" w:rsidRDefault="00DA4E1E" w:rsidP="00A53048">
      <w:pPr>
        <w:spacing w:before="120" w:after="60"/>
        <w:rPr>
          <w:rFonts w:asciiTheme="minorBidi" w:hAnsiTheme="minorBidi"/>
        </w:rPr>
      </w:pPr>
      <w:r w:rsidRPr="0097463E">
        <w:rPr>
          <w:rFonts w:asciiTheme="minorBidi" w:hAnsiTheme="minorBidi"/>
        </w:rPr>
        <w:br w:type="textWrapping" w:clear="all"/>
      </w:r>
    </w:p>
    <w:p w14:paraId="0E27B00A" w14:textId="77777777" w:rsidR="00A53048" w:rsidRPr="0097463E" w:rsidRDefault="00A53048" w:rsidP="00A53048">
      <w:pPr>
        <w:ind w:left="360"/>
        <w:rPr>
          <w:rFonts w:asciiTheme="minorBidi" w:hAnsiTheme="minorBidi"/>
        </w:rPr>
        <w:sectPr w:rsidR="00A53048" w:rsidRPr="0097463E" w:rsidSect="00687239">
          <w:pgSz w:w="11909" w:h="17280" w:code="9"/>
          <w:pgMar w:top="734" w:right="475" w:bottom="259" w:left="2981" w:header="720" w:footer="720" w:gutter="0"/>
          <w:cols w:space="720"/>
          <w:titlePg/>
        </w:sectPr>
      </w:pPr>
    </w:p>
    <w:p w14:paraId="498C17EE" w14:textId="77777777" w:rsidR="00A53048" w:rsidRPr="00670BD1" w:rsidRDefault="00A53048" w:rsidP="00670BD1">
      <w:pPr>
        <w:rPr>
          <w:color w:val="808080" w:themeColor="background1" w:themeShade="80"/>
          <w:sz w:val="56"/>
          <w:szCs w:val="60"/>
        </w:rPr>
      </w:pPr>
      <w:r w:rsidRPr="00670BD1">
        <w:rPr>
          <w:color w:val="808080" w:themeColor="background1" w:themeShade="80"/>
          <w:sz w:val="56"/>
          <w:szCs w:val="60"/>
        </w:rPr>
        <w:lastRenderedPageBreak/>
        <w:t>Core Clauses</w:t>
      </w:r>
    </w:p>
    <w:p w14:paraId="75390DAC" w14:textId="77777777" w:rsidR="00A53048" w:rsidRPr="0097463E" w:rsidRDefault="00BB2D1F" w:rsidP="00A53048">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53" behindDoc="0" locked="0" layoutInCell="1" allowOverlap="1" wp14:anchorId="16A6AD02" wp14:editId="07777777">
                <wp:simplePos x="0" y="0"/>
                <wp:positionH relativeFrom="column">
                  <wp:posOffset>170180</wp:posOffset>
                </wp:positionH>
                <wp:positionV relativeFrom="paragraph">
                  <wp:posOffset>113030</wp:posOffset>
                </wp:positionV>
                <wp:extent cx="6085840" cy="109220"/>
                <wp:effectExtent l="8255" t="8890" r="11430" b="0"/>
                <wp:wrapSquare wrapText="bothSides"/>
                <wp:docPr id="29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97"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5" style="position:absolute;margin-left:13.4pt;margin-top:8.9pt;width:479.2pt;height:8.6pt;z-index:251658268" coordsize="61559,127" o:spid="_x0000_s1026" w14:anchorId="31C13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">
                  <v:stroke miterlimit="83231f" joinstyle="miter"/>
                  <v:path textboxrect="0,0,6155995,0" arrowok="t" o:connecttype="custom" o:connectlocs="0,0;61559,0" o:connectangles="0,0"/>
                </v:shape>
                <w10:wrap type="square"/>
              </v:group>
            </w:pict>
          </mc:Fallback>
        </mc:AlternateContent>
      </w:r>
    </w:p>
    <w:tbl>
      <w:tblPr>
        <w:tblStyle w:val="TableGrid0"/>
        <w:tblW w:w="9795" w:type="dxa"/>
        <w:tblInd w:w="270" w:type="dxa"/>
        <w:tblCellMar>
          <w:top w:w="48" w:type="dxa"/>
          <w:bottom w:w="48" w:type="dxa"/>
          <w:right w:w="115" w:type="dxa"/>
        </w:tblCellMar>
        <w:tblLook w:val="04A0" w:firstRow="1" w:lastRow="0" w:firstColumn="1" w:lastColumn="0" w:noHBand="0" w:noVBand="1"/>
      </w:tblPr>
      <w:tblGrid>
        <w:gridCol w:w="9795"/>
      </w:tblGrid>
      <w:tr w:rsidR="00A53048" w:rsidRPr="0097463E" w14:paraId="29D67426" w14:textId="77777777" w:rsidTr="004E3890">
        <w:trPr>
          <w:trHeight w:val="360"/>
        </w:trPr>
        <w:tc>
          <w:tcPr>
            <w:tcW w:w="9795" w:type="dxa"/>
            <w:shd w:val="clear" w:color="auto" w:fill="ACACAC"/>
          </w:tcPr>
          <w:p w14:paraId="7789AE3A"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t xml:space="preserve">1. </w:t>
            </w:r>
            <w:r w:rsidRPr="0097463E">
              <w:rPr>
                <w:rFonts w:asciiTheme="minorBidi" w:hAnsiTheme="minorBidi"/>
                <w:b/>
                <w:color w:val="FFFEFD"/>
              </w:rPr>
              <w:t>GENERAL</w:t>
            </w:r>
          </w:p>
        </w:tc>
      </w:tr>
    </w:tbl>
    <w:tbl>
      <w:tblPr>
        <w:tblW w:w="0" w:type="auto"/>
        <w:tblInd w:w="270" w:type="dxa"/>
        <w:tblLayout w:type="fixed"/>
        <w:tblCellMar>
          <w:left w:w="113" w:type="dxa"/>
          <w:right w:w="113" w:type="dxa"/>
        </w:tblCellMar>
        <w:tblLook w:val="0000" w:firstRow="0" w:lastRow="0" w:firstColumn="0" w:lastColumn="0" w:noHBand="0" w:noVBand="0"/>
      </w:tblPr>
      <w:tblGrid>
        <w:gridCol w:w="1757"/>
        <w:gridCol w:w="737"/>
        <w:gridCol w:w="283"/>
        <w:gridCol w:w="7018"/>
        <w:gridCol w:w="10"/>
      </w:tblGrid>
      <w:tr w:rsidR="00A53048" w:rsidRPr="00062029" w14:paraId="08AF8E7F" w14:textId="77777777" w:rsidTr="004E3890">
        <w:trPr>
          <w:gridAfter w:val="1"/>
          <w:wAfter w:w="10" w:type="dxa"/>
          <w:trHeight w:val="60"/>
        </w:trPr>
        <w:tc>
          <w:tcPr>
            <w:tcW w:w="1757" w:type="dxa"/>
            <w:vMerge w:val="restart"/>
            <w:tcMar>
              <w:top w:w="85" w:type="dxa"/>
              <w:left w:w="0" w:type="dxa"/>
              <w:bottom w:w="85" w:type="dxa"/>
              <w:right w:w="0" w:type="dxa"/>
            </w:tcMar>
          </w:tcPr>
          <w:p w14:paraId="60648862" w14:textId="77777777" w:rsidR="00A53048" w:rsidRPr="00062029" w:rsidRDefault="00A53048" w:rsidP="002D3E72">
            <w:pPr>
              <w:pStyle w:val="SubNumbering"/>
              <w:spacing w:before="0" w:after="60"/>
              <w:rPr>
                <w:rFonts w:asciiTheme="minorBidi" w:hAnsiTheme="minorBidi" w:cstheme="minorBidi"/>
              </w:rPr>
            </w:pPr>
            <w:r w:rsidRPr="00062029">
              <w:rPr>
                <w:rStyle w:val="bold"/>
                <w:rFonts w:asciiTheme="minorBidi" w:hAnsiTheme="minorBidi" w:cstheme="minorBidi"/>
              </w:rPr>
              <w:t>Actions</w:t>
            </w:r>
          </w:p>
        </w:tc>
        <w:tc>
          <w:tcPr>
            <w:tcW w:w="737" w:type="dxa"/>
            <w:tcMar>
              <w:top w:w="85" w:type="dxa"/>
              <w:left w:w="0" w:type="dxa"/>
              <w:bottom w:w="85" w:type="dxa"/>
              <w:right w:w="0" w:type="dxa"/>
            </w:tcMar>
          </w:tcPr>
          <w:p w14:paraId="1DD461A1" w14:textId="77777777" w:rsidR="00A53048" w:rsidRPr="00062029" w:rsidRDefault="00A53048"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10</w:t>
            </w:r>
            <w:r w:rsidRPr="00062029">
              <w:rPr>
                <w:rFonts w:asciiTheme="minorBidi" w:hAnsiTheme="minorBidi" w:cstheme="minorBidi"/>
              </w:rPr>
              <w:br/>
              <w:t>10.1</w:t>
            </w:r>
          </w:p>
        </w:tc>
        <w:tc>
          <w:tcPr>
            <w:tcW w:w="283" w:type="dxa"/>
            <w:tcMar>
              <w:top w:w="85" w:type="dxa"/>
              <w:left w:w="0" w:type="dxa"/>
              <w:bottom w:w="85" w:type="dxa"/>
              <w:right w:w="0" w:type="dxa"/>
            </w:tcMar>
          </w:tcPr>
          <w:p w14:paraId="48A21919"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018" w:type="dxa"/>
            <w:tcMar>
              <w:top w:w="85" w:type="dxa"/>
              <w:left w:w="0" w:type="dxa"/>
              <w:bottom w:w="85" w:type="dxa"/>
              <w:right w:w="0" w:type="dxa"/>
            </w:tcMar>
          </w:tcPr>
          <w:p w14:paraId="0879FD44" w14:textId="2229E286"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br/>
              <w:t xml:space="preserve">The Parties and the </w:t>
            </w:r>
            <w:r w:rsidRPr="00062029">
              <w:rPr>
                <w:rStyle w:val="italic"/>
                <w:rFonts w:asciiTheme="minorBidi" w:hAnsiTheme="minorBidi" w:cstheme="minorBidi"/>
              </w:rPr>
              <w:t>Service Manager</w:t>
            </w:r>
            <w:r w:rsidRPr="00062029">
              <w:rPr>
                <w:rFonts w:asciiTheme="minorBidi" w:hAnsiTheme="minorBidi" w:cstheme="minorBidi"/>
              </w:rPr>
              <w:t xml:space="preserve"> shall act as stated in this contract.</w:t>
            </w:r>
            <w:r w:rsidR="00ED6950" w:rsidRPr="00062029">
              <w:rPr>
                <w:rFonts w:asciiTheme="minorBidi" w:hAnsiTheme="minorBidi" w:cstheme="minorBidi"/>
              </w:rPr>
              <w:t xml:space="preserve"> </w:t>
            </w:r>
            <w:r w:rsidR="00062029" w:rsidRPr="00062029">
              <w:rPr>
                <w:rFonts w:asciiTheme="minorBidi" w:hAnsiTheme="minorBidi" w:cstheme="minorBidi"/>
              </w:rPr>
              <w:t xml:space="preserve">The concept of reasonableness in </w:t>
            </w:r>
            <w:r w:rsidR="00D97D4F">
              <w:rPr>
                <w:rFonts w:asciiTheme="minorBidi" w:hAnsiTheme="minorBidi" w:cstheme="minorBidi"/>
              </w:rPr>
              <w:t>the contract</w:t>
            </w:r>
            <w:r w:rsidR="00062029" w:rsidRPr="00062029">
              <w:rPr>
                <w:rFonts w:asciiTheme="minorBidi" w:hAnsiTheme="minorBidi" w:cstheme="minorBidi"/>
              </w:rPr>
              <w:t xml:space="preserve"> shall be interpreted accordingly</w:t>
            </w:r>
          </w:p>
        </w:tc>
      </w:tr>
      <w:tr w:rsidR="00A53048" w:rsidRPr="00062029" w14:paraId="001F00FE" w14:textId="77777777" w:rsidTr="004E3890">
        <w:trPr>
          <w:trHeight w:val="60"/>
        </w:trPr>
        <w:tc>
          <w:tcPr>
            <w:tcW w:w="1757" w:type="dxa"/>
            <w:vMerge/>
            <w:tcBorders>
              <w:bottom w:val="single" w:sz="4" w:space="0" w:color="A6A6A6"/>
            </w:tcBorders>
            <w:tcMar>
              <w:top w:w="85" w:type="dxa"/>
              <w:left w:w="0" w:type="dxa"/>
              <w:bottom w:w="170" w:type="dxa"/>
              <w:right w:w="0" w:type="dxa"/>
            </w:tcMar>
          </w:tcPr>
          <w:p w14:paraId="6BD18F9B"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37" w:type="dxa"/>
            <w:tcBorders>
              <w:bottom w:val="single" w:sz="4" w:space="0" w:color="A6A6A6"/>
            </w:tcBorders>
            <w:tcMar>
              <w:top w:w="85" w:type="dxa"/>
              <w:left w:w="0" w:type="dxa"/>
              <w:bottom w:w="170" w:type="dxa"/>
              <w:right w:w="0" w:type="dxa"/>
            </w:tcMar>
          </w:tcPr>
          <w:p w14:paraId="2AC6642A" w14:textId="77777777" w:rsidR="00A53048" w:rsidRPr="00062029" w:rsidRDefault="00A53048" w:rsidP="00134639">
            <w:pPr>
              <w:pStyle w:val="SubNumberingnumbers"/>
              <w:spacing w:before="0" w:after="60"/>
              <w:jc w:val="both"/>
              <w:rPr>
                <w:rFonts w:asciiTheme="minorBidi" w:hAnsiTheme="minorBidi" w:cstheme="minorBidi"/>
              </w:rPr>
            </w:pPr>
            <w:r w:rsidRPr="00062029">
              <w:rPr>
                <w:rFonts w:asciiTheme="minorBidi" w:hAnsiTheme="minorBidi" w:cstheme="minorBidi"/>
              </w:rPr>
              <w:t>10.2</w:t>
            </w:r>
          </w:p>
        </w:tc>
        <w:tc>
          <w:tcPr>
            <w:tcW w:w="283" w:type="dxa"/>
            <w:tcBorders>
              <w:bottom w:val="single" w:sz="4" w:space="0" w:color="A6A6A6"/>
            </w:tcBorders>
            <w:tcMar>
              <w:top w:w="85" w:type="dxa"/>
              <w:left w:w="0" w:type="dxa"/>
              <w:bottom w:w="170" w:type="dxa"/>
              <w:right w:w="0" w:type="dxa"/>
            </w:tcMar>
          </w:tcPr>
          <w:p w14:paraId="238601FE"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028" w:type="dxa"/>
            <w:gridSpan w:val="2"/>
            <w:tcBorders>
              <w:bottom w:val="single" w:sz="4" w:space="0" w:color="A6A6A6"/>
            </w:tcBorders>
            <w:tcMar>
              <w:top w:w="85" w:type="dxa"/>
              <w:left w:w="0" w:type="dxa"/>
              <w:bottom w:w="170" w:type="dxa"/>
              <w:right w:w="0" w:type="dxa"/>
            </w:tcMar>
          </w:tcPr>
          <w:p w14:paraId="38BFACF8" w14:textId="77777777"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t xml:space="preserve">The Parties and the </w:t>
            </w:r>
            <w:r w:rsidRPr="00062029">
              <w:rPr>
                <w:rStyle w:val="italic"/>
                <w:rFonts w:asciiTheme="minorBidi" w:hAnsiTheme="minorBidi" w:cstheme="minorBidi"/>
              </w:rPr>
              <w:t xml:space="preserve">Service Manager </w:t>
            </w:r>
            <w:r w:rsidRPr="00062029">
              <w:rPr>
                <w:rFonts w:asciiTheme="minorBidi" w:hAnsiTheme="minorBidi" w:cstheme="minorBidi"/>
              </w:rPr>
              <w:t>act in a spirit of mutual trust and co-operation.</w:t>
            </w:r>
          </w:p>
        </w:tc>
      </w:tr>
      <w:tr w:rsidR="00A53048" w:rsidRPr="00062029" w14:paraId="62702161"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618171B" w14:textId="77777777" w:rsidR="00A53048" w:rsidRPr="00062029" w:rsidRDefault="00A53048" w:rsidP="002D3E72">
            <w:pPr>
              <w:pStyle w:val="SubNumbering"/>
              <w:spacing w:before="0" w:after="60"/>
              <w:rPr>
                <w:rFonts w:asciiTheme="minorBidi" w:hAnsiTheme="minorBidi" w:cstheme="minorBidi"/>
              </w:rPr>
            </w:pPr>
            <w:r w:rsidRPr="00062029">
              <w:rPr>
                <w:rStyle w:val="bold"/>
                <w:rFonts w:asciiTheme="minorBidi" w:hAnsiTheme="minorBidi" w:cstheme="minorBidi"/>
              </w:rPr>
              <w:t>Identified and defined terms</w:t>
            </w:r>
          </w:p>
        </w:tc>
        <w:tc>
          <w:tcPr>
            <w:tcW w:w="737" w:type="dxa"/>
            <w:tcBorders>
              <w:top w:val="single" w:sz="4" w:space="0" w:color="A6A6A6"/>
            </w:tcBorders>
            <w:shd w:val="clear" w:color="auto" w:fill="auto"/>
            <w:tcMar>
              <w:top w:w="85" w:type="dxa"/>
              <w:left w:w="0" w:type="dxa"/>
              <w:bottom w:w="85" w:type="dxa"/>
              <w:right w:w="0" w:type="dxa"/>
            </w:tcMar>
          </w:tcPr>
          <w:p w14:paraId="006A1112" w14:textId="77777777" w:rsidR="00A53048" w:rsidRPr="00062029" w:rsidRDefault="00A53048"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11</w:t>
            </w:r>
            <w:r w:rsidRPr="00062029">
              <w:rPr>
                <w:rFonts w:asciiTheme="minorBidi" w:hAnsiTheme="minorBidi" w:cstheme="minorBidi"/>
              </w:rPr>
              <w:br/>
              <w:t>11.1</w:t>
            </w:r>
          </w:p>
        </w:tc>
        <w:tc>
          <w:tcPr>
            <w:tcW w:w="283" w:type="dxa"/>
            <w:tcBorders>
              <w:top w:val="single" w:sz="4" w:space="0" w:color="A6A6A6"/>
            </w:tcBorders>
            <w:shd w:val="clear" w:color="auto" w:fill="auto"/>
            <w:tcMar>
              <w:top w:w="85" w:type="dxa"/>
              <w:left w:w="0" w:type="dxa"/>
              <w:bottom w:w="85" w:type="dxa"/>
              <w:right w:w="0" w:type="dxa"/>
            </w:tcMar>
          </w:tcPr>
          <w:p w14:paraId="0F3CABC7"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028" w:type="dxa"/>
            <w:gridSpan w:val="2"/>
            <w:tcBorders>
              <w:top w:val="single" w:sz="4" w:space="0" w:color="A6A6A6"/>
            </w:tcBorders>
            <w:shd w:val="clear" w:color="auto" w:fill="auto"/>
            <w:tcMar>
              <w:top w:w="85" w:type="dxa"/>
              <w:left w:w="0" w:type="dxa"/>
              <w:bottom w:w="85" w:type="dxa"/>
              <w:right w:w="0" w:type="dxa"/>
            </w:tcMar>
          </w:tcPr>
          <w:p w14:paraId="393CF80F" w14:textId="77777777"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br/>
              <w:t xml:space="preserve">In these </w:t>
            </w:r>
            <w:r w:rsidRPr="00062029">
              <w:rPr>
                <w:rStyle w:val="italic"/>
                <w:rFonts w:asciiTheme="minorBidi" w:hAnsiTheme="minorBidi" w:cstheme="minorBidi"/>
              </w:rPr>
              <w:t>conditions of contract</w:t>
            </w:r>
            <w:r w:rsidRPr="00062029">
              <w:rPr>
                <w:rFonts w:asciiTheme="minorBidi" w:hAnsiTheme="minorBidi" w:cstheme="minorBidi"/>
              </w:rPr>
              <w:t>, terms identified in the Contract Data are in italics and defined terms have capital initials.</w:t>
            </w:r>
          </w:p>
        </w:tc>
      </w:tr>
      <w:tr w:rsidR="00A53048" w:rsidRPr="00062029" w14:paraId="4D294BBE" w14:textId="77777777" w:rsidTr="004E3890">
        <w:trPr>
          <w:trHeight w:val="60"/>
        </w:trPr>
        <w:tc>
          <w:tcPr>
            <w:tcW w:w="1757" w:type="dxa"/>
            <w:vMerge/>
            <w:tcMar>
              <w:top w:w="85" w:type="dxa"/>
              <w:left w:w="0" w:type="dxa"/>
              <w:bottom w:w="85" w:type="dxa"/>
              <w:right w:w="0" w:type="dxa"/>
            </w:tcMar>
          </w:tcPr>
          <w:p w14:paraId="5B08B5D1"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37" w:type="dxa"/>
            <w:tcMar>
              <w:top w:w="85" w:type="dxa"/>
              <w:left w:w="0" w:type="dxa"/>
              <w:bottom w:w="85" w:type="dxa"/>
              <w:right w:w="0" w:type="dxa"/>
            </w:tcMar>
          </w:tcPr>
          <w:p w14:paraId="24FA3051" w14:textId="77777777" w:rsidR="00A53048" w:rsidRPr="00062029" w:rsidRDefault="00A53048" w:rsidP="00134639">
            <w:pPr>
              <w:pStyle w:val="SubNumberingnumbers"/>
              <w:spacing w:before="0" w:after="60"/>
              <w:jc w:val="both"/>
              <w:rPr>
                <w:rFonts w:asciiTheme="minorBidi" w:hAnsiTheme="minorBidi" w:cstheme="minorBidi"/>
              </w:rPr>
            </w:pPr>
            <w:r w:rsidRPr="00062029">
              <w:rPr>
                <w:rFonts w:asciiTheme="minorBidi" w:hAnsiTheme="minorBidi" w:cstheme="minorBidi"/>
              </w:rPr>
              <w:t>11.2</w:t>
            </w:r>
          </w:p>
        </w:tc>
        <w:tc>
          <w:tcPr>
            <w:tcW w:w="283" w:type="dxa"/>
            <w:tcMar>
              <w:top w:w="85" w:type="dxa"/>
              <w:left w:w="0" w:type="dxa"/>
              <w:bottom w:w="85" w:type="dxa"/>
              <w:right w:w="0" w:type="dxa"/>
            </w:tcMar>
          </w:tcPr>
          <w:p w14:paraId="16DEB4AB"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028" w:type="dxa"/>
            <w:gridSpan w:val="2"/>
            <w:tcMar>
              <w:top w:w="85" w:type="dxa"/>
              <w:left w:w="0" w:type="dxa"/>
              <w:bottom w:w="85" w:type="dxa"/>
              <w:right w:w="0" w:type="dxa"/>
            </w:tcMar>
          </w:tcPr>
          <w:p w14:paraId="2657E068" w14:textId="010B3C4A" w:rsidR="00A53048" w:rsidRPr="00062029" w:rsidRDefault="00690D43"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The </w:t>
            </w:r>
            <w:r w:rsidR="00A53048" w:rsidRPr="00062029">
              <w:rPr>
                <w:rFonts w:asciiTheme="minorBidi" w:hAnsiTheme="minorBidi" w:cstheme="minorBidi"/>
                <w:b/>
                <w:bCs/>
              </w:rPr>
              <w:t>Accepted Programme</w:t>
            </w:r>
            <w:r w:rsidR="00A53048" w:rsidRPr="00062029">
              <w:rPr>
                <w:rFonts w:asciiTheme="minorBidi" w:hAnsiTheme="minorBidi" w:cstheme="minorBidi"/>
              </w:rPr>
              <w:t xml:space="preserve"> is the programme identified in the Contract Data or is the latest programme accepted by the </w:t>
            </w:r>
            <w:r w:rsidR="00A53048" w:rsidRPr="00062029">
              <w:rPr>
                <w:rStyle w:val="italic"/>
                <w:rFonts w:asciiTheme="minorBidi" w:hAnsiTheme="minorBidi" w:cstheme="minorBidi"/>
              </w:rPr>
              <w:t>Service Manager</w:t>
            </w:r>
            <w:r w:rsidR="00A53048" w:rsidRPr="00062029">
              <w:rPr>
                <w:rFonts w:asciiTheme="minorBidi" w:hAnsiTheme="minorBidi" w:cstheme="minorBidi"/>
              </w:rPr>
              <w:t xml:space="preserve">. The latest programme accepted by the </w:t>
            </w:r>
            <w:r w:rsidR="00A53048" w:rsidRPr="00062029">
              <w:rPr>
                <w:rStyle w:val="italic"/>
                <w:rFonts w:asciiTheme="minorBidi" w:hAnsiTheme="minorBidi" w:cstheme="minorBidi"/>
              </w:rPr>
              <w:t xml:space="preserve">Service Manager </w:t>
            </w:r>
            <w:r w:rsidR="00A53048" w:rsidRPr="00062029">
              <w:rPr>
                <w:rFonts w:asciiTheme="minorBidi" w:hAnsiTheme="minorBidi" w:cstheme="minorBidi"/>
              </w:rPr>
              <w:t xml:space="preserve">supersedes previous Accepted Programmes. </w:t>
            </w:r>
          </w:p>
          <w:p w14:paraId="5E263C83" w14:textId="0C7E8D4D" w:rsidR="00D97D4F" w:rsidRPr="00D97D4F" w:rsidRDefault="00D97D4F"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The</w:t>
            </w:r>
            <w:r w:rsidR="00690D43" w:rsidRPr="00062029">
              <w:rPr>
                <w:rFonts w:asciiTheme="minorBidi" w:hAnsiTheme="minorBidi" w:cstheme="minorBidi"/>
                <w:b/>
                <w:bCs/>
              </w:rPr>
              <w:t xml:space="preserve"> </w:t>
            </w:r>
            <w:r>
              <w:rPr>
                <w:rFonts w:asciiTheme="minorBidi" w:hAnsiTheme="minorBidi" w:cstheme="minorBidi"/>
                <w:b/>
                <w:bCs/>
              </w:rPr>
              <w:t xml:space="preserve">Activity Schedule </w:t>
            </w:r>
            <w:r>
              <w:rPr>
                <w:rFonts w:asciiTheme="minorBidi" w:hAnsiTheme="minorBidi" w:cstheme="minorBidi"/>
              </w:rPr>
              <w:t xml:space="preserve">is the </w:t>
            </w:r>
            <w:r>
              <w:rPr>
                <w:rFonts w:asciiTheme="minorBidi" w:hAnsiTheme="minorBidi" w:cstheme="minorBidi"/>
                <w:i/>
                <w:iCs/>
              </w:rPr>
              <w:t xml:space="preserve">activity schedule </w:t>
            </w:r>
            <w:r>
              <w:rPr>
                <w:rFonts w:asciiTheme="minorBidi" w:hAnsiTheme="minorBidi" w:cstheme="minorBidi"/>
              </w:rPr>
              <w:t>unless later changed in accordance with these conditions of contract.</w:t>
            </w:r>
          </w:p>
          <w:p w14:paraId="0E01301C" w14:textId="62FCC457" w:rsidR="00A83FDB" w:rsidRPr="00A83FDB" w:rsidRDefault="00A83FDB" w:rsidP="00A83FDB">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Ad Hoc Request </w:t>
            </w:r>
            <w:r>
              <w:rPr>
                <w:rFonts w:asciiTheme="minorBidi" w:hAnsiTheme="minorBidi" w:cstheme="minorBidi"/>
              </w:rPr>
              <w:t xml:space="preserve">means a request made by the </w:t>
            </w:r>
            <w:r>
              <w:rPr>
                <w:rFonts w:asciiTheme="minorBidi" w:hAnsiTheme="minorBidi" w:cstheme="minorBidi"/>
                <w:i/>
                <w:iCs/>
              </w:rPr>
              <w:t>Service Manager</w:t>
            </w:r>
            <w:r>
              <w:rPr>
                <w:rFonts w:asciiTheme="minorBidi" w:hAnsiTheme="minorBidi" w:cstheme="minorBidi"/>
              </w:rPr>
              <w:t xml:space="preserve"> using the relevant contract management system </w:t>
            </w:r>
            <w:r w:rsidR="00AD7E6A">
              <w:rPr>
                <w:rFonts w:asciiTheme="minorBidi" w:hAnsiTheme="minorBidi" w:cstheme="minorBidi"/>
              </w:rPr>
              <w:t>for</w:t>
            </w:r>
            <w:r w:rsidR="0089742F">
              <w:rPr>
                <w:rFonts w:asciiTheme="minorBidi" w:hAnsiTheme="minorBidi" w:cstheme="minorBidi"/>
              </w:rPr>
              <w:t xml:space="preserve"> information in connection with the </w:t>
            </w:r>
            <w:r w:rsidR="0089742F">
              <w:rPr>
                <w:rFonts w:asciiTheme="minorBidi" w:hAnsiTheme="minorBidi" w:cstheme="minorBidi"/>
                <w:i/>
                <w:iCs/>
              </w:rPr>
              <w:t>service</w:t>
            </w:r>
            <w:r w:rsidR="0089742F">
              <w:rPr>
                <w:rFonts w:asciiTheme="minorBidi" w:hAnsiTheme="minorBidi" w:cstheme="minorBidi"/>
              </w:rPr>
              <w:t xml:space="preserve"> or </w:t>
            </w:r>
            <w:r>
              <w:rPr>
                <w:rFonts w:asciiTheme="minorBidi" w:hAnsiTheme="minorBidi" w:cstheme="minorBidi"/>
              </w:rPr>
              <w:t xml:space="preserve">for a specific </w:t>
            </w:r>
            <w:r w:rsidR="00E63239">
              <w:rPr>
                <w:rFonts w:asciiTheme="minorBidi" w:hAnsiTheme="minorBidi" w:cstheme="minorBidi"/>
              </w:rPr>
              <w:t>work</w:t>
            </w:r>
            <w:r w:rsidR="0089742F">
              <w:rPr>
                <w:rFonts w:asciiTheme="minorBidi" w:hAnsiTheme="minorBidi" w:cstheme="minorBidi"/>
              </w:rPr>
              <w:t xml:space="preserve"> in connection with the Project whether or not such </w:t>
            </w:r>
            <w:r w:rsidR="00E63239">
              <w:rPr>
                <w:rFonts w:asciiTheme="minorBidi" w:hAnsiTheme="minorBidi" w:cstheme="minorBidi"/>
              </w:rPr>
              <w:t>work</w:t>
            </w:r>
            <w:r w:rsidR="0089742F">
              <w:rPr>
                <w:rFonts w:asciiTheme="minorBidi" w:hAnsiTheme="minorBidi" w:cstheme="minorBidi"/>
              </w:rPr>
              <w:t xml:space="preserve"> relates to an existing element of the Scope.</w:t>
            </w:r>
          </w:p>
          <w:p w14:paraId="1D030C67" w14:textId="71E23466" w:rsidR="00690D43" w:rsidRPr="00062029" w:rsidRDefault="00690D43"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Affiliate</w:t>
            </w:r>
            <w:r w:rsidRPr="00062029">
              <w:rPr>
                <w:rFonts w:asciiTheme="minorBidi" w:hAnsiTheme="minorBidi" w:cstheme="minorBidi"/>
              </w:rPr>
              <w:t xml:space="preserve"> means in relation to any person, any holding company or subsidiary of that person or any subsidiary of such holding company, and "holding company" and "subsidiary" shall have the meaning given to them in section 1159 of the Companies Act 2006, save that for the purposes of determining whether one entity is an Affiliate of another any transfer of shares by way of security or to a nominee of the transferor shall be disregarded.</w:t>
            </w:r>
          </w:p>
          <w:p w14:paraId="491B97B5" w14:textId="5AA503FA" w:rsidR="00AF5E31" w:rsidRPr="00062029" w:rsidRDefault="0077296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Agreement</w:t>
            </w:r>
            <w:r w:rsidRPr="00062029">
              <w:rPr>
                <w:rFonts w:asciiTheme="minorBidi" w:hAnsiTheme="minorBidi" w:cstheme="minorBidi"/>
              </w:rPr>
              <w:t xml:space="preserve"> means the form of agreement to which these </w:t>
            </w:r>
            <w:r w:rsidRPr="00062029">
              <w:rPr>
                <w:rFonts w:asciiTheme="minorBidi" w:hAnsiTheme="minorBidi" w:cstheme="minorBidi"/>
                <w:i/>
                <w:iCs/>
              </w:rPr>
              <w:t>conditions of contract</w:t>
            </w:r>
            <w:r w:rsidRPr="00062029">
              <w:rPr>
                <w:rFonts w:asciiTheme="minorBidi" w:hAnsiTheme="minorBidi" w:cstheme="minorBidi"/>
              </w:rPr>
              <w:t xml:space="preserve"> are attached.</w:t>
            </w:r>
          </w:p>
          <w:p w14:paraId="79E6B51E" w14:textId="400D8B95" w:rsidR="00772967" w:rsidRDefault="0077296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Anti-Slavery Policy</w:t>
            </w:r>
            <w:r w:rsidRPr="00062029">
              <w:rPr>
                <w:rFonts w:asciiTheme="minorBidi" w:hAnsiTheme="minorBidi" w:cstheme="minorBidi"/>
              </w:rPr>
              <w:t xml:space="preserve"> means a policy implemented by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Pr="00062029">
              <w:rPr>
                <w:rFonts w:asciiTheme="minorBidi" w:hAnsiTheme="minorBidi" w:cstheme="minorBidi"/>
              </w:rPr>
              <w:t xml:space="preserve">which sets out the procedures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Pr="00062029">
              <w:rPr>
                <w:rFonts w:asciiTheme="minorBidi" w:hAnsiTheme="minorBidi" w:cstheme="minorBidi"/>
              </w:rPr>
              <w:t>has put in place to comply with section 54 of the Modern Slavery Act 2015 and any guidance issued by the Secretary of State under section 54 of that Act.</w:t>
            </w:r>
          </w:p>
          <w:p w14:paraId="45F27BE9" w14:textId="77777777" w:rsidR="00B753EE" w:rsidRPr="00E118AA" w:rsidRDefault="00B753EE"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b/>
                <w:bCs/>
              </w:rPr>
            </w:pPr>
            <w:r w:rsidRPr="00465AFD">
              <w:rPr>
                <w:rFonts w:asciiTheme="minorBidi" w:hAnsiTheme="minorBidi" w:cstheme="minorBidi"/>
                <w:b/>
                <w:bCs/>
              </w:rPr>
              <w:t xml:space="preserve">Associated Person </w:t>
            </w:r>
            <w:r>
              <w:rPr>
                <w:rFonts w:asciiTheme="minorBidi" w:hAnsiTheme="minorBidi" w:cstheme="minorBidi"/>
              </w:rPr>
              <w:t>has the meaning given to it by section 26 of the Procurement Act.</w:t>
            </w:r>
          </w:p>
          <w:p w14:paraId="6B32479B" w14:textId="1DAB3B94" w:rsidR="00E118AA" w:rsidRPr="00C06741" w:rsidRDefault="00E118AA"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b/>
                <w:bCs/>
              </w:rPr>
            </w:pPr>
            <w:r>
              <w:rPr>
                <w:rFonts w:asciiTheme="minorBidi" w:hAnsiTheme="minorBidi" w:cstheme="minorBidi"/>
                <w:b/>
                <w:bCs/>
              </w:rPr>
              <w:t>At Risk</w:t>
            </w:r>
            <w:r w:rsidRPr="00062029">
              <w:rPr>
                <w:rFonts w:asciiTheme="minorBidi" w:hAnsiTheme="minorBidi" w:cstheme="minorBidi"/>
                <w:b/>
                <w:bCs/>
              </w:rPr>
              <w:t xml:space="preserve"> </w:t>
            </w:r>
            <w:r>
              <w:rPr>
                <w:rFonts w:asciiTheme="minorBidi" w:hAnsiTheme="minorBidi" w:cstheme="minorBidi"/>
                <w:b/>
                <w:bCs/>
              </w:rPr>
              <w:t>Fee</w:t>
            </w:r>
            <w:r w:rsidRPr="00062029">
              <w:rPr>
                <w:rFonts w:asciiTheme="minorBidi" w:hAnsiTheme="minorBidi" w:cstheme="minorBidi"/>
                <w:b/>
                <w:bCs/>
              </w:rPr>
              <w:t xml:space="preserve"> Percentage </w:t>
            </w:r>
            <w:r w:rsidRPr="00062029">
              <w:rPr>
                <w:rFonts w:asciiTheme="minorBidi" w:hAnsiTheme="minorBidi" w:cstheme="minorBidi"/>
              </w:rPr>
              <w:t>means the percentage stated in Part [</w:t>
            </w:r>
            <w:r w:rsidRPr="00062029">
              <w:rPr>
                <w:rFonts w:asciiTheme="minorBidi" w:hAnsiTheme="minorBidi" w:cstheme="minorBidi"/>
              </w:rPr>
              <w:fldChar w:fldCharType="begin"/>
            </w:r>
            <w:r w:rsidRPr="00062029">
              <w:rPr>
                <w:rFonts w:asciiTheme="minorBidi" w:hAnsiTheme="minorBidi" w:cstheme="minorBidi"/>
              </w:rPr>
              <w:instrText xml:space="preserve"> SYMBOL 108\f wingdings \s11\h \* MERGEFORMAT </w:instrText>
            </w:r>
            <w:r w:rsidRPr="00062029">
              <w:rPr>
                <w:rFonts w:asciiTheme="minorBidi" w:hAnsiTheme="minorBidi" w:cstheme="minorBidi"/>
              </w:rPr>
              <w:fldChar w:fldCharType="end"/>
            </w:r>
            <w:r w:rsidRPr="00062029">
              <w:rPr>
                <w:rFonts w:asciiTheme="minorBidi" w:hAnsiTheme="minorBidi" w:cstheme="minorBidi"/>
              </w:rPr>
              <w:t xml:space="preserve">] of the </w:t>
            </w:r>
            <w:r>
              <w:rPr>
                <w:rFonts w:asciiTheme="minorBidi" w:hAnsiTheme="minorBidi" w:cstheme="minorBidi"/>
              </w:rPr>
              <w:t>Incentive</w:t>
            </w:r>
            <w:r w:rsidRPr="00062029">
              <w:rPr>
                <w:rFonts w:asciiTheme="minorBidi" w:hAnsiTheme="minorBidi" w:cstheme="minorBidi"/>
              </w:rPr>
              <w:t xml:space="preserve"> Schedule</w:t>
            </w:r>
            <w:r>
              <w:rPr>
                <w:rFonts w:asciiTheme="minorBidi" w:hAnsiTheme="minorBidi" w:cstheme="minorBidi"/>
              </w:rPr>
              <w:t xml:space="preserve"> to be applied in accordance with the terms of the contract.</w:t>
            </w:r>
          </w:p>
          <w:p w14:paraId="6A7398CD" w14:textId="2BEF6EC3" w:rsidR="00C06741" w:rsidRPr="00062029" w:rsidRDefault="00C06741" w:rsidP="00C06741">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Bespoke Specialist Rate</w:t>
            </w:r>
            <w:r w:rsidRPr="00062029">
              <w:rPr>
                <w:rFonts w:asciiTheme="minorBidi" w:hAnsiTheme="minorBidi" w:cstheme="minorBidi"/>
                <w:b/>
                <w:bCs/>
              </w:rPr>
              <w:t xml:space="preserve"> </w:t>
            </w:r>
            <w:r w:rsidRPr="00062029">
              <w:rPr>
                <w:rFonts w:asciiTheme="minorBidi" w:hAnsiTheme="minorBidi" w:cstheme="minorBidi"/>
              </w:rPr>
              <w:t xml:space="preserve">is </w:t>
            </w:r>
            <w:r>
              <w:rPr>
                <w:rFonts w:asciiTheme="minorBidi" w:hAnsiTheme="minorBidi" w:cstheme="minorBidi"/>
              </w:rPr>
              <w:t xml:space="preserve">a rate not included in the Rate Card against which </w:t>
            </w:r>
            <w:r w:rsidR="00210550">
              <w:rPr>
                <w:rFonts w:asciiTheme="minorBidi" w:hAnsiTheme="minorBidi" w:cstheme="minorBidi"/>
              </w:rPr>
              <w:t xml:space="preserve">the cost of </w:t>
            </w:r>
            <w:r>
              <w:rPr>
                <w:rFonts w:asciiTheme="minorBidi" w:hAnsiTheme="minorBidi" w:cstheme="minorBidi"/>
              </w:rPr>
              <w:t>certain Specialist Services may be assessed as</w:t>
            </w:r>
            <w:r w:rsidRPr="00062029">
              <w:rPr>
                <w:rFonts w:asciiTheme="minorBidi" w:hAnsiTheme="minorBidi" w:cstheme="minorBidi"/>
              </w:rPr>
              <w:t xml:space="preserve"> </w:t>
            </w:r>
            <w:r>
              <w:rPr>
                <w:rFonts w:asciiTheme="minorBidi" w:hAnsiTheme="minorBidi" w:cstheme="minorBidi"/>
              </w:rPr>
              <w:t xml:space="preserve">agreed between the </w:t>
            </w:r>
            <w:r>
              <w:rPr>
                <w:rFonts w:asciiTheme="minorBidi" w:hAnsiTheme="minorBidi" w:cstheme="minorBidi"/>
                <w:i/>
                <w:iCs/>
              </w:rPr>
              <w:t xml:space="preserve">Client </w:t>
            </w:r>
            <w:r>
              <w:rPr>
                <w:rFonts w:asciiTheme="minorBidi" w:hAnsiTheme="minorBidi" w:cstheme="minorBidi"/>
              </w:rPr>
              <w:t xml:space="preserve">and the </w:t>
            </w:r>
            <w:r>
              <w:rPr>
                <w:rFonts w:asciiTheme="minorBidi" w:hAnsiTheme="minorBidi" w:cstheme="minorBidi"/>
                <w:i/>
                <w:iCs/>
              </w:rPr>
              <w:t xml:space="preserve">Consultant </w:t>
            </w:r>
            <w:r>
              <w:rPr>
                <w:rFonts w:asciiTheme="minorBidi" w:hAnsiTheme="minorBidi" w:cstheme="minorBidi"/>
              </w:rPr>
              <w:t>in accordance with the terms of the contract.</w:t>
            </w:r>
          </w:p>
          <w:p w14:paraId="2B1500B4" w14:textId="78213A36" w:rsidR="00B73861" w:rsidRPr="00062029" w:rsidRDefault="00B73861"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Business Day</w:t>
            </w:r>
            <w:r w:rsidRPr="00062029">
              <w:rPr>
                <w:rFonts w:asciiTheme="minorBidi" w:hAnsiTheme="minorBidi" w:cstheme="minorBidi"/>
              </w:rPr>
              <w:t xml:space="preserve"> is any day which is not a Saturday, a Sunday, Christmas Day, Good Friday or a day which under the Banking and Financial Dealings Act 1971 is a bank holiday in England and Wales.</w:t>
            </w:r>
          </w:p>
          <w:p w14:paraId="48E4BD22" w14:textId="6B4CDC88" w:rsidR="00B73861" w:rsidRPr="00062029" w:rsidRDefault="00B73861"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CDM Regulations</w:t>
            </w:r>
            <w:r w:rsidRPr="00062029">
              <w:rPr>
                <w:rFonts w:asciiTheme="minorBidi" w:hAnsiTheme="minorBidi" w:cstheme="minorBidi"/>
              </w:rPr>
              <w:t xml:space="preserve"> means the Construction (Design and Management) Regulations 2015.</w:t>
            </w:r>
          </w:p>
          <w:p w14:paraId="59EBE1A6" w14:textId="43B87498" w:rsidR="00B73861" w:rsidRPr="00062029" w:rsidRDefault="00B73861"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Certified Ethical Labour Provider</w:t>
            </w:r>
            <w:r w:rsidRPr="00062029">
              <w:rPr>
                <w:rFonts w:asciiTheme="minorBidi" w:hAnsiTheme="minorBidi" w:cstheme="minorBidi"/>
              </w:rPr>
              <w:t xml:space="preserve"> means a labour provider who meets the qualifying requirements of a Certified Ethical Labour Scheme and who is verified, at or within six months (or such longer period as the </w:t>
            </w:r>
            <w:r w:rsidRPr="00062029">
              <w:rPr>
                <w:rFonts w:asciiTheme="minorBidi" w:hAnsiTheme="minorBidi" w:cstheme="minorBidi"/>
                <w:i/>
                <w:iCs/>
              </w:rPr>
              <w:t>Client</w:t>
            </w:r>
            <w:r w:rsidRPr="00062029">
              <w:rPr>
                <w:rFonts w:asciiTheme="minorBidi" w:hAnsiTheme="minorBidi" w:cstheme="minorBidi"/>
              </w:rPr>
              <w:t xml:space="preserve"> may agree, acting reasonably) of the </w:t>
            </w:r>
            <w:r w:rsidRPr="00062029">
              <w:rPr>
                <w:rFonts w:asciiTheme="minorBidi" w:hAnsiTheme="minorBidi" w:cstheme="minorBidi"/>
                <w:i/>
                <w:iCs/>
              </w:rPr>
              <w:t>starting date</w:t>
            </w:r>
            <w:r w:rsidRPr="00062029">
              <w:rPr>
                <w:rFonts w:asciiTheme="minorBidi" w:hAnsiTheme="minorBidi" w:cstheme="minorBidi"/>
              </w:rPr>
              <w:t>, by a competent and independent third party as meeting such qualifying requirements.</w:t>
            </w:r>
          </w:p>
          <w:p w14:paraId="6CEDCF4E" w14:textId="77777777" w:rsidR="00B73861" w:rsidRPr="00062029" w:rsidRDefault="00B73861" w:rsidP="00B73861">
            <w:pPr>
              <w:pStyle w:val="BodyText"/>
              <w:numPr>
                <w:ilvl w:val="0"/>
                <w:numId w:val="10"/>
              </w:numPr>
              <w:tabs>
                <w:tab w:val="left" w:pos="386"/>
              </w:tabs>
              <w:jc w:val="both"/>
              <w:rPr>
                <w:rFonts w:asciiTheme="minorBidi" w:hAnsiTheme="minorBidi" w:cstheme="minorBidi"/>
              </w:rPr>
            </w:pPr>
            <w:r w:rsidRPr="00062029">
              <w:rPr>
                <w:rFonts w:asciiTheme="minorBidi" w:hAnsiTheme="minorBidi" w:cstheme="minorBidi"/>
                <w:b/>
                <w:bCs/>
              </w:rPr>
              <w:t>Certified Ethical Labour Scheme</w:t>
            </w:r>
            <w:r w:rsidRPr="00062029">
              <w:rPr>
                <w:rFonts w:asciiTheme="minorBidi" w:hAnsiTheme="minorBidi" w:cstheme="minorBidi"/>
              </w:rPr>
              <w:t xml:space="preserve"> means any of the following</w:t>
            </w:r>
          </w:p>
          <w:p w14:paraId="7A36C6B0" w14:textId="77777777" w:rsidR="00B73861" w:rsidRPr="00062029" w:rsidRDefault="00B73861" w:rsidP="00731506">
            <w:pPr>
              <w:pStyle w:val="BulletPoints-alt"/>
              <w:spacing w:after="60"/>
              <w:ind w:right="90"/>
              <w:rPr>
                <w:rFonts w:asciiTheme="minorBidi" w:hAnsiTheme="minorBidi" w:cstheme="minorBidi"/>
              </w:rPr>
            </w:pPr>
            <w:r w:rsidRPr="00062029">
              <w:rPr>
                <w:rFonts w:asciiTheme="minorBidi" w:hAnsiTheme="minorBidi" w:cstheme="minorBidi"/>
              </w:rPr>
              <w:t>the BRE Ethical Labour Sourcing standard BES 6002 ('</w:t>
            </w:r>
            <w:r w:rsidRPr="00062029">
              <w:rPr>
                <w:rFonts w:asciiTheme="minorBidi" w:hAnsiTheme="minorBidi" w:cstheme="minorBidi"/>
                <w:b/>
                <w:bCs/>
              </w:rPr>
              <w:t>BRE Standard'</w:t>
            </w:r>
            <w:r w:rsidRPr="00062029">
              <w:rPr>
                <w:rFonts w:asciiTheme="minorBidi" w:hAnsiTheme="minorBidi" w:cstheme="minorBidi"/>
              </w:rPr>
              <w:t>),</w:t>
            </w:r>
          </w:p>
          <w:p w14:paraId="227148BF" w14:textId="77777777" w:rsidR="00B73861" w:rsidRPr="00062029" w:rsidRDefault="00B73861" w:rsidP="00731506">
            <w:pPr>
              <w:pStyle w:val="BulletPoints-alt"/>
              <w:spacing w:after="60"/>
              <w:ind w:right="90"/>
              <w:rPr>
                <w:rFonts w:asciiTheme="minorBidi" w:hAnsiTheme="minorBidi" w:cstheme="minorBidi"/>
              </w:rPr>
            </w:pPr>
            <w:r w:rsidRPr="00062029">
              <w:rPr>
                <w:rFonts w:asciiTheme="minorBidi" w:hAnsiTheme="minorBidi" w:cstheme="minorBidi"/>
              </w:rPr>
              <w:t>the Clearview Global Labour Provider Certification Scheme ('</w:t>
            </w:r>
            <w:r w:rsidRPr="00062029">
              <w:rPr>
                <w:rFonts w:asciiTheme="minorBidi" w:hAnsiTheme="minorBidi" w:cstheme="minorBidi"/>
                <w:b/>
                <w:bCs/>
              </w:rPr>
              <w:t>Clearview Scheme'</w:t>
            </w:r>
            <w:r w:rsidRPr="00062029">
              <w:rPr>
                <w:rFonts w:asciiTheme="minorBidi" w:hAnsiTheme="minorBidi" w:cstheme="minorBidi"/>
              </w:rPr>
              <w:t>), or</w:t>
            </w:r>
          </w:p>
          <w:p w14:paraId="66B0CD7A" w14:textId="77777777" w:rsidR="00B73861" w:rsidRPr="00062029" w:rsidRDefault="00B73861"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an alternative standard or scheme, which in the reasonable opinion of the </w:t>
            </w:r>
            <w:r w:rsidRPr="00062029">
              <w:rPr>
                <w:rFonts w:asciiTheme="minorBidi" w:hAnsiTheme="minorBidi" w:cstheme="minorBidi"/>
                <w:i/>
                <w:iCs/>
              </w:rPr>
              <w:lastRenderedPageBreak/>
              <w:t>Client</w:t>
            </w:r>
            <w:r w:rsidRPr="00062029">
              <w:rPr>
                <w:rFonts w:asciiTheme="minorBidi" w:hAnsiTheme="minorBidi" w:cstheme="minorBidi"/>
              </w:rPr>
              <w:t>, is an acceptable substitute to the BRE Standard or Clearview Scheme ('</w:t>
            </w:r>
            <w:r w:rsidRPr="00062029">
              <w:rPr>
                <w:rFonts w:asciiTheme="minorBidi" w:hAnsiTheme="minorBidi" w:cstheme="minorBidi"/>
                <w:b/>
                <w:bCs/>
              </w:rPr>
              <w:t>Alternative Labour Scheme</w:t>
            </w:r>
            <w:r w:rsidRPr="00062029">
              <w:rPr>
                <w:rFonts w:asciiTheme="minorBidi" w:hAnsiTheme="minorBidi" w:cstheme="minorBidi"/>
              </w:rPr>
              <w:t>'),</w:t>
            </w:r>
          </w:p>
          <w:p w14:paraId="1392B257" w14:textId="24C9A44C" w:rsidR="00B73861" w:rsidRPr="00062029" w:rsidRDefault="00B73861" w:rsidP="00731506">
            <w:pPr>
              <w:pStyle w:val="BulletPoints-alt"/>
              <w:numPr>
                <w:ilvl w:val="0"/>
                <w:numId w:val="0"/>
              </w:numPr>
              <w:ind w:left="644"/>
              <w:jc w:val="both"/>
              <w:rPr>
                <w:rFonts w:asciiTheme="minorBidi" w:hAnsiTheme="minorBidi" w:cstheme="minorBidi"/>
              </w:rPr>
            </w:pPr>
            <w:r w:rsidRPr="00062029">
              <w:rPr>
                <w:rFonts w:asciiTheme="minorBidi" w:hAnsiTheme="minorBidi" w:cstheme="minorBidi"/>
              </w:rPr>
              <w:t>and references to the BRE Standard, Clearview Scheme and Alternative Labour Scheme are to such standard or schemes as updated from time to time</w:t>
            </w:r>
          </w:p>
          <w:p w14:paraId="7F365A9E" w14:textId="42B5B99C" w:rsidR="00B73861" w:rsidRPr="00062029" w:rsidRDefault="00B73861" w:rsidP="00B73861">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sidRPr="00173533">
              <w:rPr>
                <w:rFonts w:asciiTheme="minorBidi" w:hAnsiTheme="minorBidi" w:cstheme="minorBidi"/>
                <w:b/>
                <w:bCs/>
              </w:rPr>
              <w:t>Change of Ownership</w:t>
            </w:r>
            <w:r w:rsidRPr="00062029">
              <w:rPr>
                <w:rFonts w:asciiTheme="minorBidi" w:hAnsiTheme="minorBidi" w:cstheme="minorBidi"/>
              </w:rPr>
              <w:t xml:space="preserve"> means in respect of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Pr="00062029">
              <w:rPr>
                <w:rFonts w:asciiTheme="minorBidi" w:hAnsiTheme="minorBidi" w:cstheme="minorBidi"/>
              </w:rPr>
              <w:t xml:space="preserve">(or, if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Pr="00062029">
              <w:rPr>
                <w:rFonts w:asciiTheme="minorBidi" w:hAnsiTheme="minorBidi" w:cstheme="minorBidi"/>
              </w:rPr>
              <w:t>is a joint venture, in respect of any member of the joint venture) or in respect of any guarantor which has provided a guarantee pursuant to clause X4</w:t>
            </w:r>
          </w:p>
          <w:p w14:paraId="633F4DEA" w14:textId="77777777" w:rsidR="00B73861" w:rsidRPr="00062029" w:rsidRDefault="00B73861" w:rsidP="00731506">
            <w:pPr>
              <w:pStyle w:val="BulletPoints-alt"/>
              <w:spacing w:after="60"/>
              <w:ind w:right="90"/>
              <w:rPr>
                <w:rFonts w:asciiTheme="minorBidi" w:hAnsiTheme="minorBidi" w:cstheme="minorBidi"/>
              </w:rPr>
            </w:pPr>
            <w:r w:rsidRPr="00062029">
              <w:rPr>
                <w:rFonts w:asciiTheme="minorBidi" w:hAnsiTheme="minorBidi" w:cstheme="minorBidi"/>
              </w:rPr>
              <w:t>a change of control (within the meaning of section 1124 of the Corporation Tax Act 2010); or</w:t>
            </w:r>
          </w:p>
          <w:p w14:paraId="0E9D0737" w14:textId="77777777" w:rsidR="00B73861" w:rsidRPr="00062029" w:rsidRDefault="00B73861" w:rsidP="00731506">
            <w:pPr>
              <w:pStyle w:val="BulletPoints-alt"/>
              <w:spacing w:after="60"/>
              <w:ind w:right="90"/>
              <w:rPr>
                <w:rFonts w:asciiTheme="minorBidi" w:hAnsiTheme="minorBidi" w:cstheme="minorBidi"/>
              </w:rPr>
            </w:pPr>
            <w:r w:rsidRPr="00062029">
              <w:rPr>
                <w:rFonts w:asciiTheme="minorBidi" w:hAnsiTheme="minorBidi" w:cstheme="minorBidi"/>
              </w:rPr>
              <w:t>a sale, transfer or disposal of any legal, beneficial or equitable interest in 25% or more of its shares (including control over the right to appoint or remove directors or the rights to dividends); or</w:t>
            </w:r>
          </w:p>
          <w:p w14:paraId="392A9076" w14:textId="77777777" w:rsidR="00B73861" w:rsidRPr="00062029" w:rsidRDefault="00B73861"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any other arrangements that have or may have or which result in the same effect as either of the bulleted paragraphs above, </w:t>
            </w:r>
          </w:p>
          <w:p w14:paraId="7937AEF1" w14:textId="30F4E3A6" w:rsidR="00B73861" w:rsidRPr="004464F5" w:rsidRDefault="00B73861" w:rsidP="00731506">
            <w:pPr>
              <w:pStyle w:val="BodyText"/>
              <w:tabs>
                <w:tab w:val="left" w:pos="302"/>
                <w:tab w:val="left" w:pos="389"/>
                <w:tab w:val="left" w:pos="475"/>
                <w:tab w:val="left" w:pos="562"/>
                <w:tab w:val="left" w:pos="662"/>
                <w:tab w:val="left" w:pos="749"/>
                <w:tab w:val="left" w:pos="835"/>
              </w:tabs>
              <w:spacing w:after="60"/>
              <w:ind w:left="662" w:right="90"/>
              <w:rPr>
                <w:rFonts w:asciiTheme="minorBidi" w:hAnsiTheme="minorBidi" w:cstheme="minorBidi"/>
              </w:rPr>
            </w:pPr>
            <w:r w:rsidRPr="00062029">
              <w:rPr>
                <w:rFonts w:asciiTheme="minorBidi" w:hAnsiTheme="minorBidi" w:cstheme="minorBidi"/>
              </w:rPr>
              <w:t xml:space="preserve">other than a change in the legal or beneficial ownership of shares that: (i) are listed </w:t>
            </w:r>
            <w:r w:rsidRPr="004464F5">
              <w:rPr>
                <w:rFonts w:asciiTheme="minorBidi" w:hAnsiTheme="minorBidi" w:cstheme="minorBidi"/>
              </w:rPr>
              <w:t>on a recognised investment exchange (as defined in Section 285 of the Financial Services and Markets Act 2000); or (ii) arises out of or in connection with any such listing on a recognised investment exchange</w:t>
            </w:r>
          </w:p>
          <w:p w14:paraId="40E93F8A" w14:textId="58A53D9C" w:rsidR="00A53048" w:rsidRPr="004464F5"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4464F5">
              <w:rPr>
                <w:rFonts w:asciiTheme="minorBidi" w:hAnsiTheme="minorBidi" w:cstheme="minorBidi"/>
                <w:b/>
                <w:bCs/>
              </w:rPr>
              <w:t>Completion</w:t>
            </w:r>
            <w:r w:rsidRPr="004464F5">
              <w:rPr>
                <w:rFonts w:asciiTheme="minorBidi" w:hAnsiTheme="minorBidi" w:cstheme="minorBidi"/>
              </w:rPr>
              <w:t xml:space="preserve"> is when the </w:t>
            </w:r>
            <w:r w:rsidRPr="004464F5">
              <w:rPr>
                <w:rStyle w:val="italic"/>
                <w:rFonts w:asciiTheme="minorBidi" w:hAnsiTheme="minorBidi" w:cstheme="minorBidi"/>
              </w:rPr>
              <w:t>Consultant</w:t>
            </w:r>
            <w:r w:rsidRPr="004464F5">
              <w:rPr>
                <w:rFonts w:asciiTheme="minorBidi" w:hAnsiTheme="minorBidi" w:cstheme="minorBidi"/>
              </w:rPr>
              <w:t xml:space="preserve"> has</w:t>
            </w:r>
          </w:p>
          <w:p w14:paraId="36EFE90E" w14:textId="171A36B5" w:rsidR="00A53048" w:rsidRPr="00062029" w:rsidRDefault="00A53048" w:rsidP="002D3E72">
            <w:pPr>
              <w:pStyle w:val="BulletPoints-alt"/>
              <w:spacing w:after="60"/>
              <w:ind w:right="90"/>
              <w:rPr>
                <w:rFonts w:asciiTheme="minorBidi" w:hAnsiTheme="minorBidi" w:cstheme="minorBidi"/>
              </w:rPr>
            </w:pPr>
            <w:r w:rsidRPr="004464F5">
              <w:rPr>
                <w:rFonts w:asciiTheme="minorBidi" w:hAnsiTheme="minorBidi" w:cstheme="minorBidi"/>
              </w:rPr>
              <w:t>done all the work which the Scope states is to be done by the</w:t>
            </w:r>
            <w:r w:rsidRPr="00062029">
              <w:rPr>
                <w:rFonts w:asciiTheme="minorBidi" w:hAnsiTheme="minorBidi" w:cstheme="minorBidi"/>
              </w:rPr>
              <w:t xml:space="preserve"> Completion Date and</w:t>
            </w:r>
          </w:p>
          <w:p w14:paraId="76586232"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corrected Defects which would have prevented the </w:t>
            </w:r>
            <w:r w:rsidRPr="00062029">
              <w:rPr>
                <w:rStyle w:val="italic"/>
                <w:rFonts w:asciiTheme="minorBidi" w:hAnsiTheme="minorBidi" w:cstheme="minorBidi"/>
              </w:rPr>
              <w:t>Client</w:t>
            </w:r>
            <w:r w:rsidRPr="00062029">
              <w:rPr>
                <w:rFonts w:asciiTheme="minorBidi" w:hAnsiTheme="minorBidi" w:cstheme="minorBidi"/>
              </w:rPr>
              <w:t xml:space="preserve"> from using the </w:t>
            </w:r>
            <w:r w:rsidRPr="00062029">
              <w:rPr>
                <w:rStyle w:val="italic"/>
                <w:rFonts w:asciiTheme="minorBidi" w:hAnsiTheme="minorBidi" w:cstheme="minorBidi"/>
              </w:rPr>
              <w:t>service</w:t>
            </w:r>
            <w:r w:rsidRPr="00062029">
              <w:rPr>
                <w:rFonts w:asciiTheme="minorBidi" w:hAnsiTheme="minorBidi" w:cstheme="minorBidi"/>
              </w:rPr>
              <w:t xml:space="preserve"> or Others from doing their work.</w:t>
            </w:r>
          </w:p>
          <w:p w14:paraId="203CC3D7" w14:textId="77777777"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t xml:space="preserve">If the work which the </w:t>
            </w:r>
            <w:r w:rsidRPr="00062029">
              <w:rPr>
                <w:rStyle w:val="italic"/>
                <w:rFonts w:asciiTheme="minorBidi" w:hAnsiTheme="minorBidi" w:cstheme="minorBidi"/>
              </w:rPr>
              <w:t>Consultant</w:t>
            </w:r>
            <w:r w:rsidRPr="00062029">
              <w:rPr>
                <w:rFonts w:asciiTheme="minorBidi" w:hAnsiTheme="minorBidi" w:cstheme="minorBidi"/>
              </w:rPr>
              <w:t xml:space="preserve"> is to do by the Completion Date is not stated in the Scope, Completion is when the </w:t>
            </w:r>
            <w:r w:rsidRPr="00062029">
              <w:rPr>
                <w:rStyle w:val="italic"/>
                <w:rFonts w:asciiTheme="minorBidi" w:hAnsiTheme="minorBidi" w:cstheme="minorBidi"/>
              </w:rPr>
              <w:t>Consultant</w:t>
            </w:r>
            <w:r w:rsidRPr="00062029">
              <w:rPr>
                <w:rFonts w:asciiTheme="minorBidi" w:hAnsiTheme="minorBidi" w:cstheme="minorBidi"/>
              </w:rPr>
              <w:t xml:space="preserve"> has done all the work necessary for the </w:t>
            </w:r>
            <w:r w:rsidRPr="00062029">
              <w:rPr>
                <w:rStyle w:val="italic"/>
                <w:rFonts w:asciiTheme="minorBidi" w:hAnsiTheme="minorBidi" w:cstheme="minorBidi"/>
              </w:rPr>
              <w:t>Client</w:t>
            </w:r>
            <w:r w:rsidRPr="00062029">
              <w:rPr>
                <w:rFonts w:asciiTheme="minorBidi" w:hAnsiTheme="minorBidi" w:cstheme="minorBidi"/>
              </w:rPr>
              <w:t xml:space="preserve"> to use the </w:t>
            </w:r>
            <w:r w:rsidRPr="00062029">
              <w:rPr>
                <w:rStyle w:val="italic"/>
                <w:rFonts w:asciiTheme="minorBidi" w:hAnsiTheme="minorBidi" w:cstheme="minorBidi"/>
              </w:rPr>
              <w:t>service</w:t>
            </w:r>
            <w:r w:rsidRPr="00062029">
              <w:rPr>
                <w:rFonts w:asciiTheme="minorBidi" w:hAnsiTheme="minorBidi" w:cstheme="minorBidi"/>
              </w:rPr>
              <w:t xml:space="preserve"> and for Others to do their work.</w:t>
            </w:r>
          </w:p>
          <w:p w14:paraId="0E76DBD3" w14:textId="6A4EDAD3"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The </w:t>
            </w:r>
            <w:r w:rsidRPr="00173533">
              <w:rPr>
                <w:rFonts w:asciiTheme="minorBidi" w:hAnsiTheme="minorBidi" w:cstheme="minorBidi"/>
                <w:b/>
                <w:bCs/>
              </w:rPr>
              <w:t>Completion Date</w:t>
            </w:r>
            <w:r w:rsidRPr="00062029">
              <w:rPr>
                <w:rFonts w:asciiTheme="minorBidi" w:hAnsiTheme="minorBidi" w:cstheme="minorBidi"/>
              </w:rPr>
              <w:t xml:space="preserve"> is the </w:t>
            </w:r>
            <w:r w:rsidRPr="00062029">
              <w:rPr>
                <w:rStyle w:val="italic"/>
                <w:rFonts w:asciiTheme="minorBidi" w:hAnsiTheme="minorBidi" w:cstheme="minorBidi"/>
              </w:rPr>
              <w:t>completion date</w:t>
            </w:r>
            <w:r w:rsidRPr="00062029">
              <w:rPr>
                <w:rFonts w:asciiTheme="minorBidi" w:hAnsiTheme="minorBidi" w:cstheme="minorBidi"/>
              </w:rPr>
              <w:t xml:space="preserve"> unless later changed in accordance with the contract. </w:t>
            </w:r>
          </w:p>
          <w:p w14:paraId="58A3873E" w14:textId="0630D9A8" w:rsidR="004302FB" w:rsidRDefault="004302FB"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Confidential Information </w:t>
            </w:r>
            <w:r w:rsidRPr="00062029">
              <w:rPr>
                <w:rFonts w:asciiTheme="minorBidi" w:hAnsiTheme="minorBidi" w:cstheme="minorBidi"/>
              </w:rPr>
              <w:t xml:space="preserve">is any information of whatever kind (whether commercial, technical, financial, operational or otherwise, in whatever form and whether or not recorded in any way) relating to the </w:t>
            </w:r>
            <w:r w:rsidRPr="00062029">
              <w:rPr>
                <w:rFonts w:asciiTheme="minorBidi" w:hAnsiTheme="minorBidi" w:cstheme="minorBidi"/>
                <w:i/>
                <w:iCs/>
              </w:rPr>
              <w:t xml:space="preserve">Client, </w:t>
            </w:r>
            <w:r w:rsidRPr="00062029">
              <w:rPr>
                <w:rFonts w:asciiTheme="minorBidi" w:hAnsiTheme="minorBidi" w:cstheme="minorBidi"/>
              </w:rPr>
              <w:t>the</w:t>
            </w:r>
            <w:r w:rsidRPr="00062029">
              <w:rPr>
                <w:rFonts w:asciiTheme="minorBidi" w:hAnsiTheme="minorBidi" w:cstheme="minorBidi"/>
                <w:i/>
                <w:iCs/>
              </w:rPr>
              <w:t xml:space="preserv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Pr="00062029">
              <w:rPr>
                <w:rFonts w:asciiTheme="minorBidi" w:hAnsiTheme="minorBidi" w:cstheme="minorBidi"/>
              </w:rPr>
              <w:t>or the Project.</w:t>
            </w:r>
          </w:p>
          <w:p w14:paraId="6727C4ED" w14:textId="77777777" w:rsidR="00B753EE" w:rsidRPr="00465AFD" w:rsidRDefault="00B753EE"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465AFD">
              <w:rPr>
                <w:rFonts w:asciiTheme="minorBidi" w:hAnsiTheme="minorBidi" w:cstheme="minorBidi"/>
                <w:b/>
                <w:bCs/>
              </w:rPr>
              <w:t>Connected Persons</w:t>
            </w:r>
            <w:r>
              <w:rPr>
                <w:rFonts w:asciiTheme="minorBidi" w:hAnsiTheme="minorBidi" w:cstheme="minorBidi"/>
              </w:rPr>
              <w:t xml:space="preserve"> has the meaning given to it in paragraph 45, Part 3, Schedule 6 of the Procurement Act.</w:t>
            </w:r>
          </w:p>
          <w:p w14:paraId="4748A604" w14:textId="6AA91FD9" w:rsidR="004302FB" w:rsidRPr="00062029" w:rsidRDefault="004302FB"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 Consent</w:t>
            </w:r>
            <w:r w:rsidRPr="00062029">
              <w:rPr>
                <w:rFonts w:asciiTheme="minorBidi" w:hAnsiTheme="minorBidi" w:cstheme="minorBidi"/>
              </w:rPr>
              <w:t xml:space="preserve"> is any permit, approval or consent required pursuant to the provisions of any Statutory Requirement or otherwise necessary to be obtained from a third party for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Pr="00062029">
              <w:rPr>
                <w:rFonts w:asciiTheme="minorBidi" w:hAnsiTheme="minorBidi" w:cstheme="minorBidi"/>
              </w:rPr>
              <w:t xml:space="preserve">to Provide the </w:t>
            </w:r>
            <w:r w:rsidR="00B54CDB" w:rsidRPr="00062029">
              <w:rPr>
                <w:rFonts w:asciiTheme="minorBidi" w:hAnsiTheme="minorBidi" w:cstheme="minorBidi"/>
              </w:rPr>
              <w:t>Service</w:t>
            </w:r>
            <w:r w:rsidRPr="00062029">
              <w:rPr>
                <w:rFonts w:asciiTheme="minorBidi" w:hAnsiTheme="minorBidi" w:cstheme="minorBidi"/>
              </w:rPr>
              <w:t xml:space="preserve"> in accordance with the contract.</w:t>
            </w:r>
          </w:p>
          <w:p w14:paraId="797BA932" w14:textId="27934501" w:rsidR="00E24925" w:rsidRDefault="00E2492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Consultant Information</w:t>
            </w:r>
            <w:r w:rsidRPr="00062029">
              <w:rPr>
                <w:rFonts w:asciiTheme="minorBidi" w:hAnsiTheme="minorBidi" w:cstheme="minorBidi"/>
              </w:rPr>
              <w:t xml:space="preserve"> is information provided or made available to the </w:t>
            </w:r>
            <w:r w:rsidRPr="00062029">
              <w:rPr>
                <w:rFonts w:asciiTheme="minorBidi" w:hAnsiTheme="minorBidi" w:cstheme="minorBidi"/>
                <w:i/>
                <w:iCs/>
              </w:rPr>
              <w:t>Client</w:t>
            </w:r>
            <w:r w:rsidRPr="00062029">
              <w:rPr>
                <w:rFonts w:asciiTheme="minorBidi" w:hAnsiTheme="minorBidi" w:cstheme="minorBidi"/>
              </w:rPr>
              <w:t xml:space="preserve"> by the </w:t>
            </w:r>
            <w:r w:rsidRPr="00062029">
              <w:rPr>
                <w:rStyle w:val="italic"/>
                <w:rFonts w:asciiTheme="minorBidi" w:hAnsiTheme="minorBidi" w:cstheme="minorBidi"/>
              </w:rPr>
              <w:t>Consultant</w:t>
            </w:r>
            <w:r w:rsidRPr="00062029">
              <w:rPr>
                <w:rFonts w:asciiTheme="minorBidi" w:hAnsiTheme="minorBidi" w:cstheme="minorBidi"/>
              </w:rPr>
              <w:t xml:space="preserve"> pursuant to the terms of the contract or otherwise and recorded in any form held by the </w:t>
            </w:r>
            <w:r w:rsidRPr="00062029">
              <w:rPr>
                <w:rFonts w:asciiTheme="minorBidi" w:hAnsiTheme="minorBidi" w:cstheme="minorBidi"/>
                <w:i/>
                <w:iCs/>
              </w:rPr>
              <w:t>Client</w:t>
            </w:r>
            <w:r w:rsidRPr="00062029">
              <w:rPr>
                <w:rFonts w:asciiTheme="minorBidi" w:hAnsiTheme="minorBidi" w:cstheme="minorBidi"/>
              </w:rPr>
              <w:t xml:space="preserve"> or held by the </w:t>
            </w:r>
            <w:r w:rsidRPr="00062029">
              <w:rPr>
                <w:rStyle w:val="italic"/>
                <w:rFonts w:asciiTheme="minorBidi" w:hAnsiTheme="minorBidi" w:cstheme="minorBidi"/>
              </w:rPr>
              <w:t>Consultant</w:t>
            </w:r>
            <w:r w:rsidRPr="00062029">
              <w:rPr>
                <w:rFonts w:asciiTheme="minorBidi" w:hAnsiTheme="minorBidi" w:cstheme="minorBidi"/>
              </w:rPr>
              <w:t xml:space="preserve"> on behalf of the </w:t>
            </w:r>
            <w:r w:rsidRPr="00062029">
              <w:rPr>
                <w:rFonts w:asciiTheme="minorBidi" w:hAnsiTheme="minorBidi" w:cstheme="minorBidi"/>
                <w:i/>
                <w:iCs/>
              </w:rPr>
              <w:t>Client</w:t>
            </w:r>
            <w:r w:rsidRPr="00062029">
              <w:rPr>
                <w:rFonts w:asciiTheme="minorBidi" w:hAnsiTheme="minorBidi" w:cstheme="minorBidi"/>
              </w:rPr>
              <w:t>.</w:t>
            </w:r>
          </w:p>
          <w:p w14:paraId="7D96F36A" w14:textId="7DDBE425" w:rsidR="003E3DBE" w:rsidRDefault="007927FF"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Consultant</w:t>
            </w:r>
            <w:r w:rsidR="003E3DBE" w:rsidRPr="003E3DBE">
              <w:rPr>
                <w:rFonts w:asciiTheme="minorBidi" w:hAnsiTheme="minorBidi" w:cstheme="minorBidi"/>
                <w:b/>
                <w:bCs/>
              </w:rPr>
              <w:t xml:space="preserve"> Personnel</w:t>
            </w:r>
            <w:r w:rsidR="003E3DBE" w:rsidRPr="003E3DBE">
              <w:rPr>
                <w:rFonts w:asciiTheme="minorBidi" w:hAnsiTheme="minorBidi" w:cstheme="minorBidi"/>
              </w:rPr>
              <w:t xml:space="preserve"> means any person employed or engaged in the provision of the </w:t>
            </w:r>
            <w:r w:rsidR="003E3DBE">
              <w:rPr>
                <w:rFonts w:asciiTheme="minorBidi" w:hAnsiTheme="minorBidi" w:cstheme="minorBidi"/>
                <w:i/>
                <w:iCs/>
              </w:rPr>
              <w:t>service</w:t>
            </w:r>
            <w:r w:rsidR="003E3DBE" w:rsidRPr="003E3DBE">
              <w:rPr>
                <w:rFonts w:asciiTheme="minorBidi" w:hAnsiTheme="minorBidi" w:cstheme="minorBidi"/>
              </w:rPr>
              <w:t xml:space="preserve">, whether such person is employed or engaged by the </w:t>
            </w:r>
            <w:r w:rsidR="003E3DBE">
              <w:rPr>
                <w:rFonts w:asciiTheme="minorBidi" w:hAnsiTheme="minorBidi" w:cstheme="minorBidi"/>
                <w:i/>
                <w:iCs/>
              </w:rPr>
              <w:t>Consultant</w:t>
            </w:r>
            <w:r w:rsidR="003E3DBE" w:rsidRPr="003E3DBE">
              <w:rPr>
                <w:rFonts w:asciiTheme="minorBidi" w:hAnsiTheme="minorBidi" w:cstheme="minorBidi"/>
              </w:rPr>
              <w:t xml:space="preserve"> or any third party including any subcontractor of the </w:t>
            </w:r>
            <w:r w:rsidR="003E3DBE">
              <w:rPr>
                <w:rFonts w:asciiTheme="minorBidi" w:hAnsiTheme="minorBidi" w:cstheme="minorBidi"/>
                <w:i/>
                <w:iCs/>
              </w:rPr>
              <w:t>Consultant.</w:t>
            </w:r>
          </w:p>
          <w:p w14:paraId="615624A7" w14:textId="74A461C1"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The Contract Date is the date </w:t>
            </w:r>
            <w:r w:rsidR="004302FB" w:rsidRPr="00062029">
              <w:rPr>
                <w:rFonts w:asciiTheme="minorBidi" w:hAnsiTheme="minorBidi" w:cstheme="minorBidi"/>
              </w:rPr>
              <w:t>of the Agreement</w:t>
            </w:r>
            <w:r w:rsidRPr="00062029">
              <w:rPr>
                <w:rFonts w:asciiTheme="minorBidi" w:hAnsiTheme="minorBidi" w:cstheme="minorBidi"/>
              </w:rPr>
              <w:t>.</w:t>
            </w:r>
          </w:p>
          <w:p w14:paraId="532235CC" w14:textId="62B7C4C0" w:rsidR="004302FB" w:rsidRDefault="004302FB"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Contract Documents</w:t>
            </w:r>
            <w:r w:rsidRPr="00062029">
              <w:rPr>
                <w:rFonts w:asciiTheme="minorBidi" w:hAnsiTheme="minorBidi" w:cstheme="minorBidi"/>
              </w:rPr>
              <w:t xml:space="preserve"> has the meaning given in article </w:t>
            </w:r>
            <w:r w:rsidRPr="00062029">
              <w:rPr>
                <w:rFonts w:asciiTheme="minorBidi" w:hAnsiTheme="minorBidi" w:cstheme="minorBidi"/>
                <w:cs/>
              </w:rPr>
              <w:t>‎‎</w:t>
            </w:r>
            <w:r w:rsidRPr="00062029">
              <w:rPr>
                <w:rFonts w:asciiTheme="minorBidi" w:hAnsiTheme="minorBidi" w:cstheme="minorBidi"/>
                <w:rtl/>
                <w:cs/>
              </w:rPr>
              <w:t>2</w:t>
            </w:r>
            <w:r w:rsidRPr="00062029">
              <w:rPr>
                <w:rFonts w:asciiTheme="minorBidi" w:hAnsiTheme="minorBidi" w:cstheme="minorBidi"/>
                <w:cs/>
              </w:rPr>
              <w:t>.</w:t>
            </w:r>
            <w:r w:rsidRPr="00062029">
              <w:rPr>
                <w:rFonts w:asciiTheme="minorBidi" w:hAnsiTheme="minorBidi" w:cstheme="minorBidi"/>
                <w:rtl/>
                <w:cs/>
              </w:rPr>
              <w:t>3</w:t>
            </w:r>
            <w:r w:rsidRPr="00062029">
              <w:rPr>
                <w:rFonts w:asciiTheme="minorBidi" w:hAnsiTheme="minorBidi" w:cstheme="minorBidi"/>
              </w:rPr>
              <w:t xml:space="preserve"> in the Agreement.</w:t>
            </w:r>
          </w:p>
          <w:p w14:paraId="2E34CF0F" w14:textId="66AD84A5" w:rsidR="00D83A06" w:rsidRPr="00062029" w:rsidRDefault="00D83A06" w:rsidP="00D83A06">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Contract Material</w:t>
            </w:r>
            <w:r w:rsidRPr="00062029">
              <w:rPr>
                <w:rFonts w:asciiTheme="minorBidi" w:hAnsiTheme="minorBidi" w:cstheme="minorBidi"/>
              </w:rPr>
              <w:t xml:space="preserve"> are any and all drawings, specifications, details, models,</w:t>
            </w:r>
            <w:r>
              <w:rPr>
                <w:rFonts w:asciiTheme="minorBidi" w:hAnsiTheme="minorBidi" w:cstheme="minorBidi"/>
              </w:rPr>
              <w:t xml:space="preserve"> reports,</w:t>
            </w:r>
            <w:r w:rsidRPr="00062029">
              <w:rPr>
                <w:rFonts w:asciiTheme="minorBidi" w:hAnsiTheme="minorBidi" w:cstheme="minorBidi"/>
              </w:rPr>
              <w:t xml:space="preserve"> schedules of levels, setting out dimensions, other design proposals and the like, or reports in respect of the same, which are required to be prepared by the </w:t>
            </w:r>
            <w:r w:rsidRPr="00062029">
              <w:rPr>
                <w:rFonts w:asciiTheme="minorBidi" w:hAnsiTheme="minorBidi" w:cstheme="minorBidi"/>
                <w:i/>
                <w:iCs/>
              </w:rPr>
              <w:t>Consultant</w:t>
            </w:r>
            <w:r w:rsidRPr="00062029">
              <w:rPr>
                <w:rFonts w:asciiTheme="minorBidi" w:hAnsiTheme="minorBidi" w:cstheme="minorBidi"/>
              </w:rPr>
              <w:t xml:space="preserve"> </w:t>
            </w:r>
            <w:r w:rsidR="003437C0">
              <w:rPr>
                <w:rFonts w:asciiTheme="minorBidi" w:hAnsiTheme="minorBidi" w:cstheme="minorBidi"/>
              </w:rPr>
              <w:t xml:space="preserve">and provided to the </w:t>
            </w:r>
            <w:r w:rsidR="003437C0">
              <w:rPr>
                <w:rFonts w:asciiTheme="minorBidi" w:hAnsiTheme="minorBidi" w:cstheme="minorBidi"/>
                <w:i/>
                <w:iCs/>
              </w:rPr>
              <w:t xml:space="preserve">Service Manager </w:t>
            </w:r>
            <w:r w:rsidR="003437C0">
              <w:rPr>
                <w:rFonts w:asciiTheme="minorBidi" w:hAnsiTheme="minorBidi" w:cstheme="minorBidi"/>
              </w:rPr>
              <w:t xml:space="preserve">or the </w:t>
            </w:r>
            <w:r w:rsidR="003437C0">
              <w:rPr>
                <w:rFonts w:asciiTheme="minorBidi" w:hAnsiTheme="minorBidi" w:cstheme="minorBidi"/>
                <w:i/>
              </w:rPr>
              <w:t xml:space="preserve">Client </w:t>
            </w:r>
            <w:r w:rsidRPr="00062029">
              <w:rPr>
                <w:rFonts w:asciiTheme="minorBidi" w:hAnsiTheme="minorBidi" w:cstheme="minorBidi"/>
              </w:rPr>
              <w:t>pursuant to the terms of the contract.</w:t>
            </w:r>
          </w:p>
          <w:p w14:paraId="32A652C2" w14:textId="5A877171" w:rsidR="009B46C7" w:rsidRPr="00062029" w:rsidRDefault="009B46C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Core Team</w:t>
            </w:r>
            <w:r w:rsidR="00511247" w:rsidRPr="00062029">
              <w:rPr>
                <w:rFonts w:asciiTheme="minorBidi" w:hAnsiTheme="minorBidi" w:cstheme="minorBidi"/>
                <w:b/>
                <w:bCs/>
              </w:rPr>
              <w:t xml:space="preserve"> </w:t>
            </w:r>
            <w:r w:rsidR="00511247" w:rsidRPr="00062029">
              <w:rPr>
                <w:rFonts w:asciiTheme="minorBidi" w:hAnsiTheme="minorBidi" w:cstheme="minorBidi"/>
              </w:rPr>
              <w:t xml:space="preserve">are the individuals </w:t>
            </w:r>
            <w:r w:rsidR="00FA72D5" w:rsidRPr="00062029">
              <w:rPr>
                <w:rFonts w:asciiTheme="minorBidi" w:hAnsiTheme="minorBidi" w:cstheme="minorBidi"/>
              </w:rPr>
              <w:t xml:space="preserve">employed by the </w:t>
            </w:r>
            <w:r w:rsidR="00FA72D5" w:rsidRPr="00062029">
              <w:rPr>
                <w:rFonts w:asciiTheme="minorBidi" w:hAnsiTheme="minorBidi" w:cstheme="minorBidi"/>
                <w:i/>
                <w:iCs/>
              </w:rPr>
              <w:t xml:space="preserve">Consultant </w:t>
            </w:r>
            <w:r w:rsidR="003437C0">
              <w:rPr>
                <w:rFonts w:asciiTheme="minorBidi" w:hAnsiTheme="minorBidi" w:cstheme="minorBidi"/>
              </w:rPr>
              <w:t>t</w:t>
            </w:r>
            <w:r w:rsidR="00FA72D5" w:rsidRPr="00062029">
              <w:rPr>
                <w:rFonts w:asciiTheme="minorBidi" w:hAnsiTheme="minorBidi" w:cstheme="minorBidi"/>
              </w:rPr>
              <w:t xml:space="preserve">o Provide the Service on a full time basis </w:t>
            </w:r>
            <w:r w:rsidR="00511247" w:rsidRPr="00062029">
              <w:rPr>
                <w:rFonts w:asciiTheme="minorBidi" w:hAnsiTheme="minorBidi" w:cstheme="minorBidi"/>
              </w:rPr>
              <w:t xml:space="preserve">detailed in the </w:t>
            </w:r>
            <w:r w:rsidR="005E3E33">
              <w:rPr>
                <w:rFonts w:asciiTheme="minorBidi" w:hAnsiTheme="minorBidi" w:cstheme="minorBidi"/>
              </w:rPr>
              <w:t>Service Plan</w:t>
            </w:r>
            <w:r w:rsidR="005E3E33" w:rsidRPr="00062029">
              <w:rPr>
                <w:rFonts w:asciiTheme="minorBidi" w:hAnsiTheme="minorBidi" w:cstheme="minorBidi"/>
              </w:rPr>
              <w:t xml:space="preserve"> </w:t>
            </w:r>
            <w:r w:rsidR="00FA72D5" w:rsidRPr="00062029">
              <w:rPr>
                <w:rFonts w:asciiTheme="minorBidi" w:hAnsiTheme="minorBidi" w:cstheme="minorBidi"/>
              </w:rPr>
              <w:t>who</w:t>
            </w:r>
            <w:r w:rsidR="00511247" w:rsidRPr="00062029">
              <w:rPr>
                <w:rFonts w:asciiTheme="minorBidi" w:hAnsiTheme="minorBidi" w:cstheme="minorBidi"/>
              </w:rPr>
              <w:t xml:space="preserve"> may supplemented or be replaced in accordance with </w:t>
            </w:r>
            <w:r w:rsidR="0047373E">
              <w:rPr>
                <w:rFonts w:asciiTheme="minorBidi" w:hAnsiTheme="minorBidi" w:cstheme="minorBidi"/>
              </w:rPr>
              <w:t>clause Z2 or Z3</w:t>
            </w:r>
            <w:r w:rsidR="00511247" w:rsidRPr="00062029">
              <w:rPr>
                <w:rFonts w:asciiTheme="minorBidi" w:hAnsiTheme="minorBidi" w:cstheme="minorBidi"/>
              </w:rPr>
              <w:t>.</w:t>
            </w:r>
          </w:p>
          <w:p w14:paraId="52F1BDA9" w14:textId="7E1D52AB" w:rsidR="009B46C7" w:rsidRDefault="009B46C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Core Team Cost </w:t>
            </w:r>
            <w:r w:rsidR="00FA72D5" w:rsidRPr="00062029">
              <w:rPr>
                <w:rFonts w:asciiTheme="minorBidi" w:hAnsiTheme="minorBidi" w:cstheme="minorBidi"/>
              </w:rPr>
              <w:t>is the total aggregate cost</w:t>
            </w:r>
            <w:r w:rsidR="00D23274" w:rsidRPr="00062029">
              <w:rPr>
                <w:rFonts w:asciiTheme="minorBidi" w:hAnsiTheme="minorBidi" w:cstheme="minorBidi"/>
              </w:rPr>
              <w:t xml:space="preserve"> inclusive of all </w:t>
            </w:r>
            <w:r w:rsidR="00B50D58">
              <w:rPr>
                <w:rFonts w:asciiTheme="minorBidi" w:hAnsiTheme="minorBidi" w:cstheme="minorBidi"/>
              </w:rPr>
              <w:t xml:space="preserve">overheads </w:t>
            </w:r>
            <w:r w:rsidR="00CF240A">
              <w:rPr>
                <w:rFonts w:asciiTheme="minorBidi" w:hAnsiTheme="minorBidi" w:cstheme="minorBidi"/>
              </w:rPr>
              <w:t xml:space="preserve">and fee </w:t>
            </w:r>
            <w:r w:rsidR="00FA72D5" w:rsidRPr="00062029">
              <w:rPr>
                <w:rFonts w:asciiTheme="minorBidi" w:hAnsiTheme="minorBidi" w:cstheme="minorBidi"/>
              </w:rPr>
              <w:t>in connection with the Core Team as assessed by reference to the Core Team Rates in the Schedule of Cost Components.</w:t>
            </w:r>
          </w:p>
          <w:p w14:paraId="2643671C" w14:textId="45D308AB" w:rsidR="00E10A42" w:rsidRPr="00062029" w:rsidRDefault="00E10A42"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Core Team Overtime </w:t>
            </w:r>
            <w:r>
              <w:rPr>
                <w:rFonts w:asciiTheme="minorBidi" w:hAnsiTheme="minorBidi" w:cstheme="minorBidi"/>
              </w:rPr>
              <w:t>is work carried out by the Core Team during a weekend or public holiday pursuant to clause Z2.3.</w:t>
            </w:r>
          </w:p>
          <w:p w14:paraId="3E2BEE11" w14:textId="4B1DEF4F" w:rsidR="00FA72D5" w:rsidRDefault="00FA72D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Core </w:t>
            </w:r>
            <w:r w:rsidR="00D30ABB">
              <w:rPr>
                <w:rFonts w:asciiTheme="minorBidi" w:hAnsiTheme="minorBidi" w:cstheme="minorBidi"/>
                <w:b/>
                <w:bCs/>
              </w:rPr>
              <w:t>T</w:t>
            </w:r>
            <w:r w:rsidRPr="00062029">
              <w:rPr>
                <w:rFonts w:asciiTheme="minorBidi" w:hAnsiTheme="minorBidi" w:cstheme="minorBidi"/>
                <w:b/>
                <w:bCs/>
              </w:rPr>
              <w:t xml:space="preserve">eam Rates </w:t>
            </w:r>
            <w:r w:rsidRPr="00062029">
              <w:rPr>
                <w:rFonts w:asciiTheme="minorBidi" w:hAnsiTheme="minorBidi" w:cstheme="minorBidi"/>
              </w:rPr>
              <w:t xml:space="preserve">are the rates set out in the Rate Card applicable to the Core </w:t>
            </w:r>
            <w:r w:rsidRPr="00062029">
              <w:rPr>
                <w:rFonts w:asciiTheme="minorBidi" w:hAnsiTheme="minorBidi" w:cstheme="minorBidi"/>
              </w:rPr>
              <w:lastRenderedPageBreak/>
              <w:t>Team</w:t>
            </w:r>
            <w:r w:rsidR="009969E0">
              <w:rPr>
                <w:rFonts w:asciiTheme="minorBidi" w:hAnsiTheme="minorBidi" w:cstheme="minorBidi"/>
              </w:rPr>
              <w:t xml:space="preserve"> or any Subcontractor or Non-Core Team Employee performing </w:t>
            </w:r>
            <w:r w:rsidR="00052916">
              <w:rPr>
                <w:rFonts w:asciiTheme="minorBidi" w:hAnsiTheme="minorBidi" w:cstheme="minorBidi"/>
              </w:rPr>
              <w:t>Core Team Services.</w:t>
            </w:r>
          </w:p>
          <w:p w14:paraId="4B518910" w14:textId="2B91941A" w:rsidR="00052916" w:rsidRPr="00062029" w:rsidRDefault="00052916"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Core Team Services </w:t>
            </w:r>
            <w:r>
              <w:rPr>
                <w:rFonts w:asciiTheme="minorBidi" w:hAnsiTheme="minorBidi" w:cstheme="minorBidi"/>
              </w:rPr>
              <w:t xml:space="preserve">are parts of the </w:t>
            </w:r>
            <w:r>
              <w:rPr>
                <w:rFonts w:asciiTheme="minorBidi" w:hAnsiTheme="minorBidi" w:cstheme="minorBidi"/>
                <w:i/>
                <w:iCs/>
              </w:rPr>
              <w:t>service</w:t>
            </w:r>
            <w:r>
              <w:rPr>
                <w:rFonts w:asciiTheme="minorBidi" w:hAnsiTheme="minorBidi" w:cstheme="minorBidi"/>
              </w:rPr>
              <w:t xml:space="preserve"> to which the Core Team Rates apply as specified in the Service Plan or under a Task Order.</w:t>
            </w:r>
          </w:p>
          <w:p w14:paraId="6FCEA226" w14:textId="77777777"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A </w:t>
            </w:r>
            <w:r w:rsidRPr="00173533">
              <w:rPr>
                <w:rFonts w:asciiTheme="minorBidi" w:hAnsiTheme="minorBidi" w:cstheme="minorBidi"/>
                <w:b/>
                <w:bCs/>
              </w:rPr>
              <w:t xml:space="preserve">Corrupt Act </w:t>
            </w:r>
            <w:r w:rsidRPr="00062029">
              <w:rPr>
                <w:rFonts w:asciiTheme="minorBidi" w:hAnsiTheme="minorBidi" w:cstheme="minorBidi"/>
              </w:rPr>
              <w:t>is</w:t>
            </w:r>
          </w:p>
          <w:p w14:paraId="0D2A5755"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the offering, promising, giving, accepting or soliciting of an advantage as an inducement for an action which is illegal, unethical or a breach of trust or </w:t>
            </w:r>
          </w:p>
          <w:p w14:paraId="2A71F8B2"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abusing any entrusted power for private gain </w:t>
            </w:r>
          </w:p>
          <w:p w14:paraId="61C97BE7" w14:textId="77046C01"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t xml:space="preserve">in connection with this contract or any other contract with the </w:t>
            </w:r>
            <w:r w:rsidRPr="00062029">
              <w:rPr>
                <w:rStyle w:val="italic"/>
                <w:rFonts w:asciiTheme="minorBidi" w:hAnsiTheme="minorBidi" w:cstheme="minorBidi"/>
              </w:rPr>
              <w:t>Client</w:t>
            </w:r>
            <w:r w:rsidRPr="00062029">
              <w:rPr>
                <w:rFonts w:asciiTheme="minorBidi" w:hAnsiTheme="minorBidi" w:cstheme="minorBidi"/>
              </w:rPr>
              <w:t xml:space="preserve">. This includes any commission paid as an inducement which was not declared to the </w:t>
            </w:r>
            <w:r w:rsidRPr="00062029">
              <w:rPr>
                <w:rStyle w:val="italic"/>
                <w:rFonts w:asciiTheme="minorBidi" w:hAnsiTheme="minorBidi" w:cstheme="minorBidi"/>
              </w:rPr>
              <w:t>Client</w:t>
            </w:r>
            <w:r w:rsidRPr="00062029">
              <w:rPr>
                <w:rFonts w:asciiTheme="minorBidi" w:hAnsiTheme="minorBidi" w:cstheme="minorBidi"/>
              </w:rPr>
              <w:t xml:space="preserve"> before the Contract Date.</w:t>
            </w:r>
          </w:p>
          <w:p w14:paraId="3E716088" w14:textId="61473215" w:rsidR="00AA12FD" w:rsidRDefault="00AA12FD"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Cost Saving</w:t>
            </w:r>
            <w:r>
              <w:rPr>
                <w:rFonts w:asciiTheme="minorBidi" w:hAnsiTheme="minorBidi" w:cstheme="minorBidi"/>
              </w:rPr>
              <w:t xml:space="preserve"> </w:t>
            </w:r>
            <w:r w:rsidR="001A74C9">
              <w:rPr>
                <w:rFonts w:asciiTheme="minorBidi" w:hAnsiTheme="minorBidi" w:cstheme="minorBidi"/>
              </w:rPr>
              <w:t>is</w:t>
            </w:r>
            <w:r>
              <w:rPr>
                <w:rFonts w:asciiTheme="minorBidi" w:hAnsiTheme="minorBidi" w:cstheme="minorBidi"/>
              </w:rPr>
              <w:t xml:space="preserve"> </w:t>
            </w:r>
            <w:r w:rsidR="001A74C9">
              <w:rPr>
                <w:rFonts w:asciiTheme="minorBidi" w:hAnsiTheme="minorBidi" w:cstheme="minorBidi"/>
              </w:rPr>
              <w:t>a</w:t>
            </w:r>
            <w:r>
              <w:rPr>
                <w:rFonts w:asciiTheme="minorBidi" w:hAnsiTheme="minorBidi" w:cstheme="minorBidi"/>
              </w:rPr>
              <w:t xml:space="preserve"> reduction in the overall cost of the Project </w:t>
            </w:r>
            <w:r w:rsidR="001A74C9">
              <w:rPr>
                <w:rFonts w:asciiTheme="minorBidi" w:hAnsiTheme="minorBidi" w:cstheme="minorBidi"/>
              </w:rPr>
              <w:t>achieved by any suitable means, including but not limited to direct monetary savings</w:t>
            </w:r>
            <w:r w:rsidR="00B00411">
              <w:rPr>
                <w:rFonts w:asciiTheme="minorBidi" w:hAnsiTheme="minorBidi" w:cstheme="minorBidi"/>
              </w:rPr>
              <w:t xml:space="preserve"> or</w:t>
            </w:r>
            <w:r w:rsidR="001A74C9">
              <w:rPr>
                <w:rFonts w:asciiTheme="minorBidi" w:hAnsiTheme="minorBidi" w:cstheme="minorBidi"/>
              </w:rPr>
              <w:t xml:space="preserve"> increasing </w:t>
            </w:r>
            <w:r w:rsidR="00B00411">
              <w:rPr>
                <w:rFonts w:asciiTheme="minorBidi" w:hAnsiTheme="minorBidi" w:cstheme="minorBidi"/>
              </w:rPr>
              <w:t xml:space="preserve">the </w:t>
            </w:r>
            <w:r w:rsidR="001A74C9">
              <w:rPr>
                <w:rFonts w:asciiTheme="minorBidi" w:hAnsiTheme="minorBidi" w:cstheme="minorBidi"/>
              </w:rPr>
              <w:t xml:space="preserve">efficiency or accelerating the programme of the Project. </w:t>
            </w:r>
          </w:p>
          <w:p w14:paraId="4176EB7C" w14:textId="59D82014" w:rsidR="00E24925" w:rsidRPr="00062029" w:rsidRDefault="00E2492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Data Controller</w:t>
            </w:r>
            <w:r w:rsidRPr="00062029">
              <w:rPr>
                <w:rFonts w:asciiTheme="minorBidi" w:hAnsiTheme="minorBidi" w:cstheme="minorBidi"/>
              </w:rPr>
              <w:t xml:space="preserve"> has the meaning given to it in Data Protection Legislation, noting that under the General Data Protection Regulation this would be using the definition of 'Controller'.</w:t>
            </w:r>
          </w:p>
          <w:p w14:paraId="3C7B2041" w14:textId="7E009ED0" w:rsidR="00E24925" w:rsidRPr="00062029" w:rsidRDefault="00E2492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Data Processor</w:t>
            </w:r>
            <w:r w:rsidRPr="00062029">
              <w:rPr>
                <w:rFonts w:asciiTheme="minorBidi" w:hAnsiTheme="minorBidi" w:cstheme="minorBidi"/>
              </w:rPr>
              <w:t xml:space="preserve"> has the meaning given to it in Data Protection Legislation, noting that under the General Data Protection Regulation this would be using the definition of 'Processor'.</w:t>
            </w:r>
          </w:p>
          <w:p w14:paraId="7DDBBEA9" w14:textId="5C95DBDF" w:rsidR="00E24925" w:rsidRPr="00062029" w:rsidRDefault="00E2492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Data Protection Legislation</w:t>
            </w:r>
            <w:r w:rsidRPr="00062029">
              <w:rPr>
                <w:rFonts w:asciiTheme="minorBidi" w:hAnsiTheme="minorBidi" w:cstheme="minorBidi"/>
              </w:rPr>
              <w:t xml:space="preserve"> means all applicable laws relating to data protection, the Processing of Personal Data or privacy, including:</w:t>
            </w:r>
          </w:p>
          <w:p w14:paraId="78AE6D3B" w14:textId="77777777" w:rsidR="00E24925" w:rsidRPr="00062029" w:rsidRDefault="00E24925" w:rsidP="00731506">
            <w:pPr>
              <w:pStyle w:val="BulletPoints-alt"/>
              <w:spacing w:after="60"/>
              <w:ind w:right="90"/>
              <w:rPr>
                <w:rFonts w:asciiTheme="minorBidi" w:hAnsiTheme="minorBidi" w:cstheme="minorBidi"/>
              </w:rPr>
            </w:pPr>
            <w:r w:rsidRPr="00062029">
              <w:rPr>
                <w:rFonts w:asciiTheme="minorBidi" w:hAnsiTheme="minorBidi" w:cstheme="minorBidi"/>
              </w:rPr>
              <w:t>the retained EU law version of the General Data Protection Regulation ((EU) 2016/679) on the protection of natural persons with regard to the processing of Personal Data and on the free movement of such data (the "UK GDPR");</w:t>
            </w:r>
          </w:p>
          <w:p w14:paraId="56A179DA" w14:textId="77777777" w:rsidR="00E24925" w:rsidRPr="00062029" w:rsidRDefault="00E24925" w:rsidP="00731506">
            <w:pPr>
              <w:pStyle w:val="BulletPoints-alt"/>
              <w:spacing w:after="60"/>
              <w:ind w:right="90"/>
              <w:rPr>
                <w:rFonts w:asciiTheme="minorBidi" w:hAnsiTheme="minorBidi" w:cstheme="minorBidi"/>
              </w:rPr>
            </w:pPr>
            <w:r w:rsidRPr="00062029">
              <w:rPr>
                <w:rFonts w:asciiTheme="minorBidi" w:hAnsiTheme="minorBidi" w:cstheme="minorBidi"/>
              </w:rPr>
              <w:t>the Data Protection Act 2018;</w:t>
            </w:r>
          </w:p>
          <w:p w14:paraId="0BCC7F22" w14:textId="77777777" w:rsidR="00E24925" w:rsidRPr="00062029" w:rsidRDefault="00E24925" w:rsidP="00731506">
            <w:pPr>
              <w:pStyle w:val="BulletPoints-alt"/>
              <w:spacing w:after="60"/>
              <w:ind w:right="90"/>
              <w:rPr>
                <w:rFonts w:asciiTheme="minorBidi" w:hAnsiTheme="minorBidi" w:cstheme="minorBidi"/>
              </w:rPr>
            </w:pPr>
            <w:r w:rsidRPr="00062029">
              <w:rPr>
                <w:rFonts w:asciiTheme="minorBidi" w:hAnsiTheme="minorBidi" w:cstheme="minorBidi"/>
              </w:rPr>
              <w:t>the Privacy and Electronic Communications (EC Directive) Regulations 2003 (as may be amended by the General Data Protection Regulation on Privacy and Electronic Communications); and</w:t>
            </w:r>
          </w:p>
          <w:p w14:paraId="5AB94195" w14:textId="3F35F426" w:rsidR="00E24925" w:rsidRPr="00062029" w:rsidRDefault="00E24925" w:rsidP="00731506">
            <w:pPr>
              <w:pStyle w:val="BulletPoints-alt"/>
              <w:spacing w:after="60"/>
              <w:ind w:right="90"/>
              <w:rPr>
                <w:rFonts w:asciiTheme="minorBidi" w:hAnsiTheme="minorBidi" w:cstheme="minorBidi"/>
              </w:rPr>
            </w:pPr>
            <w:r w:rsidRPr="00062029">
              <w:rPr>
                <w:rFonts w:asciiTheme="minorBidi" w:hAnsiTheme="minorBidi" w:cstheme="minorBidi"/>
              </w:rPr>
              <w:t>any other legislation in force from time to time in the United Kingdom relating to privacy and/or the Processing of Personal Data.</w:t>
            </w:r>
          </w:p>
          <w:p w14:paraId="4F7E08B2" w14:textId="77777777" w:rsidR="00B753EE" w:rsidRPr="00465AFD" w:rsidRDefault="00B753EE"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Debarment List </w:t>
            </w:r>
            <w:r>
              <w:rPr>
                <w:rFonts w:asciiTheme="minorBidi" w:hAnsiTheme="minorBidi" w:cstheme="minorBidi"/>
              </w:rPr>
              <w:t>has the meaning given to it in section 57 of the Procurement Act.</w:t>
            </w:r>
          </w:p>
          <w:p w14:paraId="164F57CC" w14:textId="03592AF8"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173533">
              <w:rPr>
                <w:rFonts w:asciiTheme="minorBidi" w:hAnsiTheme="minorBidi" w:cstheme="minorBidi"/>
                <w:b/>
                <w:bCs/>
              </w:rPr>
              <w:t xml:space="preserve">Defect </w:t>
            </w:r>
            <w:r w:rsidRPr="00062029">
              <w:rPr>
                <w:rFonts w:asciiTheme="minorBidi" w:hAnsiTheme="minorBidi" w:cstheme="minorBidi"/>
              </w:rPr>
              <w:t xml:space="preserve">is a part of the </w:t>
            </w:r>
            <w:r w:rsidRPr="00062029">
              <w:rPr>
                <w:rStyle w:val="italic"/>
                <w:rFonts w:asciiTheme="minorBidi" w:hAnsiTheme="minorBidi" w:cstheme="minorBidi"/>
              </w:rPr>
              <w:t>service</w:t>
            </w:r>
            <w:r w:rsidRPr="00062029">
              <w:rPr>
                <w:rFonts w:asciiTheme="minorBidi" w:hAnsiTheme="minorBidi" w:cstheme="minorBidi"/>
              </w:rPr>
              <w:t xml:space="preserve"> which is not in accordance with the Scope</w:t>
            </w:r>
            <w:r w:rsidR="00E600FB" w:rsidRPr="00062029">
              <w:rPr>
                <w:rFonts w:asciiTheme="minorBidi" w:hAnsiTheme="minorBidi" w:cstheme="minorBidi"/>
              </w:rPr>
              <w:t xml:space="preserve">, </w:t>
            </w:r>
            <w:r w:rsidRPr="00062029">
              <w:rPr>
                <w:rFonts w:asciiTheme="minorBidi" w:hAnsiTheme="minorBidi" w:cstheme="minorBidi"/>
              </w:rPr>
              <w:t>the applicable law</w:t>
            </w:r>
            <w:r w:rsidR="00E600FB" w:rsidRPr="00062029">
              <w:rPr>
                <w:rFonts w:asciiTheme="minorBidi" w:hAnsiTheme="minorBidi" w:cstheme="minorBidi"/>
              </w:rPr>
              <w:t xml:space="preserve"> or any other requirement of the contract</w:t>
            </w:r>
            <w:r w:rsidRPr="00062029">
              <w:rPr>
                <w:rFonts w:asciiTheme="minorBidi" w:hAnsiTheme="minorBidi" w:cstheme="minorBidi"/>
              </w:rPr>
              <w:t>.</w:t>
            </w:r>
          </w:p>
          <w:p w14:paraId="19CA722B" w14:textId="0ED22FAF" w:rsidR="00357470" w:rsidRPr="00062029" w:rsidRDefault="0050041B" w:rsidP="00357470">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173533">
              <w:rPr>
                <w:rFonts w:asciiTheme="minorBidi" w:hAnsiTheme="minorBidi" w:cstheme="minorBidi"/>
                <w:b/>
                <w:bCs/>
              </w:rPr>
              <w:t>Defined Cost</w:t>
            </w:r>
            <w:r w:rsidRPr="00062029">
              <w:rPr>
                <w:rFonts w:asciiTheme="minorBidi" w:hAnsiTheme="minorBidi" w:cstheme="minorBidi"/>
              </w:rPr>
              <w:t xml:space="preserve"> is the cost of the components in the Schedule of Cost Components less Disallowed Cost</w:t>
            </w:r>
            <w:r w:rsidR="00357470" w:rsidRPr="00062029">
              <w:rPr>
                <w:rFonts w:asciiTheme="minorBidi" w:hAnsiTheme="minorBidi" w:cstheme="minorBidi"/>
              </w:rPr>
              <w:t>:</w:t>
            </w:r>
          </w:p>
          <w:p w14:paraId="194FF9F5" w14:textId="77777777" w:rsidR="00AA0EE0" w:rsidRPr="00062029" w:rsidRDefault="00AA0EE0" w:rsidP="00AA0EE0">
            <w:pPr>
              <w:pStyle w:val="BodyText"/>
              <w:numPr>
                <w:ilvl w:val="0"/>
                <w:numId w:val="10"/>
              </w:numPr>
              <w:tabs>
                <w:tab w:val="left" w:pos="386"/>
                <w:tab w:val="left" w:pos="475"/>
                <w:tab w:val="left" w:pos="562"/>
                <w:tab w:val="left" w:pos="835"/>
                <w:tab w:val="left" w:pos="1106"/>
              </w:tabs>
              <w:jc w:val="both"/>
              <w:rPr>
                <w:rFonts w:asciiTheme="minorBidi" w:hAnsiTheme="minorBidi" w:cstheme="minorBidi"/>
              </w:rPr>
            </w:pPr>
            <w:r w:rsidRPr="00062029">
              <w:rPr>
                <w:rFonts w:asciiTheme="minorBidi" w:hAnsiTheme="minorBidi" w:cstheme="minorBidi"/>
                <w:b/>
                <w:bCs/>
              </w:rPr>
              <w:t>Disallowed Cost</w:t>
            </w:r>
            <w:r w:rsidRPr="00062029">
              <w:rPr>
                <w:rFonts w:asciiTheme="minorBidi" w:hAnsiTheme="minorBidi" w:cstheme="minorBidi"/>
              </w:rPr>
              <w:t xml:space="preserve"> is cost which </w:t>
            </w:r>
          </w:p>
          <w:p w14:paraId="2C34F8F5" w14:textId="2A5ABEB7"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is not justified by the </w:t>
            </w:r>
            <w:r w:rsidRPr="00062029">
              <w:rPr>
                <w:rStyle w:val="italic"/>
                <w:rFonts w:asciiTheme="minorBidi" w:hAnsiTheme="minorBidi" w:cstheme="minorBidi"/>
              </w:rPr>
              <w:t xml:space="preserve">Consultant's </w:t>
            </w:r>
            <w:r w:rsidRPr="00062029">
              <w:rPr>
                <w:rFonts w:asciiTheme="minorBidi" w:hAnsiTheme="minorBidi" w:cstheme="minorBidi"/>
              </w:rPr>
              <w:t>accounts and records,</w:t>
            </w:r>
          </w:p>
          <w:p w14:paraId="073F9763" w14:textId="77777777"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should not have been paid to a Subcontractor or supplier in accordance with its contract,</w:t>
            </w:r>
          </w:p>
          <w:p w14:paraId="598935F1" w14:textId="5135B6BF"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was incurred only because the </w:t>
            </w:r>
            <w:r w:rsidR="00B54CDB" w:rsidRPr="00062029">
              <w:rPr>
                <w:rStyle w:val="italic"/>
                <w:rFonts w:asciiTheme="minorBidi" w:hAnsiTheme="minorBidi" w:cstheme="minorBidi"/>
              </w:rPr>
              <w:t>Consultant</w:t>
            </w:r>
            <w:r w:rsidRPr="00062029">
              <w:rPr>
                <w:rFonts w:asciiTheme="minorBidi" w:hAnsiTheme="minorBidi" w:cstheme="minorBidi"/>
              </w:rPr>
              <w:t xml:space="preserve"> did not</w:t>
            </w:r>
          </w:p>
          <w:p w14:paraId="66D80A10" w14:textId="307BF9E8" w:rsidR="00AA0EE0" w:rsidRPr="00D026CD" w:rsidRDefault="00AA0EE0" w:rsidP="00884952">
            <w:pPr>
              <w:pStyle w:val="BulletPoints-alt-sub"/>
              <w:numPr>
                <w:ilvl w:val="0"/>
                <w:numId w:val="127"/>
              </w:numPr>
              <w:spacing w:after="60"/>
              <w:ind w:left="1004"/>
              <w:jc w:val="both"/>
              <w:rPr>
                <w:rStyle w:val="italic"/>
                <w:rFonts w:asciiTheme="minorBidi" w:hAnsiTheme="minorBidi" w:cstheme="minorBidi"/>
              </w:rPr>
            </w:pPr>
            <w:r w:rsidRPr="00D026CD">
              <w:rPr>
                <w:rFonts w:asciiTheme="minorBidi" w:hAnsiTheme="minorBidi" w:cstheme="minorBidi"/>
              </w:rPr>
              <w:t>follow an acceptance, review or procurement procedure referred to in the Scope,</w:t>
            </w:r>
          </w:p>
          <w:p w14:paraId="0906FFED" w14:textId="77777777" w:rsidR="00AA0EE0" w:rsidRPr="00062029" w:rsidRDefault="00AA0EE0" w:rsidP="00731506">
            <w:pPr>
              <w:pStyle w:val="BulletPoints-alt-sub"/>
              <w:spacing w:after="60"/>
              <w:ind w:left="1004"/>
              <w:jc w:val="both"/>
              <w:rPr>
                <w:rFonts w:asciiTheme="minorBidi" w:hAnsiTheme="minorBidi" w:cstheme="minorBidi"/>
              </w:rPr>
            </w:pPr>
            <w:r w:rsidRPr="00062029">
              <w:rPr>
                <w:rFonts w:asciiTheme="minorBidi" w:hAnsiTheme="minorBidi" w:cstheme="minorBidi"/>
              </w:rPr>
              <w:t>give an early warning which the contract required it to give or</w:t>
            </w:r>
          </w:p>
          <w:p w14:paraId="6C94E117" w14:textId="6276304F" w:rsidR="00AA0EE0" w:rsidRPr="00062029" w:rsidRDefault="00AA0EE0" w:rsidP="00731506">
            <w:pPr>
              <w:pStyle w:val="BulletPoints-alt-sub"/>
              <w:ind w:left="1004"/>
              <w:jc w:val="both"/>
              <w:rPr>
                <w:rFonts w:asciiTheme="minorBidi" w:hAnsiTheme="minorBidi" w:cstheme="minorBidi"/>
              </w:rPr>
            </w:pPr>
            <w:r w:rsidRPr="00062029">
              <w:rPr>
                <w:rFonts w:asciiTheme="minorBidi" w:hAnsiTheme="minorBidi" w:cstheme="minorBidi"/>
              </w:rPr>
              <w:t xml:space="preserve">give notification to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of the preparation for and conduct of an adjudication or proceedings of a </w:t>
            </w:r>
            <w:r w:rsidRPr="00062029">
              <w:rPr>
                <w:rStyle w:val="italic"/>
                <w:rFonts w:asciiTheme="minorBidi" w:hAnsiTheme="minorBidi" w:cstheme="minorBidi"/>
              </w:rPr>
              <w:t>tribunal</w:t>
            </w:r>
            <w:r w:rsidRPr="00062029">
              <w:rPr>
                <w:rFonts w:asciiTheme="minorBidi" w:hAnsiTheme="minorBidi" w:cstheme="minorBidi"/>
              </w:rPr>
              <w:t xml:space="preserve"> between the </w:t>
            </w:r>
            <w:r w:rsidRPr="00062029">
              <w:rPr>
                <w:rStyle w:val="italic"/>
                <w:rFonts w:asciiTheme="minorBidi" w:hAnsiTheme="minorBidi" w:cstheme="minorBidi"/>
              </w:rPr>
              <w:t>Consultant</w:t>
            </w:r>
            <w:r w:rsidRPr="00062029">
              <w:rPr>
                <w:rFonts w:asciiTheme="minorBidi" w:hAnsiTheme="minorBidi" w:cstheme="minorBidi"/>
              </w:rPr>
              <w:t xml:space="preserve"> and a Subcontractor or supplier</w:t>
            </w:r>
          </w:p>
          <w:p w14:paraId="268C1FD3" w14:textId="77777777" w:rsidR="00AA0EE0" w:rsidRPr="00062029" w:rsidRDefault="00AA0EE0" w:rsidP="00731506">
            <w:pPr>
              <w:pStyle w:val="BulletPoints-alt"/>
              <w:numPr>
                <w:ilvl w:val="0"/>
                <w:numId w:val="0"/>
              </w:numPr>
              <w:ind w:left="1004"/>
              <w:jc w:val="both"/>
              <w:rPr>
                <w:rFonts w:asciiTheme="minorBidi" w:hAnsiTheme="minorBidi" w:cstheme="minorBidi"/>
              </w:rPr>
            </w:pPr>
            <w:r w:rsidRPr="00062029">
              <w:rPr>
                <w:rFonts w:asciiTheme="minorBidi" w:hAnsiTheme="minorBidi" w:cstheme="minorBidi"/>
              </w:rPr>
              <w:t>and the cost of</w:t>
            </w:r>
          </w:p>
          <w:p w14:paraId="68ADADDA" w14:textId="77777777"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correcting Defects after Completion,</w:t>
            </w:r>
          </w:p>
          <w:p w14:paraId="69F379FB" w14:textId="674BE023"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correcting Defects caused by the </w:t>
            </w:r>
            <w:r w:rsidRPr="00062029">
              <w:rPr>
                <w:rStyle w:val="italic"/>
                <w:rFonts w:asciiTheme="minorBidi" w:hAnsiTheme="minorBidi" w:cstheme="minorBidi"/>
              </w:rPr>
              <w:t>Consultant</w:t>
            </w:r>
            <w:r w:rsidRPr="00062029">
              <w:rPr>
                <w:rFonts w:asciiTheme="minorBidi" w:hAnsiTheme="minorBidi" w:cstheme="minorBidi"/>
              </w:rPr>
              <w:t xml:space="preserve"> not complying with a constraint on how it is to Provide the </w:t>
            </w:r>
            <w:r w:rsidR="00D17091" w:rsidRPr="00062029">
              <w:rPr>
                <w:rFonts w:asciiTheme="minorBidi" w:hAnsiTheme="minorBidi" w:cstheme="minorBidi"/>
              </w:rPr>
              <w:t>Service</w:t>
            </w:r>
            <w:r w:rsidRPr="00062029">
              <w:rPr>
                <w:rFonts w:asciiTheme="minorBidi" w:hAnsiTheme="minorBidi" w:cstheme="minorBidi"/>
              </w:rPr>
              <w:t xml:space="preserve"> stated in the Scope,</w:t>
            </w:r>
          </w:p>
          <w:p w14:paraId="34A55029" w14:textId="1F2F0F00"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resources not used to Provide the Service (after allowing for reasonable availability and utilisation), </w:t>
            </w:r>
          </w:p>
          <w:p w14:paraId="4500F568" w14:textId="6B5F450B" w:rsidR="00AA0EE0" w:rsidRPr="00062029" w:rsidRDefault="00AA0EE0" w:rsidP="00731506">
            <w:pPr>
              <w:pStyle w:val="BulletPoints-alt"/>
              <w:spacing w:after="60"/>
              <w:ind w:right="90"/>
              <w:rPr>
                <w:rFonts w:asciiTheme="minorBidi" w:hAnsiTheme="minorBidi" w:cstheme="minorBidi"/>
                <w:i/>
                <w:iCs/>
              </w:rPr>
            </w:pPr>
            <w:r w:rsidRPr="00062029">
              <w:rPr>
                <w:rFonts w:asciiTheme="minorBidi" w:hAnsiTheme="minorBidi" w:cstheme="minorBidi"/>
              </w:rPr>
              <w:t xml:space="preserve">preparation for and conduct of an adjudication or proceedings of the </w:t>
            </w:r>
            <w:r w:rsidRPr="00062029">
              <w:rPr>
                <w:rStyle w:val="italic"/>
                <w:rFonts w:asciiTheme="minorBidi" w:hAnsiTheme="minorBidi" w:cstheme="minorBidi"/>
              </w:rPr>
              <w:t>tribunal</w:t>
            </w:r>
            <w:r w:rsidRPr="00062029">
              <w:rPr>
                <w:rFonts w:asciiTheme="minorBidi" w:hAnsiTheme="minorBidi" w:cstheme="minorBidi"/>
              </w:rPr>
              <w:t xml:space="preserve"> between the Parties,</w:t>
            </w:r>
          </w:p>
          <w:p w14:paraId="61B4EAFD" w14:textId="3A04AC27" w:rsidR="00AA0EE0" w:rsidRPr="00062029" w:rsidRDefault="00AA0EE0" w:rsidP="00731506">
            <w:pPr>
              <w:pStyle w:val="BulletPoints-alt"/>
              <w:spacing w:after="60"/>
              <w:ind w:right="90"/>
              <w:rPr>
                <w:rFonts w:asciiTheme="minorBidi" w:hAnsiTheme="minorBidi" w:cstheme="minorBidi"/>
                <w:iCs/>
              </w:rPr>
            </w:pPr>
            <w:r w:rsidRPr="00062029">
              <w:rPr>
                <w:rFonts w:asciiTheme="minorBidi" w:hAnsiTheme="minorBidi" w:cstheme="minorBidi"/>
                <w:iCs/>
              </w:rPr>
              <w:t xml:space="preserve">providing a replacement person referred to in clause </w:t>
            </w:r>
            <w:r w:rsidR="00732645">
              <w:rPr>
                <w:rFonts w:asciiTheme="minorBidi" w:hAnsiTheme="minorBidi" w:cstheme="minorBidi"/>
                <w:iCs/>
              </w:rPr>
              <w:t>Z3.4</w:t>
            </w:r>
            <w:r w:rsidRPr="00062029">
              <w:rPr>
                <w:rFonts w:asciiTheme="minorBidi" w:hAnsiTheme="minorBidi" w:cstheme="minorBidi"/>
                <w:iCs/>
              </w:rPr>
              <w:t xml:space="preserve">, until the completion of </w:t>
            </w:r>
            <w:r w:rsidRPr="00731506">
              <w:rPr>
                <w:rFonts w:asciiTheme="minorBidi" w:hAnsiTheme="minorBidi" w:cstheme="minorBidi"/>
              </w:rPr>
              <w:t>the</w:t>
            </w:r>
            <w:r w:rsidRPr="00062029">
              <w:rPr>
                <w:rFonts w:asciiTheme="minorBidi" w:hAnsiTheme="minorBidi" w:cstheme="minorBidi"/>
                <w:iCs/>
              </w:rPr>
              <w:t xml:space="preserve"> applicable handover period</w:t>
            </w:r>
          </w:p>
          <w:p w14:paraId="74A7C8BE" w14:textId="7794AC60" w:rsidR="00AA0EE0" w:rsidRPr="00062029" w:rsidRDefault="00AA0EE0" w:rsidP="00731506">
            <w:pPr>
              <w:pStyle w:val="BulletPoints-alt"/>
              <w:spacing w:after="60"/>
              <w:ind w:right="90"/>
              <w:rPr>
                <w:rFonts w:asciiTheme="minorBidi" w:hAnsiTheme="minorBidi" w:cstheme="minorBidi"/>
                <w:iCs/>
              </w:rPr>
            </w:pPr>
            <w:r w:rsidRPr="00062029">
              <w:rPr>
                <w:rFonts w:asciiTheme="minorBidi" w:hAnsiTheme="minorBidi" w:cstheme="minorBidi"/>
                <w:iCs/>
              </w:rPr>
              <w:t xml:space="preserve">fines, charges, penalties and fees imposed on or accepted by the </w:t>
            </w:r>
            <w:r w:rsidR="00C16738" w:rsidRPr="00062029">
              <w:rPr>
                <w:rFonts w:asciiTheme="minorBidi" w:hAnsiTheme="minorBidi" w:cstheme="minorBidi"/>
                <w:i/>
              </w:rPr>
              <w:t>Consultant</w:t>
            </w:r>
            <w:r w:rsidRPr="00062029">
              <w:rPr>
                <w:rFonts w:asciiTheme="minorBidi" w:hAnsiTheme="minorBidi" w:cstheme="minorBidi"/>
                <w:iCs/>
              </w:rPr>
              <w:t xml:space="preserve"> as a result of any </w:t>
            </w:r>
            <w:r w:rsidRPr="00731506">
              <w:rPr>
                <w:rFonts w:asciiTheme="minorBidi" w:hAnsiTheme="minorBidi" w:cstheme="minorBidi"/>
              </w:rPr>
              <w:t>unsafe</w:t>
            </w:r>
            <w:r w:rsidRPr="00062029">
              <w:rPr>
                <w:rFonts w:asciiTheme="minorBidi" w:hAnsiTheme="minorBidi" w:cstheme="minorBidi"/>
                <w:iCs/>
              </w:rPr>
              <w:t xml:space="preserve">, unlawful or criminal conduct or any infringement or </w:t>
            </w:r>
            <w:r w:rsidRPr="00062029">
              <w:rPr>
                <w:rFonts w:asciiTheme="minorBidi" w:hAnsiTheme="minorBidi" w:cstheme="minorBidi"/>
                <w:iCs/>
              </w:rPr>
              <w:lastRenderedPageBreak/>
              <w:t xml:space="preserve">disregard of any Statutory Requirement </w:t>
            </w:r>
          </w:p>
          <w:p w14:paraId="63CD233F" w14:textId="2BE5BCDB" w:rsidR="00AA0EE0" w:rsidRPr="00062029" w:rsidRDefault="00AA0EE0" w:rsidP="00731506">
            <w:pPr>
              <w:pStyle w:val="BulletPoints-alt"/>
              <w:spacing w:after="60"/>
              <w:ind w:right="90"/>
              <w:rPr>
                <w:rFonts w:asciiTheme="minorBidi" w:hAnsiTheme="minorBidi" w:cstheme="minorBidi"/>
                <w:iCs/>
              </w:rPr>
            </w:pPr>
            <w:r w:rsidRPr="00062029">
              <w:rPr>
                <w:rFonts w:asciiTheme="minorBidi" w:hAnsiTheme="minorBidi" w:cstheme="minorBidi"/>
                <w:iCs/>
              </w:rPr>
              <w:t xml:space="preserve">was incurred as a result of </w:t>
            </w:r>
            <w:r w:rsidRPr="00731506">
              <w:rPr>
                <w:rFonts w:asciiTheme="minorBidi" w:hAnsiTheme="minorBidi" w:cstheme="minorBidi"/>
              </w:rPr>
              <w:t>compliance</w:t>
            </w:r>
            <w:r w:rsidRPr="00062029">
              <w:rPr>
                <w:rFonts w:asciiTheme="minorBidi" w:hAnsiTheme="minorBidi" w:cstheme="minorBidi"/>
                <w:iCs/>
              </w:rPr>
              <w:t xml:space="preserve"> with an instruction issued by the </w:t>
            </w:r>
            <w:r w:rsidR="00C16738" w:rsidRPr="00062029">
              <w:rPr>
                <w:rFonts w:asciiTheme="minorBidi" w:hAnsiTheme="minorBidi" w:cstheme="minorBidi"/>
                <w:i/>
              </w:rPr>
              <w:t>Service</w:t>
            </w:r>
            <w:r w:rsidRPr="00062029">
              <w:rPr>
                <w:rFonts w:asciiTheme="minorBidi" w:hAnsiTheme="minorBidi" w:cstheme="minorBidi"/>
                <w:i/>
              </w:rPr>
              <w:t xml:space="preserve"> Manager</w:t>
            </w:r>
            <w:r w:rsidRPr="00062029">
              <w:rPr>
                <w:rFonts w:asciiTheme="minorBidi" w:hAnsiTheme="minorBidi" w:cstheme="minorBidi"/>
                <w:iCs/>
              </w:rPr>
              <w:t xml:space="preserve"> in accordance with clause 1</w:t>
            </w:r>
            <w:r w:rsidR="00C16738" w:rsidRPr="00062029">
              <w:rPr>
                <w:rFonts w:asciiTheme="minorBidi" w:hAnsiTheme="minorBidi" w:cstheme="minorBidi"/>
                <w:iCs/>
              </w:rPr>
              <w:t>6</w:t>
            </w:r>
            <w:r w:rsidRPr="00062029">
              <w:rPr>
                <w:rFonts w:asciiTheme="minorBidi" w:hAnsiTheme="minorBidi" w:cstheme="minorBidi"/>
                <w:iCs/>
              </w:rPr>
              <w:t>.1 or clause 1</w:t>
            </w:r>
            <w:r w:rsidR="00C16738" w:rsidRPr="00062029">
              <w:rPr>
                <w:rFonts w:asciiTheme="minorBidi" w:hAnsiTheme="minorBidi" w:cstheme="minorBidi"/>
                <w:iCs/>
              </w:rPr>
              <w:t>6</w:t>
            </w:r>
            <w:r w:rsidRPr="00062029">
              <w:rPr>
                <w:rFonts w:asciiTheme="minorBidi" w:hAnsiTheme="minorBidi" w:cstheme="minorBidi"/>
                <w:iCs/>
              </w:rPr>
              <w:t>.2; and</w:t>
            </w:r>
          </w:p>
          <w:p w14:paraId="44D25AB7" w14:textId="187BFE3D" w:rsidR="00AA0EE0" w:rsidRPr="00062029" w:rsidRDefault="00AA0EE0" w:rsidP="00731506">
            <w:pPr>
              <w:pStyle w:val="BulletPoints-alt"/>
              <w:spacing w:after="60"/>
              <w:ind w:right="90"/>
              <w:rPr>
                <w:rFonts w:asciiTheme="minorBidi" w:hAnsiTheme="minorBidi" w:cstheme="minorBidi"/>
                <w:iCs/>
              </w:rPr>
            </w:pPr>
            <w:r w:rsidRPr="00062029">
              <w:rPr>
                <w:rFonts w:asciiTheme="minorBidi" w:hAnsiTheme="minorBidi" w:cstheme="minorBidi"/>
                <w:iCs/>
              </w:rPr>
              <w:t xml:space="preserve">anything which is </w:t>
            </w:r>
            <w:r w:rsidRPr="00731506">
              <w:rPr>
                <w:rFonts w:asciiTheme="minorBidi" w:hAnsiTheme="minorBidi" w:cstheme="minorBidi"/>
              </w:rPr>
              <w:t>expressly</w:t>
            </w:r>
            <w:r w:rsidRPr="00062029">
              <w:rPr>
                <w:rFonts w:asciiTheme="minorBidi" w:hAnsiTheme="minorBidi" w:cstheme="minorBidi"/>
                <w:iCs/>
              </w:rPr>
              <w:t xml:space="preserve"> stated to be Disallowed Cost under </w:t>
            </w:r>
            <w:r w:rsidR="00D97D4F">
              <w:rPr>
                <w:rFonts w:asciiTheme="minorBidi" w:hAnsiTheme="minorBidi" w:cstheme="minorBidi"/>
                <w:iCs/>
              </w:rPr>
              <w:t>the contract</w:t>
            </w:r>
            <w:r w:rsidRPr="00062029">
              <w:rPr>
                <w:rStyle w:val="italic"/>
                <w:rFonts w:asciiTheme="minorBidi" w:hAnsiTheme="minorBidi" w:cstheme="minorBidi"/>
                <w:iCs w:val="0"/>
              </w:rPr>
              <w:t>.</w:t>
            </w:r>
          </w:p>
          <w:p w14:paraId="44250E5F" w14:textId="035962C7" w:rsidR="00AA0EE0" w:rsidRDefault="00C1673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Disclosed Adverse Rights</w:t>
            </w:r>
            <w:r w:rsidRPr="00062029">
              <w:rPr>
                <w:rFonts w:asciiTheme="minorBidi" w:hAnsiTheme="minorBidi" w:cstheme="minorBidi"/>
              </w:rPr>
              <w:t xml:space="preserve"> are all rights of light and air and other rights, servitudes and wayleaves whatsoever (including those in respect of conduits) and all other restrictions over the Site enjoyed by Others, the existence of which has been disclosed within the Site Information</w:t>
            </w:r>
          </w:p>
          <w:p w14:paraId="4F4BC4CD" w14:textId="4CD87BDB" w:rsidR="00B753EE" w:rsidRPr="00B753EE" w:rsidRDefault="00B753EE"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243782">
              <w:rPr>
                <w:rFonts w:asciiTheme="minorBidi" w:hAnsiTheme="minorBidi" w:cstheme="minorBidi"/>
                <w:b/>
                <w:bCs/>
              </w:rPr>
              <w:t xml:space="preserve">Disclosure Obligation </w:t>
            </w:r>
            <w:r w:rsidRPr="00243782">
              <w:rPr>
                <w:rFonts w:asciiTheme="minorBidi" w:hAnsiTheme="minorBidi" w:cstheme="minorBidi"/>
              </w:rPr>
              <w:t xml:space="preserve">means, for the purposes of clause </w:t>
            </w:r>
            <w:r>
              <w:rPr>
                <w:rFonts w:asciiTheme="minorBidi" w:hAnsiTheme="minorBidi" w:cstheme="minorBidi"/>
              </w:rPr>
              <w:t>Z16, a</w:t>
            </w:r>
            <w:r w:rsidRPr="00243782">
              <w:rPr>
                <w:rFonts w:asciiTheme="minorBidi" w:hAnsiTheme="minorBidi" w:cstheme="minorBidi"/>
              </w:rPr>
              <w:t xml:space="preserve">ny obligation to publish </w:t>
            </w:r>
            <w:r w:rsidRPr="009B49E1">
              <w:rPr>
                <w:rFonts w:asciiTheme="minorBidi" w:hAnsiTheme="minorBidi" w:cstheme="minorBidi"/>
              </w:rPr>
              <w:t>information</w:t>
            </w:r>
            <w:r w:rsidRPr="00243782">
              <w:rPr>
                <w:rFonts w:asciiTheme="minorBidi" w:hAnsiTheme="minorBidi" w:cstheme="minorBidi"/>
              </w:rPr>
              <w:t xml:space="preserve"> arising under Procurement Legislation which the </w:t>
            </w:r>
            <w:r w:rsidRPr="009B49E1">
              <w:rPr>
                <w:rFonts w:asciiTheme="minorBidi" w:hAnsiTheme="minorBidi" w:cstheme="minorBidi"/>
                <w:i/>
                <w:iCs/>
              </w:rPr>
              <w:t>Client</w:t>
            </w:r>
            <w:r w:rsidRPr="00243782">
              <w:rPr>
                <w:rFonts w:asciiTheme="minorBidi" w:hAnsiTheme="minorBidi" w:cstheme="minorBidi"/>
              </w:rPr>
              <w:t xml:space="preserve"> considers applicable to </w:t>
            </w:r>
            <w:r w:rsidR="00A83AAA">
              <w:rPr>
                <w:rFonts w:asciiTheme="minorBidi" w:hAnsiTheme="minorBidi" w:cstheme="minorBidi"/>
              </w:rPr>
              <w:t>the</w:t>
            </w:r>
            <w:r w:rsidRPr="00243782">
              <w:rPr>
                <w:rFonts w:asciiTheme="minorBidi" w:hAnsiTheme="minorBidi" w:cstheme="minorBidi"/>
              </w:rPr>
              <w:t xml:space="preserve"> contract, including obligations to publish copies of </w:t>
            </w:r>
            <w:r w:rsidR="00A83AAA">
              <w:rPr>
                <w:rFonts w:asciiTheme="minorBidi" w:hAnsiTheme="minorBidi" w:cstheme="minorBidi"/>
              </w:rPr>
              <w:t>the</w:t>
            </w:r>
            <w:r w:rsidRPr="00243782">
              <w:rPr>
                <w:rFonts w:asciiTheme="minorBidi" w:hAnsiTheme="minorBidi" w:cstheme="minorBidi"/>
              </w:rPr>
              <w:t xml:space="preserve"> contract and information relating to the </w:t>
            </w:r>
            <w:r w:rsidRPr="009B49E1">
              <w:rPr>
                <w:rFonts w:asciiTheme="minorBidi" w:hAnsiTheme="minorBidi" w:cstheme="minorBidi"/>
                <w:i/>
                <w:iCs/>
              </w:rPr>
              <w:t>Consultant's</w:t>
            </w:r>
            <w:r w:rsidRPr="00243782">
              <w:rPr>
                <w:rFonts w:asciiTheme="minorBidi" w:hAnsiTheme="minorBidi" w:cstheme="minorBidi"/>
              </w:rPr>
              <w:t xml:space="preserve"> performance under </w:t>
            </w:r>
            <w:r w:rsidR="00A83AAA">
              <w:rPr>
                <w:rFonts w:asciiTheme="minorBidi" w:hAnsiTheme="minorBidi" w:cstheme="minorBidi"/>
              </w:rPr>
              <w:t>the</w:t>
            </w:r>
            <w:r w:rsidRPr="00243782">
              <w:rPr>
                <w:rFonts w:asciiTheme="minorBidi" w:hAnsiTheme="minorBidi" w:cstheme="minorBidi"/>
              </w:rPr>
              <w:t xml:space="preserve"> contract. </w:t>
            </w:r>
          </w:p>
          <w:p w14:paraId="0B3D5BAF" w14:textId="0403509E"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The</w:t>
            </w:r>
            <w:r w:rsidRPr="00173533">
              <w:rPr>
                <w:rFonts w:asciiTheme="minorBidi" w:hAnsiTheme="minorBidi" w:cstheme="minorBidi"/>
                <w:b/>
                <w:bCs/>
              </w:rPr>
              <w:t xml:space="preserve"> Early Warning Register </w:t>
            </w:r>
            <w:r w:rsidRPr="00062029">
              <w:rPr>
                <w:rFonts w:asciiTheme="minorBidi" w:hAnsiTheme="minorBidi" w:cstheme="minorBidi"/>
              </w:rPr>
              <w:t>is a register of matters which are</w:t>
            </w:r>
          </w:p>
          <w:p w14:paraId="3C429647"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listed in the Contract Data for inclusion and </w:t>
            </w:r>
          </w:p>
          <w:p w14:paraId="18170FFD"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notified by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or the </w:t>
            </w:r>
            <w:r w:rsidRPr="00062029">
              <w:rPr>
                <w:rStyle w:val="italic"/>
                <w:rFonts w:asciiTheme="minorBidi" w:hAnsiTheme="minorBidi" w:cstheme="minorBidi"/>
              </w:rPr>
              <w:t xml:space="preserve">Consultant </w:t>
            </w:r>
            <w:r w:rsidRPr="00062029">
              <w:rPr>
                <w:rFonts w:asciiTheme="minorBidi" w:hAnsiTheme="minorBidi" w:cstheme="minorBidi"/>
              </w:rPr>
              <w:t xml:space="preserve">as early warning matters. </w:t>
            </w:r>
          </w:p>
          <w:p w14:paraId="6B00356A" w14:textId="77777777" w:rsidR="00A53048" w:rsidRDefault="00A53048" w:rsidP="002D3E72">
            <w:pPr>
              <w:pStyle w:val="BodyText"/>
              <w:spacing w:after="60"/>
              <w:ind w:right="90"/>
              <w:rPr>
                <w:rFonts w:asciiTheme="minorBidi" w:hAnsiTheme="minorBidi" w:cstheme="minorBidi"/>
              </w:rPr>
            </w:pPr>
            <w:r w:rsidRPr="00062029">
              <w:rPr>
                <w:rFonts w:asciiTheme="minorBidi" w:hAnsiTheme="minorBidi" w:cstheme="minorBidi"/>
              </w:rPr>
              <w:t xml:space="preserve">It includes a description of the matter and the way in which the effects of the matter are to be avoided or reduced. </w:t>
            </w:r>
          </w:p>
          <w:p w14:paraId="48B352D2" w14:textId="25052993" w:rsidR="00B753EE" w:rsidRDefault="00B753EE" w:rsidP="00210550">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243782">
              <w:rPr>
                <w:rFonts w:asciiTheme="minorBidi" w:hAnsiTheme="minorBidi" w:cstheme="minorBidi"/>
                <w:b/>
                <w:bCs/>
              </w:rPr>
              <w:t>Excludable Supplier</w:t>
            </w:r>
            <w:r>
              <w:rPr>
                <w:rFonts w:asciiTheme="minorBidi" w:hAnsiTheme="minorBidi" w:cstheme="minorBidi"/>
              </w:rPr>
              <w:t xml:space="preserve"> has the meaning given to it by section 57 of the Procurement Act. </w:t>
            </w:r>
          </w:p>
          <w:p w14:paraId="4ED4FA6A" w14:textId="758E7085" w:rsidR="00F25F06" w:rsidRPr="00210550" w:rsidRDefault="00F25F06" w:rsidP="00210550">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FID</w:t>
            </w:r>
            <w:r>
              <w:rPr>
                <w:rFonts w:asciiTheme="minorBidi" w:hAnsiTheme="minorBidi" w:cstheme="minorBidi"/>
              </w:rPr>
              <w:t xml:space="preserve"> means </w:t>
            </w:r>
            <w:r w:rsidR="00E4181A">
              <w:rPr>
                <w:rFonts w:asciiTheme="minorBidi" w:hAnsiTheme="minorBidi" w:cstheme="minorBidi"/>
              </w:rPr>
              <w:t xml:space="preserve">the financial investment decision in respect of the Project to be made by His </w:t>
            </w:r>
            <w:r w:rsidR="00A00C1A">
              <w:rPr>
                <w:rFonts w:asciiTheme="minorBidi" w:hAnsiTheme="minorBidi" w:cstheme="minorBidi"/>
              </w:rPr>
              <w:t>Majesty's</w:t>
            </w:r>
            <w:r w:rsidR="00E4181A">
              <w:rPr>
                <w:rFonts w:asciiTheme="minorBidi" w:hAnsiTheme="minorBidi" w:cstheme="minorBidi"/>
              </w:rPr>
              <w:t xml:space="preserve"> Government to determine whether the Project will proceed to </w:t>
            </w:r>
            <w:r w:rsidR="00A00C1A">
              <w:rPr>
                <w:rFonts w:asciiTheme="minorBidi" w:hAnsiTheme="minorBidi" w:cstheme="minorBidi"/>
              </w:rPr>
              <w:t>the construction phase</w:t>
            </w:r>
            <w:r>
              <w:rPr>
                <w:rFonts w:asciiTheme="minorBidi" w:hAnsiTheme="minorBidi" w:cstheme="minorBidi"/>
              </w:rPr>
              <w:t>.</w:t>
            </w:r>
          </w:p>
          <w:p w14:paraId="645AE37C" w14:textId="2F336E42" w:rsidR="008E2EBC" w:rsidRPr="00062029" w:rsidRDefault="00D43BCB"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b/>
                <w:bCs/>
              </w:rPr>
              <w:t>[</w:t>
            </w:r>
            <w:r w:rsidR="008E2EBC" w:rsidRPr="00062029">
              <w:rPr>
                <w:rFonts w:asciiTheme="minorBidi" w:hAnsiTheme="minorBidi" w:cstheme="minorBidi"/>
                <w:b/>
                <w:bCs/>
              </w:rPr>
              <w:t xml:space="preserve">Financial </w:t>
            </w:r>
            <w:r w:rsidR="00EE1C37">
              <w:rPr>
                <w:rFonts w:asciiTheme="minorBidi" w:hAnsiTheme="minorBidi" w:cstheme="minorBidi"/>
                <w:b/>
                <w:bCs/>
              </w:rPr>
              <w:t>Monitoring</w:t>
            </w:r>
            <w:r w:rsidR="008E2EBC" w:rsidRPr="00062029">
              <w:rPr>
                <w:rFonts w:asciiTheme="minorBidi" w:hAnsiTheme="minorBidi" w:cstheme="minorBidi"/>
                <w:b/>
                <w:bCs/>
              </w:rPr>
              <w:t xml:space="preserve"> Event</w:t>
            </w:r>
            <w:r w:rsidR="008E2EBC" w:rsidRPr="00062029">
              <w:rPr>
                <w:rFonts w:asciiTheme="minorBidi" w:hAnsiTheme="minorBidi" w:cstheme="minorBidi"/>
              </w:rPr>
              <w:t xml:space="preserve"> means each of the events designated as such in the Financial </w:t>
            </w:r>
            <w:r w:rsidR="00EE1C37" w:rsidRPr="00EE1C37">
              <w:rPr>
                <w:rFonts w:asciiTheme="minorBidi" w:hAnsiTheme="minorBidi" w:cstheme="minorBidi"/>
              </w:rPr>
              <w:t>Monitoring</w:t>
            </w:r>
            <w:r w:rsidR="00EE1C37" w:rsidRPr="00062029">
              <w:rPr>
                <w:rFonts w:asciiTheme="minorBidi" w:hAnsiTheme="minorBidi" w:cstheme="minorBidi"/>
                <w:b/>
                <w:bCs/>
              </w:rPr>
              <w:t xml:space="preserve"> </w:t>
            </w:r>
            <w:r w:rsidR="008E2EBC" w:rsidRPr="00062029">
              <w:rPr>
                <w:rFonts w:asciiTheme="minorBidi" w:hAnsiTheme="minorBidi" w:cstheme="minorBidi"/>
              </w:rPr>
              <w:t>Schedule.</w:t>
            </w:r>
            <w:r>
              <w:rPr>
                <w:rFonts w:asciiTheme="minorBidi" w:hAnsiTheme="minorBidi" w:cstheme="minorBidi"/>
              </w:rPr>
              <w:t>]</w:t>
            </w:r>
            <w:r>
              <w:rPr>
                <w:rStyle w:val="FootnoteReference"/>
              </w:rPr>
              <w:footnoteReference w:id="4"/>
            </w:r>
          </w:p>
          <w:p w14:paraId="79B1B149" w14:textId="078441C3" w:rsidR="008E2EBC" w:rsidRPr="00062029" w:rsidRDefault="008E2EBC"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sidRPr="00062029">
              <w:rPr>
                <w:rFonts w:asciiTheme="minorBidi" w:hAnsiTheme="minorBidi" w:cstheme="minorBidi"/>
                <w:b/>
                <w:bCs/>
              </w:rPr>
              <w:t xml:space="preserve">Financial </w:t>
            </w:r>
            <w:r w:rsidR="00EE1C37">
              <w:rPr>
                <w:rFonts w:asciiTheme="minorBidi" w:hAnsiTheme="minorBidi" w:cstheme="minorBidi"/>
                <w:b/>
                <w:bCs/>
              </w:rPr>
              <w:t>Monitoring</w:t>
            </w:r>
            <w:r w:rsidR="00EE1C37" w:rsidRPr="00062029">
              <w:rPr>
                <w:rFonts w:asciiTheme="minorBidi" w:hAnsiTheme="minorBidi" w:cstheme="minorBidi"/>
                <w:b/>
                <w:bCs/>
              </w:rPr>
              <w:t xml:space="preserve"> </w:t>
            </w:r>
            <w:r w:rsidRPr="00062029">
              <w:rPr>
                <w:rFonts w:asciiTheme="minorBidi" w:hAnsiTheme="minorBidi" w:cstheme="minorBidi"/>
                <w:b/>
                <w:bCs/>
              </w:rPr>
              <w:t>Schedule</w:t>
            </w:r>
            <w:r w:rsidRPr="00062029">
              <w:rPr>
                <w:rFonts w:asciiTheme="minorBidi" w:hAnsiTheme="minorBidi" w:cstheme="minorBidi"/>
              </w:rPr>
              <w:t xml:space="preserve"> means Appendix </w:t>
            </w:r>
            <w:r w:rsidR="00CF240A">
              <w:rPr>
                <w:rFonts w:asciiTheme="minorBidi" w:hAnsiTheme="minorBidi" w:cstheme="minorBidi"/>
              </w:rPr>
              <w:t>2</w:t>
            </w:r>
            <w:r w:rsidRPr="00062029">
              <w:rPr>
                <w:rFonts w:asciiTheme="minorBidi" w:hAnsiTheme="minorBidi" w:cstheme="minorBidi"/>
              </w:rPr>
              <w:t xml:space="preserve"> to the Contract Data, Part One.</w:t>
            </w:r>
          </w:p>
          <w:p w14:paraId="34017BF5" w14:textId="5DC76216" w:rsidR="008E2EBC" w:rsidRPr="00062029" w:rsidRDefault="00D43BCB"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b/>
                <w:bCs/>
              </w:rPr>
              <w:t>[</w:t>
            </w:r>
            <w:r w:rsidR="008E2EBC" w:rsidRPr="00062029">
              <w:rPr>
                <w:rFonts w:asciiTheme="minorBidi" w:hAnsiTheme="minorBidi" w:cstheme="minorBidi"/>
                <w:b/>
                <w:bCs/>
              </w:rPr>
              <w:t>Financial Remediation Plan</w:t>
            </w:r>
            <w:r w:rsidR="008E2EBC" w:rsidRPr="00062029">
              <w:rPr>
                <w:rFonts w:asciiTheme="minorBidi" w:hAnsiTheme="minorBidi" w:cstheme="minorBidi"/>
              </w:rPr>
              <w:t xml:space="preserve"> is a plan prepared by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r w:rsidR="008E2EBC" w:rsidRPr="00062029">
              <w:rPr>
                <w:rFonts w:asciiTheme="minorBidi" w:hAnsiTheme="minorBidi" w:cstheme="minorBidi"/>
              </w:rPr>
              <w:t xml:space="preserve">which sets out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's </w:t>
            </w:r>
            <w:r w:rsidR="008E2EBC" w:rsidRPr="00062029">
              <w:rPr>
                <w:rFonts w:asciiTheme="minorBidi" w:hAnsiTheme="minorBidi" w:cstheme="minorBidi"/>
              </w:rPr>
              <w:t xml:space="preserve">intended plan to address the concerns regarding the </w:t>
            </w:r>
            <w:r w:rsidR="00B54CDB" w:rsidRPr="00062029">
              <w:rPr>
                <w:rFonts w:asciiTheme="minorBidi" w:hAnsiTheme="minorBidi" w:cstheme="minorBidi"/>
                <w:i/>
                <w:iCs/>
              </w:rPr>
              <w:t>Consultant</w:t>
            </w:r>
            <w:r w:rsidR="00B54CDB" w:rsidRPr="00062029">
              <w:rPr>
                <w:rFonts w:asciiTheme="minorBidi" w:hAnsiTheme="minorBidi" w:cstheme="minorBidi"/>
              </w:rPr>
              <w:t xml:space="preserve">'s </w:t>
            </w:r>
            <w:r w:rsidR="008E2EBC" w:rsidRPr="00062029">
              <w:rPr>
                <w:rFonts w:asciiTheme="minorBidi" w:hAnsiTheme="minorBidi" w:cstheme="minorBidi"/>
              </w:rPr>
              <w:t xml:space="preserve">financial strength and/or its ability to provide the whole of the </w:t>
            </w:r>
            <w:r w:rsidR="00D17091" w:rsidRPr="00062029">
              <w:rPr>
                <w:rFonts w:asciiTheme="minorBidi" w:hAnsiTheme="minorBidi" w:cstheme="minorBidi"/>
                <w:i/>
                <w:iCs/>
              </w:rPr>
              <w:t>service</w:t>
            </w:r>
            <w:r w:rsidR="008E2EBC" w:rsidRPr="00062029">
              <w:rPr>
                <w:rFonts w:asciiTheme="minorBidi" w:hAnsiTheme="minorBidi" w:cstheme="minorBidi"/>
                <w:i/>
                <w:iCs/>
              </w:rPr>
              <w:t>,</w:t>
            </w:r>
            <w:r w:rsidR="008E2EBC" w:rsidRPr="00062029">
              <w:rPr>
                <w:rFonts w:asciiTheme="minorBidi" w:hAnsiTheme="minorBidi" w:cstheme="minorBidi"/>
              </w:rPr>
              <w:t xml:space="preserve"> which have been identified in a notice given by the </w:t>
            </w:r>
            <w:r w:rsidR="00D17091" w:rsidRPr="00062029">
              <w:rPr>
                <w:rFonts w:asciiTheme="minorBidi" w:hAnsiTheme="minorBidi" w:cstheme="minorBidi"/>
                <w:i/>
                <w:iCs/>
              </w:rPr>
              <w:t>Service</w:t>
            </w:r>
            <w:r w:rsidR="008E2EBC" w:rsidRPr="00062029">
              <w:rPr>
                <w:rFonts w:asciiTheme="minorBidi" w:hAnsiTheme="minorBidi" w:cstheme="minorBidi"/>
                <w:i/>
                <w:iCs/>
              </w:rPr>
              <w:t xml:space="preserve"> Manager</w:t>
            </w:r>
            <w:r w:rsidR="008E2EBC" w:rsidRPr="00062029">
              <w:rPr>
                <w:rFonts w:asciiTheme="minorBidi" w:hAnsiTheme="minorBidi" w:cstheme="minorBidi"/>
              </w:rPr>
              <w:t xml:space="preserve"> under clause Z1</w:t>
            </w:r>
            <w:r w:rsidR="007A04C3">
              <w:rPr>
                <w:rFonts w:asciiTheme="minorBidi" w:hAnsiTheme="minorBidi" w:cstheme="minorBidi"/>
              </w:rPr>
              <w:t>2</w:t>
            </w:r>
            <w:r w:rsidR="008E2EBC" w:rsidRPr="00062029">
              <w:rPr>
                <w:rFonts w:asciiTheme="minorBidi" w:hAnsiTheme="minorBidi" w:cstheme="minorBidi"/>
              </w:rPr>
              <w:t>.3.</w:t>
            </w:r>
            <w:r>
              <w:rPr>
                <w:rFonts w:asciiTheme="minorBidi" w:hAnsiTheme="minorBidi" w:cstheme="minorBidi"/>
              </w:rPr>
              <w:t>]</w:t>
            </w:r>
          </w:p>
          <w:p w14:paraId="3762D16D" w14:textId="08274E89" w:rsidR="00CC12EC" w:rsidRPr="00CC12EC" w:rsidRDefault="00CC12EC"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b/>
                <w:bCs/>
              </w:rPr>
              <w:t>Financial year</w:t>
            </w:r>
            <w:r>
              <w:rPr>
                <w:rFonts w:asciiTheme="minorBidi" w:hAnsiTheme="minorBidi" w:cstheme="minorBidi"/>
              </w:rPr>
              <w:t xml:space="preserve"> is each 12 month period from 1 April to 31 March.</w:t>
            </w:r>
          </w:p>
          <w:p w14:paraId="574610FB" w14:textId="2F38F6DA" w:rsidR="008E2EBC" w:rsidRPr="00062029" w:rsidRDefault="008E2EBC"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sidRPr="00062029">
              <w:rPr>
                <w:rFonts w:asciiTheme="minorBidi" w:hAnsiTheme="minorBidi" w:cstheme="minorBidi"/>
                <w:b/>
                <w:bCs/>
              </w:rPr>
              <w:t>FOI Legislation</w:t>
            </w:r>
            <w:r w:rsidRPr="00062029">
              <w:rPr>
                <w:rFonts w:asciiTheme="minorBidi" w:hAnsiTheme="minorBidi" w:cstheme="minorBidi"/>
              </w:rPr>
              <w:t xml:space="preserve"> is the Freedom of Information Act 2000 and any subordinate legislation (as defined in section 84 of the Freedom of Information Act 2000) made under the Freedom of Information Act 2000 from time to time and the Environmental Information Regulations 2004, together with any guidance and/or codes of practice issued by the Information Commissioner or relevant Government Department in relation to such Act and/or Regulations</w:t>
            </w:r>
          </w:p>
          <w:p w14:paraId="6AF08CF2" w14:textId="77777777" w:rsidR="0047373E" w:rsidRDefault="008E2EBC" w:rsidP="008E2EBC">
            <w:pPr>
              <w:pStyle w:val="List-number"/>
              <w:numPr>
                <w:ilvl w:val="0"/>
                <w:numId w:val="10"/>
              </w:numPr>
              <w:tabs>
                <w:tab w:val="clear" w:pos="302"/>
                <w:tab w:val="clear" w:pos="389"/>
                <w:tab w:val="left" w:pos="386"/>
                <w:tab w:val="left" w:pos="468"/>
                <w:tab w:val="left" w:pos="558"/>
              </w:tabs>
              <w:ind w:right="45"/>
              <w:jc w:val="both"/>
              <w:rPr>
                <w:rFonts w:asciiTheme="minorBidi" w:hAnsiTheme="minorBidi" w:cstheme="minorBidi"/>
              </w:rPr>
            </w:pPr>
            <w:r w:rsidRPr="00062029">
              <w:rPr>
                <w:rFonts w:asciiTheme="minorBidi" w:hAnsiTheme="minorBidi" w:cstheme="minorBidi"/>
                <w:b/>
                <w:bCs/>
              </w:rPr>
              <w:t>Force Majeure Event</w:t>
            </w:r>
            <w:r w:rsidRPr="00062029">
              <w:rPr>
                <w:rFonts w:asciiTheme="minorBidi" w:hAnsiTheme="minorBidi" w:cstheme="minorBidi"/>
              </w:rPr>
              <w:t xml:space="preserve"> is the occurrence, after the Contract Date, of</w:t>
            </w:r>
            <w:r w:rsidR="0047373E">
              <w:rPr>
                <w:rFonts w:asciiTheme="minorBidi" w:hAnsiTheme="minorBidi" w:cstheme="minorBidi"/>
              </w:rPr>
              <w:t>:</w:t>
            </w:r>
          </w:p>
          <w:p w14:paraId="48544D62" w14:textId="77777777" w:rsidR="0047373E" w:rsidRPr="0047373E" w:rsidRDefault="005A47D4" w:rsidP="0047373E">
            <w:pPr>
              <w:pStyle w:val="BulletPoints-alt"/>
              <w:spacing w:after="60"/>
              <w:ind w:right="90"/>
              <w:rPr>
                <w:rFonts w:asciiTheme="minorBidi" w:hAnsiTheme="minorBidi" w:cstheme="minorBidi"/>
              </w:rPr>
            </w:pPr>
            <w:r>
              <w:rPr>
                <w:rFonts w:asciiTheme="minorBidi" w:hAnsiTheme="minorBidi" w:cstheme="minorBidi"/>
              </w:rPr>
              <w:t xml:space="preserve"> </w:t>
            </w:r>
            <w:r w:rsidR="0047373E" w:rsidRPr="0047373E">
              <w:rPr>
                <w:rFonts w:asciiTheme="minorBidi" w:hAnsiTheme="minorBidi" w:cstheme="minorBidi"/>
              </w:rPr>
              <w:t>war, civil war, rebellion, revolution, insurrection, military or usurped power, armed conflict or terrorism</w:t>
            </w:r>
          </w:p>
          <w:p w14:paraId="652988BC" w14:textId="6591B96F" w:rsidR="0047373E" w:rsidRPr="0047373E" w:rsidRDefault="0047373E" w:rsidP="0047373E">
            <w:pPr>
              <w:pStyle w:val="BulletPoints-alt"/>
              <w:spacing w:after="60"/>
              <w:ind w:right="90"/>
              <w:rPr>
                <w:rFonts w:asciiTheme="minorBidi" w:hAnsiTheme="minorBidi" w:cstheme="minorBidi"/>
              </w:rPr>
            </w:pPr>
            <w:r w:rsidRPr="0047373E">
              <w:rPr>
                <w:rFonts w:asciiTheme="minorBidi" w:hAnsiTheme="minorBidi" w:cstheme="minorBidi"/>
              </w:rPr>
              <w:t xml:space="preserve">nuclear, chemical or biological contamination unless the source or the cause of the contamination is the result of the actions of or breach of the contract by the </w:t>
            </w:r>
            <w:r>
              <w:rPr>
                <w:rFonts w:asciiTheme="minorBidi" w:hAnsiTheme="minorBidi" w:cstheme="minorBidi"/>
                <w:i/>
                <w:iCs/>
              </w:rPr>
              <w:t xml:space="preserve">Consultant </w:t>
            </w:r>
            <w:r w:rsidRPr="0047373E">
              <w:rPr>
                <w:rFonts w:asciiTheme="minorBidi" w:hAnsiTheme="minorBidi" w:cstheme="minorBidi"/>
              </w:rPr>
              <w:t xml:space="preserve">or any Subcontractor; </w:t>
            </w:r>
          </w:p>
          <w:p w14:paraId="056F6FDD" w14:textId="7591D157" w:rsidR="0047373E" w:rsidRPr="0047373E" w:rsidRDefault="0047373E" w:rsidP="0047373E">
            <w:pPr>
              <w:pStyle w:val="BulletPoints-alt"/>
              <w:spacing w:after="60"/>
              <w:ind w:right="90"/>
              <w:rPr>
                <w:rFonts w:asciiTheme="minorBidi" w:hAnsiTheme="minorBidi" w:cstheme="minorBidi"/>
              </w:rPr>
            </w:pPr>
            <w:r w:rsidRPr="0047373E">
              <w:rPr>
                <w:rFonts w:asciiTheme="minorBidi" w:hAnsiTheme="minorBidi" w:cstheme="minorBidi"/>
              </w:rPr>
              <w:t>strikes, riots</w:t>
            </w:r>
            <w:r w:rsidR="004F1AC3">
              <w:rPr>
                <w:rFonts w:asciiTheme="minorBidi" w:hAnsiTheme="minorBidi" w:cstheme="minorBidi"/>
              </w:rPr>
              <w:t xml:space="preserve">, Protestor Action </w:t>
            </w:r>
            <w:r w:rsidRPr="0047373E">
              <w:rPr>
                <w:rFonts w:asciiTheme="minorBidi" w:hAnsiTheme="minorBidi" w:cstheme="minorBidi"/>
              </w:rPr>
              <w:t>and civil commotion</w:t>
            </w:r>
            <w:r w:rsidR="004F1AC3">
              <w:rPr>
                <w:rFonts w:asciiTheme="minorBidi" w:hAnsiTheme="minorBidi" w:cstheme="minorBidi"/>
              </w:rPr>
              <w:t>, in each case</w:t>
            </w:r>
            <w:r w:rsidRPr="0047373E">
              <w:rPr>
                <w:rFonts w:asciiTheme="minorBidi" w:hAnsiTheme="minorBidi" w:cstheme="minorBidi"/>
              </w:rPr>
              <w:t xml:space="preserve"> not confined to the </w:t>
            </w:r>
            <w:r>
              <w:rPr>
                <w:rFonts w:asciiTheme="minorBidi" w:hAnsiTheme="minorBidi" w:cstheme="minorBidi"/>
                <w:i/>
                <w:iCs/>
              </w:rPr>
              <w:t>Consultant</w:t>
            </w:r>
            <w:r w:rsidRPr="0047373E">
              <w:rPr>
                <w:rFonts w:asciiTheme="minorBidi" w:hAnsiTheme="minorBidi" w:cstheme="minorBidi"/>
              </w:rPr>
              <w:t xml:space="preserve">'s employees, Subcontractors or suppliers; </w:t>
            </w:r>
          </w:p>
          <w:p w14:paraId="246E63CD" w14:textId="1F23236A" w:rsidR="0047373E" w:rsidRDefault="0047373E" w:rsidP="0047373E">
            <w:pPr>
              <w:pStyle w:val="BulletPoints-alt"/>
              <w:spacing w:after="60"/>
              <w:ind w:right="90"/>
              <w:rPr>
                <w:rFonts w:asciiTheme="minorBidi" w:hAnsiTheme="minorBidi" w:cstheme="minorBidi"/>
              </w:rPr>
            </w:pPr>
            <w:r w:rsidRPr="0047373E">
              <w:rPr>
                <w:rFonts w:asciiTheme="minorBidi" w:hAnsiTheme="minorBidi" w:cstheme="minorBidi"/>
              </w:rPr>
              <w:t>earthquake, flood, fire</w:t>
            </w:r>
          </w:p>
          <w:p w14:paraId="617D46F0" w14:textId="265BA24E" w:rsidR="008E2EBC" w:rsidRPr="00062029" w:rsidRDefault="005A47D4" w:rsidP="0047373E">
            <w:pPr>
              <w:pStyle w:val="List-number"/>
              <w:numPr>
                <w:ilvl w:val="0"/>
                <w:numId w:val="0"/>
              </w:numPr>
              <w:tabs>
                <w:tab w:val="clear" w:pos="302"/>
                <w:tab w:val="clear" w:pos="389"/>
                <w:tab w:val="left" w:pos="386"/>
                <w:tab w:val="left" w:pos="468"/>
                <w:tab w:val="left" w:pos="558"/>
              </w:tabs>
              <w:ind w:left="360" w:right="45"/>
              <w:jc w:val="both"/>
              <w:rPr>
                <w:rFonts w:asciiTheme="minorBidi" w:hAnsiTheme="minorBidi" w:cstheme="minorBidi"/>
              </w:rPr>
            </w:pPr>
            <w:r>
              <w:rPr>
                <w:rFonts w:asciiTheme="minorBidi" w:hAnsiTheme="minorBidi" w:cstheme="minorBidi"/>
              </w:rPr>
              <w:t>which</w:t>
            </w:r>
            <w:r w:rsidR="008E2EBC" w:rsidRPr="00062029">
              <w:rPr>
                <w:rFonts w:asciiTheme="minorBidi" w:hAnsiTheme="minorBidi" w:cstheme="minorBidi"/>
              </w:rPr>
              <w:t>:</w:t>
            </w:r>
          </w:p>
          <w:p w14:paraId="7B5E83F7" w14:textId="5885849A" w:rsidR="00D83A06" w:rsidRDefault="00D83A06" w:rsidP="00731506">
            <w:pPr>
              <w:pStyle w:val="BulletPoints-alt"/>
              <w:spacing w:after="60"/>
              <w:ind w:right="90"/>
              <w:rPr>
                <w:rFonts w:asciiTheme="minorBidi" w:hAnsiTheme="minorBidi" w:cstheme="minorBidi"/>
              </w:rPr>
            </w:pPr>
            <w:r>
              <w:rPr>
                <w:rFonts w:asciiTheme="minorBidi" w:hAnsiTheme="minorBidi" w:cstheme="minorBidi"/>
              </w:rPr>
              <w:t xml:space="preserve">stops the </w:t>
            </w:r>
            <w:r>
              <w:rPr>
                <w:rFonts w:asciiTheme="minorBidi" w:hAnsiTheme="minorBidi" w:cstheme="minorBidi"/>
                <w:i/>
                <w:iCs/>
              </w:rPr>
              <w:t>Consultant</w:t>
            </w:r>
            <w:r>
              <w:rPr>
                <w:rFonts w:asciiTheme="minorBidi" w:hAnsiTheme="minorBidi" w:cstheme="minorBidi"/>
              </w:rPr>
              <w:t xml:space="preserve"> completing the whole of the </w:t>
            </w:r>
            <w:r>
              <w:rPr>
                <w:rFonts w:asciiTheme="minorBidi" w:hAnsiTheme="minorBidi" w:cstheme="minorBidi"/>
                <w:i/>
                <w:iCs/>
              </w:rPr>
              <w:t>service</w:t>
            </w:r>
            <w:r>
              <w:rPr>
                <w:rFonts w:asciiTheme="minorBidi" w:hAnsiTheme="minorBidi" w:cstheme="minorBidi"/>
              </w:rPr>
              <w:t xml:space="preserve"> or</w:t>
            </w:r>
          </w:p>
          <w:p w14:paraId="31A2D226" w14:textId="75A14787" w:rsidR="00D83A06" w:rsidRDefault="00D83A06" w:rsidP="00731506">
            <w:pPr>
              <w:pStyle w:val="BulletPoints-alt"/>
              <w:spacing w:after="60"/>
              <w:ind w:right="90"/>
              <w:rPr>
                <w:rFonts w:asciiTheme="minorBidi" w:hAnsiTheme="minorBidi" w:cstheme="minorBidi"/>
              </w:rPr>
            </w:pPr>
            <w:r>
              <w:rPr>
                <w:rFonts w:asciiTheme="minorBidi" w:hAnsiTheme="minorBidi" w:cstheme="minorBidi"/>
              </w:rPr>
              <w:t xml:space="preserve">stops the </w:t>
            </w:r>
            <w:r>
              <w:rPr>
                <w:rFonts w:asciiTheme="minorBidi" w:hAnsiTheme="minorBidi" w:cstheme="minorBidi"/>
                <w:i/>
                <w:iCs/>
              </w:rPr>
              <w:t>Consultant</w:t>
            </w:r>
            <w:r>
              <w:rPr>
                <w:rFonts w:asciiTheme="minorBidi" w:hAnsiTheme="minorBidi" w:cstheme="minorBidi"/>
              </w:rPr>
              <w:t xml:space="preserve"> completing the whole of the </w:t>
            </w:r>
            <w:r>
              <w:rPr>
                <w:rFonts w:asciiTheme="minorBidi" w:hAnsiTheme="minorBidi" w:cstheme="minorBidi"/>
                <w:i/>
                <w:iCs/>
              </w:rPr>
              <w:t>service</w:t>
            </w:r>
            <w:r>
              <w:rPr>
                <w:rFonts w:asciiTheme="minorBidi" w:hAnsiTheme="minorBidi" w:cstheme="minorBidi"/>
              </w:rPr>
              <w:t xml:space="preserve"> by the date for planned Completion shown on the Accepted Programme,</w:t>
            </w:r>
          </w:p>
          <w:p w14:paraId="284ABD1C" w14:textId="348282DA" w:rsidR="00D83A06" w:rsidRDefault="00D83A06" w:rsidP="00D83A06">
            <w:pPr>
              <w:pStyle w:val="BulletPoints-alt"/>
              <w:numPr>
                <w:ilvl w:val="0"/>
                <w:numId w:val="0"/>
              </w:numPr>
              <w:spacing w:after="60"/>
              <w:ind w:left="644" w:right="90"/>
              <w:rPr>
                <w:rFonts w:asciiTheme="minorBidi" w:hAnsiTheme="minorBidi" w:cstheme="minorBidi"/>
              </w:rPr>
            </w:pPr>
            <w:r>
              <w:rPr>
                <w:rFonts w:asciiTheme="minorBidi" w:hAnsiTheme="minorBidi" w:cstheme="minorBidi"/>
              </w:rPr>
              <w:t>and which</w:t>
            </w:r>
          </w:p>
          <w:p w14:paraId="1B6CC2DF" w14:textId="528CB918" w:rsidR="00D83A06" w:rsidRDefault="00D83A06" w:rsidP="00731506">
            <w:pPr>
              <w:pStyle w:val="BulletPoints-alt"/>
              <w:spacing w:after="60"/>
              <w:ind w:right="90"/>
              <w:rPr>
                <w:rFonts w:asciiTheme="minorBidi" w:hAnsiTheme="minorBidi" w:cstheme="minorBidi"/>
              </w:rPr>
            </w:pPr>
            <w:r>
              <w:rPr>
                <w:rFonts w:asciiTheme="minorBidi" w:hAnsiTheme="minorBidi" w:cstheme="minorBidi"/>
              </w:rPr>
              <w:t xml:space="preserve">neither Party could prevent and </w:t>
            </w:r>
          </w:p>
          <w:p w14:paraId="4B1DA641" w14:textId="5C49D143" w:rsidR="00D83A06" w:rsidRDefault="00D83A06" w:rsidP="00731506">
            <w:pPr>
              <w:pStyle w:val="BulletPoints-alt"/>
              <w:spacing w:after="60"/>
              <w:ind w:right="90"/>
              <w:rPr>
                <w:rFonts w:asciiTheme="minorBidi" w:hAnsiTheme="minorBidi" w:cstheme="minorBidi"/>
              </w:rPr>
            </w:pPr>
            <w:r>
              <w:rPr>
                <w:rFonts w:asciiTheme="minorBidi" w:hAnsiTheme="minorBidi" w:cstheme="minorBidi"/>
              </w:rPr>
              <w:t xml:space="preserve">an experienced consultant would have judged at the Contract Date to have such a small chance of occurring that it would have been unreasonable to have allowed for it, </w:t>
            </w:r>
          </w:p>
          <w:p w14:paraId="331506D8" w14:textId="7618E665" w:rsidR="005A1540" w:rsidRDefault="00350A53"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Good Industry Practice </w:t>
            </w:r>
            <w:r w:rsidRPr="00062029">
              <w:rPr>
                <w:rFonts w:asciiTheme="minorBidi" w:hAnsiTheme="minorBidi" w:cstheme="minorBidi"/>
              </w:rPr>
              <w:t>means that degree of skill, care, prudence, foresight and operating practice which would reasonably and ordinarily be expected from</w:t>
            </w:r>
            <w:r w:rsidR="005A1540">
              <w:rPr>
                <w:rFonts w:asciiTheme="minorBidi" w:hAnsiTheme="minorBidi" w:cstheme="minorBidi"/>
              </w:rPr>
              <w:t xml:space="preserve"> a </w:t>
            </w:r>
            <w:r w:rsidR="005A1540">
              <w:rPr>
                <w:rFonts w:asciiTheme="minorBidi" w:hAnsiTheme="minorBidi" w:cstheme="minorBidi"/>
              </w:rPr>
              <w:lastRenderedPageBreak/>
              <w:t>properly qualified and competent professional engaged in carrying out services similar to an experienced owner's engineer for projects of the nature, size, scope and complexity of a new nuclear power plant project.</w:t>
            </w:r>
          </w:p>
          <w:p w14:paraId="12FA3DD0" w14:textId="3484D633" w:rsidR="00CF240A" w:rsidRPr="00062029" w:rsidRDefault="00CF240A" w:rsidP="00CF240A">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b/>
                <w:bCs/>
              </w:rPr>
              <w:t>Incentive</w:t>
            </w:r>
            <w:r w:rsidRPr="00062029">
              <w:rPr>
                <w:rFonts w:asciiTheme="minorBidi" w:hAnsiTheme="minorBidi" w:cstheme="minorBidi"/>
                <w:b/>
                <w:bCs/>
              </w:rPr>
              <w:t xml:space="preserve"> Schedule</w:t>
            </w:r>
            <w:r w:rsidRPr="00062029">
              <w:rPr>
                <w:rFonts w:asciiTheme="minorBidi" w:hAnsiTheme="minorBidi" w:cstheme="minorBidi"/>
              </w:rPr>
              <w:t xml:space="preserve"> means Appendix </w:t>
            </w:r>
            <w:r>
              <w:rPr>
                <w:rFonts w:asciiTheme="minorBidi" w:hAnsiTheme="minorBidi" w:cstheme="minorBidi"/>
              </w:rPr>
              <w:t>1</w:t>
            </w:r>
            <w:r w:rsidRPr="00062029">
              <w:rPr>
                <w:rFonts w:asciiTheme="minorBidi" w:hAnsiTheme="minorBidi" w:cstheme="minorBidi"/>
              </w:rPr>
              <w:t xml:space="preserve"> to the Contract Data, Part One.</w:t>
            </w:r>
          </w:p>
          <w:p w14:paraId="3B35574A" w14:textId="77777777" w:rsidR="00452BA3" w:rsidRPr="00062029" w:rsidRDefault="00452BA3" w:rsidP="00452BA3">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Indicative </w:t>
            </w:r>
            <w:r w:rsidRPr="00062029">
              <w:rPr>
                <w:rFonts w:asciiTheme="minorBidi" w:hAnsiTheme="minorBidi" w:cstheme="minorBidi"/>
                <w:b/>
                <w:bCs/>
              </w:rPr>
              <w:t>Project Cost</w:t>
            </w:r>
            <w:r w:rsidRPr="00062029">
              <w:rPr>
                <w:rFonts w:asciiTheme="minorBidi" w:hAnsiTheme="minorBidi" w:cstheme="minorBidi"/>
              </w:rPr>
              <w:t xml:space="preserve"> is the total amount paid and forecast to be paid by the </w:t>
            </w:r>
            <w:r w:rsidRPr="00062029">
              <w:rPr>
                <w:rFonts w:asciiTheme="minorBidi" w:hAnsiTheme="minorBidi" w:cstheme="minorBidi"/>
                <w:i/>
                <w:iCs/>
              </w:rPr>
              <w:t>Client</w:t>
            </w:r>
            <w:r w:rsidRPr="00062029">
              <w:rPr>
                <w:rFonts w:asciiTheme="minorBidi" w:hAnsiTheme="minorBidi" w:cstheme="minorBidi"/>
              </w:rPr>
              <w:t xml:space="preserve"> to the </w:t>
            </w:r>
            <w:r w:rsidRPr="00062029">
              <w:rPr>
                <w:rFonts w:asciiTheme="minorBidi" w:hAnsiTheme="minorBidi" w:cstheme="minorBidi"/>
                <w:i/>
                <w:iCs/>
              </w:rPr>
              <w:t>Consultant</w:t>
            </w:r>
            <w:r w:rsidRPr="00062029">
              <w:rPr>
                <w:rFonts w:asciiTheme="minorBidi" w:hAnsiTheme="minorBidi" w:cstheme="minorBidi"/>
              </w:rPr>
              <w:t xml:space="preserve"> under the contract.</w:t>
            </w:r>
          </w:p>
          <w:p w14:paraId="55917C71" w14:textId="5B1A1116" w:rsidR="005E3346" w:rsidRPr="00062029" w:rsidRDefault="005E3346"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935A0F">
              <w:rPr>
                <w:rFonts w:ascii="Arial" w:hAnsi="Arial" w:cs="Arial"/>
                <w:b/>
                <w:bCs/>
              </w:rPr>
              <w:t>Indirect Loss</w:t>
            </w:r>
            <w:r w:rsidRPr="00935A0F">
              <w:rPr>
                <w:rFonts w:ascii="Arial" w:hAnsi="Arial" w:cs="Arial"/>
              </w:rPr>
              <w:t xml:space="preserve"> is any loss of profit, loss of use, loss of production, loss of business, loss of business opportunity or any indirect loss of any nature provided that, notwithstanding the foregoing, any Losses incurred by the </w:t>
            </w:r>
            <w:r w:rsidRPr="00935A0F">
              <w:rPr>
                <w:rFonts w:ascii="Arial" w:hAnsi="Arial" w:cs="Arial"/>
                <w:i/>
                <w:iCs/>
              </w:rPr>
              <w:t>Client</w:t>
            </w:r>
            <w:r w:rsidRPr="00935A0F">
              <w:rPr>
                <w:rFonts w:ascii="Arial" w:hAnsi="Arial" w:cs="Arial"/>
              </w:rPr>
              <w:t xml:space="preserve"> pursuant to the terms of any </w:t>
            </w:r>
            <w:r>
              <w:rPr>
                <w:rFonts w:ascii="Arial" w:hAnsi="Arial" w:cs="Arial"/>
              </w:rPr>
              <w:t>Project</w:t>
            </w:r>
            <w:r w:rsidRPr="00935A0F">
              <w:rPr>
                <w:rFonts w:ascii="Arial" w:hAnsi="Arial" w:cs="Arial"/>
              </w:rPr>
              <w:t xml:space="preserve"> Agreement shall not constitute Indirect Loss</w:t>
            </w:r>
            <w:r>
              <w:rPr>
                <w:rFonts w:ascii="Arial" w:hAnsi="Arial" w:cs="Arial"/>
              </w:rPr>
              <w:t>.</w:t>
            </w:r>
          </w:p>
          <w:p w14:paraId="068271C7" w14:textId="3BA94525" w:rsidR="00276CBA" w:rsidRPr="00062029" w:rsidRDefault="00276CBA"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Information Request</w:t>
            </w:r>
            <w:r w:rsidRPr="00062029">
              <w:rPr>
                <w:rFonts w:asciiTheme="minorBidi" w:hAnsiTheme="minorBidi" w:cstheme="minorBidi"/>
              </w:rPr>
              <w:t xml:space="preserve"> is a request for information under the FOI Legislation.</w:t>
            </w:r>
          </w:p>
          <w:p w14:paraId="16CB7DEE" w14:textId="0DCF966C" w:rsidR="00276CBA" w:rsidRPr="00062029" w:rsidRDefault="00276CBA"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Intellectual Property Rights</w:t>
            </w:r>
            <w:r w:rsidRPr="00062029">
              <w:rPr>
                <w:rFonts w:asciiTheme="minorBidi" w:hAnsiTheme="minorBidi" w:cstheme="minorBidi"/>
              </w:rPr>
              <w:t xml:space="preserve"> means </w:t>
            </w:r>
            <w:r w:rsidR="00732645">
              <w:rPr>
                <w:rFonts w:asciiTheme="minorBidi" w:hAnsiTheme="minorBidi" w:cstheme="minorBidi"/>
              </w:rPr>
              <w:t xml:space="preserve">all ideas, concepts, know-how, methods, procedures, processes, improvements, inventions, discoveries, </w:t>
            </w:r>
            <w:r w:rsidRPr="00062029">
              <w:rPr>
                <w:rFonts w:asciiTheme="minorBidi" w:hAnsiTheme="minorBidi" w:cstheme="minorBidi"/>
              </w:rPr>
              <w:t>patents, design rights, petty patents, design patents, utility models, copyrights, database rights, electronic files, rights in computer programs, rights to inventions, confidential technical and scientific information and all other intellectual or industrial property rights including, where such rights are obtained or enhanced by registration, any registration of such rights (including the right to apply for such registrations) and applications therefor (including the right to claim priority from patent applications) but excluding any trade marks (registered or unregistered).</w:t>
            </w:r>
          </w:p>
          <w:p w14:paraId="61F80089" w14:textId="0A6558DB" w:rsidR="00580C5B" w:rsidRPr="00580C5B" w:rsidRDefault="00580C5B"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ITT </w:t>
            </w:r>
            <w:r>
              <w:rPr>
                <w:rFonts w:asciiTheme="minorBidi" w:hAnsiTheme="minorBidi" w:cstheme="minorBidi"/>
              </w:rPr>
              <w:t xml:space="preserve">is the invitation to tender in relation to the </w:t>
            </w:r>
            <w:r>
              <w:rPr>
                <w:rFonts w:asciiTheme="minorBidi" w:hAnsiTheme="minorBidi" w:cstheme="minorBidi"/>
                <w:i/>
                <w:iCs/>
              </w:rPr>
              <w:t>service</w:t>
            </w:r>
            <w:r>
              <w:rPr>
                <w:rFonts w:asciiTheme="minorBidi" w:hAnsiTheme="minorBidi" w:cstheme="minorBidi"/>
              </w:rPr>
              <w:t xml:space="preserve"> issued by the </w:t>
            </w:r>
            <w:r>
              <w:rPr>
                <w:rFonts w:asciiTheme="minorBidi" w:hAnsiTheme="minorBidi" w:cstheme="minorBidi"/>
                <w:i/>
                <w:iCs/>
              </w:rPr>
              <w:t xml:space="preserve">Client on </w:t>
            </w:r>
            <w:r w:rsidRPr="00580C5B">
              <w:rPr>
                <w:rFonts w:asciiTheme="minorBidi" w:hAnsiTheme="minorBidi" w:cstheme="minorBidi"/>
                <w:i/>
                <w:iCs/>
              </w:rPr>
              <w:t>[</w:t>
            </w:r>
            <w:r w:rsidRPr="00580C5B">
              <w:rPr>
                <w:rFonts w:asciiTheme="minorBidi" w:hAnsiTheme="minorBidi" w:cstheme="minorBidi"/>
                <w:i/>
                <w:iCs/>
              </w:rPr>
              <w:fldChar w:fldCharType="begin"/>
            </w:r>
            <w:r w:rsidRPr="00580C5B">
              <w:rPr>
                <w:rFonts w:asciiTheme="minorBidi" w:hAnsiTheme="minorBidi" w:cstheme="minorBidi"/>
                <w:i/>
                <w:iCs/>
              </w:rPr>
              <w:instrText xml:space="preserve"> SYMBOL 108\f wingdings \s11\h \* MERGEFORMAT </w:instrText>
            </w:r>
            <w:r w:rsidRPr="00580C5B">
              <w:rPr>
                <w:rFonts w:asciiTheme="minorBidi" w:hAnsiTheme="minorBidi" w:cstheme="minorBidi"/>
                <w:i/>
                <w:iCs/>
              </w:rPr>
              <w:fldChar w:fldCharType="end"/>
            </w:r>
            <w:r w:rsidRPr="00580C5B">
              <w:rPr>
                <w:rFonts w:asciiTheme="minorBidi" w:hAnsiTheme="minorBidi" w:cstheme="minorBidi"/>
                <w:i/>
                <w:iCs/>
              </w:rPr>
              <w:t xml:space="preserve">] </w:t>
            </w:r>
          </w:p>
          <w:p w14:paraId="79958B48" w14:textId="1FC19EDB" w:rsidR="00276CBA" w:rsidRPr="00062029" w:rsidRDefault="00276CBA"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Joint Venture</w:t>
            </w:r>
            <w:r w:rsidRPr="00062029">
              <w:rPr>
                <w:rFonts w:asciiTheme="minorBidi" w:hAnsiTheme="minorBidi" w:cstheme="minorBidi"/>
              </w:rPr>
              <w:t xml:space="preserve"> has the meaning given in clause 12.10.</w:t>
            </w:r>
          </w:p>
          <w:p w14:paraId="37C723D5" w14:textId="77777777"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A </w:t>
            </w:r>
            <w:r w:rsidRPr="00173533">
              <w:rPr>
                <w:rFonts w:asciiTheme="minorBidi" w:hAnsiTheme="minorBidi" w:cstheme="minorBidi"/>
                <w:b/>
                <w:bCs/>
              </w:rPr>
              <w:t>Key Date</w:t>
            </w:r>
            <w:r w:rsidRPr="00062029">
              <w:rPr>
                <w:rFonts w:asciiTheme="minorBidi" w:hAnsiTheme="minorBidi" w:cstheme="minorBidi"/>
              </w:rPr>
              <w:t xml:space="preserve"> is the date by which work is to meet the Condition stated. The Key Date is the </w:t>
            </w:r>
            <w:r w:rsidRPr="00062029">
              <w:rPr>
                <w:rStyle w:val="italic"/>
                <w:rFonts w:asciiTheme="minorBidi" w:hAnsiTheme="minorBidi" w:cstheme="minorBidi"/>
              </w:rPr>
              <w:t xml:space="preserve">key date </w:t>
            </w:r>
            <w:r w:rsidRPr="00062029">
              <w:rPr>
                <w:rFonts w:asciiTheme="minorBidi" w:hAnsiTheme="minorBidi" w:cstheme="minorBidi"/>
              </w:rPr>
              <w:t xml:space="preserve">stated in the Contract Data and the Condition is the </w:t>
            </w:r>
            <w:r w:rsidRPr="00062029">
              <w:rPr>
                <w:rStyle w:val="italic"/>
                <w:rFonts w:asciiTheme="minorBidi" w:hAnsiTheme="minorBidi" w:cstheme="minorBidi"/>
              </w:rPr>
              <w:t>condition</w:t>
            </w:r>
            <w:r w:rsidRPr="00062029">
              <w:rPr>
                <w:rFonts w:asciiTheme="minorBidi" w:hAnsiTheme="minorBidi" w:cstheme="minorBidi"/>
              </w:rPr>
              <w:t xml:space="preserve"> stated in the Contract Data unless later changed in accordance with the contract.</w:t>
            </w:r>
          </w:p>
          <w:p w14:paraId="5326F329" w14:textId="6331C0B0" w:rsidR="006B4867" w:rsidRDefault="006B486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Losses</w:t>
            </w:r>
            <w:r w:rsidRPr="00062029">
              <w:rPr>
                <w:rFonts w:asciiTheme="minorBidi" w:hAnsiTheme="minorBidi" w:cstheme="minorBidi"/>
              </w:rPr>
              <w:t xml:space="preserve"> are any expenses, liability, losses, claims, proceedings, compensation</w:t>
            </w:r>
            <w:r w:rsidR="003E3DBE">
              <w:rPr>
                <w:rFonts w:asciiTheme="minorBidi" w:hAnsiTheme="minorBidi" w:cstheme="minorBidi"/>
              </w:rPr>
              <w:t>,</w:t>
            </w:r>
            <w:r w:rsidRPr="00062029">
              <w:rPr>
                <w:rFonts w:asciiTheme="minorBidi" w:hAnsiTheme="minorBidi" w:cstheme="minorBidi"/>
              </w:rPr>
              <w:t xml:space="preserve"> </w:t>
            </w:r>
            <w:r w:rsidR="003E3DBE" w:rsidRPr="003E3DBE">
              <w:rPr>
                <w:rFonts w:asciiTheme="minorBidi" w:hAnsiTheme="minorBidi" w:cstheme="minorBidi"/>
              </w:rPr>
              <w:t>obligations, causes of action, awards, judgments, settlements, demands, damages, costs, expenses, fines, penalties and fees (including without limitation the fees, expenses, disbursements and costs of lawyers and advisors</w:t>
            </w:r>
            <w:r w:rsidR="003E3DBE">
              <w:rPr>
                <w:rFonts w:asciiTheme="minorBidi" w:hAnsiTheme="minorBidi" w:cstheme="minorBidi"/>
              </w:rPr>
              <w:t>)</w:t>
            </w:r>
            <w:r w:rsidRPr="00062029">
              <w:rPr>
                <w:rFonts w:asciiTheme="minorBidi" w:hAnsiTheme="minorBidi" w:cstheme="minorBidi"/>
              </w:rPr>
              <w:t xml:space="preserve"> whatsoever or howsoever arising.</w:t>
            </w:r>
          </w:p>
          <w:p w14:paraId="76D5D3B5" w14:textId="344BB132" w:rsidR="00CE6C39" w:rsidRDefault="004815FF"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bookmarkStart w:id="26" w:name="_Hlk187949029"/>
            <w:r>
              <w:rPr>
                <w:rFonts w:asciiTheme="minorBidi" w:hAnsiTheme="minorBidi" w:cstheme="minorBidi"/>
                <w:b/>
                <w:bCs/>
              </w:rPr>
              <w:t xml:space="preserve">Lump Sum Service </w:t>
            </w:r>
            <w:r w:rsidR="006223EA" w:rsidRPr="006223EA">
              <w:rPr>
                <w:rFonts w:asciiTheme="minorBidi" w:hAnsiTheme="minorBidi" w:cstheme="minorBidi"/>
              </w:rPr>
              <w:t xml:space="preserve">is </w:t>
            </w:r>
            <w:r w:rsidR="006223EA" w:rsidRPr="006223EA">
              <w:rPr>
                <w:rFonts w:asciiTheme="minorBidi" w:hAnsiTheme="minorBidi" w:cstheme="minorBidi"/>
                <w:i/>
                <w:iCs/>
              </w:rPr>
              <w:t xml:space="preserve">service </w:t>
            </w:r>
            <w:r w:rsidR="006223EA" w:rsidRPr="006223EA">
              <w:rPr>
                <w:rFonts w:asciiTheme="minorBidi" w:hAnsiTheme="minorBidi" w:cstheme="minorBidi"/>
              </w:rPr>
              <w:t>provided by the Core Team</w:t>
            </w:r>
            <w:r w:rsidR="00B2186C">
              <w:rPr>
                <w:rFonts w:asciiTheme="minorBidi" w:hAnsiTheme="minorBidi" w:cstheme="minorBidi"/>
              </w:rPr>
              <w:t xml:space="preserve"> </w:t>
            </w:r>
            <w:r w:rsidR="00CE6C39">
              <w:rPr>
                <w:rFonts w:asciiTheme="minorBidi" w:hAnsiTheme="minorBidi" w:cstheme="minorBidi"/>
              </w:rPr>
              <w:t>and any</w:t>
            </w:r>
            <w:r w:rsidR="00CE6C39" w:rsidRPr="006223EA">
              <w:rPr>
                <w:rFonts w:asciiTheme="minorBidi" w:hAnsiTheme="minorBidi" w:cstheme="minorBidi"/>
              </w:rPr>
              <w:t xml:space="preserve"> </w:t>
            </w:r>
            <w:r w:rsidR="00CE6C39" w:rsidRPr="00CE6C39">
              <w:rPr>
                <w:rFonts w:asciiTheme="minorBidi" w:hAnsiTheme="minorBidi" w:cstheme="minorBidi"/>
                <w:i/>
                <w:iCs/>
              </w:rPr>
              <w:t>service</w:t>
            </w:r>
            <w:r w:rsidR="00CE6C39" w:rsidRPr="00CE6C39">
              <w:rPr>
                <w:rFonts w:asciiTheme="minorBidi" w:hAnsiTheme="minorBidi" w:cstheme="minorBidi"/>
              </w:rPr>
              <w:t xml:space="preserve"> forming part of a Task </w:t>
            </w:r>
            <w:r w:rsidR="00CE6C39">
              <w:rPr>
                <w:rFonts w:asciiTheme="minorBidi" w:hAnsiTheme="minorBidi" w:cstheme="minorBidi"/>
              </w:rPr>
              <w:t xml:space="preserve">that is </w:t>
            </w:r>
            <w:r w:rsidR="00CE6C39" w:rsidRPr="00CE6C39">
              <w:rPr>
                <w:rFonts w:asciiTheme="minorBidi" w:hAnsiTheme="minorBidi" w:cstheme="minorBidi"/>
              </w:rPr>
              <w:t xml:space="preserve">payable on a lump sum basis as agreed in the </w:t>
            </w:r>
            <w:r w:rsidR="005E3E33">
              <w:rPr>
                <w:rFonts w:asciiTheme="minorBidi" w:hAnsiTheme="minorBidi" w:cstheme="minorBidi"/>
              </w:rPr>
              <w:t>Service Plan</w:t>
            </w:r>
            <w:r w:rsidR="005E3E33" w:rsidRPr="00CE6C39">
              <w:rPr>
                <w:rFonts w:asciiTheme="minorBidi" w:hAnsiTheme="minorBidi" w:cstheme="minorBidi"/>
              </w:rPr>
              <w:t xml:space="preserve"> </w:t>
            </w:r>
            <w:r w:rsidR="00CE6C39" w:rsidRPr="00CE6C39">
              <w:rPr>
                <w:rFonts w:asciiTheme="minorBidi" w:hAnsiTheme="minorBidi" w:cstheme="minorBidi"/>
              </w:rPr>
              <w:t>or the relevant Task Order</w:t>
            </w:r>
            <w:r w:rsidR="00CE6C39">
              <w:rPr>
                <w:rFonts w:asciiTheme="minorBidi" w:hAnsiTheme="minorBidi" w:cstheme="minorBidi"/>
              </w:rPr>
              <w:t>.</w:t>
            </w:r>
          </w:p>
          <w:bookmarkEnd w:id="26"/>
          <w:p w14:paraId="0D60183D" w14:textId="04592D35" w:rsidR="004815FF" w:rsidRPr="00CE6C39" w:rsidRDefault="004815FF" w:rsidP="00CE6C39">
            <w:pPr>
              <w:pStyle w:val="BodyText"/>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p>
          <w:p w14:paraId="7B74C417" w14:textId="56E1B09B" w:rsidR="00FD5286" w:rsidRPr="00062029" w:rsidRDefault="00FD5286"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Lump Sum Service Prices </w:t>
            </w:r>
            <w:r>
              <w:rPr>
                <w:rFonts w:asciiTheme="minorBidi" w:hAnsiTheme="minorBidi" w:cstheme="minorBidi"/>
              </w:rPr>
              <w:t>is</w:t>
            </w:r>
            <w:r w:rsidR="006223EA">
              <w:rPr>
                <w:rFonts w:asciiTheme="minorBidi" w:hAnsiTheme="minorBidi" w:cstheme="minorBidi"/>
              </w:rPr>
              <w:t xml:space="preserve"> the Core Team Cost and</w:t>
            </w:r>
            <w:r>
              <w:rPr>
                <w:rFonts w:asciiTheme="minorBidi" w:hAnsiTheme="minorBidi" w:cstheme="minorBidi"/>
              </w:rPr>
              <w:t xml:space="preserve"> the lump sum prices for Tasks payable on a lump sum basis </w:t>
            </w:r>
            <w:r w:rsidR="00AB76BE">
              <w:rPr>
                <w:rFonts w:asciiTheme="minorBidi" w:hAnsiTheme="minorBidi" w:cstheme="minorBidi"/>
              </w:rPr>
              <w:t xml:space="preserve">as agreed </w:t>
            </w:r>
            <w:r>
              <w:rPr>
                <w:rFonts w:asciiTheme="minorBidi" w:hAnsiTheme="minorBidi" w:cstheme="minorBidi"/>
              </w:rPr>
              <w:t xml:space="preserve">in the </w:t>
            </w:r>
            <w:r w:rsidR="005E3E33">
              <w:rPr>
                <w:rFonts w:asciiTheme="minorBidi" w:hAnsiTheme="minorBidi" w:cstheme="minorBidi"/>
              </w:rPr>
              <w:t xml:space="preserve">Service Plan </w:t>
            </w:r>
            <w:r>
              <w:rPr>
                <w:rFonts w:asciiTheme="minorBidi" w:hAnsiTheme="minorBidi" w:cstheme="minorBidi"/>
              </w:rPr>
              <w:t>or the relevant Task Order.</w:t>
            </w:r>
          </w:p>
        </w:tc>
      </w:tr>
      <w:tr w:rsidR="00670BD1" w:rsidRPr="00062029" w14:paraId="0450C286" w14:textId="77777777" w:rsidTr="004E3890">
        <w:trPr>
          <w:trHeight w:val="60"/>
        </w:trPr>
        <w:tc>
          <w:tcPr>
            <w:tcW w:w="1757" w:type="dxa"/>
            <w:tcMar>
              <w:top w:w="85" w:type="dxa"/>
              <w:left w:w="0" w:type="dxa"/>
              <w:bottom w:w="85" w:type="dxa"/>
              <w:right w:w="0" w:type="dxa"/>
            </w:tcMar>
          </w:tcPr>
          <w:p w14:paraId="7505A5DE" w14:textId="77777777" w:rsidR="00670BD1" w:rsidRPr="00062029" w:rsidRDefault="00670BD1" w:rsidP="002D3E72">
            <w:pPr>
              <w:pStyle w:val="NoParagraphStyle"/>
              <w:spacing w:after="60" w:line="240" w:lineRule="auto"/>
              <w:textAlignment w:val="auto"/>
              <w:rPr>
                <w:rFonts w:asciiTheme="minorBidi" w:hAnsiTheme="minorBidi" w:cstheme="minorBidi"/>
                <w:color w:val="auto"/>
                <w:sz w:val="18"/>
                <w:szCs w:val="18"/>
                <w:lang w:val="en-US"/>
              </w:rPr>
            </w:pPr>
          </w:p>
        </w:tc>
        <w:tc>
          <w:tcPr>
            <w:tcW w:w="737" w:type="dxa"/>
            <w:tcMar>
              <w:top w:w="85" w:type="dxa"/>
              <w:left w:w="0" w:type="dxa"/>
              <w:bottom w:w="85" w:type="dxa"/>
              <w:right w:w="0" w:type="dxa"/>
            </w:tcMar>
          </w:tcPr>
          <w:p w14:paraId="74B93386" w14:textId="77777777" w:rsidR="00670BD1" w:rsidRPr="00062029" w:rsidRDefault="00670BD1" w:rsidP="00134639">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7FFAA1DF" w14:textId="77777777" w:rsidR="00670BD1" w:rsidRPr="00062029" w:rsidRDefault="00670BD1" w:rsidP="002D3E72">
            <w:pPr>
              <w:pStyle w:val="NoParagraphStyle"/>
              <w:spacing w:after="60" w:line="240" w:lineRule="auto"/>
              <w:textAlignment w:val="auto"/>
              <w:rPr>
                <w:rFonts w:asciiTheme="minorBidi" w:hAnsiTheme="minorBidi" w:cstheme="minorBidi"/>
                <w:color w:val="auto"/>
                <w:sz w:val="18"/>
                <w:szCs w:val="18"/>
                <w:lang w:val="en-US"/>
              </w:rPr>
            </w:pPr>
          </w:p>
        </w:tc>
        <w:tc>
          <w:tcPr>
            <w:tcW w:w="7028" w:type="dxa"/>
            <w:gridSpan w:val="2"/>
            <w:tcMar>
              <w:top w:w="85" w:type="dxa"/>
              <w:left w:w="0" w:type="dxa"/>
              <w:bottom w:w="85" w:type="dxa"/>
              <w:right w:w="0" w:type="dxa"/>
            </w:tcMar>
          </w:tcPr>
          <w:p w14:paraId="3638EDCA" w14:textId="7ED4CA84" w:rsidR="006914D4" w:rsidRPr="00AD0DC8" w:rsidRDefault="006914D4"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6914D4">
              <w:rPr>
                <w:rFonts w:asciiTheme="minorBidi" w:hAnsiTheme="minorBidi" w:cstheme="minorBidi"/>
                <w:b/>
                <w:bCs/>
              </w:rPr>
              <w:t>Monthly</w:t>
            </w:r>
            <w:r>
              <w:rPr>
                <w:rFonts w:asciiTheme="minorBidi" w:hAnsiTheme="minorBidi" w:cstheme="minorBidi"/>
                <w:b/>
                <w:bCs/>
              </w:rPr>
              <w:t xml:space="preserve"> Repo</w:t>
            </w:r>
            <w:r w:rsidRPr="0027799B">
              <w:rPr>
                <w:rFonts w:asciiTheme="minorBidi" w:hAnsiTheme="minorBidi" w:cstheme="minorBidi"/>
                <w:b/>
                <w:bCs/>
              </w:rPr>
              <w:t xml:space="preserve">rt </w:t>
            </w:r>
            <w:r w:rsidRPr="0027799B">
              <w:rPr>
                <w:rFonts w:asciiTheme="minorBidi" w:hAnsiTheme="minorBidi" w:cstheme="minorBidi"/>
              </w:rPr>
              <w:t>is the</w:t>
            </w:r>
            <w:r w:rsidRPr="00AD0DC8">
              <w:rPr>
                <w:rFonts w:asciiTheme="minorBidi" w:hAnsiTheme="minorBidi" w:cstheme="minorBidi"/>
              </w:rPr>
              <w:t xml:space="preserve"> report that the </w:t>
            </w:r>
            <w:r w:rsidRPr="00AD0DC8">
              <w:rPr>
                <w:rFonts w:asciiTheme="minorBidi" w:hAnsiTheme="minorBidi" w:cstheme="minorBidi"/>
                <w:i/>
                <w:iCs/>
              </w:rPr>
              <w:t>Consultant</w:t>
            </w:r>
            <w:r w:rsidRPr="00AD0DC8">
              <w:rPr>
                <w:rFonts w:asciiTheme="minorBidi" w:hAnsiTheme="minorBidi" w:cstheme="minorBidi"/>
              </w:rPr>
              <w:t xml:space="preserve"> is require</w:t>
            </w:r>
            <w:r w:rsidR="00AD0DC8" w:rsidRPr="00AD0DC8">
              <w:rPr>
                <w:rFonts w:asciiTheme="minorBidi" w:hAnsiTheme="minorBidi" w:cstheme="minorBidi"/>
              </w:rPr>
              <w:t>d</w:t>
            </w:r>
            <w:r w:rsidRPr="00AD0DC8">
              <w:rPr>
                <w:rFonts w:asciiTheme="minorBidi" w:hAnsiTheme="minorBidi" w:cstheme="minorBidi"/>
              </w:rPr>
              <w:t xml:space="preserve"> to provide pursuant to clause Z13</w:t>
            </w:r>
            <w:r w:rsidR="00AD0DC8" w:rsidRPr="00AD0DC8">
              <w:rPr>
                <w:rFonts w:asciiTheme="minorBidi" w:hAnsiTheme="minorBidi" w:cstheme="minorBidi"/>
              </w:rPr>
              <w:t xml:space="preserve"> which </w:t>
            </w:r>
            <w:r w:rsidR="00AD0DC8" w:rsidRPr="00AD0DC8">
              <w:rPr>
                <w:rFonts w:asciiTheme="minorBidi" w:hAnsiTheme="minorBidi" w:cstheme="minorBidi"/>
                <w:szCs w:val="20"/>
              </w:rPr>
              <w:t>complies with the requirements set out in Section [</w:t>
            </w:r>
            <w:r w:rsidR="00AD0DC8" w:rsidRPr="00AD0DC8">
              <w:rPr>
                <w:rFonts w:asciiTheme="minorBidi" w:hAnsiTheme="minorBidi" w:cstheme="minorBidi"/>
                <w:szCs w:val="20"/>
              </w:rPr>
              <w:fldChar w:fldCharType="begin"/>
            </w:r>
            <w:r w:rsidR="00AD0DC8" w:rsidRPr="00AD0DC8">
              <w:rPr>
                <w:rFonts w:asciiTheme="minorBidi" w:hAnsiTheme="minorBidi" w:cstheme="minorBidi"/>
                <w:szCs w:val="20"/>
              </w:rPr>
              <w:instrText xml:space="preserve"> SYMBOL 108\f wingdings \s11\h \* MERGEFORMAT </w:instrText>
            </w:r>
            <w:r w:rsidR="00AD0DC8" w:rsidRPr="00AD0DC8">
              <w:rPr>
                <w:rFonts w:asciiTheme="minorBidi" w:hAnsiTheme="minorBidi" w:cstheme="minorBidi"/>
                <w:szCs w:val="20"/>
              </w:rPr>
              <w:fldChar w:fldCharType="end"/>
            </w:r>
            <w:r w:rsidR="00AD0DC8" w:rsidRPr="00AD0DC8">
              <w:rPr>
                <w:rFonts w:asciiTheme="minorBidi" w:hAnsiTheme="minorBidi" w:cstheme="minorBidi"/>
                <w:szCs w:val="20"/>
              </w:rPr>
              <w:t>] of [the Scope]</w:t>
            </w:r>
            <w:r w:rsidRPr="00AD0DC8">
              <w:rPr>
                <w:rFonts w:asciiTheme="minorBidi" w:hAnsiTheme="minorBidi" w:cstheme="minorBidi"/>
              </w:rPr>
              <w:t>.</w:t>
            </w:r>
          </w:p>
          <w:p w14:paraId="069364B5" w14:textId="3F229A8D" w:rsidR="0027799B" w:rsidRDefault="0027799B"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AD0DC8">
              <w:rPr>
                <w:rFonts w:asciiTheme="minorBidi" w:hAnsiTheme="minorBidi" w:cstheme="minorBidi"/>
                <w:b/>
                <w:bCs/>
              </w:rPr>
              <w:t>NIA</w:t>
            </w:r>
            <w:r w:rsidRPr="00AD0DC8">
              <w:rPr>
                <w:rFonts w:asciiTheme="minorBidi" w:hAnsiTheme="minorBidi" w:cstheme="minorBidi"/>
              </w:rPr>
              <w:t xml:space="preserve"> means the Nuclear Installations A</w:t>
            </w:r>
            <w:r w:rsidRPr="0027799B">
              <w:rPr>
                <w:rFonts w:asciiTheme="minorBidi" w:hAnsiTheme="minorBidi" w:cstheme="minorBidi"/>
              </w:rPr>
              <w:t>ct 1965 (as amended).</w:t>
            </w:r>
          </w:p>
          <w:p w14:paraId="5A98224A" w14:textId="7438017B" w:rsidR="00B04E20" w:rsidRPr="0027799B" w:rsidRDefault="00B04E20"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Non-Core Team Employees</w:t>
            </w:r>
            <w:r>
              <w:rPr>
                <w:rFonts w:asciiTheme="minorBidi" w:hAnsiTheme="minorBidi" w:cstheme="minorBidi"/>
              </w:rPr>
              <w:t xml:space="preserve"> means any persons employed directly by the </w:t>
            </w:r>
            <w:r>
              <w:rPr>
                <w:rFonts w:asciiTheme="minorBidi" w:hAnsiTheme="minorBidi" w:cstheme="minorBidi"/>
                <w:i/>
                <w:iCs/>
              </w:rPr>
              <w:t xml:space="preserve">Consultant </w:t>
            </w:r>
            <w:r>
              <w:rPr>
                <w:rFonts w:asciiTheme="minorBidi" w:hAnsiTheme="minorBidi" w:cstheme="minorBidi"/>
              </w:rPr>
              <w:t xml:space="preserve">that perform the </w:t>
            </w:r>
            <w:r>
              <w:rPr>
                <w:rFonts w:asciiTheme="minorBidi" w:hAnsiTheme="minorBidi" w:cstheme="minorBidi"/>
                <w:i/>
                <w:iCs/>
              </w:rPr>
              <w:t>service</w:t>
            </w:r>
            <w:r>
              <w:rPr>
                <w:rFonts w:asciiTheme="minorBidi" w:hAnsiTheme="minorBidi" w:cstheme="minorBidi"/>
              </w:rPr>
              <w:t xml:space="preserve"> in accordance with the terms of the contract that are not members of the Core Team.</w:t>
            </w:r>
          </w:p>
          <w:p w14:paraId="0A85408C" w14:textId="7054F6F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Nuclear Site Licence</w:t>
            </w:r>
            <w:r w:rsidRPr="00062029">
              <w:rPr>
                <w:rFonts w:asciiTheme="minorBidi" w:hAnsiTheme="minorBidi" w:cstheme="minorBidi"/>
              </w:rPr>
              <w:t xml:space="preserve"> means the nuclear site licence granted to the </w:t>
            </w:r>
            <w:r w:rsidRPr="00062029">
              <w:rPr>
                <w:rFonts w:asciiTheme="minorBidi" w:hAnsiTheme="minorBidi" w:cstheme="minorBidi"/>
                <w:i/>
                <w:iCs/>
              </w:rPr>
              <w:t>Client</w:t>
            </w:r>
            <w:r w:rsidRPr="00062029">
              <w:rPr>
                <w:rFonts w:asciiTheme="minorBidi" w:hAnsiTheme="minorBidi" w:cstheme="minorBidi"/>
              </w:rPr>
              <w:t xml:space="preserve"> pursuant to sections 1.1, 4.1 and 4.2 of the Nuclear Installations Act 1965 in respect of the Project.</w:t>
            </w:r>
          </w:p>
          <w:p w14:paraId="3509F874"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173533">
              <w:rPr>
                <w:rFonts w:asciiTheme="minorBidi" w:hAnsiTheme="minorBidi" w:cstheme="minorBidi"/>
                <w:b/>
                <w:bCs/>
              </w:rPr>
              <w:t>Others</w:t>
            </w:r>
            <w:r w:rsidRPr="00062029">
              <w:rPr>
                <w:rFonts w:asciiTheme="minorBidi" w:hAnsiTheme="minorBidi" w:cstheme="minorBidi"/>
              </w:rPr>
              <w:t xml:space="preserve"> are people or organisations who are not the </w:t>
            </w:r>
            <w:r w:rsidRPr="00062029">
              <w:rPr>
                <w:rStyle w:val="italic"/>
                <w:rFonts w:asciiTheme="minorBidi" w:hAnsiTheme="minorBidi" w:cstheme="minorBidi"/>
              </w:rPr>
              <w:t>Client</w:t>
            </w:r>
            <w:r w:rsidRPr="00062029">
              <w:rPr>
                <w:rFonts w:asciiTheme="minorBidi" w:hAnsiTheme="minorBidi" w:cstheme="minorBidi"/>
              </w:rPr>
              <w:t xml:space="preserve">, the </w:t>
            </w:r>
            <w:r w:rsidRPr="00062029">
              <w:rPr>
                <w:rStyle w:val="italic"/>
                <w:rFonts w:asciiTheme="minorBidi" w:hAnsiTheme="minorBidi" w:cstheme="minorBidi"/>
              </w:rPr>
              <w:t>Service Manager</w:t>
            </w:r>
            <w:r w:rsidRPr="00062029">
              <w:rPr>
                <w:rFonts w:asciiTheme="minorBidi" w:hAnsiTheme="minorBidi" w:cstheme="minorBidi"/>
              </w:rPr>
              <w:t xml:space="preserve">, the </w:t>
            </w:r>
            <w:r w:rsidRPr="00062029">
              <w:rPr>
                <w:rStyle w:val="italic"/>
                <w:rFonts w:asciiTheme="minorBidi" w:hAnsiTheme="minorBidi" w:cstheme="minorBidi"/>
              </w:rPr>
              <w:t xml:space="preserve">Adjudicator, </w:t>
            </w:r>
            <w:r w:rsidRPr="00062029">
              <w:rPr>
                <w:rFonts w:asciiTheme="minorBidi" w:hAnsiTheme="minorBidi" w:cstheme="minorBidi"/>
              </w:rP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or any employee, Subcontractor or supplier of the </w:t>
            </w:r>
            <w:r w:rsidRPr="00062029">
              <w:rPr>
                <w:rStyle w:val="italic"/>
                <w:rFonts w:asciiTheme="minorBidi" w:hAnsiTheme="minorBidi" w:cstheme="minorBidi"/>
              </w:rPr>
              <w:t>Consultant</w:t>
            </w:r>
            <w:r w:rsidRPr="00062029">
              <w:rPr>
                <w:rFonts w:asciiTheme="minorBidi" w:hAnsiTheme="minorBidi" w:cstheme="minorBidi"/>
              </w:rPr>
              <w:t>.</w:t>
            </w:r>
          </w:p>
          <w:p w14:paraId="5A8D3974"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ONR</w:t>
            </w:r>
            <w:r w:rsidRPr="00062029">
              <w:rPr>
                <w:rFonts w:asciiTheme="minorBidi" w:hAnsiTheme="minorBidi" w:cstheme="minorBidi"/>
              </w:rPr>
              <w:t xml:space="preserve"> is the Office for Nuclear Regulation, including the Civil Nuclear Security and Safeguards Programme or anybody having responsibility for safety and security at nuclear installations in the United Kingdom or any part thereof which replaces the same from time to time.</w:t>
            </w:r>
          </w:p>
          <w:p w14:paraId="1C56ED8A"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The </w:t>
            </w:r>
            <w:r w:rsidRPr="00173533">
              <w:rPr>
                <w:rFonts w:asciiTheme="minorBidi" w:hAnsiTheme="minorBidi" w:cstheme="minorBidi"/>
                <w:b/>
                <w:bCs/>
              </w:rPr>
              <w:t>Parties</w:t>
            </w:r>
            <w:r w:rsidRPr="00062029">
              <w:rPr>
                <w:rFonts w:asciiTheme="minorBidi" w:hAnsiTheme="minorBidi" w:cstheme="minorBidi"/>
              </w:rPr>
              <w:t xml:space="preserve"> are the </w:t>
            </w:r>
            <w:r w:rsidRPr="00062029">
              <w:rPr>
                <w:rStyle w:val="italic"/>
                <w:rFonts w:asciiTheme="minorBidi" w:hAnsiTheme="minorBidi" w:cstheme="minorBidi"/>
              </w:rPr>
              <w:t>Client</w:t>
            </w:r>
            <w:r w:rsidRPr="00062029">
              <w:rPr>
                <w:rFonts w:asciiTheme="minorBidi" w:hAnsiTheme="minorBidi" w:cstheme="minorBidi"/>
              </w:rPr>
              <w:t xml:space="preserve"> and the </w:t>
            </w:r>
            <w:r w:rsidRPr="00062029">
              <w:rPr>
                <w:rStyle w:val="italic"/>
                <w:rFonts w:asciiTheme="minorBidi" w:hAnsiTheme="minorBidi" w:cstheme="minorBidi"/>
              </w:rPr>
              <w:t>Consultant</w:t>
            </w:r>
            <w:r w:rsidRPr="00062029">
              <w:rPr>
                <w:rFonts w:asciiTheme="minorBidi" w:hAnsiTheme="minorBidi" w:cstheme="minorBidi"/>
              </w:rPr>
              <w:t xml:space="preserve">. </w:t>
            </w:r>
          </w:p>
          <w:p w14:paraId="7FA47A13" w14:textId="3537EE7F" w:rsidR="006F42BC" w:rsidRPr="006F42BC" w:rsidRDefault="006F42BC"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b/>
                <w:bCs/>
              </w:rPr>
            </w:pPr>
            <w:r w:rsidRPr="006F42BC">
              <w:rPr>
                <w:rFonts w:asciiTheme="minorBidi" w:hAnsiTheme="minorBidi" w:cstheme="minorBidi"/>
                <w:b/>
                <w:bCs/>
              </w:rPr>
              <w:t>Performance Improvement Plan</w:t>
            </w:r>
            <w:r>
              <w:rPr>
                <w:rFonts w:asciiTheme="minorBidi" w:hAnsiTheme="minorBidi" w:cstheme="minorBidi"/>
                <w:b/>
                <w:bCs/>
              </w:rPr>
              <w:t xml:space="preserve"> </w:t>
            </w:r>
            <w:r>
              <w:rPr>
                <w:rFonts w:asciiTheme="minorBidi" w:hAnsiTheme="minorBidi" w:cstheme="minorBidi"/>
              </w:rPr>
              <w:t xml:space="preserve">is a plan provided by the </w:t>
            </w:r>
            <w:r>
              <w:rPr>
                <w:rFonts w:asciiTheme="minorBidi" w:hAnsiTheme="minorBidi" w:cstheme="minorBidi"/>
                <w:i/>
                <w:iCs/>
              </w:rPr>
              <w:t>Consultant</w:t>
            </w:r>
            <w:r>
              <w:rPr>
                <w:rFonts w:asciiTheme="minorBidi" w:hAnsiTheme="minorBidi" w:cstheme="minorBidi"/>
              </w:rPr>
              <w:t xml:space="preserve"> in accordance with clause X20.3 which details how the </w:t>
            </w:r>
            <w:r>
              <w:rPr>
                <w:rFonts w:asciiTheme="minorBidi" w:hAnsiTheme="minorBidi" w:cstheme="minorBidi"/>
                <w:i/>
                <w:iCs/>
              </w:rPr>
              <w:t>Consultant</w:t>
            </w:r>
            <w:r>
              <w:rPr>
                <w:rFonts w:asciiTheme="minorBidi" w:hAnsiTheme="minorBidi" w:cstheme="minorBidi"/>
              </w:rPr>
              <w:t xml:space="preserve"> will improve upon its performance against the relevant Key Performance Indicators in accordance with [Section </w:t>
            </w:r>
            <w:r w:rsidRPr="006F42BC">
              <w:rPr>
                <w:rFonts w:asciiTheme="minorBidi" w:hAnsiTheme="minorBidi" w:cstheme="minorBidi"/>
              </w:rPr>
              <w:t>[</w:t>
            </w:r>
            <w:r w:rsidRPr="006F42BC">
              <w:rPr>
                <w:rFonts w:asciiTheme="minorBidi" w:hAnsiTheme="minorBidi" w:cstheme="minorBidi"/>
              </w:rPr>
              <w:fldChar w:fldCharType="begin"/>
            </w:r>
            <w:r w:rsidRPr="006F42BC">
              <w:rPr>
                <w:rFonts w:asciiTheme="minorBidi" w:hAnsiTheme="minorBidi" w:cstheme="minorBidi"/>
              </w:rPr>
              <w:instrText xml:space="preserve"> SYMBOL 108\f wingdings \s11\h \* MERGEFORMAT </w:instrText>
            </w:r>
            <w:r w:rsidRPr="006F42BC">
              <w:rPr>
                <w:rFonts w:asciiTheme="minorBidi" w:hAnsiTheme="minorBidi" w:cstheme="minorBidi"/>
              </w:rPr>
              <w:fldChar w:fldCharType="end"/>
            </w:r>
            <w:r w:rsidRPr="006F42BC">
              <w:rPr>
                <w:rFonts w:asciiTheme="minorBidi" w:hAnsiTheme="minorBidi" w:cstheme="minorBidi"/>
              </w:rPr>
              <w:t xml:space="preserve">] </w:t>
            </w:r>
            <w:r>
              <w:rPr>
                <w:rFonts w:asciiTheme="minorBidi" w:hAnsiTheme="minorBidi" w:cstheme="minorBidi"/>
              </w:rPr>
              <w:t>of the Scope].</w:t>
            </w:r>
          </w:p>
          <w:p w14:paraId="2C73125E" w14:textId="0B85E956" w:rsidR="00134639" w:rsidRPr="00210550" w:rsidRDefault="00134639" w:rsidP="00210550">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Personal Data </w:t>
            </w:r>
            <w:r w:rsidRPr="00062029">
              <w:rPr>
                <w:rFonts w:asciiTheme="minorBidi" w:hAnsiTheme="minorBidi" w:cstheme="minorBidi"/>
              </w:rPr>
              <w:t>has the meaning given to it in Data Protection Legislation.</w:t>
            </w:r>
          </w:p>
          <w:p w14:paraId="55947C29" w14:textId="77777777"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lastRenderedPageBreak/>
              <w:t xml:space="preserve">The </w:t>
            </w:r>
            <w:r w:rsidRPr="00173533">
              <w:rPr>
                <w:rFonts w:asciiTheme="minorBidi" w:hAnsiTheme="minorBidi" w:cstheme="minorBidi"/>
                <w:b/>
                <w:bCs/>
              </w:rPr>
              <w:t>Price for Service Provided to Date</w:t>
            </w:r>
            <w:r w:rsidRPr="00062029">
              <w:rPr>
                <w:rFonts w:asciiTheme="minorBidi" w:hAnsiTheme="minorBidi" w:cstheme="minorBidi"/>
              </w:rPr>
              <w:t xml:space="preserve"> is</w:t>
            </w:r>
            <w:r>
              <w:rPr>
                <w:rFonts w:asciiTheme="minorBidi" w:hAnsiTheme="minorBidi" w:cstheme="minorBidi"/>
              </w:rPr>
              <w:t>:</w:t>
            </w:r>
          </w:p>
          <w:p w14:paraId="00B6ABF2" w14:textId="2FA00F8D" w:rsidR="00FD5286" w:rsidRDefault="00FD5286" w:rsidP="00884952">
            <w:pPr>
              <w:pStyle w:val="BodyText"/>
              <w:numPr>
                <w:ilvl w:val="0"/>
                <w:numId w:val="137"/>
              </w:numPr>
              <w:tabs>
                <w:tab w:val="left" w:pos="468"/>
                <w:tab w:val="left" w:pos="562"/>
                <w:tab w:val="left" w:pos="662"/>
                <w:tab w:val="left" w:pos="749"/>
                <w:tab w:val="left" w:pos="835"/>
              </w:tabs>
              <w:spacing w:after="60"/>
              <w:ind w:right="90"/>
              <w:jc w:val="both"/>
              <w:rPr>
                <w:rFonts w:asciiTheme="minorBidi" w:hAnsiTheme="minorBidi" w:cstheme="minorBidi"/>
              </w:rPr>
            </w:pPr>
            <w:r>
              <w:rPr>
                <w:rFonts w:asciiTheme="minorBidi" w:hAnsiTheme="minorBidi" w:cstheme="minorBidi"/>
              </w:rPr>
              <w:t>the total of the Lump Sum Service Prices for each completed activity</w:t>
            </w:r>
            <w:r w:rsidR="00354AC0">
              <w:rPr>
                <w:rFonts w:asciiTheme="minorBidi" w:hAnsiTheme="minorBidi" w:cstheme="minorBidi"/>
              </w:rPr>
              <w:t>. A completed activity is one without notified Defects the correction of which will delay following work</w:t>
            </w:r>
            <w:r w:rsidR="00B2186C">
              <w:rPr>
                <w:rFonts w:asciiTheme="minorBidi" w:hAnsiTheme="minorBidi" w:cstheme="minorBidi"/>
              </w:rPr>
              <w:t>,</w:t>
            </w:r>
            <w:r w:rsidR="00354AC0">
              <w:rPr>
                <w:rFonts w:asciiTheme="minorBidi" w:hAnsiTheme="minorBidi" w:cstheme="minorBidi"/>
              </w:rPr>
              <w:t xml:space="preserve"> </w:t>
            </w:r>
            <w:r w:rsidR="00D12EE5">
              <w:rPr>
                <w:rFonts w:asciiTheme="minorBidi" w:hAnsiTheme="minorBidi" w:cstheme="minorBidi"/>
              </w:rPr>
              <w:t>and</w:t>
            </w:r>
          </w:p>
          <w:p w14:paraId="71F916F2" w14:textId="2242BD6B" w:rsidR="00134639" w:rsidRPr="00062029" w:rsidRDefault="00134639" w:rsidP="00E118AA">
            <w:pPr>
              <w:pStyle w:val="BodyText"/>
              <w:numPr>
                <w:ilvl w:val="0"/>
                <w:numId w:val="137"/>
              </w:numPr>
              <w:tabs>
                <w:tab w:val="left" w:pos="468"/>
                <w:tab w:val="left" w:pos="562"/>
                <w:tab w:val="left" w:pos="662"/>
                <w:tab w:val="left" w:pos="749"/>
                <w:tab w:val="left" w:pos="835"/>
              </w:tabs>
              <w:spacing w:after="60"/>
              <w:ind w:right="90"/>
              <w:rPr>
                <w:rFonts w:asciiTheme="minorBidi" w:hAnsiTheme="minorBidi" w:cstheme="minorBidi"/>
              </w:rPr>
            </w:pPr>
            <w:r w:rsidRPr="00062029">
              <w:rPr>
                <w:rFonts w:asciiTheme="minorBidi" w:hAnsiTheme="minorBidi" w:cstheme="minorBidi"/>
              </w:rPr>
              <w:t>the total</w:t>
            </w:r>
            <w:r w:rsidR="00B2186C">
              <w:rPr>
                <w:rFonts w:asciiTheme="minorBidi" w:hAnsiTheme="minorBidi" w:cstheme="minorBidi"/>
              </w:rPr>
              <w:t xml:space="preserve"> of the</w:t>
            </w:r>
            <w:r w:rsidR="00354AC0">
              <w:rPr>
                <w:rFonts w:asciiTheme="minorBidi" w:hAnsiTheme="minorBidi" w:cstheme="minorBidi"/>
              </w:rPr>
              <w:t xml:space="preserve"> Reimbursable Service Prices</w:t>
            </w:r>
            <w:r w:rsidR="00B2186C">
              <w:rPr>
                <w:rFonts w:asciiTheme="minorBidi" w:hAnsiTheme="minorBidi" w:cstheme="minorBidi"/>
              </w:rPr>
              <w:t xml:space="preserve"> and the Target</w:t>
            </w:r>
            <w:r w:rsidR="00CE6C39">
              <w:rPr>
                <w:rFonts w:asciiTheme="minorBidi" w:hAnsiTheme="minorBidi" w:cstheme="minorBidi"/>
              </w:rPr>
              <w:t xml:space="preserve"> Cost</w:t>
            </w:r>
            <w:r w:rsidR="00B2186C">
              <w:rPr>
                <w:rFonts w:asciiTheme="minorBidi" w:hAnsiTheme="minorBidi" w:cstheme="minorBidi"/>
              </w:rPr>
              <w:t xml:space="preserve"> Service Prices</w:t>
            </w:r>
            <w:r w:rsidR="00354AC0">
              <w:rPr>
                <w:rFonts w:asciiTheme="minorBidi" w:hAnsiTheme="minorBidi" w:cstheme="minorBidi"/>
              </w:rPr>
              <w:t xml:space="preserve"> </w:t>
            </w:r>
            <w:r w:rsidRPr="00062029">
              <w:rPr>
                <w:rFonts w:asciiTheme="minorBidi" w:hAnsiTheme="minorBidi" w:cstheme="minorBidi"/>
              </w:rPr>
              <w:t xml:space="preserve"> which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forecasts will have been paid by the </w:t>
            </w:r>
            <w:r w:rsidRPr="00062029">
              <w:rPr>
                <w:rStyle w:val="italic"/>
                <w:rFonts w:asciiTheme="minorBidi" w:hAnsiTheme="minorBidi" w:cstheme="minorBidi"/>
              </w:rPr>
              <w:t xml:space="preserve">Consultant </w:t>
            </w:r>
            <w:r w:rsidRPr="00062029">
              <w:rPr>
                <w:rFonts w:asciiTheme="minorBidi" w:hAnsiTheme="minorBidi" w:cstheme="minorBidi"/>
              </w:rPr>
              <w:t>before the next assessment date</w:t>
            </w:r>
            <w:r w:rsidR="00E118AA">
              <w:rPr>
                <w:rFonts w:asciiTheme="minorBidi" w:hAnsiTheme="minorBidi" w:cstheme="minorBidi"/>
              </w:rPr>
              <w:t>.</w:t>
            </w:r>
          </w:p>
          <w:p w14:paraId="7325C875" w14:textId="756971B5" w:rsidR="00C80FA8"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bookmarkStart w:id="27" w:name="_Hlk187949020"/>
            <w:r w:rsidRPr="00062029">
              <w:rPr>
                <w:rFonts w:asciiTheme="minorBidi" w:hAnsiTheme="minorBidi" w:cstheme="minorBidi"/>
              </w:rPr>
              <w:t xml:space="preserve">The </w:t>
            </w:r>
            <w:r w:rsidRPr="00173533">
              <w:rPr>
                <w:rFonts w:asciiTheme="minorBidi" w:hAnsiTheme="minorBidi" w:cstheme="minorBidi"/>
                <w:b/>
                <w:bCs/>
              </w:rPr>
              <w:t>Prices</w:t>
            </w:r>
            <w:r w:rsidRPr="00062029">
              <w:rPr>
                <w:rFonts w:asciiTheme="minorBidi" w:hAnsiTheme="minorBidi" w:cstheme="minorBidi"/>
              </w:rPr>
              <w:t xml:space="preserve"> </w:t>
            </w:r>
            <w:r w:rsidR="00C80FA8">
              <w:rPr>
                <w:rFonts w:asciiTheme="minorBidi" w:hAnsiTheme="minorBidi" w:cstheme="minorBidi"/>
              </w:rPr>
              <w:t>is</w:t>
            </w:r>
            <w:r w:rsidRPr="00062029">
              <w:rPr>
                <w:rFonts w:asciiTheme="minorBidi" w:hAnsiTheme="minorBidi" w:cstheme="minorBidi"/>
              </w:rPr>
              <w:t xml:space="preserve"> the total </w:t>
            </w:r>
            <w:r w:rsidR="00C80FA8">
              <w:rPr>
                <w:rFonts w:asciiTheme="minorBidi" w:hAnsiTheme="minorBidi" w:cstheme="minorBidi"/>
              </w:rPr>
              <w:t xml:space="preserve">of: </w:t>
            </w:r>
          </w:p>
          <w:p w14:paraId="085A55A5" w14:textId="59FE73C2" w:rsidR="00C80FA8" w:rsidRDefault="00FD5286" w:rsidP="00884952">
            <w:pPr>
              <w:pStyle w:val="BodyText"/>
              <w:numPr>
                <w:ilvl w:val="0"/>
                <w:numId w:val="139"/>
              </w:numPr>
              <w:tabs>
                <w:tab w:val="left" w:pos="468"/>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rPr>
              <w:t>t</w:t>
            </w:r>
            <w:r w:rsidR="00A21168" w:rsidRPr="00A21168">
              <w:rPr>
                <w:rFonts w:asciiTheme="minorBidi" w:hAnsiTheme="minorBidi" w:cstheme="minorBidi"/>
              </w:rPr>
              <w:t>he</w:t>
            </w:r>
            <w:r>
              <w:rPr>
                <w:rFonts w:asciiTheme="minorBidi" w:hAnsiTheme="minorBidi" w:cstheme="minorBidi"/>
              </w:rPr>
              <w:t xml:space="preserve"> Lump Sum Service Prices</w:t>
            </w:r>
            <w:r w:rsidR="00CE6C39">
              <w:rPr>
                <w:rFonts w:asciiTheme="minorBidi" w:hAnsiTheme="minorBidi" w:cstheme="minorBidi"/>
              </w:rPr>
              <w:t>,</w:t>
            </w:r>
            <w:r w:rsidR="00C80FA8">
              <w:rPr>
                <w:rFonts w:asciiTheme="minorBidi" w:hAnsiTheme="minorBidi" w:cstheme="minorBidi"/>
              </w:rPr>
              <w:t xml:space="preserve"> </w:t>
            </w:r>
          </w:p>
          <w:p w14:paraId="4906E83A" w14:textId="77777777" w:rsidR="00CE6C39" w:rsidRDefault="00FD5286" w:rsidP="00884952">
            <w:pPr>
              <w:pStyle w:val="BodyText"/>
              <w:numPr>
                <w:ilvl w:val="0"/>
                <w:numId w:val="139"/>
              </w:numPr>
              <w:tabs>
                <w:tab w:val="left" w:pos="468"/>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rPr>
              <w:t>t</w:t>
            </w:r>
            <w:r w:rsidR="00C80FA8">
              <w:rPr>
                <w:rFonts w:asciiTheme="minorBidi" w:hAnsiTheme="minorBidi" w:cstheme="minorBidi"/>
              </w:rPr>
              <w:t>he</w:t>
            </w:r>
            <w:r>
              <w:rPr>
                <w:rFonts w:asciiTheme="minorBidi" w:hAnsiTheme="minorBidi" w:cstheme="minorBidi"/>
              </w:rPr>
              <w:t xml:space="preserve"> Reimbursable Service Prices</w:t>
            </w:r>
            <w:r w:rsidR="00C80FA8">
              <w:rPr>
                <w:rFonts w:asciiTheme="minorBidi" w:hAnsiTheme="minorBidi" w:cstheme="minorBidi"/>
              </w:rPr>
              <w:t>,</w:t>
            </w:r>
          </w:p>
          <w:p w14:paraId="1E96307D" w14:textId="1ACE4D25" w:rsidR="00C80FA8" w:rsidRDefault="00CE6C39" w:rsidP="00884952">
            <w:pPr>
              <w:pStyle w:val="BodyText"/>
              <w:numPr>
                <w:ilvl w:val="0"/>
                <w:numId w:val="139"/>
              </w:numPr>
              <w:tabs>
                <w:tab w:val="left" w:pos="468"/>
                <w:tab w:val="left" w:pos="562"/>
                <w:tab w:val="left" w:pos="662"/>
                <w:tab w:val="left" w:pos="749"/>
                <w:tab w:val="left" w:pos="835"/>
              </w:tabs>
              <w:spacing w:after="60"/>
              <w:ind w:right="90"/>
              <w:rPr>
                <w:rFonts w:asciiTheme="minorBidi" w:hAnsiTheme="minorBidi" w:cstheme="minorBidi"/>
              </w:rPr>
            </w:pPr>
            <w:r>
              <w:rPr>
                <w:rFonts w:asciiTheme="minorBidi" w:hAnsiTheme="minorBidi" w:cstheme="minorBidi"/>
              </w:rPr>
              <w:t>the Target Cost Service Prices</w:t>
            </w:r>
            <w:r w:rsidR="00CF240A">
              <w:rPr>
                <w:rFonts w:asciiTheme="minorBidi" w:hAnsiTheme="minorBidi" w:cstheme="minorBidi"/>
              </w:rPr>
              <w:t>.</w:t>
            </w:r>
          </w:p>
          <w:p w14:paraId="7BF24483" w14:textId="33B3EECB" w:rsidR="00134639" w:rsidRPr="00062029" w:rsidRDefault="00134639" w:rsidP="00C80FA8">
            <w:pPr>
              <w:pStyle w:val="BodyText"/>
              <w:tabs>
                <w:tab w:val="left" w:pos="468"/>
                <w:tab w:val="left" w:pos="562"/>
                <w:tab w:val="left" w:pos="662"/>
                <w:tab w:val="left" w:pos="749"/>
                <w:tab w:val="left" w:pos="835"/>
              </w:tabs>
              <w:spacing w:after="60"/>
              <w:ind w:left="720" w:right="90"/>
              <w:rPr>
                <w:rFonts w:asciiTheme="minorBidi" w:hAnsiTheme="minorBidi" w:cstheme="minorBidi"/>
              </w:rPr>
            </w:pPr>
            <w:r w:rsidRPr="00062029">
              <w:rPr>
                <w:rFonts w:asciiTheme="minorBidi" w:hAnsiTheme="minorBidi" w:cstheme="minorBidi"/>
              </w:rPr>
              <w:t xml:space="preserve"> </w:t>
            </w:r>
          </w:p>
          <w:bookmarkEnd w:id="27"/>
          <w:p w14:paraId="350CB8E0" w14:textId="77777777"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Processing</w:t>
            </w:r>
            <w:r w:rsidRPr="00062029">
              <w:rPr>
                <w:rFonts w:asciiTheme="minorBidi" w:hAnsiTheme="minorBidi" w:cstheme="minorBidi"/>
              </w:rPr>
              <w:t xml:space="preserve"> has the meaning given to it in Data Protection Legislation and '</w:t>
            </w:r>
            <w:r w:rsidRPr="00062029">
              <w:rPr>
                <w:rFonts w:asciiTheme="minorBidi" w:hAnsiTheme="minorBidi" w:cstheme="minorBidi"/>
                <w:b/>
                <w:bCs/>
              </w:rPr>
              <w:t>Process</w:t>
            </w:r>
            <w:r w:rsidRPr="00062029">
              <w:rPr>
                <w:rFonts w:asciiTheme="minorBidi" w:hAnsiTheme="minorBidi" w:cstheme="minorBidi"/>
              </w:rPr>
              <w:t>', '</w:t>
            </w:r>
            <w:r w:rsidRPr="00062029">
              <w:rPr>
                <w:rFonts w:asciiTheme="minorBidi" w:hAnsiTheme="minorBidi" w:cstheme="minorBidi"/>
                <w:b/>
                <w:bCs/>
              </w:rPr>
              <w:t>Processes'</w:t>
            </w:r>
            <w:r w:rsidRPr="00062029">
              <w:rPr>
                <w:rFonts w:asciiTheme="minorBidi" w:hAnsiTheme="minorBidi" w:cstheme="minorBidi"/>
              </w:rPr>
              <w:t xml:space="preserve"> and </w:t>
            </w:r>
            <w:r w:rsidRPr="00062029">
              <w:rPr>
                <w:rFonts w:asciiTheme="minorBidi" w:hAnsiTheme="minorBidi" w:cstheme="minorBidi"/>
                <w:b/>
                <w:bCs/>
              </w:rPr>
              <w:t>Processed'</w:t>
            </w:r>
            <w:r w:rsidRPr="00062029">
              <w:rPr>
                <w:rFonts w:asciiTheme="minorBidi" w:hAnsiTheme="minorBidi" w:cstheme="minorBidi"/>
              </w:rPr>
              <w:t xml:space="preserve"> will be construed accordingly.</w:t>
            </w:r>
          </w:p>
          <w:p w14:paraId="33EB20A8" w14:textId="77777777" w:rsidR="00B753EE" w:rsidRPr="00BB5F77" w:rsidRDefault="00B753EE" w:rsidP="00B753EE">
            <w:pPr>
              <w:pStyle w:val="List-number"/>
              <w:numPr>
                <w:ilvl w:val="0"/>
                <w:numId w:val="10"/>
              </w:numPr>
              <w:tabs>
                <w:tab w:val="clear" w:pos="302"/>
                <w:tab w:val="clear" w:pos="389"/>
                <w:tab w:val="left" w:pos="708"/>
              </w:tabs>
              <w:ind w:right="45"/>
              <w:jc w:val="both"/>
              <w:rPr>
                <w:rFonts w:asciiTheme="minorBidi" w:hAnsiTheme="minorBidi" w:cstheme="minorBidi"/>
                <w:b/>
                <w:bCs/>
              </w:rPr>
            </w:pPr>
            <w:r w:rsidRPr="00BB5F77">
              <w:rPr>
                <w:rFonts w:asciiTheme="minorBidi" w:hAnsiTheme="minorBidi" w:cstheme="minorBidi"/>
                <w:b/>
                <w:bCs/>
              </w:rPr>
              <w:t>Procurement Act</w:t>
            </w:r>
            <w:r>
              <w:rPr>
                <w:rFonts w:asciiTheme="minorBidi" w:hAnsiTheme="minorBidi" w:cstheme="minorBidi"/>
                <w:b/>
                <w:bCs/>
              </w:rPr>
              <w:t xml:space="preserve"> </w:t>
            </w:r>
            <w:r>
              <w:rPr>
                <w:rFonts w:asciiTheme="minorBidi" w:hAnsiTheme="minorBidi" w:cstheme="minorBidi"/>
              </w:rPr>
              <w:t>means the Procurement Act 2023.</w:t>
            </w:r>
          </w:p>
          <w:p w14:paraId="5E508BD2" w14:textId="77777777" w:rsidR="00B753EE" w:rsidRDefault="00B753EE" w:rsidP="00B753EE">
            <w:pPr>
              <w:pStyle w:val="List-number"/>
              <w:numPr>
                <w:ilvl w:val="0"/>
                <w:numId w:val="10"/>
              </w:numPr>
              <w:tabs>
                <w:tab w:val="clear" w:pos="302"/>
                <w:tab w:val="clear" w:pos="389"/>
                <w:tab w:val="left" w:pos="708"/>
              </w:tabs>
              <w:ind w:right="45"/>
              <w:jc w:val="both"/>
              <w:rPr>
                <w:rFonts w:asciiTheme="minorBidi" w:hAnsiTheme="minorBidi" w:cstheme="minorBidi"/>
              </w:rPr>
            </w:pPr>
            <w:r>
              <w:rPr>
                <w:rFonts w:asciiTheme="minorBidi" w:hAnsiTheme="minorBidi" w:cstheme="minorBidi"/>
                <w:b/>
                <w:bCs/>
              </w:rPr>
              <w:t xml:space="preserve">Procurement Legislation </w:t>
            </w:r>
            <w:r>
              <w:rPr>
                <w:rFonts w:asciiTheme="minorBidi" w:hAnsiTheme="minorBidi" w:cstheme="minorBidi"/>
              </w:rPr>
              <w:t>means the Procurement Act, and all regulations made under it and any amendment or re-enactment of any of them and any relevant guidance or recommendations issued by the Cabinet Office (including its successors or assigns).</w:t>
            </w:r>
          </w:p>
          <w:p w14:paraId="0F68FC66" w14:textId="49B1D102" w:rsidR="00134639" w:rsidRPr="00062029" w:rsidRDefault="00134639" w:rsidP="00134639">
            <w:pPr>
              <w:pStyle w:val="List-number"/>
              <w:numPr>
                <w:ilvl w:val="0"/>
                <w:numId w:val="10"/>
              </w:numPr>
              <w:tabs>
                <w:tab w:val="clear" w:pos="302"/>
                <w:tab w:val="clear" w:pos="389"/>
                <w:tab w:val="left" w:pos="708"/>
              </w:tabs>
              <w:ind w:right="45"/>
              <w:jc w:val="both"/>
              <w:rPr>
                <w:rFonts w:asciiTheme="minorBidi" w:hAnsiTheme="minorBidi" w:cstheme="minorBidi"/>
              </w:rPr>
            </w:pPr>
            <w:r w:rsidRPr="00062029">
              <w:rPr>
                <w:rFonts w:asciiTheme="minorBidi" w:hAnsiTheme="minorBidi" w:cstheme="minorBidi"/>
                <w:b/>
                <w:bCs/>
              </w:rPr>
              <w:t>Prohibited Materials</w:t>
            </w:r>
            <w:r w:rsidRPr="00062029">
              <w:rPr>
                <w:rFonts w:asciiTheme="minorBidi" w:hAnsiTheme="minorBidi" w:cstheme="minorBidi"/>
              </w:rPr>
              <w:t xml:space="preserve"> means any products or materials which are generally known to be deleterious at the time of specification or use, in the particular circumstances in which they are used, or those identified as potentially hazardous in or not in conformity with:</w:t>
            </w:r>
          </w:p>
          <w:p w14:paraId="49A77C77" w14:textId="77777777" w:rsidR="00134639" w:rsidRPr="00062029" w:rsidRDefault="00134639" w:rsidP="00134639">
            <w:pPr>
              <w:pStyle w:val="BulletPoints-alt"/>
              <w:ind w:left="1170"/>
              <w:jc w:val="both"/>
              <w:rPr>
                <w:rFonts w:asciiTheme="minorBidi" w:hAnsiTheme="minorBidi" w:cstheme="minorBidi"/>
              </w:rPr>
            </w:pPr>
            <w:r w:rsidRPr="00062029">
              <w:rPr>
                <w:rFonts w:asciiTheme="minorBidi" w:hAnsiTheme="minorBidi" w:cstheme="minorBidi"/>
              </w:rPr>
              <w:t>the report entitled “Good Practice in the Selection of Construction Materials” (latest edition, by Hoare Lea published by the British Council for Offices and the British Property Federation) other than the recommendations for good practice contained in Section 2 of that report;</w:t>
            </w:r>
          </w:p>
          <w:p w14:paraId="395ECFE6" w14:textId="77777777" w:rsidR="00134639" w:rsidRPr="00062029" w:rsidRDefault="00134639" w:rsidP="00134639">
            <w:pPr>
              <w:pStyle w:val="BulletPoints-alt"/>
              <w:ind w:left="1170"/>
              <w:jc w:val="both"/>
              <w:rPr>
                <w:rFonts w:asciiTheme="minorBidi" w:hAnsiTheme="minorBidi" w:cstheme="minorBidi"/>
              </w:rPr>
            </w:pPr>
            <w:r w:rsidRPr="00062029">
              <w:rPr>
                <w:rFonts w:asciiTheme="minorBidi" w:hAnsiTheme="minorBidi" w:cstheme="minorBidi"/>
              </w:rPr>
              <w:t>relevant British or European Standards or Codes of Practice; or</w:t>
            </w:r>
          </w:p>
          <w:p w14:paraId="055A8F43" w14:textId="77777777" w:rsidR="00134639" w:rsidRPr="00062029" w:rsidRDefault="00134639" w:rsidP="00134639">
            <w:pPr>
              <w:pStyle w:val="BulletPoints-alt"/>
              <w:ind w:left="1170"/>
              <w:jc w:val="both"/>
              <w:rPr>
                <w:rFonts w:asciiTheme="minorBidi" w:hAnsiTheme="minorBidi" w:cstheme="minorBidi"/>
              </w:rPr>
            </w:pPr>
            <w:r w:rsidRPr="00062029">
              <w:rPr>
                <w:rFonts w:asciiTheme="minorBidi" w:hAnsiTheme="minorBidi" w:cstheme="minorBidi"/>
              </w:rPr>
              <w:t>any publications of the Building Research Establishment related to the specification of products or material.</w:t>
            </w:r>
          </w:p>
          <w:p w14:paraId="7E36B59C" w14:textId="0971CF64"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Project Agreements</w:t>
            </w:r>
            <w:r w:rsidRPr="00062029">
              <w:rPr>
                <w:rFonts w:asciiTheme="minorBidi" w:hAnsiTheme="minorBidi" w:cstheme="minorBidi"/>
              </w:rPr>
              <w:t xml:space="preserve"> means the </w:t>
            </w:r>
            <w:r w:rsidR="00C95086">
              <w:rPr>
                <w:rFonts w:asciiTheme="minorBidi" w:hAnsiTheme="minorBidi" w:cstheme="minorBidi"/>
              </w:rPr>
              <w:t>TP C</w:t>
            </w:r>
            <w:r w:rsidRPr="00062029">
              <w:rPr>
                <w:rFonts w:asciiTheme="minorBidi" w:hAnsiTheme="minorBidi" w:cstheme="minorBidi"/>
              </w:rPr>
              <w:t>ontract and each of the other project agreements which are detailed within the Scope,</w:t>
            </w:r>
            <w:r w:rsidRPr="00062029">
              <w:rPr>
                <w:rStyle w:val="FootnoteReference"/>
                <w:rFonts w:asciiTheme="minorBidi" w:hAnsiTheme="minorBidi"/>
                <w:sz w:val="18"/>
                <w:szCs w:val="18"/>
              </w:rPr>
              <w:footnoteReference w:id="5"/>
            </w:r>
            <w:r w:rsidRPr="00062029">
              <w:rPr>
                <w:rFonts w:asciiTheme="minorBidi" w:hAnsiTheme="minorBidi" w:cstheme="minorBidi"/>
              </w:rPr>
              <w:t xml:space="preserve"> as updated or supplemented from time to time in accordance with clause Z4.</w:t>
            </w:r>
          </w:p>
          <w:p w14:paraId="010AC74C" w14:textId="56F353C3" w:rsidR="004F1AC3" w:rsidRPr="004F1AC3" w:rsidRDefault="004F1AC3"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3B423A">
              <w:rPr>
                <w:rFonts w:ascii="Arial" w:hAnsi="Arial" w:cs="Arial"/>
                <w:b/>
                <w:bCs/>
              </w:rPr>
              <w:t>Protestor Action</w:t>
            </w:r>
            <w:r w:rsidRPr="003B423A">
              <w:rPr>
                <w:rFonts w:ascii="Arial" w:hAnsi="Arial" w:cs="Arial"/>
              </w:rPr>
              <w:t xml:space="preserve"> any action (other than hostilities) taken or threatened to be taken </w:t>
            </w:r>
            <w:r>
              <w:rPr>
                <w:rFonts w:ascii="Arial" w:hAnsi="Arial" w:cs="Arial"/>
              </w:rPr>
              <w:t xml:space="preserve">at the Site </w:t>
            </w:r>
            <w:r w:rsidRPr="003B423A">
              <w:rPr>
                <w:rFonts w:ascii="Arial" w:hAnsi="Arial" w:cs="Arial"/>
              </w:rPr>
              <w:t xml:space="preserve">by any person or persons protesting against or in relation to the </w:t>
            </w:r>
            <w:r>
              <w:rPr>
                <w:rFonts w:ascii="Arial" w:hAnsi="Arial" w:cs="Arial"/>
              </w:rPr>
              <w:t>Project</w:t>
            </w:r>
            <w:r w:rsidRPr="003B423A">
              <w:rPr>
                <w:rFonts w:ascii="Arial" w:hAnsi="Arial" w:cs="Arial"/>
              </w:rPr>
              <w:t xml:space="preserve"> or any part thereof or </w:t>
            </w:r>
            <w:r>
              <w:rPr>
                <w:rFonts w:ascii="Arial" w:hAnsi="Arial" w:cs="Arial"/>
              </w:rPr>
              <w:t>nuclear power plants</w:t>
            </w:r>
            <w:r w:rsidRPr="003B423A">
              <w:rPr>
                <w:rFonts w:ascii="Arial" w:hAnsi="Arial" w:cs="Arial"/>
              </w:rPr>
              <w:t xml:space="preserve"> in general (but not, for the avoidance of doubt, protesting against or in relation to industrial relations at the Site) which directly or indirectly affects performance of the </w:t>
            </w:r>
            <w:r>
              <w:rPr>
                <w:rFonts w:ascii="Arial" w:hAnsi="Arial" w:cs="Arial"/>
                <w:i/>
                <w:iCs/>
              </w:rPr>
              <w:t>service.</w:t>
            </w:r>
          </w:p>
          <w:p w14:paraId="61D9271F" w14:textId="42C45557"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4815FF">
              <w:rPr>
                <w:rFonts w:asciiTheme="minorBidi" w:hAnsiTheme="minorBidi" w:cstheme="minorBidi"/>
                <w:b/>
                <w:bCs/>
              </w:rPr>
              <w:t>To Provide the Service</w:t>
            </w:r>
            <w:r w:rsidRPr="00062029">
              <w:rPr>
                <w:rFonts w:asciiTheme="minorBidi" w:hAnsiTheme="minorBidi" w:cstheme="minorBidi"/>
              </w:rPr>
              <w:t xml:space="preserve"> means to do the work necessary to complete the</w:t>
            </w:r>
            <w:r w:rsidRPr="00062029">
              <w:rPr>
                <w:rStyle w:val="italic"/>
                <w:rFonts w:asciiTheme="minorBidi" w:hAnsiTheme="minorBidi" w:cstheme="minorBidi"/>
              </w:rPr>
              <w:t xml:space="preserve"> service</w:t>
            </w:r>
            <w:r w:rsidRPr="00062029">
              <w:rPr>
                <w:rFonts w:asciiTheme="minorBidi" w:hAnsiTheme="minorBidi" w:cstheme="minorBidi"/>
              </w:rPr>
              <w:t xml:space="preserve"> in accordance with the contract and all incidental work, services and actions which the contract requires. </w:t>
            </w:r>
          </w:p>
          <w:p w14:paraId="3E165146" w14:textId="3EAEC8DD" w:rsidR="00B753EE" w:rsidRPr="008B2C53" w:rsidRDefault="00B753EE" w:rsidP="00B753EE">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Public Procurement Termination Event </w:t>
            </w:r>
            <w:r>
              <w:rPr>
                <w:rFonts w:asciiTheme="minorBidi" w:hAnsiTheme="minorBidi" w:cstheme="minorBidi"/>
              </w:rPr>
              <w:t xml:space="preserve">means the </w:t>
            </w:r>
            <w:r w:rsidRPr="009B49E1">
              <w:rPr>
                <w:rFonts w:asciiTheme="minorBidi" w:hAnsiTheme="minorBidi" w:cstheme="minorBidi"/>
                <w:i/>
                <w:iCs/>
              </w:rPr>
              <w:t>Client</w:t>
            </w:r>
            <w:r>
              <w:rPr>
                <w:rFonts w:asciiTheme="minorBidi" w:hAnsiTheme="minorBidi" w:cstheme="minorBidi"/>
              </w:rPr>
              <w:t xml:space="preserve"> considers that </w:t>
            </w:r>
            <w:r w:rsidR="00A83AAA">
              <w:rPr>
                <w:rFonts w:asciiTheme="minorBidi" w:hAnsiTheme="minorBidi" w:cstheme="minorBidi"/>
              </w:rPr>
              <w:t>the contract</w:t>
            </w:r>
            <w:r>
              <w:rPr>
                <w:rFonts w:asciiTheme="minorBidi" w:hAnsiTheme="minorBidi" w:cstheme="minorBidi"/>
              </w:rPr>
              <w:t xml:space="preserve"> was awarded or modified in material breach of the Procurement Act for the purposes of section 78(2)(a) of the Procurement Act.</w:t>
            </w:r>
          </w:p>
          <w:p w14:paraId="62BEC466" w14:textId="1C9CE8C9"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Quality Assurance Plan</w:t>
            </w:r>
            <w:r w:rsidRPr="00062029">
              <w:rPr>
                <w:rFonts w:asciiTheme="minorBidi" w:hAnsiTheme="minorBidi" w:cstheme="minorBidi"/>
              </w:rPr>
              <w:t xml:space="preserve"> has the meaning given to that term in Section [</w:t>
            </w:r>
            <w:r w:rsidRPr="00062029">
              <w:rPr>
                <w:rFonts w:asciiTheme="minorBidi" w:hAnsiTheme="minorBidi" w:cstheme="minorBidi"/>
              </w:rPr>
              <w:fldChar w:fldCharType="begin"/>
            </w:r>
            <w:r w:rsidRPr="00062029">
              <w:rPr>
                <w:rFonts w:asciiTheme="minorBidi" w:hAnsiTheme="minorBidi" w:cstheme="minorBidi"/>
              </w:rPr>
              <w:instrText xml:space="preserve"> SYMBOL 108\f wingdings \s11\h \* MERGEFORMAT </w:instrText>
            </w:r>
            <w:r w:rsidRPr="00062029">
              <w:rPr>
                <w:rFonts w:asciiTheme="minorBidi" w:hAnsiTheme="minorBidi" w:cstheme="minorBidi"/>
              </w:rPr>
              <w:fldChar w:fldCharType="end"/>
            </w:r>
            <w:r w:rsidRPr="00062029">
              <w:rPr>
                <w:rFonts w:asciiTheme="minorBidi" w:hAnsiTheme="minorBidi" w:cstheme="minorBidi"/>
              </w:rPr>
              <w:t>] of the Scope.</w:t>
            </w:r>
          </w:p>
          <w:p w14:paraId="4B816BB9"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Rate Card</w:t>
            </w:r>
            <w:r w:rsidRPr="00062029">
              <w:rPr>
                <w:rFonts w:asciiTheme="minorBidi" w:hAnsiTheme="minorBidi" w:cstheme="minorBidi"/>
              </w:rPr>
              <w:t xml:space="preserve"> means the table of rates set out in the Schedule of Cost Components.</w:t>
            </w:r>
          </w:p>
          <w:p w14:paraId="2A76AC96" w14:textId="77777777" w:rsidR="00526037" w:rsidRPr="00FD5286" w:rsidRDefault="00526037" w:rsidP="00526037">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b/>
                <w:bCs/>
              </w:rPr>
            </w:pPr>
            <w:r w:rsidRPr="00C80FA8">
              <w:rPr>
                <w:rFonts w:asciiTheme="minorBidi" w:hAnsiTheme="minorBidi" w:cstheme="minorBidi"/>
                <w:b/>
                <w:bCs/>
              </w:rPr>
              <w:t>Reimbursable Service</w:t>
            </w:r>
            <w:r>
              <w:rPr>
                <w:rFonts w:asciiTheme="minorBidi" w:hAnsiTheme="minorBidi" w:cstheme="minorBidi"/>
                <w:b/>
                <w:bCs/>
              </w:rPr>
              <w:t>s</w:t>
            </w:r>
            <w:r w:rsidRPr="00C80FA8">
              <w:rPr>
                <w:rFonts w:asciiTheme="minorBidi" w:hAnsiTheme="minorBidi" w:cstheme="minorBidi"/>
                <w:b/>
                <w:bCs/>
              </w:rPr>
              <w:t xml:space="preserve"> </w:t>
            </w:r>
            <w:r>
              <w:rPr>
                <w:rFonts w:asciiTheme="minorBidi" w:hAnsiTheme="minorBidi" w:cstheme="minorBidi"/>
              </w:rPr>
              <w:t xml:space="preserve">are Tasks agreed as cost reimbursable in respect of which the </w:t>
            </w:r>
            <w:r>
              <w:rPr>
                <w:rFonts w:asciiTheme="minorBidi" w:hAnsiTheme="minorBidi" w:cstheme="minorBidi"/>
                <w:i/>
                <w:iCs/>
              </w:rPr>
              <w:t>Consultant</w:t>
            </w:r>
            <w:r>
              <w:rPr>
                <w:rFonts w:asciiTheme="minorBidi" w:hAnsiTheme="minorBidi" w:cstheme="minorBidi"/>
              </w:rPr>
              <w:t xml:space="preserve"> is paid Defined Cost.</w:t>
            </w:r>
          </w:p>
          <w:p w14:paraId="25C7AEB1" w14:textId="77777777" w:rsidR="00526037" w:rsidRPr="00B753EE" w:rsidRDefault="00526037" w:rsidP="00526037">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b/>
                <w:bCs/>
              </w:rPr>
            </w:pPr>
            <w:r w:rsidRPr="00FD5286">
              <w:rPr>
                <w:rFonts w:asciiTheme="minorBidi" w:hAnsiTheme="minorBidi" w:cstheme="minorBidi"/>
                <w:b/>
                <w:bCs/>
              </w:rPr>
              <w:t xml:space="preserve">Reimbursable Service Prices </w:t>
            </w:r>
            <w:r w:rsidRPr="00FD5286">
              <w:rPr>
                <w:rFonts w:asciiTheme="minorBidi" w:hAnsiTheme="minorBidi" w:cstheme="minorBidi"/>
              </w:rPr>
              <w:t xml:space="preserve">is </w:t>
            </w:r>
            <w:r w:rsidRPr="00FD5286">
              <w:rPr>
                <w:rFonts w:asciiTheme="minorBidi" w:hAnsiTheme="minorBidi"/>
              </w:rPr>
              <w:t xml:space="preserve">the forecast of the total Defined Cost for the whole of the Reimbursable Service; </w:t>
            </w:r>
          </w:p>
          <w:p w14:paraId="1D46E281" w14:textId="77777777" w:rsidR="00B753EE" w:rsidRDefault="00B753EE" w:rsidP="00B753EE">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Required Electronic Form </w:t>
            </w:r>
            <w:r>
              <w:rPr>
                <w:rFonts w:asciiTheme="minorBidi" w:hAnsiTheme="minorBidi" w:cstheme="minorBidi"/>
              </w:rPr>
              <w:t xml:space="preserve">means a form that: </w:t>
            </w:r>
          </w:p>
          <w:p w14:paraId="436C3346" w14:textId="77777777" w:rsidR="00B753EE" w:rsidRDefault="00B753EE" w:rsidP="00B753EE">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sidRPr="008B2C53">
              <w:rPr>
                <w:rFonts w:asciiTheme="minorBidi" w:hAnsiTheme="minorBidi" w:cstheme="minorBidi"/>
              </w:rPr>
              <w:t>complies with the standard for electronic invoicing approved and issued by the British Standards Institution in the document numbered BS EN 16931-1: 2017 (Electronic invoicing – Part 1: Semantic data model of the core element of an electronic invoice); and</w:t>
            </w:r>
            <w:r>
              <w:rPr>
                <w:rFonts w:asciiTheme="minorBidi" w:hAnsiTheme="minorBidi" w:cstheme="minorBidi"/>
              </w:rPr>
              <w:t xml:space="preserve"> </w:t>
            </w:r>
          </w:p>
          <w:p w14:paraId="28F7D80D" w14:textId="77777777" w:rsidR="00B753EE" w:rsidRPr="008B2C53" w:rsidRDefault="00B753EE" w:rsidP="00B753EE">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sidRPr="008B2C53">
              <w:rPr>
                <w:rFonts w:asciiTheme="minorBidi" w:hAnsiTheme="minorBidi" w:cstheme="minorBidi"/>
              </w:rPr>
              <w:lastRenderedPageBreak/>
              <w:t>uses a syntax which is listed as a syntax that complies with that standard in the document numbered PD CEN/TS 16931-2:2017 (Electronic invoicing - Part 2: List of syntaxes that comply with EN 16931-1) approved and issued by the British Standards Institution.</w:t>
            </w:r>
          </w:p>
          <w:p w14:paraId="7885789D" w14:textId="77777777" w:rsidR="00526037" w:rsidRPr="00062029" w:rsidRDefault="00526037" w:rsidP="00526037">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Restricted Entity</w:t>
            </w:r>
            <w:r w:rsidRPr="00062029">
              <w:rPr>
                <w:rFonts w:asciiTheme="minorBidi" w:hAnsiTheme="minorBidi" w:cstheme="minorBidi"/>
              </w:rPr>
              <w:t xml:space="preserve"> </w:t>
            </w:r>
            <w:r>
              <w:rPr>
                <w:rFonts w:asciiTheme="minorBidi" w:hAnsiTheme="minorBidi" w:cstheme="minorBidi"/>
              </w:rPr>
              <w:t>means</w:t>
            </w:r>
            <w:r w:rsidRPr="00062029">
              <w:rPr>
                <w:rFonts w:asciiTheme="minorBidi" w:hAnsiTheme="minorBidi" w:cstheme="minorBidi"/>
              </w:rPr>
              <w:t xml:space="preserve"> </w:t>
            </w:r>
          </w:p>
          <w:p w14:paraId="337127B5" w14:textId="77777777" w:rsidR="00526037" w:rsidRPr="00062029" w:rsidRDefault="00526037" w:rsidP="00526037">
            <w:pPr>
              <w:pStyle w:val="BulletPoints-alt"/>
              <w:spacing w:after="60"/>
              <w:ind w:right="90"/>
              <w:rPr>
                <w:rFonts w:asciiTheme="minorBidi" w:hAnsiTheme="minorBidi" w:cstheme="minorBidi"/>
              </w:rPr>
            </w:pPr>
            <w:r>
              <w:t xml:space="preserve">any legal </w:t>
            </w:r>
            <w:r w:rsidRPr="003D2A95">
              <w:t>entit</w:t>
            </w:r>
            <w:r>
              <w:t>y</w:t>
            </w:r>
            <w:r w:rsidRPr="003D2A95">
              <w:t xml:space="preserve"> or </w:t>
            </w:r>
            <w:r>
              <w:t xml:space="preserve">person </w:t>
            </w:r>
            <w:r w:rsidRPr="003D2A95">
              <w:rPr>
                <w:rFonts w:hint="eastAsia"/>
              </w:rPr>
              <w:t xml:space="preserve">or any member of a group of </w:t>
            </w:r>
            <w:r>
              <w:t xml:space="preserve">legal entities or </w:t>
            </w:r>
            <w:r w:rsidRPr="003D2A95">
              <w:rPr>
                <w:rFonts w:hint="eastAsia"/>
              </w:rPr>
              <w:t>persons acting together, any one of which</w:t>
            </w:r>
            <w:r w:rsidRPr="003D2A95">
              <w:t xml:space="preserve"> </w:t>
            </w:r>
            <w:r>
              <w:t>is</w:t>
            </w:r>
            <w:r w:rsidRPr="003D2A95">
              <w:t xml:space="preserve"> </w:t>
            </w:r>
            <w:r>
              <w:t xml:space="preserve">the </w:t>
            </w:r>
            <w:r w:rsidRPr="003D2A95">
              <w:t xml:space="preserve">target of any Sanctions or that </w:t>
            </w:r>
            <w:r>
              <w:t>is</w:t>
            </w:r>
            <w:r w:rsidRPr="003D2A95">
              <w:t xml:space="preserve"> located, organised or resident in a country or territory that is, or whose government is, the subject of Sanctions broadly prohibiting dealing with such government, country or territory</w:t>
            </w:r>
            <w:r>
              <w:t xml:space="preserve"> </w:t>
            </w:r>
            <w:r w:rsidRPr="00062029">
              <w:rPr>
                <w:rFonts w:asciiTheme="minorBidi" w:hAnsiTheme="minorBidi" w:cstheme="minorBidi"/>
              </w:rPr>
              <w:t>or</w:t>
            </w:r>
          </w:p>
          <w:p w14:paraId="170D0A39" w14:textId="77777777" w:rsidR="00526037" w:rsidRPr="007C282B" w:rsidRDefault="00526037" w:rsidP="00526037">
            <w:pPr>
              <w:pStyle w:val="BulletPoints-alt"/>
              <w:spacing w:after="60"/>
              <w:ind w:right="90"/>
              <w:rPr>
                <w:rFonts w:asciiTheme="minorBidi" w:hAnsiTheme="minorBidi" w:cstheme="minorBidi"/>
              </w:rPr>
            </w:pPr>
            <w:r>
              <w:t xml:space="preserve">any </w:t>
            </w:r>
            <w:r w:rsidRPr="003D2A95">
              <w:t>legal entity</w:t>
            </w:r>
            <w:r>
              <w:t xml:space="preserve"> in respect of whom</w:t>
            </w:r>
            <w:r w:rsidRPr="003D2A95">
              <w:t xml:space="preserve"> any current and/or future member of its board of directors, trustees or its senior executive managers has been sentenced to imprisonment or otherwise given a custodial sentence, other than a suspended sentence, for any criminal offence other than minor traffic offences, less tha</w:t>
            </w:r>
            <w:r w:rsidRPr="007C282B">
              <w:rPr>
                <w:rFonts w:asciiTheme="minorBidi" w:hAnsiTheme="minorBidi" w:cstheme="minorBidi"/>
              </w:rPr>
              <w:t xml:space="preserve">n five years prior to the date on which the consideration of whether such legal entity is a Restricted Entity is made under </w:t>
            </w:r>
            <w:r>
              <w:rPr>
                <w:rFonts w:asciiTheme="minorBidi" w:hAnsiTheme="minorBidi" w:cstheme="minorBidi"/>
              </w:rPr>
              <w:t>the</w:t>
            </w:r>
            <w:r w:rsidRPr="007C282B">
              <w:rPr>
                <w:rFonts w:asciiTheme="minorBidi" w:hAnsiTheme="minorBidi" w:cstheme="minorBidi"/>
              </w:rPr>
              <w:t xml:space="preserve"> contract.</w:t>
            </w:r>
          </w:p>
          <w:p w14:paraId="6A4DDA69" w14:textId="77777777" w:rsidR="00526037" w:rsidRPr="007C282B" w:rsidRDefault="00526037" w:rsidP="00526037">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b/>
                <w:bCs/>
              </w:rPr>
            </w:pPr>
            <w:r w:rsidRPr="007C282B">
              <w:rPr>
                <w:rFonts w:asciiTheme="minorBidi" w:hAnsiTheme="minorBidi" w:cstheme="minorBidi"/>
                <w:b/>
                <w:bCs/>
              </w:rPr>
              <w:t xml:space="preserve">Sanctions </w:t>
            </w:r>
            <w:r w:rsidRPr="007C282B">
              <w:rPr>
                <w:rFonts w:asciiTheme="minorBidi" w:hAnsiTheme="minorBidi" w:cstheme="minorBidi"/>
              </w:rPr>
              <w:t xml:space="preserve">means any economic or trade sanctions or restrictive measures enacted, administered, imposed or enforced by the U.S. Department of the Treasury’s Office of Foreign Assets Control (OFAC), the U.S. Department of State, the United Nations Security Council, the European Union and/or </w:t>
            </w:r>
            <w:r>
              <w:rPr>
                <w:rFonts w:asciiTheme="minorBidi" w:hAnsiTheme="minorBidi" w:cstheme="minorBidi"/>
              </w:rPr>
              <w:t>His</w:t>
            </w:r>
            <w:r w:rsidRPr="007C282B">
              <w:rPr>
                <w:rFonts w:asciiTheme="minorBidi" w:hAnsiTheme="minorBidi" w:cstheme="minorBidi"/>
              </w:rPr>
              <w:t xml:space="preserve"> Majesty’s Treasury.</w:t>
            </w:r>
          </w:p>
          <w:p w14:paraId="48AC433C"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173533">
              <w:rPr>
                <w:rFonts w:asciiTheme="minorBidi" w:hAnsiTheme="minorBidi" w:cstheme="minorBidi"/>
                <w:b/>
                <w:bCs/>
              </w:rPr>
              <w:t>Scope</w:t>
            </w:r>
            <w:r w:rsidRPr="00062029">
              <w:rPr>
                <w:rFonts w:asciiTheme="minorBidi" w:hAnsiTheme="minorBidi" w:cstheme="minorBidi"/>
              </w:rPr>
              <w:t xml:space="preserve"> is information which </w:t>
            </w:r>
          </w:p>
          <w:p w14:paraId="139C3B01"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specifies and describes the </w:t>
            </w:r>
            <w:r w:rsidRPr="00062029">
              <w:rPr>
                <w:rStyle w:val="i"/>
                <w:rFonts w:asciiTheme="minorBidi" w:hAnsiTheme="minorBidi" w:cstheme="minorBidi"/>
              </w:rPr>
              <w:t>service</w:t>
            </w:r>
            <w:r w:rsidRPr="00062029">
              <w:rPr>
                <w:rFonts w:asciiTheme="minorBidi" w:hAnsiTheme="minorBidi" w:cstheme="minorBidi"/>
              </w:rPr>
              <w:t xml:space="preserve"> or</w:t>
            </w:r>
          </w:p>
          <w:p w14:paraId="6B903F8C"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states any constraints on how the </w:t>
            </w:r>
            <w:r w:rsidRPr="00062029">
              <w:rPr>
                <w:rStyle w:val="italic"/>
                <w:rFonts w:asciiTheme="minorBidi" w:hAnsiTheme="minorBidi" w:cstheme="minorBidi"/>
              </w:rPr>
              <w:t>Consultant</w:t>
            </w:r>
            <w:r w:rsidRPr="00062029">
              <w:rPr>
                <w:rFonts w:asciiTheme="minorBidi" w:hAnsiTheme="minorBidi" w:cstheme="minorBidi"/>
              </w:rPr>
              <w:t xml:space="preserve"> Provides the Service</w:t>
            </w:r>
          </w:p>
          <w:p w14:paraId="17E2C1D1" w14:textId="35FB48B4"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and is </w:t>
            </w:r>
          </w:p>
          <w:p w14:paraId="0C9E6B5C" w14:textId="77777777" w:rsidR="00E6227D"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in the documents which the Contract Data states it is in </w:t>
            </w:r>
          </w:p>
          <w:p w14:paraId="71322E63" w14:textId="65F8ED4F" w:rsidR="00134639" w:rsidRPr="00062029" w:rsidRDefault="00E6227D" w:rsidP="00134639">
            <w:pPr>
              <w:pStyle w:val="BulletPoints-alt"/>
              <w:spacing w:after="60"/>
              <w:ind w:right="90"/>
              <w:rPr>
                <w:rFonts w:asciiTheme="minorBidi" w:hAnsiTheme="minorBidi" w:cstheme="minorBidi"/>
              </w:rPr>
            </w:pPr>
            <w:r>
              <w:rPr>
                <w:rFonts w:asciiTheme="minorBidi" w:hAnsiTheme="minorBidi" w:cstheme="minorBidi"/>
              </w:rPr>
              <w:t xml:space="preserve">included in an accepted </w:t>
            </w:r>
            <w:r w:rsidR="005E3E33">
              <w:rPr>
                <w:rFonts w:asciiTheme="minorBidi" w:hAnsiTheme="minorBidi" w:cstheme="minorBidi"/>
              </w:rPr>
              <w:t>Service Plan</w:t>
            </w:r>
            <w:r w:rsidR="005E3E33" w:rsidRPr="00062029">
              <w:rPr>
                <w:rFonts w:asciiTheme="minorBidi" w:hAnsiTheme="minorBidi" w:cstheme="minorBidi"/>
              </w:rPr>
              <w:t xml:space="preserve"> </w:t>
            </w:r>
            <w:r w:rsidR="00134639" w:rsidRPr="00062029">
              <w:rPr>
                <w:rFonts w:asciiTheme="minorBidi" w:hAnsiTheme="minorBidi" w:cstheme="minorBidi"/>
              </w:rPr>
              <w:t>or</w:t>
            </w:r>
          </w:p>
          <w:p w14:paraId="2D2A8666"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in an instruction given in accordance with the contract including any Task Orders.</w:t>
            </w:r>
          </w:p>
          <w:p w14:paraId="2F9329BA" w14:textId="35BE978F" w:rsidR="00B753EE" w:rsidRPr="00B753EE" w:rsidRDefault="00B753EE"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bookmarkStart w:id="28" w:name="_Hlk187949006"/>
            <w:r>
              <w:rPr>
                <w:rFonts w:asciiTheme="minorBidi" w:hAnsiTheme="minorBidi" w:cstheme="minorBidi"/>
                <w:b/>
                <w:bCs/>
              </w:rPr>
              <w:t xml:space="preserve">Set Aside Order </w:t>
            </w:r>
            <w:r>
              <w:rPr>
                <w:rFonts w:asciiTheme="minorBidi" w:hAnsiTheme="minorBidi" w:cstheme="minorBidi"/>
              </w:rPr>
              <w:t>means an order setting aside th</w:t>
            </w:r>
            <w:r w:rsidR="00210550">
              <w:rPr>
                <w:rFonts w:asciiTheme="minorBidi" w:hAnsiTheme="minorBidi" w:cstheme="minorBidi"/>
              </w:rPr>
              <w:t>e</w:t>
            </w:r>
            <w:r>
              <w:rPr>
                <w:rFonts w:asciiTheme="minorBidi" w:hAnsiTheme="minorBidi" w:cstheme="minorBidi"/>
              </w:rPr>
              <w:t xml:space="preserve"> contract, any part of </w:t>
            </w:r>
            <w:r w:rsidR="00210550">
              <w:rPr>
                <w:rFonts w:asciiTheme="minorBidi" w:hAnsiTheme="minorBidi" w:cstheme="minorBidi"/>
              </w:rPr>
              <w:t xml:space="preserve">the </w:t>
            </w:r>
            <w:r>
              <w:rPr>
                <w:rFonts w:asciiTheme="minorBidi" w:hAnsiTheme="minorBidi" w:cstheme="minorBidi"/>
              </w:rPr>
              <w:t xml:space="preserve">contract or any modification of </w:t>
            </w:r>
            <w:r w:rsidR="00210550">
              <w:rPr>
                <w:rFonts w:asciiTheme="minorBidi" w:hAnsiTheme="minorBidi" w:cstheme="minorBidi"/>
              </w:rPr>
              <w:t xml:space="preserve">the </w:t>
            </w:r>
            <w:r>
              <w:rPr>
                <w:rFonts w:asciiTheme="minorBidi" w:hAnsiTheme="minorBidi" w:cstheme="minorBidi"/>
              </w:rPr>
              <w:t>contract, in each case made by a court of competent jurisdiction in accordance with section 104 of the Procurement Act.</w:t>
            </w:r>
          </w:p>
          <w:p w14:paraId="5372C966" w14:textId="43F1D55D"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Site</w:t>
            </w:r>
            <w:r w:rsidRPr="00062029">
              <w:rPr>
                <w:rFonts w:asciiTheme="minorBidi" w:hAnsiTheme="minorBidi" w:cstheme="minorBidi"/>
              </w:rPr>
              <w:t xml:space="preserve"> is the site of the Project as further detailed in the Site Information.</w:t>
            </w:r>
          </w:p>
          <w:p w14:paraId="75A53FCB" w14:textId="2A6E7618" w:rsidR="00134639" w:rsidRPr="00062029" w:rsidRDefault="00134639" w:rsidP="00134639">
            <w:pPr>
              <w:pStyle w:val="List-number"/>
              <w:numPr>
                <w:ilvl w:val="0"/>
                <w:numId w:val="10"/>
              </w:numPr>
              <w:tabs>
                <w:tab w:val="clear" w:pos="302"/>
                <w:tab w:val="left" w:pos="468"/>
                <w:tab w:val="left" w:pos="558"/>
              </w:tabs>
              <w:ind w:right="45"/>
              <w:jc w:val="both"/>
              <w:rPr>
                <w:rFonts w:asciiTheme="minorBidi" w:hAnsiTheme="minorBidi" w:cstheme="minorBidi"/>
              </w:rPr>
            </w:pPr>
            <w:r w:rsidRPr="00062029">
              <w:rPr>
                <w:rFonts w:asciiTheme="minorBidi" w:hAnsiTheme="minorBidi" w:cstheme="minorBidi"/>
                <w:b/>
                <w:bCs/>
              </w:rPr>
              <w:t>Site Information</w:t>
            </w:r>
            <w:r w:rsidRPr="00062029">
              <w:rPr>
                <w:rFonts w:asciiTheme="minorBidi" w:hAnsiTheme="minorBidi" w:cstheme="minorBidi"/>
              </w:rPr>
              <w:t xml:space="preserve"> is information which describes the Site and its surroundings and is</w:t>
            </w:r>
            <w:r w:rsidR="00F174E2">
              <w:rPr>
                <w:rFonts w:asciiTheme="minorBidi" w:hAnsiTheme="minorBidi" w:cstheme="minorBidi"/>
              </w:rPr>
              <w:t xml:space="preserve"> provided by the </w:t>
            </w:r>
            <w:r w:rsidR="00F174E2">
              <w:rPr>
                <w:rFonts w:asciiTheme="minorBidi" w:hAnsiTheme="minorBidi" w:cstheme="minorBidi"/>
                <w:i/>
                <w:iCs/>
              </w:rPr>
              <w:t>Service Manager</w:t>
            </w:r>
            <w:r w:rsidR="00F174E2">
              <w:rPr>
                <w:rFonts w:asciiTheme="minorBidi" w:hAnsiTheme="minorBidi" w:cstheme="minorBidi"/>
              </w:rPr>
              <w:t xml:space="preserve"> from time to time</w:t>
            </w:r>
            <w:r w:rsidRPr="00062029">
              <w:rPr>
                <w:rFonts w:asciiTheme="minorBidi" w:hAnsiTheme="minorBidi" w:cstheme="minorBidi"/>
              </w:rPr>
              <w:t>.</w:t>
            </w:r>
          </w:p>
          <w:p w14:paraId="498DE3DF" w14:textId="655B929E" w:rsidR="00134639" w:rsidRDefault="001C12F5" w:rsidP="001C12F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Special Statutory Administration Regime</w:t>
            </w:r>
            <w:r w:rsidRPr="00062029">
              <w:rPr>
                <w:rFonts w:asciiTheme="minorBidi" w:hAnsiTheme="minorBidi" w:cstheme="minorBidi"/>
              </w:rPr>
              <w:t xml:space="preserve"> is the special administration regime applicable to relevant licencee nuclear companies pursuant to Part 3 of the Nuclear Energy (Financing) Act 2022.</w:t>
            </w:r>
          </w:p>
          <w:p w14:paraId="3D9B8B47" w14:textId="12F44591" w:rsidR="00B04E20" w:rsidRDefault="00B04E20" w:rsidP="001C12F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Specialist </w:t>
            </w:r>
            <w:r>
              <w:rPr>
                <w:rFonts w:asciiTheme="minorBidi" w:hAnsiTheme="minorBidi" w:cstheme="minorBidi"/>
              </w:rPr>
              <w:t xml:space="preserve">is a Subcontractor or Non-Core Team Employee </w:t>
            </w:r>
            <w:r w:rsidR="009969E0">
              <w:rPr>
                <w:rFonts w:asciiTheme="minorBidi" w:hAnsiTheme="minorBidi" w:cstheme="minorBidi"/>
              </w:rPr>
              <w:t>providing</w:t>
            </w:r>
            <w:r w:rsidR="00052916">
              <w:rPr>
                <w:rFonts w:asciiTheme="minorBidi" w:hAnsiTheme="minorBidi" w:cstheme="minorBidi"/>
              </w:rPr>
              <w:t xml:space="preserve"> Specialist Services</w:t>
            </w:r>
            <w:r w:rsidR="009969E0">
              <w:rPr>
                <w:rFonts w:asciiTheme="minorBidi" w:hAnsiTheme="minorBidi" w:cstheme="minorBidi"/>
              </w:rPr>
              <w:t>.</w:t>
            </w:r>
          </w:p>
          <w:p w14:paraId="72B2EBEC" w14:textId="4BDD629F" w:rsidR="009969E0" w:rsidRDefault="009969E0" w:rsidP="001C12F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Specialist Rate</w:t>
            </w:r>
            <w:r w:rsidR="003B3EFC">
              <w:rPr>
                <w:rFonts w:asciiTheme="minorBidi" w:hAnsiTheme="minorBidi" w:cstheme="minorBidi"/>
                <w:b/>
                <w:bCs/>
              </w:rPr>
              <w:t xml:space="preserve">s </w:t>
            </w:r>
            <w:r w:rsidR="00052916" w:rsidRPr="00062029">
              <w:rPr>
                <w:rFonts w:asciiTheme="minorBidi" w:hAnsiTheme="minorBidi" w:cstheme="minorBidi"/>
              </w:rPr>
              <w:t xml:space="preserve">are the rates set out in the Rate Card applicable to the </w:t>
            </w:r>
            <w:r w:rsidR="00052916">
              <w:rPr>
                <w:rFonts w:asciiTheme="minorBidi" w:hAnsiTheme="minorBidi" w:cstheme="minorBidi"/>
              </w:rPr>
              <w:t>Specialists</w:t>
            </w:r>
            <w:r w:rsidR="003B3EFC">
              <w:rPr>
                <w:rFonts w:asciiTheme="minorBidi" w:hAnsiTheme="minorBidi" w:cstheme="minorBidi"/>
              </w:rPr>
              <w:t>.</w:t>
            </w:r>
          </w:p>
          <w:p w14:paraId="54B1E181" w14:textId="47A1EE5F" w:rsidR="00052916" w:rsidRDefault="00052916" w:rsidP="001C12F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52916">
              <w:rPr>
                <w:rFonts w:asciiTheme="minorBidi" w:hAnsiTheme="minorBidi" w:cstheme="minorBidi"/>
                <w:b/>
                <w:bCs/>
              </w:rPr>
              <w:t>Specialist Services</w:t>
            </w:r>
            <w:r>
              <w:rPr>
                <w:rFonts w:asciiTheme="minorBidi" w:hAnsiTheme="minorBidi" w:cstheme="minorBidi"/>
              </w:rPr>
              <w:t xml:space="preserve"> are parts of the </w:t>
            </w:r>
            <w:r>
              <w:rPr>
                <w:rFonts w:asciiTheme="minorBidi" w:hAnsiTheme="minorBidi" w:cstheme="minorBidi"/>
                <w:i/>
                <w:iCs/>
              </w:rPr>
              <w:t>service</w:t>
            </w:r>
            <w:r>
              <w:rPr>
                <w:rFonts w:asciiTheme="minorBidi" w:hAnsiTheme="minorBidi" w:cstheme="minorBidi"/>
              </w:rPr>
              <w:t xml:space="preserve"> to which the Specialist Rates apply as specified in the Service Plan or under a Task Order.</w:t>
            </w:r>
          </w:p>
          <w:p w14:paraId="7C978DD0" w14:textId="144B4879" w:rsidR="005B6943" w:rsidRPr="005B6943" w:rsidRDefault="005B6943" w:rsidP="001C12F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5B6943">
              <w:rPr>
                <w:rFonts w:asciiTheme="minorBidi" w:hAnsiTheme="minorBidi" w:cstheme="minorBidi"/>
                <w:b/>
                <w:bCs/>
              </w:rPr>
              <w:t>Stage 2 NTP</w:t>
            </w:r>
            <w:r>
              <w:rPr>
                <w:rFonts w:asciiTheme="minorBidi" w:hAnsiTheme="minorBidi" w:cstheme="minorBidi"/>
              </w:rPr>
              <w:t xml:space="preserve"> means the</w:t>
            </w:r>
            <w:r>
              <w:rPr>
                <w:rFonts w:ascii="Arial" w:hAnsi="Arial" w:cs="Arial"/>
              </w:rPr>
              <w:t xml:space="preserve"> Notice to Proceed to Stage Two as defined in and issued in accordance with the TP Contract.</w:t>
            </w:r>
          </w:p>
          <w:p w14:paraId="0E7BC2E3" w14:textId="0D54784B" w:rsidR="0008255C" w:rsidRPr="001C12F5" w:rsidRDefault="0008255C" w:rsidP="001C12F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1065AB">
              <w:rPr>
                <w:rFonts w:ascii="Arial" w:hAnsi="Arial" w:cs="Arial"/>
                <w:b/>
                <w:bCs/>
              </w:rPr>
              <w:t>Statutory Requirements</w:t>
            </w:r>
            <w:r w:rsidRPr="00485A32">
              <w:rPr>
                <w:rFonts w:ascii="Arial" w:hAnsi="Arial" w:cs="Arial"/>
              </w:rPr>
              <w:t xml:space="preserve"> means any statute, statutory instrument, regulation, rule or order made under any statute or directive having the force of law or any regulation or by-law of any local authority or statutory undertaker which has any jurisdiction with regard to the works and any notices or permissions (including planning permissions) served or granted under any such statute, statutory instrument, regulation, rule or order, regulation or by-law</w:t>
            </w:r>
            <w:r>
              <w:rPr>
                <w:rFonts w:ascii="Arial" w:hAnsi="Arial" w:cs="Arial"/>
              </w:rPr>
              <w:t>.</w:t>
            </w:r>
          </w:p>
          <w:p w14:paraId="3709CC42" w14:textId="77777777"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Subcontract</w:t>
            </w:r>
            <w:r w:rsidRPr="00062029">
              <w:rPr>
                <w:rFonts w:asciiTheme="minorBidi" w:hAnsiTheme="minorBidi" w:cstheme="minorBidi"/>
              </w:rPr>
              <w:t xml:space="preserve"> means a contract between the </w:t>
            </w:r>
            <w:r w:rsidRPr="00062029">
              <w:rPr>
                <w:rFonts w:asciiTheme="minorBidi" w:hAnsiTheme="minorBidi" w:cstheme="minorBidi"/>
                <w:i/>
                <w:iCs/>
              </w:rPr>
              <w:t>Consultant</w:t>
            </w:r>
            <w:r w:rsidRPr="00062029">
              <w:rPr>
                <w:rFonts w:asciiTheme="minorBidi" w:hAnsiTheme="minorBidi" w:cstheme="minorBidi"/>
              </w:rPr>
              <w:t xml:space="preserve"> and a Subcontractor.</w:t>
            </w:r>
          </w:p>
          <w:p w14:paraId="0DEDBF5F"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173533">
              <w:rPr>
                <w:rFonts w:asciiTheme="minorBidi" w:hAnsiTheme="minorBidi" w:cstheme="minorBidi"/>
                <w:b/>
                <w:bCs/>
              </w:rPr>
              <w:t>Subcontractor</w:t>
            </w:r>
            <w:r w:rsidRPr="00062029">
              <w:rPr>
                <w:rFonts w:asciiTheme="minorBidi" w:hAnsiTheme="minorBidi" w:cstheme="minorBidi"/>
              </w:rPr>
              <w:t xml:space="preserve"> is a person or organisation who has a contract with the</w:t>
            </w:r>
            <w:r w:rsidRPr="00062029">
              <w:rPr>
                <w:rStyle w:val="italic"/>
                <w:rFonts w:asciiTheme="minorBidi" w:hAnsiTheme="minorBidi" w:cstheme="minorBidi"/>
              </w:rPr>
              <w:t xml:space="preserve"> Consultant</w:t>
            </w:r>
            <w:r w:rsidRPr="00062029">
              <w:rPr>
                <w:rFonts w:asciiTheme="minorBidi" w:hAnsiTheme="minorBidi" w:cstheme="minorBidi"/>
              </w:rPr>
              <w:t xml:space="preserve"> to provide part of the </w:t>
            </w:r>
            <w:r w:rsidRPr="00062029">
              <w:rPr>
                <w:rStyle w:val="italic"/>
                <w:rFonts w:asciiTheme="minorBidi" w:hAnsiTheme="minorBidi" w:cstheme="minorBidi"/>
              </w:rPr>
              <w:t>service</w:t>
            </w:r>
            <w:r w:rsidRPr="00062029">
              <w:rPr>
                <w:rFonts w:asciiTheme="minorBidi" w:hAnsiTheme="minorBidi" w:cstheme="minorBidi"/>
              </w:rPr>
              <w:t xml:space="preserve">, except for the supply of people paid for by the </w:t>
            </w:r>
            <w:r w:rsidRPr="00062029">
              <w:rPr>
                <w:rStyle w:val="italic"/>
                <w:rFonts w:asciiTheme="minorBidi" w:hAnsiTheme="minorBidi" w:cstheme="minorBidi"/>
              </w:rPr>
              <w:t>Consultant</w:t>
            </w:r>
            <w:r w:rsidRPr="00062029">
              <w:rPr>
                <w:rFonts w:asciiTheme="minorBidi" w:hAnsiTheme="minorBidi" w:cstheme="minorBidi"/>
              </w:rPr>
              <w:t xml:space="preserve"> according to the time they work.</w:t>
            </w:r>
          </w:p>
          <w:p w14:paraId="03872ABB" w14:textId="200BEC86" w:rsidR="003D49F8" w:rsidRPr="003D49F8" w:rsidRDefault="003D49F8" w:rsidP="007E66EC">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bookmarkStart w:id="29" w:name="_Hlk187954354"/>
            <w:r w:rsidRPr="003D49F8">
              <w:rPr>
                <w:rFonts w:asciiTheme="minorBidi" w:hAnsiTheme="minorBidi" w:cstheme="minorBidi"/>
                <w:b/>
                <w:bCs/>
              </w:rPr>
              <w:t>Supplier Code of Conduct</w:t>
            </w:r>
            <w:r>
              <w:rPr>
                <w:rFonts w:asciiTheme="minorBidi" w:hAnsiTheme="minorBidi" w:cstheme="minorBidi"/>
              </w:rPr>
              <w:t xml:space="preserve"> is the policy document set out in [</w:t>
            </w:r>
            <w:r w:rsidRPr="003D49F8">
              <w:rPr>
                <w:rFonts w:asciiTheme="minorBidi" w:hAnsiTheme="minorBidi" w:cstheme="minorBidi"/>
              </w:rPr>
              <w:t>[</w:t>
            </w:r>
            <w:r w:rsidRPr="003D49F8">
              <w:rPr>
                <w:rFonts w:asciiTheme="minorBidi" w:hAnsiTheme="minorBidi" w:cstheme="minorBidi"/>
              </w:rPr>
              <w:fldChar w:fldCharType="begin"/>
            </w:r>
            <w:r w:rsidRPr="003D49F8">
              <w:rPr>
                <w:rFonts w:asciiTheme="minorBidi" w:hAnsiTheme="minorBidi" w:cstheme="minorBidi"/>
              </w:rPr>
              <w:instrText xml:space="preserve"> SYMBOL 108\f wingdings \s11\h \* MERGEFORMAT </w:instrText>
            </w:r>
            <w:r w:rsidRPr="003D49F8">
              <w:rPr>
                <w:rFonts w:asciiTheme="minorBidi" w:hAnsiTheme="minorBidi" w:cstheme="minorBidi"/>
              </w:rPr>
              <w:fldChar w:fldCharType="end"/>
            </w:r>
            <w:r w:rsidRPr="003D49F8">
              <w:rPr>
                <w:rFonts w:asciiTheme="minorBidi" w:hAnsiTheme="minorBidi" w:cstheme="minorBidi"/>
              </w:rPr>
              <w:t xml:space="preserve">] </w:t>
            </w:r>
            <w:r>
              <w:rPr>
                <w:rFonts w:asciiTheme="minorBidi" w:hAnsiTheme="minorBidi" w:cstheme="minorBidi"/>
              </w:rPr>
              <w:t xml:space="preserve">of the Scope] as may be updated, supplemented or replaced by the </w:t>
            </w:r>
            <w:r>
              <w:rPr>
                <w:rFonts w:asciiTheme="minorBidi" w:hAnsiTheme="minorBidi" w:cstheme="minorBidi"/>
                <w:i/>
                <w:iCs/>
              </w:rPr>
              <w:t xml:space="preserve">Client </w:t>
            </w:r>
            <w:r>
              <w:rPr>
                <w:rFonts w:asciiTheme="minorBidi" w:hAnsiTheme="minorBidi" w:cstheme="minorBidi"/>
              </w:rPr>
              <w:t>from time to time.</w:t>
            </w:r>
          </w:p>
          <w:p w14:paraId="4B54DF67" w14:textId="77777777" w:rsidR="00B753EE" w:rsidRPr="00F635CD" w:rsidRDefault="00B753EE" w:rsidP="00B753EE">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b/>
                <w:bCs/>
              </w:rPr>
            </w:pPr>
            <w:r w:rsidRPr="00F635CD">
              <w:rPr>
                <w:rFonts w:asciiTheme="minorBidi" w:hAnsiTheme="minorBidi" w:cstheme="minorBidi"/>
                <w:b/>
                <w:bCs/>
              </w:rPr>
              <w:t>Supplier Exclusion Ground</w:t>
            </w:r>
            <w:r w:rsidRPr="00F635CD">
              <w:rPr>
                <w:rFonts w:asciiTheme="minorBidi" w:hAnsiTheme="minorBidi" w:cstheme="minorBidi"/>
              </w:rPr>
              <w:t xml:space="preserve"> means: </w:t>
            </w:r>
          </w:p>
          <w:p w14:paraId="120B52DB" w14:textId="77B195FC" w:rsidR="00B753EE" w:rsidRDefault="00B753EE" w:rsidP="00B753EE">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sidRPr="00F635CD">
              <w:rPr>
                <w:rFonts w:asciiTheme="minorBidi" w:hAnsiTheme="minorBidi" w:cstheme="minorBidi"/>
              </w:rPr>
              <w:t xml:space="preserve"> </w:t>
            </w:r>
            <w:r>
              <w:rPr>
                <w:rFonts w:asciiTheme="minorBidi" w:hAnsiTheme="minorBidi" w:cstheme="minorBidi"/>
              </w:rPr>
              <w:t>t</w:t>
            </w:r>
            <w:r w:rsidRPr="00F635CD">
              <w:rPr>
                <w:rFonts w:asciiTheme="minorBidi" w:hAnsiTheme="minorBidi" w:cstheme="minorBidi"/>
              </w:rPr>
              <w:t xml:space="preserve">he </w:t>
            </w:r>
            <w:r w:rsidRPr="009B49E1">
              <w:rPr>
                <w:rFonts w:asciiTheme="minorBidi" w:hAnsiTheme="minorBidi" w:cstheme="minorBidi"/>
                <w:i/>
                <w:iCs/>
              </w:rPr>
              <w:t>Consultant</w:t>
            </w:r>
            <w:r w:rsidRPr="00F635CD">
              <w:rPr>
                <w:rFonts w:asciiTheme="minorBidi" w:hAnsiTheme="minorBidi" w:cstheme="minorBidi"/>
              </w:rPr>
              <w:t xml:space="preserve"> </w:t>
            </w:r>
            <w:r>
              <w:rPr>
                <w:rFonts w:asciiTheme="minorBidi" w:hAnsiTheme="minorBidi" w:cstheme="minorBidi"/>
              </w:rPr>
              <w:t xml:space="preserve">is </w:t>
            </w:r>
            <w:r w:rsidRPr="00F635CD">
              <w:rPr>
                <w:rFonts w:asciiTheme="minorBidi" w:hAnsiTheme="minorBidi" w:cstheme="minorBidi"/>
              </w:rPr>
              <w:t xml:space="preserve">or since the award of the contract becomes an Excluded Supplier or an Excludable Supplier (including by reference to an Associated Person) for the purposes of section 78(2)(b) </w:t>
            </w:r>
            <w:r>
              <w:rPr>
                <w:rFonts w:asciiTheme="minorBidi" w:hAnsiTheme="minorBidi" w:cstheme="minorBidi"/>
              </w:rPr>
              <w:t>of</w:t>
            </w:r>
            <w:r w:rsidRPr="00F635CD">
              <w:rPr>
                <w:rFonts w:asciiTheme="minorBidi" w:hAnsiTheme="minorBidi" w:cstheme="minorBidi"/>
              </w:rPr>
              <w:t xml:space="preserve"> the Procurement Act; and/or</w:t>
            </w:r>
          </w:p>
          <w:p w14:paraId="57764644" w14:textId="77777777" w:rsidR="00B753EE" w:rsidRPr="00F635CD" w:rsidRDefault="00B753EE" w:rsidP="00B753EE">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Pr>
                <w:rFonts w:asciiTheme="minorBidi" w:hAnsiTheme="minorBidi" w:cstheme="minorBidi"/>
              </w:rPr>
              <w:lastRenderedPageBreak/>
              <w:t xml:space="preserve">a Subcontractor is or becomes an Excluded Supplier or an Excludable Supplier for the purposes of section 78(2)(c) of the Procurement Act. </w:t>
            </w:r>
          </w:p>
          <w:p w14:paraId="134EB857" w14:textId="0171FF44" w:rsidR="007E66EC" w:rsidRDefault="0009394F" w:rsidP="007E66EC">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Target </w:t>
            </w:r>
            <w:r w:rsidR="00CE6C39">
              <w:rPr>
                <w:rFonts w:asciiTheme="minorBidi" w:hAnsiTheme="minorBidi" w:cstheme="minorBidi"/>
                <w:b/>
                <w:bCs/>
              </w:rPr>
              <w:t xml:space="preserve">Cost </w:t>
            </w:r>
            <w:r>
              <w:rPr>
                <w:rFonts w:asciiTheme="minorBidi" w:hAnsiTheme="minorBidi" w:cstheme="minorBidi"/>
                <w:b/>
                <w:bCs/>
              </w:rPr>
              <w:t>Service</w:t>
            </w:r>
            <w:r w:rsidR="007E66EC">
              <w:rPr>
                <w:rFonts w:asciiTheme="minorBidi" w:hAnsiTheme="minorBidi" w:cstheme="minorBidi"/>
                <w:b/>
                <w:bCs/>
              </w:rPr>
              <w:t>s</w:t>
            </w:r>
            <w:r>
              <w:rPr>
                <w:rFonts w:asciiTheme="minorBidi" w:hAnsiTheme="minorBidi" w:cstheme="minorBidi"/>
                <w:b/>
                <w:bCs/>
              </w:rPr>
              <w:t xml:space="preserve"> </w:t>
            </w:r>
            <w:r w:rsidR="006C6FF7">
              <w:rPr>
                <w:rFonts w:asciiTheme="minorBidi" w:hAnsiTheme="minorBidi" w:cstheme="minorBidi"/>
              </w:rPr>
              <w:t xml:space="preserve">are </w:t>
            </w:r>
            <w:r w:rsidR="006C6FF7">
              <w:rPr>
                <w:rFonts w:asciiTheme="minorBidi" w:hAnsiTheme="minorBidi" w:cstheme="minorBidi"/>
                <w:i/>
                <w:iCs/>
              </w:rPr>
              <w:t>service</w:t>
            </w:r>
            <w:r w:rsidR="006C6FF7">
              <w:rPr>
                <w:rFonts w:asciiTheme="minorBidi" w:hAnsiTheme="minorBidi" w:cstheme="minorBidi"/>
              </w:rPr>
              <w:t xml:space="preserve"> in respect of which payment is assessed on </w:t>
            </w:r>
            <w:r w:rsidR="007E66EC">
              <w:rPr>
                <w:rFonts w:asciiTheme="minorBidi" w:hAnsiTheme="minorBidi" w:cstheme="minorBidi"/>
              </w:rPr>
              <w:t xml:space="preserve">a target cost basis. </w:t>
            </w:r>
          </w:p>
          <w:p w14:paraId="34299013" w14:textId="557F7CDB" w:rsidR="00A01322" w:rsidRPr="00A01322" w:rsidRDefault="00A01322" w:rsidP="00AC7325">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A01322">
              <w:rPr>
                <w:rFonts w:asciiTheme="minorBidi" w:hAnsiTheme="minorBidi" w:cstheme="minorBidi"/>
                <w:b/>
                <w:bCs/>
              </w:rPr>
              <w:t xml:space="preserve">Target Cost Service Task </w:t>
            </w:r>
            <w:r w:rsidRPr="00A01322">
              <w:rPr>
                <w:rFonts w:asciiTheme="minorBidi" w:hAnsiTheme="minorBidi" w:cstheme="minorBidi"/>
              </w:rPr>
              <w:t xml:space="preserve">is a Task in respect of which the </w:t>
            </w:r>
            <w:r w:rsidRPr="00A01322">
              <w:rPr>
                <w:rFonts w:asciiTheme="minorBidi" w:hAnsiTheme="minorBidi" w:cstheme="minorBidi"/>
                <w:i/>
                <w:iCs/>
              </w:rPr>
              <w:t>service</w:t>
            </w:r>
            <w:r w:rsidRPr="00A01322">
              <w:rPr>
                <w:rFonts w:asciiTheme="minorBidi" w:hAnsiTheme="minorBidi" w:cstheme="minorBidi"/>
              </w:rPr>
              <w:t xml:space="preserve"> are Target Cost Services</w:t>
            </w:r>
            <w:r>
              <w:rPr>
                <w:rFonts w:asciiTheme="minorBidi" w:hAnsiTheme="minorBidi" w:cstheme="minorBidi"/>
              </w:rPr>
              <w:t>.</w:t>
            </w:r>
          </w:p>
          <w:p w14:paraId="6FABF24B" w14:textId="3FAB5CC1" w:rsidR="007E66EC" w:rsidRDefault="007E66EC" w:rsidP="007E66EC">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Target </w:t>
            </w:r>
            <w:r w:rsidR="00CE6C39">
              <w:rPr>
                <w:rFonts w:asciiTheme="minorBidi" w:hAnsiTheme="minorBidi" w:cstheme="minorBidi"/>
                <w:b/>
                <w:bCs/>
              </w:rPr>
              <w:t xml:space="preserve">Cost </w:t>
            </w:r>
            <w:r>
              <w:rPr>
                <w:rFonts w:asciiTheme="minorBidi" w:hAnsiTheme="minorBidi" w:cstheme="minorBidi"/>
                <w:b/>
                <w:bCs/>
              </w:rPr>
              <w:t xml:space="preserve">Service Prices </w:t>
            </w:r>
            <w:r>
              <w:rPr>
                <w:rFonts w:asciiTheme="minorBidi" w:hAnsiTheme="minorBidi" w:cstheme="minorBidi"/>
              </w:rPr>
              <w:t xml:space="preserve">are </w:t>
            </w:r>
            <w:r w:rsidR="00B2186C">
              <w:rPr>
                <w:rFonts w:asciiTheme="minorBidi" w:hAnsiTheme="minorBidi" w:cstheme="minorBidi"/>
              </w:rPr>
              <w:t xml:space="preserve">the lump sum prices for each of the activities on the Activity Schedule in connection with a Target </w:t>
            </w:r>
            <w:r w:rsidR="00CE6C39">
              <w:rPr>
                <w:rFonts w:asciiTheme="minorBidi" w:hAnsiTheme="minorBidi" w:cstheme="minorBidi"/>
              </w:rPr>
              <w:t xml:space="preserve">Cost </w:t>
            </w:r>
            <w:r w:rsidR="00B2186C">
              <w:rPr>
                <w:rFonts w:asciiTheme="minorBidi" w:hAnsiTheme="minorBidi" w:cstheme="minorBidi"/>
              </w:rPr>
              <w:t xml:space="preserve">Service Task unless later changed in accordance with the contract. </w:t>
            </w:r>
          </w:p>
          <w:p w14:paraId="74D3463F" w14:textId="4759C5BD"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Task </w:t>
            </w:r>
            <w:r w:rsidRPr="00062029">
              <w:rPr>
                <w:rFonts w:asciiTheme="minorBidi" w:hAnsiTheme="minorBidi" w:cstheme="minorBidi"/>
              </w:rPr>
              <w:t xml:space="preserve">is work included in the </w:t>
            </w:r>
            <w:r w:rsidRPr="00062029">
              <w:rPr>
                <w:rFonts w:asciiTheme="minorBidi" w:hAnsiTheme="minorBidi" w:cstheme="minorBidi"/>
                <w:i/>
                <w:iCs/>
              </w:rPr>
              <w:t xml:space="preserve">service </w:t>
            </w:r>
            <w:r w:rsidRPr="00062029">
              <w:rPr>
                <w:rFonts w:asciiTheme="minorBidi" w:hAnsiTheme="minorBidi" w:cstheme="minorBidi"/>
              </w:rPr>
              <w:t>which</w:t>
            </w:r>
            <w:r w:rsidR="00FD5286">
              <w:rPr>
                <w:rFonts w:asciiTheme="minorBidi" w:hAnsiTheme="minorBidi" w:cstheme="minorBidi"/>
              </w:rPr>
              <w:t xml:space="preserve"> is set out in the agreed</w:t>
            </w:r>
            <w:r w:rsidR="005E3E33">
              <w:rPr>
                <w:rFonts w:asciiTheme="minorBidi" w:hAnsiTheme="minorBidi" w:cstheme="minorBidi"/>
              </w:rPr>
              <w:t xml:space="preserve"> Service Plan </w:t>
            </w:r>
            <w:r w:rsidR="00FD5286">
              <w:rPr>
                <w:rFonts w:asciiTheme="minorBidi" w:hAnsiTheme="minorBidi" w:cstheme="minorBidi"/>
              </w:rPr>
              <w:t>or which</w:t>
            </w:r>
            <w:r w:rsidRPr="00062029">
              <w:rPr>
                <w:rFonts w:asciiTheme="minorBidi" w:hAnsiTheme="minorBidi" w:cstheme="minorBidi"/>
              </w:rPr>
              <w:t xml:space="preserve"> the </w:t>
            </w:r>
            <w:r w:rsidRPr="00062029">
              <w:rPr>
                <w:rFonts w:asciiTheme="minorBidi" w:hAnsiTheme="minorBidi" w:cstheme="minorBidi"/>
                <w:i/>
                <w:iCs/>
              </w:rPr>
              <w:t>Service Manager</w:t>
            </w:r>
            <w:r w:rsidRPr="00062029">
              <w:rPr>
                <w:rFonts w:asciiTheme="minorBidi" w:hAnsiTheme="minorBidi" w:cstheme="minorBidi"/>
              </w:rPr>
              <w:t xml:space="preserve"> instructs the </w:t>
            </w:r>
            <w:r w:rsidRPr="00062029">
              <w:rPr>
                <w:rFonts w:asciiTheme="minorBidi" w:hAnsiTheme="minorBidi" w:cstheme="minorBidi"/>
                <w:i/>
                <w:iCs/>
              </w:rPr>
              <w:t>Consultant</w:t>
            </w:r>
            <w:r w:rsidRPr="00062029">
              <w:rPr>
                <w:rFonts w:asciiTheme="minorBidi" w:hAnsiTheme="minorBidi" w:cstheme="minorBidi"/>
              </w:rPr>
              <w:t xml:space="preserve"> to carry out </w:t>
            </w:r>
            <w:r w:rsidR="00BB68AA">
              <w:rPr>
                <w:rFonts w:asciiTheme="minorBidi" w:hAnsiTheme="minorBidi" w:cstheme="minorBidi"/>
              </w:rPr>
              <w:t>under a Task Order</w:t>
            </w:r>
            <w:r w:rsidRPr="00062029">
              <w:rPr>
                <w:rFonts w:asciiTheme="minorBidi" w:hAnsiTheme="minorBidi" w:cstheme="minorBidi"/>
              </w:rPr>
              <w:t>.</w:t>
            </w:r>
          </w:p>
          <w:p w14:paraId="5CCD7918" w14:textId="77777777" w:rsidR="0057187D" w:rsidRPr="00062029" w:rsidRDefault="0057187D" w:rsidP="0057187D">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Task Completion </w:t>
            </w:r>
            <w:r w:rsidRPr="00062029">
              <w:rPr>
                <w:rFonts w:asciiTheme="minorBidi" w:hAnsiTheme="minorBidi" w:cstheme="minorBidi"/>
              </w:rPr>
              <w:t xml:space="preserve">is when the </w:t>
            </w:r>
            <w:r w:rsidRPr="00062029">
              <w:rPr>
                <w:rFonts w:asciiTheme="minorBidi" w:hAnsiTheme="minorBidi" w:cstheme="minorBidi"/>
                <w:i/>
                <w:iCs/>
              </w:rPr>
              <w:t xml:space="preserve">Consultant </w:t>
            </w:r>
            <w:r w:rsidRPr="00062029">
              <w:rPr>
                <w:rFonts w:asciiTheme="minorBidi" w:hAnsiTheme="minorBidi" w:cstheme="minorBidi"/>
              </w:rPr>
              <w:t xml:space="preserve">has done all the </w:t>
            </w:r>
            <w:r w:rsidRPr="005A47D4">
              <w:rPr>
                <w:rFonts w:asciiTheme="minorBidi" w:hAnsiTheme="minorBidi" w:cstheme="minorBidi"/>
                <w:i/>
                <w:iCs/>
              </w:rPr>
              <w:t>service</w:t>
            </w:r>
            <w:r w:rsidRPr="00062029">
              <w:rPr>
                <w:rFonts w:asciiTheme="minorBidi" w:hAnsiTheme="minorBidi" w:cstheme="minorBidi"/>
              </w:rPr>
              <w:t xml:space="preserve"> in the Task and corrected Defects.</w:t>
            </w:r>
          </w:p>
          <w:p w14:paraId="51AB72A5" w14:textId="180D4F1B" w:rsidR="0057187D" w:rsidRPr="00062029" w:rsidRDefault="0057187D" w:rsidP="0057187D">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Task Completion Date</w:t>
            </w:r>
            <w:r w:rsidRPr="00062029">
              <w:rPr>
                <w:rFonts w:asciiTheme="minorBidi" w:hAnsiTheme="minorBidi" w:cstheme="minorBidi"/>
              </w:rPr>
              <w:t xml:space="preserve"> is the date for completion stated in the Task Order </w:t>
            </w:r>
            <w:r>
              <w:rPr>
                <w:rFonts w:asciiTheme="minorBidi" w:hAnsiTheme="minorBidi" w:cstheme="minorBidi"/>
              </w:rPr>
              <w:t xml:space="preserve">or </w:t>
            </w:r>
            <w:r w:rsidR="005E3E33">
              <w:rPr>
                <w:rFonts w:asciiTheme="minorBidi" w:hAnsiTheme="minorBidi" w:cstheme="minorBidi"/>
              </w:rPr>
              <w:t xml:space="preserve">Service Plan </w:t>
            </w:r>
            <w:r w:rsidRPr="00062029">
              <w:rPr>
                <w:rFonts w:asciiTheme="minorBidi" w:hAnsiTheme="minorBidi" w:cstheme="minorBidi"/>
              </w:rPr>
              <w:t xml:space="preserve">unless changed in accordance with the contract. </w:t>
            </w:r>
          </w:p>
          <w:bookmarkEnd w:id="28"/>
          <w:bookmarkEnd w:id="29"/>
          <w:p w14:paraId="683ADB91" w14:textId="5954DCCA"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Task Order </w:t>
            </w:r>
            <w:r w:rsidRPr="00062029">
              <w:rPr>
                <w:rFonts w:asciiTheme="minorBidi" w:hAnsiTheme="minorBidi" w:cstheme="minorBidi"/>
              </w:rPr>
              <w:t xml:space="preserve">is the </w:t>
            </w:r>
            <w:r w:rsidRPr="00062029">
              <w:rPr>
                <w:rFonts w:asciiTheme="minorBidi" w:hAnsiTheme="minorBidi" w:cstheme="minorBidi"/>
                <w:i/>
                <w:iCs/>
              </w:rPr>
              <w:t xml:space="preserve">Service Manager's </w:t>
            </w:r>
            <w:r w:rsidRPr="00062029">
              <w:rPr>
                <w:rFonts w:asciiTheme="minorBidi" w:hAnsiTheme="minorBidi" w:cstheme="minorBidi"/>
              </w:rPr>
              <w:t>instructions to carry out a Task</w:t>
            </w:r>
            <w:r w:rsidR="00D97D4F">
              <w:rPr>
                <w:rFonts w:asciiTheme="minorBidi" w:hAnsiTheme="minorBidi" w:cstheme="minorBidi"/>
              </w:rPr>
              <w:t xml:space="preserve"> including such Tasks as are included in the agreed</w:t>
            </w:r>
            <w:r w:rsidR="005E3E33">
              <w:rPr>
                <w:rFonts w:asciiTheme="minorBidi" w:hAnsiTheme="minorBidi" w:cstheme="minorBidi"/>
              </w:rPr>
              <w:t xml:space="preserve"> Service Plan</w:t>
            </w:r>
            <w:r w:rsidRPr="00062029">
              <w:rPr>
                <w:rFonts w:asciiTheme="minorBidi" w:hAnsiTheme="minorBidi" w:cstheme="minorBidi"/>
              </w:rPr>
              <w:t>.</w:t>
            </w:r>
          </w:p>
          <w:p w14:paraId="108C40CC" w14:textId="2DC48901" w:rsidR="003E3DBE" w:rsidRPr="003E3DBE" w:rsidRDefault="003E3DBE"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Pr>
                <w:rFonts w:asciiTheme="minorBidi" w:hAnsiTheme="minorBidi" w:cstheme="minorBidi"/>
                <w:b/>
                <w:bCs/>
              </w:rPr>
              <w:t xml:space="preserve">TUPE </w:t>
            </w:r>
            <w:r>
              <w:rPr>
                <w:rFonts w:asciiTheme="minorBidi" w:hAnsiTheme="minorBidi" w:cstheme="minorBidi"/>
              </w:rPr>
              <w:t xml:space="preserve">means the </w:t>
            </w:r>
            <w:r w:rsidR="009E28FE" w:rsidRPr="009E28FE">
              <w:rPr>
                <w:rFonts w:asciiTheme="minorBidi" w:hAnsiTheme="minorBidi" w:cstheme="minorBidi"/>
              </w:rPr>
              <w:t>Transfer of Undertakings (Protection of Employment) Regulations 2006 (as amended)</w:t>
            </w:r>
            <w:r w:rsidR="009E28FE">
              <w:rPr>
                <w:rFonts w:asciiTheme="minorBidi" w:hAnsiTheme="minorBidi" w:cstheme="minorBidi"/>
              </w:rPr>
              <w:t>.</w:t>
            </w:r>
          </w:p>
          <w:p w14:paraId="50F93A3B" w14:textId="40A8387F"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UK Regulators</w:t>
            </w:r>
            <w:r w:rsidRPr="00062029">
              <w:rPr>
                <w:rFonts w:asciiTheme="minorBidi" w:hAnsiTheme="minorBidi" w:cstheme="minorBidi"/>
              </w:rPr>
              <w:t xml:space="preserve"> means the Environment Agency, the Health and Safety Executive, Natural Resources Wales and the ONR</w:t>
            </w:r>
            <w:r w:rsidR="00B86477">
              <w:rPr>
                <w:rFonts w:asciiTheme="minorBidi" w:hAnsiTheme="minorBidi" w:cstheme="minorBidi"/>
              </w:rPr>
              <w:t xml:space="preserve"> or any similar regulatory body that may take enforcement action </w:t>
            </w:r>
            <w:r w:rsidR="006D6717">
              <w:rPr>
                <w:rFonts w:asciiTheme="minorBidi" w:hAnsiTheme="minorBidi" w:cstheme="minorBidi"/>
              </w:rPr>
              <w:t xml:space="preserve">or issue regulations </w:t>
            </w:r>
            <w:r w:rsidR="00B86477">
              <w:rPr>
                <w:rFonts w:asciiTheme="minorBidi" w:hAnsiTheme="minorBidi" w:cstheme="minorBidi"/>
              </w:rPr>
              <w:t>in relation to the Project</w:t>
            </w:r>
            <w:r w:rsidRPr="00062029">
              <w:rPr>
                <w:rFonts w:asciiTheme="minorBidi" w:hAnsiTheme="minorBidi" w:cstheme="minorBidi"/>
              </w:rPr>
              <w:t xml:space="preserve"> and </w:t>
            </w:r>
            <w:r w:rsidRPr="00062029">
              <w:rPr>
                <w:rFonts w:asciiTheme="minorBidi" w:hAnsiTheme="minorBidi" w:cstheme="minorBidi"/>
                <w:b/>
                <w:bCs/>
              </w:rPr>
              <w:t>'UK Regulator'</w:t>
            </w:r>
            <w:r w:rsidRPr="00062029">
              <w:rPr>
                <w:rFonts w:asciiTheme="minorBidi" w:hAnsiTheme="minorBidi" w:cstheme="minorBidi"/>
              </w:rPr>
              <w:t xml:space="preserve"> means each or any of them.</w:t>
            </w:r>
          </w:p>
          <w:p w14:paraId="043BD3E9"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b/>
                <w:bCs/>
              </w:rPr>
              <w:t xml:space="preserve">Unsuitable Transferee </w:t>
            </w:r>
            <w:r w:rsidRPr="00062029">
              <w:rPr>
                <w:rFonts w:asciiTheme="minorBidi" w:hAnsiTheme="minorBidi" w:cstheme="minorBidi"/>
              </w:rPr>
              <w:t>means an entity which:</w:t>
            </w:r>
          </w:p>
          <w:p w14:paraId="063D4965" w14:textId="2A28D418" w:rsidR="00134639" w:rsidRPr="00062029" w:rsidRDefault="00134639" w:rsidP="001C12F5">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sidRPr="00062029">
              <w:rPr>
                <w:rFonts w:asciiTheme="minorBidi" w:hAnsiTheme="minorBidi" w:cstheme="minorBidi"/>
              </w:rPr>
              <w:t xml:space="preserve">the </w:t>
            </w:r>
            <w:r w:rsidRPr="00D97D4F">
              <w:rPr>
                <w:rFonts w:asciiTheme="minorBidi" w:hAnsiTheme="minorBidi" w:cstheme="minorBidi"/>
                <w:i/>
                <w:iCs/>
              </w:rPr>
              <w:t>Client</w:t>
            </w:r>
            <w:r w:rsidRPr="00062029">
              <w:rPr>
                <w:rFonts w:asciiTheme="minorBidi" w:hAnsiTheme="minorBidi" w:cstheme="minorBidi"/>
              </w:rPr>
              <w:t xml:space="preserve">, acting in the national interest or on grounds of defence, national security or national interest, considers to be inappropriate to become involved or interested in the </w:t>
            </w:r>
            <w:r w:rsidRPr="00062029">
              <w:rPr>
                <w:rFonts w:asciiTheme="minorBidi" w:hAnsiTheme="minorBidi" w:cstheme="minorBidi"/>
                <w:i/>
                <w:iCs/>
              </w:rPr>
              <w:t>Consultant</w:t>
            </w:r>
            <w:r w:rsidRPr="00062029">
              <w:rPr>
                <w:rFonts w:asciiTheme="minorBidi" w:hAnsiTheme="minorBidi" w:cstheme="minorBidi"/>
              </w:rPr>
              <w:t xml:space="preserve">, </w:t>
            </w:r>
            <w:r w:rsidR="00D97D4F">
              <w:rPr>
                <w:rFonts w:asciiTheme="minorBidi" w:hAnsiTheme="minorBidi" w:cstheme="minorBidi"/>
              </w:rPr>
              <w:t>the contract</w:t>
            </w:r>
            <w:r w:rsidRPr="00062029">
              <w:rPr>
                <w:rFonts w:asciiTheme="minorBidi" w:hAnsiTheme="minorBidi" w:cstheme="minorBidi"/>
              </w:rPr>
              <w:t xml:space="preserve"> or the </w:t>
            </w:r>
            <w:r w:rsidRPr="00062029">
              <w:rPr>
                <w:rFonts w:asciiTheme="minorBidi" w:hAnsiTheme="minorBidi" w:cstheme="minorBidi"/>
                <w:i/>
                <w:iCs/>
              </w:rPr>
              <w:t>service</w:t>
            </w:r>
            <w:r w:rsidRPr="00062029">
              <w:rPr>
                <w:rFonts w:asciiTheme="minorBidi" w:hAnsiTheme="minorBidi" w:cstheme="minorBidi"/>
              </w:rPr>
              <w:t xml:space="preserve"> (whether directly or indirectly)</w:t>
            </w:r>
            <w:r w:rsidR="00B753EE">
              <w:rPr>
                <w:rFonts w:asciiTheme="minorBidi" w:hAnsiTheme="minorBidi" w:cstheme="minorBidi"/>
              </w:rPr>
              <w:t xml:space="preserve"> pursuant to section 29 of the Procurement Act</w:t>
            </w:r>
            <w:r w:rsidRPr="00062029">
              <w:rPr>
                <w:rFonts w:asciiTheme="minorBidi" w:hAnsiTheme="minorBidi" w:cstheme="minorBidi"/>
              </w:rPr>
              <w:t xml:space="preserve">, </w:t>
            </w:r>
          </w:p>
          <w:p w14:paraId="7835608F" w14:textId="4B705D5A" w:rsidR="00134639" w:rsidRPr="00062029" w:rsidRDefault="00134639" w:rsidP="001C12F5">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sidRPr="00062029">
              <w:rPr>
                <w:rFonts w:asciiTheme="minorBidi" w:hAnsiTheme="minorBidi" w:cstheme="minorBidi"/>
              </w:rPr>
              <w:t xml:space="preserve">the </w:t>
            </w:r>
            <w:r w:rsidRPr="00D97D4F">
              <w:rPr>
                <w:rFonts w:asciiTheme="minorBidi" w:hAnsiTheme="minorBidi" w:cstheme="minorBidi"/>
                <w:i/>
                <w:iCs/>
              </w:rPr>
              <w:t>Client</w:t>
            </w:r>
            <w:r w:rsidRPr="00062029">
              <w:rPr>
                <w:rFonts w:asciiTheme="minorBidi" w:hAnsiTheme="minorBidi" w:cstheme="minorBidi"/>
              </w:rPr>
              <w:t xml:space="preserve"> considers to be inappropriate to become involved or interested in the </w:t>
            </w:r>
            <w:r w:rsidRPr="00062029">
              <w:rPr>
                <w:rFonts w:asciiTheme="minorBidi" w:hAnsiTheme="minorBidi" w:cstheme="minorBidi"/>
                <w:i/>
                <w:iCs/>
              </w:rPr>
              <w:t>Consultant</w:t>
            </w:r>
            <w:r w:rsidRPr="00062029">
              <w:rPr>
                <w:rFonts w:asciiTheme="minorBidi" w:hAnsiTheme="minorBidi" w:cstheme="minorBidi"/>
              </w:rPr>
              <w:t xml:space="preserve">, </w:t>
            </w:r>
            <w:r w:rsidR="00D97D4F">
              <w:rPr>
                <w:rFonts w:asciiTheme="minorBidi" w:hAnsiTheme="minorBidi" w:cstheme="minorBidi"/>
              </w:rPr>
              <w:t>the contract</w:t>
            </w:r>
            <w:r w:rsidRPr="00062029">
              <w:rPr>
                <w:rFonts w:asciiTheme="minorBidi" w:hAnsiTheme="minorBidi" w:cstheme="minorBidi"/>
              </w:rPr>
              <w:t xml:space="preserve"> or the </w:t>
            </w:r>
            <w:r w:rsidRPr="00062029">
              <w:rPr>
                <w:rFonts w:asciiTheme="minorBidi" w:hAnsiTheme="minorBidi" w:cstheme="minorBidi"/>
                <w:i/>
                <w:iCs/>
              </w:rPr>
              <w:t>service</w:t>
            </w:r>
            <w:r w:rsidR="005A47D4">
              <w:rPr>
                <w:rFonts w:asciiTheme="minorBidi" w:hAnsiTheme="minorBidi" w:cstheme="minorBidi"/>
                <w:i/>
                <w:iCs/>
              </w:rPr>
              <w:t xml:space="preserve"> </w:t>
            </w:r>
            <w:r w:rsidRPr="00062029">
              <w:rPr>
                <w:rFonts w:asciiTheme="minorBidi" w:hAnsiTheme="minorBidi" w:cstheme="minorBidi"/>
              </w:rPr>
              <w:t xml:space="preserve">(whether directly or indirectly) because the Client has received specific information from the Serious Fraud Office or the Crown Prosecution Service or any successor to either body about the suitability of the relevant entity to act in such capacity in relation to the </w:t>
            </w:r>
            <w:r w:rsidRPr="00062029">
              <w:rPr>
                <w:rFonts w:asciiTheme="minorBidi" w:hAnsiTheme="minorBidi" w:cstheme="minorBidi"/>
                <w:i/>
                <w:iCs/>
              </w:rPr>
              <w:t>Consultant</w:t>
            </w:r>
            <w:r w:rsidRPr="00062029">
              <w:rPr>
                <w:rFonts w:asciiTheme="minorBidi" w:hAnsiTheme="minorBidi" w:cstheme="minorBidi"/>
              </w:rPr>
              <w:t xml:space="preserve"> (whether directly or indirectly); or</w:t>
            </w:r>
          </w:p>
          <w:p w14:paraId="32C648FC" w14:textId="77777777" w:rsidR="00134639" w:rsidRPr="00062029" w:rsidRDefault="00134639" w:rsidP="001C12F5">
            <w:pPr>
              <w:pStyle w:val="BodyText"/>
              <w:numPr>
                <w:ilvl w:val="1"/>
                <w:numId w:val="10"/>
              </w:numPr>
              <w:tabs>
                <w:tab w:val="left" w:pos="468"/>
                <w:tab w:val="left" w:pos="562"/>
                <w:tab w:val="left" w:pos="662"/>
                <w:tab w:val="left" w:pos="749"/>
                <w:tab w:val="left" w:pos="835"/>
              </w:tabs>
              <w:spacing w:after="60"/>
              <w:ind w:left="828" w:right="90"/>
              <w:rPr>
                <w:rFonts w:asciiTheme="minorBidi" w:hAnsiTheme="minorBidi" w:cstheme="minorBidi"/>
              </w:rPr>
            </w:pPr>
            <w:r w:rsidRPr="00062029">
              <w:rPr>
                <w:rFonts w:asciiTheme="minorBidi" w:hAnsiTheme="minorBidi" w:cstheme="minorBidi"/>
              </w:rPr>
              <w:t>has within the previous two years prior to the relevant transfer or assignment:</w:t>
            </w:r>
          </w:p>
          <w:p w14:paraId="7BEAA8E9" w14:textId="77777777" w:rsidR="00134639" w:rsidRPr="00062029" w:rsidRDefault="00134639" w:rsidP="001C12F5">
            <w:pPr>
              <w:pStyle w:val="BodyText"/>
              <w:numPr>
                <w:ilvl w:val="2"/>
                <w:numId w:val="10"/>
              </w:numPr>
              <w:tabs>
                <w:tab w:val="left" w:pos="468"/>
                <w:tab w:val="left" w:pos="562"/>
                <w:tab w:val="left" w:pos="662"/>
                <w:tab w:val="left" w:pos="749"/>
                <w:tab w:val="left" w:pos="835"/>
              </w:tabs>
              <w:spacing w:after="60"/>
              <w:ind w:left="929" w:right="90"/>
              <w:rPr>
                <w:rFonts w:asciiTheme="minorBidi" w:hAnsiTheme="minorBidi" w:cstheme="minorBidi"/>
              </w:rPr>
            </w:pPr>
            <w:r w:rsidRPr="00062029">
              <w:rPr>
                <w:rFonts w:asciiTheme="minorBidi" w:hAnsiTheme="minorBidi" w:cstheme="minorBidi"/>
              </w:rPr>
              <w:t>been convicted of a criminal offence relating to the conduct of its business or profession;</w:t>
            </w:r>
          </w:p>
          <w:p w14:paraId="745EE9C7" w14:textId="77777777" w:rsidR="00134639" w:rsidRPr="00062029" w:rsidRDefault="00134639" w:rsidP="001C12F5">
            <w:pPr>
              <w:pStyle w:val="BodyText"/>
              <w:numPr>
                <w:ilvl w:val="2"/>
                <w:numId w:val="10"/>
              </w:numPr>
              <w:tabs>
                <w:tab w:val="left" w:pos="468"/>
                <w:tab w:val="left" w:pos="562"/>
                <w:tab w:val="left" w:pos="662"/>
                <w:tab w:val="left" w:pos="749"/>
                <w:tab w:val="left" w:pos="835"/>
              </w:tabs>
              <w:spacing w:after="60"/>
              <w:ind w:left="929" w:right="90"/>
              <w:rPr>
                <w:rFonts w:asciiTheme="minorBidi" w:hAnsiTheme="minorBidi" w:cstheme="minorBidi"/>
              </w:rPr>
            </w:pPr>
            <w:r w:rsidRPr="00062029">
              <w:rPr>
                <w:rFonts w:asciiTheme="minorBidi" w:hAnsiTheme="minorBidi" w:cstheme="minorBidi"/>
              </w:rPr>
              <w:t>been determined by a governmental or regulatory authority to have materially failed to comply with any obligations relating to the payment of any taxes or social security contributions; or</w:t>
            </w:r>
          </w:p>
          <w:p w14:paraId="783B704D" w14:textId="28928E85" w:rsidR="00134639" w:rsidRPr="00062029" w:rsidRDefault="00B753EE" w:rsidP="001C12F5">
            <w:pPr>
              <w:pStyle w:val="BodyText"/>
              <w:numPr>
                <w:ilvl w:val="2"/>
                <w:numId w:val="10"/>
              </w:numPr>
              <w:tabs>
                <w:tab w:val="left" w:pos="468"/>
                <w:tab w:val="left" w:pos="562"/>
                <w:tab w:val="left" w:pos="662"/>
                <w:tab w:val="left" w:pos="749"/>
                <w:tab w:val="left" w:pos="835"/>
              </w:tabs>
              <w:spacing w:after="60"/>
              <w:ind w:left="1015" w:right="90"/>
              <w:rPr>
                <w:rFonts w:asciiTheme="minorBidi" w:hAnsiTheme="minorBidi" w:cstheme="minorBidi"/>
              </w:rPr>
            </w:pPr>
            <w:r>
              <w:rPr>
                <w:rFonts w:asciiTheme="minorBidi" w:hAnsiTheme="minorBidi" w:cstheme="minorBidi"/>
              </w:rPr>
              <w:t xml:space="preserve">to the satisfaction of the </w:t>
            </w:r>
            <w:r w:rsidRPr="009B49E1">
              <w:rPr>
                <w:rFonts w:asciiTheme="minorBidi" w:hAnsiTheme="minorBidi" w:cstheme="minorBidi"/>
                <w:i/>
                <w:iCs/>
              </w:rPr>
              <w:t>Client</w:t>
            </w:r>
            <w:r>
              <w:rPr>
                <w:rFonts w:asciiTheme="minorBidi" w:hAnsiTheme="minorBidi" w:cstheme="minorBidi"/>
              </w:rPr>
              <w:t>, a Supplier Exclusion Ground applies in accordance with the provisions of clause Z18</w:t>
            </w:r>
            <w:r w:rsidR="00134639" w:rsidRPr="00062029">
              <w:rPr>
                <w:rFonts w:asciiTheme="minorBidi" w:hAnsiTheme="minorBidi" w:cstheme="minorBidi"/>
              </w:rPr>
              <w:t>; or</w:t>
            </w:r>
          </w:p>
          <w:p w14:paraId="4D20F480" w14:textId="009B7480" w:rsidR="00670BD1" w:rsidRPr="000B1DE1" w:rsidDel="00690D43" w:rsidRDefault="00134639" w:rsidP="000B1DE1">
            <w:pPr>
              <w:pStyle w:val="BodyText"/>
              <w:numPr>
                <w:ilvl w:val="2"/>
                <w:numId w:val="10"/>
              </w:numPr>
              <w:tabs>
                <w:tab w:val="left" w:pos="475"/>
                <w:tab w:val="left" w:pos="562"/>
                <w:tab w:val="left" w:pos="662"/>
                <w:tab w:val="left" w:pos="749"/>
                <w:tab w:val="left" w:pos="835"/>
              </w:tabs>
              <w:spacing w:after="60"/>
              <w:ind w:left="1015" w:right="90"/>
              <w:rPr>
                <w:rFonts w:asciiTheme="minorBidi" w:hAnsiTheme="minorBidi" w:cstheme="minorBidi"/>
              </w:rPr>
            </w:pPr>
            <w:r w:rsidRPr="00062029">
              <w:rPr>
                <w:rFonts w:asciiTheme="minorBidi" w:hAnsiTheme="minorBidi" w:cstheme="minorBidi"/>
              </w:rPr>
              <w:t xml:space="preserve">been subject to any </w:t>
            </w:r>
            <w:r w:rsidR="004F1AC3">
              <w:rPr>
                <w:rFonts w:asciiTheme="minorBidi" w:hAnsiTheme="minorBidi" w:cstheme="minorBidi"/>
              </w:rPr>
              <w:t>S</w:t>
            </w:r>
            <w:r w:rsidRPr="00062029">
              <w:rPr>
                <w:rFonts w:asciiTheme="minorBidi" w:hAnsiTheme="minorBidi" w:cstheme="minorBidi"/>
              </w:rPr>
              <w:t>anctions.</w:t>
            </w:r>
          </w:p>
        </w:tc>
      </w:tr>
      <w:tr w:rsidR="00134639" w:rsidRPr="00134639" w14:paraId="71A10383" w14:textId="77777777" w:rsidTr="004E3890">
        <w:trPr>
          <w:trHeight w:val="60"/>
        </w:trPr>
        <w:tc>
          <w:tcPr>
            <w:tcW w:w="1757" w:type="dxa"/>
            <w:tcMar>
              <w:top w:w="85" w:type="dxa"/>
              <w:left w:w="0" w:type="dxa"/>
              <w:bottom w:w="85" w:type="dxa"/>
              <w:right w:w="0" w:type="dxa"/>
            </w:tcMar>
          </w:tcPr>
          <w:p w14:paraId="0B439E49" w14:textId="6E1901A6" w:rsidR="00134639" w:rsidRPr="0013463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lastRenderedPageBreak/>
              <w:t>Interpretation and the law</w:t>
            </w:r>
          </w:p>
        </w:tc>
        <w:tc>
          <w:tcPr>
            <w:tcW w:w="737" w:type="dxa"/>
            <w:tcMar>
              <w:top w:w="85" w:type="dxa"/>
              <w:left w:w="0" w:type="dxa"/>
              <w:bottom w:w="85" w:type="dxa"/>
              <w:right w:w="0" w:type="dxa"/>
            </w:tcMar>
          </w:tcPr>
          <w:p w14:paraId="3C1BFD68" w14:textId="52746398" w:rsidR="00134639" w:rsidRPr="00134639" w:rsidRDefault="00134639" w:rsidP="00134639">
            <w:pPr>
              <w:pStyle w:val="SubNumbering"/>
              <w:spacing w:before="0" w:after="60"/>
              <w:jc w:val="both"/>
              <w:rPr>
                <w:rStyle w:val="bold"/>
                <w:rFonts w:asciiTheme="minorBidi" w:hAnsiTheme="minorBidi" w:cstheme="minorBidi"/>
                <w:b w:val="0"/>
                <w:bCs/>
              </w:rPr>
            </w:pPr>
            <w:r w:rsidRPr="00134639">
              <w:rPr>
                <w:rStyle w:val="bold"/>
                <w:rFonts w:asciiTheme="minorBidi" w:hAnsiTheme="minorBidi" w:cstheme="minorBidi"/>
                <w:b w:val="0"/>
                <w:bCs/>
              </w:rPr>
              <w:t>12</w:t>
            </w:r>
            <w:r w:rsidRPr="00134639">
              <w:rPr>
                <w:rFonts w:asciiTheme="minorBidi" w:hAnsiTheme="minorBidi" w:cstheme="minorBidi"/>
                <w:b w:val="0"/>
                <w:bCs w:val="0"/>
              </w:rPr>
              <w:br/>
              <w:t>12.1</w:t>
            </w:r>
          </w:p>
        </w:tc>
        <w:tc>
          <w:tcPr>
            <w:tcW w:w="283" w:type="dxa"/>
            <w:tcMar>
              <w:top w:w="85" w:type="dxa"/>
              <w:left w:w="0" w:type="dxa"/>
              <w:bottom w:w="85" w:type="dxa"/>
              <w:right w:w="0" w:type="dxa"/>
            </w:tcMar>
          </w:tcPr>
          <w:p w14:paraId="18D5630A"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D452B75" w14:textId="04F6C4DF" w:rsidR="00134639" w:rsidRPr="00134639" w:rsidRDefault="00134639" w:rsidP="00134639">
            <w:pPr>
              <w:pStyle w:val="BodyText"/>
              <w:spacing w:after="60"/>
              <w:ind w:right="90"/>
              <w:rPr>
                <w:rStyle w:val="bold"/>
                <w:rFonts w:asciiTheme="minorBidi" w:hAnsiTheme="minorBidi" w:cstheme="minorBidi"/>
                <w:bCs w:val="0"/>
              </w:rPr>
            </w:pPr>
            <w:r w:rsidRPr="00062029">
              <w:rPr>
                <w:rFonts w:asciiTheme="minorBidi" w:hAnsiTheme="minorBidi" w:cstheme="minorBidi"/>
              </w:rPr>
              <w:t>In the contract, except where the context shows otherwise, words in the singular also mean in the plural and the other way round.</w:t>
            </w:r>
          </w:p>
        </w:tc>
      </w:tr>
      <w:tr w:rsidR="00134639" w:rsidRPr="00134639" w14:paraId="58BF975B" w14:textId="77777777" w:rsidTr="004E3890">
        <w:trPr>
          <w:trHeight w:val="60"/>
        </w:trPr>
        <w:tc>
          <w:tcPr>
            <w:tcW w:w="1757" w:type="dxa"/>
            <w:tcMar>
              <w:top w:w="85" w:type="dxa"/>
              <w:left w:w="0" w:type="dxa"/>
              <w:bottom w:w="85" w:type="dxa"/>
              <w:right w:w="0" w:type="dxa"/>
            </w:tcMar>
          </w:tcPr>
          <w:p w14:paraId="40CC3332"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74D4E824" w14:textId="2104B471" w:rsidR="00134639" w:rsidRPr="00134639" w:rsidRDefault="00134639" w:rsidP="00134639">
            <w:pPr>
              <w:pStyle w:val="SubNumbering"/>
              <w:spacing w:before="0" w:after="60"/>
              <w:jc w:val="both"/>
              <w:rPr>
                <w:rStyle w:val="bold"/>
                <w:rFonts w:asciiTheme="minorBidi" w:hAnsiTheme="minorBidi" w:cstheme="minorBidi"/>
                <w:b w:val="0"/>
                <w:bCs/>
              </w:rPr>
            </w:pPr>
            <w:r w:rsidRPr="00134639">
              <w:rPr>
                <w:rFonts w:asciiTheme="minorBidi" w:hAnsiTheme="minorBidi" w:cstheme="minorBidi"/>
                <w:b w:val="0"/>
                <w:bCs w:val="0"/>
              </w:rPr>
              <w:t>12.2</w:t>
            </w:r>
          </w:p>
        </w:tc>
        <w:tc>
          <w:tcPr>
            <w:tcW w:w="283" w:type="dxa"/>
            <w:tcMar>
              <w:top w:w="85" w:type="dxa"/>
              <w:left w:w="0" w:type="dxa"/>
              <w:bottom w:w="85" w:type="dxa"/>
              <w:right w:w="0" w:type="dxa"/>
            </w:tcMar>
          </w:tcPr>
          <w:p w14:paraId="26DAAB42"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DE8D852" w14:textId="06BB0808"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contract is governed by the </w:t>
            </w:r>
            <w:r w:rsidRPr="00062029">
              <w:rPr>
                <w:rStyle w:val="italic"/>
                <w:rFonts w:asciiTheme="minorBidi" w:hAnsiTheme="minorBidi" w:cstheme="minorBidi"/>
              </w:rPr>
              <w:t>law of the contract</w:t>
            </w:r>
            <w:r w:rsidRPr="00062029">
              <w:rPr>
                <w:rFonts w:asciiTheme="minorBidi" w:hAnsiTheme="minorBidi" w:cstheme="minorBidi"/>
              </w:rPr>
              <w:t>.</w:t>
            </w:r>
          </w:p>
        </w:tc>
      </w:tr>
      <w:tr w:rsidR="00134639" w:rsidRPr="00134639" w14:paraId="2485CE1C" w14:textId="77777777" w:rsidTr="004E3890">
        <w:trPr>
          <w:trHeight w:val="60"/>
        </w:trPr>
        <w:tc>
          <w:tcPr>
            <w:tcW w:w="1757" w:type="dxa"/>
            <w:tcMar>
              <w:top w:w="85" w:type="dxa"/>
              <w:left w:w="0" w:type="dxa"/>
              <w:bottom w:w="85" w:type="dxa"/>
              <w:right w:w="0" w:type="dxa"/>
            </w:tcMar>
          </w:tcPr>
          <w:p w14:paraId="4B3A4BE8"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67EDA80" w14:textId="4C8B0F25" w:rsidR="00134639" w:rsidRPr="00134639" w:rsidRDefault="00134639" w:rsidP="00134639">
            <w:pPr>
              <w:pStyle w:val="SubNumbering"/>
              <w:spacing w:before="0" w:after="60"/>
              <w:jc w:val="both"/>
              <w:rPr>
                <w:rStyle w:val="bold"/>
                <w:rFonts w:asciiTheme="minorBidi" w:hAnsiTheme="minorBidi" w:cstheme="minorBidi"/>
                <w:b w:val="0"/>
                <w:bCs/>
              </w:rPr>
            </w:pPr>
            <w:r w:rsidRPr="00134639">
              <w:rPr>
                <w:rFonts w:asciiTheme="minorBidi" w:hAnsiTheme="minorBidi" w:cstheme="minorBidi"/>
                <w:b w:val="0"/>
                <w:bCs w:val="0"/>
              </w:rPr>
              <w:t>12.3</w:t>
            </w:r>
          </w:p>
        </w:tc>
        <w:tc>
          <w:tcPr>
            <w:tcW w:w="283" w:type="dxa"/>
            <w:tcMar>
              <w:top w:w="85" w:type="dxa"/>
              <w:left w:w="0" w:type="dxa"/>
              <w:bottom w:w="85" w:type="dxa"/>
              <w:right w:w="0" w:type="dxa"/>
            </w:tcMar>
          </w:tcPr>
          <w:p w14:paraId="1B912476"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A30930B" w14:textId="45676FEC"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No change to the contract, unless provided for by these </w:t>
            </w:r>
            <w:r w:rsidRPr="00062029">
              <w:rPr>
                <w:rStyle w:val="italic"/>
                <w:rFonts w:asciiTheme="minorBidi" w:hAnsiTheme="minorBidi" w:cstheme="minorBidi"/>
              </w:rPr>
              <w:t>conditions of contract</w:t>
            </w:r>
            <w:r w:rsidRPr="00062029">
              <w:rPr>
                <w:rFonts w:asciiTheme="minorBidi" w:hAnsiTheme="minorBidi" w:cstheme="minorBidi"/>
              </w:rPr>
              <w:t>, has effect unless it has been agreed, confirmed in writing and signed by the Parties.</w:t>
            </w:r>
          </w:p>
        </w:tc>
      </w:tr>
      <w:tr w:rsidR="00134639" w:rsidRPr="00134639" w14:paraId="71AA8743" w14:textId="77777777" w:rsidTr="004E3890">
        <w:trPr>
          <w:trHeight w:val="60"/>
        </w:trPr>
        <w:tc>
          <w:tcPr>
            <w:tcW w:w="1757" w:type="dxa"/>
            <w:tcMar>
              <w:top w:w="85" w:type="dxa"/>
              <w:left w:w="0" w:type="dxa"/>
              <w:bottom w:w="85" w:type="dxa"/>
              <w:right w:w="0" w:type="dxa"/>
            </w:tcMar>
          </w:tcPr>
          <w:p w14:paraId="0F8E323B"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D29AD31" w14:textId="361418FD" w:rsidR="00134639" w:rsidRPr="00134639" w:rsidRDefault="00134639" w:rsidP="00134639">
            <w:pPr>
              <w:pStyle w:val="SubNumbering"/>
              <w:spacing w:before="0" w:after="60"/>
              <w:jc w:val="both"/>
              <w:rPr>
                <w:rFonts w:asciiTheme="minorBidi" w:hAnsiTheme="minorBidi" w:cstheme="minorBidi"/>
                <w:b w:val="0"/>
                <w:bCs w:val="0"/>
              </w:rPr>
            </w:pPr>
            <w:r w:rsidRPr="00134639">
              <w:rPr>
                <w:rFonts w:asciiTheme="minorBidi" w:hAnsiTheme="minorBidi" w:cstheme="minorBidi"/>
                <w:b w:val="0"/>
                <w:bCs w:val="0"/>
              </w:rPr>
              <w:t>12.4</w:t>
            </w:r>
          </w:p>
        </w:tc>
        <w:tc>
          <w:tcPr>
            <w:tcW w:w="283" w:type="dxa"/>
            <w:tcMar>
              <w:top w:w="85" w:type="dxa"/>
              <w:left w:w="0" w:type="dxa"/>
              <w:bottom w:w="85" w:type="dxa"/>
              <w:right w:w="0" w:type="dxa"/>
            </w:tcMar>
          </w:tcPr>
          <w:p w14:paraId="22E60DA4"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6EA60213" w14:textId="2F19AA97" w:rsidR="00134639" w:rsidRPr="00062029" w:rsidRDefault="00D97D4F" w:rsidP="00134639">
            <w:pPr>
              <w:pStyle w:val="BodyText"/>
              <w:spacing w:after="60"/>
              <w:ind w:right="90"/>
              <w:rPr>
                <w:rFonts w:asciiTheme="minorBidi" w:hAnsiTheme="minorBidi" w:cstheme="minorBidi"/>
              </w:rPr>
            </w:pPr>
            <w:r>
              <w:rPr>
                <w:rFonts w:asciiTheme="minorBidi" w:hAnsiTheme="minorBidi" w:cstheme="minorBidi"/>
              </w:rPr>
              <w:t>The contract</w:t>
            </w:r>
            <w:r w:rsidR="00134639" w:rsidRPr="00062029">
              <w:rPr>
                <w:rFonts w:asciiTheme="minorBidi" w:hAnsiTheme="minorBidi" w:cstheme="minorBidi"/>
              </w:rPr>
              <w:t xml:space="preserve"> constitutes the entire and only agreement between the Parties relating to the subject matter of the contract and each Party acknowledges that it has not been induced to enter into it in reliance upon, nor has any such Party been given, any warranty, representation, statement, assurance, covenant, agreement, undertaking, indemnity or commitment of any nature whatsoever other than as are expressly set out in the Contract Documents and, to the extent that either of them has been, it unconditionally and irrevocably waives any claims, rights or remedies which it might otherwise have had in relation thereto.</w:t>
            </w:r>
          </w:p>
        </w:tc>
      </w:tr>
      <w:tr w:rsidR="00134639" w:rsidRPr="00134639" w14:paraId="22DBA36D" w14:textId="77777777" w:rsidTr="004E3890">
        <w:trPr>
          <w:trHeight w:val="60"/>
        </w:trPr>
        <w:tc>
          <w:tcPr>
            <w:tcW w:w="1757" w:type="dxa"/>
            <w:tcMar>
              <w:top w:w="85" w:type="dxa"/>
              <w:left w:w="0" w:type="dxa"/>
              <w:bottom w:w="85" w:type="dxa"/>
              <w:right w:w="0" w:type="dxa"/>
            </w:tcMar>
          </w:tcPr>
          <w:p w14:paraId="402E4DE2"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42964562" w14:textId="77777777"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12.5</w:t>
            </w:r>
          </w:p>
          <w:p w14:paraId="4B6EBAE8" w14:textId="77777777" w:rsidR="00134639" w:rsidRPr="00134639" w:rsidRDefault="00134639" w:rsidP="00134639">
            <w:pPr>
              <w:pStyle w:val="SubNumbering"/>
              <w:spacing w:before="0" w:after="60"/>
              <w:jc w:val="both"/>
              <w:rPr>
                <w:rFonts w:asciiTheme="minorBidi" w:hAnsiTheme="minorBidi" w:cstheme="minorBidi"/>
                <w:b w:val="0"/>
                <w:bCs w:val="0"/>
              </w:rPr>
            </w:pPr>
          </w:p>
        </w:tc>
        <w:tc>
          <w:tcPr>
            <w:tcW w:w="283" w:type="dxa"/>
            <w:tcMar>
              <w:top w:w="85" w:type="dxa"/>
              <w:left w:w="0" w:type="dxa"/>
              <w:bottom w:w="85" w:type="dxa"/>
              <w:right w:w="0" w:type="dxa"/>
            </w:tcMar>
          </w:tcPr>
          <w:p w14:paraId="72052E05"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BC36A8E" w14:textId="2C8550E5"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Reference to any Statutory Requirement in </w:t>
            </w:r>
            <w:r w:rsidR="00D97D4F">
              <w:rPr>
                <w:rFonts w:asciiTheme="minorBidi" w:hAnsiTheme="minorBidi" w:cstheme="minorBidi"/>
              </w:rPr>
              <w:t>the contract</w:t>
            </w:r>
            <w:r w:rsidRPr="00062029">
              <w:rPr>
                <w:rFonts w:asciiTheme="minorBidi" w:hAnsiTheme="minorBidi" w:cstheme="minorBidi"/>
              </w:rPr>
              <w:t xml:space="preserve"> shall be construed as including </w:t>
            </w:r>
            <w:r w:rsidRPr="00062029">
              <w:rPr>
                <w:rFonts w:asciiTheme="minorBidi" w:hAnsiTheme="minorBidi" w:cstheme="minorBidi"/>
              </w:rPr>
              <w:lastRenderedPageBreak/>
              <w:t>a reference to any modification, extension or re-enactment of it and any orders, regulations, directions, schemes, guidance and rules made under it.</w:t>
            </w:r>
          </w:p>
        </w:tc>
      </w:tr>
      <w:tr w:rsidR="00134639" w:rsidRPr="00134639" w14:paraId="3615F3E8" w14:textId="77777777" w:rsidTr="004E3890">
        <w:trPr>
          <w:trHeight w:val="60"/>
        </w:trPr>
        <w:tc>
          <w:tcPr>
            <w:tcW w:w="1757" w:type="dxa"/>
            <w:tcMar>
              <w:top w:w="85" w:type="dxa"/>
              <w:left w:w="0" w:type="dxa"/>
              <w:bottom w:w="85" w:type="dxa"/>
              <w:right w:w="0" w:type="dxa"/>
            </w:tcMar>
          </w:tcPr>
          <w:p w14:paraId="5FEE708B"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960647A" w14:textId="281AEE13"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12.6</w:t>
            </w:r>
          </w:p>
        </w:tc>
        <w:tc>
          <w:tcPr>
            <w:tcW w:w="283" w:type="dxa"/>
            <w:tcMar>
              <w:top w:w="85" w:type="dxa"/>
              <w:left w:w="0" w:type="dxa"/>
              <w:bottom w:w="85" w:type="dxa"/>
              <w:right w:w="0" w:type="dxa"/>
            </w:tcMar>
          </w:tcPr>
          <w:p w14:paraId="61FB904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0ADC076F" w14:textId="074F90E1"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In </w:t>
            </w:r>
            <w:r w:rsidR="00D97D4F">
              <w:rPr>
                <w:rFonts w:asciiTheme="minorBidi" w:hAnsiTheme="minorBidi" w:cstheme="minorBidi"/>
              </w:rPr>
              <w:t>the contract</w:t>
            </w:r>
            <w:r w:rsidRPr="00062029">
              <w:rPr>
                <w:rFonts w:asciiTheme="minorBidi" w:hAnsiTheme="minorBidi" w:cstheme="minorBidi"/>
              </w:rPr>
              <w:t>, the words "including", "includes" or "include" are to be construed without limitation.</w:t>
            </w:r>
          </w:p>
        </w:tc>
      </w:tr>
      <w:tr w:rsidR="00134639" w:rsidRPr="00134639" w14:paraId="5C6308B8" w14:textId="77777777" w:rsidTr="004E3890">
        <w:trPr>
          <w:trHeight w:val="60"/>
        </w:trPr>
        <w:tc>
          <w:tcPr>
            <w:tcW w:w="1757" w:type="dxa"/>
            <w:tcMar>
              <w:top w:w="85" w:type="dxa"/>
              <w:left w:w="0" w:type="dxa"/>
              <w:bottom w:w="85" w:type="dxa"/>
              <w:right w:w="0" w:type="dxa"/>
            </w:tcMar>
          </w:tcPr>
          <w:p w14:paraId="7A586040"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B717EDF" w14:textId="0D2C2487"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12.7</w:t>
            </w:r>
          </w:p>
        </w:tc>
        <w:tc>
          <w:tcPr>
            <w:tcW w:w="283" w:type="dxa"/>
            <w:tcMar>
              <w:top w:w="85" w:type="dxa"/>
              <w:left w:w="0" w:type="dxa"/>
              <w:bottom w:w="85" w:type="dxa"/>
              <w:right w:w="0" w:type="dxa"/>
            </w:tcMar>
          </w:tcPr>
          <w:p w14:paraId="3C1D0229"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3FE8ADDF" w14:textId="52E69F24"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If any provision of </w:t>
            </w:r>
            <w:r w:rsidR="00D97D4F">
              <w:rPr>
                <w:rFonts w:asciiTheme="minorBidi" w:hAnsiTheme="minorBidi" w:cstheme="minorBidi"/>
              </w:rPr>
              <w:t>the contract</w:t>
            </w:r>
            <w:r w:rsidRPr="00062029">
              <w:rPr>
                <w:rFonts w:asciiTheme="minorBidi" w:hAnsiTheme="minorBidi" w:cstheme="minorBidi"/>
              </w:rPr>
              <w:t xml:space="preserve"> shall be held to be void or declared illegal, invalid or unenforceable for any reason whatsoever, such provision shall be divisible from </w:t>
            </w:r>
            <w:r w:rsidR="00D97D4F">
              <w:rPr>
                <w:rFonts w:asciiTheme="minorBidi" w:hAnsiTheme="minorBidi" w:cstheme="minorBidi"/>
              </w:rPr>
              <w:t>the contract</w:t>
            </w:r>
            <w:r w:rsidRPr="00062029">
              <w:rPr>
                <w:rFonts w:asciiTheme="minorBidi" w:hAnsiTheme="minorBidi" w:cstheme="minorBidi"/>
              </w:rPr>
              <w:t xml:space="preserve"> and shall be deemed to be deleted from </w:t>
            </w:r>
            <w:r w:rsidR="00D97D4F">
              <w:rPr>
                <w:rFonts w:asciiTheme="minorBidi" w:hAnsiTheme="minorBidi" w:cstheme="minorBidi"/>
              </w:rPr>
              <w:t>the contract</w:t>
            </w:r>
            <w:r w:rsidRPr="00062029">
              <w:rPr>
                <w:rFonts w:asciiTheme="minorBidi" w:hAnsiTheme="minorBidi" w:cstheme="minorBidi"/>
              </w:rPr>
              <w:t xml:space="preserve"> and the validity, legality and enforceability of the remaining provisions shall not be affected. In the event that any provision of the contract is held to be illegal, invalid or unenforceable in whole or in part, the Parties shall negotiate in good faith to reach an equitable agreement which reflects the intent of the Parties as set out in the contract.</w:t>
            </w:r>
          </w:p>
        </w:tc>
      </w:tr>
      <w:tr w:rsidR="00134639" w:rsidRPr="00134639" w14:paraId="59FC1A0E" w14:textId="77777777" w:rsidTr="004E3890">
        <w:trPr>
          <w:trHeight w:val="60"/>
        </w:trPr>
        <w:tc>
          <w:tcPr>
            <w:tcW w:w="1757" w:type="dxa"/>
            <w:tcMar>
              <w:top w:w="85" w:type="dxa"/>
              <w:left w:w="0" w:type="dxa"/>
              <w:bottom w:w="85" w:type="dxa"/>
              <w:right w:w="0" w:type="dxa"/>
            </w:tcMar>
          </w:tcPr>
          <w:p w14:paraId="1290FC36"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F2866FA" w14:textId="41661FD8"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12.8</w:t>
            </w:r>
          </w:p>
        </w:tc>
        <w:tc>
          <w:tcPr>
            <w:tcW w:w="283" w:type="dxa"/>
            <w:tcMar>
              <w:top w:w="85" w:type="dxa"/>
              <w:left w:w="0" w:type="dxa"/>
              <w:bottom w:w="85" w:type="dxa"/>
              <w:right w:w="0" w:type="dxa"/>
            </w:tcMar>
          </w:tcPr>
          <w:p w14:paraId="2C0369FA"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A05578A" w14:textId="1C233195"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headings in </w:t>
            </w:r>
            <w:r w:rsidR="00D97D4F">
              <w:rPr>
                <w:rFonts w:asciiTheme="minorBidi" w:hAnsiTheme="minorBidi" w:cstheme="minorBidi"/>
              </w:rPr>
              <w:t>the contract</w:t>
            </w:r>
            <w:r w:rsidRPr="00062029">
              <w:rPr>
                <w:rFonts w:asciiTheme="minorBidi" w:hAnsiTheme="minorBidi" w:cstheme="minorBidi"/>
              </w:rPr>
              <w:t xml:space="preserve"> are for information only and are to be ignored in construing it.</w:t>
            </w:r>
          </w:p>
        </w:tc>
      </w:tr>
      <w:tr w:rsidR="00134639" w:rsidRPr="00134639" w14:paraId="1B575887" w14:textId="77777777" w:rsidTr="004E3890">
        <w:trPr>
          <w:trHeight w:val="60"/>
        </w:trPr>
        <w:tc>
          <w:tcPr>
            <w:tcW w:w="1757" w:type="dxa"/>
            <w:tcMar>
              <w:top w:w="85" w:type="dxa"/>
              <w:left w:w="0" w:type="dxa"/>
              <w:bottom w:w="85" w:type="dxa"/>
              <w:right w:w="0" w:type="dxa"/>
            </w:tcMar>
          </w:tcPr>
          <w:p w14:paraId="0E5BA546"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CE0232D" w14:textId="283C3009"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12.9</w:t>
            </w:r>
          </w:p>
        </w:tc>
        <w:tc>
          <w:tcPr>
            <w:tcW w:w="283" w:type="dxa"/>
            <w:tcMar>
              <w:top w:w="85" w:type="dxa"/>
              <w:left w:w="0" w:type="dxa"/>
              <w:bottom w:w="85" w:type="dxa"/>
              <w:right w:w="0" w:type="dxa"/>
            </w:tcMar>
          </w:tcPr>
          <w:p w14:paraId="6DB270C1"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19C7C3E" w14:textId="65930771"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Failure by the </w:t>
            </w:r>
            <w:r w:rsidRPr="00062029">
              <w:rPr>
                <w:rFonts w:asciiTheme="minorBidi" w:hAnsiTheme="minorBidi" w:cstheme="minorBidi"/>
                <w:i/>
                <w:iCs/>
              </w:rPr>
              <w:t>Client</w:t>
            </w:r>
            <w:r w:rsidRPr="00062029">
              <w:rPr>
                <w:rFonts w:asciiTheme="minorBidi" w:hAnsiTheme="minorBidi" w:cstheme="minorBidi"/>
              </w:rPr>
              <w:t xml:space="preserve"> to exercise its rights under </w:t>
            </w:r>
            <w:r w:rsidR="00D97D4F">
              <w:rPr>
                <w:rFonts w:asciiTheme="minorBidi" w:hAnsiTheme="minorBidi" w:cstheme="minorBidi"/>
              </w:rPr>
              <w:t>the contract</w:t>
            </w:r>
            <w:r w:rsidRPr="00062029">
              <w:rPr>
                <w:rFonts w:asciiTheme="minorBidi" w:hAnsiTheme="minorBidi" w:cstheme="minorBidi"/>
              </w:rPr>
              <w:t xml:space="preserve"> does not constitute waiver of those rights nor any of them nor does any such failure relieve the </w:t>
            </w:r>
            <w:r w:rsidRPr="00062029">
              <w:rPr>
                <w:rFonts w:asciiTheme="minorBidi" w:hAnsiTheme="minorBidi" w:cstheme="minorBidi"/>
                <w:i/>
                <w:iCs/>
              </w:rPr>
              <w:t>Consultant</w:t>
            </w:r>
            <w:r w:rsidRPr="00062029">
              <w:rPr>
                <w:rFonts w:asciiTheme="minorBidi" w:hAnsiTheme="minorBidi" w:cstheme="minorBidi"/>
              </w:rPr>
              <w:t xml:space="preserve"> from any of its obligations under </w:t>
            </w:r>
            <w:r w:rsidR="00D97D4F">
              <w:rPr>
                <w:rFonts w:asciiTheme="minorBidi" w:hAnsiTheme="minorBidi" w:cstheme="minorBidi"/>
              </w:rPr>
              <w:t>the contract</w:t>
            </w:r>
            <w:r w:rsidRPr="00062029">
              <w:rPr>
                <w:rFonts w:asciiTheme="minorBidi" w:hAnsiTheme="minorBidi" w:cstheme="minorBidi"/>
              </w:rPr>
              <w:t>. The waiver in one instance of any right, condition or requirement does not constitute a continuing or general waiver of that or any other right, condition or requirement.</w:t>
            </w:r>
          </w:p>
        </w:tc>
      </w:tr>
      <w:tr w:rsidR="00134639" w:rsidRPr="00134639" w14:paraId="5DA2B133" w14:textId="77777777" w:rsidTr="004E3890">
        <w:trPr>
          <w:trHeight w:val="60"/>
        </w:trPr>
        <w:tc>
          <w:tcPr>
            <w:tcW w:w="1757" w:type="dxa"/>
            <w:tcMar>
              <w:top w:w="85" w:type="dxa"/>
              <w:left w:w="0" w:type="dxa"/>
              <w:bottom w:w="85" w:type="dxa"/>
              <w:right w:w="0" w:type="dxa"/>
            </w:tcMar>
          </w:tcPr>
          <w:p w14:paraId="4F488047"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B6E0414" w14:textId="74FC3989"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12.10</w:t>
            </w:r>
          </w:p>
        </w:tc>
        <w:tc>
          <w:tcPr>
            <w:tcW w:w="283" w:type="dxa"/>
            <w:tcMar>
              <w:top w:w="85" w:type="dxa"/>
              <w:left w:w="0" w:type="dxa"/>
              <w:bottom w:w="85" w:type="dxa"/>
              <w:right w:w="0" w:type="dxa"/>
            </w:tcMar>
          </w:tcPr>
          <w:p w14:paraId="369F3667"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4F6DDAB" w14:textId="20D15BFF"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If the </w:t>
            </w:r>
            <w:r w:rsidRPr="00062029">
              <w:rPr>
                <w:rFonts w:asciiTheme="minorBidi" w:hAnsiTheme="minorBidi" w:cstheme="minorBidi"/>
                <w:i/>
                <w:iCs/>
              </w:rPr>
              <w:t>Consultant</w:t>
            </w:r>
            <w:r w:rsidRPr="00062029">
              <w:rPr>
                <w:rFonts w:asciiTheme="minorBidi" w:hAnsiTheme="minorBidi" w:cstheme="minorBidi"/>
              </w:rPr>
              <w:t xml:space="preserve"> comprises two or more persons in joint venture, partnership, consortium or other unincorporated grouping (a </w:t>
            </w:r>
            <w:r w:rsidRPr="00062029">
              <w:rPr>
                <w:rFonts w:asciiTheme="minorBidi" w:hAnsiTheme="minorBidi" w:cstheme="minorBidi"/>
                <w:b/>
                <w:bCs/>
              </w:rPr>
              <w:t>'Joint Venture'</w:t>
            </w:r>
            <w:r w:rsidRPr="00062029">
              <w:rPr>
                <w:rFonts w:asciiTheme="minorBidi" w:hAnsiTheme="minorBidi" w:cstheme="minorBidi"/>
              </w:rPr>
              <w:t xml:space="preserve">), all such entities comprising the Joint Venture are jointly and severally bound to the </w:t>
            </w:r>
            <w:r w:rsidRPr="00062029">
              <w:rPr>
                <w:rFonts w:asciiTheme="minorBidi" w:hAnsiTheme="minorBidi" w:cstheme="minorBidi"/>
                <w:i/>
                <w:iCs/>
              </w:rPr>
              <w:t>Client</w:t>
            </w:r>
            <w:r w:rsidRPr="00062029">
              <w:rPr>
                <w:rFonts w:asciiTheme="minorBidi" w:hAnsiTheme="minorBidi" w:cstheme="minorBidi"/>
              </w:rPr>
              <w:t xml:space="preserve"> for the purposes of </w:t>
            </w:r>
            <w:r w:rsidR="00D97D4F">
              <w:rPr>
                <w:rFonts w:asciiTheme="minorBidi" w:hAnsiTheme="minorBidi" w:cstheme="minorBidi"/>
              </w:rPr>
              <w:t>the contract</w:t>
            </w:r>
            <w:r w:rsidRPr="00062029">
              <w:rPr>
                <w:rFonts w:asciiTheme="minorBidi" w:hAnsiTheme="minorBidi" w:cstheme="minorBidi"/>
              </w:rPr>
              <w:t xml:space="preserve"> and, except where the context shows otherwise, a reference to the </w:t>
            </w:r>
            <w:r w:rsidRPr="00062029">
              <w:rPr>
                <w:rFonts w:asciiTheme="minorBidi" w:hAnsiTheme="minorBidi" w:cstheme="minorBidi"/>
                <w:i/>
                <w:iCs/>
              </w:rPr>
              <w:t>Consultant</w:t>
            </w:r>
            <w:r w:rsidRPr="00062029">
              <w:rPr>
                <w:rFonts w:asciiTheme="minorBidi" w:hAnsiTheme="minorBidi" w:cstheme="minorBidi"/>
              </w:rPr>
              <w:t xml:space="preserve"> is a reference to each entity comprising the </w:t>
            </w:r>
            <w:r w:rsidRPr="00062029">
              <w:rPr>
                <w:rStyle w:val="italic"/>
                <w:rFonts w:asciiTheme="minorBidi" w:hAnsiTheme="minorBidi" w:cstheme="minorBidi"/>
              </w:rPr>
              <w:t>Consultant</w:t>
            </w:r>
            <w:r w:rsidRPr="00062029">
              <w:rPr>
                <w:rFonts w:asciiTheme="minorBidi" w:hAnsiTheme="minorBidi" w:cstheme="minorBidi"/>
              </w:rPr>
              <w:t xml:space="preserve"> as specified in the Agreement individually and to all of them jointly. The entities comprising the Joint Venture designate one of them to act as a partner in charge with authority to bind the Joint Venture. The composition or the constitution of the Joint Venture is accepted by the </w:t>
            </w:r>
            <w:r w:rsidRPr="00062029">
              <w:rPr>
                <w:rFonts w:asciiTheme="minorBidi" w:hAnsiTheme="minorBidi" w:cstheme="minorBidi"/>
                <w:i/>
                <w:iCs/>
              </w:rPr>
              <w:t>Client</w:t>
            </w:r>
            <w:r w:rsidRPr="00062029">
              <w:rPr>
                <w:rFonts w:asciiTheme="minorBidi" w:hAnsiTheme="minorBidi" w:cstheme="minorBidi"/>
              </w:rPr>
              <w:t xml:space="preserve"> and is not altered without the prior acceptance of the </w:t>
            </w:r>
            <w:r w:rsidRPr="00062029">
              <w:rPr>
                <w:rFonts w:asciiTheme="minorBidi" w:hAnsiTheme="minorBidi" w:cstheme="minorBidi"/>
                <w:i/>
                <w:iCs/>
              </w:rPr>
              <w:t>Client</w:t>
            </w:r>
            <w:r w:rsidRPr="00062029">
              <w:rPr>
                <w:rFonts w:asciiTheme="minorBidi" w:hAnsiTheme="minorBidi" w:cstheme="minorBidi"/>
              </w:rPr>
              <w:t>.</w:t>
            </w:r>
          </w:p>
        </w:tc>
      </w:tr>
      <w:tr w:rsidR="00134639" w:rsidRPr="00134639" w14:paraId="4433D8BB" w14:textId="77777777" w:rsidTr="004E3890">
        <w:trPr>
          <w:trHeight w:val="60"/>
        </w:trPr>
        <w:tc>
          <w:tcPr>
            <w:tcW w:w="1757" w:type="dxa"/>
            <w:tcMar>
              <w:top w:w="85" w:type="dxa"/>
              <w:left w:w="0" w:type="dxa"/>
              <w:bottom w:w="85" w:type="dxa"/>
              <w:right w:w="0" w:type="dxa"/>
            </w:tcMar>
          </w:tcPr>
          <w:p w14:paraId="06BF2A1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EBDCD67" w14:textId="086DE3DD"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color w:val="A6A6A6"/>
              </w:rPr>
              <w:t>12.11</w:t>
            </w:r>
          </w:p>
        </w:tc>
        <w:tc>
          <w:tcPr>
            <w:tcW w:w="283" w:type="dxa"/>
            <w:tcMar>
              <w:top w:w="85" w:type="dxa"/>
              <w:left w:w="0" w:type="dxa"/>
              <w:bottom w:w="85" w:type="dxa"/>
              <w:right w:w="0" w:type="dxa"/>
            </w:tcMar>
          </w:tcPr>
          <w:p w14:paraId="027DD29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3004D388" w14:textId="7ACB3880"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Save as expressly set out in the contract, the rights, power and remedies of each Party under the contract are in addition to, and do not exclude or limit any right, power or remedy provided by law or by any other agreement.</w:t>
            </w:r>
          </w:p>
        </w:tc>
      </w:tr>
      <w:tr w:rsidR="00134639" w:rsidRPr="00134639" w14:paraId="261B58FF" w14:textId="77777777" w:rsidTr="004E3890">
        <w:trPr>
          <w:trHeight w:val="60"/>
        </w:trPr>
        <w:tc>
          <w:tcPr>
            <w:tcW w:w="1757" w:type="dxa"/>
            <w:tcMar>
              <w:top w:w="85" w:type="dxa"/>
              <w:left w:w="0" w:type="dxa"/>
              <w:bottom w:w="85" w:type="dxa"/>
              <w:right w:w="0" w:type="dxa"/>
            </w:tcMar>
          </w:tcPr>
          <w:p w14:paraId="6983C27E" w14:textId="61436E93"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Communications</w:t>
            </w:r>
          </w:p>
        </w:tc>
        <w:tc>
          <w:tcPr>
            <w:tcW w:w="737" w:type="dxa"/>
            <w:tcMar>
              <w:top w:w="85" w:type="dxa"/>
              <w:left w:w="0" w:type="dxa"/>
              <w:bottom w:w="85" w:type="dxa"/>
              <w:right w:w="0" w:type="dxa"/>
            </w:tcMar>
          </w:tcPr>
          <w:p w14:paraId="7EC9390E" w14:textId="72F5E2C7" w:rsidR="00134639" w:rsidRPr="00062029" w:rsidRDefault="00134639" w:rsidP="00134639">
            <w:pPr>
              <w:pStyle w:val="SubNumberingnumbers"/>
              <w:spacing w:before="0" w:after="60"/>
              <w:jc w:val="both"/>
              <w:rPr>
                <w:rFonts w:asciiTheme="minorBidi" w:hAnsiTheme="minorBidi" w:cstheme="minorBidi"/>
                <w:color w:val="A6A6A6"/>
              </w:rPr>
            </w:pPr>
            <w:r w:rsidRPr="00062029">
              <w:rPr>
                <w:rStyle w:val="bold"/>
                <w:rFonts w:asciiTheme="minorBidi" w:hAnsiTheme="minorBidi" w:cstheme="minorBidi"/>
              </w:rPr>
              <w:t>13</w:t>
            </w:r>
            <w:r w:rsidRPr="00062029">
              <w:rPr>
                <w:rFonts w:asciiTheme="minorBidi" w:hAnsiTheme="minorBidi" w:cstheme="minorBidi"/>
              </w:rPr>
              <w:br/>
              <w:t>13.1</w:t>
            </w:r>
          </w:p>
        </w:tc>
        <w:tc>
          <w:tcPr>
            <w:tcW w:w="283" w:type="dxa"/>
            <w:tcMar>
              <w:top w:w="85" w:type="dxa"/>
              <w:left w:w="0" w:type="dxa"/>
              <w:bottom w:w="85" w:type="dxa"/>
              <w:right w:w="0" w:type="dxa"/>
            </w:tcMar>
          </w:tcPr>
          <w:p w14:paraId="089ED3C3"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02E951D" w14:textId="5E09E34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br/>
              <w:t>Each communication which the contract requires is communicated in a form which can be read, copied and recorded. Writing is in the</w:t>
            </w:r>
            <w:r w:rsidRPr="00062029">
              <w:rPr>
                <w:rStyle w:val="italic"/>
                <w:rFonts w:asciiTheme="minorBidi" w:hAnsiTheme="minorBidi" w:cstheme="minorBidi"/>
              </w:rPr>
              <w:t xml:space="preserve"> language of the contract</w:t>
            </w:r>
            <w:r w:rsidRPr="00062029">
              <w:rPr>
                <w:rFonts w:asciiTheme="minorBidi" w:hAnsiTheme="minorBidi" w:cstheme="minorBidi"/>
              </w:rPr>
              <w:t>.</w:t>
            </w:r>
          </w:p>
        </w:tc>
      </w:tr>
      <w:tr w:rsidR="00134639" w:rsidRPr="00134639" w14:paraId="42649886" w14:textId="77777777" w:rsidTr="004E3890">
        <w:trPr>
          <w:trHeight w:val="60"/>
        </w:trPr>
        <w:tc>
          <w:tcPr>
            <w:tcW w:w="1757" w:type="dxa"/>
            <w:tcMar>
              <w:top w:w="85" w:type="dxa"/>
              <w:left w:w="0" w:type="dxa"/>
              <w:bottom w:w="85" w:type="dxa"/>
              <w:right w:w="0" w:type="dxa"/>
            </w:tcMar>
          </w:tcPr>
          <w:p w14:paraId="7A8AB728"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36A174A4" w14:textId="3C6105B7"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rPr>
              <w:t>13.2</w:t>
            </w:r>
          </w:p>
        </w:tc>
        <w:tc>
          <w:tcPr>
            <w:tcW w:w="283" w:type="dxa"/>
            <w:tcMar>
              <w:top w:w="85" w:type="dxa"/>
              <w:left w:w="0" w:type="dxa"/>
              <w:bottom w:w="85" w:type="dxa"/>
              <w:right w:w="0" w:type="dxa"/>
            </w:tcMar>
          </w:tcPr>
          <w:p w14:paraId="6B047BD6"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1251F09"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If the Scope specifies the use of a communication system, a communication has effect when it is communicated through the communication system specified in the Scope.</w:t>
            </w:r>
          </w:p>
          <w:p w14:paraId="260FACCA" w14:textId="38248924"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If the Scope does not specify a communication system and subject to clause 13.7, a communication has effect when it is received at the last address notified by the recipient for receiving communications or, if none is notified, at the address of the recipient stated in the Contract Data or if none is stated, at the registered office of the recipient.</w:t>
            </w:r>
          </w:p>
        </w:tc>
      </w:tr>
      <w:tr w:rsidR="00134639" w:rsidRPr="00134639" w14:paraId="4EB266E6" w14:textId="77777777" w:rsidTr="004E3890">
        <w:trPr>
          <w:trHeight w:val="60"/>
        </w:trPr>
        <w:tc>
          <w:tcPr>
            <w:tcW w:w="1757" w:type="dxa"/>
            <w:tcMar>
              <w:top w:w="85" w:type="dxa"/>
              <w:left w:w="0" w:type="dxa"/>
              <w:bottom w:w="85" w:type="dxa"/>
              <w:right w:w="0" w:type="dxa"/>
            </w:tcMar>
          </w:tcPr>
          <w:p w14:paraId="5CF91688"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AE23B1E" w14:textId="2D226C6F"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13.3</w:t>
            </w:r>
          </w:p>
        </w:tc>
        <w:tc>
          <w:tcPr>
            <w:tcW w:w="283" w:type="dxa"/>
            <w:tcMar>
              <w:top w:w="85" w:type="dxa"/>
              <w:left w:w="0" w:type="dxa"/>
              <w:bottom w:w="85" w:type="dxa"/>
              <w:right w:w="0" w:type="dxa"/>
            </w:tcMar>
          </w:tcPr>
          <w:p w14:paraId="3402D454"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6B98599A" w14:textId="18FFBFB0" w:rsidR="00134639" w:rsidRPr="0099267E"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If the contract requires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or the </w:t>
            </w:r>
            <w:r w:rsidRPr="00062029">
              <w:rPr>
                <w:rStyle w:val="italic"/>
                <w:rFonts w:asciiTheme="minorBidi" w:hAnsiTheme="minorBidi" w:cstheme="minorBidi"/>
              </w:rPr>
              <w:t>Consultant</w:t>
            </w:r>
            <w:r w:rsidRPr="00062029">
              <w:rPr>
                <w:rFonts w:asciiTheme="minorBidi" w:hAnsiTheme="minorBidi" w:cstheme="minorBidi"/>
              </w:rPr>
              <w:t xml:space="preserve"> to reply to a communication, unless otherwise stated in these </w:t>
            </w:r>
            <w:r w:rsidRPr="00062029">
              <w:rPr>
                <w:rStyle w:val="italic"/>
                <w:rFonts w:asciiTheme="minorBidi" w:hAnsiTheme="minorBidi" w:cstheme="minorBidi"/>
              </w:rPr>
              <w:t>conditions of contract</w:t>
            </w:r>
            <w:r w:rsidRPr="00062029">
              <w:rPr>
                <w:rFonts w:asciiTheme="minorBidi" w:hAnsiTheme="minorBidi" w:cstheme="minorBidi"/>
              </w:rPr>
              <w:t xml:space="preserve">, they reply within the </w:t>
            </w:r>
            <w:r w:rsidRPr="00062029">
              <w:rPr>
                <w:rStyle w:val="italic"/>
                <w:rFonts w:asciiTheme="minorBidi" w:hAnsiTheme="minorBidi" w:cstheme="minorBidi"/>
              </w:rPr>
              <w:t>period for reply</w:t>
            </w:r>
            <w:r w:rsidRPr="00062029">
              <w:rPr>
                <w:rFonts w:asciiTheme="minorBidi" w:hAnsiTheme="minorBidi" w:cstheme="minorBidi"/>
              </w:rPr>
              <w:t>.</w:t>
            </w:r>
            <w:r w:rsidR="0099267E">
              <w:rPr>
                <w:rFonts w:asciiTheme="minorBidi" w:hAnsiTheme="minorBidi" w:cstheme="minorBidi"/>
              </w:rPr>
              <w:t xml:space="preserve"> Where a reply is required in connection with a request issued via a contract management system, the </w:t>
            </w:r>
            <w:r w:rsidR="0099267E">
              <w:rPr>
                <w:rFonts w:asciiTheme="minorBidi" w:hAnsiTheme="minorBidi" w:cstheme="minorBidi"/>
                <w:i/>
                <w:iCs/>
              </w:rPr>
              <w:t>period for reply</w:t>
            </w:r>
            <w:r w:rsidR="0099267E">
              <w:rPr>
                <w:rFonts w:asciiTheme="minorBidi" w:hAnsiTheme="minorBidi" w:cstheme="minorBidi"/>
              </w:rPr>
              <w:t xml:space="preserve"> commences on the date and time of the issue of that request as </w:t>
            </w:r>
            <w:r w:rsidR="00B00411">
              <w:rPr>
                <w:rFonts w:asciiTheme="minorBidi" w:hAnsiTheme="minorBidi" w:cstheme="minorBidi"/>
              </w:rPr>
              <w:t>shown in</w:t>
            </w:r>
            <w:r w:rsidR="0099267E">
              <w:rPr>
                <w:rFonts w:asciiTheme="minorBidi" w:hAnsiTheme="minorBidi" w:cstheme="minorBidi"/>
              </w:rPr>
              <w:t xml:space="preserve"> the contract management system.</w:t>
            </w:r>
          </w:p>
        </w:tc>
      </w:tr>
      <w:tr w:rsidR="00134639" w:rsidRPr="00134639" w14:paraId="7C27C954" w14:textId="77777777" w:rsidTr="004E3890">
        <w:trPr>
          <w:trHeight w:val="60"/>
        </w:trPr>
        <w:tc>
          <w:tcPr>
            <w:tcW w:w="1757" w:type="dxa"/>
            <w:tcMar>
              <w:top w:w="85" w:type="dxa"/>
              <w:left w:w="0" w:type="dxa"/>
              <w:bottom w:w="85" w:type="dxa"/>
              <w:right w:w="0" w:type="dxa"/>
            </w:tcMar>
          </w:tcPr>
          <w:p w14:paraId="354403FC"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0D59B450" w14:textId="1D639128"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13.4</w:t>
            </w:r>
          </w:p>
        </w:tc>
        <w:tc>
          <w:tcPr>
            <w:tcW w:w="283" w:type="dxa"/>
            <w:tcMar>
              <w:top w:w="85" w:type="dxa"/>
              <w:left w:w="0" w:type="dxa"/>
              <w:bottom w:w="85" w:type="dxa"/>
              <w:right w:w="0" w:type="dxa"/>
            </w:tcMar>
          </w:tcPr>
          <w:p w14:paraId="45672BC4"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206DBB7" w14:textId="04A1E6D5" w:rsidR="00134639" w:rsidRPr="00062029" w:rsidRDefault="00134639" w:rsidP="002B1C9B">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replies to a communication submitted or resubmitted by the </w:t>
            </w:r>
            <w:r w:rsidRPr="00062029">
              <w:rPr>
                <w:rStyle w:val="italic"/>
                <w:rFonts w:asciiTheme="minorBidi" w:hAnsiTheme="minorBidi" w:cstheme="minorBidi"/>
              </w:rPr>
              <w:t>Consultant</w:t>
            </w:r>
            <w:r w:rsidRPr="00062029">
              <w:rPr>
                <w:rFonts w:asciiTheme="minorBidi" w:hAnsiTheme="minorBidi" w:cstheme="minorBidi"/>
              </w:rPr>
              <w:t xml:space="preserve"> for acceptance. If the reply is not acceptance,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states the reasons in sufficient detail to enable the </w:t>
            </w:r>
            <w:r w:rsidRPr="00062029">
              <w:rPr>
                <w:rStyle w:val="italic"/>
                <w:rFonts w:asciiTheme="minorBidi" w:hAnsiTheme="minorBidi" w:cstheme="minorBidi"/>
              </w:rPr>
              <w:t>Consultant</w:t>
            </w:r>
            <w:r w:rsidRPr="00062029">
              <w:rPr>
                <w:rFonts w:asciiTheme="minorBidi" w:hAnsiTheme="minorBidi" w:cstheme="minorBidi"/>
              </w:rPr>
              <w:t xml:space="preserve"> to correct the matter. The </w:t>
            </w:r>
            <w:r w:rsidRPr="00062029">
              <w:rPr>
                <w:rStyle w:val="italic"/>
                <w:rFonts w:asciiTheme="minorBidi" w:hAnsiTheme="minorBidi" w:cstheme="minorBidi"/>
              </w:rPr>
              <w:t>Consultant</w:t>
            </w:r>
            <w:r w:rsidRPr="00062029">
              <w:rPr>
                <w:rFonts w:asciiTheme="minorBidi" w:hAnsiTheme="minorBidi" w:cstheme="minorBidi"/>
              </w:rPr>
              <w:t xml:space="preserve"> resubmits the communication within the </w:t>
            </w:r>
            <w:r w:rsidRPr="00062029">
              <w:rPr>
                <w:rStyle w:val="italic"/>
                <w:rFonts w:asciiTheme="minorBidi" w:hAnsiTheme="minorBidi" w:cstheme="minorBidi"/>
              </w:rPr>
              <w:t>period for reply</w:t>
            </w:r>
            <w:r w:rsidRPr="00062029">
              <w:rPr>
                <w:rFonts w:asciiTheme="minorBidi" w:hAnsiTheme="minorBidi" w:cstheme="minorBidi"/>
              </w:rPr>
              <w:t xml:space="preserve"> taking account of these reasons. A reason for withholding acceptance is that more information is needed in order to assess the </w:t>
            </w:r>
            <w:r w:rsidRPr="00062029">
              <w:rPr>
                <w:rStyle w:val="italic"/>
                <w:rFonts w:asciiTheme="minorBidi" w:hAnsiTheme="minorBidi" w:cstheme="minorBidi"/>
              </w:rPr>
              <w:t>Consultant’s</w:t>
            </w:r>
            <w:r w:rsidRPr="00062029">
              <w:rPr>
                <w:rFonts w:asciiTheme="minorBidi" w:hAnsiTheme="minorBidi" w:cstheme="minorBidi"/>
              </w:rPr>
              <w:t xml:space="preserve"> submission fully.</w:t>
            </w:r>
          </w:p>
        </w:tc>
      </w:tr>
      <w:tr w:rsidR="00134639" w:rsidRPr="00134639" w14:paraId="64914209" w14:textId="77777777" w:rsidTr="004E3890">
        <w:trPr>
          <w:trHeight w:val="60"/>
        </w:trPr>
        <w:tc>
          <w:tcPr>
            <w:tcW w:w="1757" w:type="dxa"/>
            <w:tcMar>
              <w:top w:w="85" w:type="dxa"/>
              <w:left w:w="0" w:type="dxa"/>
              <w:bottom w:w="85" w:type="dxa"/>
              <w:right w:w="0" w:type="dxa"/>
            </w:tcMar>
          </w:tcPr>
          <w:p w14:paraId="3DB50E41"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5F096F9" w14:textId="08486F29"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13.5</w:t>
            </w:r>
          </w:p>
        </w:tc>
        <w:tc>
          <w:tcPr>
            <w:tcW w:w="283" w:type="dxa"/>
            <w:tcMar>
              <w:top w:w="85" w:type="dxa"/>
              <w:left w:w="0" w:type="dxa"/>
              <w:bottom w:w="85" w:type="dxa"/>
              <w:right w:w="0" w:type="dxa"/>
            </w:tcMar>
          </w:tcPr>
          <w:p w14:paraId="59DCB39C"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02E349C2" w14:textId="5DDD2693"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 xml:space="preserve">Service Manager </w:t>
            </w:r>
            <w:r w:rsidRPr="00062029">
              <w:rPr>
                <w:rFonts w:asciiTheme="minorBidi" w:hAnsiTheme="minorBidi" w:cstheme="minorBidi"/>
              </w:rPr>
              <w:t>may extend the period for reply to a communication if the</w:t>
            </w:r>
            <w:r w:rsidRPr="00062029">
              <w:rPr>
                <w:rStyle w:val="italic"/>
                <w:rFonts w:asciiTheme="minorBidi" w:hAnsiTheme="minorBidi" w:cstheme="minorBidi"/>
              </w:rPr>
              <w:t xml:space="preserve"> Service Manager </w:t>
            </w:r>
            <w:r w:rsidRPr="00062029">
              <w:rPr>
                <w:rFonts w:asciiTheme="minorBidi" w:hAnsiTheme="minorBidi" w:cstheme="minorBidi"/>
              </w:rPr>
              <w:t xml:space="preserve">and the </w:t>
            </w:r>
            <w:r w:rsidRPr="00062029">
              <w:rPr>
                <w:rStyle w:val="italic"/>
                <w:rFonts w:asciiTheme="minorBidi" w:hAnsiTheme="minorBidi" w:cstheme="minorBidi"/>
              </w:rPr>
              <w:t>Consultant</w:t>
            </w:r>
            <w:r w:rsidRPr="00062029">
              <w:rPr>
                <w:rFonts w:asciiTheme="minorBidi" w:hAnsiTheme="minorBidi" w:cstheme="minorBidi"/>
              </w:rPr>
              <w:t xml:space="preserve"> agree to the extension before the reply is due.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informs the </w:t>
            </w:r>
            <w:r w:rsidRPr="00062029">
              <w:rPr>
                <w:rStyle w:val="italic"/>
                <w:rFonts w:asciiTheme="minorBidi" w:hAnsiTheme="minorBidi" w:cstheme="minorBidi"/>
              </w:rPr>
              <w:t>Consultant</w:t>
            </w:r>
            <w:r w:rsidRPr="00062029">
              <w:rPr>
                <w:rFonts w:asciiTheme="minorBidi" w:hAnsiTheme="minorBidi" w:cstheme="minorBidi"/>
              </w:rPr>
              <w:t xml:space="preserve"> of the extension which has been agreed.</w:t>
            </w:r>
          </w:p>
        </w:tc>
      </w:tr>
      <w:tr w:rsidR="00134639" w:rsidRPr="00134639" w14:paraId="1B126CC8" w14:textId="77777777" w:rsidTr="004E3890">
        <w:trPr>
          <w:trHeight w:val="60"/>
        </w:trPr>
        <w:tc>
          <w:tcPr>
            <w:tcW w:w="1757" w:type="dxa"/>
            <w:tcMar>
              <w:top w:w="85" w:type="dxa"/>
              <w:left w:w="0" w:type="dxa"/>
              <w:bottom w:w="85" w:type="dxa"/>
              <w:right w:w="0" w:type="dxa"/>
            </w:tcMar>
          </w:tcPr>
          <w:p w14:paraId="5DBC9D47"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7EA997A" w14:textId="081DB577"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13.6</w:t>
            </w:r>
          </w:p>
        </w:tc>
        <w:tc>
          <w:tcPr>
            <w:tcW w:w="283" w:type="dxa"/>
            <w:tcMar>
              <w:top w:w="85" w:type="dxa"/>
              <w:left w:w="0" w:type="dxa"/>
              <w:bottom w:w="85" w:type="dxa"/>
              <w:right w:w="0" w:type="dxa"/>
            </w:tcMar>
          </w:tcPr>
          <w:p w14:paraId="6E0EB60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56A5382" w14:textId="76C74475"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issues certificates to the </w:t>
            </w:r>
            <w:r w:rsidRPr="00062029">
              <w:rPr>
                <w:rStyle w:val="italic"/>
                <w:rFonts w:asciiTheme="minorBidi" w:hAnsiTheme="minorBidi" w:cstheme="minorBidi"/>
              </w:rPr>
              <w:t>Client</w:t>
            </w:r>
            <w:r w:rsidRPr="00062029">
              <w:rPr>
                <w:rFonts w:asciiTheme="minorBidi" w:hAnsiTheme="minorBidi" w:cstheme="minorBidi"/>
              </w:rPr>
              <w:t xml:space="preserve"> and the </w:t>
            </w:r>
            <w:r w:rsidRPr="00062029">
              <w:rPr>
                <w:rStyle w:val="italic"/>
                <w:rFonts w:asciiTheme="minorBidi" w:hAnsiTheme="minorBidi" w:cstheme="minorBidi"/>
              </w:rPr>
              <w:t>Consultant</w:t>
            </w:r>
            <w:r w:rsidRPr="00062029">
              <w:rPr>
                <w:rFonts w:asciiTheme="minorBidi" w:hAnsiTheme="minorBidi" w:cstheme="minorBidi"/>
              </w:rPr>
              <w:t xml:space="preserve">. </w:t>
            </w:r>
          </w:p>
        </w:tc>
      </w:tr>
      <w:tr w:rsidR="00134639" w:rsidRPr="00134639" w14:paraId="373FFDD4" w14:textId="77777777" w:rsidTr="004E3890">
        <w:trPr>
          <w:trHeight w:val="60"/>
        </w:trPr>
        <w:tc>
          <w:tcPr>
            <w:tcW w:w="1757" w:type="dxa"/>
            <w:tcMar>
              <w:top w:w="85" w:type="dxa"/>
              <w:left w:w="0" w:type="dxa"/>
              <w:bottom w:w="85" w:type="dxa"/>
              <w:right w:w="0" w:type="dxa"/>
            </w:tcMar>
          </w:tcPr>
          <w:p w14:paraId="700BD21E"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088C01D" w14:textId="2CF98E13"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13.7</w:t>
            </w:r>
          </w:p>
        </w:tc>
        <w:tc>
          <w:tcPr>
            <w:tcW w:w="283" w:type="dxa"/>
            <w:tcMar>
              <w:top w:w="85" w:type="dxa"/>
              <w:left w:w="0" w:type="dxa"/>
              <w:bottom w:w="85" w:type="dxa"/>
              <w:right w:w="0" w:type="dxa"/>
            </w:tcMar>
          </w:tcPr>
          <w:p w14:paraId="693ED73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CCC437E" w14:textId="03C15DFC"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A notification or certificate which the contract requires is communicated separately from other communications.</w:t>
            </w:r>
            <w:bookmarkStart w:id="30" w:name="_Hlk147086041"/>
            <w:r w:rsidRPr="00062029">
              <w:rPr>
                <w:rFonts w:asciiTheme="minorBidi" w:hAnsiTheme="minorBidi" w:cstheme="minorBidi"/>
              </w:rPr>
              <w:t xml:space="preserve"> Any notification to be given under or in connection with </w:t>
            </w:r>
            <w:r w:rsidR="00D97D4F">
              <w:rPr>
                <w:rFonts w:asciiTheme="minorBidi" w:hAnsiTheme="minorBidi" w:cstheme="minorBidi"/>
              </w:rPr>
              <w:t>the contract</w:t>
            </w:r>
            <w:r w:rsidRPr="00062029">
              <w:rPr>
                <w:rFonts w:asciiTheme="minorBidi" w:hAnsiTheme="minorBidi" w:cstheme="minorBidi"/>
              </w:rPr>
              <w:t xml:space="preserve"> shall be in writing and shall be delivered by hand or by courier or by e-mail or Recorded Signed for or Special Delivery post or prepaid first class post and shall be deemed to have been duly given as follows:</w:t>
            </w:r>
          </w:p>
          <w:p w14:paraId="43463BC0" w14:textId="77777777" w:rsidR="00134639" w:rsidRPr="00062029" w:rsidRDefault="00134639" w:rsidP="00134639">
            <w:pPr>
              <w:pStyle w:val="BodyText"/>
              <w:spacing w:after="60"/>
              <w:ind w:left="424" w:hanging="424"/>
              <w:jc w:val="both"/>
              <w:rPr>
                <w:rFonts w:asciiTheme="minorBidi" w:hAnsiTheme="minorBidi" w:cstheme="minorBidi"/>
              </w:rPr>
            </w:pPr>
            <w:r w:rsidRPr="00062029">
              <w:rPr>
                <w:rFonts w:asciiTheme="minorBidi" w:hAnsiTheme="minorBidi" w:cstheme="minorBidi"/>
              </w:rPr>
              <w:t>(a)</w:t>
            </w:r>
            <w:r w:rsidRPr="00062029">
              <w:rPr>
                <w:rFonts w:asciiTheme="minorBidi" w:hAnsiTheme="minorBidi" w:cstheme="minorBidi"/>
              </w:rPr>
              <w:tab/>
              <w:t xml:space="preserve">if delivered by hand or by courier, upon delivery at the address of the relevant party referred to in clause </w:t>
            </w:r>
            <w:r w:rsidRPr="00062029">
              <w:rPr>
                <w:rFonts w:asciiTheme="minorBidi" w:hAnsiTheme="minorBidi" w:cstheme="minorBidi"/>
              </w:rPr>
              <w:fldChar w:fldCharType="begin" w:fldLock="1"/>
            </w:r>
            <w:r w:rsidRPr="00062029">
              <w:rPr>
                <w:rFonts w:asciiTheme="minorBidi" w:hAnsiTheme="minorBidi" w:cstheme="minorBidi"/>
              </w:rPr>
              <w:instrText xml:space="preserve"> REF _Ref148664508 \w \h  \* MERGEFORMAT </w:instrText>
            </w:r>
            <w:r w:rsidRPr="00062029">
              <w:rPr>
                <w:rFonts w:asciiTheme="minorBidi" w:hAnsiTheme="minorBidi" w:cstheme="minorBidi"/>
              </w:rPr>
            </w:r>
            <w:r w:rsidRPr="00062029">
              <w:rPr>
                <w:rFonts w:asciiTheme="minorBidi" w:hAnsiTheme="minorBidi" w:cstheme="minorBidi"/>
              </w:rPr>
              <w:fldChar w:fldCharType="separate"/>
            </w:r>
            <w:r w:rsidRPr="00062029">
              <w:rPr>
                <w:rFonts w:asciiTheme="minorBidi" w:hAnsiTheme="minorBidi" w:cstheme="minorBidi"/>
                <w:cs/>
              </w:rPr>
              <w:t>‎</w:t>
            </w:r>
            <w:r w:rsidRPr="00062029">
              <w:rPr>
                <w:rFonts w:asciiTheme="minorBidi" w:hAnsiTheme="minorBidi" w:cstheme="minorBidi"/>
              </w:rPr>
              <w:t>13.2</w:t>
            </w:r>
            <w:r w:rsidRPr="00062029">
              <w:rPr>
                <w:rFonts w:asciiTheme="minorBidi" w:hAnsiTheme="minorBidi" w:cstheme="minorBidi"/>
              </w:rPr>
              <w:fldChar w:fldCharType="end"/>
            </w:r>
          </w:p>
          <w:p w14:paraId="786EFBB4" w14:textId="77777777" w:rsidR="00134639" w:rsidRPr="00062029" w:rsidRDefault="00134639" w:rsidP="00134639">
            <w:pPr>
              <w:pStyle w:val="BodyText"/>
              <w:spacing w:after="60"/>
              <w:ind w:left="424" w:hanging="424"/>
              <w:jc w:val="both"/>
              <w:rPr>
                <w:rFonts w:asciiTheme="minorBidi" w:hAnsiTheme="minorBidi" w:cstheme="minorBidi"/>
              </w:rPr>
            </w:pPr>
            <w:r w:rsidRPr="00062029">
              <w:rPr>
                <w:rFonts w:asciiTheme="minorBidi" w:hAnsiTheme="minorBidi" w:cstheme="minorBidi"/>
              </w:rPr>
              <w:t>(b)</w:t>
            </w:r>
            <w:r w:rsidRPr="00062029">
              <w:rPr>
                <w:rFonts w:asciiTheme="minorBidi" w:hAnsiTheme="minorBidi" w:cstheme="minorBidi"/>
              </w:rPr>
              <w:tab/>
              <w:t>if sent by post, two Business Days after the date of posting and</w:t>
            </w:r>
          </w:p>
          <w:p w14:paraId="54BB291E" w14:textId="77777777" w:rsidR="00134639" w:rsidRPr="00062029" w:rsidRDefault="00134639" w:rsidP="00134639">
            <w:pPr>
              <w:pStyle w:val="BodyText"/>
              <w:spacing w:after="60"/>
              <w:ind w:left="424" w:hanging="424"/>
              <w:jc w:val="both"/>
              <w:rPr>
                <w:rFonts w:asciiTheme="minorBidi" w:hAnsiTheme="minorBidi" w:cstheme="minorBidi"/>
              </w:rPr>
            </w:pPr>
            <w:r w:rsidRPr="00062029">
              <w:rPr>
                <w:rFonts w:asciiTheme="minorBidi" w:hAnsiTheme="minorBidi" w:cstheme="minorBidi"/>
              </w:rPr>
              <w:t>(c)</w:t>
            </w:r>
            <w:r w:rsidRPr="00062029">
              <w:rPr>
                <w:rFonts w:asciiTheme="minorBidi" w:hAnsiTheme="minorBidi" w:cstheme="minorBidi"/>
              </w:rPr>
              <w:tab/>
              <w:t>if sent by electronic mail/electronic communication when actually received by the intended recipient in readable form</w:t>
            </w:r>
          </w:p>
          <w:p w14:paraId="2AD48D5D" w14:textId="2B254023"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provided that if, in accordance with the above provision, any such notice, demand or other communication would otherwise be deemed to be given or made after 5.00 p.m. such notice, demand or other communication shall be deemed to be given or made at 9.00 a.m. on the next Business Day</w:t>
            </w:r>
            <w:bookmarkEnd w:id="30"/>
            <w:r w:rsidRPr="00062029">
              <w:rPr>
                <w:rFonts w:asciiTheme="minorBidi" w:hAnsiTheme="minorBidi" w:cstheme="minorBidi"/>
              </w:rPr>
              <w:t>.</w:t>
            </w:r>
          </w:p>
        </w:tc>
      </w:tr>
      <w:tr w:rsidR="00134639" w:rsidRPr="00134639" w14:paraId="6B3B68BE" w14:textId="77777777" w:rsidTr="004E3890">
        <w:trPr>
          <w:trHeight w:val="60"/>
        </w:trPr>
        <w:tc>
          <w:tcPr>
            <w:tcW w:w="1757" w:type="dxa"/>
            <w:tcMar>
              <w:top w:w="85" w:type="dxa"/>
              <w:left w:w="0" w:type="dxa"/>
              <w:bottom w:w="85" w:type="dxa"/>
              <w:right w:w="0" w:type="dxa"/>
            </w:tcMar>
          </w:tcPr>
          <w:p w14:paraId="286B460F"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366B8497" w14:textId="612E3ED4"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13.8</w:t>
            </w:r>
          </w:p>
        </w:tc>
        <w:tc>
          <w:tcPr>
            <w:tcW w:w="283" w:type="dxa"/>
            <w:tcMar>
              <w:top w:w="85" w:type="dxa"/>
              <w:left w:w="0" w:type="dxa"/>
              <w:bottom w:w="85" w:type="dxa"/>
              <w:right w:w="0" w:type="dxa"/>
            </w:tcMar>
          </w:tcPr>
          <w:p w14:paraId="55CA7836"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37283E9" w14:textId="462D23F5"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may withhold acceptance of a submission by the </w:t>
            </w:r>
            <w:r w:rsidRPr="00062029">
              <w:rPr>
                <w:rStyle w:val="italic"/>
                <w:rFonts w:asciiTheme="minorBidi" w:hAnsiTheme="minorBidi" w:cstheme="minorBidi"/>
              </w:rPr>
              <w:t>Consultant.</w:t>
            </w:r>
            <w:r w:rsidRPr="00062029">
              <w:rPr>
                <w:rFonts w:asciiTheme="minorBidi" w:hAnsiTheme="minorBidi" w:cstheme="minorBidi"/>
              </w:rPr>
              <w:t xml:space="preserve"> Withholding acceptance for a reason stated in these </w:t>
            </w:r>
            <w:r w:rsidRPr="00062029">
              <w:rPr>
                <w:rStyle w:val="italic"/>
                <w:rFonts w:asciiTheme="minorBidi" w:hAnsiTheme="minorBidi" w:cstheme="minorBidi"/>
              </w:rPr>
              <w:t>conditions of contract</w:t>
            </w:r>
            <w:r w:rsidRPr="00062029">
              <w:rPr>
                <w:rFonts w:asciiTheme="minorBidi" w:hAnsiTheme="minorBidi" w:cstheme="minorBidi"/>
              </w:rPr>
              <w:t xml:space="preserve"> is not a compensation event.</w:t>
            </w:r>
          </w:p>
        </w:tc>
      </w:tr>
      <w:tr w:rsidR="00134639" w:rsidRPr="00134639" w14:paraId="15079D47" w14:textId="77777777" w:rsidTr="004E3890">
        <w:trPr>
          <w:trHeight w:val="60"/>
        </w:trPr>
        <w:tc>
          <w:tcPr>
            <w:tcW w:w="1757" w:type="dxa"/>
            <w:tcMar>
              <w:top w:w="85" w:type="dxa"/>
              <w:left w:w="0" w:type="dxa"/>
              <w:bottom w:w="85" w:type="dxa"/>
              <w:right w:w="0" w:type="dxa"/>
            </w:tcMar>
          </w:tcPr>
          <w:p w14:paraId="3F46C4F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8FE6FA7" w14:textId="6029607E"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13.9</w:t>
            </w:r>
          </w:p>
        </w:tc>
        <w:tc>
          <w:tcPr>
            <w:tcW w:w="283" w:type="dxa"/>
            <w:tcMar>
              <w:top w:w="85" w:type="dxa"/>
              <w:left w:w="0" w:type="dxa"/>
              <w:bottom w:w="85" w:type="dxa"/>
              <w:right w:w="0" w:type="dxa"/>
            </w:tcMar>
          </w:tcPr>
          <w:p w14:paraId="740E172E"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B9C44C8" w14:textId="2E67A85A"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retains copies of drawings, specifications, reports and other documents which record the </w:t>
            </w:r>
            <w:r w:rsidRPr="00062029">
              <w:rPr>
                <w:rStyle w:val="italic"/>
                <w:rFonts w:asciiTheme="minorBidi" w:hAnsiTheme="minorBidi" w:cstheme="minorBidi"/>
              </w:rPr>
              <w:t>service</w:t>
            </w:r>
            <w:r w:rsidRPr="00062029">
              <w:rPr>
                <w:rFonts w:asciiTheme="minorBidi" w:hAnsiTheme="minorBidi" w:cstheme="minorBidi"/>
              </w:rPr>
              <w:t xml:space="preserve"> for the </w:t>
            </w:r>
            <w:r w:rsidRPr="00062029">
              <w:rPr>
                <w:rStyle w:val="italic"/>
                <w:rFonts w:asciiTheme="minorBidi" w:hAnsiTheme="minorBidi" w:cstheme="minorBidi"/>
              </w:rPr>
              <w:t>period for retention</w:t>
            </w:r>
            <w:r w:rsidRPr="00062029">
              <w:rPr>
                <w:rFonts w:asciiTheme="minorBidi" w:hAnsiTheme="minorBidi" w:cstheme="minorBidi"/>
              </w:rPr>
              <w:t>. The copies are retained in the form stated in the Scope.</w:t>
            </w:r>
          </w:p>
        </w:tc>
      </w:tr>
      <w:tr w:rsidR="0031473B" w:rsidRPr="00134639" w14:paraId="25A599D3" w14:textId="77777777" w:rsidTr="004E3890">
        <w:trPr>
          <w:trHeight w:val="60"/>
        </w:trPr>
        <w:tc>
          <w:tcPr>
            <w:tcW w:w="1757" w:type="dxa"/>
            <w:tcMar>
              <w:top w:w="85" w:type="dxa"/>
              <w:left w:w="0" w:type="dxa"/>
              <w:bottom w:w="85" w:type="dxa"/>
              <w:right w:w="0" w:type="dxa"/>
            </w:tcMar>
          </w:tcPr>
          <w:p w14:paraId="41F044D6" w14:textId="77777777" w:rsidR="0031473B" w:rsidRPr="00062029" w:rsidRDefault="0031473B"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398DA2A7" w14:textId="68177EF4" w:rsidR="0031473B" w:rsidRPr="00062029" w:rsidRDefault="0031473B" w:rsidP="00134639">
            <w:pPr>
              <w:pStyle w:val="SubNumberingnumbers"/>
              <w:spacing w:before="0" w:after="60"/>
              <w:jc w:val="both"/>
              <w:rPr>
                <w:rFonts w:asciiTheme="minorBidi" w:hAnsiTheme="minorBidi" w:cstheme="minorBidi"/>
              </w:rPr>
            </w:pPr>
            <w:r>
              <w:rPr>
                <w:rFonts w:asciiTheme="minorBidi" w:hAnsiTheme="minorBidi" w:cstheme="minorBidi"/>
              </w:rPr>
              <w:t>13.10</w:t>
            </w:r>
          </w:p>
        </w:tc>
        <w:tc>
          <w:tcPr>
            <w:tcW w:w="283" w:type="dxa"/>
            <w:tcMar>
              <w:top w:w="85" w:type="dxa"/>
              <w:left w:w="0" w:type="dxa"/>
              <w:bottom w:w="85" w:type="dxa"/>
              <w:right w:w="0" w:type="dxa"/>
            </w:tcMar>
          </w:tcPr>
          <w:p w14:paraId="09A5C381" w14:textId="77777777" w:rsidR="0031473B" w:rsidRPr="00134639" w:rsidRDefault="0031473B"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794C2FE" w14:textId="110ED37E" w:rsidR="0031473B" w:rsidRDefault="0031473B" w:rsidP="00134639">
            <w:pPr>
              <w:pStyle w:val="BodyText"/>
              <w:spacing w:after="60"/>
              <w:jc w:val="both"/>
              <w:rPr>
                <w:rFonts w:asciiTheme="minorBidi" w:hAnsiTheme="minorBidi" w:cstheme="minorBidi"/>
              </w:rPr>
            </w:pPr>
            <w:r>
              <w:rPr>
                <w:rFonts w:asciiTheme="minorBidi" w:hAnsiTheme="minorBidi" w:cstheme="minorBidi"/>
              </w:rPr>
              <w:t xml:space="preserve">Notwithstanding clause 13.3, if the </w:t>
            </w:r>
            <w:r>
              <w:rPr>
                <w:rFonts w:asciiTheme="minorBidi" w:hAnsiTheme="minorBidi" w:cstheme="minorBidi"/>
                <w:i/>
                <w:iCs/>
              </w:rPr>
              <w:t xml:space="preserve">Service Manager </w:t>
            </w:r>
            <w:r>
              <w:rPr>
                <w:rFonts w:asciiTheme="minorBidi" w:hAnsiTheme="minorBidi" w:cstheme="minorBidi"/>
              </w:rPr>
              <w:t xml:space="preserve">issues an Ad Hoc Request to the </w:t>
            </w:r>
            <w:r>
              <w:rPr>
                <w:rFonts w:asciiTheme="minorBidi" w:hAnsiTheme="minorBidi" w:cstheme="minorBidi"/>
                <w:i/>
                <w:iCs/>
              </w:rPr>
              <w:t>Consultant</w:t>
            </w:r>
            <w:r>
              <w:rPr>
                <w:rFonts w:asciiTheme="minorBidi" w:hAnsiTheme="minorBidi" w:cstheme="minorBidi"/>
              </w:rPr>
              <w:t xml:space="preserve"> the </w:t>
            </w:r>
            <w:r w:rsidR="00D67BCA">
              <w:rPr>
                <w:rFonts w:asciiTheme="minorBidi" w:hAnsiTheme="minorBidi" w:cstheme="minorBidi"/>
              </w:rPr>
              <w:t xml:space="preserve">relevant </w:t>
            </w:r>
            <w:r w:rsidR="00D67BCA">
              <w:rPr>
                <w:rFonts w:asciiTheme="minorBidi" w:hAnsiTheme="minorBidi" w:cstheme="minorBidi"/>
                <w:i/>
                <w:iCs/>
              </w:rPr>
              <w:t>period for reply</w:t>
            </w:r>
            <w:r w:rsidR="00D67BCA">
              <w:rPr>
                <w:rFonts w:asciiTheme="minorBidi" w:hAnsiTheme="minorBidi" w:cstheme="minorBidi"/>
              </w:rPr>
              <w:t xml:space="preserve"> is as follows depending on the priority level of the request as specified in the relevant contract management system:</w:t>
            </w:r>
          </w:p>
          <w:p w14:paraId="18FD788F" w14:textId="77777777" w:rsidR="00D67BCA" w:rsidRDefault="00D67BCA" w:rsidP="00134639">
            <w:pPr>
              <w:pStyle w:val="BodyText"/>
              <w:spacing w:after="60"/>
              <w:jc w:val="both"/>
              <w:rPr>
                <w:rFonts w:asciiTheme="minorBidi" w:hAnsiTheme="minorBidi" w:cstheme="minorBidi"/>
              </w:rPr>
            </w:pPr>
          </w:p>
          <w:p w14:paraId="79B1EEB5" w14:textId="4D61CF30" w:rsidR="00D67BCA" w:rsidRPr="00062029" w:rsidRDefault="00D67BCA" w:rsidP="00D67BCA">
            <w:pPr>
              <w:pStyle w:val="BodyText"/>
              <w:spacing w:after="60"/>
              <w:ind w:left="424" w:hanging="424"/>
              <w:jc w:val="both"/>
              <w:rPr>
                <w:rFonts w:asciiTheme="minorBidi" w:hAnsiTheme="minorBidi" w:cstheme="minorBidi"/>
              </w:rPr>
            </w:pPr>
            <w:r w:rsidRPr="00062029">
              <w:rPr>
                <w:rFonts w:asciiTheme="minorBidi" w:hAnsiTheme="minorBidi" w:cstheme="minorBidi"/>
              </w:rPr>
              <w:t>(a)</w:t>
            </w:r>
            <w:r w:rsidRPr="00062029">
              <w:rPr>
                <w:rFonts w:asciiTheme="minorBidi" w:hAnsiTheme="minorBidi" w:cstheme="minorBidi"/>
              </w:rPr>
              <w:tab/>
            </w:r>
            <w:r>
              <w:rPr>
                <w:rFonts w:asciiTheme="minorBidi" w:hAnsiTheme="minorBidi" w:cstheme="minorBidi"/>
              </w:rPr>
              <w:t>two Business Days where the request is marked as high priority</w:t>
            </w:r>
          </w:p>
          <w:p w14:paraId="70B1D698" w14:textId="5750BBAC" w:rsidR="00D67BCA" w:rsidRDefault="00D67BCA" w:rsidP="00D67BCA">
            <w:pPr>
              <w:pStyle w:val="BodyText"/>
              <w:spacing w:after="60"/>
              <w:ind w:left="424" w:hanging="424"/>
              <w:jc w:val="both"/>
              <w:rPr>
                <w:rFonts w:asciiTheme="minorBidi" w:hAnsiTheme="minorBidi" w:cstheme="minorBidi"/>
              </w:rPr>
            </w:pPr>
            <w:r w:rsidRPr="00062029">
              <w:rPr>
                <w:rFonts w:asciiTheme="minorBidi" w:hAnsiTheme="minorBidi" w:cstheme="minorBidi"/>
              </w:rPr>
              <w:t>(b)</w:t>
            </w:r>
            <w:r w:rsidRPr="00062029">
              <w:rPr>
                <w:rFonts w:asciiTheme="minorBidi" w:hAnsiTheme="minorBidi" w:cstheme="minorBidi"/>
              </w:rPr>
              <w:tab/>
            </w:r>
            <w:r>
              <w:rPr>
                <w:rFonts w:asciiTheme="minorBidi" w:hAnsiTheme="minorBidi" w:cstheme="minorBidi"/>
              </w:rPr>
              <w:t xml:space="preserve">four Business Days where the request is marked as </w:t>
            </w:r>
            <w:r w:rsidR="005901CA">
              <w:rPr>
                <w:rFonts w:asciiTheme="minorBidi" w:hAnsiTheme="minorBidi" w:cstheme="minorBidi"/>
              </w:rPr>
              <w:t>medium</w:t>
            </w:r>
            <w:r>
              <w:rPr>
                <w:rFonts w:asciiTheme="minorBidi" w:hAnsiTheme="minorBidi" w:cstheme="minorBidi"/>
              </w:rPr>
              <w:t xml:space="preserve"> priority</w:t>
            </w:r>
            <w:r w:rsidR="005901CA">
              <w:rPr>
                <w:rFonts w:asciiTheme="minorBidi" w:hAnsiTheme="minorBidi" w:cstheme="minorBidi"/>
              </w:rPr>
              <w:t xml:space="preserve"> or</w:t>
            </w:r>
          </w:p>
          <w:p w14:paraId="3749CF61" w14:textId="42E44DCC" w:rsidR="00A83FDB" w:rsidRPr="00A83FDB" w:rsidRDefault="00D67BCA" w:rsidP="00A83FDB">
            <w:pPr>
              <w:pStyle w:val="BodyText"/>
              <w:spacing w:after="60"/>
              <w:ind w:left="424" w:hanging="424"/>
              <w:jc w:val="both"/>
              <w:rPr>
                <w:rFonts w:asciiTheme="minorBidi" w:hAnsiTheme="minorBidi" w:cstheme="minorBidi"/>
              </w:rPr>
            </w:pPr>
            <w:r w:rsidRPr="00062029">
              <w:rPr>
                <w:rFonts w:asciiTheme="minorBidi" w:hAnsiTheme="minorBidi" w:cstheme="minorBidi"/>
              </w:rPr>
              <w:t>(c)</w:t>
            </w:r>
            <w:r w:rsidRPr="00062029">
              <w:rPr>
                <w:rFonts w:asciiTheme="minorBidi" w:hAnsiTheme="minorBidi" w:cstheme="minorBidi"/>
              </w:rPr>
              <w:tab/>
            </w:r>
            <w:r>
              <w:rPr>
                <w:rFonts w:asciiTheme="minorBidi" w:hAnsiTheme="minorBidi" w:cstheme="minorBidi"/>
              </w:rPr>
              <w:t xml:space="preserve">eight Business Days where the request is marked as </w:t>
            </w:r>
            <w:r w:rsidR="005901CA">
              <w:rPr>
                <w:rFonts w:asciiTheme="minorBidi" w:hAnsiTheme="minorBidi" w:cstheme="minorBidi"/>
              </w:rPr>
              <w:t>low</w:t>
            </w:r>
            <w:r>
              <w:rPr>
                <w:rFonts w:asciiTheme="minorBidi" w:hAnsiTheme="minorBidi" w:cstheme="minorBidi"/>
              </w:rPr>
              <w:t xml:space="preserve"> priority</w:t>
            </w:r>
            <w:r w:rsidR="00A83FDB">
              <w:rPr>
                <w:rFonts w:asciiTheme="minorBidi" w:hAnsiTheme="minorBidi" w:cstheme="minorBidi"/>
              </w:rPr>
              <w:t>.</w:t>
            </w:r>
          </w:p>
        </w:tc>
      </w:tr>
      <w:tr w:rsidR="005901CA" w:rsidRPr="00134639" w14:paraId="1F6C8766" w14:textId="77777777" w:rsidTr="004E3890">
        <w:trPr>
          <w:trHeight w:val="60"/>
        </w:trPr>
        <w:tc>
          <w:tcPr>
            <w:tcW w:w="1757" w:type="dxa"/>
            <w:tcMar>
              <w:top w:w="85" w:type="dxa"/>
              <w:left w:w="0" w:type="dxa"/>
              <w:bottom w:w="85" w:type="dxa"/>
              <w:right w:w="0" w:type="dxa"/>
            </w:tcMar>
          </w:tcPr>
          <w:p w14:paraId="70FC6D88" w14:textId="77777777" w:rsidR="005901CA" w:rsidRPr="00062029" w:rsidRDefault="005901CA"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F02E40F" w14:textId="0FD961B2" w:rsidR="005901CA" w:rsidRDefault="005901CA" w:rsidP="00134639">
            <w:pPr>
              <w:pStyle w:val="SubNumberingnumbers"/>
              <w:spacing w:before="0" w:after="60"/>
              <w:jc w:val="both"/>
              <w:rPr>
                <w:rFonts w:asciiTheme="minorBidi" w:hAnsiTheme="minorBidi" w:cstheme="minorBidi"/>
              </w:rPr>
            </w:pPr>
            <w:r>
              <w:rPr>
                <w:rFonts w:asciiTheme="minorBidi" w:hAnsiTheme="minorBidi" w:cstheme="minorBidi"/>
              </w:rPr>
              <w:t>13.11</w:t>
            </w:r>
          </w:p>
        </w:tc>
        <w:tc>
          <w:tcPr>
            <w:tcW w:w="283" w:type="dxa"/>
            <w:tcMar>
              <w:top w:w="85" w:type="dxa"/>
              <w:left w:w="0" w:type="dxa"/>
              <w:bottom w:w="85" w:type="dxa"/>
              <w:right w:w="0" w:type="dxa"/>
            </w:tcMar>
          </w:tcPr>
          <w:p w14:paraId="4CF3CB6C" w14:textId="77777777" w:rsidR="005901CA" w:rsidRPr="00134639" w:rsidRDefault="005901CA"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2A72A8D" w14:textId="0C6969D2" w:rsidR="005901CA" w:rsidRDefault="005901CA" w:rsidP="005901CA">
            <w:pPr>
              <w:pStyle w:val="BodyText"/>
              <w:spacing w:after="60"/>
              <w:jc w:val="both"/>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Consultant's</w:t>
            </w:r>
            <w:r>
              <w:rPr>
                <w:rFonts w:asciiTheme="minorBidi" w:hAnsiTheme="minorBidi" w:cstheme="minorBidi"/>
              </w:rPr>
              <w:t xml:space="preserve"> reply to an Ad Hoc Request</w:t>
            </w:r>
            <w:r w:rsidR="0089742F">
              <w:rPr>
                <w:rFonts w:asciiTheme="minorBidi" w:hAnsiTheme="minorBidi" w:cstheme="minorBidi"/>
              </w:rPr>
              <w:t xml:space="preserve"> is provided via the relevant contract management system and</w:t>
            </w:r>
            <w:r>
              <w:rPr>
                <w:rFonts w:asciiTheme="minorBidi" w:hAnsiTheme="minorBidi" w:cstheme="minorBidi"/>
              </w:rPr>
              <w:t xml:space="preserve"> includes the following: </w:t>
            </w:r>
          </w:p>
          <w:p w14:paraId="0513C0E6" w14:textId="217AF637" w:rsidR="005901CA" w:rsidRPr="005901CA" w:rsidRDefault="005901CA" w:rsidP="005901CA">
            <w:pPr>
              <w:pStyle w:val="BodyText"/>
              <w:spacing w:after="60"/>
              <w:ind w:left="424" w:hanging="424"/>
              <w:jc w:val="both"/>
              <w:rPr>
                <w:rFonts w:asciiTheme="minorBidi" w:hAnsiTheme="minorBidi" w:cstheme="minorBidi"/>
              </w:rPr>
            </w:pPr>
            <w:r w:rsidRPr="00062029">
              <w:rPr>
                <w:rFonts w:asciiTheme="minorBidi" w:hAnsiTheme="minorBidi" w:cstheme="minorBidi"/>
              </w:rPr>
              <w:t>(a)</w:t>
            </w:r>
            <w:r w:rsidRPr="00062029">
              <w:rPr>
                <w:rFonts w:asciiTheme="minorBidi" w:hAnsiTheme="minorBidi" w:cstheme="minorBidi"/>
              </w:rPr>
              <w:tab/>
            </w:r>
            <w:r>
              <w:rPr>
                <w:rFonts w:asciiTheme="minorBidi" w:hAnsiTheme="minorBidi" w:cstheme="minorBidi"/>
              </w:rPr>
              <w:t>for all Ad Hoc Requests</w:t>
            </w:r>
            <w:r w:rsidR="0089742F">
              <w:rPr>
                <w:rFonts w:asciiTheme="minorBidi" w:hAnsiTheme="minorBidi" w:cstheme="minorBidi"/>
              </w:rPr>
              <w:t>,</w:t>
            </w:r>
            <w:r>
              <w:rPr>
                <w:rFonts w:asciiTheme="minorBidi" w:hAnsiTheme="minorBidi" w:cstheme="minorBidi"/>
              </w:rPr>
              <w:t xml:space="preserve"> an acknowledgement of the request and submission of a proposed timeline to respond to such request in full (which may take the form of a quotation pursuant to clause 19.1 where the </w:t>
            </w:r>
            <w:r>
              <w:rPr>
                <w:rFonts w:asciiTheme="minorBidi" w:hAnsiTheme="minorBidi" w:cstheme="minorBidi"/>
                <w:i/>
                <w:iCs/>
              </w:rPr>
              <w:t>Service Manager</w:t>
            </w:r>
            <w:r>
              <w:rPr>
                <w:rFonts w:asciiTheme="minorBidi" w:hAnsiTheme="minorBidi" w:cstheme="minorBidi"/>
              </w:rPr>
              <w:t xml:space="preserve"> instructs that one is required or where the </w:t>
            </w:r>
            <w:r>
              <w:rPr>
                <w:rFonts w:asciiTheme="minorBidi" w:hAnsiTheme="minorBidi" w:cstheme="minorBidi"/>
                <w:i/>
                <w:iCs/>
              </w:rPr>
              <w:t>Consultant</w:t>
            </w:r>
            <w:r>
              <w:rPr>
                <w:rFonts w:asciiTheme="minorBidi" w:hAnsiTheme="minorBidi" w:cstheme="minorBidi"/>
              </w:rPr>
              <w:t xml:space="preserve"> considers that a Task Order </w:t>
            </w:r>
            <w:r w:rsidR="0089742F">
              <w:rPr>
                <w:rFonts w:asciiTheme="minorBidi" w:hAnsiTheme="minorBidi" w:cstheme="minorBidi"/>
              </w:rPr>
              <w:t>may be</w:t>
            </w:r>
            <w:r>
              <w:rPr>
                <w:rFonts w:asciiTheme="minorBidi" w:hAnsiTheme="minorBidi" w:cstheme="minorBidi"/>
              </w:rPr>
              <w:t xml:space="preserve"> required in connection with the Ad Hoc Request) and</w:t>
            </w:r>
          </w:p>
          <w:p w14:paraId="3FCFBC03" w14:textId="4E781836" w:rsidR="005901CA" w:rsidRDefault="005901CA" w:rsidP="00A83FDB">
            <w:pPr>
              <w:pStyle w:val="BodyText"/>
              <w:spacing w:after="60"/>
              <w:ind w:left="424" w:hanging="424"/>
              <w:jc w:val="both"/>
              <w:rPr>
                <w:rFonts w:asciiTheme="minorBidi" w:hAnsiTheme="minorBidi" w:cstheme="minorBidi"/>
              </w:rPr>
            </w:pPr>
            <w:r w:rsidRPr="00062029">
              <w:rPr>
                <w:rFonts w:asciiTheme="minorBidi" w:hAnsiTheme="minorBidi" w:cstheme="minorBidi"/>
              </w:rPr>
              <w:t>(b)</w:t>
            </w:r>
            <w:r w:rsidRPr="00062029">
              <w:rPr>
                <w:rFonts w:asciiTheme="minorBidi" w:hAnsiTheme="minorBidi" w:cstheme="minorBidi"/>
              </w:rPr>
              <w:tab/>
            </w:r>
            <w:r>
              <w:rPr>
                <w:rFonts w:asciiTheme="minorBidi" w:hAnsiTheme="minorBidi" w:cstheme="minorBidi"/>
              </w:rPr>
              <w:t xml:space="preserve">for Ad Hoc Requests that are specified as being high priority, the </w:t>
            </w:r>
            <w:r w:rsidR="00A83FDB">
              <w:rPr>
                <w:rFonts w:asciiTheme="minorBidi" w:hAnsiTheme="minorBidi" w:cstheme="minorBidi"/>
                <w:i/>
                <w:iCs/>
              </w:rPr>
              <w:t>Consultant's</w:t>
            </w:r>
            <w:r w:rsidR="00A83FDB">
              <w:rPr>
                <w:rFonts w:asciiTheme="minorBidi" w:hAnsiTheme="minorBidi" w:cstheme="minorBidi"/>
              </w:rPr>
              <w:t xml:space="preserve"> availability</w:t>
            </w:r>
            <w:r w:rsidR="0089742F">
              <w:rPr>
                <w:rFonts w:asciiTheme="minorBidi" w:hAnsiTheme="minorBidi" w:cstheme="minorBidi"/>
              </w:rPr>
              <w:t xml:space="preserve"> in the </w:t>
            </w:r>
            <w:r w:rsidR="0089742F">
              <w:rPr>
                <w:rFonts w:asciiTheme="minorBidi" w:hAnsiTheme="minorBidi" w:cstheme="minorBidi"/>
                <w:i/>
                <w:iCs/>
              </w:rPr>
              <w:t xml:space="preserve">period </w:t>
            </w:r>
            <w:r w:rsidR="0059783B">
              <w:rPr>
                <w:rFonts w:asciiTheme="minorBidi" w:hAnsiTheme="minorBidi" w:cstheme="minorBidi"/>
                <w:i/>
                <w:iCs/>
              </w:rPr>
              <w:t>for</w:t>
            </w:r>
            <w:r w:rsidR="0089742F">
              <w:rPr>
                <w:rFonts w:asciiTheme="minorBidi" w:hAnsiTheme="minorBidi" w:cstheme="minorBidi"/>
                <w:i/>
                <w:iCs/>
              </w:rPr>
              <w:t xml:space="preserve"> reply</w:t>
            </w:r>
            <w:r w:rsidR="0089742F">
              <w:rPr>
                <w:rFonts w:asciiTheme="minorBidi" w:hAnsiTheme="minorBidi" w:cstheme="minorBidi"/>
              </w:rPr>
              <w:t xml:space="preserve"> </w:t>
            </w:r>
            <w:r w:rsidR="0059783B">
              <w:rPr>
                <w:rFonts w:asciiTheme="minorBidi" w:hAnsiTheme="minorBidi" w:cstheme="minorBidi"/>
              </w:rPr>
              <w:t xml:space="preserve">or in the period immediately </w:t>
            </w:r>
            <w:r w:rsidR="0089742F">
              <w:rPr>
                <w:rFonts w:asciiTheme="minorBidi" w:hAnsiTheme="minorBidi" w:cstheme="minorBidi"/>
              </w:rPr>
              <w:t xml:space="preserve">after the expiry </w:t>
            </w:r>
            <w:r w:rsidR="0059783B">
              <w:rPr>
                <w:rFonts w:asciiTheme="minorBidi" w:hAnsiTheme="minorBidi" w:cstheme="minorBidi"/>
              </w:rPr>
              <w:t xml:space="preserve">of </w:t>
            </w:r>
            <w:r w:rsidR="0089742F">
              <w:rPr>
                <w:rFonts w:asciiTheme="minorBidi" w:hAnsiTheme="minorBidi" w:cstheme="minorBidi"/>
              </w:rPr>
              <w:t xml:space="preserve">the </w:t>
            </w:r>
            <w:r w:rsidR="0089742F">
              <w:rPr>
                <w:rFonts w:asciiTheme="minorBidi" w:hAnsiTheme="minorBidi" w:cstheme="minorBidi"/>
                <w:i/>
                <w:iCs/>
              </w:rPr>
              <w:t>period for reply</w:t>
            </w:r>
            <w:r w:rsidR="00A83FDB">
              <w:rPr>
                <w:rFonts w:asciiTheme="minorBidi" w:hAnsiTheme="minorBidi" w:cstheme="minorBidi"/>
              </w:rPr>
              <w:t xml:space="preserve"> </w:t>
            </w:r>
            <w:r w:rsidR="0059783B">
              <w:rPr>
                <w:rFonts w:asciiTheme="minorBidi" w:hAnsiTheme="minorBidi" w:cstheme="minorBidi"/>
              </w:rPr>
              <w:t xml:space="preserve">(up to but no later than 10 Business Days following receipt of the Ad Hoc Request) </w:t>
            </w:r>
            <w:r w:rsidR="00A83FDB">
              <w:rPr>
                <w:rFonts w:asciiTheme="minorBidi" w:hAnsiTheme="minorBidi" w:cstheme="minorBidi"/>
              </w:rPr>
              <w:t>for</w:t>
            </w:r>
            <w:r w:rsidR="0089742F">
              <w:rPr>
                <w:rFonts w:asciiTheme="minorBidi" w:hAnsiTheme="minorBidi" w:cstheme="minorBidi"/>
              </w:rPr>
              <w:t xml:space="preserve"> a</w:t>
            </w:r>
            <w:r w:rsidR="00A83FDB">
              <w:rPr>
                <w:rFonts w:asciiTheme="minorBidi" w:hAnsiTheme="minorBidi" w:cstheme="minorBidi"/>
              </w:rPr>
              <w:t xml:space="preserve"> discussion with the </w:t>
            </w:r>
            <w:r w:rsidR="00A83FDB">
              <w:rPr>
                <w:rFonts w:asciiTheme="minorBidi" w:hAnsiTheme="minorBidi" w:cstheme="minorBidi"/>
                <w:i/>
                <w:iCs/>
              </w:rPr>
              <w:t xml:space="preserve">Client </w:t>
            </w:r>
            <w:r w:rsidR="00A83FDB">
              <w:rPr>
                <w:rFonts w:asciiTheme="minorBidi" w:hAnsiTheme="minorBidi" w:cstheme="minorBidi"/>
              </w:rPr>
              <w:t xml:space="preserve">and the </w:t>
            </w:r>
            <w:r w:rsidR="00A83FDB">
              <w:rPr>
                <w:rFonts w:asciiTheme="minorBidi" w:hAnsiTheme="minorBidi" w:cstheme="minorBidi"/>
                <w:i/>
                <w:iCs/>
              </w:rPr>
              <w:t>Service Manager</w:t>
            </w:r>
            <w:r w:rsidR="00A83FDB">
              <w:rPr>
                <w:rFonts w:asciiTheme="minorBidi" w:hAnsiTheme="minorBidi" w:cstheme="minorBidi"/>
              </w:rPr>
              <w:t xml:space="preserve"> in respect of the scope and programme requirements in connection with the Ad Hoc Request. </w:t>
            </w:r>
          </w:p>
        </w:tc>
      </w:tr>
      <w:tr w:rsidR="00134639" w:rsidRPr="00134639" w14:paraId="0C302887" w14:textId="77777777" w:rsidTr="004E3890">
        <w:trPr>
          <w:trHeight w:val="60"/>
        </w:trPr>
        <w:tc>
          <w:tcPr>
            <w:tcW w:w="1757" w:type="dxa"/>
            <w:tcMar>
              <w:top w:w="85" w:type="dxa"/>
              <w:left w:w="0" w:type="dxa"/>
              <w:bottom w:w="85" w:type="dxa"/>
              <w:right w:w="0" w:type="dxa"/>
            </w:tcMar>
          </w:tcPr>
          <w:p w14:paraId="1F2CBF86" w14:textId="2E8F832F"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The</w:t>
            </w:r>
            <w:r w:rsidRPr="00062029">
              <w:rPr>
                <w:rStyle w:val="bolditalic"/>
                <w:rFonts w:asciiTheme="minorBidi" w:hAnsiTheme="minorBidi" w:cstheme="minorBidi"/>
                <w:b/>
              </w:rPr>
              <w:t xml:space="preserve"> Service Manager</w:t>
            </w:r>
          </w:p>
        </w:tc>
        <w:tc>
          <w:tcPr>
            <w:tcW w:w="737" w:type="dxa"/>
            <w:tcMar>
              <w:top w:w="85" w:type="dxa"/>
              <w:left w:w="0" w:type="dxa"/>
              <w:bottom w:w="85" w:type="dxa"/>
              <w:right w:w="0" w:type="dxa"/>
            </w:tcMar>
          </w:tcPr>
          <w:p w14:paraId="12BC44B6" w14:textId="52A86822" w:rsidR="00134639" w:rsidRPr="00062029" w:rsidRDefault="00134639"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14</w:t>
            </w:r>
            <w:r w:rsidRPr="00062029">
              <w:rPr>
                <w:rFonts w:asciiTheme="minorBidi" w:hAnsiTheme="minorBidi" w:cstheme="minorBidi"/>
              </w:rPr>
              <w:br/>
              <w:t>14.1</w:t>
            </w:r>
          </w:p>
        </w:tc>
        <w:tc>
          <w:tcPr>
            <w:tcW w:w="283" w:type="dxa"/>
            <w:tcMar>
              <w:top w:w="85" w:type="dxa"/>
              <w:left w:w="0" w:type="dxa"/>
              <w:bottom w:w="85" w:type="dxa"/>
              <w:right w:w="0" w:type="dxa"/>
            </w:tcMar>
          </w:tcPr>
          <w:p w14:paraId="5BA4A31A"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61203FF" w14:textId="7E955825"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br/>
              <w:t xml:space="preserve">No acceptance, approvals, comments, instructions, consents or advice or indication of satisfaction given by or from the </w:t>
            </w:r>
            <w:r w:rsidRPr="00062029">
              <w:rPr>
                <w:rFonts w:asciiTheme="minorBidi" w:hAnsiTheme="minorBidi" w:cstheme="minorBidi"/>
                <w:i/>
                <w:iCs/>
              </w:rPr>
              <w:t>Service Manager</w:t>
            </w:r>
            <w:r w:rsidRPr="00062029">
              <w:rPr>
                <w:rFonts w:asciiTheme="minorBidi" w:hAnsiTheme="minorBidi" w:cstheme="minorBidi"/>
              </w:rPr>
              <w:t xml:space="preserve"> or the </w:t>
            </w:r>
            <w:r w:rsidRPr="00062029">
              <w:rPr>
                <w:rFonts w:asciiTheme="minorBidi" w:hAnsiTheme="minorBidi" w:cstheme="minorBidi"/>
                <w:i/>
                <w:iCs/>
              </w:rPr>
              <w:t>Client</w:t>
            </w:r>
            <w:r w:rsidRPr="00062029">
              <w:rPr>
                <w:rFonts w:asciiTheme="minorBidi" w:hAnsiTheme="minorBidi" w:cstheme="minorBidi"/>
              </w:rPr>
              <w:t xml:space="preserve">, or any enquiry or inspection which the </w:t>
            </w:r>
            <w:r w:rsidRPr="00062029">
              <w:rPr>
                <w:rFonts w:asciiTheme="minorBidi" w:hAnsiTheme="minorBidi" w:cstheme="minorBidi"/>
                <w:i/>
                <w:iCs/>
              </w:rPr>
              <w:t>Service Manager</w:t>
            </w:r>
            <w:r w:rsidRPr="00062029">
              <w:rPr>
                <w:rFonts w:asciiTheme="minorBidi" w:hAnsiTheme="minorBidi" w:cstheme="minorBidi"/>
              </w:rPr>
              <w:t xml:space="preserve"> or the </w:t>
            </w:r>
            <w:r w:rsidRPr="00062029">
              <w:rPr>
                <w:rFonts w:asciiTheme="minorBidi" w:hAnsiTheme="minorBidi" w:cstheme="minorBidi"/>
                <w:i/>
                <w:iCs/>
              </w:rPr>
              <w:t>Client</w:t>
            </w:r>
            <w:r w:rsidRPr="00062029">
              <w:rPr>
                <w:rFonts w:asciiTheme="minorBidi" w:hAnsiTheme="minorBidi" w:cstheme="minorBidi"/>
              </w:rPr>
              <w:t xml:space="preserve"> makes or has carried out for its benefit or on its behalf at any time operates to reduce, extinguish, exclude, limit or modify the </w:t>
            </w:r>
            <w:r w:rsidRPr="00062029">
              <w:rPr>
                <w:rFonts w:asciiTheme="minorBidi" w:hAnsiTheme="minorBidi" w:cstheme="minorBidi"/>
                <w:i/>
                <w:iCs/>
              </w:rPr>
              <w:t>Consultant's</w:t>
            </w:r>
            <w:r w:rsidRPr="00062029">
              <w:rPr>
                <w:rFonts w:asciiTheme="minorBidi" w:hAnsiTheme="minorBidi" w:cstheme="minorBidi"/>
              </w:rPr>
              <w:t xml:space="preserve"> duties and obligations under </w:t>
            </w:r>
            <w:r w:rsidR="00D97D4F">
              <w:rPr>
                <w:rFonts w:asciiTheme="minorBidi" w:hAnsiTheme="minorBidi" w:cstheme="minorBidi"/>
              </w:rPr>
              <w:t>the contract</w:t>
            </w:r>
            <w:r w:rsidRPr="00062029">
              <w:rPr>
                <w:rFonts w:asciiTheme="minorBidi" w:hAnsiTheme="minorBidi" w:cstheme="minorBidi"/>
              </w:rPr>
              <w:t xml:space="preserve"> in any way unless it is in writing from the </w:t>
            </w:r>
            <w:r w:rsidRPr="00062029">
              <w:rPr>
                <w:rFonts w:asciiTheme="minorBidi" w:hAnsiTheme="minorBidi" w:cstheme="minorBidi"/>
                <w:i/>
                <w:iCs/>
              </w:rPr>
              <w:t>Service Manager</w:t>
            </w:r>
            <w:r w:rsidRPr="00062029">
              <w:rPr>
                <w:rFonts w:asciiTheme="minorBidi" w:hAnsiTheme="minorBidi" w:cstheme="minorBidi"/>
              </w:rPr>
              <w:t xml:space="preserve"> or the </w:t>
            </w:r>
            <w:r w:rsidRPr="00062029">
              <w:rPr>
                <w:rFonts w:asciiTheme="minorBidi" w:hAnsiTheme="minorBidi" w:cstheme="minorBidi"/>
                <w:i/>
                <w:iCs/>
              </w:rPr>
              <w:t>Client</w:t>
            </w:r>
            <w:r w:rsidRPr="00062029">
              <w:rPr>
                <w:rFonts w:asciiTheme="minorBidi" w:hAnsiTheme="minorBidi" w:cstheme="minorBidi"/>
              </w:rPr>
              <w:t xml:space="preserve">, refers to </w:t>
            </w:r>
            <w:r w:rsidR="00D97D4F">
              <w:rPr>
                <w:rFonts w:asciiTheme="minorBidi" w:hAnsiTheme="minorBidi" w:cstheme="minorBidi"/>
              </w:rPr>
              <w:t>the contract</w:t>
            </w:r>
            <w:r w:rsidRPr="00062029">
              <w:rPr>
                <w:rFonts w:asciiTheme="minorBidi" w:hAnsiTheme="minorBidi" w:cstheme="minorBidi"/>
              </w:rPr>
              <w:t xml:space="preserve"> and clearly identifies the duty or obligation and the extent to which it is to be reduced, extinguished, excluded, limited or modified..</w:t>
            </w:r>
          </w:p>
        </w:tc>
      </w:tr>
      <w:tr w:rsidR="00134639" w:rsidRPr="00134639" w14:paraId="2A9B20EE" w14:textId="77777777" w:rsidTr="004E3890">
        <w:trPr>
          <w:trHeight w:val="60"/>
        </w:trPr>
        <w:tc>
          <w:tcPr>
            <w:tcW w:w="1757" w:type="dxa"/>
            <w:tcMar>
              <w:top w:w="85" w:type="dxa"/>
              <w:left w:w="0" w:type="dxa"/>
              <w:bottom w:w="85" w:type="dxa"/>
              <w:right w:w="0" w:type="dxa"/>
            </w:tcMar>
          </w:tcPr>
          <w:p w14:paraId="0E211979"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6DAF9A5" w14:textId="1C4B244D" w:rsidR="00134639" w:rsidRPr="00062029" w:rsidRDefault="00134639" w:rsidP="00134639">
            <w:pPr>
              <w:pStyle w:val="SubNumberingnumbers"/>
              <w:spacing w:before="0" w:after="60"/>
              <w:jc w:val="both"/>
              <w:rPr>
                <w:rStyle w:val="bold"/>
                <w:rFonts w:asciiTheme="minorBidi" w:hAnsiTheme="minorBidi" w:cstheme="minorBidi"/>
              </w:rPr>
            </w:pPr>
            <w:r w:rsidRPr="00062029">
              <w:rPr>
                <w:rFonts w:asciiTheme="minorBidi" w:hAnsiTheme="minorBidi" w:cstheme="minorBidi"/>
              </w:rPr>
              <w:t>14.2</w:t>
            </w:r>
          </w:p>
        </w:tc>
        <w:tc>
          <w:tcPr>
            <w:tcW w:w="283" w:type="dxa"/>
            <w:tcMar>
              <w:top w:w="85" w:type="dxa"/>
              <w:left w:w="0" w:type="dxa"/>
              <w:bottom w:w="85" w:type="dxa"/>
              <w:right w:w="0" w:type="dxa"/>
            </w:tcMar>
          </w:tcPr>
          <w:p w14:paraId="39A7FBBE"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C7188D4" w14:textId="09BC6FA6"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after notifying the </w:t>
            </w:r>
            <w:r w:rsidRPr="00062029">
              <w:rPr>
                <w:rStyle w:val="italic"/>
                <w:rFonts w:asciiTheme="minorBidi" w:hAnsiTheme="minorBidi" w:cstheme="minorBidi"/>
              </w:rPr>
              <w:t>Consultant</w:t>
            </w:r>
            <w:r w:rsidRPr="00062029">
              <w:rPr>
                <w:rFonts w:asciiTheme="minorBidi" w:hAnsiTheme="minorBidi" w:cstheme="minorBidi"/>
              </w:rPr>
              <w:t xml:space="preserve">, may delegate any of their actions and may cancel any delegation. The notification contains the name of the delegate and details of the actions being delegated or any cancellation of delegation. A reference to an action of the </w:t>
            </w:r>
            <w:r w:rsidRPr="00062029">
              <w:rPr>
                <w:rStyle w:val="italic"/>
                <w:rFonts w:asciiTheme="minorBidi" w:hAnsiTheme="minorBidi" w:cstheme="minorBidi"/>
              </w:rPr>
              <w:t>Service Manager</w:t>
            </w:r>
            <w:r w:rsidRPr="00062029">
              <w:rPr>
                <w:rFonts w:asciiTheme="minorBidi" w:hAnsiTheme="minorBidi" w:cstheme="minorBidi"/>
              </w:rPr>
              <w:t xml:space="preserve"> in the contract includes an action by their delegate. The </w:t>
            </w:r>
            <w:r w:rsidRPr="00062029">
              <w:rPr>
                <w:rStyle w:val="italic"/>
                <w:rFonts w:asciiTheme="minorBidi" w:hAnsiTheme="minorBidi" w:cstheme="minorBidi"/>
              </w:rPr>
              <w:t>Service Manager</w:t>
            </w:r>
            <w:r w:rsidRPr="00062029">
              <w:rPr>
                <w:rFonts w:asciiTheme="minorBidi" w:hAnsiTheme="minorBidi" w:cstheme="minorBidi"/>
              </w:rPr>
              <w:t xml:space="preserve"> may take an action which they have delegated.</w:t>
            </w:r>
          </w:p>
        </w:tc>
      </w:tr>
      <w:tr w:rsidR="00134639" w:rsidRPr="00134639" w14:paraId="66EE959F" w14:textId="77777777" w:rsidTr="004E3890">
        <w:trPr>
          <w:trHeight w:val="60"/>
        </w:trPr>
        <w:tc>
          <w:tcPr>
            <w:tcW w:w="1757" w:type="dxa"/>
            <w:tcMar>
              <w:top w:w="85" w:type="dxa"/>
              <w:left w:w="0" w:type="dxa"/>
              <w:bottom w:w="85" w:type="dxa"/>
              <w:right w:w="0" w:type="dxa"/>
            </w:tcMar>
          </w:tcPr>
          <w:p w14:paraId="34A923C4"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7CDEACC" w14:textId="69EED0FF"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14.3</w:t>
            </w:r>
          </w:p>
        </w:tc>
        <w:tc>
          <w:tcPr>
            <w:tcW w:w="283" w:type="dxa"/>
            <w:tcMar>
              <w:top w:w="85" w:type="dxa"/>
              <w:left w:w="0" w:type="dxa"/>
              <w:bottom w:w="85" w:type="dxa"/>
              <w:right w:w="0" w:type="dxa"/>
            </w:tcMar>
          </w:tcPr>
          <w:p w14:paraId="11B570B9"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8B23029" w14:textId="426373C2"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may give an instruction to the </w:t>
            </w:r>
            <w:r w:rsidRPr="00062029">
              <w:rPr>
                <w:rStyle w:val="italic"/>
                <w:rFonts w:asciiTheme="minorBidi" w:hAnsiTheme="minorBidi" w:cstheme="minorBidi"/>
              </w:rPr>
              <w:t>Consultant</w:t>
            </w:r>
            <w:r w:rsidRPr="00062029">
              <w:rPr>
                <w:rFonts w:asciiTheme="minorBidi" w:hAnsiTheme="minorBidi" w:cstheme="minorBidi"/>
              </w:rPr>
              <w:t xml:space="preserve"> which changes the Scope,</w:t>
            </w:r>
            <w:r w:rsidR="00C075CB">
              <w:rPr>
                <w:rFonts w:asciiTheme="minorBidi" w:hAnsiTheme="minorBidi" w:cstheme="minorBidi"/>
              </w:rPr>
              <w:t xml:space="preserve"> the</w:t>
            </w:r>
            <w:r w:rsidRPr="00062029">
              <w:rPr>
                <w:rFonts w:asciiTheme="minorBidi" w:hAnsiTheme="minorBidi" w:cstheme="minorBidi"/>
              </w:rPr>
              <w:t xml:space="preserve"> </w:t>
            </w:r>
            <w:r w:rsidRPr="00062029">
              <w:rPr>
                <w:rFonts w:asciiTheme="minorBidi" w:hAnsiTheme="minorBidi" w:cstheme="minorBidi"/>
                <w:i/>
                <w:iCs/>
              </w:rPr>
              <w:t xml:space="preserve">access </w:t>
            </w:r>
            <w:r w:rsidR="00C075CB" w:rsidRPr="00062029">
              <w:rPr>
                <w:rFonts w:asciiTheme="minorBidi" w:hAnsiTheme="minorBidi" w:cstheme="minorBidi"/>
                <w:i/>
                <w:iCs/>
              </w:rPr>
              <w:t>date</w:t>
            </w:r>
            <w:r w:rsidR="00E63239">
              <w:rPr>
                <w:rFonts w:asciiTheme="minorBidi" w:hAnsiTheme="minorBidi" w:cstheme="minorBidi"/>
              </w:rPr>
              <w:t xml:space="preserve"> or</w:t>
            </w:r>
            <w:r w:rsidR="00C075CB">
              <w:rPr>
                <w:rFonts w:asciiTheme="minorBidi" w:hAnsiTheme="minorBidi" w:cstheme="minorBidi"/>
              </w:rPr>
              <w:t xml:space="preserve"> a Key</w:t>
            </w:r>
            <w:r w:rsidRPr="00062029">
              <w:rPr>
                <w:rFonts w:asciiTheme="minorBidi" w:hAnsiTheme="minorBidi" w:cstheme="minorBidi"/>
              </w:rPr>
              <w:t xml:space="preserve"> Date.</w:t>
            </w:r>
            <w:r w:rsidR="00E63239">
              <w:rPr>
                <w:rFonts w:asciiTheme="minorBidi" w:hAnsiTheme="minorBidi" w:cstheme="minorBidi"/>
              </w:rPr>
              <w:t xml:space="preserve"> Without limiting the foregoing, the </w:t>
            </w:r>
            <w:r w:rsidR="00E63239">
              <w:rPr>
                <w:rFonts w:asciiTheme="minorBidi" w:hAnsiTheme="minorBidi" w:cstheme="minorBidi"/>
                <w:i/>
                <w:iCs/>
              </w:rPr>
              <w:t>Service Manager</w:t>
            </w:r>
            <w:r w:rsidR="00E63239">
              <w:rPr>
                <w:rFonts w:asciiTheme="minorBidi" w:hAnsiTheme="minorBidi" w:cstheme="minorBidi"/>
              </w:rPr>
              <w:t xml:space="preserve"> may give an instruction to the </w:t>
            </w:r>
            <w:r w:rsidR="00E63239" w:rsidRPr="00E63239">
              <w:rPr>
                <w:rFonts w:asciiTheme="minorBidi" w:hAnsiTheme="minorBidi" w:cstheme="minorBidi"/>
                <w:i/>
                <w:iCs/>
              </w:rPr>
              <w:t>Consultant</w:t>
            </w:r>
            <w:r w:rsidR="00E63239">
              <w:rPr>
                <w:rFonts w:asciiTheme="minorBidi" w:hAnsiTheme="minorBidi" w:cstheme="minorBidi"/>
              </w:rPr>
              <w:t xml:space="preserve"> which </w:t>
            </w:r>
            <w:r w:rsidR="004B6B0C">
              <w:rPr>
                <w:rFonts w:asciiTheme="minorBidi" w:hAnsiTheme="minorBidi" w:cstheme="minorBidi"/>
              </w:rPr>
              <w:t xml:space="preserve">changes the Scope by </w:t>
            </w:r>
            <w:r w:rsidR="00E63239">
              <w:rPr>
                <w:rFonts w:asciiTheme="minorBidi" w:hAnsiTheme="minorBidi" w:cstheme="minorBidi"/>
              </w:rPr>
              <w:t>extend</w:t>
            </w:r>
            <w:r w:rsidR="004B6B0C">
              <w:rPr>
                <w:rFonts w:asciiTheme="minorBidi" w:hAnsiTheme="minorBidi" w:cstheme="minorBidi"/>
              </w:rPr>
              <w:t>ing</w:t>
            </w:r>
            <w:r w:rsidR="00E63239">
              <w:rPr>
                <w:rFonts w:asciiTheme="minorBidi" w:hAnsiTheme="minorBidi" w:cstheme="minorBidi"/>
              </w:rPr>
              <w:t xml:space="preserve"> </w:t>
            </w:r>
            <w:r w:rsidR="00E63239">
              <w:rPr>
                <w:rFonts w:asciiTheme="minorBidi" w:hAnsiTheme="minorBidi" w:cstheme="minorBidi"/>
              </w:rPr>
              <w:lastRenderedPageBreak/>
              <w:t>the Completion Date</w:t>
            </w:r>
            <w:r w:rsidR="004B6B0C">
              <w:rPr>
                <w:rFonts w:asciiTheme="minorBidi" w:hAnsiTheme="minorBidi" w:cstheme="minorBidi"/>
              </w:rPr>
              <w:t xml:space="preserve"> to reflect the progress of the TP Contract</w:t>
            </w:r>
            <w:r w:rsidR="006A1573">
              <w:rPr>
                <w:rFonts w:asciiTheme="minorBidi" w:hAnsiTheme="minorBidi" w:cstheme="minorBidi"/>
              </w:rPr>
              <w:t xml:space="preserve"> </w:t>
            </w:r>
            <w:r w:rsidR="006A1573" w:rsidRPr="006A1573">
              <w:rPr>
                <w:rFonts w:asciiTheme="minorBidi" w:hAnsiTheme="minorBidi" w:cstheme="minorBidi"/>
              </w:rPr>
              <w:t>and the Parties acknowledge that the Competition Date may be extended to align with the Completion Date under the TP Contract (as defined therein</w:t>
            </w:r>
            <w:r w:rsidR="006A1573">
              <w:rPr>
                <w:rFonts w:asciiTheme="minorBidi" w:hAnsiTheme="minorBidi" w:cstheme="minorBidi"/>
              </w:rPr>
              <w:t>)</w:t>
            </w:r>
            <w:r w:rsidR="00E63239">
              <w:rPr>
                <w:rFonts w:asciiTheme="minorBidi" w:hAnsiTheme="minorBidi" w:cstheme="minorBidi"/>
              </w:rPr>
              <w:t>,</w:t>
            </w:r>
            <w:r w:rsidR="00C24978">
              <w:rPr>
                <w:rFonts w:asciiTheme="minorBidi" w:hAnsiTheme="minorBidi" w:cstheme="minorBidi"/>
              </w:rPr>
              <w:t xml:space="preserve"> but the </w:t>
            </w:r>
            <w:r w:rsidR="00C24978">
              <w:rPr>
                <w:rFonts w:asciiTheme="minorBidi" w:hAnsiTheme="minorBidi" w:cstheme="minorBidi"/>
                <w:i/>
                <w:iCs/>
              </w:rPr>
              <w:t>Consultant</w:t>
            </w:r>
            <w:r w:rsidR="00C24978">
              <w:rPr>
                <w:rFonts w:asciiTheme="minorBidi" w:hAnsiTheme="minorBidi" w:cstheme="minorBidi"/>
              </w:rPr>
              <w:t xml:space="preserve"> is not entitled to any change to the Prices</w:t>
            </w:r>
            <w:r w:rsidR="00E63239">
              <w:rPr>
                <w:rFonts w:asciiTheme="minorBidi" w:hAnsiTheme="minorBidi" w:cstheme="minorBidi"/>
              </w:rPr>
              <w:t>.</w:t>
            </w:r>
            <w:r w:rsidRPr="00062029">
              <w:rPr>
                <w:rFonts w:asciiTheme="minorBidi" w:hAnsiTheme="minorBidi" w:cstheme="minorBidi"/>
              </w:rPr>
              <w:t xml:space="preserve"> After Completion, an instruction is given only if it is necessary to Provide the Service. If information provided by the </w:t>
            </w:r>
            <w:r w:rsidRPr="00062029">
              <w:rPr>
                <w:rStyle w:val="italic"/>
                <w:rFonts w:asciiTheme="minorBidi" w:hAnsiTheme="minorBidi" w:cstheme="minorBidi"/>
              </w:rPr>
              <w:t>Client</w:t>
            </w:r>
            <w:r w:rsidRPr="00062029">
              <w:rPr>
                <w:rFonts w:asciiTheme="minorBidi" w:hAnsiTheme="minorBidi" w:cstheme="minorBidi"/>
              </w:rPr>
              <w:t xml:space="preserve"> is found to be incorrect, the </w:t>
            </w:r>
            <w:r w:rsidRPr="00062029">
              <w:rPr>
                <w:rStyle w:val="italic"/>
                <w:rFonts w:asciiTheme="minorBidi" w:hAnsiTheme="minorBidi" w:cstheme="minorBidi"/>
              </w:rPr>
              <w:t>Service Manager</w:t>
            </w:r>
            <w:r w:rsidRPr="00062029">
              <w:rPr>
                <w:rFonts w:asciiTheme="minorBidi" w:hAnsiTheme="minorBidi" w:cstheme="minorBidi"/>
              </w:rPr>
              <w:t xml:space="preserve"> gives an instruction correcting it.</w:t>
            </w:r>
          </w:p>
        </w:tc>
      </w:tr>
      <w:tr w:rsidR="00134639" w:rsidRPr="00134639" w14:paraId="258D5633" w14:textId="77777777" w:rsidTr="004E3890">
        <w:trPr>
          <w:trHeight w:val="60"/>
        </w:trPr>
        <w:tc>
          <w:tcPr>
            <w:tcW w:w="1757" w:type="dxa"/>
            <w:tcMar>
              <w:top w:w="85" w:type="dxa"/>
              <w:left w:w="0" w:type="dxa"/>
              <w:bottom w:w="85" w:type="dxa"/>
              <w:right w:w="0" w:type="dxa"/>
            </w:tcMar>
          </w:tcPr>
          <w:p w14:paraId="7C9C5A39"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53E4395" w14:textId="3A30A7C3"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14.4</w:t>
            </w:r>
          </w:p>
        </w:tc>
        <w:tc>
          <w:tcPr>
            <w:tcW w:w="283" w:type="dxa"/>
            <w:tcMar>
              <w:top w:w="85" w:type="dxa"/>
              <w:left w:w="0" w:type="dxa"/>
              <w:bottom w:w="85" w:type="dxa"/>
              <w:right w:w="0" w:type="dxa"/>
            </w:tcMar>
          </w:tcPr>
          <w:p w14:paraId="10B35CC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BFC3515" w14:textId="77A0B762"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does not give an instruction to the </w:t>
            </w:r>
            <w:r w:rsidRPr="00062029">
              <w:rPr>
                <w:rStyle w:val="italic"/>
                <w:rFonts w:asciiTheme="minorBidi" w:hAnsiTheme="minorBidi" w:cstheme="minorBidi"/>
              </w:rPr>
              <w:t>Consultant</w:t>
            </w:r>
            <w:r w:rsidRPr="00062029">
              <w:rPr>
                <w:rFonts w:asciiTheme="minorBidi" w:hAnsiTheme="minorBidi" w:cstheme="minorBidi"/>
              </w:rPr>
              <w:t xml:space="preserve"> which would require it to act in a way that was outside its professional code of conduct.</w:t>
            </w:r>
          </w:p>
        </w:tc>
      </w:tr>
      <w:tr w:rsidR="00134639" w:rsidRPr="00134639" w14:paraId="7C4944D9" w14:textId="77777777" w:rsidTr="004E3890">
        <w:trPr>
          <w:trHeight w:val="60"/>
        </w:trPr>
        <w:tc>
          <w:tcPr>
            <w:tcW w:w="1757" w:type="dxa"/>
            <w:tcMar>
              <w:top w:w="85" w:type="dxa"/>
              <w:left w:w="0" w:type="dxa"/>
              <w:bottom w:w="85" w:type="dxa"/>
              <w:right w:w="0" w:type="dxa"/>
            </w:tcMar>
          </w:tcPr>
          <w:p w14:paraId="760C6D3E"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5C7E034" w14:textId="21E344F3"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14.5</w:t>
            </w:r>
          </w:p>
        </w:tc>
        <w:tc>
          <w:tcPr>
            <w:tcW w:w="283" w:type="dxa"/>
            <w:tcMar>
              <w:top w:w="85" w:type="dxa"/>
              <w:left w:w="0" w:type="dxa"/>
              <w:bottom w:w="85" w:type="dxa"/>
              <w:right w:w="0" w:type="dxa"/>
            </w:tcMar>
          </w:tcPr>
          <w:p w14:paraId="6FF10E51"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0DBF3B0E" w14:textId="26D8EB88"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Client</w:t>
            </w:r>
            <w:r w:rsidRPr="00062029">
              <w:rPr>
                <w:rFonts w:asciiTheme="minorBidi" w:hAnsiTheme="minorBidi" w:cstheme="minorBidi"/>
              </w:rPr>
              <w:t xml:space="preserve"> may replace the </w:t>
            </w:r>
            <w:r w:rsidRPr="00062029">
              <w:rPr>
                <w:rStyle w:val="italic"/>
                <w:rFonts w:asciiTheme="minorBidi" w:hAnsiTheme="minorBidi" w:cstheme="minorBidi"/>
              </w:rPr>
              <w:t>Service Manager</w:t>
            </w:r>
            <w:r w:rsidRPr="00062029">
              <w:rPr>
                <w:rFonts w:asciiTheme="minorBidi" w:hAnsiTheme="minorBidi" w:cstheme="minorBidi"/>
              </w:rPr>
              <w:t xml:space="preserve"> after notifying the </w:t>
            </w:r>
            <w:r w:rsidRPr="00062029">
              <w:rPr>
                <w:rStyle w:val="italic"/>
                <w:rFonts w:asciiTheme="minorBidi" w:hAnsiTheme="minorBidi" w:cstheme="minorBidi"/>
              </w:rPr>
              <w:t>Consultant</w:t>
            </w:r>
            <w:r w:rsidRPr="00062029">
              <w:rPr>
                <w:rFonts w:asciiTheme="minorBidi" w:hAnsiTheme="minorBidi" w:cstheme="minorBidi"/>
              </w:rPr>
              <w:t xml:space="preserve"> of the name of the replacement.</w:t>
            </w:r>
          </w:p>
        </w:tc>
      </w:tr>
      <w:tr w:rsidR="00134639" w:rsidRPr="00134639" w14:paraId="5A01DB9C" w14:textId="77777777" w:rsidTr="004E3890">
        <w:trPr>
          <w:trHeight w:val="60"/>
        </w:trPr>
        <w:tc>
          <w:tcPr>
            <w:tcW w:w="1757" w:type="dxa"/>
            <w:tcMar>
              <w:top w:w="85" w:type="dxa"/>
              <w:left w:w="0" w:type="dxa"/>
              <w:bottom w:w="85" w:type="dxa"/>
              <w:right w:w="0" w:type="dxa"/>
            </w:tcMar>
          </w:tcPr>
          <w:p w14:paraId="57FE326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4DDFD96E" w14:textId="1452CD09"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color w:val="A6A6A6"/>
              </w:rPr>
              <w:t>14.6</w:t>
            </w:r>
          </w:p>
        </w:tc>
        <w:tc>
          <w:tcPr>
            <w:tcW w:w="283" w:type="dxa"/>
            <w:tcMar>
              <w:top w:w="85" w:type="dxa"/>
              <w:left w:w="0" w:type="dxa"/>
              <w:bottom w:w="85" w:type="dxa"/>
              <w:right w:w="0" w:type="dxa"/>
            </w:tcMar>
          </w:tcPr>
          <w:p w14:paraId="1FA5262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790922F" w14:textId="77777777"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Client</w:t>
            </w:r>
            <w:r w:rsidRPr="00062029">
              <w:rPr>
                <w:rFonts w:asciiTheme="minorBidi" w:hAnsiTheme="minorBidi" w:cstheme="minorBidi"/>
              </w:rPr>
              <w:t xml:space="preserve"> reserves the right to: </w:t>
            </w:r>
          </w:p>
          <w:p w14:paraId="1044EC98" w14:textId="521302C2"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appoint persons (other than the </w:t>
            </w:r>
            <w:r w:rsidRPr="00062029">
              <w:rPr>
                <w:rFonts w:asciiTheme="minorBidi" w:hAnsiTheme="minorBidi" w:cstheme="minorBidi"/>
                <w:i/>
                <w:iCs/>
              </w:rPr>
              <w:t>Service Manager</w:t>
            </w:r>
            <w:r w:rsidRPr="00062029">
              <w:rPr>
                <w:rFonts w:asciiTheme="minorBidi" w:hAnsiTheme="minorBidi" w:cstheme="minorBidi"/>
              </w:rPr>
              <w:t xml:space="preserve">), including any project manager integrator to act on its behalf and/or perform its functions under </w:t>
            </w:r>
            <w:r w:rsidR="00D97D4F">
              <w:rPr>
                <w:rFonts w:asciiTheme="minorBidi" w:hAnsiTheme="minorBidi" w:cstheme="minorBidi"/>
              </w:rPr>
              <w:t>the contract</w:t>
            </w:r>
            <w:r w:rsidRPr="00062029">
              <w:rPr>
                <w:rFonts w:asciiTheme="minorBidi" w:hAnsiTheme="minorBidi" w:cstheme="minorBidi"/>
              </w:rPr>
              <w:t>; and</w:t>
            </w:r>
          </w:p>
          <w:p w14:paraId="1DB5942A" w14:textId="7E9F0091"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exclude such persons from the definition of "Others" for the purposes of </w:t>
            </w:r>
            <w:r w:rsidR="00D97D4F">
              <w:rPr>
                <w:rFonts w:asciiTheme="minorBidi" w:hAnsiTheme="minorBidi" w:cstheme="minorBidi"/>
              </w:rPr>
              <w:t>the contract</w:t>
            </w:r>
            <w:r w:rsidRPr="00062029">
              <w:rPr>
                <w:rFonts w:asciiTheme="minorBidi" w:hAnsiTheme="minorBidi" w:cstheme="minorBidi"/>
              </w:rPr>
              <w:t xml:space="preserve"> on the basis that they form part of the </w:t>
            </w:r>
            <w:r w:rsidRPr="00062029">
              <w:rPr>
                <w:rFonts w:asciiTheme="minorBidi" w:hAnsiTheme="minorBidi" w:cstheme="minorBidi"/>
                <w:i/>
                <w:iCs/>
              </w:rPr>
              <w:t>Client</w:t>
            </w:r>
            <w:r w:rsidRPr="00062029">
              <w:rPr>
                <w:rFonts w:asciiTheme="minorBidi" w:hAnsiTheme="minorBidi" w:cstheme="minorBidi"/>
              </w:rPr>
              <w:t xml:space="preserve">'s organisation, by written notice to the </w:t>
            </w:r>
            <w:r w:rsidRPr="00062029">
              <w:rPr>
                <w:rFonts w:asciiTheme="minorBidi" w:hAnsiTheme="minorBidi" w:cstheme="minorBidi"/>
                <w:i/>
                <w:iCs/>
              </w:rPr>
              <w:t>Consultant</w:t>
            </w:r>
            <w:r w:rsidRPr="00062029">
              <w:rPr>
                <w:rFonts w:asciiTheme="minorBidi" w:hAnsiTheme="minorBidi" w:cstheme="minorBidi"/>
              </w:rPr>
              <w:t>.</w:t>
            </w:r>
          </w:p>
        </w:tc>
      </w:tr>
      <w:tr w:rsidR="00134639" w:rsidRPr="00134639" w14:paraId="1CE4A2B0" w14:textId="77777777" w:rsidTr="004E3890">
        <w:trPr>
          <w:trHeight w:val="60"/>
        </w:trPr>
        <w:tc>
          <w:tcPr>
            <w:tcW w:w="1757" w:type="dxa"/>
            <w:tcMar>
              <w:top w:w="85" w:type="dxa"/>
              <w:left w:w="0" w:type="dxa"/>
              <w:bottom w:w="85" w:type="dxa"/>
              <w:right w:w="0" w:type="dxa"/>
            </w:tcMar>
          </w:tcPr>
          <w:p w14:paraId="63048212" w14:textId="0A41ED6B"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Early warning</w:t>
            </w:r>
          </w:p>
        </w:tc>
        <w:tc>
          <w:tcPr>
            <w:tcW w:w="737" w:type="dxa"/>
            <w:tcMar>
              <w:top w:w="85" w:type="dxa"/>
              <w:left w:w="0" w:type="dxa"/>
              <w:bottom w:w="85" w:type="dxa"/>
              <w:right w:w="0" w:type="dxa"/>
            </w:tcMar>
          </w:tcPr>
          <w:p w14:paraId="3EFEC614" w14:textId="1E3DCD2F" w:rsidR="00134639" w:rsidRPr="00062029" w:rsidRDefault="00134639" w:rsidP="00134639">
            <w:pPr>
              <w:pStyle w:val="SubNumberingnumbers"/>
              <w:spacing w:before="0" w:after="60"/>
              <w:jc w:val="both"/>
              <w:rPr>
                <w:rFonts w:asciiTheme="minorBidi" w:hAnsiTheme="minorBidi" w:cstheme="minorBidi"/>
                <w:color w:val="A6A6A6"/>
              </w:rPr>
            </w:pPr>
            <w:r w:rsidRPr="00062029">
              <w:rPr>
                <w:rStyle w:val="bold"/>
                <w:rFonts w:asciiTheme="minorBidi" w:hAnsiTheme="minorBidi" w:cstheme="minorBidi"/>
              </w:rPr>
              <w:t>15</w:t>
            </w:r>
            <w:r w:rsidRPr="00062029">
              <w:rPr>
                <w:rFonts w:asciiTheme="minorBidi" w:hAnsiTheme="minorBidi" w:cstheme="minorBidi"/>
              </w:rPr>
              <w:br/>
              <w:t>15.1</w:t>
            </w:r>
          </w:p>
        </w:tc>
        <w:tc>
          <w:tcPr>
            <w:tcW w:w="283" w:type="dxa"/>
            <w:tcMar>
              <w:top w:w="85" w:type="dxa"/>
              <w:left w:w="0" w:type="dxa"/>
              <w:bottom w:w="85" w:type="dxa"/>
              <w:right w:w="0" w:type="dxa"/>
            </w:tcMar>
          </w:tcPr>
          <w:p w14:paraId="4F01C96D"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314FAEAC"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b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and the </w:t>
            </w:r>
            <w:r w:rsidRPr="00062029">
              <w:rPr>
                <w:rStyle w:val="italic"/>
                <w:rFonts w:asciiTheme="minorBidi" w:hAnsiTheme="minorBidi" w:cstheme="minorBidi"/>
              </w:rPr>
              <w:t xml:space="preserve">Service Manager </w:t>
            </w:r>
            <w:r w:rsidRPr="00062029">
              <w:rPr>
                <w:rFonts w:asciiTheme="minorBidi" w:hAnsiTheme="minorBidi" w:cstheme="minorBidi"/>
              </w:rPr>
              <w:t>give an early warning by notifying the other as soon as either becomes aware of any matter which could</w:t>
            </w:r>
          </w:p>
          <w:p w14:paraId="58ECC83C" w14:textId="3D34D072" w:rsidR="00134639" w:rsidRPr="00062029" w:rsidRDefault="00134639" w:rsidP="003147AC">
            <w:pPr>
              <w:pStyle w:val="BulletPoints-alt"/>
              <w:spacing w:after="60"/>
              <w:ind w:right="90"/>
              <w:rPr>
                <w:rFonts w:asciiTheme="minorBidi" w:hAnsiTheme="minorBidi" w:cstheme="minorBidi"/>
              </w:rPr>
            </w:pPr>
            <w:r w:rsidRPr="00062029">
              <w:rPr>
                <w:rFonts w:asciiTheme="minorBidi" w:hAnsiTheme="minorBidi" w:cstheme="minorBidi"/>
              </w:rPr>
              <w:t>increase the total of the Prices,</w:t>
            </w:r>
          </w:p>
          <w:p w14:paraId="0ECA9824"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delay Completion,</w:t>
            </w:r>
          </w:p>
          <w:p w14:paraId="0D3B579A"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adversely affect the work of the </w:t>
            </w:r>
            <w:r w:rsidRPr="00062029">
              <w:rPr>
                <w:rFonts w:asciiTheme="minorBidi" w:hAnsiTheme="minorBidi" w:cstheme="minorBidi"/>
                <w:i/>
                <w:iCs/>
              </w:rPr>
              <w:t>Client</w:t>
            </w:r>
            <w:r w:rsidRPr="00062029">
              <w:rPr>
                <w:rFonts w:asciiTheme="minorBidi" w:hAnsiTheme="minorBidi" w:cstheme="minorBidi"/>
              </w:rPr>
              <w:t xml:space="preserve"> or any Other,</w:t>
            </w:r>
          </w:p>
          <w:p w14:paraId="389C5D1A"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lead to a breach of any Consent or Project Agreement,</w:t>
            </w:r>
          </w:p>
          <w:p w14:paraId="61AC8416"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adversely affect the </w:t>
            </w:r>
            <w:r w:rsidRPr="00062029">
              <w:rPr>
                <w:rFonts w:asciiTheme="minorBidi" w:hAnsiTheme="minorBidi" w:cstheme="minorBidi"/>
                <w:i/>
                <w:iCs/>
              </w:rPr>
              <w:t>Client</w:t>
            </w:r>
            <w:r w:rsidRPr="00062029">
              <w:rPr>
                <w:rFonts w:asciiTheme="minorBidi" w:hAnsiTheme="minorBidi" w:cstheme="minorBidi"/>
              </w:rPr>
              <w:t xml:space="preserve"> (including by increasing the monies payable by the </w:t>
            </w:r>
            <w:r w:rsidRPr="00062029">
              <w:rPr>
                <w:rFonts w:asciiTheme="minorBidi" w:hAnsiTheme="minorBidi" w:cstheme="minorBidi"/>
                <w:i/>
                <w:iCs/>
              </w:rPr>
              <w:t>Client</w:t>
            </w:r>
            <w:r w:rsidRPr="00062029">
              <w:rPr>
                <w:rFonts w:asciiTheme="minorBidi" w:hAnsiTheme="minorBidi" w:cstheme="minorBidi"/>
              </w:rPr>
              <w:t xml:space="preserve"> to Others engaged on the Project) and/or cause any disruption to any ongoing </w:t>
            </w:r>
            <w:r w:rsidRPr="00062029">
              <w:rPr>
                <w:rFonts w:asciiTheme="minorBidi" w:hAnsiTheme="minorBidi" w:cstheme="minorBidi"/>
                <w:i/>
                <w:iCs/>
              </w:rPr>
              <w:t>Client</w:t>
            </w:r>
            <w:r w:rsidRPr="00062029">
              <w:rPr>
                <w:rFonts w:asciiTheme="minorBidi" w:hAnsiTheme="minorBidi" w:cstheme="minorBidi"/>
              </w:rPr>
              <w:t xml:space="preserve"> operations at or adjacent to the Site</w:t>
            </w:r>
          </w:p>
          <w:p w14:paraId="62F94950"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delay meeting a Key Date,</w:t>
            </w:r>
          </w:p>
          <w:p w14:paraId="107E61AD"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impair the usefulness of the </w:t>
            </w:r>
            <w:r w:rsidRPr="00062029">
              <w:rPr>
                <w:rStyle w:val="italic"/>
                <w:rFonts w:asciiTheme="minorBidi" w:hAnsiTheme="minorBidi" w:cstheme="minorBidi"/>
              </w:rPr>
              <w:t>service</w:t>
            </w:r>
            <w:r w:rsidRPr="00062029">
              <w:rPr>
                <w:rFonts w:asciiTheme="minorBidi" w:hAnsiTheme="minorBidi" w:cstheme="minorBidi"/>
              </w:rPr>
              <w:t xml:space="preserve"> to the </w:t>
            </w:r>
            <w:r w:rsidRPr="00062029">
              <w:rPr>
                <w:rStyle w:val="italic"/>
                <w:rFonts w:asciiTheme="minorBidi" w:hAnsiTheme="minorBidi" w:cstheme="minorBidi"/>
              </w:rPr>
              <w:t>Client o</w:t>
            </w:r>
            <w:r w:rsidRPr="00062029">
              <w:rPr>
                <w:rFonts w:asciiTheme="minorBidi" w:hAnsiTheme="minorBidi" w:cstheme="minorBidi"/>
              </w:rPr>
              <w:t>r</w:t>
            </w:r>
          </w:p>
          <w:p w14:paraId="5B75D4A1"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affect the work of the </w:t>
            </w:r>
            <w:r w:rsidRPr="00062029">
              <w:rPr>
                <w:rStyle w:val="italic"/>
                <w:rFonts w:asciiTheme="minorBidi" w:hAnsiTheme="minorBidi" w:cstheme="minorBidi"/>
              </w:rPr>
              <w:t>Client</w:t>
            </w:r>
            <w:r w:rsidRPr="00062029">
              <w:rPr>
                <w:rFonts w:asciiTheme="minorBidi" w:hAnsiTheme="minorBidi" w:cstheme="minorBidi"/>
              </w:rPr>
              <w:t xml:space="preserve">, a </w:t>
            </w:r>
            <w:r w:rsidRPr="00062029">
              <w:rPr>
                <w:rStyle w:val="italic"/>
                <w:rFonts w:asciiTheme="minorBidi" w:hAnsiTheme="minorBidi" w:cstheme="minorBidi"/>
              </w:rPr>
              <w:t>Client’s</w:t>
            </w:r>
            <w:r w:rsidRPr="00062029">
              <w:rPr>
                <w:rFonts w:asciiTheme="minorBidi" w:hAnsiTheme="minorBidi" w:cstheme="minorBidi"/>
              </w:rPr>
              <w:t xml:space="preserve"> contractor or another consultant.</w:t>
            </w:r>
          </w:p>
          <w:p w14:paraId="12994479" w14:textId="5AFD6B5F"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or the </w:t>
            </w:r>
            <w:r w:rsidRPr="00062029">
              <w:rPr>
                <w:rStyle w:val="italic"/>
                <w:rFonts w:asciiTheme="minorBidi" w:hAnsiTheme="minorBidi" w:cstheme="minorBidi"/>
              </w:rPr>
              <w:t>Consultant</w:t>
            </w:r>
            <w:r w:rsidRPr="00062029">
              <w:rPr>
                <w:rFonts w:asciiTheme="minorBidi" w:hAnsiTheme="minorBidi" w:cstheme="minorBidi"/>
              </w:rPr>
              <w:t xml:space="preserve"> may give an early warning by notifying the other of any other matter which could increase the </w:t>
            </w:r>
            <w:r w:rsidRPr="00062029">
              <w:rPr>
                <w:rStyle w:val="italic"/>
                <w:rFonts w:asciiTheme="minorBidi" w:hAnsiTheme="minorBidi" w:cstheme="minorBidi"/>
              </w:rPr>
              <w:t>Consultant’s</w:t>
            </w:r>
            <w:r w:rsidRPr="00062029">
              <w:rPr>
                <w:rFonts w:asciiTheme="minorBidi" w:hAnsiTheme="minorBidi" w:cstheme="minorBidi"/>
              </w:rPr>
              <w:t xml:space="preserve"> total cost. In the notification the </w:t>
            </w:r>
            <w:r w:rsidRPr="00062029">
              <w:rPr>
                <w:rFonts w:asciiTheme="minorBidi" w:hAnsiTheme="minorBidi" w:cstheme="minorBidi"/>
                <w:i/>
                <w:iCs/>
              </w:rPr>
              <w:t>Consultant</w:t>
            </w:r>
            <w:r w:rsidRPr="00062029">
              <w:rPr>
                <w:rFonts w:asciiTheme="minorBidi" w:hAnsiTheme="minorBidi" w:cstheme="minorBidi"/>
              </w:rPr>
              <w:t xml:space="preserve"> and the </w:t>
            </w:r>
            <w:r w:rsidRPr="00062029">
              <w:rPr>
                <w:rFonts w:asciiTheme="minorBidi" w:hAnsiTheme="minorBidi" w:cstheme="minorBidi"/>
                <w:i/>
                <w:iCs/>
              </w:rPr>
              <w:t>Service Manager</w:t>
            </w:r>
            <w:r w:rsidRPr="00062029">
              <w:rPr>
                <w:rFonts w:asciiTheme="minorBidi" w:hAnsiTheme="minorBidi" w:cstheme="minorBidi"/>
              </w:rPr>
              <w:t xml:space="preserve"> state whether the early warning must be dealt with immediately or can wait until the next scheduled </w:t>
            </w:r>
            <w:r w:rsidR="002B1C9B">
              <w:rPr>
                <w:rFonts w:asciiTheme="minorBidi" w:hAnsiTheme="minorBidi" w:cstheme="minorBidi"/>
              </w:rPr>
              <w:t>early warning</w:t>
            </w:r>
            <w:r w:rsidRPr="00062029">
              <w:rPr>
                <w:rFonts w:asciiTheme="minorBidi" w:hAnsiTheme="minorBidi" w:cstheme="minorBidi"/>
              </w:rPr>
              <w:t xml:space="preserve"> meeting. The </w:t>
            </w:r>
            <w:r w:rsidRPr="00062029">
              <w:rPr>
                <w:rStyle w:val="italic"/>
                <w:rFonts w:asciiTheme="minorBidi" w:hAnsiTheme="minorBidi" w:cstheme="minorBidi"/>
              </w:rPr>
              <w:t>Service Manager</w:t>
            </w:r>
            <w:r w:rsidRPr="00062029">
              <w:rPr>
                <w:rFonts w:asciiTheme="minorBidi" w:hAnsiTheme="minorBidi" w:cstheme="minorBidi"/>
              </w:rPr>
              <w:t xml:space="preserve"> enters early warning matters in the Early Warning Register. Early warning of a matter for which a compensation event has previously been notified is not required.</w:t>
            </w:r>
          </w:p>
        </w:tc>
      </w:tr>
      <w:tr w:rsidR="00134639" w:rsidRPr="00134639" w14:paraId="7A6BF08A" w14:textId="77777777" w:rsidTr="004E3890">
        <w:trPr>
          <w:trHeight w:val="60"/>
        </w:trPr>
        <w:tc>
          <w:tcPr>
            <w:tcW w:w="1757" w:type="dxa"/>
            <w:tcMar>
              <w:top w:w="85" w:type="dxa"/>
              <w:left w:w="0" w:type="dxa"/>
              <w:bottom w:w="85" w:type="dxa"/>
              <w:right w:w="0" w:type="dxa"/>
            </w:tcMar>
          </w:tcPr>
          <w:p w14:paraId="2B4D972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AABDD13" w14:textId="19F7E4EE" w:rsidR="00134639" w:rsidRPr="00062029" w:rsidRDefault="00134639" w:rsidP="00134639">
            <w:pPr>
              <w:pStyle w:val="SubNumberingnumbers"/>
              <w:spacing w:before="0" w:after="60"/>
              <w:jc w:val="both"/>
              <w:rPr>
                <w:rStyle w:val="bold"/>
                <w:rFonts w:asciiTheme="minorBidi" w:hAnsiTheme="minorBidi" w:cstheme="minorBidi"/>
              </w:rPr>
            </w:pPr>
            <w:r w:rsidRPr="00062029">
              <w:rPr>
                <w:rFonts w:asciiTheme="minorBidi" w:hAnsiTheme="minorBidi" w:cstheme="minorBidi"/>
              </w:rPr>
              <w:t>15.2</w:t>
            </w:r>
          </w:p>
        </w:tc>
        <w:tc>
          <w:tcPr>
            <w:tcW w:w="283" w:type="dxa"/>
            <w:tcMar>
              <w:top w:w="85" w:type="dxa"/>
              <w:left w:w="0" w:type="dxa"/>
              <w:bottom w:w="85" w:type="dxa"/>
              <w:right w:w="0" w:type="dxa"/>
            </w:tcMar>
          </w:tcPr>
          <w:p w14:paraId="0E4D070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6164F9B"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prepares a first Early Warning Register and issues it to the </w:t>
            </w:r>
            <w:r w:rsidRPr="00062029">
              <w:rPr>
                <w:rStyle w:val="italic"/>
                <w:rFonts w:asciiTheme="minorBidi" w:hAnsiTheme="minorBidi" w:cstheme="minorBidi"/>
              </w:rPr>
              <w:t>Consultant</w:t>
            </w:r>
            <w:r w:rsidRPr="00062029">
              <w:rPr>
                <w:rFonts w:asciiTheme="minorBidi" w:hAnsiTheme="minorBidi" w:cstheme="minorBidi"/>
              </w:rPr>
              <w:t xml:space="preserve"> within one week of the </w:t>
            </w:r>
            <w:r w:rsidRPr="00062029">
              <w:rPr>
                <w:rStyle w:val="italic"/>
                <w:rFonts w:asciiTheme="minorBidi" w:hAnsiTheme="minorBidi" w:cstheme="minorBidi"/>
              </w:rPr>
              <w:t>starting date</w:t>
            </w:r>
            <w:r w:rsidRPr="00062029">
              <w:rPr>
                <w:rFonts w:asciiTheme="minorBidi" w:hAnsiTheme="minorBidi" w:cstheme="minorBidi"/>
              </w:rPr>
              <w:t xml:space="preserve">. The </w:t>
            </w:r>
            <w:r w:rsidRPr="00062029">
              <w:rPr>
                <w:rStyle w:val="italic"/>
                <w:rFonts w:asciiTheme="minorBidi" w:hAnsiTheme="minorBidi" w:cstheme="minorBidi"/>
              </w:rPr>
              <w:t>Service Manager</w:t>
            </w:r>
            <w:r w:rsidRPr="00062029">
              <w:rPr>
                <w:rFonts w:asciiTheme="minorBidi" w:hAnsiTheme="minorBidi" w:cstheme="minorBidi"/>
              </w:rPr>
              <w:t xml:space="preserve"> instructs the </w:t>
            </w:r>
            <w:r w:rsidRPr="00062029">
              <w:rPr>
                <w:rStyle w:val="italic"/>
                <w:rFonts w:asciiTheme="minorBidi" w:hAnsiTheme="minorBidi" w:cstheme="minorBidi"/>
              </w:rPr>
              <w:t>Consultant</w:t>
            </w:r>
            <w:r w:rsidRPr="00062029">
              <w:rPr>
                <w:rFonts w:asciiTheme="minorBidi" w:hAnsiTheme="minorBidi" w:cstheme="minorBidi"/>
              </w:rPr>
              <w:t xml:space="preserve"> to attend a first early warning meeting within two weeks of the </w:t>
            </w:r>
            <w:r w:rsidRPr="00062029">
              <w:rPr>
                <w:rStyle w:val="italic"/>
                <w:rFonts w:asciiTheme="minorBidi" w:hAnsiTheme="minorBidi" w:cstheme="minorBidi"/>
              </w:rPr>
              <w:t>starting date</w:t>
            </w:r>
            <w:r w:rsidRPr="00062029">
              <w:rPr>
                <w:rFonts w:asciiTheme="minorBidi" w:hAnsiTheme="minorBidi" w:cstheme="minorBidi"/>
              </w:rPr>
              <w:t xml:space="preserve">. </w:t>
            </w:r>
          </w:p>
          <w:p w14:paraId="30F8E2A6"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Later early warning meetings are held</w:t>
            </w:r>
          </w:p>
          <w:p w14:paraId="571BBF03"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if either the </w:t>
            </w:r>
            <w:r w:rsidRPr="00062029">
              <w:rPr>
                <w:rStyle w:val="italic"/>
                <w:rFonts w:asciiTheme="minorBidi" w:hAnsiTheme="minorBidi" w:cstheme="minorBidi"/>
              </w:rPr>
              <w:t>Service Manager</w:t>
            </w:r>
            <w:r w:rsidRPr="00062029">
              <w:rPr>
                <w:rFonts w:asciiTheme="minorBidi" w:hAnsiTheme="minorBidi" w:cstheme="minorBidi"/>
              </w:rPr>
              <w:t xml:space="preserve"> or </w:t>
            </w:r>
            <w:r w:rsidRPr="00062029">
              <w:rPr>
                <w:rStyle w:val="italic"/>
                <w:rFonts w:asciiTheme="minorBidi" w:hAnsiTheme="minorBidi" w:cstheme="minorBidi"/>
              </w:rPr>
              <w:t>Consultant</w:t>
            </w:r>
            <w:r w:rsidRPr="00062029">
              <w:rPr>
                <w:rFonts w:asciiTheme="minorBidi" w:hAnsiTheme="minorBidi" w:cstheme="minorBidi"/>
              </w:rPr>
              <w:t xml:space="preserve"> instructs the other to attend an early warning meeting, and, in any case,</w:t>
            </w:r>
          </w:p>
          <w:p w14:paraId="5E7BC595"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at no longer interval than the interval stated in the Contract Data until Completion of the whole of the </w:t>
            </w:r>
            <w:r w:rsidRPr="00062029">
              <w:rPr>
                <w:rStyle w:val="italic"/>
                <w:rFonts w:asciiTheme="minorBidi" w:hAnsiTheme="minorBidi" w:cstheme="minorBidi"/>
              </w:rPr>
              <w:t>service.</w:t>
            </w:r>
            <w:r w:rsidRPr="00062029">
              <w:rPr>
                <w:rFonts w:asciiTheme="minorBidi" w:hAnsiTheme="minorBidi" w:cstheme="minorBidi"/>
              </w:rPr>
              <w:t xml:space="preserve"> </w:t>
            </w:r>
          </w:p>
          <w:p w14:paraId="4D57C9C2"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or </w:t>
            </w:r>
            <w:r w:rsidRPr="00062029">
              <w:rPr>
                <w:rStyle w:val="italic"/>
                <w:rFonts w:asciiTheme="minorBidi" w:hAnsiTheme="minorBidi" w:cstheme="minorBidi"/>
              </w:rPr>
              <w:t>Consultant</w:t>
            </w:r>
            <w:r w:rsidRPr="00062029">
              <w:rPr>
                <w:rFonts w:asciiTheme="minorBidi" w:hAnsiTheme="minorBidi" w:cstheme="minorBidi"/>
              </w:rPr>
              <w:t xml:space="preserve"> may instruct other people to attend an early warning meeting if the other agrees.</w:t>
            </w:r>
          </w:p>
          <w:p w14:paraId="3C14862B" w14:textId="3BE3EF25"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A Subcontractor attends an early warning meeting if its attendance would assist in deciding the actions to be taken.</w:t>
            </w:r>
          </w:p>
        </w:tc>
      </w:tr>
      <w:tr w:rsidR="00134639" w:rsidRPr="00134639" w14:paraId="18081771" w14:textId="77777777" w:rsidTr="004E3890">
        <w:trPr>
          <w:trHeight w:val="60"/>
        </w:trPr>
        <w:tc>
          <w:tcPr>
            <w:tcW w:w="1757" w:type="dxa"/>
            <w:tcMar>
              <w:top w:w="85" w:type="dxa"/>
              <w:left w:w="0" w:type="dxa"/>
              <w:bottom w:w="85" w:type="dxa"/>
              <w:right w:w="0" w:type="dxa"/>
            </w:tcMar>
          </w:tcPr>
          <w:p w14:paraId="171244B5"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32E2A4AD" w14:textId="097812E2"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15.3</w:t>
            </w:r>
          </w:p>
        </w:tc>
        <w:tc>
          <w:tcPr>
            <w:tcW w:w="283" w:type="dxa"/>
            <w:tcMar>
              <w:top w:w="85" w:type="dxa"/>
              <w:left w:w="0" w:type="dxa"/>
              <w:bottom w:w="85" w:type="dxa"/>
              <w:right w:w="0" w:type="dxa"/>
            </w:tcMar>
          </w:tcPr>
          <w:p w14:paraId="3BD4614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E7930DB"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At an early warning meeting, those who attend co-operate in</w:t>
            </w:r>
          </w:p>
          <w:p w14:paraId="6A5429B5"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making and considering proposals for how the effects of each matter in the Early Warning Register can be avoided or reduced,</w:t>
            </w:r>
          </w:p>
          <w:p w14:paraId="5DA4D83A" w14:textId="39D0F10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seeking solutions that will bring advantage to all those who will be affected,</w:t>
            </w:r>
          </w:p>
        </w:tc>
      </w:tr>
      <w:tr w:rsidR="00134639" w:rsidRPr="00134639" w14:paraId="4DD047A8" w14:textId="77777777" w:rsidTr="004E3890">
        <w:trPr>
          <w:trHeight w:val="60"/>
        </w:trPr>
        <w:tc>
          <w:tcPr>
            <w:tcW w:w="1757" w:type="dxa"/>
            <w:tcMar>
              <w:top w:w="85" w:type="dxa"/>
              <w:left w:w="0" w:type="dxa"/>
              <w:bottom w:w="85" w:type="dxa"/>
              <w:right w:w="0" w:type="dxa"/>
            </w:tcMar>
          </w:tcPr>
          <w:p w14:paraId="3CCBB27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D89BEDD" w14:textId="77777777" w:rsidR="00134639" w:rsidRPr="00062029" w:rsidRDefault="00134639" w:rsidP="00134639">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586C235D"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A59E700"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deciding on the actions which will be taken and who, in accordance with the contract, will take them,</w:t>
            </w:r>
          </w:p>
          <w:p w14:paraId="75FFC536"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lastRenderedPageBreak/>
              <w:t>deciding which matters can be removed from the Early Warning Register and</w:t>
            </w:r>
          </w:p>
          <w:p w14:paraId="47958306" w14:textId="703D9D21"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reviewing actions recorded in the Early Warning Register and deciding if different actions need to be taken and who, in accordance with the contract, will take them.</w:t>
            </w:r>
          </w:p>
        </w:tc>
      </w:tr>
      <w:tr w:rsidR="00134639" w:rsidRPr="00134639" w14:paraId="42786BC6" w14:textId="77777777" w:rsidTr="004E3890">
        <w:trPr>
          <w:trHeight w:val="60"/>
        </w:trPr>
        <w:tc>
          <w:tcPr>
            <w:tcW w:w="1757" w:type="dxa"/>
            <w:tcMar>
              <w:top w:w="85" w:type="dxa"/>
              <w:left w:w="0" w:type="dxa"/>
              <w:bottom w:w="85" w:type="dxa"/>
              <w:right w:w="0" w:type="dxa"/>
            </w:tcMar>
          </w:tcPr>
          <w:p w14:paraId="0AC3D997"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67F26F0" w14:textId="20CB5449"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15.4</w:t>
            </w:r>
          </w:p>
        </w:tc>
        <w:tc>
          <w:tcPr>
            <w:tcW w:w="283" w:type="dxa"/>
            <w:tcMar>
              <w:top w:w="85" w:type="dxa"/>
              <w:left w:w="0" w:type="dxa"/>
              <w:bottom w:w="85" w:type="dxa"/>
              <w:right w:w="0" w:type="dxa"/>
            </w:tcMar>
          </w:tcPr>
          <w:p w14:paraId="270577B1"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7CD851D" w14:textId="7AB9917C"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revises the Early Warning Register to record the decisions made at each early warning meeting and issues the revised Early Warning Register to the </w:t>
            </w:r>
            <w:r w:rsidRPr="00062029">
              <w:rPr>
                <w:rStyle w:val="italic"/>
                <w:rFonts w:asciiTheme="minorBidi" w:hAnsiTheme="minorBidi" w:cstheme="minorBidi"/>
              </w:rPr>
              <w:t>Consultant</w:t>
            </w:r>
            <w:r w:rsidRPr="00062029">
              <w:rPr>
                <w:rFonts w:asciiTheme="minorBidi" w:hAnsiTheme="minorBidi" w:cstheme="minorBidi"/>
              </w:rPr>
              <w:t xml:space="preserve"> within one week of the early warning meeting. If a decision needs a change to the Scope, the </w:t>
            </w:r>
            <w:r w:rsidRPr="00062029">
              <w:rPr>
                <w:rStyle w:val="italic"/>
                <w:rFonts w:asciiTheme="minorBidi" w:hAnsiTheme="minorBidi" w:cstheme="minorBidi"/>
              </w:rPr>
              <w:t>Service Manager</w:t>
            </w:r>
            <w:r w:rsidRPr="00062029">
              <w:rPr>
                <w:rFonts w:asciiTheme="minorBidi" w:hAnsiTheme="minorBidi" w:cstheme="minorBidi"/>
              </w:rPr>
              <w:t xml:space="preserve"> instructs the change at the same time as the revised Early Warning Register is issued. For the avoidance of doubt, the </w:t>
            </w:r>
            <w:r w:rsidRPr="00062029">
              <w:rPr>
                <w:rFonts w:asciiTheme="minorBidi" w:hAnsiTheme="minorBidi" w:cstheme="minorBidi"/>
                <w:i/>
                <w:iCs/>
              </w:rPr>
              <w:t>Consultant's</w:t>
            </w:r>
            <w:r w:rsidRPr="00062029">
              <w:rPr>
                <w:rFonts w:asciiTheme="minorBidi" w:hAnsiTheme="minorBidi" w:cstheme="minorBidi"/>
              </w:rPr>
              <w:t xml:space="preserve"> only entitlement to a change in the Prices, the Completion Date</w:t>
            </w:r>
            <w:r>
              <w:rPr>
                <w:rFonts w:asciiTheme="minorBidi" w:hAnsiTheme="minorBidi" w:cstheme="minorBidi"/>
              </w:rPr>
              <w:t>,</w:t>
            </w:r>
            <w:r w:rsidRPr="00062029">
              <w:rPr>
                <w:rFonts w:asciiTheme="minorBidi" w:hAnsiTheme="minorBidi" w:cstheme="minorBidi"/>
              </w:rPr>
              <w:t xml:space="preserve"> a Key Date </w:t>
            </w:r>
            <w:r>
              <w:rPr>
                <w:rFonts w:asciiTheme="minorBidi" w:hAnsiTheme="minorBidi" w:cstheme="minorBidi"/>
              </w:rPr>
              <w:t xml:space="preserve">or a Task Completion Date </w:t>
            </w:r>
            <w:r w:rsidRPr="00062029">
              <w:rPr>
                <w:rFonts w:asciiTheme="minorBidi" w:hAnsiTheme="minorBidi" w:cstheme="minorBidi"/>
              </w:rPr>
              <w:t>as a result of any revision to the Early Warning Register is in accordance with clauses 60 and 65</w:t>
            </w:r>
          </w:p>
        </w:tc>
      </w:tr>
      <w:tr w:rsidR="00134639" w:rsidRPr="00134639" w14:paraId="31D414CE" w14:textId="77777777" w:rsidTr="004E3890">
        <w:trPr>
          <w:trHeight w:val="60"/>
        </w:trPr>
        <w:tc>
          <w:tcPr>
            <w:tcW w:w="1757" w:type="dxa"/>
            <w:tcMar>
              <w:top w:w="85" w:type="dxa"/>
              <w:left w:w="0" w:type="dxa"/>
              <w:bottom w:w="85" w:type="dxa"/>
              <w:right w:w="0" w:type="dxa"/>
            </w:tcMar>
          </w:tcPr>
          <w:p w14:paraId="358645E0" w14:textId="302EF8B4"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Requirements for instructions</w:t>
            </w:r>
          </w:p>
        </w:tc>
        <w:tc>
          <w:tcPr>
            <w:tcW w:w="737" w:type="dxa"/>
            <w:tcMar>
              <w:top w:w="85" w:type="dxa"/>
              <w:left w:w="0" w:type="dxa"/>
              <w:bottom w:w="85" w:type="dxa"/>
              <w:right w:w="0" w:type="dxa"/>
            </w:tcMar>
          </w:tcPr>
          <w:p w14:paraId="7B337DC9" w14:textId="1507F160" w:rsidR="00134639" w:rsidRPr="00062029" w:rsidRDefault="00134639"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16</w:t>
            </w:r>
            <w:r w:rsidRPr="00062029">
              <w:rPr>
                <w:rFonts w:asciiTheme="minorBidi" w:hAnsiTheme="minorBidi" w:cstheme="minorBidi"/>
              </w:rPr>
              <w:br/>
              <w:t>16.1</w:t>
            </w:r>
          </w:p>
        </w:tc>
        <w:tc>
          <w:tcPr>
            <w:tcW w:w="283" w:type="dxa"/>
            <w:tcMar>
              <w:top w:w="85" w:type="dxa"/>
              <w:left w:w="0" w:type="dxa"/>
              <w:bottom w:w="85" w:type="dxa"/>
              <w:right w:w="0" w:type="dxa"/>
            </w:tcMar>
          </w:tcPr>
          <w:p w14:paraId="016D78F1"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FC55ED6" w14:textId="1D17F9DC"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or the </w:t>
            </w:r>
            <w:r w:rsidRPr="00062029">
              <w:rPr>
                <w:rStyle w:val="italic"/>
                <w:rFonts w:asciiTheme="minorBidi" w:hAnsiTheme="minorBidi" w:cstheme="minorBidi"/>
              </w:rPr>
              <w:t>Consultant</w:t>
            </w:r>
            <w:r w:rsidRPr="00062029">
              <w:rPr>
                <w:rFonts w:asciiTheme="minorBidi" w:hAnsiTheme="minorBidi" w:cstheme="minorBidi"/>
              </w:rPr>
              <w:t xml:space="preserve"> notifies the other as soon as either becomes aware of an ambiguity or inconsistency in or between the documents which are part of the contract. The </w:t>
            </w:r>
            <w:r w:rsidRPr="00062029">
              <w:rPr>
                <w:rStyle w:val="italic"/>
                <w:rFonts w:asciiTheme="minorBidi" w:hAnsiTheme="minorBidi" w:cstheme="minorBidi"/>
              </w:rPr>
              <w:t>Service Manager</w:t>
            </w:r>
            <w:r w:rsidRPr="00062029">
              <w:rPr>
                <w:rFonts w:asciiTheme="minorBidi" w:hAnsiTheme="minorBidi" w:cstheme="minorBidi"/>
              </w:rPr>
              <w:t xml:space="preserve"> states how the ambiguity or inconsistency should be resolved.</w:t>
            </w:r>
          </w:p>
        </w:tc>
      </w:tr>
      <w:tr w:rsidR="00134639" w:rsidRPr="00134639" w14:paraId="32B5F677" w14:textId="77777777" w:rsidTr="004E3890">
        <w:trPr>
          <w:trHeight w:val="60"/>
        </w:trPr>
        <w:tc>
          <w:tcPr>
            <w:tcW w:w="1757" w:type="dxa"/>
            <w:tcMar>
              <w:top w:w="85" w:type="dxa"/>
              <w:left w:w="0" w:type="dxa"/>
              <w:bottom w:w="85" w:type="dxa"/>
              <w:right w:w="0" w:type="dxa"/>
            </w:tcMar>
          </w:tcPr>
          <w:p w14:paraId="5251CDE0"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753E950" w14:textId="09BCF5B2" w:rsidR="00134639" w:rsidRPr="00062029" w:rsidRDefault="00134639" w:rsidP="00134639">
            <w:pPr>
              <w:pStyle w:val="SubNumberingnumbers"/>
              <w:spacing w:before="0" w:after="60"/>
              <w:jc w:val="both"/>
              <w:rPr>
                <w:rStyle w:val="bold"/>
                <w:rFonts w:asciiTheme="minorBidi" w:hAnsiTheme="minorBidi" w:cstheme="minorBidi"/>
              </w:rPr>
            </w:pPr>
            <w:r w:rsidRPr="00062029">
              <w:rPr>
                <w:rFonts w:asciiTheme="minorBidi" w:hAnsiTheme="minorBidi" w:cstheme="minorBidi"/>
              </w:rPr>
              <w:t>16.2</w:t>
            </w:r>
          </w:p>
        </w:tc>
        <w:tc>
          <w:tcPr>
            <w:tcW w:w="283" w:type="dxa"/>
            <w:tcMar>
              <w:top w:w="85" w:type="dxa"/>
              <w:left w:w="0" w:type="dxa"/>
              <w:bottom w:w="85" w:type="dxa"/>
              <w:right w:w="0" w:type="dxa"/>
            </w:tcMar>
          </w:tcPr>
          <w:p w14:paraId="592A5ADB"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8EC779F" w14:textId="636F13A9"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or the </w:t>
            </w:r>
            <w:r w:rsidRPr="00062029">
              <w:rPr>
                <w:rStyle w:val="italic"/>
                <w:rFonts w:asciiTheme="minorBidi" w:hAnsiTheme="minorBidi" w:cstheme="minorBidi"/>
              </w:rPr>
              <w:t>Consultant</w:t>
            </w:r>
            <w:r w:rsidRPr="00062029">
              <w:rPr>
                <w:rFonts w:asciiTheme="minorBidi" w:hAnsiTheme="minorBidi" w:cstheme="minorBidi"/>
              </w:rPr>
              <w:t xml:space="preserve"> notifies the other as soon as either becomes aware that the Scope includes an illegal or impossible requirement. If the Scope does include an illegal or impossible requirement, the </w:t>
            </w:r>
            <w:r w:rsidRPr="00062029">
              <w:rPr>
                <w:rStyle w:val="italic"/>
                <w:rFonts w:asciiTheme="minorBidi" w:hAnsiTheme="minorBidi" w:cstheme="minorBidi"/>
              </w:rPr>
              <w:t>Service Manager</w:t>
            </w:r>
            <w:r w:rsidRPr="00062029">
              <w:rPr>
                <w:rFonts w:asciiTheme="minorBidi" w:hAnsiTheme="minorBidi" w:cstheme="minorBidi"/>
              </w:rPr>
              <w:t xml:space="preserve"> gives an instruction to change the Scope appropriately.</w:t>
            </w:r>
          </w:p>
        </w:tc>
      </w:tr>
      <w:tr w:rsidR="00134639" w:rsidRPr="00134639" w14:paraId="39450210" w14:textId="77777777" w:rsidTr="004E3890">
        <w:trPr>
          <w:trHeight w:val="60"/>
        </w:trPr>
        <w:tc>
          <w:tcPr>
            <w:tcW w:w="1757" w:type="dxa"/>
            <w:tcMar>
              <w:top w:w="85" w:type="dxa"/>
              <w:left w:w="0" w:type="dxa"/>
              <w:bottom w:w="85" w:type="dxa"/>
              <w:right w:w="0" w:type="dxa"/>
            </w:tcMar>
          </w:tcPr>
          <w:p w14:paraId="5AF7BEF6" w14:textId="276CE2CD"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Corrupt Acts</w:t>
            </w:r>
          </w:p>
        </w:tc>
        <w:tc>
          <w:tcPr>
            <w:tcW w:w="737" w:type="dxa"/>
            <w:tcMar>
              <w:top w:w="85" w:type="dxa"/>
              <w:left w:w="0" w:type="dxa"/>
              <w:bottom w:w="85" w:type="dxa"/>
              <w:right w:w="0" w:type="dxa"/>
            </w:tcMar>
          </w:tcPr>
          <w:p w14:paraId="6D65CDB0" w14:textId="174594C9" w:rsidR="00134639" w:rsidRPr="00062029" w:rsidRDefault="00134639"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17</w:t>
            </w:r>
            <w:r w:rsidRPr="00062029">
              <w:rPr>
                <w:rFonts w:asciiTheme="minorBidi" w:hAnsiTheme="minorBidi" w:cstheme="minorBidi"/>
              </w:rPr>
              <w:br/>
              <w:t>17.1</w:t>
            </w:r>
          </w:p>
        </w:tc>
        <w:tc>
          <w:tcPr>
            <w:tcW w:w="283" w:type="dxa"/>
            <w:tcMar>
              <w:top w:w="85" w:type="dxa"/>
              <w:left w:w="0" w:type="dxa"/>
              <w:bottom w:w="85" w:type="dxa"/>
              <w:right w:w="0" w:type="dxa"/>
            </w:tcMar>
          </w:tcPr>
          <w:p w14:paraId="7590CF79"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F743C95" w14:textId="6369B35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b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does not do a Corrupt Act.</w:t>
            </w:r>
          </w:p>
        </w:tc>
      </w:tr>
      <w:tr w:rsidR="00134639" w:rsidRPr="00134639" w14:paraId="3DB1FEA1" w14:textId="77777777" w:rsidTr="004E3890">
        <w:trPr>
          <w:trHeight w:val="60"/>
        </w:trPr>
        <w:tc>
          <w:tcPr>
            <w:tcW w:w="1757" w:type="dxa"/>
            <w:tcMar>
              <w:top w:w="85" w:type="dxa"/>
              <w:left w:w="0" w:type="dxa"/>
              <w:bottom w:w="85" w:type="dxa"/>
              <w:right w:w="0" w:type="dxa"/>
            </w:tcMar>
          </w:tcPr>
          <w:p w14:paraId="5BC10B6E"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7E05002" w14:textId="70822D71" w:rsidR="00134639" w:rsidRPr="00062029" w:rsidRDefault="00134639" w:rsidP="00134639">
            <w:pPr>
              <w:pStyle w:val="SubNumberingnumbers"/>
              <w:spacing w:before="0" w:after="60"/>
              <w:jc w:val="both"/>
              <w:rPr>
                <w:rStyle w:val="bold"/>
                <w:rFonts w:asciiTheme="minorBidi" w:hAnsiTheme="minorBidi" w:cstheme="minorBidi"/>
              </w:rPr>
            </w:pPr>
            <w:r w:rsidRPr="00062029">
              <w:rPr>
                <w:rFonts w:asciiTheme="minorBidi" w:hAnsiTheme="minorBidi" w:cstheme="minorBidi"/>
              </w:rPr>
              <w:t>17.2</w:t>
            </w:r>
          </w:p>
        </w:tc>
        <w:tc>
          <w:tcPr>
            <w:tcW w:w="283" w:type="dxa"/>
            <w:tcMar>
              <w:top w:w="85" w:type="dxa"/>
              <w:left w:w="0" w:type="dxa"/>
              <w:bottom w:w="85" w:type="dxa"/>
              <w:right w:w="0" w:type="dxa"/>
            </w:tcMar>
          </w:tcPr>
          <w:p w14:paraId="136A166D"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67EB01D4" w14:textId="4D1648C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takes action to stop a Corrupt Act of a Subcontractor or supplier of which it is, or should be, aware.</w:t>
            </w:r>
          </w:p>
        </w:tc>
      </w:tr>
      <w:tr w:rsidR="00134639" w:rsidRPr="00134639" w14:paraId="70106F81" w14:textId="77777777" w:rsidTr="004E3890">
        <w:trPr>
          <w:trHeight w:val="60"/>
        </w:trPr>
        <w:tc>
          <w:tcPr>
            <w:tcW w:w="1757" w:type="dxa"/>
            <w:tcMar>
              <w:top w:w="85" w:type="dxa"/>
              <w:left w:w="0" w:type="dxa"/>
              <w:bottom w:w="85" w:type="dxa"/>
              <w:right w:w="0" w:type="dxa"/>
            </w:tcMar>
          </w:tcPr>
          <w:p w14:paraId="19D4F78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A281A42" w14:textId="4192ADC3"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17.3</w:t>
            </w:r>
          </w:p>
        </w:tc>
        <w:tc>
          <w:tcPr>
            <w:tcW w:w="283" w:type="dxa"/>
            <w:tcMar>
              <w:top w:w="85" w:type="dxa"/>
              <w:left w:w="0" w:type="dxa"/>
              <w:bottom w:w="85" w:type="dxa"/>
              <w:right w:w="0" w:type="dxa"/>
            </w:tcMar>
          </w:tcPr>
          <w:p w14:paraId="0F841C43"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A3CF85A" w14:textId="3320DC18"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includes equivalent provisions to these in subcontracts. </w:t>
            </w:r>
          </w:p>
        </w:tc>
      </w:tr>
      <w:tr w:rsidR="00134639" w:rsidRPr="00134639" w14:paraId="1DCB16B9" w14:textId="77777777" w:rsidTr="004E3890">
        <w:trPr>
          <w:trHeight w:val="60"/>
        </w:trPr>
        <w:tc>
          <w:tcPr>
            <w:tcW w:w="1757" w:type="dxa"/>
            <w:tcMar>
              <w:top w:w="85" w:type="dxa"/>
              <w:left w:w="0" w:type="dxa"/>
              <w:bottom w:w="85" w:type="dxa"/>
              <w:right w:w="0" w:type="dxa"/>
            </w:tcMar>
          </w:tcPr>
          <w:p w14:paraId="6B17908C" w14:textId="1333764D"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Prevention</w:t>
            </w:r>
          </w:p>
        </w:tc>
        <w:tc>
          <w:tcPr>
            <w:tcW w:w="737" w:type="dxa"/>
            <w:tcMar>
              <w:top w:w="85" w:type="dxa"/>
              <w:left w:w="0" w:type="dxa"/>
              <w:bottom w:w="85" w:type="dxa"/>
              <w:right w:w="0" w:type="dxa"/>
            </w:tcMar>
          </w:tcPr>
          <w:p w14:paraId="02114C1D" w14:textId="384E1934" w:rsidR="00134639" w:rsidRPr="00062029" w:rsidRDefault="00134639"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18</w:t>
            </w:r>
            <w:r w:rsidRPr="00062029">
              <w:rPr>
                <w:rFonts w:asciiTheme="minorBidi" w:hAnsiTheme="minorBidi" w:cstheme="minorBidi"/>
              </w:rPr>
              <w:br/>
              <w:t>18.1</w:t>
            </w:r>
          </w:p>
        </w:tc>
        <w:tc>
          <w:tcPr>
            <w:tcW w:w="283" w:type="dxa"/>
            <w:tcMar>
              <w:top w:w="85" w:type="dxa"/>
              <w:left w:w="0" w:type="dxa"/>
              <w:bottom w:w="85" w:type="dxa"/>
              <w:right w:w="0" w:type="dxa"/>
            </w:tcMar>
          </w:tcPr>
          <w:p w14:paraId="6CA1B4B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29FF6C8" w14:textId="036DB473"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br/>
              <w:t xml:space="preserve">If </w:t>
            </w:r>
            <w:r w:rsidRPr="00062029">
              <w:rPr>
                <w:rFonts w:asciiTheme="minorBidi" w:hAnsiTheme="minorBidi" w:cstheme="minorBidi"/>
                <w:lang w:val="fr-FR"/>
              </w:rPr>
              <w:t xml:space="preserve">a Force majeure Event occurs </w:t>
            </w: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gives an instruction to the </w:t>
            </w:r>
            <w:r w:rsidRPr="00062029">
              <w:rPr>
                <w:rStyle w:val="italic"/>
                <w:rFonts w:asciiTheme="minorBidi" w:hAnsiTheme="minorBidi" w:cstheme="minorBidi"/>
              </w:rPr>
              <w:t>Consultant</w:t>
            </w:r>
            <w:r w:rsidRPr="00062029">
              <w:rPr>
                <w:rFonts w:asciiTheme="minorBidi" w:hAnsiTheme="minorBidi" w:cstheme="minorBidi"/>
              </w:rPr>
              <w:t xml:space="preserve"> stating how the event is to be dealt with.</w:t>
            </w:r>
          </w:p>
        </w:tc>
      </w:tr>
      <w:tr w:rsidR="00134639" w:rsidRPr="00134639" w14:paraId="45C412E0" w14:textId="77777777" w:rsidTr="004E3890">
        <w:trPr>
          <w:trHeight w:val="60"/>
        </w:trPr>
        <w:tc>
          <w:tcPr>
            <w:tcW w:w="1757" w:type="dxa"/>
            <w:tcMar>
              <w:top w:w="85" w:type="dxa"/>
              <w:left w:w="0" w:type="dxa"/>
              <w:bottom w:w="85" w:type="dxa"/>
              <w:right w:w="0" w:type="dxa"/>
            </w:tcMar>
          </w:tcPr>
          <w:p w14:paraId="561ACD37" w14:textId="21A1ED11"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Task</w:t>
            </w:r>
            <w:r w:rsidR="00E279C6">
              <w:rPr>
                <w:rStyle w:val="bold"/>
                <w:rFonts w:asciiTheme="minorBidi" w:hAnsiTheme="minorBidi" w:cstheme="minorBidi"/>
              </w:rPr>
              <w:t>s</w:t>
            </w:r>
          </w:p>
        </w:tc>
        <w:tc>
          <w:tcPr>
            <w:tcW w:w="737" w:type="dxa"/>
            <w:tcMar>
              <w:top w:w="85" w:type="dxa"/>
              <w:left w:w="0" w:type="dxa"/>
              <w:bottom w:w="85" w:type="dxa"/>
              <w:right w:w="0" w:type="dxa"/>
            </w:tcMar>
          </w:tcPr>
          <w:p w14:paraId="533B85BB" w14:textId="77777777"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w:t>
            </w:r>
          </w:p>
          <w:p w14:paraId="5D3FA3B3" w14:textId="2D8643E1"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19.1</w:t>
            </w:r>
          </w:p>
        </w:tc>
        <w:tc>
          <w:tcPr>
            <w:tcW w:w="283" w:type="dxa"/>
            <w:tcMar>
              <w:top w:w="85" w:type="dxa"/>
              <w:left w:w="0" w:type="dxa"/>
              <w:bottom w:w="85" w:type="dxa"/>
              <w:right w:w="0" w:type="dxa"/>
            </w:tcMar>
          </w:tcPr>
          <w:p w14:paraId="6D77F95E"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2E6ECA0" w14:textId="0FFD80A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Consultant</w:t>
            </w:r>
            <w:r w:rsidRPr="00062029">
              <w:rPr>
                <w:rFonts w:asciiTheme="minorBidi" w:hAnsiTheme="minorBidi" w:cstheme="minorBidi"/>
              </w:rPr>
              <w:t xml:space="preserve"> notifies the </w:t>
            </w:r>
            <w:r w:rsidRPr="00062029">
              <w:rPr>
                <w:rFonts w:asciiTheme="minorBidi" w:hAnsiTheme="minorBidi" w:cstheme="minorBidi"/>
                <w:i/>
                <w:iCs/>
              </w:rPr>
              <w:t>Service Manager</w:t>
            </w:r>
            <w:r w:rsidRPr="00062029">
              <w:rPr>
                <w:rFonts w:asciiTheme="minorBidi" w:hAnsiTheme="minorBidi" w:cstheme="minorBidi"/>
              </w:rPr>
              <w:t xml:space="preserve"> if it considers that any part of the </w:t>
            </w:r>
            <w:r w:rsidRPr="00062029">
              <w:rPr>
                <w:rFonts w:asciiTheme="minorBidi" w:hAnsiTheme="minorBidi" w:cstheme="minorBidi"/>
                <w:i/>
                <w:iCs/>
              </w:rPr>
              <w:t>service</w:t>
            </w:r>
            <w:r w:rsidRPr="00062029">
              <w:rPr>
                <w:rFonts w:asciiTheme="minorBidi" w:hAnsiTheme="minorBidi" w:cstheme="minorBidi"/>
              </w:rPr>
              <w:t>, whether or not identified in the relevant</w:t>
            </w:r>
            <w:r w:rsidR="005E3E33">
              <w:rPr>
                <w:rFonts w:asciiTheme="minorBidi" w:hAnsiTheme="minorBidi" w:cstheme="minorBidi"/>
              </w:rPr>
              <w:t xml:space="preserve"> Service Plan</w:t>
            </w:r>
            <w:r w:rsidRPr="00062029">
              <w:rPr>
                <w:rFonts w:asciiTheme="minorBidi" w:hAnsiTheme="minorBidi" w:cstheme="minorBidi"/>
              </w:rPr>
              <w:t>, requires subcontracting</w:t>
            </w:r>
            <w:r w:rsidR="00025F23">
              <w:rPr>
                <w:rFonts w:asciiTheme="minorBidi" w:hAnsiTheme="minorBidi" w:cstheme="minorBidi"/>
              </w:rPr>
              <w:t xml:space="preserve"> or the provision of </w:t>
            </w:r>
            <w:r w:rsidR="00025F23">
              <w:rPr>
                <w:rFonts w:asciiTheme="minorBidi" w:hAnsiTheme="minorBidi" w:cstheme="minorBidi"/>
                <w:i/>
                <w:iCs/>
              </w:rPr>
              <w:t>service</w:t>
            </w:r>
            <w:r w:rsidR="00025F23">
              <w:rPr>
                <w:rFonts w:asciiTheme="minorBidi" w:hAnsiTheme="minorBidi" w:cstheme="minorBidi"/>
              </w:rPr>
              <w:t xml:space="preserve"> by persons not included in the Core Team</w:t>
            </w:r>
            <w:r w:rsidRPr="00062029">
              <w:rPr>
                <w:rFonts w:asciiTheme="minorBidi" w:hAnsiTheme="minorBidi" w:cstheme="minorBidi"/>
              </w:rPr>
              <w:t>.</w:t>
            </w:r>
          </w:p>
          <w:p w14:paraId="40108074" w14:textId="1328E3BC"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 xml:space="preserve">Service Manager </w:t>
            </w:r>
            <w:r w:rsidRPr="00062029">
              <w:rPr>
                <w:rFonts w:asciiTheme="minorBidi" w:hAnsiTheme="minorBidi" w:cstheme="minorBidi"/>
              </w:rPr>
              <w:t xml:space="preserve">may issue a Task </w:t>
            </w:r>
            <w:r w:rsidR="002B1C9B">
              <w:rPr>
                <w:rFonts w:asciiTheme="minorBidi" w:hAnsiTheme="minorBidi" w:cstheme="minorBidi"/>
              </w:rPr>
              <w:t>O</w:t>
            </w:r>
            <w:r w:rsidRPr="00062029">
              <w:rPr>
                <w:rFonts w:asciiTheme="minorBidi" w:hAnsiTheme="minorBidi" w:cstheme="minorBidi"/>
              </w:rPr>
              <w:t xml:space="preserve">rder to the </w:t>
            </w:r>
            <w:r w:rsidRPr="00062029">
              <w:rPr>
                <w:rFonts w:asciiTheme="minorBidi" w:hAnsiTheme="minorBidi" w:cstheme="minorBidi"/>
                <w:i/>
                <w:iCs/>
              </w:rPr>
              <w:t>Consultant</w:t>
            </w:r>
            <w:r w:rsidR="00510F97">
              <w:rPr>
                <w:rFonts w:asciiTheme="minorBidi" w:hAnsiTheme="minorBidi" w:cstheme="minorBidi"/>
              </w:rPr>
              <w:t>, including without limitation</w:t>
            </w:r>
            <w:r>
              <w:rPr>
                <w:rFonts w:asciiTheme="minorBidi" w:hAnsiTheme="minorBidi" w:cstheme="minorBidi"/>
                <w:i/>
                <w:iCs/>
              </w:rPr>
              <w:t xml:space="preserve"> </w:t>
            </w:r>
            <w:r>
              <w:rPr>
                <w:rFonts w:asciiTheme="minorBidi" w:hAnsiTheme="minorBidi" w:cstheme="minorBidi"/>
              </w:rPr>
              <w:t xml:space="preserve">in connection with the </w:t>
            </w:r>
            <w:r>
              <w:rPr>
                <w:rFonts w:asciiTheme="minorBidi" w:hAnsiTheme="minorBidi" w:cstheme="minorBidi"/>
                <w:i/>
                <w:iCs/>
              </w:rPr>
              <w:t>service</w:t>
            </w:r>
            <w:r>
              <w:rPr>
                <w:rFonts w:asciiTheme="minorBidi" w:hAnsiTheme="minorBidi" w:cstheme="minorBidi"/>
              </w:rPr>
              <w:t xml:space="preserve"> to be performed by a Subcontractor or </w:t>
            </w:r>
            <w:r w:rsidR="00522AF6">
              <w:rPr>
                <w:rFonts w:asciiTheme="minorBidi" w:hAnsiTheme="minorBidi" w:cstheme="minorBidi"/>
              </w:rPr>
              <w:t>Non-</w:t>
            </w:r>
            <w:r>
              <w:rPr>
                <w:rFonts w:asciiTheme="minorBidi" w:hAnsiTheme="minorBidi" w:cstheme="minorBidi"/>
              </w:rPr>
              <w:t>Core Team</w:t>
            </w:r>
            <w:r w:rsidR="00522AF6">
              <w:rPr>
                <w:rFonts w:asciiTheme="minorBidi" w:hAnsiTheme="minorBidi" w:cstheme="minorBidi"/>
              </w:rPr>
              <w:t xml:space="preserve"> Employee</w:t>
            </w:r>
            <w:r w:rsidR="002B1C9B">
              <w:rPr>
                <w:rFonts w:asciiTheme="minorBidi" w:hAnsiTheme="minorBidi" w:cstheme="minorBidi"/>
              </w:rPr>
              <w:t xml:space="preserve"> if it is not covered in the</w:t>
            </w:r>
            <w:r w:rsidR="005E3E33">
              <w:rPr>
                <w:rFonts w:asciiTheme="minorBidi" w:hAnsiTheme="minorBidi" w:cstheme="minorBidi"/>
              </w:rPr>
              <w:t xml:space="preserve"> Service Plan</w:t>
            </w:r>
            <w:r w:rsidR="00915904">
              <w:rPr>
                <w:rFonts w:asciiTheme="minorBidi" w:hAnsiTheme="minorBidi" w:cstheme="minorBidi"/>
              </w:rPr>
              <w:t xml:space="preserve">. The </w:t>
            </w:r>
            <w:r w:rsidR="00915904">
              <w:rPr>
                <w:rFonts w:asciiTheme="minorBidi" w:hAnsiTheme="minorBidi" w:cstheme="minorBidi"/>
                <w:i/>
                <w:iCs/>
              </w:rPr>
              <w:t xml:space="preserve">Service Manager  </w:t>
            </w:r>
            <w:r w:rsidR="00915904">
              <w:rPr>
                <w:rFonts w:asciiTheme="minorBidi" w:hAnsiTheme="minorBidi" w:cstheme="minorBidi"/>
              </w:rPr>
              <w:t xml:space="preserve">may instruct that the </w:t>
            </w:r>
            <w:r w:rsidR="00915904">
              <w:rPr>
                <w:rFonts w:asciiTheme="minorBidi" w:hAnsiTheme="minorBidi" w:cstheme="minorBidi"/>
                <w:i/>
                <w:iCs/>
              </w:rPr>
              <w:t xml:space="preserve">service </w:t>
            </w:r>
            <w:r w:rsidR="00915904">
              <w:rPr>
                <w:rFonts w:asciiTheme="minorBidi" w:hAnsiTheme="minorBidi" w:cstheme="minorBidi"/>
              </w:rPr>
              <w:t>to be performed under a Task order is Lump Sum Service, Target Cost Service or Reimbursable Service</w:t>
            </w:r>
            <w:r w:rsidRPr="00062029">
              <w:rPr>
                <w:rFonts w:asciiTheme="minorBidi" w:hAnsiTheme="minorBidi" w:cstheme="minorBidi"/>
              </w:rPr>
              <w:t xml:space="preserve">. Before issuing a Task Order, the </w:t>
            </w:r>
            <w:r w:rsidRPr="00062029">
              <w:rPr>
                <w:rFonts w:asciiTheme="minorBidi" w:hAnsiTheme="minorBidi" w:cstheme="minorBidi"/>
                <w:i/>
                <w:iCs/>
              </w:rPr>
              <w:t>Service Manager</w:t>
            </w:r>
            <w:r w:rsidRPr="00062029">
              <w:rPr>
                <w:rFonts w:asciiTheme="minorBidi" w:hAnsiTheme="minorBidi" w:cstheme="minorBidi"/>
              </w:rPr>
              <w:t xml:space="preserve"> instructs the </w:t>
            </w:r>
            <w:r w:rsidRPr="00062029">
              <w:rPr>
                <w:rFonts w:asciiTheme="minorBidi" w:hAnsiTheme="minorBidi" w:cstheme="minorBidi"/>
                <w:i/>
                <w:iCs/>
              </w:rPr>
              <w:t xml:space="preserve">Consultant </w:t>
            </w:r>
            <w:r w:rsidRPr="00062029">
              <w:rPr>
                <w:rFonts w:asciiTheme="minorBidi" w:hAnsiTheme="minorBidi" w:cstheme="minorBidi"/>
              </w:rPr>
              <w:t>to submit a quotation for the Task. The quotation includes:</w:t>
            </w:r>
          </w:p>
          <w:p w14:paraId="541CC32C" w14:textId="421438C8" w:rsidR="0013463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a detailed description of the </w:t>
            </w:r>
            <w:r w:rsidRPr="00062029">
              <w:rPr>
                <w:rFonts w:asciiTheme="minorBidi" w:hAnsiTheme="minorBidi" w:cstheme="minorBidi"/>
                <w:i/>
                <w:iCs/>
              </w:rPr>
              <w:t>service</w:t>
            </w:r>
            <w:r w:rsidRPr="00062029">
              <w:rPr>
                <w:rFonts w:asciiTheme="minorBidi" w:hAnsiTheme="minorBidi" w:cstheme="minorBidi"/>
              </w:rPr>
              <w:t xml:space="preserve"> in the Task</w:t>
            </w:r>
          </w:p>
          <w:p w14:paraId="597866A4" w14:textId="4D7A7412" w:rsidR="00052916" w:rsidRDefault="00052916" w:rsidP="001C12F5">
            <w:pPr>
              <w:pStyle w:val="BulletPoints-alt"/>
              <w:spacing w:after="60"/>
              <w:ind w:right="90"/>
              <w:rPr>
                <w:rFonts w:asciiTheme="minorBidi" w:hAnsiTheme="minorBidi" w:cstheme="minorBidi"/>
              </w:rPr>
            </w:pPr>
            <w:r>
              <w:rPr>
                <w:rFonts w:asciiTheme="minorBidi" w:hAnsiTheme="minorBidi" w:cstheme="minorBidi"/>
              </w:rPr>
              <w:t>whether the task is proposed as comprising Core Team Services, Specialist Services or both</w:t>
            </w:r>
            <w:r w:rsidR="00915904">
              <w:rPr>
                <w:rFonts w:asciiTheme="minorBidi" w:hAnsiTheme="minorBidi" w:cstheme="minorBidi"/>
              </w:rPr>
              <w:t xml:space="preserve"> (if not already specified by the </w:t>
            </w:r>
            <w:r w:rsidR="00915904">
              <w:rPr>
                <w:rFonts w:asciiTheme="minorBidi" w:hAnsiTheme="minorBidi" w:cstheme="minorBidi"/>
                <w:i/>
                <w:iCs/>
              </w:rPr>
              <w:t>Service Manager</w:t>
            </w:r>
            <w:r w:rsidR="00915904">
              <w:rPr>
                <w:rFonts w:asciiTheme="minorBidi" w:hAnsiTheme="minorBidi" w:cstheme="minorBidi"/>
              </w:rPr>
              <w:t>)</w:t>
            </w:r>
          </w:p>
          <w:p w14:paraId="6D354F10" w14:textId="769D4150" w:rsidR="002B1C9B" w:rsidRDefault="002B1C9B" w:rsidP="001C12F5">
            <w:pPr>
              <w:pStyle w:val="BulletPoints-alt"/>
              <w:spacing w:after="60"/>
              <w:ind w:right="90"/>
              <w:rPr>
                <w:rFonts w:asciiTheme="minorBidi" w:hAnsiTheme="minorBidi" w:cstheme="minorBidi"/>
              </w:rPr>
            </w:pPr>
            <w:r>
              <w:rPr>
                <w:rFonts w:asciiTheme="minorBidi" w:hAnsiTheme="minorBidi" w:cstheme="minorBidi"/>
              </w:rPr>
              <w:t xml:space="preserve">whether the Task </w:t>
            </w:r>
            <w:r w:rsidR="003E1967">
              <w:rPr>
                <w:rFonts w:asciiTheme="minorBidi" w:hAnsiTheme="minorBidi" w:cstheme="minorBidi"/>
              </w:rPr>
              <w:t xml:space="preserve">is proposed to be a </w:t>
            </w:r>
            <w:r>
              <w:rPr>
                <w:rFonts w:asciiTheme="minorBidi" w:hAnsiTheme="minorBidi" w:cstheme="minorBidi"/>
              </w:rPr>
              <w:t>Lump Sum Service</w:t>
            </w:r>
            <w:r w:rsidR="00526FFF">
              <w:rPr>
                <w:rFonts w:asciiTheme="minorBidi" w:hAnsiTheme="minorBidi" w:cstheme="minorBidi"/>
              </w:rPr>
              <w:t>, a Target Cost Service</w:t>
            </w:r>
            <w:r>
              <w:rPr>
                <w:rFonts w:asciiTheme="minorBidi" w:hAnsiTheme="minorBidi" w:cstheme="minorBidi"/>
              </w:rPr>
              <w:t xml:space="preserve"> or</w:t>
            </w:r>
            <w:r w:rsidR="00526FFF">
              <w:rPr>
                <w:rFonts w:asciiTheme="minorBidi" w:hAnsiTheme="minorBidi" w:cstheme="minorBidi"/>
              </w:rPr>
              <w:t xml:space="preserve"> a</w:t>
            </w:r>
            <w:r>
              <w:rPr>
                <w:rFonts w:asciiTheme="minorBidi" w:hAnsiTheme="minorBidi" w:cstheme="minorBidi"/>
              </w:rPr>
              <w:t xml:space="preserve"> Reimbursable Service</w:t>
            </w:r>
          </w:p>
          <w:p w14:paraId="2E199D98" w14:textId="4465B8C1" w:rsidR="00526FFF" w:rsidRPr="004D0E2D" w:rsidRDefault="00526FFF" w:rsidP="001C12F5">
            <w:pPr>
              <w:pStyle w:val="BulletPoints-alt"/>
              <w:spacing w:after="60"/>
              <w:ind w:right="90"/>
              <w:rPr>
                <w:rFonts w:asciiTheme="minorBidi" w:hAnsiTheme="minorBidi" w:cstheme="minorBidi"/>
              </w:rPr>
            </w:pPr>
            <w:r>
              <w:rPr>
                <w:rFonts w:asciiTheme="minorBidi" w:hAnsiTheme="minorBidi" w:cstheme="minorBidi"/>
              </w:rPr>
              <w:t xml:space="preserve">if the Task is proposed to be a </w:t>
            </w:r>
            <w:r w:rsidR="002019C0">
              <w:rPr>
                <w:rFonts w:asciiTheme="minorBidi" w:hAnsiTheme="minorBidi" w:cstheme="minorBidi"/>
              </w:rPr>
              <w:t>Target Cost</w:t>
            </w:r>
            <w:r>
              <w:rPr>
                <w:rFonts w:asciiTheme="minorBidi" w:hAnsiTheme="minorBidi" w:cstheme="minorBidi"/>
              </w:rPr>
              <w:t xml:space="preserve"> Service, the proposal for the </w:t>
            </w:r>
            <w:r>
              <w:rPr>
                <w:rFonts w:asciiTheme="minorBidi" w:hAnsiTheme="minorBidi" w:cstheme="minorBidi"/>
                <w:i/>
                <w:iCs/>
              </w:rPr>
              <w:t xml:space="preserve">Consultant's share percentages </w:t>
            </w:r>
            <w:r>
              <w:rPr>
                <w:rFonts w:asciiTheme="minorBidi" w:hAnsiTheme="minorBidi" w:cstheme="minorBidi"/>
              </w:rPr>
              <w:t xml:space="preserve">and the </w:t>
            </w:r>
            <w:r>
              <w:rPr>
                <w:rFonts w:asciiTheme="minorBidi" w:hAnsiTheme="minorBidi" w:cstheme="minorBidi"/>
                <w:i/>
                <w:iCs/>
              </w:rPr>
              <w:t>share ranges</w:t>
            </w:r>
          </w:p>
          <w:p w14:paraId="4F61F6AF" w14:textId="2CD75DDE" w:rsidR="004D0E2D" w:rsidRPr="00062029" w:rsidRDefault="004D0E2D" w:rsidP="001C12F5">
            <w:pPr>
              <w:pStyle w:val="BulletPoints-alt"/>
              <w:spacing w:after="60"/>
              <w:ind w:right="90"/>
              <w:rPr>
                <w:rFonts w:asciiTheme="minorBidi" w:hAnsiTheme="minorBidi" w:cstheme="minorBidi"/>
              </w:rPr>
            </w:pPr>
            <w:r>
              <w:rPr>
                <w:rFonts w:asciiTheme="minorBidi" w:hAnsiTheme="minorBidi" w:cstheme="minorBidi"/>
              </w:rPr>
              <w:t>any proposed Bespoke Specialist Rates in accordance with clause 21.9</w:t>
            </w:r>
          </w:p>
          <w:p w14:paraId="14E8C1A1" w14:textId="523909D4" w:rsidR="002C6CA7" w:rsidRDefault="002C6CA7" w:rsidP="001C12F5">
            <w:pPr>
              <w:pStyle w:val="BulletPoints-alt"/>
              <w:spacing w:after="60"/>
              <w:ind w:right="90"/>
              <w:rPr>
                <w:rFonts w:asciiTheme="minorBidi" w:hAnsiTheme="minorBidi" w:cstheme="minorBidi"/>
              </w:rPr>
            </w:pPr>
            <w:r>
              <w:rPr>
                <w:rFonts w:asciiTheme="minorBidi" w:hAnsiTheme="minorBidi" w:cstheme="minorBidi"/>
              </w:rPr>
              <w:t>confirmation of who amongst the following is performing</w:t>
            </w:r>
            <w:r w:rsidR="0029281F">
              <w:rPr>
                <w:rFonts w:asciiTheme="minorBidi" w:hAnsiTheme="minorBidi" w:cstheme="minorBidi"/>
              </w:rPr>
              <w:t xml:space="preserve"> </w:t>
            </w:r>
            <w:r w:rsidR="00052916">
              <w:rPr>
                <w:rFonts w:asciiTheme="minorBidi" w:hAnsiTheme="minorBidi" w:cstheme="minorBidi"/>
              </w:rPr>
              <w:t>which part of the</w:t>
            </w:r>
            <w:r w:rsidR="0029281F">
              <w:rPr>
                <w:rFonts w:asciiTheme="minorBidi" w:hAnsiTheme="minorBidi" w:cstheme="minorBidi"/>
              </w:rPr>
              <w:t xml:space="preserve"> </w:t>
            </w:r>
            <w:r w:rsidR="0029281F">
              <w:rPr>
                <w:rFonts w:asciiTheme="minorBidi" w:hAnsiTheme="minorBidi" w:cstheme="minorBidi"/>
                <w:i/>
                <w:iCs/>
              </w:rPr>
              <w:lastRenderedPageBreak/>
              <w:t xml:space="preserve">service </w:t>
            </w:r>
            <w:r w:rsidR="0029281F">
              <w:rPr>
                <w:rFonts w:asciiTheme="minorBidi" w:hAnsiTheme="minorBidi" w:cstheme="minorBidi"/>
              </w:rPr>
              <w:t>under the</w:t>
            </w:r>
            <w:r>
              <w:rPr>
                <w:rFonts w:asciiTheme="minorBidi" w:hAnsiTheme="minorBidi" w:cstheme="minorBidi"/>
              </w:rPr>
              <w:t xml:space="preserve"> Task:</w:t>
            </w:r>
          </w:p>
          <w:p w14:paraId="2D240DE8" w14:textId="70DB5C58" w:rsidR="002C6CA7" w:rsidRDefault="00134639" w:rsidP="0029281F">
            <w:pPr>
              <w:pStyle w:val="BulletPoints-alt"/>
              <w:numPr>
                <w:ilvl w:val="1"/>
                <w:numId w:val="1"/>
              </w:numPr>
              <w:spacing w:after="60"/>
              <w:ind w:right="90"/>
              <w:rPr>
                <w:rFonts w:asciiTheme="minorBidi" w:hAnsiTheme="minorBidi" w:cstheme="minorBidi"/>
              </w:rPr>
            </w:pPr>
            <w:r w:rsidRPr="00062029">
              <w:rPr>
                <w:rFonts w:asciiTheme="minorBidi" w:hAnsiTheme="minorBidi" w:cstheme="minorBidi"/>
              </w:rPr>
              <w:t>the Core Team</w:t>
            </w:r>
          </w:p>
          <w:p w14:paraId="67888C22" w14:textId="1213E2E5" w:rsidR="002C6CA7" w:rsidRDefault="00052916" w:rsidP="0029281F">
            <w:pPr>
              <w:pStyle w:val="BulletPoints-alt"/>
              <w:numPr>
                <w:ilvl w:val="1"/>
                <w:numId w:val="1"/>
              </w:numPr>
              <w:spacing w:after="60"/>
              <w:ind w:right="90"/>
              <w:rPr>
                <w:rFonts w:asciiTheme="minorBidi" w:hAnsiTheme="minorBidi" w:cstheme="minorBidi"/>
              </w:rPr>
            </w:pPr>
            <w:r>
              <w:rPr>
                <w:rFonts w:asciiTheme="minorBidi" w:hAnsiTheme="minorBidi" w:cstheme="minorBidi"/>
              </w:rPr>
              <w:t>Non-Core Team Employees</w:t>
            </w:r>
            <w:r w:rsidR="002C6CA7">
              <w:rPr>
                <w:rFonts w:asciiTheme="minorBidi" w:hAnsiTheme="minorBidi" w:cstheme="minorBidi"/>
              </w:rPr>
              <w:t xml:space="preserve"> and</w:t>
            </w:r>
          </w:p>
          <w:p w14:paraId="6E785170" w14:textId="398DC12B" w:rsidR="00134639" w:rsidRDefault="00134639" w:rsidP="0029281F">
            <w:pPr>
              <w:pStyle w:val="BulletPoints-alt"/>
              <w:numPr>
                <w:ilvl w:val="1"/>
                <w:numId w:val="1"/>
              </w:numPr>
              <w:spacing w:after="60"/>
              <w:ind w:right="90"/>
              <w:rPr>
                <w:rFonts w:asciiTheme="minorBidi" w:hAnsiTheme="minorBidi" w:cstheme="minorBidi"/>
              </w:rPr>
            </w:pPr>
            <w:r w:rsidRPr="00062029">
              <w:rPr>
                <w:rFonts w:asciiTheme="minorBidi" w:hAnsiTheme="minorBidi" w:cstheme="minorBidi"/>
              </w:rPr>
              <w:t>Subcontractor</w:t>
            </w:r>
            <w:r w:rsidR="0029281F">
              <w:rPr>
                <w:rFonts w:asciiTheme="minorBidi" w:hAnsiTheme="minorBidi" w:cstheme="minorBidi"/>
              </w:rPr>
              <w:t>s.</w:t>
            </w:r>
          </w:p>
          <w:p w14:paraId="5BA33AD7" w14:textId="5300EE0E" w:rsidR="0029281F" w:rsidRPr="0029281F" w:rsidRDefault="0029281F" w:rsidP="0029281F">
            <w:pPr>
              <w:pStyle w:val="BulletPoints-alt"/>
            </w:pPr>
            <w:r>
              <w:t xml:space="preserve">where more than one group of the parties identified above will perform the </w:t>
            </w:r>
            <w:r>
              <w:rPr>
                <w:i/>
                <w:iCs/>
              </w:rPr>
              <w:t xml:space="preserve">service </w:t>
            </w:r>
            <w:r>
              <w:t xml:space="preserve">in respect of a Task, forecasts of which party will perform which parts of the </w:t>
            </w:r>
            <w:r>
              <w:rPr>
                <w:i/>
                <w:iCs/>
              </w:rPr>
              <w:t>service</w:t>
            </w:r>
          </w:p>
          <w:p w14:paraId="78A17920" w14:textId="1C95374F" w:rsidR="0029281F" w:rsidRPr="00062029" w:rsidRDefault="0029281F" w:rsidP="0029281F">
            <w:pPr>
              <w:pStyle w:val="BulletPoints-alt"/>
            </w:pPr>
            <w:r>
              <w:t xml:space="preserve">confirmation of the rates in the Rate Card that applies and where relevant the proposed additional rate which may apply to </w:t>
            </w:r>
            <w:r>
              <w:rPr>
                <w:i/>
                <w:iCs/>
              </w:rPr>
              <w:t xml:space="preserve">service </w:t>
            </w:r>
            <w:r>
              <w:t>performed by a Subcontractor pursuant to clause 19.7</w:t>
            </w:r>
          </w:p>
          <w:p w14:paraId="18D92974" w14:textId="44327F24" w:rsidR="00134639" w:rsidRPr="00062029" w:rsidRDefault="00526FFF" w:rsidP="001C12F5">
            <w:pPr>
              <w:pStyle w:val="BulletPoints-alt"/>
              <w:spacing w:after="60"/>
              <w:ind w:right="90"/>
              <w:rPr>
                <w:rFonts w:asciiTheme="minorBidi" w:hAnsiTheme="minorBidi" w:cstheme="minorBidi"/>
              </w:rPr>
            </w:pPr>
            <w:r>
              <w:rPr>
                <w:rFonts w:asciiTheme="minorBidi" w:hAnsiTheme="minorBidi" w:cstheme="minorBidi"/>
              </w:rPr>
              <w:t xml:space="preserve">if part of the </w:t>
            </w:r>
            <w:r>
              <w:rPr>
                <w:rFonts w:asciiTheme="minorBidi" w:hAnsiTheme="minorBidi" w:cstheme="minorBidi"/>
                <w:i/>
                <w:iCs/>
              </w:rPr>
              <w:t xml:space="preserve">service </w:t>
            </w:r>
            <w:r>
              <w:rPr>
                <w:rFonts w:asciiTheme="minorBidi" w:hAnsiTheme="minorBidi" w:cstheme="minorBidi"/>
              </w:rPr>
              <w:t xml:space="preserve">is proposed to be performed by a Subcontractor, </w:t>
            </w:r>
            <w:r w:rsidR="00134639" w:rsidRPr="00062029">
              <w:rPr>
                <w:rFonts w:asciiTheme="minorBidi" w:hAnsiTheme="minorBidi" w:cstheme="minorBidi"/>
              </w:rPr>
              <w:t>information relating to the Subcontract required under clause 23</w:t>
            </w:r>
            <w:r w:rsidR="00232AA3">
              <w:rPr>
                <w:rFonts w:asciiTheme="minorBidi" w:hAnsiTheme="minorBidi" w:cstheme="minorBidi"/>
              </w:rPr>
              <w:t xml:space="preserve"> and</w:t>
            </w:r>
          </w:p>
          <w:p w14:paraId="5E18130B" w14:textId="1207A6F9"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a Task programme</w:t>
            </w:r>
            <w:r w:rsidR="00232AA3">
              <w:rPr>
                <w:rFonts w:asciiTheme="minorBidi" w:hAnsiTheme="minorBidi" w:cstheme="minorBidi"/>
              </w:rPr>
              <w:t>.</w:t>
            </w:r>
          </w:p>
          <w:p w14:paraId="6A3BD148" w14:textId="3967116E" w:rsidR="00134639" w:rsidRPr="00062029" w:rsidRDefault="00134639" w:rsidP="00134639">
            <w:pPr>
              <w:pStyle w:val="BodyText"/>
              <w:spacing w:after="60"/>
              <w:ind w:right="90"/>
              <w:rPr>
                <w:rFonts w:asciiTheme="minorBidi" w:hAnsiTheme="minorBidi" w:cstheme="minorBidi"/>
              </w:rPr>
            </w:pPr>
          </w:p>
          <w:p w14:paraId="2EA68835" w14:textId="62374D9E" w:rsidR="00134639" w:rsidRPr="00062029" w:rsidRDefault="00137A3D" w:rsidP="00134639">
            <w:pPr>
              <w:pStyle w:val="BodyText"/>
              <w:spacing w:after="60"/>
              <w:ind w:right="90"/>
              <w:rPr>
                <w:rFonts w:asciiTheme="minorBidi" w:hAnsiTheme="minorBidi" w:cstheme="minorBidi"/>
              </w:rPr>
            </w:pPr>
            <w:r>
              <w:rPr>
                <w:rFonts w:asciiTheme="minorBidi" w:hAnsiTheme="minorBidi" w:cstheme="minorBidi"/>
              </w:rPr>
              <w:t>S</w:t>
            </w:r>
            <w:r w:rsidR="00510F97">
              <w:rPr>
                <w:rFonts w:asciiTheme="minorBidi" w:hAnsiTheme="minorBidi" w:cstheme="minorBidi"/>
              </w:rPr>
              <w:t>ave where expressly agreed in a Task Order,</w:t>
            </w:r>
            <w:r>
              <w:rPr>
                <w:rFonts w:asciiTheme="minorBidi" w:hAnsiTheme="minorBidi" w:cstheme="minorBidi"/>
              </w:rPr>
              <w:t xml:space="preserve"> i</w:t>
            </w:r>
            <w:r w:rsidR="00134639" w:rsidRPr="00062029">
              <w:rPr>
                <w:rFonts w:asciiTheme="minorBidi" w:hAnsiTheme="minorBidi" w:cstheme="minorBidi"/>
              </w:rPr>
              <w:t xml:space="preserve">f the Core Team performs the </w:t>
            </w:r>
            <w:r w:rsidR="00134639" w:rsidRPr="00062029">
              <w:rPr>
                <w:rFonts w:asciiTheme="minorBidi" w:hAnsiTheme="minorBidi" w:cstheme="minorBidi"/>
                <w:i/>
                <w:iCs/>
              </w:rPr>
              <w:t>service</w:t>
            </w:r>
            <w:r w:rsidR="00134639" w:rsidRPr="00062029">
              <w:rPr>
                <w:rFonts w:asciiTheme="minorBidi" w:hAnsiTheme="minorBidi" w:cstheme="minorBidi"/>
                <w:iCs/>
              </w:rPr>
              <w:t xml:space="preserve"> to which a Task relates the </w:t>
            </w:r>
            <w:r w:rsidR="00DD5A66">
              <w:rPr>
                <w:rFonts w:asciiTheme="minorBidi" w:hAnsiTheme="minorBidi" w:cstheme="minorBidi"/>
                <w:i/>
              </w:rPr>
              <w:t>Consultant</w:t>
            </w:r>
            <w:r w:rsidR="00510F97">
              <w:rPr>
                <w:rFonts w:asciiTheme="minorBidi" w:hAnsiTheme="minorBidi" w:cstheme="minorBidi"/>
                <w:iCs/>
              </w:rPr>
              <w:t xml:space="preserve"> then such </w:t>
            </w:r>
            <w:r w:rsidR="00510F97">
              <w:rPr>
                <w:rFonts w:asciiTheme="minorBidi" w:hAnsiTheme="minorBidi" w:cstheme="minorBidi"/>
                <w:i/>
              </w:rPr>
              <w:t>service</w:t>
            </w:r>
            <w:r w:rsidR="00510F97">
              <w:rPr>
                <w:rFonts w:asciiTheme="minorBidi" w:hAnsiTheme="minorBidi" w:cstheme="minorBidi"/>
                <w:iCs/>
              </w:rPr>
              <w:t xml:space="preserve"> is deemed to form part of the Core Team Cost and the </w:t>
            </w:r>
            <w:r w:rsidR="00510F97" w:rsidRPr="00232AA3">
              <w:rPr>
                <w:rFonts w:asciiTheme="minorBidi" w:hAnsiTheme="minorBidi" w:cstheme="minorBidi"/>
                <w:i/>
              </w:rPr>
              <w:t>Consultant</w:t>
            </w:r>
            <w:r w:rsidR="00DD5A66">
              <w:rPr>
                <w:rFonts w:asciiTheme="minorBidi" w:hAnsiTheme="minorBidi" w:cstheme="minorBidi"/>
                <w:i/>
              </w:rPr>
              <w:t xml:space="preserve"> </w:t>
            </w:r>
            <w:r w:rsidR="00DD5A66">
              <w:rPr>
                <w:rFonts w:asciiTheme="minorBidi" w:hAnsiTheme="minorBidi" w:cstheme="minorBidi"/>
                <w:iCs/>
              </w:rPr>
              <w:t xml:space="preserve">is not entitled to payment in respect of the </w:t>
            </w:r>
            <w:r w:rsidR="00510F97">
              <w:rPr>
                <w:rFonts w:asciiTheme="minorBidi" w:hAnsiTheme="minorBidi" w:cstheme="minorBidi"/>
                <w:iCs/>
              </w:rPr>
              <w:t xml:space="preserve">cost incurred by the Core Time in performing the </w:t>
            </w:r>
            <w:r w:rsidR="00DD5A66">
              <w:rPr>
                <w:rFonts w:asciiTheme="minorBidi" w:hAnsiTheme="minorBidi" w:cstheme="minorBidi"/>
                <w:iCs/>
              </w:rPr>
              <w:t>Task</w:t>
            </w:r>
            <w:r>
              <w:rPr>
                <w:rFonts w:asciiTheme="minorBidi" w:hAnsiTheme="minorBidi" w:cstheme="minorBidi"/>
                <w:iCs/>
              </w:rPr>
              <w:t>.</w:t>
            </w:r>
          </w:p>
        </w:tc>
      </w:tr>
      <w:tr w:rsidR="00134639" w:rsidRPr="00134639" w14:paraId="6265A377" w14:textId="77777777" w:rsidTr="004E3890">
        <w:trPr>
          <w:trHeight w:val="60"/>
        </w:trPr>
        <w:tc>
          <w:tcPr>
            <w:tcW w:w="1757" w:type="dxa"/>
            <w:tcMar>
              <w:top w:w="85" w:type="dxa"/>
              <w:left w:w="0" w:type="dxa"/>
              <w:bottom w:w="85" w:type="dxa"/>
              <w:right w:w="0" w:type="dxa"/>
            </w:tcMar>
          </w:tcPr>
          <w:p w14:paraId="1FCF53E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FD1E6CE" w14:textId="703D0816"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19.2</w:t>
            </w:r>
          </w:p>
        </w:tc>
        <w:tc>
          <w:tcPr>
            <w:tcW w:w="283" w:type="dxa"/>
            <w:tcMar>
              <w:top w:w="85" w:type="dxa"/>
              <w:left w:w="0" w:type="dxa"/>
              <w:bottom w:w="85" w:type="dxa"/>
              <w:right w:w="0" w:type="dxa"/>
            </w:tcMar>
          </w:tcPr>
          <w:p w14:paraId="629067A4"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06C177F" w14:textId="06F4BCBB"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Consultant</w:t>
            </w:r>
            <w:r w:rsidRPr="00062029">
              <w:rPr>
                <w:rFonts w:asciiTheme="minorBidi" w:hAnsiTheme="minorBidi" w:cstheme="minorBidi"/>
              </w:rPr>
              <w:t xml:space="preserve"> shows on each Task programme submitted for acceptance</w:t>
            </w:r>
          </w:p>
          <w:p w14:paraId="7DCE455D"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the Task starting date and Task Completion Date</w:t>
            </w:r>
          </w:p>
          <w:p w14:paraId="6D480615"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planned Task Completion </w:t>
            </w:r>
          </w:p>
          <w:p w14:paraId="7F1E32DC"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the order and timing of the operations which the </w:t>
            </w:r>
            <w:r w:rsidRPr="00062029">
              <w:rPr>
                <w:rFonts w:asciiTheme="minorBidi" w:hAnsiTheme="minorBidi" w:cstheme="minorBidi"/>
                <w:i/>
                <w:iCs/>
              </w:rPr>
              <w:t xml:space="preserve">Consultant </w:t>
            </w:r>
            <w:r w:rsidRPr="00062029">
              <w:rPr>
                <w:rFonts w:asciiTheme="minorBidi" w:hAnsiTheme="minorBidi" w:cstheme="minorBidi"/>
              </w:rPr>
              <w:t>plans to do to complete the Task</w:t>
            </w:r>
          </w:p>
          <w:p w14:paraId="58E4F3B1" w14:textId="2244E538" w:rsidR="00134639" w:rsidRPr="00805FF3" w:rsidRDefault="00134639" w:rsidP="00805FF3">
            <w:pPr>
              <w:pStyle w:val="BulletPoints-alt"/>
              <w:spacing w:after="60"/>
              <w:ind w:right="90"/>
              <w:rPr>
                <w:rFonts w:asciiTheme="minorBidi" w:hAnsiTheme="minorBidi" w:cstheme="minorBidi"/>
              </w:rPr>
            </w:pPr>
            <w:r w:rsidRPr="00062029">
              <w:rPr>
                <w:rFonts w:asciiTheme="minorBidi" w:hAnsiTheme="minorBidi" w:cstheme="minorBidi"/>
              </w:rPr>
              <w:t xml:space="preserve">the dates when, in order to Provide the Service in accordance with the Task programme, the </w:t>
            </w:r>
            <w:r w:rsidRPr="00062029">
              <w:rPr>
                <w:rFonts w:asciiTheme="minorBidi" w:hAnsiTheme="minorBidi" w:cstheme="minorBidi"/>
                <w:i/>
                <w:iCs/>
              </w:rPr>
              <w:t xml:space="preserve">Consultant </w:t>
            </w:r>
            <w:r w:rsidRPr="00062029">
              <w:rPr>
                <w:rFonts w:asciiTheme="minorBidi" w:hAnsiTheme="minorBidi" w:cstheme="minorBidi"/>
              </w:rPr>
              <w:t>will need information from Others</w:t>
            </w:r>
          </w:p>
        </w:tc>
      </w:tr>
      <w:tr w:rsidR="00134639" w:rsidRPr="00134639" w14:paraId="735D7D2B" w14:textId="77777777" w:rsidTr="004E3890">
        <w:trPr>
          <w:trHeight w:val="60"/>
        </w:trPr>
        <w:tc>
          <w:tcPr>
            <w:tcW w:w="1757" w:type="dxa"/>
            <w:tcMar>
              <w:top w:w="85" w:type="dxa"/>
              <w:left w:w="0" w:type="dxa"/>
              <w:bottom w:w="85" w:type="dxa"/>
              <w:right w:w="0" w:type="dxa"/>
            </w:tcMar>
          </w:tcPr>
          <w:p w14:paraId="6B5595D9"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4D628B49" w14:textId="6497C4B8"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19.3</w:t>
            </w:r>
          </w:p>
        </w:tc>
        <w:tc>
          <w:tcPr>
            <w:tcW w:w="283" w:type="dxa"/>
            <w:tcMar>
              <w:top w:w="85" w:type="dxa"/>
              <w:left w:w="0" w:type="dxa"/>
              <w:bottom w:w="85" w:type="dxa"/>
              <w:right w:w="0" w:type="dxa"/>
            </w:tcMar>
          </w:tcPr>
          <w:p w14:paraId="58864742"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D62A87A" w14:textId="5300C63A"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 xml:space="preserve">Consultant </w:t>
            </w:r>
            <w:r w:rsidRPr="00062029">
              <w:rPr>
                <w:rFonts w:asciiTheme="minorBidi" w:hAnsiTheme="minorBidi" w:cstheme="minorBidi"/>
              </w:rPr>
              <w:t>submits a quotation for a Task within two weeks</w:t>
            </w:r>
            <w:r w:rsidR="006914D4">
              <w:rPr>
                <w:rFonts w:asciiTheme="minorBidi" w:hAnsiTheme="minorBidi" w:cstheme="minorBidi"/>
              </w:rPr>
              <w:t xml:space="preserve"> </w:t>
            </w:r>
            <w:r w:rsidRPr="00062029">
              <w:rPr>
                <w:rFonts w:asciiTheme="minorBidi" w:hAnsiTheme="minorBidi" w:cstheme="minorBidi"/>
              </w:rPr>
              <w:t xml:space="preserve">of being instructed to do so by the </w:t>
            </w:r>
            <w:r w:rsidRPr="00062029">
              <w:rPr>
                <w:rFonts w:asciiTheme="minorBidi" w:hAnsiTheme="minorBidi" w:cstheme="minorBidi"/>
                <w:i/>
                <w:iCs/>
              </w:rPr>
              <w:t>Service Manage</w:t>
            </w:r>
            <w:r>
              <w:rPr>
                <w:rFonts w:asciiTheme="minorBidi" w:hAnsiTheme="minorBidi" w:cstheme="minorBidi"/>
                <w:i/>
                <w:iCs/>
              </w:rPr>
              <w:t>r</w:t>
            </w:r>
            <w:r w:rsidRPr="00062029">
              <w:rPr>
                <w:rFonts w:asciiTheme="minorBidi" w:hAnsiTheme="minorBidi" w:cstheme="minorBidi"/>
              </w:rPr>
              <w:t xml:space="preserve">. The </w:t>
            </w:r>
            <w:r w:rsidRPr="00062029">
              <w:rPr>
                <w:rFonts w:asciiTheme="minorBidi" w:hAnsiTheme="minorBidi" w:cstheme="minorBidi"/>
                <w:i/>
                <w:iCs/>
              </w:rPr>
              <w:t xml:space="preserve">Consultant </w:t>
            </w:r>
            <w:r w:rsidRPr="00062029">
              <w:rPr>
                <w:rFonts w:asciiTheme="minorBidi" w:hAnsiTheme="minorBidi" w:cstheme="minorBidi"/>
              </w:rPr>
              <w:t xml:space="preserve">submits details of its assessment with the quotation. The </w:t>
            </w:r>
            <w:r w:rsidRPr="00062029">
              <w:rPr>
                <w:rFonts w:asciiTheme="minorBidi" w:hAnsiTheme="minorBidi" w:cstheme="minorBidi"/>
                <w:i/>
                <w:iCs/>
              </w:rPr>
              <w:t>Service Manager</w:t>
            </w:r>
            <w:r w:rsidRPr="00062029">
              <w:rPr>
                <w:rFonts w:asciiTheme="minorBidi" w:hAnsiTheme="minorBidi" w:cstheme="minorBidi"/>
              </w:rPr>
              <w:t xml:space="preserve"> replies within two weeks of the submission. The reply is:</w:t>
            </w:r>
          </w:p>
          <w:p w14:paraId="3CE61DCC" w14:textId="1CBDA071"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acceptance of the quotation and the issue of the Task </w:t>
            </w:r>
            <w:r w:rsidR="002B1C9B">
              <w:rPr>
                <w:rFonts w:asciiTheme="minorBidi" w:hAnsiTheme="minorBidi" w:cstheme="minorBidi"/>
              </w:rPr>
              <w:t>O</w:t>
            </w:r>
            <w:r w:rsidRPr="00062029">
              <w:rPr>
                <w:rFonts w:asciiTheme="minorBidi" w:hAnsiTheme="minorBidi" w:cstheme="minorBidi"/>
              </w:rPr>
              <w:t>rder,</w:t>
            </w:r>
          </w:p>
          <w:p w14:paraId="6311EDE7"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an instruction to submit a revised quotation, </w:t>
            </w:r>
          </w:p>
          <w:p w14:paraId="062D93AD" w14:textId="77777777" w:rsidR="006914D4" w:rsidRDefault="00134639" w:rsidP="006914D4">
            <w:pPr>
              <w:pStyle w:val="BulletPoints-alt"/>
              <w:spacing w:after="60"/>
              <w:ind w:right="90"/>
              <w:rPr>
                <w:rFonts w:asciiTheme="minorBidi" w:hAnsiTheme="minorBidi" w:cstheme="minorBidi"/>
              </w:rPr>
            </w:pPr>
            <w:r w:rsidRPr="00062029">
              <w:rPr>
                <w:rFonts w:asciiTheme="minorBidi" w:hAnsiTheme="minorBidi" w:cstheme="minorBidi"/>
              </w:rPr>
              <w:t xml:space="preserve">that the </w:t>
            </w:r>
            <w:r w:rsidRPr="00062029">
              <w:rPr>
                <w:rFonts w:asciiTheme="minorBidi" w:hAnsiTheme="minorBidi" w:cstheme="minorBidi"/>
                <w:i/>
                <w:iCs/>
              </w:rPr>
              <w:t xml:space="preserve">Service Manager </w:t>
            </w:r>
            <w:r w:rsidRPr="00062029">
              <w:rPr>
                <w:rFonts w:asciiTheme="minorBidi" w:hAnsiTheme="minorBidi" w:cstheme="minorBidi"/>
              </w:rPr>
              <w:t>will be making the assessment or</w:t>
            </w:r>
          </w:p>
          <w:p w14:paraId="5E689CE6" w14:textId="77777777" w:rsidR="00134639" w:rsidRDefault="00134639" w:rsidP="006914D4">
            <w:pPr>
              <w:pStyle w:val="BulletPoints-alt"/>
              <w:spacing w:after="60"/>
              <w:ind w:right="90"/>
              <w:rPr>
                <w:rFonts w:asciiTheme="minorBidi" w:hAnsiTheme="minorBidi" w:cstheme="minorBidi"/>
              </w:rPr>
            </w:pPr>
            <w:r w:rsidRPr="006914D4">
              <w:rPr>
                <w:rFonts w:asciiTheme="minorBidi" w:hAnsiTheme="minorBidi" w:cstheme="minorBidi"/>
              </w:rPr>
              <w:t xml:space="preserve">a notification that the Task will not be instructed. </w:t>
            </w:r>
          </w:p>
          <w:p w14:paraId="3268A3B7" w14:textId="7DEFAECC" w:rsidR="006914D4" w:rsidRPr="006914D4" w:rsidRDefault="006914D4" w:rsidP="006914D4">
            <w:pPr>
              <w:pStyle w:val="BulletPoints-alt"/>
              <w:numPr>
                <w:ilvl w:val="0"/>
                <w:numId w:val="0"/>
              </w:numPr>
              <w:spacing w:after="60"/>
              <w:ind w:right="90"/>
              <w:rPr>
                <w:rFonts w:asciiTheme="minorBidi" w:hAnsiTheme="minorBidi" w:cstheme="minorBidi"/>
              </w:rPr>
            </w:pPr>
            <w:r>
              <w:rPr>
                <w:rFonts w:asciiTheme="minorBidi" w:hAnsiTheme="minorBidi" w:cstheme="minorBidi"/>
              </w:rPr>
              <w:t>The time periods specified in this clause may be made shorter or longer in respect of specific Tasks by agreement between the Parties.</w:t>
            </w:r>
          </w:p>
        </w:tc>
      </w:tr>
      <w:tr w:rsidR="00134639" w:rsidRPr="00134639" w14:paraId="108CB7A7" w14:textId="77777777" w:rsidTr="004E3890">
        <w:trPr>
          <w:trHeight w:val="60"/>
        </w:trPr>
        <w:tc>
          <w:tcPr>
            <w:tcW w:w="1757" w:type="dxa"/>
            <w:tcMar>
              <w:top w:w="85" w:type="dxa"/>
              <w:left w:w="0" w:type="dxa"/>
              <w:bottom w:w="85" w:type="dxa"/>
              <w:right w:w="0" w:type="dxa"/>
            </w:tcMar>
          </w:tcPr>
          <w:p w14:paraId="59BEC391"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06617842" w14:textId="016E3632"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19.4</w:t>
            </w:r>
          </w:p>
        </w:tc>
        <w:tc>
          <w:tcPr>
            <w:tcW w:w="283" w:type="dxa"/>
            <w:tcMar>
              <w:top w:w="85" w:type="dxa"/>
              <w:left w:w="0" w:type="dxa"/>
              <w:bottom w:w="85" w:type="dxa"/>
              <w:right w:w="0" w:type="dxa"/>
            </w:tcMar>
          </w:tcPr>
          <w:p w14:paraId="644F22A3"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C21DC4D" w14:textId="5CF4A3C5"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Service Manager</w:t>
            </w:r>
            <w:r w:rsidRPr="00062029">
              <w:rPr>
                <w:rFonts w:asciiTheme="minorBidi" w:hAnsiTheme="minorBidi" w:cstheme="minorBidi"/>
              </w:rPr>
              <w:t xml:space="preserve"> instructs the </w:t>
            </w:r>
            <w:r w:rsidRPr="00062029">
              <w:rPr>
                <w:rFonts w:asciiTheme="minorBidi" w:hAnsiTheme="minorBidi" w:cstheme="minorBidi"/>
                <w:i/>
                <w:iCs/>
              </w:rPr>
              <w:t>Consultant</w:t>
            </w:r>
            <w:r w:rsidRPr="00062029">
              <w:rPr>
                <w:rFonts w:asciiTheme="minorBidi" w:hAnsiTheme="minorBidi" w:cstheme="minorBidi"/>
              </w:rPr>
              <w:t xml:space="preserve"> to submit a revised quotation only after explaining the reasons for doing so to the </w:t>
            </w:r>
            <w:r w:rsidRPr="00062029">
              <w:rPr>
                <w:rFonts w:asciiTheme="minorBidi" w:hAnsiTheme="minorBidi" w:cstheme="minorBidi"/>
                <w:i/>
                <w:iCs/>
              </w:rPr>
              <w:t>Consultant</w:t>
            </w:r>
            <w:r w:rsidRPr="00062029">
              <w:rPr>
                <w:rFonts w:asciiTheme="minorBidi" w:hAnsiTheme="minorBidi" w:cstheme="minorBidi"/>
              </w:rPr>
              <w:t xml:space="preserve">. The </w:t>
            </w:r>
            <w:r w:rsidRPr="00062029">
              <w:rPr>
                <w:rFonts w:asciiTheme="minorBidi" w:hAnsiTheme="minorBidi" w:cstheme="minorBidi"/>
                <w:i/>
                <w:iCs/>
              </w:rPr>
              <w:t xml:space="preserve">Consultant </w:t>
            </w:r>
            <w:r w:rsidRPr="00062029">
              <w:rPr>
                <w:rFonts w:asciiTheme="minorBidi" w:hAnsiTheme="minorBidi" w:cstheme="minorBidi"/>
              </w:rPr>
              <w:t>submits the revised quotation within two weeks</w:t>
            </w:r>
            <w:r w:rsidR="00F174E2">
              <w:rPr>
                <w:rFonts w:asciiTheme="minorBidi" w:hAnsiTheme="minorBidi" w:cstheme="minorBidi"/>
              </w:rPr>
              <w:t xml:space="preserve"> </w:t>
            </w:r>
            <w:r w:rsidRPr="00062029">
              <w:rPr>
                <w:rFonts w:asciiTheme="minorBidi" w:hAnsiTheme="minorBidi" w:cstheme="minorBidi"/>
              </w:rPr>
              <w:t xml:space="preserve">of being instructed to do so. </w:t>
            </w:r>
          </w:p>
          <w:p w14:paraId="4AF0BCED" w14:textId="0DB5E944"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Client</w:t>
            </w:r>
            <w:r w:rsidRPr="00062029">
              <w:rPr>
                <w:rFonts w:asciiTheme="minorBidi" w:hAnsiTheme="minorBidi" w:cstheme="minorBidi"/>
              </w:rPr>
              <w:t xml:space="preserve"> may require that additional Key Performance Indicators apply to the Task </w:t>
            </w:r>
            <w:r w:rsidR="00243A22">
              <w:rPr>
                <w:rFonts w:asciiTheme="minorBidi" w:hAnsiTheme="minorBidi" w:cstheme="minorBidi"/>
              </w:rPr>
              <w:t>O</w:t>
            </w:r>
            <w:r w:rsidRPr="00062029">
              <w:rPr>
                <w:rFonts w:asciiTheme="minorBidi" w:hAnsiTheme="minorBidi" w:cstheme="minorBidi"/>
              </w:rPr>
              <w:t xml:space="preserve">rder in accordance with </w:t>
            </w:r>
            <w:r w:rsidR="00F174E2">
              <w:rPr>
                <w:rFonts w:asciiTheme="minorBidi" w:hAnsiTheme="minorBidi" w:cstheme="minorBidi"/>
              </w:rPr>
              <w:t>clause X20.6</w:t>
            </w:r>
            <w:r w:rsidRPr="00062029">
              <w:rPr>
                <w:rFonts w:asciiTheme="minorBidi" w:hAnsiTheme="minorBidi" w:cstheme="minorBidi"/>
              </w:rPr>
              <w:t>.</w:t>
            </w:r>
          </w:p>
        </w:tc>
      </w:tr>
      <w:tr w:rsidR="00134639" w:rsidRPr="00134639" w14:paraId="0521E5AE" w14:textId="77777777" w:rsidTr="004E3890">
        <w:trPr>
          <w:trHeight w:val="60"/>
        </w:trPr>
        <w:tc>
          <w:tcPr>
            <w:tcW w:w="1757" w:type="dxa"/>
            <w:tcMar>
              <w:top w:w="85" w:type="dxa"/>
              <w:left w:w="0" w:type="dxa"/>
              <w:bottom w:w="85" w:type="dxa"/>
              <w:right w:w="0" w:type="dxa"/>
            </w:tcMar>
          </w:tcPr>
          <w:p w14:paraId="181ECF90"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710D7C5C" w14:textId="0074E841"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19.5</w:t>
            </w:r>
          </w:p>
        </w:tc>
        <w:tc>
          <w:tcPr>
            <w:tcW w:w="283" w:type="dxa"/>
            <w:tcMar>
              <w:top w:w="85" w:type="dxa"/>
              <w:left w:w="0" w:type="dxa"/>
              <w:bottom w:w="85" w:type="dxa"/>
              <w:right w:w="0" w:type="dxa"/>
            </w:tcMar>
          </w:tcPr>
          <w:p w14:paraId="2D68C657"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FFEC741"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Service Manager</w:t>
            </w:r>
            <w:r w:rsidRPr="00062029">
              <w:rPr>
                <w:rFonts w:asciiTheme="minorBidi" w:hAnsiTheme="minorBidi" w:cstheme="minorBidi"/>
              </w:rPr>
              <w:t xml:space="preserve"> extends the time allowed for</w:t>
            </w:r>
          </w:p>
          <w:p w14:paraId="0C2EC097"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Consultant</w:t>
            </w:r>
            <w:r w:rsidRPr="00062029">
              <w:rPr>
                <w:rFonts w:asciiTheme="minorBidi" w:hAnsiTheme="minorBidi" w:cstheme="minorBidi"/>
              </w:rPr>
              <w:t xml:space="preserve"> to submit quotations for a Task or</w:t>
            </w:r>
          </w:p>
          <w:p w14:paraId="789F13C4" w14:textId="77777777"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Service Manager</w:t>
            </w:r>
            <w:r w:rsidRPr="00062029">
              <w:rPr>
                <w:rFonts w:asciiTheme="minorBidi" w:hAnsiTheme="minorBidi" w:cstheme="minorBidi"/>
              </w:rPr>
              <w:t xml:space="preserve"> to reply to a quotation</w:t>
            </w:r>
          </w:p>
          <w:p w14:paraId="278DC742" w14:textId="09C64386"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if the </w:t>
            </w:r>
            <w:r w:rsidRPr="00062029">
              <w:rPr>
                <w:rFonts w:asciiTheme="minorBidi" w:hAnsiTheme="minorBidi" w:cstheme="minorBidi"/>
                <w:i/>
                <w:iCs/>
              </w:rPr>
              <w:t>Service Manager</w:t>
            </w:r>
            <w:r w:rsidRPr="00062029">
              <w:rPr>
                <w:rFonts w:asciiTheme="minorBidi" w:hAnsiTheme="minorBidi" w:cstheme="minorBidi"/>
              </w:rPr>
              <w:t xml:space="preserve"> and the </w:t>
            </w:r>
            <w:r w:rsidRPr="00062029">
              <w:rPr>
                <w:rFonts w:asciiTheme="minorBidi" w:hAnsiTheme="minorBidi" w:cstheme="minorBidi"/>
                <w:i/>
                <w:iCs/>
              </w:rPr>
              <w:t>Consultant</w:t>
            </w:r>
            <w:r w:rsidRPr="00062029">
              <w:rPr>
                <w:rFonts w:asciiTheme="minorBidi" w:hAnsiTheme="minorBidi" w:cstheme="minorBidi"/>
              </w:rPr>
              <w:t xml:space="preserve"> agree to the extension before the submission or reply is due. The </w:t>
            </w:r>
            <w:r w:rsidRPr="00062029">
              <w:rPr>
                <w:rFonts w:asciiTheme="minorBidi" w:hAnsiTheme="minorBidi" w:cstheme="minorBidi"/>
                <w:i/>
                <w:iCs/>
              </w:rPr>
              <w:t>Service Manager</w:t>
            </w:r>
            <w:r w:rsidRPr="00062029">
              <w:rPr>
                <w:rFonts w:asciiTheme="minorBidi" w:hAnsiTheme="minorBidi" w:cstheme="minorBidi"/>
              </w:rPr>
              <w:t xml:space="preserve"> informs the </w:t>
            </w:r>
            <w:r w:rsidRPr="00062029">
              <w:rPr>
                <w:rFonts w:asciiTheme="minorBidi" w:hAnsiTheme="minorBidi" w:cstheme="minorBidi"/>
                <w:i/>
                <w:iCs/>
              </w:rPr>
              <w:t>Consultant</w:t>
            </w:r>
            <w:r w:rsidRPr="00062029">
              <w:rPr>
                <w:rFonts w:asciiTheme="minorBidi" w:hAnsiTheme="minorBidi" w:cstheme="minorBidi"/>
              </w:rPr>
              <w:t xml:space="preserve"> of the extension which has been agreed. </w:t>
            </w:r>
          </w:p>
        </w:tc>
      </w:tr>
      <w:tr w:rsidR="00134639" w:rsidRPr="00134639" w14:paraId="06BE61A3" w14:textId="77777777" w:rsidTr="004E3890">
        <w:trPr>
          <w:trHeight w:val="60"/>
        </w:trPr>
        <w:tc>
          <w:tcPr>
            <w:tcW w:w="1757" w:type="dxa"/>
            <w:tcMar>
              <w:top w:w="85" w:type="dxa"/>
              <w:left w:w="0" w:type="dxa"/>
              <w:bottom w:w="85" w:type="dxa"/>
              <w:right w:w="0" w:type="dxa"/>
            </w:tcMar>
          </w:tcPr>
          <w:p w14:paraId="6EDFB670"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766E6D1" w14:textId="50B453F3"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19.6</w:t>
            </w:r>
          </w:p>
        </w:tc>
        <w:tc>
          <w:tcPr>
            <w:tcW w:w="283" w:type="dxa"/>
            <w:tcMar>
              <w:top w:w="85" w:type="dxa"/>
              <w:left w:w="0" w:type="dxa"/>
              <w:bottom w:w="85" w:type="dxa"/>
              <w:right w:w="0" w:type="dxa"/>
            </w:tcMar>
          </w:tcPr>
          <w:p w14:paraId="61B1AAC7"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310571C9"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Service Manager</w:t>
            </w:r>
            <w:r w:rsidRPr="00062029">
              <w:rPr>
                <w:rFonts w:asciiTheme="minorBidi" w:hAnsiTheme="minorBidi" w:cstheme="minorBidi"/>
              </w:rPr>
              <w:t xml:space="preserve"> assesses the pricing for the Task if</w:t>
            </w:r>
          </w:p>
          <w:p w14:paraId="38EB0410" w14:textId="77777777" w:rsidR="00134639" w:rsidRPr="00062029" w:rsidRDefault="00134639" w:rsidP="00884952">
            <w:pPr>
              <w:pStyle w:val="BodyText"/>
              <w:numPr>
                <w:ilvl w:val="0"/>
                <w:numId w:val="135"/>
              </w:numPr>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Consultant</w:t>
            </w:r>
            <w:r w:rsidRPr="00062029">
              <w:rPr>
                <w:rFonts w:asciiTheme="minorBidi" w:hAnsiTheme="minorBidi" w:cstheme="minorBidi"/>
              </w:rPr>
              <w:t xml:space="preserve"> has not submitted a quotation and details of its assessment within the time allowed or</w:t>
            </w:r>
          </w:p>
          <w:p w14:paraId="2B079DB3" w14:textId="77777777" w:rsidR="00134639" w:rsidRPr="00062029" w:rsidRDefault="00134639" w:rsidP="00884952">
            <w:pPr>
              <w:pStyle w:val="BodyText"/>
              <w:numPr>
                <w:ilvl w:val="0"/>
                <w:numId w:val="135"/>
              </w:numPr>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 xml:space="preserve">Service Manager </w:t>
            </w:r>
            <w:r w:rsidRPr="00062029">
              <w:rPr>
                <w:rFonts w:asciiTheme="minorBidi" w:hAnsiTheme="minorBidi" w:cstheme="minorBidi"/>
              </w:rPr>
              <w:t xml:space="preserve">decides that the </w:t>
            </w:r>
            <w:r w:rsidRPr="00062029">
              <w:rPr>
                <w:rFonts w:asciiTheme="minorBidi" w:hAnsiTheme="minorBidi" w:cstheme="minorBidi"/>
                <w:i/>
                <w:iCs/>
              </w:rPr>
              <w:t>Consultant</w:t>
            </w:r>
            <w:r w:rsidRPr="00062029">
              <w:rPr>
                <w:rFonts w:asciiTheme="minorBidi" w:hAnsiTheme="minorBidi" w:cstheme="minorBidi"/>
              </w:rPr>
              <w:t xml:space="preserve"> has not assessed the Task correctly in a quotation and has not instructed the </w:t>
            </w:r>
            <w:r w:rsidRPr="00062029">
              <w:rPr>
                <w:rFonts w:asciiTheme="minorBidi" w:hAnsiTheme="minorBidi" w:cstheme="minorBidi"/>
                <w:i/>
                <w:iCs/>
              </w:rPr>
              <w:t>Consultant</w:t>
            </w:r>
            <w:r w:rsidRPr="00062029">
              <w:rPr>
                <w:rFonts w:asciiTheme="minorBidi" w:hAnsiTheme="minorBidi" w:cstheme="minorBidi"/>
              </w:rPr>
              <w:t xml:space="preserve"> to submit a revised quotation. </w:t>
            </w:r>
          </w:p>
          <w:p w14:paraId="77F17FBD" w14:textId="4E24EB55"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Fonts w:asciiTheme="minorBidi" w:hAnsiTheme="minorBidi" w:cstheme="minorBidi"/>
                <w:i/>
                <w:iCs/>
              </w:rPr>
              <w:t>Service Manager</w:t>
            </w:r>
            <w:r w:rsidRPr="00062029">
              <w:rPr>
                <w:rFonts w:asciiTheme="minorBidi" w:hAnsiTheme="minorBidi" w:cstheme="minorBidi"/>
              </w:rPr>
              <w:t xml:space="preserve"> notifies the </w:t>
            </w:r>
            <w:r w:rsidRPr="00062029">
              <w:rPr>
                <w:rFonts w:asciiTheme="minorBidi" w:hAnsiTheme="minorBidi" w:cstheme="minorBidi"/>
                <w:i/>
                <w:iCs/>
              </w:rPr>
              <w:t xml:space="preserve">Consultant </w:t>
            </w:r>
            <w:r w:rsidRPr="00062029">
              <w:rPr>
                <w:rFonts w:asciiTheme="minorBidi" w:hAnsiTheme="minorBidi" w:cstheme="minorBidi"/>
              </w:rPr>
              <w:t xml:space="preserve">of the assessment of the pricing for a Task, gives details of the assessment and issues the Task </w:t>
            </w:r>
            <w:r w:rsidR="00243A22">
              <w:rPr>
                <w:rFonts w:asciiTheme="minorBidi" w:hAnsiTheme="minorBidi" w:cstheme="minorBidi"/>
              </w:rPr>
              <w:t>O</w:t>
            </w:r>
            <w:r w:rsidRPr="00062029">
              <w:rPr>
                <w:rFonts w:asciiTheme="minorBidi" w:hAnsiTheme="minorBidi" w:cstheme="minorBidi"/>
              </w:rPr>
              <w:t xml:space="preserve">rder within the period allowed for the </w:t>
            </w:r>
            <w:r w:rsidRPr="00062029">
              <w:rPr>
                <w:rFonts w:asciiTheme="minorBidi" w:hAnsiTheme="minorBidi" w:cstheme="minorBidi"/>
                <w:i/>
                <w:iCs/>
              </w:rPr>
              <w:t xml:space="preserve">Consultant's </w:t>
            </w:r>
            <w:r w:rsidRPr="00062029">
              <w:rPr>
                <w:rFonts w:asciiTheme="minorBidi" w:hAnsiTheme="minorBidi" w:cstheme="minorBidi"/>
              </w:rPr>
              <w:t xml:space="preserve">submission of its quotation for the same Task. This period </w:t>
            </w:r>
            <w:r w:rsidRPr="00062029">
              <w:rPr>
                <w:rFonts w:asciiTheme="minorBidi" w:hAnsiTheme="minorBidi" w:cstheme="minorBidi"/>
              </w:rPr>
              <w:lastRenderedPageBreak/>
              <w:t xml:space="preserve">starts when the need for the </w:t>
            </w:r>
            <w:r w:rsidRPr="00062029">
              <w:rPr>
                <w:rFonts w:asciiTheme="minorBidi" w:hAnsiTheme="minorBidi" w:cstheme="minorBidi"/>
                <w:i/>
                <w:iCs/>
              </w:rPr>
              <w:t xml:space="preserve">Service Manager's </w:t>
            </w:r>
            <w:r w:rsidRPr="00062029">
              <w:rPr>
                <w:rFonts w:asciiTheme="minorBidi" w:hAnsiTheme="minorBidi" w:cstheme="minorBidi"/>
              </w:rPr>
              <w:t xml:space="preserve">assessment becomes apparent. </w:t>
            </w:r>
          </w:p>
        </w:tc>
      </w:tr>
      <w:tr w:rsidR="00134639" w:rsidRPr="00134639" w14:paraId="6A9EB998" w14:textId="77777777" w:rsidTr="004E3890">
        <w:trPr>
          <w:trHeight w:val="60"/>
        </w:trPr>
        <w:tc>
          <w:tcPr>
            <w:tcW w:w="1757" w:type="dxa"/>
            <w:tcMar>
              <w:top w:w="85" w:type="dxa"/>
              <w:left w:w="0" w:type="dxa"/>
              <w:bottom w:w="85" w:type="dxa"/>
              <w:right w:w="0" w:type="dxa"/>
            </w:tcMar>
          </w:tcPr>
          <w:p w14:paraId="6B9188A2"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4933B130" w14:textId="6642FD3E"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19.7</w:t>
            </w:r>
          </w:p>
        </w:tc>
        <w:tc>
          <w:tcPr>
            <w:tcW w:w="283" w:type="dxa"/>
            <w:tcMar>
              <w:top w:w="85" w:type="dxa"/>
              <w:left w:w="0" w:type="dxa"/>
              <w:bottom w:w="85" w:type="dxa"/>
              <w:right w:w="0" w:type="dxa"/>
            </w:tcMar>
          </w:tcPr>
          <w:p w14:paraId="5F216A1C"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C007F1F" w14:textId="01B126C9" w:rsidR="00134639" w:rsidRDefault="00134639" w:rsidP="00D56606">
            <w:pPr>
              <w:pStyle w:val="BodyText"/>
              <w:spacing w:after="60"/>
              <w:ind w:right="90"/>
              <w:rPr>
                <w:rFonts w:asciiTheme="minorBidi" w:hAnsiTheme="minorBidi" w:cstheme="minorBidi"/>
              </w:rPr>
            </w:pPr>
            <w:r w:rsidRPr="00062029">
              <w:rPr>
                <w:rFonts w:asciiTheme="minorBidi" w:hAnsiTheme="minorBidi" w:cstheme="minorBidi"/>
              </w:rPr>
              <w:t>The assessment of a Task is</w:t>
            </w:r>
            <w:r w:rsidR="00D56606">
              <w:rPr>
                <w:rFonts w:asciiTheme="minorBidi" w:hAnsiTheme="minorBidi" w:cstheme="minorBidi"/>
              </w:rPr>
              <w:t xml:space="preserve"> priced using the rates in the applicable Rate Card.</w:t>
            </w:r>
          </w:p>
          <w:p w14:paraId="1FF08EB0" w14:textId="42FD6958" w:rsidR="000E1A02" w:rsidRPr="004D106F" w:rsidRDefault="000E1A02" w:rsidP="00D56606">
            <w:pPr>
              <w:pStyle w:val="BodyText"/>
              <w:spacing w:after="60"/>
              <w:ind w:right="90"/>
              <w:rPr>
                <w:rFonts w:asciiTheme="minorBidi" w:hAnsiTheme="minorBidi" w:cstheme="minorBidi"/>
              </w:rPr>
            </w:pPr>
            <w:r>
              <w:rPr>
                <w:rFonts w:asciiTheme="minorBidi" w:hAnsiTheme="minorBidi" w:cstheme="minorBidi"/>
              </w:rPr>
              <w:t xml:space="preserve">If a Task is to be performed by a Subcontractor the </w:t>
            </w:r>
            <w:r>
              <w:rPr>
                <w:rFonts w:asciiTheme="minorBidi" w:hAnsiTheme="minorBidi" w:cstheme="minorBidi"/>
                <w:i/>
                <w:iCs/>
              </w:rPr>
              <w:t>Consultant</w:t>
            </w:r>
            <w:r>
              <w:rPr>
                <w:rFonts w:asciiTheme="minorBidi" w:hAnsiTheme="minorBidi" w:cstheme="minorBidi"/>
              </w:rPr>
              <w:t xml:space="preserve"> uses reasonable endeavours to assess the Subcontractor</w:t>
            </w:r>
            <w:r w:rsidR="00232AA3">
              <w:rPr>
                <w:rFonts w:asciiTheme="minorBidi" w:hAnsiTheme="minorBidi" w:cstheme="minorBidi"/>
              </w:rPr>
              <w:t>'</w:t>
            </w:r>
            <w:r>
              <w:rPr>
                <w:rFonts w:asciiTheme="minorBidi" w:hAnsiTheme="minorBidi" w:cstheme="minorBidi"/>
              </w:rPr>
              <w:t xml:space="preserve">s costs using the rates in the Rate Cards. Where this cannot be agreed, the </w:t>
            </w:r>
            <w:r>
              <w:rPr>
                <w:rFonts w:asciiTheme="minorBidi" w:hAnsiTheme="minorBidi" w:cstheme="minorBidi"/>
                <w:i/>
                <w:iCs/>
              </w:rPr>
              <w:t>Consultant</w:t>
            </w:r>
            <w:r>
              <w:rPr>
                <w:rFonts w:asciiTheme="minorBidi" w:hAnsiTheme="minorBidi" w:cstheme="minorBidi"/>
              </w:rPr>
              <w:t xml:space="preserve"> </w:t>
            </w:r>
            <w:r w:rsidR="004D106F">
              <w:rPr>
                <w:rFonts w:asciiTheme="minorBidi" w:hAnsiTheme="minorBidi" w:cstheme="minorBidi"/>
              </w:rPr>
              <w:t xml:space="preserve">notifies the </w:t>
            </w:r>
            <w:r w:rsidR="004D106F">
              <w:rPr>
                <w:rFonts w:asciiTheme="minorBidi" w:hAnsiTheme="minorBidi" w:cstheme="minorBidi"/>
                <w:i/>
                <w:iCs/>
              </w:rPr>
              <w:t xml:space="preserve">Service Manager </w:t>
            </w:r>
            <w:r w:rsidR="004D106F">
              <w:rPr>
                <w:rFonts w:asciiTheme="minorBidi" w:hAnsiTheme="minorBidi" w:cstheme="minorBidi"/>
              </w:rPr>
              <w:t xml:space="preserve">and proposes additional rates against which the relevant Task should be assessed together with an explanation for the necessity of such rates. The </w:t>
            </w:r>
            <w:r w:rsidR="004D106F">
              <w:rPr>
                <w:rFonts w:asciiTheme="minorBidi" w:hAnsiTheme="minorBidi" w:cstheme="minorBidi"/>
                <w:i/>
                <w:iCs/>
              </w:rPr>
              <w:t>Service Manager</w:t>
            </w:r>
            <w:r w:rsidR="004D106F">
              <w:rPr>
                <w:rFonts w:asciiTheme="minorBidi" w:hAnsiTheme="minorBidi" w:cstheme="minorBidi"/>
              </w:rPr>
              <w:t xml:space="preserve"> and the </w:t>
            </w:r>
            <w:r w:rsidR="004D106F">
              <w:rPr>
                <w:rFonts w:asciiTheme="minorBidi" w:hAnsiTheme="minorBidi" w:cstheme="minorBidi"/>
                <w:i/>
                <w:iCs/>
              </w:rPr>
              <w:t>Consultant</w:t>
            </w:r>
            <w:r w:rsidR="004D106F">
              <w:rPr>
                <w:rFonts w:asciiTheme="minorBidi" w:hAnsiTheme="minorBidi" w:cstheme="minorBidi"/>
              </w:rPr>
              <w:t xml:space="preserve"> act reasonably to agree any additional rates which apply only to assessment of the relevant Task</w:t>
            </w:r>
            <w:r w:rsidR="0097643C">
              <w:rPr>
                <w:rFonts w:asciiTheme="minorBidi" w:hAnsiTheme="minorBidi" w:cstheme="minorBidi"/>
              </w:rPr>
              <w:t xml:space="preserve"> performed by the Subcontractor</w:t>
            </w:r>
            <w:r w:rsidR="00C374EB">
              <w:rPr>
                <w:rFonts w:asciiTheme="minorBidi" w:hAnsiTheme="minorBidi" w:cstheme="minorBidi"/>
              </w:rPr>
              <w:t xml:space="preserve"> provided that the </w:t>
            </w:r>
            <w:r w:rsidR="00C374EB">
              <w:rPr>
                <w:rFonts w:asciiTheme="minorBidi" w:hAnsiTheme="minorBidi" w:cstheme="minorBidi"/>
                <w:i/>
                <w:iCs/>
              </w:rPr>
              <w:t xml:space="preserve">Consultant </w:t>
            </w:r>
            <w:r w:rsidR="00C374EB">
              <w:rPr>
                <w:rFonts w:asciiTheme="minorBidi" w:hAnsiTheme="minorBidi" w:cstheme="minorBidi"/>
              </w:rPr>
              <w:t>has reasonably demonstrated why the bespoke rates are required</w:t>
            </w:r>
            <w:r w:rsidR="00C374EB">
              <w:rPr>
                <w:rFonts w:asciiTheme="minorBidi" w:hAnsiTheme="minorBidi" w:cstheme="minorBidi"/>
                <w:i/>
                <w:iCs/>
              </w:rPr>
              <w:t xml:space="preserve"> </w:t>
            </w:r>
            <w:r w:rsidR="004D106F">
              <w:rPr>
                <w:rFonts w:asciiTheme="minorBidi" w:hAnsiTheme="minorBidi" w:cstheme="minorBidi"/>
              </w:rPr>
              <w:t xml:space="preserve">. </w:t>
            </w:r>
          </w:p>
        </w:tc>
      </w:tr>
      <w:tr w:rsidR="00134639" w:rsidRPr="00134639" w14:paraId="37D8BB84" w14:textId="77777777" w:rsidTr="004E3890">
        <w:trPr>
          <w:trHeight w:val="60"/>
        </w:trPr>
        <w:tc>
          <w:tcPr>
            <w:tcW w:w="1757" w:type="dxa"/>
            <w:tcMar>
              <w:top w:w="85" w:type="dxa"/>
              <w:left w:w="0" w:type="dxa"/>
              <w:bottom w:w="85" w:type="dxa"/>
              <w:right w:w="0" w:type="dxa"/>
            </w:tcMar>
          </w:tcPr>
          <w:p w14:paraId="137B703C"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018D7834" w14:textId="109E8DE9" w:rsidR="00134639" w:rsidRPr="00062029" w:rsidRDefault="00134639" w:rsidP="00134639">
            <w:pPr>
              <w:pStyle w:val="SubNumberingnumbers"/>
              <w:spacing w:before="0" w:after="60"/>
              <w:jc w:val="both"/>
              <w:rPr>
                <w:rStyle w:val="bold"/>
                <w:rFonts w:asciiTheme="minorBidi" w:hAnsiTheme="minorBidi" w:cstheme="minorBidi"/>
              </w:rPr>
            </w:pPr>
            <w:r w:rsidRPr="00062029">
              <w:rPr>
                <w:rStyle w:val="bold"/>
                <w:rFonts w:asciiTheme="minorBidi" w:hAnsiTheme="minorBidi" w:cstheme="minorBidi"/>
              </w:rPr>
              <w:t>19.8</w:t>
            </w:r>
          </w:p>
        </w:tc>
        <w:tc>
          <w:tcPr>
            <w:tcW w:w="283" w:type="dxa"/>
            <w:tcMar>
              <w:top w:w="85" w:type="dxa"/>
              <w:left w:w="0" w:type="dxa"/>
              <w:bottom w:w="85" w:type="dxa"/>
              <w:right w:w="0" w:type="dxa"/>
            </w:tcMar>
          </w:tcPr>
          <w:p w14:paraId="2B49248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DB6E270" w14:textId="7481BD99"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When a Task </w:t>
            </w:r>
            <w:r w:rsidR="00E5783F">
              <w:rPr>
                <w:rFonts w:asciiTheme="minorBidi" w:hAnsiTheme="minorBidi" w:cstheme="minorBidi"/>
              </w:rPr>
              <w:t>O</w:t>
            </w:r>
            <w:r w:rsidRPr="00062029">
              <w:rPr>
                <w:rFonts w:asciiTheme="minorBidi" w:hAnsiTheme="minorBidi" w:cstheme="minorBidi"/>
              </w:rPr>
              <w:t>rder is issued</w:t>
            </w:r>
          </w:p>
          <w:p w14:paraId="5C199E67" w14:textId="62249703"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003C1843">
              <w:rPr>
                <w:rFonts w:asciiTheme="minorBidi" w:hAnsiTheme="minorBidi" w:cstheme="minorBidi"/>
              </w:rPr>
              <w:t xml:space="preserve">relevant </w:t>
            </w:r>
            <w:r w:rsidR="003C1843" w:rsidRPr="003C1843">
              <w:rPr>
                <w:rFonts w:asciiTheme="minorBidi" w:hAnsiTheme="minorBidi" w:cstheme="minorBidi"/>
              </w:rPr>
              <w:t>Lump Sum Service Prices</w:t>
            </w:r>
            <w:r w:rsidR="00C374EB">
              <w:rPr>
                <w:rFonts w:asciiTheme="minorBidi" w:hAnsiTheme="minorBidi" w:cstheme="minorBidi"/>
              </w:rPr>
              <w:t>, the Target Cost Service Prices</w:t>
            </w:r>
            <w:r w:rsidR="003C1843" w:rsidRPr="003C1843">
              <w:rPr>
                <w:rFonts w:asciiTheme="minorBidi" w:hAnsiTheme="minorBidi" w:cstheme="minorBidi"/>
              </w:rPr>
              <w:t xml:space="preserve"> or the Reimbursable Service Prices (as applicable)</w:t>
            </w:r>
            <w:r w:rsidR="003C1843">
              <w:rPr>
                <w:rFonts w:asciiTheme="minorBidi" w:hAnsiTheme="minorBidi" w:cstheme="minorBidi"/>
              </w:rPr>
              <w:t xml:space="preserve"> is </w:t>
            </w:r>
            <w:r w:rsidRPr="00062029">
              <w:rPr>
                <w:rFonts w:asciiTheme="minorBidi" w:hAnsiTheme="minorBidi" w:cstheme="minorBidi"/>
              </w:rPr>
              <w:t xml:space="preserve">included in the Prices </w:t>
            </w:r>
          </w:p>
          <w:p w14:paraId="5DDECCB4" w14:textId="7946F1A5"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the work involved is added to the Scope</w:t>
            </w:r>
            <w:r w:rsidR="00E5783F">
              <w:rPr>
                <w:rFonts w:asciiTheme="minorBidi" w:hAnsiTheme="minorBidi" w:cstheme="minorBidi"/>
              </w:rPr>
              <w:t xml:space="preserve"> and</w:t>
            </w:r>
          </w:p>
          <w:p w14:paraId="476670BA" w14:textId="0DDB4985" w:rsidR="00134639" w:rsidRPr="00062029" w:rsidRDefault="00134639" w:rsidP="001C12F5">
            <w:pPr>
              <w:pStyle w:val="BulletPoints-alt"/>
              <w:spacing w:after="60"/>
              <w:ind w:right="90"/>
              <w:rPr>
                <w:rFonts w:asciiTheme="minorBidi" w:hAnsiTheme="minorBidi" w:cstheme="minorBidi"/>
              </w:rPr>
            </w:pPr>
            <w:r w:rsidRPr="00062029">
              <w:rPr>
                <w:rFonts w:asciiTheme="minorBidi" w:hAnsiTheme="minorBidi" w:cstheme="minorBidi"/>
              </w:rPr>
              <w:t xml:space="preserve">the Task programme is included in the Accepted Programme. </w:t>
            </w:r>
          </w:p>
          <w:p w14:paraId="300B2D61" w14:textId="3FFF5794"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issue of a Task is not a compensation event. </w:t>
            </w:r>
          </w:p>
        </w:tc>
      </w:tr>
      <w:tr w:rsidR="00E279C6" w:rsidRPr="00134639" w14:paraId="2562027B" w14:textId="77777777" w:rsidTr="004E3890">
        <w:trPr>
          <w:trHeight w:val="60"/>
        </w:trPr>
        <w:tc>
          <w:tcPr>
            <w:tcW w:w="1757" w:type="dxa"/>
            <w:tcMar>
              <w:top w:w="85" w:type="dxa"/>
              <w:left w:w="0" w:type="dxa"/>
              <w:bottom w:w="85" w:type="dxa"/>
              <w:right w:w="0" w:type="dxa"/>
            </w:tcMar>
          </w:tcPr>
          <w:p w14:paraId="67F9EA26" w14:textId="77777777" w:rsidR="00E279C6" w:rsidRPr="00062029" w:rsidRDefault="00E279C6"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7998AF35" w14:textId="7A713112" w:rsidR="00E279C6" w:rsidRPr="00062029" w:rsidRDefault="00E279C6" w:rsidP="00134639">
            <w:pPr>
              <w:pStyle w:val="SubNumberingnumbers"/>
              <w:spacing w:before="0" w:after="60"/>
              <w:jc w:val="both"/>
              <w:rPr>
                <w:rStyle w:val="bold"/>
                <w:rFonts w:asciiTheme="minorBidi" w:hAnsiTheme="minorBidi" w:cstheme="minorBidi"/>
              </w:rPr>
            </w:pPr>
            <w:r>
              <w:rPr>
                <w:rStyle w:val="bold"/>
                <w:rFonts w:asciiTheme="minorBidi" w:hAnsiTheme="minorBidi" w:cstheme="minorBidi"/>
              </w:rPr>
              <w:t>19.9</w:t>
            </w:r>
          </w:p>
        </w:tc>
        <w:tc>
          <w:tcPr>
            <w:tcW w:w="283" w:type="dxa"/>
            <w:tcMar>
              <w:top w:w="85" w:type="dxa"/>
              <w:left w:w="0" w:type="dxa"/>
              <w:bottom w:w="85" w:type="dxa"/>
              <w:right w:w="0" w:type="dxa"/>
            </w:tcMar>
          </w:tcPr>
          <w:p w14:paraId="71868AAC" w14:textId="77777777" w:rsidR="00E279C6" w:rsidRPr="00134639" w:rsidRDefault="00E279C6"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D34CB37" w14:textId="7363DDBC" w:rsidR="00E279C6" w:rsidRPr="00D56606" w:rsidRDefault="00E279C6" w:rsidP="00D56606">
            <w:pPr>
              <w:pStyle w:val="Body"/>
              <w:widowControl w:val="0"/>
              <w:spacing w:after="0"/>
              <w:rPr>
                <w:rFonts w:asciiTheme="minorBidi" w:hAnsiTheme="minorBidi" w:cstheme="minorBidi"/>
                <w:sz w:val="18"/>
                <w:szCs w:val="18"/>
              </w:rPr>
            </w:pPr>
            <w:r w:rsidRPr="00E279C6">
              <w:rPr>
                <w:rFonts w:asciiTheme="minorBidi" w:hAnsiTheme="minorBidi" w:cstheme="minorBidi"/>
                <w:sz w:val="18"/>
                <w:szCs w:val="18"/>
              </w:rPr>
              <w:t>Notwithstanding any other provision of th</w:t>
            </w:r>
            <w:r w:rsidR="00D56606">
              <w:rPr>
                <w:rFonts w:asciiTheme="minorBidi" w:hAnsiTheme="minorBidi" w:cstheme="minorBidi"/>
                <w:sz w:val="18"/>
                <w:szCs w:val="18"/>
              </w:rPr>
              <w:t>e</w:t>
            </w:r>
            <w:r w:rsidRPr="00E279C6">
              <w:rPr>
                <w:rFonts w:asciiTheme="minorBidi" w:hAnsiTheme="minorBidi" w:cstheme="minorBidi"/>
                <w:sz w:val="18"/>
                <w:szCs w:val="18"/>
              </w:rPr>
              <w:t xml:space="preserve"> contract, the </w:t>
            </w:r>
            <w:r w:rsidRPr="00E279C6">
              <w:rPr>
                <w:rFonts w:asciiTheme="minorBidi" w:hAnsiTheme="minorBidi" w:cstheme="minorBidi"/>
                <w:i/>
                <w:sz w:val="18"/>
                <w:szCs w:val="18"/>
              </w:rPr>
              <w:t>Consultant</w:t>
            </w:r>
            <w:r w:rsidRPr="00E279C6">
              <w:rPr>
                <w:rFonts w:asciiTheme="minorBidi" w:hAnsiTheme="minorBidi" w:cstheme="minorBidi"/>
                <w:sz w:val="18"/>
                <w:szCs w:val="18"/>
              </w:rPr>
              <w:t xml:space="preserve"> acknowledges and agrees that</w:t>
            </w:r>
            <w:r w:rsidR="006C3D0A">
              <w:rPr>
                <w:rFonts w:asciiTheme="minorBidi" w:hAnsiTheme="minorBidi" w:cstheme="minorBidi"/>
                <w:sz w:val="18"/>
                <w:szCs w:val="18"/>
              </w:rPr>
              <w:t xml:space="preserve"> </w:t>
            </w:r>
            <w:r w:rsidR="00D56606">
              <w:rPr>
                <w:rFonts w:asciiTheme="minorBidi" w:hAnsiTheme="minorBidi" w:cstheme="minorBidi"/>
                <w:sz w:val="18"/>
                <w:szCs w:val="18"/>
              </w:rPr>
              <w:t xml:space="preserve">the </w:t>
            </w:r>
            <w:r w:rsidR="006C3D0A" w:rsidRPr="00D56606">
              <w:rPr>
                <w:rFonts w:asciiTheme="minorBidi" w:hAnsiTheme="minorBidi" w:cstheme="minorBidi"/>
                <w:sz w:val="18"/>
                <w:szCs w:val="18"/>
              </w:rPr>
              <w:t xml:space="preserve">Client may, at any time by way of a written instruction to the Consultant, remove or omit all or part of the </w:t>
            </w:r>
            <w:r w:rsidR="006C3D0A" w:rsidRPr="00D0789E">
              <w:rPr>
                <w:rFonts w:asciiTheme="minorBidi" w:hAnsiTheme="minorBidi" w:cstheme="minorBidi"/>
                <w:i/>
                <w:iCs/>
                <w:sz w:val="18"/>
                <w:szCs w:val="18"/>
              </w:rPr>
              <w:t>service</w:t>
            </w:r>
            <w:r w:rsidR="006C3D0A" w:rsidRPr="00D56606">
              <w:rPr>
                <w:rFonts w:asciiTheme="minorBidi" w:hAnsiTheme="minorBidi" w:cstheme="minorBidi"/>
                <w:sz w:val="18"/>
                <w:szCs w:val="18"/>
              </w:rPr>
              <w:t xml:space="preserve"> at any time and for any reason</w:t>
            </w:r>
            <w:r w:rsidR="006C3D0A">
              <w:rPr>
                <w:rFonts w:asciiTheme="minorBidi" w:hAnsiTheme="minorBidi" w:cstheme="minorBidi"/>
                <w:sz w:val="18"/>
                <w:szCs w:val="18"/>
              </w:rPr>
              <w:t xml:space="preserve"> as follows</w:t>
            </w:r>
            <w:r w:rsidRPr="00D56606">
              <w:rPr>
                <w:rFonts w:asciiTheme="minorBidi" w:hAnsiTheme="minorBidi" w:cstheme="minorBidi"/>
                <w:sz w:val="18"/>
                <w:szCs w:val="18"/>
              </w:rPr>
              <w:t>:</w:t>
            </w:r>
          </w:p>
          <w:p w14:paraId="689E7204" w14:textId="21602CBE" w:rsidR="00471285" w:rsidRDefault="00471285" w:rsidP="00D56606">
            <w:pPr>
              <w:pStyle w:val="BulletPoints-alt"/>
              <w:spacing w:after="60"/>
              <w:ind w:right="90"/>
              <w:rPr>
                <w:rFonts w:asciiTheme="minorBidi" w:hAnsiTheme="minorBidi" w:cstheme="minorBidi"/>
              </w:rPr>
            </w:pPr>
            <w:r>
              <w:rPr>
                <w:rFonts w:asciiTheme="minorBidi" w:hAnsiTheme="minorBidi" w:cstheme="minorBidi"/>
              </w:rPr>
              <w:t xml:space="preserve">immediately in respect of the </w:t>
            </w:r>
            <w:r w:rsidRPr="0099267E">
              <w:rPr>
                <w:rFonts w:asciiTheme="minorBidi" w:hAnsiTheme="minorBidi" w:cstheme="minorBidi"/>
                <w:i/>
                <w:iCs/>
              </w:rPr>
              <w:t>service</w:t>
            </w:r>
            <w:r>
              <w:rPr>
                <w:rFonts w:asciiTheme="minorBidi" w:hAnsiTheme="minorBidi" w:cstheme="minorBidi"/>
              </w:rPr>
              <w:t xml:space="preserve"> </w:t>
            </w:r>
            <w:r w:rsidR="0099267E">
              <w:rPr>
                <w:rFonts w:asciiTheme="minorBidi" w:hAnsiTheme="minorBidi" w:cstheme="minorBidi"/>
              </w:rPr>
              <w:t>in connection with</w:t>
            </w:r>
            <w:r>
              <w:rPr>
                <w:rFonts w:asciiTheme="minorBidi" w:hAnsiTheme="minorBidi" w:cstheme="minorBidi"/>
              </w:rPr>
              <w:t xml:space="preserve"> a Task that the </w:t>
            </w:r>
            <w:r w:rsidRPr="00D56606">
              <w:rPr>
                <w:rFonts w:asciiTheme="minorBidi" w:hAnsiTheme="minorBidi" w:cstheme="minorBidi"/>
              </w:rPr>
              <w:t>Consultant</w:t>
            </w:r>
            <w:r>
              <w:rPr>
                <w:rFonts w:asciiTheme="minorBidi" w:hAnsiTheme="minorBidi" w:cstheme="minorBidi"/>
              </w:rPr>
              <w:t xml:space="preserve"> has not commenced</w:t>
            </w:r>
          </w:p>
          <w:p w14:paraId="2A0ED6A3" w14:textId="1CCD1ECE" w:rsidR="00E279C6" w:rsidRDefault="00471285" w:rsidP="00D56606">
            <w:pPr>
              <w:pStyle w:val="BulletPoints-alt"/>
              <w:spacing w:after="60"/>
              <w:ind w:right="90"/>
              <w:rPr>
                <w:rFonts w:asciiTheme="minorBidi" w:hAnsiTheme="minorBidi" w:cstheme="minorBidi"/>
              </w:rPr>
            </w:pPr>
            <w:r>
              <w:rPr>
                <w:rFonts w:asciiTheme="minorBidi" w:hAnsiTheme="minorBidi" w:cstheme="minorBidi"/>
              </w:rPr>
              <w:t xml:space="preserve">by providing </w:t>
            </w:r>
            <w:r w:rsidR="00E279C6">
              <w:rPr>
                <w:rFonts w:asciiTheme="minorBidi" w:hAnsiTheme="minorBidi" w:cstheme="minorBidi"/>
              </w:rPr>
              <w:t xml:space="preserve">one months' notice in respect of the </w:t>
            </w:r>
            <w:r w:rsidR="00E279C6" w:rsidRPr="0099267E">
              <w:rPr>
                <w:rFonts w:asciiTheme="minorBidi" w:hAnsiTheme="minorBidi" w:cstheme="minorBidi"/>
                <w:i/>
                <w:iCs/>
              </w:rPr>
              <w:t>service</w:t>
            </w:r>
            <w:r w:rsidR="00E279C6">
              <w:rPr>
                <w:rFonts w:asciiTheme="minorBidi" w:hAnsiTheme="minorBidi" w:cstheme="minorBidi"/>
              </w:rPr>
              <w:t xml:space="preserve"> </w:t>
            </w:r>
            <w:r w:rsidR="0099267E">
              <w:rPr>
                <w:rFonts w:asciiTheme="minorBidi" w:hAnsiTheme="minorBidi" w:cstheme="minorBidi"/>
              </w:rPr>
              <w:t xml:space="preserve">in connection with </w:t>
            </w:r>
            <w:r w:rsidR="00E279C6">
              <w:rPr>
                <w:rFonts w:asciiTheme="minorBidi" w:hAnsiTheme="minorBidi" w:cstheme="minorBidi"/>
              </w:rPr>
              <w:t xml:space="preserve">a Task </w:t>
            </w:r>
            <w:r>
              <w:rPr>
                <w:rFonts w:asciiTheme="minorBidi" w:hAnsiTheme="minorBidi" w:cstheme="minorBidi"/>
              </w:rPr>
              <w:t xml:space="preserve">that the </w:t>
            </w:r>
            <w:r w:rsidRPr="00D56606">
              <w:rPr>
                <w:rFonts w:asciiTheme="minorBidi" w:hAnsiTheme="minorBidi" w:cstheme="minorBidi"/>
              </w:rPr>
              <w:t xml:space="preserve">Consultant </w:t>
            </w:r>
            <w:r>
              <w:rPr>
                <w:rFonts w:asciiTheme="minorBidi" w:hAnsiTheme="minorBidi" w:cstheme="minorBidi"/>
              </w:rPr>
              <w:t xml:space="preserve">has commenced </w:t>
            </w:r>
            <w:r w:rsidR="00E279C6">
              <w:rPr>
                <w:rFonts w:asciiTheme="minorBidi" w:hAnsiTheme="minorBidi" w:cstheme="minorBidi"/>
              </w:rPr>
              <w:t xml:space="preserve">or </w:t>
            </w:r>
          </w:p>
          <w:p w14:paraId="3F55BF6F" w14:textId="790BF59B" w:rsidR="00E279C6" w:rsidRPr="00062029" w:rsidRDefault="00471285" w:rsidP="00D56606">
            <w:pPr>
              <w:pStyle w:val="BulletPoints-alt"/>
              <w:spacing w:after="60"/>
              <w:ind w:right="90"/>
              <w:rPr>
                <w:rFonts w:asciiTheme="minorBidi" w:hAnsiTheme="minorBidi" w:cstheme="minorBidi"/>
              </w:rPr>
            </w:pPr>
            <w:r>
              <w:rPr>
                <w:rFonts w:asciiTheme="minorBidi" w:hAnsiTheme="minorBidi" w:cstheme="minorBidi"/>
              </w:rPr>
              <w:t xml:space="preserve">by providing </w:t>
            </w:r>
            <w:r w:rsidR="00E279C6">
              <w:rPr>
                <w:rFonts w:asciiTheme="minorBidi" w:hAnsiTheme="minorBidi" w:cstheme="minorBidi"/>
              </w:rPr>
              <w:t>three months' notice in respect of any</w:t>
            </w:r>
            <w:r w:rsidR="00706C8A">
              <w:rPr>
                <w:rFonts w:asciiTheme="minorBidi" w:hAnsiTheme="minorBidi" w:cstheme="minorBidi"/>
              </w:rPr>
              <w:t xml:space="preserve"> Core Team Services provided by the Core Team that is not a Task</w:t>
            </w:r>
            <w:r w:rsidR="00E279C6">
              <w:rPr>
                <w:rFonts w:asciiTheme="minorBidi" w:hAnsiTheme="minorBidi" w:cstheme="minorBidi"/>
              </w:rPr>
              <w:t>.</w:t>
            </w:r>
          </w:p>
          <w:p w14:paraId="6D64F1CB" w14:textId="4EE8FB5D" w:rsidR="00E279C6" w:rsidRDefault="00D56606" w:rsidP="006C3D0A">
            <w:pPr>
              <w:pStyle w:val="BulletPoints-alt"/>
              <w:numPr>
                <w:ilvl w:val="0"/>
                <w:numId w:val="0"/>
              </w:numPr>
              <w:spacing w:after="60"/>
              <w:ind w:left="76" w:right="90"/>
              <w:rPr>
                <w:rFonts w:asciiTheme="minorBidi" w:hAnsiTheme="minorBidi" w:cstheme="minorBidi"/>
              </w:rPr>
            </w:pPr>
            <w:r>
              <w:rPr>
                <w:rFonts w:asciiTheme="minorBidi" w:hAnsiTheme="minorBidi" w:cstheme="minorBidi"/>
              </w:rPr>
              <w:t>T</w:t>
            </w:r>
            <w:r w:rsidR="00E279C6" w:rsidRPr="00E279C6">
              <w:rPr>
                <w:rFonts w:asciiTheme="minorBidi" w:hAnsiTheme="minorBidi" w:cstheme="minorBidi"/>
              </w:rPr>
              <w:t xml:space="preserve">he </w:t>
            </w:r>
            <w:r w:rsidR="00E279C6">
              <w:rPr>
                <w:rFonts w:asciiTheme="minorBidi" w:hAnsiTheme="minorBidi" w:cstheme="minorBidi"/>
              </w:rPr>
              <w:t>t</w:t>
            </w:r>
            <w:r w:rsidR="00E279C6" w:rsidRPr="00E279C6">
              <w:rPr>
                <w:rFonts w:asciiTheme="minorBidi" w:hAnsiTheme="minorBidi" w:cstheme="minorBidi"/>
              </w:rPr>
              <w:t xml:space="preserve">otal of the Prices </w:t>
            </w:r>
            <w:r>
              <w:rPr>
                <w:rFonts w:asciiTheme="minorBidi" w:hAnsiTheme="minorBidi" w:cstheme="minorBidi"/>
              </w:rPr>
              <w:t>is</w:t>
            </w:r>
            <w:r w:rsidR="00E279C6" w:rsidRPr="00E279C6">
              <w:rPr>
                <w:rFonts w:asciiTheme="minorBidi" w:hAnsiTheme="minorBidi" w:cstheme="minorBidi"/>
              </w:rPr>
              <w:t xml:space="preserve"> reduced to reflect such removal or omission, calculated by reference to the </w:t>
            </w:r>
            <w:r w:rsidR="00E279C6" w:rsidRPr="00E279C6">
              <w:rPr>
                <w:rFonts w:asciiTheme="minorBidi" w:hAnsiTheme="minorBidi" w:cstheme="minorBidi"/>
                <w:i/>
              </w:rPr>
              <w:t>Client</w:t>
            </w:r>
            <w:r w:rsidR="00E279C6" w:rsidRPr="00E279C6">
              <w:rPr>
                <w:rFonts w:asciiTheme="minorBidi" w:hAnsiTheme="minorBidi" w:cstheme="minorBidi"/>
              </w:rPr>
              <w:t>'s determination of the value attributable to such omitted part(s) (acting reasonably) or by such other sum as otherwise agreed between the Parties</w:t>
            </w:r>
          </w:p>
          <w:p w14:paraId="549CD97A" w14:textId="3CB80B1F" w:rsidR="00E279C6" w:rsidRPr="00062029" w:rsidRDefault="006C3D0A" w:rsidP="00154498">
            <w:pPr>
              <w:pStyle w:val="BulletPoints-alt"/>
              <w:numPr>
                <w:ilvl w:val="0"/>
                <w:numId w:val="0"/>
              </w:numPr>
              <w:spacing w:after="60"/>
              <w:ind w:left="76" w:right="90"/>
              <w:rPr>
                <w:rFonts w:asciiTheme="minorBidi" w:hAnsiTheme="minorBidi" w:cstheme="minorBidi"/>
              </w:rPr>
            </w:pPr>
            <w:r>
              <w:rPr>
                <w:rFonts w:asciiTheme="minorBidi" w:hAnsiTheme="minorBidi" w:cstheme="minorBidi"/>
              </w:rPr>
              <w:t>T</w:t>
            </w:r>
            <w:r w:rsidR="00E279C6" w:rsidRPr="00E279C6">
              <w:rPr>
                <w:rFonts w:asciiTheme="minorBidi" w:hAnsiTheme="minorBidi" w:cstheme="minorBidi"/>
              </w:rPr>
              <w:t xml:space="preserve">he </w:t>
            </w:r>
            <w:r w:rsidR="00E279C6" w:rsidRPr="00E279C6">
              <w:rPr>
                <w:rFonts w:asciiTheme="minorBidi" w:hAnsiTheme="minorBidi" w:cstheme="minorBidi"/>
                <w:i/>
              </w:rPr>
              <w:t>Client</w:t>
            </w:r>
            <w:r w:rsidR="00E279C6" w:rsidRPr="00E279C6">
              <w:rPr>
                <w:rFonts w:asciiTheme="minorBidi" w:hAnsiTheme="minorBidi" w:cstheme="minorBidi"/>
              </w:rPr>
              <w:t xml:space="preserve"> </w:t>
            </w:r>
            <w:r>
              <w:rPr>
                <w:rFonts w:asciiTheme="minorBidi" w:hAnsiTheme="minorBidi" w:cstheme="minorBidi"/>
              </w:rPr>
              <w:t>has no</w:t>
            </w:r>
            <w:r w:rsidR="00E279C6" w:rsidRPr="00E279C6">
              <w:rPr>
                <w:rFonts w:asciiTheme="minorBidi" w:hAnsiTheme="minorBidi" w:cstheme="minorBidi"/>
              </w:rPr>
              <w:t xml:space="preserve"> liability whatsoever to the </w:t>
            </w:r>
            <w:r w:rsidR="00E279C6" w:rsidRPr="00E279C6">
              <w:rPr>
                <w:rFonts w:asciiTheme="minorBidi" w:hAnsiTheme="minorBidi" w:cstheme="minorBidi"/>
                <w:i/>
              </w:rPr>
              <w:t>Consultant</w:t>
            </w:r>
            <w:r w:rsidR="00E279C6" w:rsidRPr="00E279C6">
              <w:rPr>
                <w:rFonts w:asciiTheme="minorBidi" w:hAnsiTheme="minorBidi" w:cstheme="minorBidi"/>
              </w:rPr>
              <w:t xml:space="preserve"> in respect of any such reduction or omission (whether in contract, tort (including negligence) or otherwise), which shall not give rise to any entitlement for the </w:t>
            </w:r>
            <w:r w:rsidR="00E279C6" w:rsidRPr="00E279C6">
              <w:rPr>
                <w:rFonts w:asciiTheme="minorBidi" w:hAnsiTheme="minorBidi" w:cstheme="minorBidi"/>
                <w:i/>
              </w:rPr>
              <w:t>Consultant</w:t>
            </w:r>
            <w:r w:rsidR="00E279C6" w:rsidRPr="00E279C6">
              <w:rPr>
                <w:rFonts w:asciiTheme="minorBidi" w:hAnsiTheme="minorBidi" w:cstheme="minorBidi"/>
              </w:rPr>
              <w:t xml:space="preserve"> to claim for </w:t>
            </w:r>
            <w:r w:rsidR="00471285">
              <w:rPr>
                <w:rFonts w:asciiTheme="minorBidi" w:hAnsiTheme="minorBidi" w:cstheme="minorBidi"/>
              </w:rPr>
              <w:t>Indirect Loss</w:t>
            </w:r>
            <w:r w:rsidR="00E279C6" w:rsidRPr="00E279C6">
              <w:rPr>
                <w:rFonts w:asciiTheme="minorBidi" w:hAnsiTheme="minorBidi" w:cstheme="minorBidi"/>
              </w:rPr>
              <w:t xml:space="preserve"> or for any other amount under th</w:t>
            </w:r>
            <w:r w:rsidR="00154498">
              <w:rPr>
                <w:rFonts w:asciiTheme="minorBidi" w:hAnsiTheme="minorBidi" w:cstheme="minorBidi"/>
              </w:rPr>
              <w:t>e</w:t>
            </w:r>
            <w:r w:rsidR="00E279C6" w:rsidRPr="00E279C6">
              <w:rPr>
                <w:rFonts w:asciiTheme="minorBidi" w:hAnsiTheme="minorBidi" w:cstheme="minorBidi"/>
              </w:rPr>
              <w:t xml:space="preserve"> contract</w:t>
            </w:r>
            <w:r w:rsidR="00154498">
              <w:rPr>
                <w:rFonts w:asciiTheme="minorBidi" w:hAnsiTheme="minorBidi" w:cstheme="minorBidi"/>
              </w:rPr>
              <w:t>. T</w:t>
            </w:r>
            <w:r w:rsidR="00E279C6" w:rsidRPr="00E279C6">
              <w:rPr>
                <w:rFonts w:asciiTheme="minorBidi" w:hAnsiTheme="minorBidi" w:cstheme="minorBidi"/>
              </w:rPr>
              <w:t xml:space="preserve">he </w:t>
            </w:r>
            <w:r w:rsidR="00E279C6" w:rsidRPr="00E279C6">
              <w:rPr>
                <w:rFonts w:asciiTheme="minorBidi" w:hAnsiTheme="minorBidi" w:cstheme="minorBidi"/>
                <w:i/>
              </w:rPr>
              <w:t>Consultant</w:t>
            </w:r>
            <w:r w:rsidR="00E279C6" w:rsidRPr="00E279C6">
              <w:rPr>
                <w:rFonts w:asciiTheme="minorBidi" w:hAnsiTheme="minorBidi" w:cstheme="minorBidi"/>
              </w:rPr>
              <w:t xml:space="preserve"> </w:t>
            </w:r>
            <w:r w:rsidR="00154498">
              <w:rPr>
                <w:rFonts w:asciiTheme="minorBidi" w:hAnsiTheme="minorBidi" w:cstheme="minorBidi"/>
              </w:rPr>
              <w:t>is not</w:t>
            </w:r>
            <w:r w:rsidR="00E279C6" w:rsidRPr="00E279C6">
              <w:rPr>
                <w:rFonts w:asciiTheme="minorBidi" w:hAnsiTheme="minorBidi" w:cstheme="minorBidi"/>
              </w:rPr>
              <w:t xml:space="preserve"> entitled to any adjustment to the Completion Date</w:t>
            </w:r>
            <w:r w:rsidR="00154498">
              <w:rPr>
                <w:rFonts w:asciiTheme="minorBidi" w:hAnsiTheme="minorBidi" w:cstheme="minorBidi"/>
              </w:rPr>
              <w:t xml:space="preserve"> or a Task Completion Date</w:t>
            </w:r>
            <w:r w:rsidR="00E279C6" w:rsidRPr="00E279C6">
              <w:rPr>
                <w:rFonts w:asciiTheme="minorBidi" w:hAnsiTheme="minorBidi" w:cstheme="minorBidi"/>
              </w:rPr>
              <w:t xml:space="preserve"> arising out of or in connection with any instruction(s) issued by the </w:t>
            </w:r>
            <w:r w:rsidR="00E279C6" w:rsidRPr="00E279C6">
              <w:rPr>
                <w:rFonts w:asciiTheme="minorBidi" w:hAnsiTheme="minorBidi" w:cstheme="minorBidi"/>
                <w:i/>
              </w:rPr>
              <w:t>Client</w:t>
            </w:r>
            <w:r w:rsidR="00E279C6" w:rsidRPr="00E279C6">
              <w:rPr>
                <w:rFonts w:asciiTheme="minorBidi" w:hAnsiTheme="minorBidi" w:cstheme="minorBidi"/>
              </w:rPr>
              <w:t xml:space="preserve"> pursuant to this clause 19.</w:t>
            </w:r>
            <w:r w:rsidR="00471285">
              <w:rPr>
                <w:rFonts w:asciiTheme="minorBidi" w:hAnsiTheme="minorBidi" w:cstheme="minorBidi"/>
              </w:rPr>
              <w:t>9,</w:t>
            </w:r>
            <w:r w:rsidR="00E279C6" w:rsidRPr="00062029">
              <w:rPr>
                <w:rFonts w:asciiTheme="minorBidi" w:hAnsiTheme="minorBidi" w:cstheme="minorBidi"/>
              </w:rPr>
              <w:t xml:space="preserve"> </w:t>
            </w:r>
          </w:p>
          <w:p w14:paraId="5182E397" w14:textId="0C8BBC4F" w:rsidR="00E279C6" w:rsidRPr="00062029" w:rsidRDefault="00154498" w:rsidP="00154498">
            <w:pPr>
              <w:pStyle w:val="BulletPoints-alt"/>
              <w:numPr>
                <w:ilvl w:val="0"/>
                <w:numId w:val="0"/>
              </w:numPr>
              <w:spacing w:after="60"/>
              <w:ind w:left="76" w:right="90"/>
              <w:rPr>
                <w:rFonts w:asciiTheme="minorBidi" w:hAnsiTheme="minorBidi" w:cstheme="minorBidi"/>
              </w:rPr>
            </w:pPr>
            <w:r>
              <w:rPr>
                <w:rFonts w:asciiTheme="minorBidi" w:hAnsiTheme="minorBidi" w:cstheme="minorBidi"/>
              </w:rPr>
              <w:t>N</w:t>
            </w:r>
            <w:r w:rsidR="00E279C6" w:rsidRPr="00E279C6">
              <w:rPr>
                <w:rFonts w:asciiTheme="minorBidi" w:hAnsiTheme="minorBidi" w:cstheme="minorBidi"/>
              </w:rPr>
              <w:t>othing in this clause 19.</w:t>
            </w:r>
            <w:r w:rsidR="00471285">
              <w:rPr>
                <w:rFonts w:asciiTheme="minorBidi" w:hAnsiTheme="minorBidi" w:cstheme="minorBidi"/>
              </w:rPr>
              <w:t>9</w:t>
            </w:r>
            <w:r w:rsidR="00E279C6" w:rsidRPr="00E279C6">
              <w:rPr>
                <w:rFonts w:asciiTheme="minorBidi" w:hAnsiTheme="minorBidi" w:cstheme="minorBidi"/>
              </w:rPr>
              <w:t xml:space="preserve"> affect</w:t>
            </w:r>
            <w:r w:rsidR="00471285">
              <w:rPr>
                <w:rFonts w:asciiTheme="minorBidi" w:hAnsiTheme="minorBidi" w:cstheme="minorBidi"/>
              </w:rPr>
              <w:t xml:space="preserve">s </w:t>
            </w:r>
            <w:r w:rsidR="00E279C6" w:rsidRPr="00E279C6">
              <w:rPr>
                <w:rFonts w:asciiTheme="minorBidi" w:hAnsiTheme="minorBidi" w:cstheme="minorBidi"/>
              </w:rPr>
              <w:t xml:space="preserve">the entitlement of the </w:t>
            </w:r>
            <w:r w:rsidR="00E279C6" w:rsidRPr="00154498">
              <w:rPr>
                <w:rFonts w:asciiTheme="minorBidi" w:hAnsiTheme="minorBidi" w:cstheme="minorBidi"/>
                <w:i/>
                <w:iCs/>
              </w:rPr>
              <w:t>Consultant</w:t>
            </w:r>
            <w:r w:rsidR="00E279C6" w:rsidRPr="00E279C6">
              <w:rPr>
                <w:rFonts w:asciiTheme="minorBidi" w:hAnsiTheme="minorBidi" w:cstheme="minorBidi"/>
              </w:rPr>
              <w:t xml:space="preserve"> to be paid for any services and/or works properly performed in accordance with th</w:t>
            </w:r>
            <w:r>
              <w:rPr>
                <w:rFonts w:asciiTheme="minorBidi" w:hAnsiTheme="minorBidi" w:cstheme="minorBidi"/>
              </w:rPr>
              <w:t>e</w:t>
            </w:r>
            <w:r w:rsidR="00E279C6" w:rsidRPr="00E279C6">
              <w:rPr>
                <w:rFonts w:asciiTheme="minorBidi" w:hAnsiTheme="minorBidi" w:cstheme="minorBidi"/>
              </w:rPr>
              <w:t xml:space="preserve"> contract prior to the date of such reduction or omission.</w:t>
            </w:r>
          </w:p>
        </w:tc>
      </w:tr>
    </w:tbl>
    <w:p w14:paraId="0AD9C6F4" w14:textId="77777777" w:rsidR="00A53048" w:rsidRPr="00062029" w:rsidRDefault="00A53048" w:rsidP="00A53048">
      <w:pPr>
        <w:pStyle w:val="BodyText"/>
        <w:tabs>
          <w:tab w:val="left" w:pos="2035"/>
          <w:tab w:val="left" w:pos="2489"/>
          <w:tab w:val="left" w:pos="2772"/>
        </w:tabs>
        <w:spacing w:after="60"/>
        <w:ind w:left="278" w:right="90"/>
        <w:rPr>
          <w:rFonts w:asciiTheme="minorBidi" w:hAnsiTheme="minorBidi" w:cstheme="minorBidi"/>
        </w:rPr>
        <w:sectPr w:rsidR="00A53048" w:rsidRPr="00062029" w:rsidSect="00687239">
          <w:headerReference w:type="even" r:id="rId38"/>
          <w:headerReference w:type="default" r:id="rId39"/>
          <w:footerReference w:type="even" r:id="rId40"/>
          <w:footerReference w:type="default" r:id="rId41"/>
          <w:headerReference w:type="first" r:id="rId42"/>
          <w:footerReference w:type="first" r:id="rId43"/>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70C0E7C5" w14:textId="77777777" w:rsidTr="004E3890">
        <w:trPr>
          <w:trHeight w:val="360"/>
        </w:trPr>
        <w:tc>
          <w:tcPr>
            <w:tcW w:w="9936" w:type="dxa"/>
            <w:shd w:val="clear" w:color="auto" w:fill="ACACAC"/>
          </w:tcPr>
          <w:p w14:paraId="6BB0C3A9"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2. </w:t>
            </w:r>
            <w:r w:rsidRPr="0097463E">
              <w:rPr>
                <w:rFonts w:asciiTheme="minorBidi" w:hAnsiTheme="minorBidi"/>
                <w:b/>
                <w:color w:val="FFFEFD"/>
              </w:rPr>
              <w:t xml:space="preserve">THE </w:t>
            </w:r>
            <w:r w:rsidRPr="0097463E">
              <w:rPr>
                <w:rFonts w:asciiTheme="minorBidi" w:hAnsiTheme="minorBidi"/>
                <w:b/>
                <w:i/>
                <w:color w:val="FFFEFD"/>
              </w:rPr>
              <w:t>CONSULTANT’S</w:t>
            </w:r>
            <w:r w:rsidRPr="0097463E">
              <w:rPr>
                <w:rFonts w:asciiTheme="minorBidi" w:hAnsiTheme="minorBidi"/>
                <w:b/>
                <w:color w:val="FFFEFD"/>
              </w:rPr>
              <w:t xml:space="preserve"> MAIN RESPONSIBILITIES</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865539" w:rsidRPr="0097463E" w14:paraId="18FCE9C7" w14:textId="77777777" w:rsidTr="004E3890">
        <w:trPr>
          <w:trHeight w:val="60"/>
        </w:trPr>
        <w:tc>
          <w:tcPr>
            <w:tcW w:w="1757" w:type="dxa"/>
            <w:vMerge w:val="restart"/>
            <w:shd w:val="clear" w:color="auto" w:fill="auto"/>
            <w:tcMar>
              <w:top w:w="85" w:type="dxa"/>
              <w:left w:w="0" w:type="dxa"/>
              <w:bottom w:w="85" w:type="dxa"/>
              <w:right w:w="0" w:type="dxa"/>
            </w:tcMar>
          </w:tcPr>
          <w:p w14:paraId="3328FE07" w14:textId="77777777" w:rsidR="00865539" w:rsidRPr="0097463E" w:rsidRDefault="00865539" w:rsidP="006D4026">
            <w:pPr>
              <w:pStyle w:val="SubNumbering"/>
              <w:spacing w:before="0" w:after="60"/>
              <w:rPr>
                <w:rFonts w:asciiTheme="minorBidi" w:hAnsiTheme="minorBidi" w:cstheme="minorBidi"/>
              </w:rPr>
            </w:pPr>
            <w:r w:rsidRPr="0097463E">
              <w:rPr>
                <w:rStyle w:val="bold"/>
                <w:rFonts w:asciiTheme="minorBidi" w:hAnsiTheme="minorBidi" w:cstheme="minorBidi"/>
              </w:rPr>
              <w:t>Providing the Service</w:t>
            </w:r>
          </w:p>
        </w:tc>
        <w:tc>
          <w:tcPr>
            <w:tcW w:w="737" w:type="dxa"/>
            <w:shd w:val="clear" w:color="auto" w:fill="auto"/>
            <w:tcMar>
              <w:top w:w="85" w:type="dxa"/>
              <w:left w:w="0" w:type="dxa"/>
              <w:bottom w:w="85" w:type="dxa"/>
              <w:right w:w="0" w:type="dxa"/>
            </w:tcMar>
          </w:tcPr>
          <w:p w14:paraId="6045649A" w14:textId="77777777" w:rsidR="00865539" w:rsidRPr="0097463E" w:rsidRDefault="00865539"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20</w:t>
            </w:r>
            <w:r w:rsidRPr="0097463E">
              <w:rPr>
                <w:rStyle w:val="bold"/>
                <w:rFonts w:asciiTheme="minorBidi" w:hAnsiTheme="minorBidi" w:cstheme="minorBidi"/>
              </w:rPr>
              <w:br/>
            </w:r>
            <w:r w:rsidRPr="0097463E">
              <w:rPr>
                <w:rFonts w:asciiTheme="minorBidi" w:hAnsiTheme="minorBidi" w:cstheme="minorBidi"/>
              </w:rPr>
              <w:t>20.1</w:t>
            </w:r>
          </w:p>
        </w:tc>
        <w:tc>
          <w:tcPr>
            <w:tcW w:w="283" w:type="dxa"/>
            <w:shd w:val="clear" w:color="auto" w:fill="auto"/>
            <w:tcMar>
              <w:top w:w="85" w:type="dxa"/>
              <w:left w:w="0" w:type="dxa"/>
              <w:bottom w:w="85" w:type="dxa"/>
              <w:right w:w="0" w:type="dxa"/>
            </w:tcMar>
          </w:tcPr>
          <w:p w14:paraId="5C8C6B09"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B838C97" w14:textId="77777777" w:rsidR="00865539" w:rsidRPr="0097463E" w:rsidRDefault="00865539" w:rsidP="002D3E72">
            <w:pPr>
              <w:pStyle w:val="BodyText"/>
              <w:spacing w:after="6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the Service in accordance with the Scope.</w:t>
            </w:r>
          </w:p>
        </w:tc>
      </w:tr>
      <w:tr w:rsidR="00865539" w:rsidRPr="0097463E" w14:paraId="69E0F8B4" w14:textId="77777777" w:rsidTr="004E3890">
        <w:trPr>
          <w:trHeight w:val="60"/>
        </w:trPr>
        <w:tc>
          <w:tcPr>
            <w:tcW w:w="1757" w:type="dxa"/>
            <w:vMerge/>
            <w:shd w:val="clear" w:color="auto" w:fill="auto"/>
            <w:tcMar>
              <w:top w:w="85" w:type="dxa"/>
              <w:left w:w="0" w:type="dxa"/>
              <w:bottom w:w="85" w:type="dxa"/>
              <w:right w:w="0" w:type="dxa"/>
            </w:tcMar>
          </w:tcPr>
          <w:p w14:paraId="3382A365" w14:textId="77777777" w:rsidR="00865539" w:rsidRPr="0097463E" w:rsidRDefault="00865539" w:rsidP="00BA4BF1">
            <w:pPr>
              <w:jc w:val="center"/>
              <w:rPr>
                <w:rFonts w:asciiTheme="minorBidi" w:hAnsiTheme="minorBidi"/>
              </w:rPr>
            </w:pPr>
          </w:p>
        </w:tc>
        <w:tc>
          <w:tcPr>
            <w:tcW w:w="737" w:type="dxa"/>
            <w:shd w:val="clear" w:color="auto" w:fill="auto"/>
            <w:tcMar>
              <w:top w:w="85" w:type="dxa"/>
              <w:left w:w="0" w:type="dxa"/>
              <w:bottom w:w="85" w:type="dxa"/>
              <w:right w:w="0" w:type="dxa"/>
            </w:tcMar>
          </w:tcPr>
          <w:p w14:paraId="548D9919" w14:textId="77777777" w:rsidR="00865539" w:rsidRPr="0097463E" w:rsidRDefault="00865539" w:rsidP="004E3890">
            <w:pPr>
              <w:pStyle w:val="SubNumberingnumbers"/>
              <w:spacing w:before="0" w:after="60"/>
              <w:jc w:val="both"/>
              <w:rPr>
                <w:rFonts w:asciiTheme="minorBidi" w:hAnsiTheme="minorBidi" w:cstheme="minorBidi"/>
              </w:rPr>
            </w:pPr>
            <w:r w:rsidRPr="0097463E">
              <w:rPr>
                <w:rFonts w:asciiTheme="minorBidi" w:hAnsiTheme="minorBidi" w:cstheme="minorBidi"/>
              </w:rPr>
              <w:t>20.2</w:t>
            </w:r>
          </w:p>
        </w:tc>
        <w:tc>
          <w:tcPr>
            <w:tcW w:w="283" w:type="dxa"/>
            <w:shd w:val="clear" w:color="auto" w:fill="auto"/>
            <w:tcMar>
              <w:top w:w="85" w:type="dxa"/>
              <w:left w:w="0" w:type="dxa"/>
              <w:bottom w:w="85" w:type="dxa"/>
              <w:right w:w="0" w:type="dxa"/>
            </w:tcMar>
          </w:tcPr>
          <w:p w14:paraId="5C71F136"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1C8F03" w14:textId="18C1E25D" w:rsidR="00865539" w:rsidRPr="0097463E" w:rsidRDefault="00865539"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Consultant’s</w:t>
            </w:r>
            <w:r w:rsidRPr="0097463E">
              <w:rPr>
                <w:rFonts w:asciiTheme="minorBidi" w:hAnsiTheme="minorBidi" w:cstheme="minorBidi"/>
              </w:rPr>
              <w:t xml:space="preserve"> obligation is to use </w:t>
            </w:r>
            <w:r>
              <w:rPr>
                <w:rFonts w:asciiTheme="minorBidi" w:hAnsiTheme="minorBidi" w:cstheme="minorBidi"/>
              </w:rPr>
              <w:t>Good Industry Practice</w:t>
            </w:r>
            <w:r w:rsidRPr="0097463E">
              <w:rPr>
                <w:rFonts w:asciiTheme="minorBidi" w:hAnsiTheme="minorBidi" w:cstheme="minorBidi"/>
              </w:rPr>
              <w:t>.</w:t>
            </w:r>
          </w:p>
        </w:tc>
      </w:tr>
      <w:tr w:rsidR="00865539" w:rsidRPr="0097463E" w14:paraId="33A2CAA4" w14:textId="77777777" w:rsidTr="004E3890">
        <w:trPr>
          <w:trHeight w:val="60"/>
        </w:trPr>
        <w:tc>
          <w:tcPr>
            <w:tcW w:w="1757" w:type="dxa"/>
            <w:vMerge/>
            <w:shd w:val="clear" w:color="auto" w:fill="auto"/>
            <w:tcMar>
              <w:top w:w="85" w:type="dxa"/>
              <w:left w:w="0" w:type="dxa"/>
              <w:bottom w:w="170" w:type="dxa"/>
              <w:right w:w="0" w:type="dxa"/>
            </w:tcMar>
          </w:tcPr>
          <w:p w14:paraId="62199465" w14:textId="77777777" w:rsidR="00865539" w:rsidRPr="0097463E" w:rsidRDefault="00865539" w:rsidP="002D3E72">
            <w:pPr>
              <w:pStyle w:val="SubNumbering"/>
              <w:spacing w:before="0" w:after="60"/>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AF9A076" w14:textId="77777777" w:rsidR="00865539" w:rsidRPr="0097463E" w:rsidRDefault="00865539" w:rsidP="004E3890">
            <w:pPr>
              <w:pStyle w:val="SubNumberingnumbers"/>
              <w:spacing w:before="0" w:after="60"/>
              <w:jc w:val="both"/>
              <w:rPr>
                <w:rFonts w:asciiTheme="minorBidi" w:hAnsiTheme="minorBidi" w:cstheme="minorBidi"/>
              </w:rPr>
            </w:pPr>
            <w:r w:rsidRPr="0097463E">
              <w:rPr>
                <w:rFonts w:asciiTheme="minorBidi" w:hAnsiTheme="minorBidi" w:cstheme="minorBidi"/>
              </w:rPr>
              <w:t>20.3</w:t>
            </w:r>
          </w:p>
        </w:tc>
        <w:tc>
          <w:tcPr>
            <w:tcW w:w="283" w:type="dxa"/>
            <w:tcBorders>
              <w:bottom w:val="single" w:sz="4" w:space="0" w:color="A6A6A6"/>
            </w:tcBorders>
            <w:shd w:val="clear" w:color="auto" w:fill="auto"/>
            <w:tcMar>
              <w:top w:w="85" w:type="dxa"/>
              <w:left w:w="0" w:type="dxa"/>
              <w:bottom w:w="170" w:type="dxa"/>
              <w:right w:w="0" w:type="dxa"/>
            </w:tcMar>
          </w:tcPr>
          <w:p w14:paraId="0DA123B1"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FC11046" w14:textId="19F945CA" w:rsidR="00865539" w:rsidRPr="0097463E" w:rsidRDefault="00865539"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is not liable for a Defect unless it failed to carry out the </w:t>
            </w:r>
            <w:r w:rsidRPr="0097463E">
              <w:rPr>
                <w:rStyle w:val="italic"/>
                <w:rFonts w:asciiTheme="minorBidi" w:hAnsiTheme="minorBidi" w:cstheme="minorBidi"/>
              </w:rPr>
              <w:t>service</w:t>
            </w:r>
            <w:r w:rsidRPr="0097463E">
              <w:rPr>
                <w:rFonts w:asciiTheme="minorBidi" w:hAnsiTheme="minorBidi" w:cstheme="minorBidi"/>
              </w:rPr>
              <w:t xml:space="preserve"> using </w:t>
            </w:r>
            <w:r>
              <w:rPr>
                <w:rFonts w:asciiTheme="minorBidi" w:hAnsiTheme="minorBidi" w:cstheme="minorBidi"/>
              </w:rPr>
              <w:t>Good Industry Practice</w:t>
            </w:r>
            <w:r w:rsidRPr="0097463E">
              <w:rPr>
                <w:rFonts w:asciiTheme="minorBidi" w:hAnsiTheme="minorBidi" w:cstheme="minorBidi"/>
              </w:rPr>
              <w:t>. </w:t>
            </w:r>
          </w:p>
        </w:tc>
      </w:tr>
      <w:tr w:rsidR="00865539" w:rsidRPr="0097463E" w14:paraId="11AA6822" w14:textId="77777777" w:rsidTr="008620D4">
        <w:trPr>
          <w:trHeight w:val="2450"/>
        </w:trPr>
        <w:tc>
          <w:tcPr>
            <w:tcW w:w="1757" w:type="dxa"/>
            <w:vMerge/>
            <w:shd w:val="clear" w:color="auto" w:fill="auto"/>
            <w:tcMar>
              <w:top w:w="85" w:type="dxa"/>
              <w:left w:w="0" w:type="dxa"/>
              <w:bottom w:w="170" w:type="dxa"/>
              <w:right w:w="0" w:type="dxa"/>
            </w:tcMar>
          </w:tcPr>
          <w:p w14:paraId="0A31EA81" w14:textId="77777777" w:rsidR="00865539" w:rsidRPr="0097463E" w:rsidRDefault="00865539" w:rsidP="002D3E72">
            <w:pPr>
              <w:pStyle w:val="SubNumbering"/>
              <w:spacing w:before="0" w:after="60"/>
              <w:rPr>
                <w:rFonts w:asciiTheme="minorBidi" w:hAnsiTheme="minorBidi" w:cstheme="minorBidi"/>
                <w:color w:val="auto"/>
                <w:lang w:val="en-US"/>
              </w:rPr>
            </w:pPr>
          </w:p>
        </w:tc>
        <w:tc>
          <w:tcPr>
            <w:tcW w:w="737" w:type="dxa"/>
            <w:shd w:val="clear" w:color="auto" w:fill="auto"/>
            <w:tcMar>
              <w:top w:w="85" w:type="dxa"/>
              <w:left w:w="0" w:type="dxa"/>
              <w:bottom w:w="170" w:type="dxa"/>
              <w:right w:w="0" w:type="dxa"/>
            </w:tcMar>
          </w:tcPr>
          <w:p w14:paraId="37FE108F" w14:textId="0DA30534" w:rsidR="00865539" w:rsidRPr="0097463E" w:rsidRDefault="00865539"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20</w:t>
            </w:r>
            <w:r w:rsidRPr="0097463E">
              <w:rPr>
                <w:rFonts w:asciiTheme="minorBidi" w:hAnsiTheme="minorBidi" w:cstheme="minorBidi"/>
              </w:rPr>
              <w:br/>
              <w:t>20.5</w:t>
            </w:r>
          </w:p>
        </w:tc>
        <w:tc>
          <w:tcPr>
            <w:tcW w:w="283" w:type="dxa"/>
            <w:shd w:val="clear" w:color="auto" w:fill="auto"/>
            <w:tcMar>
              <w:top w:w="85" w:type="dxa"/>
              <w:left w:w="0" w:type="dxa"/>
              <w:bottom w:w="170" w:type="dxa"/>
              <w:right w:w="0" w:type="dxa"/>
            </w:tcMar>
          </w:tcPr>
          <w:p w14:paraId="28CE128C"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170" w:type="dxa"/>
              <w:right w:w="0" w:type="dxa"/>
            </w:tcMar>
          </w:tcPr>
          <w:p w14:paraId="04AA3B1D" w14:textId="0AF72224" w:rsidR="00865539" w:rsidRPr="0097463E" w:rsidRDefault="00865539" w:rsidP="000A50BD">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prepares forecasts of the total Defined Cost and </w:t>
            </w:r>
            <w:r w:rsidRPr="0097463E">
              <w:rPr>
                <w:rStyle w:val="italic"/>
                <w:rFonts w:asciiTheme="minorBidi" w:hAnsiTheme="minorBidi" w:cstheme="minorBidi"/>
              </w:rPr>
              <w:t>expenses</w:t>
            </w:r>
            <w:r w:rsidRPr="0097463E">
              <w:rPr>
                <w:rFonts w:asciiTheme="minorBidi" w:hAnsiTheme="minorBidi" w:cstheme="minorBidi"/>
              </w:rPr>
              <w:t xml:space="preserve"> for the whole of the </w:t>
            </w:r>
            <w:r w:rsidRPr="0097463E">
              <w:rPr>
                <w:rStyle w:val="italic"/>
                <w:rFonts w:asciiTheme="minorBidi" w:hAnsiTheme="minorBidi" w:cstheme="minorBidi"/>
              </w:rPr>
              <w:t>service</w:t>
            </w:r>
            <w:r w:rsidRPr="0097463E">
              <w:rPr>
                <w:rFonts w:asciiTheme="minorBidi" w:hAnsiTheme="minorBidi" w:cstheme="minorBidi"/>
              </w:rPr>
              <w:t xml:space="preserve"> in consultation with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and submits them to the </w:t>
            </w:r>
            <w:r w:rsidRPr="0097463E">
              <w:rPr>
                <w:rStyle w:val="italic"/>
                <w:rFonts w:asciiTheme="minorBidi" w:hAnsiTheme="minorBidi" w:cstheme="minorBidi"/>
              </w:rPr>
              <w:t>Service Manager</w:t>
            </w:r>
            <w:r>
              <w:rPr>
                <w:rStyle w:val="italic"/>
                <w:rFonts w:asciiTheme="minorBidi" w:hAnsiTheme="minorBidi" w:cstheme="minorBidi"/>
              </w:rPr>
              <w:t xml:space="preserve"> </w:t>
            </w:r>
            <w:r>
              <w:rPr>
                <w:rStyle w:val="italic"/>
                <w:rFonts w:asciiTheme="minorBidi" w:hAnsiTheme="minorBidi" w:cstheme="minorBidi"/>
                <w:i w:val="0"/>
                <w:iCs w:val="0"/>
              </w:rPr>
              <w:t xml:space="preserve">as part of the forecast of the Indicative Project Cost submitted in the Service Plan in accordance with article 3.2 of the Agreement. </w:t>
            </w:r>
          </w:p>
        </w:tc>
      </w:tr>
      <w:tr w:rsidR="00865539" w:rsidRPr="0097463E" w14:paraId="7912CE95" w14:textId="77777777" w:rsidTr="000B71D1">
        <w:trPr>
          <w:trHeight w:val="60"/>
        </w:trPr>
        <w:tc>
          <w:tcPr>
            <w:tcW w:w="1757" w:type="dxa"/>
            <w:vMerge/>
            <w:shd w:val="clear" w:color="auto" w:fill="auto"/>
            <w:tcMar>
              <w:top w:w="85" w:type="dxa"/>
              <w:left w:w="0" w:type="dxa"/>
              <w:bottom w:w="170" w:type="dxa"/>
              <w:right w:w="0" w:type="dxa"/>
            </w:tcMar>
          </w:tcPr>
          <w:p w14:paraId="6C988589" w14:textId="77777777" w:rsidR="00865539" w:rsidRPr="0097463E" w:rsidRDefault="00865539" w:rsidP="00BE526C">
            <w:pPr>
              <w:pStyle w:val="SubNumbering"/>
              <w:spacing w:before="0" w:after="60"/>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3247DCCB" w14:textId="5C8EF257" w:rsidR="00865539" w:rsidRPr="0097463E" w:rsidRDefault="00865539" w:rsidP="004E3890">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bCs w:val="0"/>
                <w:color w:val="A6A6A6"/>
              </w:rPr>
              <w:t>20.6</w:t>
            </w:r>
          </w:p>
        </w:tc>
        <w:tc>
          <w:tcPr>
            <w:tcW w:w="283" w:type="dxa"/>
            <w:tcBorders>
              <w:bottom w:val="single" w:sz="4" w:space="0" w:color="A6A6A6"/>
            </w:tcBorders>
            <w:shd w:val="clear" w:color="auto" w:fill="auto"/>
            <w:tcMar>
              <w:top w:w="85" w:type="dxa"/>
              <w:left w:w="0" w:type="dxa"/>
              <w:bottom w:w="170" w:type="dxa"/>
              <w:right w:w="0" w:type="dxa"/>
            </w:tcMar>
          </w:tcPr>
          <w:p w14:paraId="09EE33B0" w14:textId="77777777" w:rsidR="00865539" w:rsidRPr="0097463E" w:rsidRDefault="00865539" w:rsidP="00BE526C">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241958C" w14:textId="64B635DA" w:rsidR="00865539" w:rsidRPr="0097463E" w:rsidRDefault="00865539" w:rsidP="00BE526C">
            <w:pPr>
              <w:pStyle w:val="BodyText"/>
              <w:spacing w:after="60"/>
              <w:rPr>
                <w:rFonts w:asciiTheme="minorBidi" w:hAnsiTheme="minorBidi" w:cstheme="minorBidi"/>
              </w:rPr>
            </w:pPr>
            <w:r w:rsidRPr="0097463E">
              <w:rPr>
                <w:rFonts w:asciiTheme="minorBidi" w:hAnsiTheme="minorBidi" w:cstheme="minorBidi"/>
              </w:rPr>
              <w:t xml:space="preserve">These </w:t>
            </w:r>
            <w:r w:rsidRPr="0097463E">
              <w:rPr>
                <w:rFonts w:asciiTheme="minorBidi" w:hAnsiTheme="minorBidi" w:cstheme="minorBidi"/>
                <w:i/>
                <w:iCs/>
              </w:rPr>
              <w:t>conditions of contract</w:t>
            </w:r>
            <w:r w:rsidRPr="0097463E">
              <w:rPr>
                <w:rFonts w:asciiTheme="minorBidi" w:hAnsiTheme="minorBidi" w:cstheme="minorBidi"/>
              </w:rPr>
              <w:t xml:space="preserve"> and the warranties and undertakings in them are deemed to apply to all services performed by the </w:t>
            </w:r>
            <w:r w:rsidRPr="0097463E">
              <w:rPr>
                <w:rStyle w:val="italic"/>
                <w:rFonts w:asciiTheme="minorBidi" w:hAnsiTheme="minorBidi" w:cstheme="minorBidi"/>
              </w:rPr>
              <w:t>Consultant</w:t>
            </w:r>
            <w:r w:rsidRPr="0097463E">
              <w:rPr>
                <w:rFonts w:asciiTheme="minorBidi" w:hAnsiTheme="minorBidi" w:cstheme="minorBidi"/>
              </w:rPr>
              <w:t xml:space="preserve"> both before and after the Contract Date.</w:t>
            </w:r>
          </w:p>
        </w:tc>
      </w:tr>
      <w:tr w:rsidR="00865539" w:rsidRPr="0097463E" w14:paraId="0C8E115F" w14:textId="77777777" w:rsidTr="000B71D1">
        <w:trPr>
          <w:trHeight w:val="60"/>
        </w:trPr>
        <w:tc>
          <w:tcPr>
            <w:tcW w:w="1757" w:type="dxa"/>
            <w:vMerge/>
            <w:shd w:val="clear" w:color="auto" w:fill="auto"/>
            <w:tcMar>
              <w:top w:w="85" w:type="dxa"/>
              <w:left w:w="0" w:type="dxa"/>
              <w:bottom w:w="170" w:type="dxa"/>
              <w:right w:w="0" w:type="dxa"/>
            </w:tcMar>
          </w:tcPr>
          <w:p w14:paraId="5BA8AFFB" w14:textId="77777777" w:rsidR="00865539" w:rsidRPr="0097463E" w:rsidRDefault="00865539" w:rsidP="00BE526C">
            <w:pPr>
              <w:pStyle w:val="SubNumbering"/>
              <w:spacing w:before="0" w:after="60"/>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1741D34" w14:textId="3734DE8D" w:rsidR="00865539" w:rsidRPr="0097463E" w:rsidRDefault="00865539" w:rsidP="004E3890">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bCs w:val="0"/>
                <w:color w:val="A6A6A6"/>
              </w:rPr>
              <w:t>20.7</w:t>
            </w:r>
          </w:p>
        </w:tc>
        <w:tc>
          <w:tcPr>
            <w:tcW w:w="283" w:type="dxa"/>
            <w:tcBorders>
              <w:bottom w:val="single" w:sz="4" w:space="0" w:color="A6A6A6"/>
            </w:tcBorders>
            <w:shd w:val="clear" w:color="auto" w:fill="auto"/>
            <w:tcMar>
              <w:top w:w="85" w:type="dxa"/>
              <w:left w:w="0" w:type="dxa"/>
              <w:bottom w:w="170" w:type="dxa"/>
              <w:right w:w="0" w:type="dxa"/>
            </w:tcMar>
          </w:tcPr>
          <w:p w14:paraId="0E9138BF" w14:textId="77777777" w:rsidR="00865539" w:rsidRPr="0097463E" w:rsidRDefault="00865539" w:rsidP="00BE526C">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743ABDBE" w14:textId="19ED5251" w:rsidR="00865539" w:rsidRPr="0097463E" w:rsidRDefault="00865539" w:rsidP="00BE526C">
            <w:pPr>
              <w:pStyle w:val="BodyText"/>
              <w:spacing w:after="60"/>
              <w:rPr>
                <w:rFonts w:asciiTheme="minorBidi" w:hAnsiTheme="minorBidi" w:cstheme="minorBidi"/>
              </w:rPr>
            </w:pPr>
            <w:r w:rsidRPr="0097463E">
              <w:rPr>
                <w:rFonts w:asciiTheme="minorBidi" w:hAnsiTheme="minorBidi" w:cstheme="minorBidi"/>
              </w:rPr>
              <w:t xml:space="preserve">If in the performance of its duties under </w:t>
            </w:r>
            <w:r>
              <w:rPr>
                <w:rFonts w:asciiTheme="minorBidi" w:hAnsiTheme="minorBidi" w:cstheme="minorBidi"/>
              </w:rPr>
              <w:t>the contract</w:t>
            </w:r>
            <w:r w:rsidRPr="0097463E">
              <w:rPr>
                <w:rFonts w:asciiTheme="minorBidi" w:hAnsiTheme="minorBidi" w:cstheme="minorBidi"/>
              </w:rPr>
              <w:t xml:space="preserve">, the </w:t>
            </w:r>
            <w:r w:rsidRPr="0097463E">
              <w:rPr>
                <w:rFonts w:asciiTheme="minorBidi" w:hAnsiTheme="minorBidi" w:cstheme="minorBidi"/>
                <w:i/>
                <w:iCs/>
              </w:rPr>
              <w:t>Consultant</w:t>
            </w:r>
            <w:r w:rsidRPr="0097463E">
              <w:rPr>
                <w:rFonts w:asciiTheme="minorBidi" w:hAnsiTheme="minorBidi" w:cstheme="minorBidi"/>
              </w:rPr>
              <w:t xml:space="preserve"> becomes aware that  any person has specified, approved or used any Prohibited Materials, the </w:t>
            </w:r>
            <w:r w:rsidRPr="0097463E">
              <w:rPr>
                <w:rFonts w:asciiTheme="minorBidi" w:hAnsiTheme="minorBidi" w:cstheme="minorBidi"/>
                <w:i/>
                <w:iCs/>
              </w:rPr>
              <w:t>Consultant</w:t>
            </w:r>
            <w:r w:rsidRPr="0097463E">
              <w:rPr>
                <w:rFonts w:asciiTheme="minorBidi" w:hAnsiTheme="minorBidi" w:cstheme="minorBidi"/>
              </w:rPr>
              <w:t xml:space="preserve"> immediately notifies the </w:t>
            </w:r>
            <w:r w:rsidRPr="0097463E">
              <w:rPr>
                <w:rFonts w:asciiTheme="minorBidi" w:hAnsiTheme="minorBidi" w:cstheme="minorBidi"/>
                <w:i/>
                <w:iCs/>
              </w:rPr>
              <w:t>Client</w:t>
            </w:r>
            <w:r w:rsidRPr="0097463E">
              <w:rPr>
                <w:rFonts w:asciiTheme="minorBidi" w:hAnsiTheme="minorBidi" w:cstheme="minorBidi"/>
              </w:rPr>
              <w:t xml:space="preserve"> of the same. This clause does not create any additional duty for the </w:t>
            </w:r>
            <w:r w:rsidRPr="0097463E">
              <w:rPr>
                <w:rFonts w:asciiTheme="minorBidi" w:hAnsiTheme="minorBidi" w:cstheme="minorBidi"/>
                <w:i/>
                <w:iCs/>
              </w:rPr>
              <w:t>Consultant</w:t>
            </w:r>
            <w:r w:rsidRPr="0097463E">
              <w:rPr>
                <w:rFonts w:asciiTheme="minorBidi" w:hAnsiTheme="minorBidi" w:cstheme="minorBidi"/>
              </w:rPr>
              <w:t xml:space="preserve"> to inspect or check the work of Others which is not required by </w:t>
            </w:r>
            <w:r>
              <w:rPr>
                <w:rFonts w:asciiTheme="minorBidi" w:hAnsiTheme="minorBidi" w:cstheme="minorBidi"/>
              </w:rPr>
              <w:t>the contract</w:t>
            </w:r>
            <w:r w:rsidRPr="0097463E">
              <w:rPr>
                <w:rFonts w:asciiTheme="minorBidi" w:hAnsiTheme="minorBidi" w:cstheme="minorBidi"/>
              </w:rPr>
              <w:t>.</w:t>
            </w:r>
          </w:p>
        </w:tc>
      </w:tr>
      <w:tr w:rsidR="00865539" w:rsidRPr="0097463E" w14:paraId="350B141F" w14:textId="77777777" w:rsidTr="000B71D1">
        <w:trPr>
          <w:trHeight w:val="60"/>
        </w:trPr>
        <w:tc>
          <w:tcPr>
            <w:tcW w:w="1757" w:type="dxa"/>
            <w:vMerge/>
            <w:shd w:val="clear" w:color="auto" w:fill="auto"/>
            <w:tcMar>
              <w:top w:w="85" w:type="dxa"/>
              <w:left w:w="0" w:type="dxa"/>
              <w:bottom w:w="170" w:type="dxa"/>
              <w:right w:w="0" w:type="dxa"/>
            </w:tcMar>
          </w:tcPr>
          <w:p w14:paraId="7FC95FC3" w14:textId="77777777" w:rsidR="00865539" w:rsidRPr="0097463E" w:rsidRDefault="00865539" w:rsidP="00BE526C">
            <w:pPr>
              <w:pStyle w:val="SubNumbering"/>
              <w:spacing w:before="0" w:after="60"/>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6B6BBFF0" w14:textId="149E0DB6" w:rsidR="00865539" w:rsidRDefault="00865539" w:rsidP="004E3890">
            <w:pPr>
              <w:pStyle w:val="SubNumberingnumbers"/>
              <w:spacing w:before="0" w:after="60"/>
              <w:jc w:val="both"/>
              <w:rPr>
                <w:rStyle w:val="bold"/>
                <w:rFonts w:asciiTheme="minorBidi" w:hAnsiTheme="minorBidi" w:cstheme="minorBidi"/>
                <w:bCs w:val="0"/>
                <w:color w:val="A6A6A6"/>
              </w:rPr>
            </w:pPr>
            <w:r>
              <w:rPr>
                <w:rStyle w:val="bold"/>
                <w:rFonts w:asciiTheme="minorBidi" w:hAnsiTheme="minorBidi" w:cstheme="minorBidi"/>
                <w:bCs w:val="0"/>
                <w:color w:val="A6A6A6"/>
              </w:rPr>
              <w:t>20.8</w:t>
            </w:r>
          </w:p>
        </w:tc>
        <w:tc>
          <w:tcPr>
            <w:tcW w:w="283" w:type="dxa"/>
            <w:tcBorders>
              <w:bottom w:val="single" w:sz="4" w:space="0" w:color="A6A6A6"/>
            </w:tcBorders>
            <w:shd w:val="clear" w:color="auto" w:fill="auto"/>
            <w:tcMar>
              <w:top w:w="85" w:type="dxa"/>
              <w:left w:w="0" w:type="dxa"/>
              <w:bottom w:w="170" w:type="dxa"/>
              <w:right w:w="0" w:type="dxa"/>
            </w:tcMar>
          </w:tcPr>
          <w:p w14:paraId="1FAF3D05" w14:textId="77777777" w:rsidR="00865539" w:rsidRPr="0097463E" w:rsidRDefault="00865539" w:rsidP="00BE526C">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20C4B2C6" w14:textId="64ABBF63" w:rsidR="00865539" w:rsidRPr="002B050A" w:rsidRDefault="00865539" w:rsidP="002B050A">
            <w:pPr>
              <w:pStyle w:val="BodyText"/>
              <w:spacing w:after="60"/>
              <w:rPr>
                <w:rFonts w:asciiTheme="minorBidi" w:hAnsiTheme="minorBidi" w:cstheme="minorBidi"/>
              </w:rPr>
            </w:pPr>
            <w:r w:rsidRPr="002B050A">
              <w:rPr>
                <w:rFonts w:asciiTheme="minorBidi" w:hAnsiTheme="minorBidi" w:cstheme="minorBidi"/>
              </w:rPr>
              <w:t xml:space="preserve">Throughout the duration of the Project the </w:t>
            </w:r>
            <w:r w:rsidRPr="002B050A">
              <w:rPr>
                <w:rFonts w:asciiTheme="minorBidi" w:hAnsiTheme="minorBidi" w:cstheme="minorBidi"/>
                <w:i/>
                <w:iCs/>
              </w:rPr>
              <w:t>Consultant</w:t>
            </w:r>
            <w:r w:rsidRPr="002B050A">
              <w:rPr>
                <w:rFonts w:asciiTheme="minorBidi" w:hAnsiTheme="minorBidi" w:cstheme="minorBidi"/>
              </w:rPr>
              <w:t xml:space="preserve"> assesses whether the</w:t>
            </w:r>
            <w:r>
              <w:rPr>
                <w:rFonts w:asciiTheme="minorBidi" w:hAnsiTheme="minorBidi" w:cstheme="minorBidi"/>
              </w:rPr>
              <w:t xml:space="preserve"> quality, programme or efficiency of the </w:t>
            </w:r>
            <w:r>
              <w:rPr>
                <w:rFonts w:asciiTheme="minorBidi" w:hAnsiTheme="minorBidi" w:cstheme="minorBidi"/>
                <w:i/>
                <w:iCs/>
              </w:rPr>
              <w:t>service</w:t>
            </w:r>
            <w:r>
              <w:rPr>
                <w:rFonts w:asciiTheme="minorBidi" w:hAnsiTheme="minorBidi" w:cstheme="minorBidi"/>
              </w:rPr>
              <w:t xml:space="preserve"> and/or the Project as a whole could be improved.</w:t>
            </w:r>
            <w:r w:rsidRPr="002B050A">
              <w:rPr>
                <w:rFonts w:asciiTheme="minorBidi" w:hAnsiTheme="minorBidi" w:cstheme="minorBidi"/>
              </w:rPr>
              <w:t xml:space="preserve"> If the </w:t>
            </w:r>
            <w:r w:rsidRPr="002B050A">
              <w:rPr>
                <w:rFonts w:asciiTheme="minorBidi" w:hAnsiTheme="minorBidi" w:cstheme="minorBidi"/>
                <w:i/>
                <w:iCs/>
              </w:rPr>
              <w:t>Consultant</w:t>
            </w:r>
            <w:r w:rsidRPr="002B050A">
              <w:rPr>
                <w:rFonts w:asciiTheme="minorBidi" w:hAnsiTheme="minorBidi" w:cstheme="minorBidi"/>
              </w:rPr>
              <w:t xml:space="preserve"> identifies any potential methods of achieving a</w:t>
            </w:r>
            <w:r>
              <w:rPr>
                <w:rFonts w:asciiTheme="minorBidi" w:hAnsiTheme="minorBidi" w:cstheme="minorBidi"/>
              </w:rPr>
              <w:t>ny such improvements</w:t>
            </w:r>
            <w:r w:rsidRPr="002B050A">
              <w:rPr>
                <w:rFonts w:asciiTheme="minorBidi" w:hAnsiTheme="minorBidi" w:cstheme="minorBidi"/>
              </w:rPr>
              <w:t xml:space="preserve"> it notifies the </w:t>
            </w:r>
            <w:r w:rsidRPr="002B050A">
              <w:rPr>
                <w:rFonts w:asciiTheme="minorBidi" w:hAnsiTheme="minorBidi" w:cstheme="minorBidi"/>
                <w:i/>
                <w:iCs/>
              </w:rPr>
              <w:t xml:space="preserve">Service Manager </w:t>
            </w:r>
            <w:r w:rsidRPr="002B050A">
              <w:rPr>
                <w:rFonts w:asciiTheme="minorBidi" w:hAnsiTheme="minorBidi" w:cstheme="minorBidi"/>
              </w:rPr>
              <w:t xml:space="preserve">and/or the </w:t>
            </w:r>
            <w:r w:rsidRPr="002B050A">
              <w:rPr>
                <w:rFonts w:asciiTheme="minorBidi" w:hAnsiTheme="minorBidi" w:cstheme="minorBidi"/>
                <w:i/>
                <w:iCs/>
              </w:rPr>
              <w:t xml:space="preserve">Client </w:t>
            </w:r>
            <w:r w:rsidRPr="002B050A">
              <w:rPr>
                <w:rFonts w:asciiTheme="minorBidi" w:hAnsiTheme="minorBidi" w:cstheme="minorBidi"/>
              </w:rPr>
              <w:t xml:space="preserve">and submits its proposals for </w:t>
            </w:r>
            <w:r>
              <w:rPr>
                <w:rFonts w:asciiTheme="minorBidi" w:hAnsiTheme="minorBidi" w:cstheme="minorBidi"/>
              </w:rPr>
              <w:t>how the proposed improvements</w:t>
            </w:r>
            <w:r w:rsidRPr="002B050A">
              <w:rPr>
                <w:rFonts w:asciiTheme="minorBidi" w:hAnsiTheme="minorBidi" w:cstheme="minorBidi"/>
              </w:rPr>
              <w:t xml:space="preserve"> could be implemented in the Project. The </w:t>
            </w:r>
            <w:r w:rsidRPr="002B050A">
              <w:rPr>
                <w:rFonts w:asciiTheme="minorBidi" w:hAnsiTheme="minorBidi" w:cstheme="minorBidi"/>
                <w:i/>
                <w:iCs/>
              </w:rPr>
              <w:t>Consultant</w:t>
            </w:r>
            <w:r w:rsidRPr="002B050A">
              <w:rPr>
                <w:rFonts w:asciiTheme="minorBidi" w:hAnsiTheme="minorBidi" w:cstheme="minorBidi"/>
              </w:rPr>
              <w:t xml:space="preserve"> does not propose any potential </w:t>
            </w:r>
            <w:r>
              <w:rPr>
                <w:rFonts w:asciiTheme="minorBidi" w:hAnsiTheme="minorBidi" w:cstheme="minorBidi"/>
              </w:rPr>
              <w:t>improvement initiatives</w:t>
            </w:r>
            <w:r w:rsidRPr="002B050A">
              <w:rPr>
                <w:rFonts w:asciiTheme="minorBidi" w:hAnsiTheme="minorBidi" w:cstheme="minorBidi"/>
              </w:rPr>
              <w:t xml:space="preserve"> if they may jeopardise the health and safety of the Project or the completed Project</w:t>
            </w:r>
            <w:r>
              <w:rPr>
                <w:rFonts w:asciiTheme="minorBidi" w:hAnsiTheme="minorBidi" w:cstheme="minorBidi"/>
              </w:rPr>
              <w:t>.</w:t>
            </w:r>
          </w:p>
        </w:tc>
      </w:tr>
      <w:tr w:rsidR="00865539" w:rsidRPr="0097463E" w14:paraId="0F67F011" w14:textId="77777777" w:rsidTr="00E11FF1">
        <w:trPr>
          <w:trHeight w:val="60"/>
        </w:trPr>
        <w:tc>
          <w:tcPr>
            <w:tcW w:w="1757" w:type="dxa"/>
            <w:vMerge/>
            <w:shd w:val="clear" w:color="auto" w:fill="auto"/>
            <w:tcMar>
              <w:top w:w="85" w:type="dxa"/>
              <w:left w:w="0" w:type="dxa"/>
              <w:bottom w:w="170" w:type="dxa"/>
              <w:right w:w="0" w:type="dxa"/>
            </w:tcMar>
          </w:tcPr>
          <w:p w14:paraId="2338FFE6" w14:textId="77777777" w:rsidR="00865539" w:rsidRPr="0097463E" w:rsidRDefault="00865539" w:rsidP="00BE526C">
            <w:pPr>
              <w:pStyle w:val="SubNumbering"/>
              <w:spacing w:before="0" w:after="60"/>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CBDDF1D" w14:textId="6FB5F9B3" w:rsidR="00865539" w:rsidRDefault="00865539" w:rsidP="004E3890">
            <w:pPr>
              <w:pStyle w:val="SubNumberingnumbers"/>
              <w:spacing w:before="0" w:after="60"/>
              <w:jc w:val="both"/>
              <w:rPr>
                <w:rStyle w:val="bold"/>
                <w:rFonts w:asciiTheme="minorBidi" w:hAnsiTheme="minorBidi" w:cstheme="minorBidi"/>
                <w:bCs w:val="0"/>
                <w:color w:val="A6A6A6"/>
              </w:rPr>
            </w:pPr>
            <w:r>
              <w:rPr>
                <w:rStyle w:val="bold"/>
                <w:rFonts w:asciiTheme="minorBidi" w:hAnsiTheme="minorBidi" w:cstheme="minorBidi"/>
                <w:bCs w:val="0"/>
                <w:color w:val="A6A6A6"/>
              </w:rPr>
              <w:t>20.9</w:t>
            </w:r>
          </w:p>
        </w:tc>
        <w:tc>
          <w:tcPr>
            <w:tcW w:w="283" w:type="dxa"/>
            <w:tcBorders>
              <w:bottom w:val="single" w:sz="4" w:space="0" w:color="A6A6A6"/>
            </w:tcBorders>
            <w:shd w:val="clear" w:color="auto" w:fill="auto"/>
            <w:tcMar>
              <w:top w:w="85" w:type="dxa"/>
              <w:left w:w="0" w:type="dxa"/>
              <w:bottom w:w="170" w:type="dxa"/>
              <w:right w:w="0" w:type="dxa"/>
            </w:tcMar>
          </w:tcPr>
          <w:p w14:paraId="7B253D17" w14:textId="77777777" w:rsidR="00865539" w:rsidRPr="0097463E" w:rsidRDefault="00865539" w:rsidP="00BE526C">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EA5883A" w14:textId="0D559AF4" w:rsidR="00865539" w:rsidRPr="002B050A" w:rsidRDefault="00865539" w:rsidP="002B050A">
            <w:pPr>
              <w:pStyle w:val="BodyText"/>
              <w:spacing w:after="60"/>
              <w:rPr>
                <w:rFonts w:asciiTheme="minorBidi" w:hAnsiTheme="minorBidi" w:cstheme="minorBidi"/>
              </w:rPr>
            </w:pPr>
            <w:r>
              <w:rPr>
                <w:rFonts w:asciiTheme="minorBidi" w:hAnsiTheme="minorBidi" w:cstheme="minorBidi"/>
              </w:rPr>
              <w:t>Without prejudice to clause 20.1, t</w:t>
            </w:r>
            <w:r w:rsidRPr="0097463E">
              <w:rPr>
                <w:rFonts w:asciiTheme="minorBidi" w:hAnsiTheme="minorBidi" w:cstheme="minorBidi"/>
              </w:rPr>
              <w:t xml:space="preserve">he </w:t>
            </w:r>
            <w:r w:rsidRPr="0097463E">
              <w:rPr>
                <w:rStyle w:val="italic"/>
                <w:rFonts w:asciiTheme="minorBidi" w:hAnsiTheme="minorBidi" w:cstheme="minorBidi"/>
              </w:rPr>
              <w:t>Consultant</w:t>
            </w:r>
            <w:r w:rsidRPr="0097463E">
              <w:rPr>
                <w:rFonts w:asciiTheme="minorBidi" w:hAnsiTheme="minorBidi" w:cstheme="minorBidi"/>
              </w:rPr>
              <w:t xml:space="preserve"> Provides the Service in accordance with the </w:t>
            </w:r>
            <w:r>
              <w:rPr>
                <w:rFonts w:asciiTheme="minorBidi" w:hAnsiTheme="minorBidi" w:cstheme="minorBidi"/>
              </w:rPr>
              <w:t xml:space="preserve">Export Controls and Security Schedule set out in Section </w:t>
            </w:r>
            <w:r w:rsidRPr="00881FA1">
              <w:rPr>
                <w:rFonts w:asciiTheme="minorBidi" w:hAnsiTheme="minorBidi" w:cstheme="minorBidi"/>
              </w:rPr>
              <w:t>[</w:t>
            </w:r>
            <w:r w:rsidRPr="00881FA1">
              <w:rPr>
                <w:rFonts w:asciiTheme="minorBidi" w:hAnsiTheme="minorBidi" w:cstheme="minorBidi"/>
              </w:rPr>
              <w:fldChar w:fldCharType="begin"/>
            </w:r>
            <w:r w:rsidRPr="00881FA1">
              <w:rPr>
                <w:rFonts w:asciiTheme="minorBidi" w:hAnsiTheme="minorBidi" w:cstheme="minorBidi"/>
              </w:rPr>
              <w:instrText xml:space="preserve"> SYMBOL 108\f wingdings \s11\h \* MERGEFORMAT </w:instrText>
            </w:r>
            <w:r w:rsidRPr="00881FA1">
              <w:rPr>
                <w:rFonts w:asciiTheme="minorBidi" w:hAnsiTheme="minorBidi" w:cstheme="minorBidi"/>
              </w:rPr>
              <w:fldChar w:fldCharType="end"/>
            </w:r>
            <w:r w:rsidRPr="00881FA1">
              <w:rPr>
                <w:rFonts w:asciiTheme="minorBidi" w:hAnsiTheme="minorBidi" w:cstheme="minorBidi"/>
              </w:rPr>
              <w:t>]</w:t>
            </w:r>
            <w:r>
              <w:rPr>
                <w:rFonts w:asciiTheme="minorBidi" w:hAnsiTheme="minorBidi" w:cstheme="minorBidi"/>
              </w:rPr>
              <w:t xml:space="preserve"> of the Scope</w:t>
            </w:r>
            <w:r w:rsidRPr="0097463E">
              <w:rPr>
                <w:rFonts w:asciiTheme="minorBidi" w:hAnsiTheme="minorBidi" w:cstheme="minorBidi"/>
              </w:rPr>
              <w:t>.</w:t>
            </w:r>
          </w:p>
        </w:tc>
      </w:tr>
      <w:tr w:rsidR="00865539" w:rsidRPr="0097463E" w14:paraId="71DBF3BB"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639EBAD3" w14:textId="77777777" w:rsidR="00865539" w:rsidRPr="0097463E" w:rsidRDefault="00865539" w:rsidP="00865539">
            <w:pPr>
              <w:pStyle w:val="SubNumbering"/>
              <w:spacing w:before="0" w:after="60"/>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B722E31" w14:textId="12C76828" w:rsidR="00865539" w:rsidRDefault="00865539" w:rsidP="00865539">
            <w:pPr>
              <w:pStyle w:val="SubNumberingnumbers"/>
              <w:spacing w:before="0" w:after="60"/>
              <w:jc w:val="both"/>
              <w:rPr>
                <w:rStyle w:val="bold"/>
                <w:rFonts w:asciiTheme="minorBidi" w:hAnsiTheme="minorBidi" w:cstheme="minorBidi"/>
                <w:bCs w:val="0"/>
                <w:color w:val="A6A6A6"/>
              </w:rPr>
            </w:pPr>
            <w:r>
              <w:rPr>
                <w:rFonts w:asciiTheme="minorBidi" w:hAnsiTheme="minorBidi" w:cstheme="minorBidi"/>
              </w:rPr>
              <w:t>20.10</w:t>
            </w:r>
          </w:p>
        </w:tc>
        <w:tc>
          <w:tcPr>
            <w:tcW w:w="283" w:type="dxa"/>
            <w:tcBorders>
              <w:bottom w:val="single" w:sz="4" w:space="0" w:color="A6A6A6"/>
            </w:tcBorders>
            <w:shd w:val="clear" w:color="auto" w:fill="auto"/>
            <w:tcMar>
              <w:top w:w="85" w:type="dxa"/>
              <w:left w:w="0" w:type="dxa"/>
              <w:bottom w:w="170" w:type="dxa"/>
              <w:right w:w="0" w:type="dxa"/>
            </w:tcMar>
          </w:tcPr>
          <w:p w14:paraId="466307C9" w14:textId="77777777" w:rsidR="00865539" w:rsidRPr="0097463E" w:rsidRDefault="00865539" w:rsidP="00865539">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02E78C4" w14:textId="4585A208" w:rsidR="00865539" w:rsidRDefault="00865539" w:rsidP="00865539">
            <w:pPr>
              <w:pStyle w:val="BodyText"/>
              <w:spacing w:after="60"/>
              <w:rPr>
                <w:rFonts w:asciiTheme="minorBidi" w:hAnsiTheme="minorBidi" w:cstheme="minorBidi"/>
              </w:rPr>
            </w:pPr>
            <w:r>
              <w:rPr>
                <w:rFonts w:asciiTheme="minorBidi" w:hAnsiTheme="minorBidi" w:cstheme="minorBidi"/>
              </w:rPr>
              <w:t xml:space="preserve">Without prejudice to clause 20.2, in carrying out </w:t>
            </w:r>
            <w:r>
              <w:rPr>
                <w:rFonts w:asciiTheme="minorBidi" w:hAnsiTheme="minorBidi" w:cstheme="minorBidi"/>
                <w:i/>
                <w:iCs/>
              </w:rPr>
              <w:t xml:space="preserve">service </w:t>
            </w:r>
            <w:r>
              <w:rPr>
                <w:rFonts w:asciiTheme="minorBidi" w:hAnsiTheme="minorBidi" w:cstheme="minorBidi"/>
              </w:rPr>
              <w:t xml:space="preserve">related to assurance exercises the </w:t>
            </w:r>
            <w:r w:rsidRPr="00937D47">
              <w:rPr>
                <w:rFonts w:asciiTheme="minorBidi" w:hAnsiTheme="minorBidi" w:cstheme="minorBidi"/>
                <w:i/>
                <w:iCs/>
              </w:rPr>
              <w:t>Consultant</w:t>
            </w:r>
            <w:r>
              <w:rPr>
                <w:rFonts w:asciiTheme="minorBidi" w:hAnsiTheme="minorBidi" w:cstheme="minorBidi"/>
              </w:rPr>
              <w:t xml:space="preserve"> has due regard to the r</w:t>
            </w:r>
            <w:r w:rsidRPr="00E24323">
              <w:rPr>
                <w:rFonts w:asciiTheme="minorBidi" w:hAnsiTheme="minorBidi"/>
                <w:szCs w:val="20"/>
              </w:rPr>
              <w:t xml:space="preserve">elevant good industry, engineering and other practices, methods, equipment and procedures reasonably expected to be employed </w:t>
            </w:r>
            <w:r>
              <w:rPr>
                <w:rFonts w:asciiTheme="minorBidi" w:hAnsiTheme="minorBidi"/>
                <w:szCs w:val="20"/>
              </w:rPr>
              <w:t xml:space="preserve">by the Contractor </w:t>
            </w:r>
            <w:r w:rsidRPr="00E24323">
              <w:rPr>
                <w:rFonts w:asciiTheme="minorBidi" w:hAnsiTheme="minorBidi"/>
                <w:szCs w:val="20"/>
              </w:rPr>
              <w:t>when undertaking engineering, design, procurement, construction, commissioning, operation and maintenance activities in the nuclear power industry in the United Kingdom (including, without limitation, those practices, methods, equipment and procedures set out in guidance published by the ONR</w:t>
            </w:r>
            <w:r>
              <w:rPr>
                <w:rFonts w:asciiTheme="minorBidi" w:hAnsiTheme="minorBidi"/>
                <w:szCs w:val="20"/>
              </w:rPr>
              <w:t xml:space="preserve"> from time to time)</w:t>
            </w:r>
          </w:p>
        </w:tc>
      </w:tr>
      <w:tr w:rsidR="00865539" w:rsidRPr="0097463E" w14:paraId="25A7DA98"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09F54B5C" w14:textId="77777777" w:rsidR="00865539" w:rsidRPr="0097463E" w:rsidRDefault="00865539" w:rsidP="002D3E72">
            <w:pPr>
              <w:pStyle w:val="SubNumbering"/>
              <w:spacing w:before="0" w:after="60"/>
              <w:rPr>
                <w:rFonts w:asciiTheme="minorBidi" w:hAnsiTheme="minorBidi" w:cstheme="minorBidi"/>
              </w:rPr>
            </w:pPr>
            <w:r w:rsidRPr="0097463E">
              <w:rPr>
                <w:rStyle w:val="bold"/>
                <w:rFonts w:asciiTheme="minorBidi" w:hAnsiTheme="minorBidi" w:cstheme="minorBidi"/>
              </w:rPr>
              <w:t>People</w:t>
            </w:r>
          </w:p>
        </w:tc>
        <w:tc>
          <w:tcPr>
            <w:tcW w:w="737" w:type="dxa"/>
            <w:tcBorders>
              <w:top w:val="single" w:sz="4" w:space="0" w:color="A6A6A6"/>
            </w:tcBorders>
            <w:shd w:val="clear" w:color="auto" w:fill="auto"/>
            <w:tcMar>
              <w:top w:w="85" w:type="dxa"/>
              <w:left w:w="0" w:type="dxa"/>
              <w:bottom w:w="85" w:type="dxa"/>
              <w:right w:w="0" w:type="dxa"/>
            </w:tcMar>
          </w:tcPr>
          <w:p w14:paraId="2EA8C626" w14:textId="77777777" w:rsidR="00865539" w:rsidRPr="0097463E" w:rsidRDefault="00865539"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21</w:t>
            </w:r>
            <w:r w:rsidRPr="0097463E">
              <w:rPr>
                <w:rFonts w:asciiTheme="minorBidi" w:hAnsiTheme="minorBidi" w:cstheme="minorBidi"/>
              </w:rPr>
              <w:br/>
              <w:t>21.1</w:t>
            </w:r>
          </w:p>
        </w:tc>
        <w:tc>
          <w:tcPr>
            <w:tcW w:w="283" w:type="dxa"/>
            <w:tcBorders>
              <w:top w:val="single" w:sz="4" w:space="0" w:color="A6A6A6"/>
            </w:tcBorders>
            <w:shd w:val="clear" w:color="auto" w:fill="auto"/>
            <w:tcMar>
              <w:top w:w="85" w:type="dxa"/>
              <w:left w:w="0" w:type="dxa"/>
              <w:bottom w:w="85" w:type="dxa"/>
              <w:right w:w="0" w:type="dxa"/>
            </w:tcMar>
          </w:tcPr>
          <w:p w14:paraId="4C4CEA3D"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5069319" w14:textId="299DCE98" w:rsidR="00865539" w:rsidRPr="00805FF3" w:rsidRDefault="00865539" w:rsidP="002D3E72">
            <w:pPr>
              <w:pStyle w:val="BodyText"/>
              <w:spacing w:after="6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either provides each Core Team member</w:t>
            </w:r>
            <w:r>
              <w:rPr>
                <w:rFonts w:asciiTheme="minorBidi" w:hAnsiTheme="minorBidi" w:cstheme="minorBidi"/>
              </w:rPr>
              <w:t>, Non-Core Team Employee, or Subcontractor</w:t>
            </w:r>
            <w:r w:rsidRPr="0097463E">
              <w:rPr>
                <w:rFonts w:asciiTheme="minorBidi" w:hAnsiTheme="minorBidi" w:cstheme="minorBidi"/>
              </w:rPr>
              <w:t xml:space="preserve"> named to do the job stated in the</w:t>
            </w:r>
            <w:r>
              <w:rPr>
                <w:rFonts w:asciiTheme="minorBidi" w:hAnsiTheme="minorBidi" w:cstheme="minorBidi"/>
              </w:rPr>
              <w:t xml:space="preserve"> Service Plan or relevant Task Order </w:t>
            </w:r>
            <w:r w:rsidRPr="0097463E">
              <w:rPr>
                <w:rFonts w:asciiTheme="minorBidi" w:hAnsiTheme="minorBidi" w:cstheme="minorBidi"/>
              </w:rPr>
              <w:t xml:space="preserve">or provides a replacement person who has been accepted by the </w:t>
            </w:r>
            <w:r w:rsidRPr="0097463E">
              <w:rPr>
                <w:rStyle w:val="italic"/>
                <w:rFonts w:asciiTheme="minorBidi" w:hAnsiTheme="minorBidi" w:cstheme="minorBidi"/>
              </w:rPr>
              <w:t>Service Manager</w:t>
            </w:r>
            <w:r>
              <w:rPr>
                <w:rStyle w:val="italic"/>
                <w:rFonts w:asciiTheme="minorBidi" w:hAnsiTheme="minorBidi" w:cstheme="minorBidi"/>
              </w:rPr>
              <w:t xml:space="preserve">, </w:t>
            </w:r>
            <w:r>
              <w:rPr>
                <w:rStyle w:val="italic"/>
                <w:rFonts w:asciiTheme="minorBidi" w:hAnsiTheme="minorBidi" w:cstheme="minorBidi"/>
                <w:i w:val="0"/>
                <w:iCs w:val="0"/>
              </w:rPr>
              <w:t>and</w:t>
            </w:r>
            <w:r w:rsidRPr="0097463E">
              <w:rPr>
                <w:rStyle w:val="italic"/>
                <w:rFonts w:asciiTheme="minorBidi" w:hAnsiTheme="minorBidi" w:cstheme="minorBidi"/>
              </w:rPr>
              <w:t xml:space="preserve"> </w:t>
            </w:r>
            <w:r w:rsidRPr="0097463E">
              <w:rPr>
                <w:rStyle w:val="italic"/>
                <w:rFonts w:asciiTheme="minorBidi" w:hAnsiTheme="minorBidi" w:cstheme="minorBidi"/>
                <w:i w:val="0"/>
                <w:iCs w:val="0"/>
              </w:rPr>
              <w:t>in accordance with clause Z3</w:t>
            </w:r>
            <w:r>
              <w:rPr>
                <w:rStyle w:val="italic"/>
                <w:rFonts w:asciiTheme="minorBidi" w:hAnsiTheme="minorBidi" w:cstheme="minorBidi"/>
                <w:i w:val="0"/>
                <w:iCs w:val="0"/>
              </w:rPr>
              <w:t xml:space="preserve"> in respect of replacement Core Team members</w:t>
            </w:r>
            <w:r w:rsidRPr="0097463E">
              <w:rPr>
                <w:rFonts w:asciiTheme="minorBidi" w:hAnsiTheme="minorBidi" w:cstheme="minorBidi"/>
              </w:rPr>
              <w:t xml:space="preserve">. </w:t>
            </w:r>
            <w:r>
              <w:rPr>
                <w:rFonts w:asciiTheme="minorBidi" w:hAnsiTheme="minorBidi" w:cstheme="minorBidi"/>
              </w:rPr>
              <w:t xml:space="preserve">If the </w:t>
            </w:r>
            <w:r>
              <w:rPr>
                <w:rFonts w:asciiTheme="minorBidi" w:hAnsiTheme="minorBidi" w:cstheme="minorBidi"/>
                <w:i/>
                <w:iCs/>
              </w:rPr>
              <w:t>Consultant</w:t>
            </w:r>
            <w:r>
              <w:rPr>
                <w:rFonts w:asciiTheme="minorBidi" w:hAnsiTheme="minorBidi" w:cstheme="minorBidi"/>
              </w:rPr>
              <w:t xml:space="preserve"> is required to provide a replacement person, it does so as soon as reasonably practicable to avoid disruption to the provision of the </w:t>
            </w:r>
            <w:r>
              <w:rPr>
                <w:rFonts w:asciiTheme="minorBidi" w:hAnsiTheme="minorBidi" w:cstheme="minorBidi"/>
                <w:i/>
                <w:iCs/>
              </w:rPr>
              <w:t>service</w:t>
            </w:r>
            <w:r>
              <w:rPr>
                <w:rFonts w:asciiTheme="minorBidi" w:hAnsiTheme="minorBidi" w:cstheme="minorBidi"/>
              </w:rPr>
              <w:t>.</w:t>
            </w:r>
          </w:p>
          <w:p w14:paraId="6A75DE54" w14:textId="2AC86E48" w:rsidR="00865539" w:rsidRPr="0097463E" w:rsidRDefault="00865539" w:rsidP="002D3E72">
            <w:pPr>
              <w:pStyle w:val="BodyText"/>
              <w:spacing w:after="60"/>
              <w:rPr>
                <w:rFonts w:asciiTheme="minorBidi" w:hAnsiTheme="minorBidi" w:cstheme="minorBidi"/>
              </w:rPr>
            </w:pPr>
          </w:p>
        </w:tc>
      </w:tr>
      <w:tr w:rsidR="00865539" w:rsidRPr="0097463E" w14:paraId="2CD0BE2F" w14:textId="77777777" w:rsidTr="00936104">
        <w:trPr>
          <w:trHeight w:val="60"/>
        </w:trPr>
        <w:tc>
          <w:tcPr>
            <w:tcW w:w="1757" w:type="dxa"/>
            <w:vMerge/>
            <w:shd w:val="clear" w:color="auto" w:fill="auto"/>
            <w:tcMar>
              <w:top w:w="85" w:type="dxa"/>
              <w:left w:w="0" w:type="dxa"/>
              <w:bottom w:w="170" w:type="dxa"/>
              <w:right w:w="0" w:type="dxa"/>
            </w:tcMar>
          </w:tcPr>
          <w:p w14:paraId="50895670"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3777EC25" w14:textId="77777777" w:rsidR="00865539" w:rsidRPr="0097463E" w:rsidRDefault="00865539" w:rsidP="004E3890">
            <w:pPr>
              <w:pStyle w:val="SubNumberingnumbers"/>
              <w:spacing w:before="0" w:after="60"/>
              <w:jc w:val="both"/>
              <w:rPr>
                <w:rFonts w:asciiTheme="minorBidi" w:hAnsiTheme="minorBidi" w:cstheme="minorBidi"/>
              </w:rPr>
            </w:pPr>
            <w:r w:rsidRPr="0097463E">
              <w:rPr>
                <w:rFonts w:asciiTheme="minorBidi" w:hAnsiTheme="minorBidi" w:cstheme="minorBidi"/>
              </w:rPr>
              <w:t>21.2</w:t>
            </w:r>
          </w:p>
        </w:tc>
        <w:tc>
          <w:tcPr>
            <w:tcW w:w="283" w:type="dxa"/>
            <w:tcBorders>
              <w:bottom w:val="single" w:sz="4" w:space="0" w:color="A6A6A6"/>
            </w:tcBorders>
            <w:shd w:val="clear" w:color="auto" w:fill="auto"/>
            <w:tcMar>
              <w:top w:w="85" w:type="dxa"/>
              <w:left w:w="0" w:type="dxa"/>
              <w:bottom w:w="170" w:type="dxa"/>
              <w:right w:w="0" w:type="dxa"/>
            </w:tcMar>
          </w:tcPr>
          <w:p w14:paraId="38C1F859"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2AF0F253" w14:textId="137E6BD4" w:rsidR="00865539" w:rsidRPr="000E1A02" w:rsidRDefault="00865539" w:rsidP="002D3E72">
            <w:pPr>
              <w:pStyle w:val="BodyText"/>
              <w:spacing w:after="6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Consultant</w:t>
            </w:r>
            <w:r>
              <w:rPr>
                <w:rFonts w:asciiTheme="minorBidi" w:hAnsiTheme="minorBidi" w:cstheme="minorBidi"/>
              </w:rPr>
              <w:t xml:space="preserve"> Provides the Service in the most efficient manner possible and assesses throughout the duration of the Project the personnel and other resources that it may require to achieve this provided always that it Provides the Service in accordance with Good Industry Practice and the terms of the contract. </w:t>
            </w:r>
          </w:p>
        </w:tc>
      </w:tr>
      <w:tr w:rsidR="00865539" w:rsidRPr="0097463E" w14:paraId="040B9470" w14:textId="77777777" w:rsidTr="00936104">
        <w:trPr>
          <w:trHeight w:val="60"/>
        </w:trPr>
        <w:tc>
          <w:tcPr>
            <w:tcW w:w="1757" w:type="dxa"/>
            <w:vMerge/>
            <w:shd w:val="clear" w:color="auto" w:fill="auto"/>
            <w:tcMar>
              <w:top w:w="85" w:type="dxa"/>
              <w:left w:w="0" w:type="dxa"/>
              <w:bottom w:w="170" w:type="dxa"/>
              <w:right w:w="0" w:type="dxa"/>
            </w:tcMar>
          </w:tcPr>
          <w:p w14:paraId="348CC84A"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7EC9A99" w14:textId="4F807C61" w:rsidR="00865539" w:rsidRPr="0097463E" w:rsidRDefault="00865539" w:rsidP="004E3890">
            <w:pPr>
              <w:pStyle w:val="SubNumberingnumbers"/>
              <w:spacing w:before="0" w:after="60"/>
              <w:jc w:val="both"/>
              <w:rPr>
                <w:rFonts w:asciiTheme="minorBidi" w:hAnsiTheme="minorBidi" w:cstheme="minorBidi"/>
              </w:rPr>
            </w:pPr>
            <w:r w:rsidRPr="0097463E">
              <w:rPr>
                <w:rFonts w:asciiTheme="minorBidi" w:hAnsiTheme="minorBidi" w:cstheme="minorBidi"/>
              </w:rPr>
              <w:t>21.3</w:t>
            </w:r>
          </w:p>
        </w:tc>
        <w:tc>
          <w:tcPr>
            <w:tcW w:w="283" w:type="dxa"/>
            <w:tcBorders>
              <w:bottom w:val="single" w:sz="4" w:space="0" w:color="A6A6A6"/>
            </w:tcBorders>
            <w:shd w:val="clear" w:color="auto" w:fill="auto"/>
            <w:tcMar>
              <w:top w:w="85" w:type="dxa"/>
              <w:left w:w="0" w:type="dxa"/>
              <w:bottom w:w="170" w:type="dxa"/>
              <w:right w:w="0" w:type="dxa"/>
            </w:tcMar>
          </w:tcPr>
          <w:p w14:paraId="6AF39FA5"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0DEEA16" w14:textId="42E51167" w:rsidR="00865539" w:rsidRPr="00205D6B" w:rsidRDefault="00865539" w:rsidP="00BE526C">
            <w:pPr>
              <w:pStyle w:val="BodyText"/>
              <w:spacing w:after="60"/>
              <w:ind w:right="90"/>
              <w:jc w:val="both"/>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ensures that it engages the required personnel and resources specified in the Schedule of Cost Components and that all personnel engaged </w:t>
            </w:r>
            <w:r>
              <w:rPr>
                <w:rFonts w:asciiTheme="minorBidi" w:hAnsiTheme="minorBidi" w:cstheme="minorBidi"/>
              </w:rPr>
              <w:t>t</w:t>
            </w:r>
            <w:r w:rsidRPr="0097463E">
              <w:rPr>
                <w:rFonts w:asciiTheme="minorBidi" w:hAnsiTheme="minorBidi" w:cstheme="minorBidi"/>
              </w:rPr>
              <w:t xml:space="preserve">o Provide the Service and in particular the Core Team, devotes such time, resource and expertise to the carrying out of the </w:t>
            </w:r>
            <w:r w:rsidRPr="0097463E">
              <w:rPr>
                <w:rFonts w:asciiTheme="minorBidi" w:hAnsiTheme="minorBidi" w:cstheme="minorBidi"/>
                <w:i/>
                <w:iCs/>
              </w:rPr>
              <w:t xml:space="preserve">service </w:t>
            </w:r>
            <w:r w:rsidRPr="0097463E">
              <w:rPr>
                <w:rFonts w:asciiTheme="minorBidi" w:hAnsiTheme="minorBidi" w:cstheme="minorBidi"/>
              </w:rPr>
              <w:t xml:space="preserve">and the </w:t>
            </w:r>
            <w:r w:rsidRPr="0097463E">
              <w:rPr>
                <w:rFonts w:asciiTheme="minorBidi" w:hAnsiTheme="minorBidi" w:cstheme="minorBidi"/>
                <w:i/>
                <w:iCs/>
              </w:rPr>
              <w:t>Consultant's</w:t>
            </w:r>
            <w:r w:rsidRPr="0097463E">
              <w:rPr>
                <w:rFonts w:asciiTheme="minorBidi" w:hAnsiTheme="minorBidi" w:cstheme="minorBidi"/>
              </w:rPr>
              <w:t xml:space="preserve"> other obligations under </w:t>
            </w:r>
            <w:r>
              <w:rPr>
                <w:rFonts w:asciiTheme="minorBidi" w:hAnsiTheme="minorBidi" w:cstheme="minorBidi"/>
              </w:rPr>
              <w:t>the contract</w:t>
            </w:r>
            <w:r w:rsidRPr="0097463E">
              <w:rPr>
                <w:rFonts w:asciiTheme="minorBidi" w:hAnsiTheme="minorBidi" w:cstheme="minorBidi"/>
              </w:rPr>
              <w:t xml:space="preserve"> as is stated in the Schedule of Cost Components or if not specified, resource and expertise as is appropriate and commensurate with performance of the </w:t>
            </w:r>
            <w:r w:rsidRPr="0097463E">
              <w:rPr>
                <w:rStyle w:val="italic"/>
                <w:rFonts w:asciiTheme="minorBidi" w:hAnsiTheme="minorBidi" w:cstheme="minorBidi"/>
              </w:rPr>
              <w:t>Consultant</w:t>
            </w:r>
            <w:r w:rsidRPr="0097463E">
              <w:rPr>
                <w:rFonts w:asciiTheme="minorBidi" w:hAnsiTheme="minorBidi" w:cstheme="minorBidi"/>
              </w:rPr>
              <w:t xml:space="preserve">'s obligations hereunder.  The </w:t>
            </w:r>
            <w:r w:rsidRPr="0097463E">
              <w:rPr>
                <w:rStyle w:val="italic"/>
                <w:rFonts w:asciiTheme="minorBidi" w:hAnsiTheme="minorBidi" w:cstheme="minorBidi"/>
              </w:rPr>
              <w:t>Consultant</w:t>
            </w:r>
            <w:r w:rsidRPr="0097463E">
              <w:rPr>
                <w:rFonts w:asciiTheme="minorBidi" w:hAnsiTheme="minorBidi" w:cstheme="minorBidi"/>
              </w:rPr>
              <w:t xml:space="preserve"> does not omit or change any such personnel or resource or reduce or increase their time or expertise commitment to the </w:t>
            </w:r>
            <w:r w:rsidRPr="0097463E">
              <w:rPr>
                <w:rFonts w:asciiTheme="minorBidi" w:hAnsiTheme="minorBidi" w:cstheme="minorBidi"/>
                <w:i/>
                <w:iCs/>
              </w:rPr>
              <w:t xml:space="preserve">service </w:t>
            </w:r>
            <w:r w:rsidRPr="0097463E">
              <w:rPr>
                <w:rFonts w:asciiTheme="minorBidi" w:hAnsiTheme="minorBidi" w:cstheme="minorBidi"/>
              </w:rPr>
              <w:t xml:space="preserve">or </w:t>
            </w:r>
            <w:r>
              <w:rPr>
                <w:rFonts w:asciiTheme="minorBidi" w:hAnsiTheme="minorBidi" w:cstheme="minorBidi"/>
              </w:rPr>
              <w:t>the contract</w:t>
            </w:r>
            <w:r w:rsidRPr="0097463E">
              <w:rPr>
                <w:rFonts w:asciiTheme="minorBidi" w:hAnsiTheme="minorBidi" w:cstheme="minorBidi"/>
              </w:rPr>
              <w:t xml:space="preserve"> without the </w:t>
            </w:r>
            <w:r w:rsidRPr="0097463E">
              <w:rPr>
                <w:rFonts w:asciiTheme="minorBidi" w:hAnsiTheme="minorBidi" w:cstheme="minorBidi"/>
                <w:i/>
                <w:iCs/>
              </w:rPr>
              <w:t>Service Manager's</w:t>
            </w:r>
            <w:r w:rsidRPr="0097463E">
              <w:rPr>
                <w:rFonts w:asciiTheme="minorBidi" w:hAnsiTheme="minorBidi" w:cstheme="minorBidi"/>
              </w:rPr>
              <w:t xml:space="preserve"> prior written consent</w:t>
            </w:r>
            <w:r>
              <w:rPr>
                <w:rFonts w:asciiTheme="minorBidi" w:hAnsiTheme="minorBidi" w:cstheme="minorBidi"/>
              </w:rPr>
              <w:t xml:space="preserve"> and in accordance with clause Z3 where applicable, save where the person leaves the employment of the </w:t>
            </w:r>
            <w:r>
              <w:rPr>
                <w:rFonts w:asciiTheme="minorBidi" w:hAnsiTheme="minorBidi" w:cstheme="minorBidi"/>
                <w:i/>
                <w:iCs/>
              </w:rPr>
              <w:t>Consultant</w:t>
            </w:r>
            <w:r>
              <w:rPr>
                <w:rFonts w:asciiTheme="minorBidi" w:hAnsiTheme="minorBidi" w:cstheme="minorBidi"/>
              </w:rPr>
              <w:t xml:space="preserve">, the </w:t>
            </w:r>
            <w:r>
              <w:rPr>
                <w:rFonts w:asciiTheme="minorBidi" w:hAnsiTheme="minorBidi" w:cstheme="minorBidi"/>
                <w:i/>
                <w:iCs/>
              </w:rPr>
              <w:t>Service Manager</w:t>
            </w:r>
            <w:r>
              <w:rPr>
                <w:rFonts w:asciiTheme="minorBidi" w:hAnsiTheme="minorBidi" w:cstheme="minorBidi"/>
              </w:rPr>
              <w:t xml:space="preserve"> instruct the </w:t>
            </w:r>
            <w:r>
              <w:rPr>
                <w:rFonts w:asciiTheme="minorBidi" w:hAnsiTheme="minorBidi" w:cstheme="minorBidi"/>
                <w:i/>
                <w:iCs/>
              </w:rPr>
              <w:t xml:space="preserve">Consultant </w:t>
            </w:r>
            <w:r>
              <w:rPr>
                <w:rFonts w:asciiTheme="minorBidi" w:hAnsiTheme="minorBidi" w:cstheme="minorBidi"/>
              </w:rPr>
              <w:t xml:space="preserve">to do so, the person is unable to continue to act in connection with the contract or the person is removed for reasons which the </w:t>
            </w:r>
            <w:r>
              <w:rPr>
                <w:rFonts w:asciiTheme="minorBidi" w:hAnsiTheme="minorBidi" w:cstheme="minorBidi"/>
                <w:i/>
                <w:iCs/>
              </w:rPr>
              <w:t>Service Manager</w:t>
            </w:r>
            <w:r>
              <w:rPr>
                <w:rFonts w:asciiTheme="minorBidi" w:hAnsiTheme="minorBidi" w:cstheme="minorBidi"/>
              </w:rPr>
              <w:t xml:space="preserve"> considers to be outside of the </w:t>
            </w:r>
            <w:r>
              <w:rPr>
                <w:rFonts w:asciiTheme="minorBidi" w:hAnsiTheme="minorBidi" w:cstheme="minorBidi"/>
                <w:i/>
                <w:iCs/>
              </w:rPr>
              <w:t>Consultant's</w:t>
            </w:r>
            <w:r>
              <w:rPr>
                <w:rFonts w:asciiTheme="minorBidi" w:hAnsiTheme="minorBidi" w:cstheme="minorBidi"/>
              </w:rPr>
              <w:t xml:space="preserve"> reasonable control.</w:t>
            </w:r>
          </w:p>
          <w:p w14:paraId="62C74953" w14:textId="618E9909" w:rsidR="00865539" w:rsidRPr="0097463E" w:rsidRDefault="00865539" w:rsidP="00BE526C">
            <w:pPr>
              <w:pStyle w:val="BodyText"/>
              <w:spacing w:after="60"/>
              <w:ind w:right="90"/>
              <w:jc w:val="both"/>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confirms to the </w:t>
            </w:r>
            <w:r w:rsidRPr="0097463E">
              <w:rPr>
                <w:rFonts w:asciiTheme="minorBidi" w:hAnsiTheme="minorBidi" w:cstheme="minorBidi"/>
                <w:i/>
                <w:iCs/>
              </w:rPr>
              <w:t>Service Manager</w:t>
            </w:r>
            <w:r w:rsidRPr="0097463E">
              <w:rPr>
                <w:rFonts w:asciiTheme="minorBidi" w:hAnsiTheme="minorBidi" w:cstheme="minorBidi"/>
              </w:rPr>
              <w:t xml:space="preserve"> on request:</w:t>
            </w:r>
          </w:p>
          <w:p w14:paraId="1254CE3F" w14:textId="70EFAFDA" w:rsidR="00865539" w:rsidRPr="0097463E" w:rsidRDefault="00865539" w:rsidP="00BE526C">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 xml:space="preserve">the persons full time allocated to the </w:t>
            </w:r>
            <w:r w:rsidRPr="0097463E">
              <w:rPr>
                <w:rFonts w:asciiTheme="minorBidi" w:hAnsiTheme="minorBidi" w:cstheme="minorBidi"/>
                <w:i/>
                <w:iCs/>
              </w:rPr>
              <w:t>service</w:t>
            </w:r>
            <w:r w:rsidRPr="0097463E">
              <w:rPr>
                <w:rFonts w:asciiTheme="minorBidi" w:hAnsiTheme="minorBidi" w:cstheme="minorBidi"/>
              </w:rPr>
              <w:t>;</w:t>
            </w:r>
          </w:p>
          <w:p w14:paraId="5A78F93D" w14:textId="2C77C7A4" w:rsidR="00865539" w:rsidRPr="0097463E" w:rsidRDefault="00865539" w:rsidP="00BE526C">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 xml:space="preserve">those allocated partially to the </w:t>
            </w:r>
            <w:r w:rsidRPr="0097463E">
              <w:rPr>
                <w:rFonts w:asciiTheme="minorBidi" w:hAnsiTheme="minorBidi" w:cstheme="minorBidi"/>
                <w:i/>
                <w:iCs/>
              </w:rPr>
              <w:t xml:space="preserve">service </w:t>
            </w:r>
            <w:r w:rsidRPr="0097463E">
              <w:rPr>
                <w:rFonts w:asciiTheme="minorBidi" w:hAnsiTheme="minorBidi" w:cstheme="minorBidi"/>
              </w:rPr>
              <w:t xml:space="preserve">and to other contracts and what element of time is allocated to </w:t>
            </w:r>
            <w:r>
              <w:rPr>
                <w:rFonts w:asciiTheme="minorBidi" w:hAnsiTheme="minorBidi" w:cstheme="minorBidi"/>
              </w:rPr>
              <w:t>the contract</w:t>
            </w:r>
            <w:r w:rsidRPr="0097463E">
              <w:rPr>
                <w:rFonts w:asciiTheme="minorBidi" w:hAnsiTheme="minorBidi" w:cstheme="minorBidi"/>
              </w:rPr>
              <w:t xml:space="preserve">; </w:t>
            </w:r>
          </w:p>
          <w:p w14:paraId="6DFE7565" w14:textId="0B8F3FAF" w:rsidR="00865539" w:rsidRPr="0097463E" w:rsidRDefault="00865539" w:rsidP="00BE526C">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 xml:space="preserve">how time allocation alters over key stages of the </w:t>
            </w:r>
            <w:r w:rsidRPr="0097463E">
              <w:rPr>
                <w:rFonts w:asciiTheme="minorBidi" w:hAnsiTheme="minorBidi" w:cstheme="minorBidi"/>
                <w:i/>
                <w:iCs/>
              </w:rPr>
              <w:t>service</w:t>
            </w:r>
            <w:r w:rsidRPr="0097463E">
              <w:rPr>
                <w:rFonts w:asciiTheme="minorBidi" w:hAnsiTheme="minorBidi" w:cstheme="minorBidi"/>
              </w:rPr>
              <w:t>; and</w:t>
            </w:r>
          </w:p>
          <w:p w14:paraId="55EA9488" w14:textId="77777777" w:rsidR="00865539" w:rsidRPr="0097463E" w:rsidRDefault="00865539" w:rsidP="00BE526C">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numbers of Site based and off-Site personnel.</w:t>
            </w:r>
          </w:p>
          <w:p w14:paraId="1F406266" w14:textId="6959A026" w:rsidR="00865539" w:rsidRPr="0097463E" w:rsidRDefault="00865539" w:rsidP="00BE526C">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warrants that all such disclosures are true, complete and made in good faith.</w:t>
            </w:r>
          </w:p>
        </w:tc>
      </w:tr>
      <w:tr w:rsidR="00865539" w:rsidRPr="0097463E" w14:paraId="50A10C71" w14:textId="77777777" w:rsidTr="00936104">
        <w:trPr>
          <w:trHeight w:val="60"/>
        </w:trPr>
        <w:tc>
          <w:tcPr>
            <w:tcW w:w="1757" w:type="dxa"/>
            <w:vMerge/>
            <w:shd w:val="clear" w:color="auto" w:fill="auto"/>
            <w:tcMar>
              <w:top w:w="85" w:type="dxa"/>
              <w:left w:w="0" w:type="dxa"/>
              <w:bottom w:w="170" w:type="dxa"/>
              <w:right w:w="0" w:type="dxa"/>
            </w:tcMar>
          </w:tcPr>
          <w:p w14:paraId="045AE44B"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2DF4BB23" w14:textId="3D953F3E" w:rsidR="00865539" w:rsidRPr="0097463E" w:rsidRDefault="00865539" w:rsidP="004E3890">
            <w:pPr>
              <w:pStyle w:val="SubNumberingnumbers"/>
              <w:spacing w:before="0" w:after="60"/>
              <w:jc w:val="both"/>
              <w:rPr>
                <w:rFonts w:asciiTheme="minorBidi" w:hAnsiTheme="minorBidi" w:cstheme="minorBidi"/>
              </w:rPr>
            </w:pPr>
            <w:r w:rsidRPr="0097463E">
              <w:rPr>
                <w:rFonts w:asciiTheme="minorBidi" w:hAnsiTheme="minorBidi" w:cstheme="minorBidi"/>
              </w:rPr>
              <w:t>21.4</w:t>
            </w:r>
          </w:p>
        </w:tc>
        <w:tc>
          <w:tcPr>
            <w:tcW w:w="283" w:type="dxa"/>
            <w:tcBorders>
              <w:bottom w:val="single" w:sz="4" w:space="0" w:color="A6A6A6"/>
            </w:tcBorders>
            <w:shd w:val="clear" w:color="auto" w:fill="auto"/>
            <w:tcMar>
              <w:top w:w="85" w:type="dxa"/>
              <w:left w:w="0" w:type="dxa"/>
              <w:bottom w:w="170" w:type="dxa"/>
              <w:right w:w="0" w:type="dxa"/>
            </w:tcMar>
          </w:tcPr>
          <w:p w14:paraId="20BBE66E"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383C172" w14:textId="73FB6E57" w:rsidR="00865539" w:rsidRPr="0097463E" w:rsidRDefault="00865539" w:rsidP="00BE526C">
            <w:pPr>
              <w:pStyle w:val="BodyText"/>
              <w:spacing w:after="60"/>
              <w:ind w:right="90"/>
              <w:jc w:val="both"/>
              <w:rPr>
                <w:rFonts w:asciiTheme="minorBidi" w:hAnsiTheme="minorBidi" w:cstheme="minorBidi"/>
              </w:rPr>
            </w:pPr>
            <w:r w:rsidRPr="0097463E">
              <w:rPr>
                <w:rFonts w:asciiTheme="minorBidi" w:hAnsiTheme="minorBidi" w:cstheme="minorBidi"/>
              </w:rPr>
              <w:t xml:space="preserve">Subject to any Task Orders issued in accordance with clause 19 and provided that </w:t>
            </w:r>
            <w:r>
              <w:rPr>
                <w:rFonts w:asciiTheme="minorBidi" w:hAnsiTheme="minorBidi" w:cstheme="minorBidi"/>
              </w:rPr>
              <w:t xml:space="preserve">it </w:t>
            </w:r>
            <w:r w:rsidRPr="0097463E">
              <w:rPr>
                <w:rFonts w:asciiTheme="minorBidi" w:hAnsiTheme="minorBidi" w:cstheme="minorBidi"/>
              </w:rPr>
              <w:t>ha</w:t>
            </w:r>
            <w:r>
              <w:rPr>
                <w:rFonts w:asciiTheme="minorBidi" w:hAnsiTheme="minorBidi" w:cstheme="minorBidi"/>
              </w:rPr>
              <w:t>s</w:t>
            </w:r>
            <w:r w:rsidRPr="0097463E">
              <w:rPr>
                <w:rFonts w:asciiTheme="minorBidi" w:hAnsiTheme="minorBidi" w:cstheme="minorBidi"/>
              </w:rPr>
              <w:t xml:space="preserve"> the necessary expertise, the Core Team performs all of the </w:t>
            </w:r>
            <w:r w:rsidRPr="0097463E">
              <w:rPr>
                <w:rFonts w:asciiTheme="minorBidi" w:hAnsiTheme="minorBidi" w:cstheme="minorBidi"/>
                <w:i/>
                <w:iCs/>
              </w:rPr>
              <w:t xml:space="preserve">service </w:t>
            </w:r>
            <w:r w:rsidRPr="0097463E">
              <w:rPr>
                <w:rFonts w:asciiTheme="minorBidi" w:hAnsiTheme="minorBidi" w:cstheme="minorBidi"/>
              </w:rPr>
              <w:t xml:space="preserve">and the </w:t>
            </w:r>
            <w:r w:rsidRPr="0097463E">
              <w:rPr>
                <w:rFonts w:asciiTheme="minorBidi" w:hAnsiTheme="minorBidi" w:cstheme="minorBidi"/>
                <w:i/>
                <w:iCs/>
              </w:rPr>
              <w:t xml:space="preserve">Consultant's </w:t>
            </w:r>
            <w:r w:rsidRPr="0097463E">
              <w:rPr>
                <w:rFonts w:asciiTheme="minorBidi" w:hAnsiTheme="minorBidi" w:cstheme="minorBidi"/>
              </w:rPr>
              <w:t xml:space="preserve">other obligations under </w:t>
            </w:r>
            <w:r>
              <w:rPr>
                <w:rFonts w:asciiTheme="minorBidi" w:hAnsiTheme="minorBidi" w:cstheme="minorBidi"/>
              </w:rPr>
              <w:t>the</w:t>
            </w:r>
            <w:r w:rsidRPr="0097463E">
              <w:rPr>
                <w:rFonts w:asciiTheme="minorBidi" w:hAnsiTheme="minorBidi" w:cstheme="minorBidi"/>
              </w:rPr>
              <w:t xml:space="preserve"> contact.</w:t>
            </w:r>
          </w:p>
        </w:tc>
      </w:tr>
      <w:tr w:rsidR="00865539" w:rsidRPr="0097463E" w14:paraId="7384CFAF" w14:textId="77777777" w:rsidTr="00936104">
        <w:trPr>
          <w:trHeight w:val="60"/>
        </w:trPr>
        <w:tc>
          <w:tcPr>
            <w:tcW w:w="1757" w:type="dxa"/>
            <w:vMerge/>
            <w:shd w:val="clear" w:color="auto" w:fill="auto"/>
            <w:tcMar>
              <w:top w:w="85" w:type="dxa"/>
              <w:left w:w="0" w:type="dxa"/>
              <w:bottom w:w="170" w:type="dxa"/>
              <w:right w:w="0" w:type="dxa"/>
            </w:tcMar>
          </w:tcPr>
          <w:p w14:paraId="0B12EB00"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6FCE1552" w14:textId="27B54805" w:rsidR="00865539" w:rsidRPr="003631D4" w:rsidRDefault="00865539" w:rsidP="004E3890">
            <w:pPr>
              <w:pStyle w:val="SubNumberingnumbers"/>
              <w:spacing w:before="0" w:after="60"/>
              <w:jc w:val="both"/>
              <w:rPr>
                <w:rFonts w:asciiTheme="minorBidi" w:hAnsiTheme="minorBidi" w:cstheme="minorBidi"/>
              </w:rPr>
            </w:pPr>
            <w:r w:rsidRPr="003631D4">
              <w:rPr>
                <w:rFonts w:asciiTheme="minorBidi" w:hAnsiTheme="minorBidi" w:cstheme="minorBidi"/>
              </w:rPr>
              <w:t>21.5</w:t>
            </w:r>
          </w:p>
        </w:tc>
        <w:tc>
          <w:tcPr>
            <w:tcW w:w="283" w:type="dxa"/>
            <w:tcBorders>
              <w:bottom w:val="single" w:sz="4" w:space="0" w:color="A6A6A6"/>
            </w:tcBorders>
            <w:shd w:val="clear" w:color="auto" w:fill="auto"/>
            <w:tcMar>
              <w:top w:w="85" w:type="dxa"/>
              <w:left w:w="0" w:type="dxa"/>
              <w:bottom w:w="170" w:type="dxa"/>
              <w:right w:w="0" w:type="dxa"/>
            </w:tcMar>
          </w:tcPr>
          <w:p w14:paraId="5014DF14"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4BBED882" w14:textId="3D44BA07" w:rsidR="00865539" w:rsidRPr="003631D4" w:rsidRDefault="00865539" w:rsidP="00BE526C">
            <w:pPr>
              <w:pStyle w:val="BodyText"/>
              <w:spacing w:after="60"/>
              <w:ind w:right="90"/>
              <w:jc w:val="both"/>
              <w:rPr>
                <w:rFonts w:asciiTheme="minorBidi" w:hAnsiTheme="minorBidi" w:cstheme="minorBidi"/>
              </w:rPr>
            </w:pPr>
            <w:r>
              <w:rPr>
                <w:rFonts w:asciiTheme="minorBidi" w:hAnsiTheme="minorBidi" w:cstheme="minorBidi"/>
              </w:rPr>
              <w:t>Subject to clause 21.6, i</w:t>
            </w:r>
            <w:r w:rsidRPr="003631D4">
              <w:rPr>
                <w:rFonts w:asciiTheme="minorBidi" w:hAnsiTheme="minorBidi" w:cstheme="minorBidi"/>
              </w:rPr>
              <w:t xml:space="preserve">f the </w:t>
            </w:r>
            <w:r w:rsidRPr="003631D4">
              <w:rPr>
                <w:rFonts w:asciiTheme="minorBidi" w:hAnsiTheme="minorBidi" w:cstheme="minorBidi"/>
                <w:i/>
                <w:iCs/>
              </w:rPr>
              <w:t xml:space="preserve">Client </w:t>
            </w:r>
            <w:r w:rsidRPr="003631D4">
              <w:rPr>
                <w:rFonts w:asciiTheme="minorBidi" w:hAnsiTheme="minorBidi" w:cstheme="minorBidi"/>
              </w:rPr>
              <w:t xml:space="preserve">is not satisfied for any reason with </w:t>
            </w:r>
            <w:r w:rsidRPr="0097463E">
              <w:rPr>
                <w:rFonts w:asciiTheme="minorBidi" w:hAnsiTheme="minorBidi" w:cstheme="minorBidi"/>
              </w:rPr>
              <w:t xml:space="preserve">people who are employed directly or indirectly by the </w:t>
            </w:r>
            <w:r w:rsidRPr="0097463E">
              <w:rPr>
                <w:rStyle w:val="italic"/>
                <w:rFonts w:asciiTheme="minorBidi" w:hAnsiTheme="minorBidi" w:cstheme="minorBidi"/>
              </w:rPr>
              <w:t>Consultant</w:t>
            </w:r>
            <w:r w:rsidRPr="0097463E">
              <w:rPr>
                <w:rFonts w:asciiTheme="minorBidi" w:hAnsiTheme="minorBidi" w:cstheme="minorBidi"/>
              </w:rPr>
              <w:t xml:space="preserve"> to undertake any part of the </w:t>
            </w:r>
            <w:r w:rsidRPr="0097463E">
              <w:rPr>
                <w:rFonts w:asciiTheme="minorBidi" w:hAnsiTheme="minorBidi" w:cstheme="minorBidi"/>
                <w:i/>
                <w:iCs/>
              </w:rPr>
              <w:t>service</w:t>
            </w:r>
            <w:r>
              <w:rPr>
                <w:rFonts w:asciiTheme="minorBidi" w:hAnsiTheme="minorBidi" w:cstheme="minorBidi"/>
              </w:rPr>
              <w:t xml:space="preserve">, including but not limited to </w:t>
            </w:r>
            <w:r w:rsidRPr="003631D4">
              <w:rPr>
                <w:rFonts w:asciiTheme="minorBidi" w:hAnsiTheme="minorBidi" w:cstheme="minorBidi"/>
              </w:rPr>
              <w:t xml:space="preserve">a </w:t>
            </w:r>
            <w:r>
              <w:rPr>
                <w:rFonts w:asciiTheme="minorBidi" w:hAnsiTheme="minorBidi" w:cstheme="minorBidi"/>
              </w:rPr>
              <w:t xml:space="preserve">member of the </w:t>
            </w:r>
            <w:r w:rsidRPr="003631D4">
              <w:rPr>
                <w:rFonts w:asciiTheme="minorBidi" w:hAnsiTheme="minorBidi" w:cstheme="minorBidi"/>
              </w:rPr>
              <w:t>Core Team</w:t>
            </w:r>
            <w:r>
              <w:rPr>
                <w:rFonts w:asciiTheme="minorBidi" w:hAnsiTheme="minorBidi" w:cstheme="minorBidi"/>
              </w:rPr>
              <w:t xml:space="preserve"> or a Subcontractor,</w:t>
            </w:r>
            <w:r w:rsidRPr="003631D4">
              <w:rPr>
                <w:rFonts w:asciiTheme="minorBidi" w:hAnsiTheme="minorBidi" w:cstheme="minorBidi"/>
              </w:rPr>
              <w:t xml:space="preserve"> it notifies the </w:t>
            </w:r>
            <w:r w:rsidRPr="003631D4">
              <w:rPr>
                <w:rFonts w:asciiTheme="minorBidi" w:hAnsiTheme="minorBidi" w:cstheme="minorBidi"/>
                <w:i/>
                <w:iCs/>
              </w:rPr>
              <w:t>Consultant</w:t>
            </w:r>
            <w:r w:rsidRPr="003631D4">
              <w:rPr>
                <w:rFonts w:asciiTheme="minorBidi" w:hAnsiTheme="minorBidi" w:cstheme="minorBidi"/>
              </w:rPr>
              <w:t xml:space="preserve"> and provides feedback and recommendations to the </w:t>
            </w:r>
            <w:r w:rsidRPr="003631D4">
              <w:rPr>
                <w:rFonts w:asciiTheme="minorBidi" w:hAnsiTheme="minorBidi" w:cstheme="minorBidi"/>
                <w:i/>
                <w:iCs/>
              </w:rPr>
              <w:t>Consultant</w:t>
            </w:r>
            <w:r w:rsidRPr="003631D4">
              <w:rPr>
                <w:rFonts w:asciiTheme="minorBidi" w:hAnsiTheme="minorBidi" w:cstheme="minorBidi"/>
              </w:rPr>
              <w:t xml:space="preserve"> to address any issues identified. The </w:t>
            </w:r>
            <w:r w:rsidRPr="003631D4">
              <w:rPr>
                <w:rFonts w:asciiTheme="minorBidi" w:hAnsiTheme="minorBidi" w:cstheme="minorBidi"/>
                <w:i/>
                <w:iCs/>
              </w:rPr>
              <w:t>Consultant</w:t>
            </w:r>
            <w:r w:rsidRPr="003631D4">
              <w:rPr>
                <w:rFonts w:asciiTheme="minorBidi" w:hAnsiTheme="minorBidi" w:cstheme="minorBidi"/>
              </w:rPr>
              <w:t xml:space="preserve"> works with the </w:t>
            </w:r>
            <w:r>
              <w:rPr>
                <w:rFonts w:asciiTheme="minorBidi" w:hAnsiTheme="minorBidi" w:cstheme="minorBidi"/>
              </w:rPr>
              <w:t>relevant person</w:t>
            </w:r>
            <w:r w:rsidRPr="003631D4">
              <w:rPr>
                <w:rFonts w:asciiTheme="minorBidi" w:hAnsiTheme="minorBidi" w:cstheme="minorBidi"/>
              </w:rPr>
              <w:t xml:space="preserve"> to address the issues notified by the </w:t>
            </w:r>
            <w:r w:rsidRPr="003631D4">
              <w:rPr>
                <w:rFonts w:asciiTheme="minorBidi" w:hAnsiTheme="minorBidi" w:cstheme="minorBidi"/>
                <w:i/>
                <w:iCs/>
              </w:rPr>
              <w:t>Client</w:t>
            </w:r>
            <w:r w:rsidRPr="003631D4">
              <w:rPr>
                <w:rFonts w:asciiTheme="minorBidi" w:hAnsiTheme="minorBidi" w:cstheme="minorBidi"/>
              </w:rPr>
              <w:t xml:space="preserve"> and/or provides any feedback to the </w:t>
            </w:r>
            <w:r w:rsidRPr="003631D4">
              <w:rPr>
                <w:rFonts w:asciiTheme="minorBidi" w:hAnsiTheme="minorBidi" w:cstheme="minorBidi"/>
                <w:i/>
                <w:iCs/>
              </w:rPr>
              <w:t>Client</w:t>
            </w:r>
            <w:r w:rsidRPr="003631D4">
              <w:rPr>
                <w:rFonts w:asciiTheme="minorBidi" w:hAnsiTheme="minorBidi" w:cstheme="minorBidi"/>
              </w:rPr>
              <w:t xml:space="preserve"> in respect of the notified issues. If the Parties do not reach an agreement within a reasonable time, the matter is referred to </w:t>
            </w:r>
            <w:r w:rsidRPr="003631D4">
              <w:rPr>
                <w:rFonts w:asciiTheme="minorBidi" w:hAnsiTheme="minorBidi" w:cstheme="minorBidi"/>
                <w:i/>
                <w:iCs/>
              </w:rPr>
              <w:t>Senior Representatives</w:t>
            </w:r>
            <w:r w:rsidRPr="003631D4">
              <w:rPr>
                <w:rFonts w:asciiTheme="minorBidi" w:hAnsiTheme="minorBidi" w:cstheme="minorBidi"/>
              </w:rPr>
              <w:t xml:space="preserve"> of the Parties to </w:t>
            </w:r>
            <w:r>
              <w:rPr>
                <w:rFonts w:asciiTheme="minorBidi" w:hAnsiTheme="minorBidi" w:cstheme="minorBidi"/>
              </w:rPr>
              <w:t>consider</w:t>
            </w:r>
            <w:r w:rsidRPr="003631D4">
              <w:rPr>
                <w:rFonts w:asciiTheme="minorBidi" w:hAnsiTheme="minorBidi" w:cstheme="minorBidi"/>
              </w:rPr>
              <w:t>.</w:t>
            </w:r>
            <w:r>
              <w:rPr>
                <w:rFonts w:asciiTheme="minorBidi" w:hAnsiTheme="minorBidi" w:cstheme="minorBidi"/>
              </w:rPr>
              <w:t xml:space="preserve"> Following the conclusion of the meeting of the </w:t>
            </w:r>
            <w:r>
              <w:rPr>
                <w:rFonts w:asciiTheme="minorBidi" w:hAnsiTheme="minorBidi" w:cstheme="minorBidi"/>
                <w:i/>
                <w:iCs/>
              </w:rPr>
              <w:t>Senior Representatives</w:t>
            </w:r>
            <w:r>
              <w:rPr>
                <w:rFonts w:asciiTheme="minorBidi" w:hAnsiTheme="minorBidi" w:cstheme="minorBidi"/>
              </w:rPr>
              <w:t xml:space="preserve"> the </w:t>
            </w:r>
            <w:r>
              <w:rPr>
                <w:rFonts w:asciiTheme="minorBidi" w:hAnsiTheme="minorBidi" w:cstheme="minorBidi"/>
                <w:i/>
                <w:iCs/>
              </w:rPr>
              <w:t xml:space="preserve">Client </w:t>
            </w:r>
            <w:r>
              <w:rPr>
                <w:rFonts w:asciiTheme="minorBidi" w:hAnsiTheme="minorBidi" w:cstheme="minorBidi"/>
              </w:rPr>
              <w:t xml:space="preserve">is entitled to instruct the </w:t>
            </w:r>
            <w:r>
              <w:rPr>
                <w:rFonts w:asciiTheme="minorBidi" w:hAnsiTheme="minorBidi" w:cstheme="minorBidi"/>
                <w:i/>
                <w:iCs/>
              </w:rPr>
              <w:t xml:space="preserve">Consultant </w:t>
            </w:r>
            <w:r>
              <w:rPr>
                <w:rFonts w:asciiTheme="minorBidi" w:hAnsiTheme="minorBidi" w:cstheme="minorBidi"/>
              </w:rPr>
              <w:t xml:space="preserve">to stop the relevant person from working on the Project and performing the </w:t>
            </w:r>
            <w:r>
              <w:rPr>
                <w:rFonts w:asciiTheme="minorBidi" w:hAnsiTheme="minorBidi" w:cstheme="minorBidi"/>
                <w:i/>
                <w:iCs/>
              </w:rPr>
              <w:t>service</w:t>
            </w:r>
            <w:r>
              <w:rPr>
                <w:rFonts w:asciiTheme="minorBidi" w:hAnsiTheme="minorBidi" w:cstheme="minorBidi"/>
              </w:rPr>
              <w:t xml:space="preserve">. Any such instruction by the </w:t>
            </w:r>
            <w:r>
              <w:rPr>
                <w:rFonts w:asciiTheme="minorBidi" w:hAnsiTheme="minorBidi" w:cstheme="minorBidi"/>
                <w:i/>
                <w:iCs/>
              </w:rPr>
              <w:t xml:space="preserve">Client </w:t>
            </w:r>
            <w:r>
              <w:rPr>
                <w:rFonts w:asciiTheme="minorBidi" w:hAnsiTheme="minorBidi" w:cstheme="minorBidi"/>
              </w:rPr>
              <w:t>under this clause 21.5 is not a compensation event.</w:t>
            </w:r>
            <w:r>
              <w:rPr>
                <w:rFonts w:asciiTheme="minorBidi" w:hAnsiTheme="minorBidi"/>
              </w:rPr>
              <w:t>If t</w:t>
            </w:r>
            <w:r w:rsidRPr="003631D4">
              <w:rPr>
                <w:rFonts w:asciiTheme="minorBidi" w:hAnsiTheme="minorBidi" w:cstheme="minorBidi"/>
              </w:rPr>
              <w:t xml:space="preserve">he </w:t>
            </w:r>
            <w:r w:rsidRPr="003631D4">
              <w:rPr>
                <w:rFonts w:asciiTheme="minorBidi" w:hAnsiTheme="minorBidi" w:cstheme="minorBidi"/>
                <w:i/>
                <w:iCs/>
              </w:rPr>
              <w:t xml:space="preserve">Client </w:t>
            </w:r>
            <w:r w:rsidRPr="003631D4">
              <w:rPr>
                <w:rFonts w:asciiTheme="minorBidi" w:hAnsiTheme="minorBidi" w:cstheme="minorBidi"/>
              </w:rPr>
              <w:t>instruct</w:t>
            </w:r>
            <w:r>
              <w:rPr>
                <w:rFonts w:asciiTheme="minorBidi" w:hAnsiTheme="minorBidi"/>
              </w:rPr>
              <w:t>s</w:t>
            </w:r>
            <w:r w:rsidRPr="003631D4">
              <w:rPr>
                <w:rFonts w:asciiTheme="minorBidi" w:hAnsiTheme="minorBidi" w:cstheme="minorBidi"/>
              </w:rPr>
              <w:t xml:space="preserve"> the </w:t>
            </w:r>
            <w:r w:rsidRPr="003631D4">
              <w:rPr>
                <w:rFonts w:asciiTheme="minorBidi" w:hAnsiTheme="minorBidi" w:cstheme="minorBidi"/>
                <w:i/>
                <w:iCs/>
              </w:rPr>
              <w:t xml:space="preserve">Consultant </w:t>
            </w:r>
            <w:r w:rsidRPr="003631D4">
              <w:rPr>
                <w:rFonts w:asciiTheme="minorBidi" w:hAnsiTheme="minorBidi" w:cstheme="minorBidi"/>
              </w:rPr>
              <w:t xml:space="preserve">to remove a Core Team member </w:t>
            </w:r>
            <w:r>
              <w:rPr>
                <w:rFonts w:asciiTheme="minorBidi" w:hAnsiTheme="minorBidi"/>
              </w:rPr>
              <w:t xml:space="preserve">the </w:t>
            </w:r>
            <w:r>
              <w:rPr>
                <w:rFonts w:asciiTheme="minorBidi" w:hAnsiTheme="minorBidi"/>
                <w:i/>
                <w:iCs/>
              </w:rPr>
              <w:t>Consultant</w:t>
            </w:r>
            <w:r w:rsidRPr="003631D4">
              <w:rPr>
                <w:rFonts w:asciiTheme="minorBidi" w:hAnsiTheme="minorBidi" w:cstheme="minorBidi"/>
              </w:rPr>
              <w:t xml:space="preserve"> provide</w:t>
            </w:r>
            <w:r>
              <w:rPr>
                <w:rFonts w:asciiTheme="minorBidi" w:hAnsiTheme="minorBidi"/>
              </w:rPr>
              <w:t>s</w:t>
            </w:r>
            <w:r w:rsidRPr="003631D4">
              <w:rPr>
                <w:rFonts w:asciiTheme="minorBidi" w:hAnsiTheme="minorBidi" w:cstheme="minorBidi"/>
              </w:rPr>
              <w:t xml:space="preserve"> a Core Team transfer plan in accordance with clause Z3</w:t>
            </w:r>
            <w:r>
              <w:rPr>
                <w:rFonts w:asciiTheme="minorBidi" w:hAnsiTheme="minorBidi" w:cstheme="minorBidi"/>
              </w:rPr>
              <w:t>.</w:t>
            </w:r>
          </w:p>
        </w:tc>
      </w:tr>
      <w:tr w:rsidR="00865539" w:rsidRPr="0097463E" w14:paraId="205EFE8A" w14:textId="77777777" w:rsidTr="00936104">
        <w:trPr>
          <w:trHeight w:val="60"/>
        </w:trPr>
        <w:tc>
          <w:tcPr>
            <w:tcW w:w="1757" w:type="dxa"/>
            <w:vMerge/>
            <w:shd w:val="clear" w:color="auto" w:fill="auto"/>
            <w:tcMar>
              <w:top w:w="85" w:type="dxa"/>
              <w:left w:w="0" w:type="dxa"/>
              <w:bottom w:w="170" w:type="dxa"/>
              <w:right w:w="0" w:type="dxa"/>
            </w:tcMar>
          </w:tcPr>
          <w:p w14:paraId="63A90C52"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674A8A44" w14:textId="0D709E26" w:rsidR="00865539" w:rsidRPr="003631D4" w:rsidRDefault="00865539" w:rsidP="004E3890">
            <w:pPr>
              <w:pStyle w:val="SubNumberingnumbers"/>
              <w:spacing w:before="0" w:after="60"/>
              <w:jc w:val="both"/>
              <w:rPr>
                <w:rFonts w:asciiTheme="minorBidi" w:hAnsiTheme="minorBidi" w:cstheme="minorBidi"/>
              </w:rPr>
            </w:pPr>
            <w:r>
              <w:rPr>
                <w:rFonts w:asciiTheme="minorBidi" w:hAnsiTheme="minorBidi" w:cstheme="minorBidi"/>
              </w:rPr>
              <w:t>21.6</w:t>
            </w:r>
          </w:p>
        </w:tc>
        <w:tc>
          <w:tcPr>
            <w:tcW w:w="283" w:type="dxa"/>
            <w:tcBorders>
              <w:bottom w:val="single" w:sz="4" w:space="0" w:color="A6A6A6"/>
            </w:tcBorders>
            <w:shd w:val="clear" w:color="auto" w:fill="auto"/>
            <w:tcMar>
              <w:top w:w="85" w:type="dxa"/>
              <w:left w:w="0" w:type="dxa"/>
              <w:bottom w:w="170" w:type="dxa"/>
              <w:right w:w="0" w:type="dxa"/>
            </w:tcMar>
          </w:tcPr>
          <w:p w14:paraId="31A742CC"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78BA5BC1" w14:textId="04893B07" w:rsidR="00865539" w:rsidRPr="004C58D2" w:rsidRDefault="00865539" w:rsidP="004C58D2">
            <w:pPr>
              <w:pStyle w:val="BodyText"/>
              <w:spacing w:after="60"/>
              <w:ind w:right="90"/>
              <w:jc w:val="both"/>
              <w:rPr>
                <w:rFonts w:asciiTheme="minorBidi" w:hAnsiTheme="minorBidi" w:cstheme="minorBidi"/>
                <w:i/>
                <w:iCs/>
              </w:rPr>
            </w:pPr>
            <w:r>
              <w:rPr>
                <w:rFonts w:asciiTheme="minorBidi" w:hAnsiTheme="minorBidi" w:cstheme="minorBidi"/>
              </w:rPr>
              <w:t xml:space="preserve">Notwithstanding clause 21.5, if the </w:t>
            </w:r>
            <w:r w:rsidRPr="0097463E">
              <w:rPr>
                <w:rFonts w:asciiTheme="minorBidi" w:hAnsiTheme="minorBidi" w:cstheme="minorBidi"/>
              </w:rPr>
              <w:t xml:space="preserve">people who are employed directly or indirectly by the </w:t>
            </w:r>
            <w:r w:rsidRPr="0097463E">
              <w:rPr>
                <w:rStyle w:val="italic"/>
                <w:rFonts w:asciiTheme="minorBidi" w:hAnsiTheme="minorBidi" w:cstheme="minorBidi"/>
              </w:rPr>
              <w:t>Consultant</w:t>
            </w:r>
            <w:r w:rsidRPr="0097463E">
              <w:rPr>
                <w:rFonts w:asciiTheme="minorBidi" w:hAnsiTheme="minorBidi" w:cstheme="minorBidi"/>
              </w:rPr>
              <w:t xml:space="preserve"> to undertake any part of the </w:t>
            </w:r>
            <w:r w:rsidRPr="0097463E">
              <w:rPr>
                <w:rFonts w:asciiTheme="minorBidi" w:hAnsiTheme="minorBidi" w:cstheme="minorBidi"/>
                <w:i/>
                <w:iCs/>
              </w:rPr>
              <w:t>service</w:t>
            </w:r>
            <w:r>
              <w:rPr>
                <w:rFonts w:asciiTheme="minorBidi" w:hAnsiTheme="minorBidi" w:cstheme="minorBidi"/>
              </w:rPr>
              <w:t xml:space="preserve">, including but not limited to </w:t>
            </w:r>
            <w:r w:rsidRPr="003631D4">
              <w:rPr>
                <w:rFonts w:asciiTheme="minorBidi" w:hAnsiTheme="minorBidi" w:cstheme="minorBidi"/>
              </w:rPr>
              <w:t xml:space="preserve">a </w:t>
            </w:r>
            <w:r>
              <w:rPr>
                <w:rFonts w:asciiTheme="minorBidi" w:hAnsiTheme="minorBidi" w:cstheme="minorBidi"/>
              </w:rPr>
              <w:t xml:space="preserve">member of the </w:t>
            </w:r>
            <w:r w:rsidRPr="003631D4">
              <w:rPr>
                <w:rFonts w:asciiTheme="minorBidi" w:hAnsiTheme="minorBidi" w:cstheme="minorBidi"/>
              </w:rPr>
              <w:t>Core Team</w:t>
            </w:r>
            <w:r>
              <w:rPr>
                <w:rFonts w:asciiTheme="minorBidi" w:hAnsiTheme="minorBidi" w:cstheme="minorBidi"/>
              </w:rPr>
              <w:t xml:space="preserve"> or a Subcontractor, breach or are alleged to have breached the Supplier Code of Conduct then the </w:t>
            </w:r>
            <w:r>
              <w:rPr>
                <w:rFonts w:asciiTheme="minorBidi" w:hAnsiTheme="minorBidi" w:cstheme="minorBidi"/>
                <w:i/>
                <w:iCs/>
              </w:rPr>
              <w:t xml:space="preserve">Client </w:t>
            </w:r>
            <w:r>
              <w:rPr>
                <w:rFonts w:asciiTheme="minorBidi" w:hAnsiTheme="minorBidi" w:cstheme="minorBidi"/>
              </w:rPr>
              <w:t xml:space="preserve">is entitled to instruct the </w:t>
            </w:r>
            <w:r>
              <w:rPr>
                <w:rFonts w:asciiTheme="minorBidi" w:hAnsiTheme="minorBidi" w:cstheme="minorBidi"/>
                <w:i/>
                <w:iCs/>
              </w:rPr>
              <w:t xml:space="preserve">Consultant </w:t>
            </w:r>
            <w:r>
              <w:rPr>
                <w:rFonts w:asciiTheme="minorBidi" w:hAnsiTheme="minorBidi" w:cstheme="minorBidi"/>
              </w:rPr>
              <w:t xml:space="preserve">to stop the relevant person from working on the Project and performing the </w:t>
            </w:r>
            <w:r>
              <w:rPr>
                <w:rFonts w:asciiTheme="minorBidi" w:hAnsiTheme="minorBidi" w:cstheme="minorBidi"/>
                <w:i/>
                <w:iCs/>
              </w:rPr>
              <w:t xml:space="preserve">service </w:t>
            </w:r>
            <w:r>
              <w:rPr>
                <w:rFonts w:asciiTheme="minorBidi" w:hAnsiTheme="minorBidi" w:cstheme="minorBidi"/>
              </w:rPr>
              <w:t xml:space="preserve">immediately. Any such instruction by the </w:t>
            </w:r>
            <w:r>
              <w:rPr>
                <w:rFonts w:asciiTheme="minorBidi" w:hAnsiTheme="minorBidi" w:cstheme="minorBidi"/>
                <w:i/>
                <w:iCs/>
              </w:rPr>
              <w:t xml:space="preserve">Client </w:t>
            </w:r>
            <w:r>
              <w:rPr>
                <w:rFonts w:asciiTheme="minorBidi" w:hAnsiTheme="minorBidi" w:cstheme="minorBidi"/>
              </w:rPr>
              <w:t xml:space="preserve">under this clause 21.6 is not a compensation event unless and until the </w:t>
            </w:r>
            <w:r>
              <w:rPr>
                <w:rFonts w:asciiTheme="minorBidi" w:hAnsiTheme="minorBidi" w:cstheme="minorBidi"/>
                <w:i/>
                <w:iCs/>
              </w:rPr>
              <w:t xml:space="preserve">Consultant </w:t>
            </w:r>
            <w:r>
              <w:rPr>
                <w:rFonts w:asciiTheme="minorBidi" w:hAnsiTheme="minorBidi" w:cstheme="minorBidi"/>
              </w:rPr>
              <w:t xml:space="preserve">provides evidence to the reasonable satisfaction of the </w:t>
            </w:r>
            <w:r>
              <w:rPr>
                <w:rFonts w:asciiTheme="minorBidi" w:hAnsiTheme="minorBidi" w:cstheme="minorBidi"/>
                <w:i/>
                <w:iCs/>
              </w:rPr>
              <w:t xml:space="preserve">Client </w:t>
            </w:r>
            <w:r w:rsidRPr="00BB5013">
              <w:rPr>
                <w:rFonts w:asciiTheme="minorBidi" w:hAnsiTheme="minorBidi" w:cstheme="minorBidi"/>
              </w:rPr>
              <w:t>within 5 Business Days</w:t>
            </w:r>
            <w:r>
              <w:rPr>
                <w:rFonts w:asciiTheme="minorBidi" w:hAnsiTheme="minorBidi" w:cstheme="minorBidi"/>
              </w:rPr>
              <w:t xml:space="preserve"> of the instruction</w:t>
            </w:r>
            <w:r w:rsidRPr="00BB5013">
              <w:rPr>
                <w:rFonts w:asciiTheme="minorBidi" w:hAnsiTheme="minorBidi" w:cstheme="minorBidi"/>
              </w:rPr>
              <w:t xml:space="preserve"> that the allegations are unsubstantiated beyond all reason</w:t>
            </w:r>
            <w:r>
              <w:rPr>
                <w:rFonts w:asciiTheme="minorBidi" w:hAnsiTheme="minorBidi" w:cstheme="minorBidi"/>
              </w:rPr>
              <w:t xml:space="preserve">able doubt and/or were made vexatiously. </w:t>
            </w:r>
          </w:p>
        </w:tc>
      </w:tr>
      <w:tr w:rsidR="00865539" w:rsidRPr="0097463E" w14:paraId="197730C1" w14:textId="77777777" w:rsidTr="00936104">
        <w:trPr>
          <w:trHeight w:val="60"/>
        </w:trPr>
        <w:tc>
          <w:tcPr>
            <w:tcW w:w="1757" w:type="dxa"/>
            <w:vMerge/>
            <w:shd w:val="clear" w:color="auto" w:fill="auto"/>
            <w:tcMar>
              <w:top w:w="85" w:type="dxa"/>
              <w:left w:w="0" w:type="dxa"/>
              <w:bottom w:w="170" w:type="dxa"/>
              <w:right w:w="0" w:type="dxa"/>
            </w:tcMar>
          </w:tcPr>
          <w:p w14:paraId="2559AD1C"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bookmarkStart w:id="31" w:name="_Hlk190183302"/>
          </w:p>
        </w:tc>
        <w:tc>
          <w:tcPr>
            <w:tcW w:w="737" w:type="dxa"/>
            <w:tcBorders>
              <w:bottom w:val="single" w:sz="4" w:space="0" w:color="A6A6A6"/>
            </w:tcBorders>
            <w:shd w:val="clear" w:color="auto" w:fill="auto"/>
            <w:tcMar>
              <w:top w:w="85" w:type="dxa"/>
              <w:left w:w="0" w:type="dxa"/>
              <w:bottom w:w="170" w:type="dxa"/>
              <w:right w:w="0" w:type="dxa"/>
            </w:tcMar>
          </w:tcPr>
          <w:p w14:paraId="7C52C324" w14:textId="3828D1EB" w:rsidR="00865539" w:rsidRDefault="00865539" w:rsidP="004E3890">
            <w:pPr>
              <w:pStyle w:val="SubNumberingnumbers"/>
              <w:spacing w:before="0" w:after="60"/>
              <w:jc w:val="both"/>
              <w:rPr>
                <w:rFonts w:asciiTheme="minorBidi" w:hAnsiTheme="minorBidi" w:cstheme="minorBidi"/>
              </w:rPr>
            </w:pPr>
            <w:r>
              <w:rPr>
                <w:rFonts w:asciiTheme="minorBidi" w:hAnsiTheme="minorBidi" w:cstheme="minorBidi"/>
              </w:rPr>
              <w:t>21.7</w:t>
            </w:r>
          </w:p>
        </w:tc>
        <w:tc>
          <w:tcPr>
            <w:tcW w:w="283" w:type="dxa"/>
            <w:tcBorders>
              <w:bottom w:val="single" w:sz="4" w:space="0" w:color="A6A6A6"/>
            </w:tcBorders>
            <w:shd w:val="clear" w:color="auto" w:fill="auto"/>
            <w:tcMar>
              <w:top w:w="85" w:type="dxa"/>
              <w:left w:w="0" w:type="dxa"/>
              <w:bottom w:w="170" w:type="dxa"/>
              <w:right w:w="0" w:type="dxa"/>
            </w:tcMar>
          </w:tcPr>
          <w:p w14:paraId="0E153038"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DE79CCC" w14:textId="52F44385" w:rsidR="00865539" w:rsidRPr="00452BA3" w:rsidRDefault="00865539" w:rsidP="00BE526C">
            <w:pPr>
              <w:pStyle w:val="BodyText"/>
              <w:spacing w:after="60"/>
              <w:ind w:right="90"/>
              <w:jc w:val="both"/>
              <w:rPr>
                <w:rFonts w:asciiTheme="minorBidi" w:hAnsiTheme="minorBidi" w:cstheme="minorBidi"/>
              </w:rPr>
            </w:pPr>
            <w:bookmarkStart w:id="32" w:name="_Hlk190183144"/>
            <w:r>
              <w:rPr>
                <w:rFonts w:asciiTheme="minorBidi" w:hAnsiTheme="minorBidi" w:cstheme="minorBidi"/>
              </w:rPr>
              <w:t xml:space="preserve">If the </w:t>
            </w:r>
            <w:r>
              <w:rPr>
                <w:rFonts w:asciiTheme="minorBidi" w:hAnsiTheme="minorBidi" w:cstheme="minorBidi"/>
                <w:i/>
                <w:iCs/>
              </w:rPr>
              <w:t xml:space="preserve">Client </w:t>
            </w:r>
            <w:r>
              <w:rPr>
                <w:rFonts w:asciiTheme="minorBidi" w:hAnsiTheme="minorBidi" w:cstheme="minorBidi"/>
              </w:rPr>
              <w:t xml:space="preserve">instructs the </w:t>
            </w:r>
            <w:r>
              <w:rPr>
                <w:rFonts w:asciiTheme="minorBidi" w:hAnsiTheme="minorBidi" w:cstheme="minorBidi"/>
                <w:i/>
                <w:iCs/>
              </w:rPr>
              <w:t xml:space="preserve">Consultant </w:t>
            </w:r>
            <w:r>
              <w:rPr>
                <w:rFonts w:asciiTheme="minorBidi" w:hAnsiTheme="minorBidi" w:cstheme="minorBidi"/>
              </w:rPr>
              <w:t xml:space="preserve">to stop any employees or Subcontractors from working on the Project under clauses 21.5 or 21.6, the </w:t>
            </w:r>
            <w:r>
              <w:rPr>
                <w:rFonts w:asciiTheme="minorBidi" w:hAnsiTheme="minorBidi" w:cstheme="minorBidi"/>
                <w:i/>
                <w:iCs/>
              </w:rPr>
              <w:t>Consultant</w:t>
            </w:r>
            <w:r>
              <w:rPr>
                <w:rFonts w:asciiTheme="minorBidi" w:hAnsiTheme="minorBidi" w:cstheme="minorBidi"/>
              </w:rPr>
              <w:t xml:space="preserve"> arranges as soon as reasonably practicable and in accordance with the terms of the contract for a replacement of any such persons that has an equivalent or a greater level of experience. </w:t>
            </w:r>
            <w:bookmarkEnd w:id="32"/>
          </w:p>
        </w:tc>
      </w:tr>
      <w:tr w:rsidR="00865539" w:rsidRPr="0097463E" w14:paraId="4BF4B8A0" w14:textId="77777777" w:rsidTr="00936104">
        <w:trPr>
          <w:trHeight w:val="60"/>
        </w:trPr>
        <w:tc>
          <w:tcPr>
            <w:tcW w:w="1757" w:type="dxa"/>
            <w:vMerge/>
            <w:shd w:val="clear" w:color="auto" w:fill="auto"/>
            <w:tcMar>
              <w:top w:w="85" w:type="dxa"/>
              <w:left w:w="0" w:type="dxa"/>
              <w:bottom w:w="170" w:type="dxa"/>
              <w:right w:w="0" w:type="dxa"/>
            </w:tcMar>
          </w:tcPr>
          <w:p w14:paraId="464D6667"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225E6066" w14:textId="471E9AF7" w:rsidR="00865539" w:rsidRDefault="00865539" w:rsidP="004E3890">
            <w:pPr>
              <w:pStyle w:val="SubNumberingnumbers"/>
              <w:spacing w:before="0" w:after="60"/>
              <w:jc w:val="both"/>
              <w:rPr>
                <w:rFonts w:asciiTheme="minorBidi" w:hAnsiTheme="minorBidi" w:cstheme="minorBidi"/>
              </w:rPr>
            </w:pPr>
            <w:r>
              <w:rPr>
                <w:rFonts w:asciiTheme="minorBidi" w:hAnsiTheme="minorBidi" w:cstheme="minorBidi"/>
              </w:rPr>
              <w:t>21.8</w:t>
            </w:r>
          </w:p>
        </w:tc>
        <w:tc>
          <w:tcPr>
            <w:tcW w:w="283" w:type="dxa"/>
            <w:tcBorders>
              <w:bottom w:val="single" w:sz="4" w:space="0" w:color="A6A6A6"/>
            </w:tcBorders>
            <w:shd w:val="clear" w:color="auto" w:fill="auto"/>
            <w:tcMar>
              <w:top w:w="85" w:type="dxa"/>
              <w:left w:w="0" w:type="dxa"/>
              <w:bottom w:w="170" w:type="dxa"/>
              <w:right w:w="0" w:type="dxa"/>
            </w:tcMar>
          </w:tcPr>
          <w:p w14:paraId="19A500E0"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A1F405A" w14:textId="3706A497" w:rsidR="00865539" w:rsidRDefault="00865539" w:rsidP="00BE526C">
            <w:pPr>
              <w:pStyle w:val="BodyText"/>
              <w:spacing w:after="60"/>
              <w:ind w:right="90"/>
              <w:jc w:val="both"/>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provides details and information relating to any Non-Core Team Employees as may reasonably be requested by the </w:t>
            </w:r>
            <w:r>
              <w:rPr>
                <w:rFonts w:asciiTheme="minorBidi" w:hAnsiTheme="minorBidi" w:cstheme="minorBidi"/>
                <w:i/>
                <w:iCs/>
              </w:rPr>
              <w:t>Service Manager</w:t>
            </w:r>
            <w:r>
              <w:rPr>
                <w:rFonts w:asciiTheme="minorBidi" w:hAnsiTheme="minorBidi" w:cstheme="minorBidi"/>
              </w:rPr>
              <w:t>.</w:t>
            </w:r>
          </w:p>
        </w:tc>
      </w:tr>
      <w:tr w:rsidR="00865539" w:rsidRPr="0097463E" w14:paraId="30065A15"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0CD63665"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0F17AB0" w14:textId="50256AB2" w:rsidR="00865539" w:rsidRDefault="00865539" w:rsidP="004E3890">
            <w:pPr>
              <w:pStyle w:val="SubNumberingnumbers"/>
              <w:spacing w:before="0" w:after="60"/>
              <w:jc w:val="both"/>
              <w:rPr>
                <w:rFonts w:asciiTheme="minorBidi" w:hAnsiTheme="minorBidi" w:cstheme="minorBidi"/>
              </w:rPr>
            </w:pPr>
            <w:r>
              <w:rPr>
                <w:rFonts w:asciiTheme="minorBidi" w:hAnsiTheme="minorBidi" w:cstheme="minorBidi"/>
              </w:rPr>
              <w:t>21.9</w:t>
            </w:r>
          </w:p>
        </w:tc>
        <w:tc>
          <w:tcPr>
            <w:tcW w:w="283" w:type="dxa"/>
            <w:tcBorders>
              <w:bottom w:val="single" w:sz="4" w:space="0" w:color="A6A6A6"/>
            </w:tcBorders>
            <w:shd w:val="clear" w:color="auto" w:fill="auto"/>
            <w:tcMar>
              <w:top w:w="85" w:type="dxa"/>
              <w:left w:w="0" w:type="dxa"/>
              <w:bottom w:w="170" w:type="dxa"/>
              <w:right w:w="0" w:type="dxa"/>
            </w:tcMar>
          </w:tcPr>
          <w:p w14:paraId="1AFC7C0B"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32F7E1F" w14:textId="449B7A82" w:rsidR="00865539" w:rsidRPr="004D0E2D" w:rsidRDefault="00865539" w:rsidP="00BE526C">
            <w:pPr>
              <w:pStyle w:val="BodyText"/>
              <w:spacing w:after="60"/>
              <w:ind w:right="90"/>
              <w:jc w:val="both"/>
              <w:rPr>
                <w:rFonts w:asciiTheme="minorBidi" w:hAnsiTheme="minorBidi" w:cstheme="minorBidi"/>
              </w:rPr>
            </w:pPr>
            <w:r>
              <w:rPr>
                <w:rFonts w:asciiTheme="minorBidi" w:hAnsiTheme="minorBidi" w:cstheme="minorBidi"/>
              </w:rPr>
              <w:t xml:space="preserve">Where the </w:t>
            </w:r>
            <w:r>
              <w:rPr>
                <w:rFonts w:asciiTheme="minorBidi" w:hAnsiTheme="minorBidi" w:cstheme="minorBidi"/>
                <w:i/>
                <w:iCs/>
              </w:rPr>
              <w:t xml:space="preserve">Consultant </w:t>
            </w:r>
            <w:r>
              <w:rPr>
                <w:rFonts w:asciiTheme="minorBidi" w:hAnsiTheme="minorBidi" w:cstheme="minorBidi"/>
              </w:rPr>
              <w:t xml:space="preserve">considers, acting reasonably, that the Rate Card does not include a rate applicable in respect of </w:t>
            </w:r>
            <w:r>
              <w:rPr>
                <w:rFonts w:asciiTheme="minorBidi" w:hAnsiTheme="minorBidi" w:cstheme="minorBidi"/>
                <w:i/>
                <w:iCs/>
              </w:rPr>
              <w:t xml:space="preserve">service </w:t>
            </w:r>
            <w:r>
              <w:rPr>
                <w:rFonts w:asciiTheme="minorBidi" w:hAnsiTheme="minorBidi" w:cstheme="minorBidi"/>
              </w:rPr>
              <w:t xml:space="preserve">to be performed by a Specialist, it may include in the Service Plan or as part of a Task quotation under clause 19.1 a proposal for a Bespoke Specialist Rate. The </w:t>
            </w:r>
            <w:r>
              <w:rPr>
                <w:rFonts w:asciiTheme="minorBidi" w:hAnsiTheme="minorBidi" w:cstheme="minorBidi"/>
                <w:i/>
                <w:iCs/>
              </w:rPr>
              <w:t xml:space="preserve">Consultant </w:t>
            </w:r>
            <w:r>
              <w:rPr>
                <w:rFonts w:asciiTheme="minorBidi" w:hAnsiTheme="minorBidi" w:cstheme="minorBidi"/>
              </w:rPr>
              <w:t xml:space="preserve">provides such information and documentation as is necessary to detail why the existing rates in the Rate Card cannot apply to the </w:t>
            </w:r>
            <w:r>
              <w:rPr>
                <w:rFonts w:asciiTheme="minorBidi" w:hAnsiTheme="minorBidi" w:cstheme="minorBidi"/>
                <w:i/>
                <w:iCs/>
              </w:rPr>
              <w:t>service</w:t>
            </w:r>
            <w:r>
              <w:rPr>
                <w:rFonts w:asciiTheme="minorBidi" w:hAnsiTheme="minorBidi" w:cstheme="minorBidi"/>
              </w:rPr>
              <w:t xml:space="preserve">. The </w:t>
            </w:r>
            <w:r>
              <w:rPr>
                <w:rFonts w:asciiTheme="minorBidi" w:hAnsiTheme="minorBidi" w:cstheme="minorBidi"/>
                <w:i/>
                <w:iCs/>
              </w:rPr>
              <w:t>Client</w:t>
            </w:r>
            <w:r>
              <w:rPr>
                <w:rFonts w:asciiTheme="minorBidi" w:hAnsiTheme="minorBidi" w:cstheme="minorBidi"/>
              </w:rPr>
              <w:t xml:space="preserve"> in its sole discretion may agree in writing that a Bespoke Specialist Rate applies in respect of the relevant </w:t>
            </w:r>
            <w:r>
              <w:rPr>
                <w:rFonts w:asciiTheme="minorBidi" w:hAnsiTheme="minorBidi" w:cstheme="minorBidi"/>
                <w:i/>
                <w:iCs/>
              </w:rPr>
              <w:t>services</w:t>
            </w:r>
            <w:r>
              <w:rPr>
                <w:rFonts w:asciiTheme="minorBidi" w:hAnsiTheme="minorBidi" w:cstheme="minorBidi"/>
              </w:rPr>
              <w:t xml:space="preserve"> performed by such Specialist. If the </w:t>
            </w:r>
            <w:r>
              <w:rPr>
                <w:rFonts w:asciiTheme="minorBidi" w:hAnsiTheme="minorBidi" w:cstheme="minorBidi"/>
                <w:i/>
                <w:iCs/>
              </w:rPr>
              <w:t xml:space="preserve">Client </w:t>
            </w:r>
            <w:r>
              <w:rPr>
                <w:rFonts w:asciiTheme="minorBidi" w:hAnsiTheme="minorBidi" w:cstheme="minorBidi"/>
              </w:rPr>
              <w:t xml:space="preserve">does not provide such approval, the Specialist Rates apply. </w:t>
            </w:r>
          </w:p>
        </w:tc>
      </w:tr>
      <w:bookmarkEnd w:id="31"/>
      <w:tr w:rsidR="00A53048" w:rsidRPr="0097463E" w14:paraId="4E781355"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50DE78F2"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Working with the </w:t>
            </w:r>
            <w:r w:rsidRPr="0097463E">
              <w:rPr>
                <w:rStyle w:val="bolditalic"/>
                <w:rFonts w:asciiTheme="minorBidi" w:hAnsiTheme="minorBidi" w:cstheme="minorBidi"/>
                <w:b/>
              </w:rPr>
              <w:t>Client</w:t>
            </w:r>
            <w:r w:rsidRPr="0097463E">
              <w:rPr>
                <w:rStyle w:val="bold"/>
                <w:rFonts w:asciiTheme="minorBidi" w:hAnsiTheme="minorBidi" w:cstheme="minorBidi"/>
              </w:rPr>
              <w:t xml:space="preserve"> and Others</w:t>
            </w:r>
          </w:p>
        </w:tc>
        <w:tc>
          <w:tcPr>
            <w:tcW w:w="737" w:type="dxa"/>
            <w:tcBorders>
              <w:top w:val="single" w:sz="4" w:space="0" w:color="A6A6A6"/>
            </w:tcBorders>
            <w:shd w:val="clear" w:color="auto" w:fill="auto"/>
            <w:tcMar>
              <w:top w:w="85" w:type="dxa"/>
              <w:left w:w="0" w:type="dxa"/>
              <w:bottom w:w="85" w:type="dxa"/>
              <w:right w:w="0" w:type="dxa"/>
            </w:tcMar>
          </w:tcPr>
          <w:p w14:paraId="390394F7"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22</w:t>
            </w:r>
            <w:r w:rsidRPr="0097463E">
              <w:rPr>
                <w:rFonts w:asciiTheme="minorBidi" w:hAnsiTheme="minorBidi" w:cstheme="minorBidi"/>
              </w:rPr>
              <w:br/>
              <w:t>22.1</w:t>
            </w:r>
          </w:p>
        </w:tc>
        <w:tc>
          <w:tcPr>
            <w:tcW w:w="283" w:type="dxa"/>
            <w:tcBorders>
              <w:top w:val="single" w:sz="4" w:space="0" w:color="A6A6A6"/>
            </w:tcBorders>
            <w:shd w:val="clear" w:color="auto" w:fill="auto"/>
            <w:tcMar>
              <w:top w:w="85" w:type="dxa"/>
              <w:left w:w="0" w:type="dxa"/>
              <w:bottom w:w="85" w:type="dxa"/>
              <w:right w:w="0" w:type="dxa"/>
            </w:tcMar>
          </w:tcPr>
          <w:p w14:paraId="0C8FE7C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66780AC0" w14:textId="236CB842"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co-operates with Others, including in obtaining and providing information which they need in connection with the </w:t>
            </w:r>
            <w:r w:rsidRPr="0097463E">
              <w:rPr>
                <w:rStyle w:val="italic"/>
                <w:rFonts w:asciiTheme="minorBidi" w:hAnsiTheme="minorBidi" w:cstheme="minorBidi"/>
              </w:rPr>
              <w:t>service</w:t>
            </w:r>
            <w:r w:rsidRPr="0097463E">
              <w:rPr>
                <w:rFonts w:asciiTheme="minorBidi" w:hAnsiTheme="minorBidi" w:cstheme="minorBidi"/>
              </w:rPr>
              <w:t>.</w:t>
            </w:r>
            <w:r w:rsidR="0053137C" w:rsidRPr="0097463E">
              <w:rPr>
                <w:rFonts w:asciiTheme="minorBidi" w:hAnsiTheme="minorBidi" w:cstheme="minorBidi"/>
              </w:rPr>
              <w:t xml:space="preserve"> The </w:t>
            </w:r>
            <w:r w:rsidR="0053137C" w:rsidRPr="0097463E">
              <w:rPr>
                <w:rFonts w:asciiTheme="minorBidi" w:hAnsiTheme="minorBidi" w:cstheme="minorBidi"/>
                <w:i/>
                <w:iCs/>
              </w:rPr>
              <w:t xml:space="preserve">Consultant </w:t>
            </w:r>
            <w:r w:rsidR="0053137C" w:rsidRPr="0097463E">
              <w:rPr>
                <w:rFonts w:asciiTheme="minorBidi" w:hAnsiTheme="minorBidi" w:cstheme="minorBidi"/>
              </w:rPr>
              <w:t>co-operates with Others</w:t>
            </w:r>
            <w:r w:rsidR="001D7328" w:rsidRPr="0097463E">
              <w:rPr>
                <w:rFonts w:asciiTheme="minorBidi" w:hAnsiTheme="minorBidi" w:cstheme="minorBidi"/>
              </w:rPr>
              <w:t xml:space="preserve"> and</w:t>
            </w:r>
            <w:r w:rsidR="0053137C" w:rsidRPr="0097463E">
              <w:rPr>
                <w:rFonts w:asciiTheme="minorBidi" w:hAnsiTheme="minorBidi" w:cstheme="minorBidi"/>
              </w:rPr>
              <w:t xml:space="preserve"> co-ordinates its activities with them</w:t>
            </w:r>
            <w:r w:rsidR="00D85B47" w:rsidRPr="0097463E">
              <w:rPr>
                <w:rFonts w:asciiTheme="minorBidi" w:hAnsiTheme="minorBidi" w:cstheme="minorBidi"/>
              </w:rPr>
              <w:t xml:space="preserve"> in accordance with the Scope. </w:t>
            </w:r>
          </w:p>
        </w:tc>
      </w:tr>
      <w:tr w:rsidR="00A53048" w:rsidRPr="0097463E" w14:paraId="3745A497" w14:textId="77777777" w:rsidTr="004E3890">
        <w:trPr>
          <w:trHeight w:val="60"/>
        </w:trPr>
        <w:tc>
          <w:tcPr>
            <w:tcW w:w="1757" w:type="dxa"/>
            <w:vMerge/>
            <w:shd w:val="clear" w:color="auto" w:fill="auto"/>
            <w:tcMar>
              <w:top w:w="85" w:type="dxa"/>
              <w:left w:w="0" w:type="dxa"/>
              <w:bottom w:w="85" w:type="dxa"/>
              <w:right w:w="0" w:type="dxa"/>
            </w:tcMar>
          </w:tcPr>
          <w:p w14:paraId="41004F1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0A3F996"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22.2</w:t>
            </w:r>
          </w:p>
        </w:tc>
        <w:tc>
          <w:tcPr>
            <w:tcW w:w="283" w:type="dxa"/>
            <w:shd w:val="clear" w:color="auto" w:fill="auto"/>
            <w:tcMar>
              <w:top w:w="85" w:type="dxa"/>
              <w:left w:w="0" w:type="dxa"/>
              <w:bottom w:w="85" w:type="dxa"/>
              <w:right w:w="0" w:type="dxa"/>
            </w:tcMar>
          </w:tcPr>
          <w:p w14:paraId="67C0C65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CCBCBBD"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Where necessary to Provide the Service, the </w:t>
            </w:r>
            <w:r w:rsidRPr="0097463E">
              <w:rPr>
                <w:rStyle w:val="italic"/>
                <w:rFonts w:asciiTheme="minorBidi" w:hAnsiTheme="minorBidi" w:cstheme="minorBidi"/>
              </w:rPr>
              <w:t>Consultant</w:t>
            </w:r>
            <w:r w:rsidRPr="0097463E">
              <w:rPr>
                <w:rFonts w:asciiTheme="minorBidi" w:hAnsiTheme="minorBidi" w:cstheme="minorBidi"/>
              </w:rPr>
              <w:t xml:space="preserve"> holds or attends meetings with Others. The </w:t>
            </w:r>
            <w:r w:rsidRPr="0097463E">
              <w:rPr>
                <w:rStyle w:val="italic"/>
                <w:rFonts w:asciiTheme="minorBidi" w:hAnsiTheme="minorBidi" w:cstheme="minorBidi"/>
              </w:rPr>
              <w:t>Consultant</w:t>
            </w:r>
            <w:r w:rsidRPr="0097463E">
              <w:rPr>
                <w:rFonts w:asciiTheme="minorBidi" w:hAnsiTheme="minorBidi" w:cstheme="minorBidi"/>
              </w:rPr>
              <w:t xml:space="preserve"> informs the </w:t>
            </w:r>
            <w:r w:rsidRPr="0097463E">
              <w:rPr>
                <w:rStyle w:val="italic"/>
                <w:rFonts w:asciiTheme="minorBidi" w:hAnsiTheme="minorBidi" w:cstheme="minorBidi"/>
              </w:rPr>
              <w:t>Service Manager</w:t>
            </w:r>
            <w:r w:rsidRPr="0097463E">
              <w:rPr>
                <w:rFonts w:asciiTheme="minorBidi" w:hAnsiTheme="minorBidi" w:cstheme="minorBidi"/>
              </w:rPr>
              <w:t xml:space="preserve"> of these meetings beforehand and the </w:t>
            </w:r>
            <w:r w:rsidRPr="0097463E">
              <w:rPr>
                <w:rStyle w:val="italic"/>
                <w:rFonts w:asciiTheme="minorBidi" w:hAnsiTheme="minorBidi" w:cstheme="minorBidi"/>
              </w:rPr>
              <w:t>Service Manager</w:t>
            </w:r>
            <w:r w:rsidRPr="0097463E">
              <w:rPr>
                <w:rFonts w:asciiTheme="minorBidi" w:hAnsiTheme="minorBidi" w:cstheme="minorBidi"/>
              </w:rPr>
              <w:t xml:space="preserve"> may attend them.</w:t>
            </w:r>
          </w:p>
        </w:tc>
      </w:tr>
      <w:tr w:rsidR="00A53048" w:rsidRPr="0097463E" w14:paraId="405C040C"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308D56C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2892FE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22.3</w:t>
            </w:r>
          </w:p>
        </w:tc>
        <w:tc>
          <w:tcPr>
            <w:tcW w:w="283" w:type="dxa"/>
            <w:tcBorders>
              <w:bottom w:val="single" w:sz="4" w:space="0" w:color="A6A6A6"/>
            </w:tcBorders>
            <w:shd w:val="clear" w:color="auto" w:fill="auto"/>
            <w:tcMar>
              <w:top w:w="85" w:type="dxa"/>
              <w:left w:w="0" w:type="dxa"/>
              <w:bottom w:w="170" w:type="dxa"/>
              <w:right w:w="0" w:type="dxa"/>
            </w:tcMar>
          </w:tcPr>
          <w:p w14:paraId="797E50C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D0E67AA"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decides that the work does not meet the Condition stated for a Key Date by the date stated and, as a result, the </w:t>
            </w:r>
            <w:r w:rsidRPr="0097463E">
              <w:rPr>
                <w:rStyle w:val="italic"/>
                <w:rFonts w:asciiTheme="minorBidi" w:hAnsiTheme="minorBidi" w:cstheme="minorBidi"/>
              </w:rPr>
              <w:t>Client</w:t>
            </w:r>
            <w:r w:rsidRPr="0097463E">
              <w:rPr>
                <w:rFonts w:asciiTheme="minorBidi" w:hAnsiTheme="minorBidi" w:cstheme="minorBidi"/>
              </w:rPr>
              <w:t xml:space="preserve"> incurs additional cost either</w:t>
            </w:r>
          </w:p>
          <w:p w14:paraId="1ACCDE60" w14:textId="77777777" w:rsidR="00A53048" w:rsidRPr="0097463E" w:rsidRDefault="00A53048" w:rsidP="002D3E72">
            <w:pPr>
              <w:pStyle w:val="BulletPoints-alt"/>
              <w:spacing w:after="60"/>
              <w:rPr>
                <w:rFonts w:asciiTheme="minorBidi" w:hAnsiTheme="minorBidi" w:cstheme="minorBidi"/>
              </w:rPr>
            </w:pPr>
            <w:r w:rsidRPr="0097463E">
              <w:rPr>
                <w:rFonts w:asciiTheme="minorBidi" w:hAnsiTheme="minorBidi" w:cstheme="minorBidi"/>
              </w:rPr>
              <w:t>in carrying out work or</w:t>
            </w:r>
          </w:p>
          <w:p w14:paraId="20C43E30" w14:textId="77777777" w:rsidR="00A53048" w:rsidRPr="0097463E" w:rsidRDefault="00A53048" w:rsidP="002D3E72">
            <w:pPr>
              <w:pStyle w:val="BulletPoints-alt"/>
              <w:spacing w:after="60"/>
              <w:rPr>
                <w:rFonts w:asciiTheme="minorBidi" w:hAnsiTheme="minorBidi" w:cstheme="minorBidi"/>
              </w:rPr>
            </w:pPr>
            <w:r w:rsidRPr="0097463E">
              <w:rPr>
                <w:rFonts w:asciiTheme="minorBidi" w:hAnsiTheme="minorBidi" w:cstheme="minorBidi"/>
              </w:rPr>
              <w:t>by paying an additional amount to Others in carrying out work</w:t>
            </w:r>
          </w:p>
          <w:p w14:paraId="63798CC7"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on the same project, the additional cost the </w:t>
            </w:r>
            <w:r w:rsidRPr="0097463E">
              <w:rPr>
                <w:rStyle w:val="italic"/>
                <w:rFonts w:asciiTheme="minorBidi" w:hAnsiTheme="minorBidi" w:cstheme="minorBidi"/>
              </w:rPr>
              <w:t>Client</w:t>
            </w:r>
            <w:r w:rsidRPr="0097463E">
              <w:rPr>
                <w:rFonts w:asciiTheme="minorBidi" w:hAnsiTheme="minorBidi" w:cstheme="minorBidi"/>
              </w:rPr>
              <w:t xml:space="preserve"> has paid or will incur is paid by the </w:t>
            </w:r>
            <w:r w:rsidRPr="0097463E">
              <w:rPr>
                <w:rStyle w:val="italic"/>
                <w:rFonts w:asciiTheme="minorBidi" w:hAnsiTheme="minorBidi" w:cstheme="minorBidi"/>
              </w:rPr>
              <w:t>Consultant</w:t>
            </w:r>
            <w:r w:rsidRPr="0097463E">
              <w:rPr>
                <w:rFonts w:asciiTheme="minorBidi" w:hAnsiTheme="minorBidi" w:cstheme="minorBidi"/>
              </w:rPr>
              <w:t xml:space="preserve">. The </w:t>
            </w:r>
            <w:r w:rsidRPr="0097463E">
              <w:rPr>
                <w:rStyle w:val="italic"/>
                <w:rFonts w:asciiTheme="minorBidi" w:hAnsiTheme="minorBidi" w:cstheme="minorBidi"/>
              </w:rPr>
              <w:t>Service Manager</w:t>
            </w:r>
            <w:r w:rsidRPr="0097463E">
              <w:rPr>
                <w:rFonts w:asciiTheme="minorBidi" w:hAnsiTheme="minorBidi" w:cstheme="minorBidi"/>
              </w:rPr>
              <w:t xml:space="preserve"> assesses the additional cost within four weeks of the date when the Condition stated for the Key Date is met. The </w:t>
            </w:r>
            <w:r w:rsidRPr="0097463E">
              <w:rPr>
                <w:rStyle w:val="italic"/>
                <w:rFonts w:asciiTheme="minorBidi" w:hAnsiTheme="minorBidi" w:cstheme="minorBidi"/>
              </w:rPr>
              <w:t>Client’s</w:t>
            </w:r>
            <w:r w:rsidRPr="0097463E">
              <w:rPr>
                <w:rFonts w:asciiTheme="minorBidi" w:hAnsiTheme="minorBidi" w:cstheme="minorBidi"/>
              </w:rPr>
              <w:t xml:space="preserve"> right to recover the additional cost is its only right in these circumstances.</w:t>
            </w:r>
          </w:p>
        </w:tc>
      </w:tr>
      <w:tr w:rsidR="0050041B" w:rsidRPr="0097463E" w14:paraId="6CFFA36E"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62BD47B" w14:textId="69F4AD0E" w:rsidR="0050041B" w:rsidRPr="0097463E" w:rsidRDefault="0050041B" w:rsidP="002D3E72">
            <w:pPr>
              <w:pStyle w:val="SubNumbering"/>
              <w:spacing w:before="0" w:after="60"/>
              <w:rPr>
                <w:rFonts w:asciiTheme="minorBidi" w:hAnsiTheme="minorBidi" w:cstheme="minorBidi"/>
              </w:rPr>
            </w:pPr>
            <w:r w:rsidRPr="0097463E">
              <w:rPr>
                <w:rStyle w:val="bold"/>
                <w:rFonts w:asciiTheme="minorBidi" w:hAnsiTheme="minorBidi" w:cstheme="minorBidi"/>
              </w:rPr>
              <w:t>Subcontracting</w:t>
            </w:r>
          </w:p>
        </w:tc>
        <w:tc>
          <w:tcPr>
            <w:tcW w:w="737" w:type="dxa"/>
            <w:tcBorders>
              <w:top w:val="single" w:sz="4" w:space="0" w:color="A6A6A6"/>
            </w:tcBorders>
            <w:shd w:val="clear" w:color="auto" w:fill="auto"/>
            <w:tcMar>
              <w:top w:w="85" w:type="dxa"/>
              <w:left w:w="0" w:type="dxa"/>
              <w:bottom w:w="85" w:type="dxa"/>
              <w:right w:w="0" w:type="dxa"/>
            </w:tcMar>
          </w:tcPr>
          <w:p w14:paraId="211CF2BA" w14:textId="77777777"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23</w:t>
            </w:r>
            <w:r w:rsidRPr="0097463E">
              <w:rPr>
                <w:rFonts w:asciiTheme="minorBidi" w:hAnsiTheme="minorBidi" w:cstheme="minorBidi"/>
              </w:rPr>
              <w:br/>
              <w:t>23.1</w:t>
            </w:r>
          </w:p>
        </w:tc>
        <w:tc>
          <w:tcPr>
            <w:tcW w:w="283" w:type="dxa"/>
            <w:tcBorders>
              <w:top w:val="single" w:sz="4" w:space="0" w:color="A6A6A6"/>
            </w:tcBorders>
            <w:shd w:val="clear" w:color="auto" w:fill="auto"/>
            <w:tcMar>
              <w:top w:w="85" w:type="dxa"/>
              <w:left w:w="0" w:type="dxa"/>
              <w:bottom w:w="85" w:type="dxa"/>
              <w:right w:w="0" w:type="dxa"/>
            </w:tcMar>
          </w:tcPr>
          <w:p w14:paraId="7B04FA47"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6DDC25F2" w14:textId="643E1BA8" w:rsidR="0050041B" w:rsidRPr="0097463E" w:rsidRDefault="0050041B" w:rsidP="002D3E72">
            <w:pPr>
              <w:pStyle w:val="BodyText"/>
              <w:spacing w:after="60"/>
              <w:rPr>
                <w:rFonts w:asciiTheme="minorBidi" w:hAnsiTheme="minorBidi" w:cstheme="minorBidi"/>
              </w:rPr>
            </w:pPr>
            <w:r w:rsidRPr="0097463E">
              <w:rPr>
                <w:rFonts w:asciiTheme="minorBidi" w:hAnsiTheme="minorBidi" w:cstheme="minorBidi"/>
              </w:rPr>
              <w:b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subcontracts work, it is responsible for Providing the Service as if it had not subcontracted. The contract applies as if a Subcontractor’s employees were the </w:t>
            </w:r>
            <w:r w:rsidRPr="0097463E">
              <w:rPr>
                <w:rStyle w:val="italic"/>
                <w:rFonts w:asciiTheme="minorBidi" w:hAnsiTheme="minorBidi" w:cstheme="minorBidi"/>
              </w:rPr>
              <w:t>Consultant’s</w:t>
            </w:r>
            <w:r w:rsidRPr="0097463E">
              <w:rPr>
                <w:rFonts w:asciiTheme="minorBidi" w:hAnsiTheme="minorBidi" w:cstheme="minorBidi"/>
              </w:rPr>
              <w:t>.</w:t>
            </w:r>
            <w:r w:rsidR="001D7328" w:rsidRPr="0097463E">
              <w:rPr>
                <w:rFonts w:asciiTheme="minorBidi" w:hAnsiTheme="minorBidi" w:cstheme="minorBidi"/>
              </w:rPr>
              <w:t xml:space="preserve"> </w:t>
            </w:r>
          </w:p>
        </w:tc>
      </w:tr>
      <w:tr w:rsidR="0050041B" w:rsidRPr="0097463E" w14:paraId="16EB9821" w14:textId="77777777" w:rsidTr="004E3890">
        <w:trPr>
          <w:trHeight w:val="60"/>
        </w:trPr>
        <w:tc>
          <w:tcPr>
            <w:tcW w:w="1757" w:type="dxa"/>
            <w:vMerge/>
            <w:shd w:val="clear" w:color="auto" w:fill="auto"/>
            <w:tcMar>
              <w:top w:w="85" w:type="dxa"/>
              <w:left w:w="0" w:type="dxa"/>
              <w:bottom w:w="85" w:type="dxa"/>
              <w:right w:w="0" w:type="dxa"/>
            </w:tcMar>
          </w:tcPr>
          <w:p w14:paraId="568C698B"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6F0E05A"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23.2</w:t>
            </w:r>
          </w:p>
        </w:tc>
        <w:tc>
          <w:tcPr>
            <w:tcW w:w="283" w:type="dxa"/>
            <w:shd w:val="clear" w:color="auto" w:fill="auto"/>
            <w:tcMar>
              <w:top w:w="85" w:type="dxa"/>
              <w:left w:w="0" w:type="dxa"/>
              <w:bottom w:w="85" w:type="dxa"/>
              <w:right w:w="0" w:type="dxa"/>
            </w:tcMar>
          </w:tcPr>
          <w:p w14:paraId="1A939487"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48F867D" w14:textId="7592AA0C" w:rsidR="007C74C1" w:rsidRDefault="00B31E8A" w:rsidP="002D3E72">
            <w:pPr>
              <w:pStyle w:val="BodyText"/>
              <w:spacing w:after="6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Consultant</w:t>
            </w:r>
            <w:r>
              <w:rPr>
                <w:rFonts w:asciiTheme="minorBidi" w:hAnsiTheme="minorBidi" w:cstheme="minorBidi"/>
              </w:rPr>
              <w:t xml:space="preserve"> acknowledges that it should only seek to subcontract any part of the </w:t>
            </w:r>
            <w:r>
              <w:rPr>
                <w:rFonts w:asciiTheme="minorBidi" w:hAnsiTheme="minorBidi" w:cstheme="minorBidi"/>
                <w:i/>
                <w:iCs/>
              </w:rPr>
              <w:t>service</w:t>
            </w:r>
            <w:r>
              <w:rPr>
                <w:rFonts w:asciiTheme="minorBidi" w:hAnsiTheme="minorBidi" w:cstheme="minorBidi"/>
              </w:rPr>
              <w:t xml:space="preserve"> if it requires the expertise of </w:t>
            </w:r>
            <w:r w:rsidR="00664699">
              <w:rPr>
                <w:rFonts w:asciiTheme="minorBidi" w:hAnsiTheme="minorBidi" w:cstheme="minorBidi"/>
              </w:rPr>
              <w:t>a S</w:t>
            </w:r>
            <w:r>
              <w:rPr>
                <w:rFonts w:asciiTheme="minorBidi" w:hAnsiTheme="minorBidi" w:cstheme="minorBidi"/>
              </w:rPr>
              <w:t xml:space="preserve">ubcontractor to Provide the Service in accordance with the terms of the contract. </w:t>
            </w:r>
            <w:r w:rsidR="007C74C1">
              <w:rPr>
                <w:rFonts w:asciiTheme="minorBidi" w:hAnsiTheme="minorBidi" w:cstheme="minorBidi"/>
              </w:rPr>
              <w:t xml:space="preserve">If the </w:t>
            </w:r>
            <w:r w:rsidR="007C74C1">
              <w:rPr>
                <w:rFonts w:asciiTheme="minorBidi" w:hAnsiTheme="minorBidi" w:cstheme="minorBidi"/>
                <w:i/>
                <w:iCs/>
              </w:rPr>
              <w:t>Consultant</w:t>
            </w:r>
            <w:r w:rsidR="007C74C1">
              <w:rPr>
                <w:rFonts w:asciiTheme="minorBidi" w:hAnsiTheme="minorBidi" w:cstheme="minorBidi"/>
              </w:rPr>
              <w:t xml:space="preserve"> considers that any element of the </w:t>
            </w:r>
            <w:r w:rsidR="007C74C1">
              <w:rPr>
                <w:rFonts w:asciiTheme="minorBidi" w:hAnsiTheme="minorBidi" w:cstheme="minorBidi"/>
                <w:i/>
                <w:iCs/>
              </w:rPr>
              <w:t>service</w:t>
            </w:r>
            <w:r w:rsidR="007C74C1">
              <w:rPr>
                <w:rFonts w:asciiTheme="minorBidi" w:hAnsiTheme="minorBidi" w:cstheme="minorBidi"/>
              </w:rPr>
              <w:t xml:space="preserve"> should be subcontracted, it notifies the </w:t>
            </w:r>
            <w:r w:rsidR="007C74C1">
              <w:rPr>
                <w:rFonts w:asciiTheme="minorBidi" w:hAnsiTheme="minorBidi" w:cstheme="minorBidi"/>
                <w:i/>
                <w:iCs/>
              </w:rPr>
              <w:t xml:space="preserve">Service Manager </w:t>
            </w:r>
            <w:r w:rsidR="007C74C1">
              <w:rPr>
                <w:rFonts w:asciiTheme="minorBidi" w:hAnsiTheme="minorBidi" w:cstheme="minorBidi"/>
              </w:rPr>
              <w:t>as soon as reasonably practicable.</w:t>
            </w:r>
          </w:p>
          <w:p w14:paraId="0136974F" w14:textId="1EE3EB7E" w:rsidR="0050041B" w:rsidRPr="0097463E" w:rsidRDefault="00D10B82" w:rsidP="002D3E72">
            <w:pPr>
              <w:pStyle w:val="BodyText"/>
              <w:spacing w:after="60"/>
              <w:rPr>
                <w:rFonts w:asciiTheme="minorBidi" w:hAnsiTheme="minorBidi" w:cstheme="minorBidi"/>
              </w:rPr>
            </w:pPr>
            <w:r>
              <w:rPr>
                <w:rFonts w:asciiTheme="minorBidi" w:hAnsiTheme="minorBidi" w:cstheme="minorBidi"/>
              </w:rPr>
              <w:t>Subject to clause 23.8</w:t>
            </w:r>
            <w:r w:rsidR="008D1466">
              <w:rPr>
                <w:rFonts w:asciiTheme="minorBidi" w:hAnsiTheme="minorBidi" w:cstheme="minorBidi"/>
              </w:rPr>
              <w:t>, t</w:t>
            </w:r>
            <w:r w:rsidR="0050041B" w:rsidRPr="0097463E">
              <w:rPr>
                <w:rFonts w:asciiTheme="minorBidi" w:hAnsiTheme="minorBidi" w:cstheme="minorBidi"/>
              </w:rPr>
              <w:t xml:space="preserve">he </w:t>
            </w:r>
            <w:r w:rsidR="0050041B" w:rsidRPr="0097463E">
              <w:rPr>
                <w:rStyle w:val="italic"/>
                <w:rFonts w:asciiTheme="minorBidi" w:hAnsiTheme="minorBidi" w:cstheme="minorBidi"/>
              </w:rPr>
              <w:t>Consultant</w:t>
            </w:r>
            <w:r w:rsidR="0050041B" w:rsidRPr="0097463E">
              <w:rPr>
                <w:rFonts w:asciiTheme="minorBidi" w:hAnsiTheme="minorBidi" w:cstheme="minorBidi"/>
              </w:rPr>
              <w:t xml:space="preserve"> submits the name of each proposed Subcontractor to the</w:t>
            </w:r>
            <w:r w:rsidR="0050041B" w:rsidRPr="0097463E">
              <w:rPr>
                <w:rStyle w:val="italic"/>
                <w:rFonts w:asciiTheme="minorBidi" w:hAnsiTheme="minorBidi" w:cstheme="minorBidi"/>
              </w:rPr>
              <w:t xml:space="preserve"> Service Manager</w:t>
            </w:r>
            <w:r w:rsidR="0050041B" w:rsidRPr="0097463E">
              <w:rPr>
                <w:rFonts w:asciiTheme="minorBidi" w:hAnsiTheme="minorBidi" w:cstheme="minorBidi"/>
              </w:rPr>
              <w:t xml:space="preserve"> for acceptance.</w:t>
            </w:r>
            <w:r w:rsidR="00055EA0" w:rsidRPr="0097463E">
              <w:rPr>
                <w:rFonts w:asciiTheme="minorBidi" w:hAnsiTheme="minorBidi" w:cstheme="minorBidi"/>
              </w:rPr>
              <w:t xml:space="preserve"> </w:t>
            </w:r>
            <w:r w:rsidR="0050041B" w:rsidRPr="0097463E">
              <w:rPr>
                <w:rFonts w:asciiTheme="minorBidi" w:hAnsiTheme="minorBidi" w:cstheme="minorBidi"/>
              </w:rPr>
              <w:t>The</w:t>
            </w:r>
            <w:r w:rsidR="0050041B" w:rsidRPr="0097463E">
              <w:rPr>
                <w:rStyle w:val="italic"/>
                <w:rFonts w:asciiTheme="minorBidi" w:hAnsiTheme="minorBidi" w:cstheme="minorBidi"/>
              </w:rPr>
              <w:t xml:space="preserve"> Consultant </w:t>
            </w:r>
            <w:r w:rsidR="0050041B" w:rsidRPr="0097463E">
              <w:rPr>
                <w:rFonts w:asciiTheme="minorBidi" w:hAnsiTheme="minorBidi" w:cstheme="minorBidi"/>
              </w:rPr>
              <w:t xml:space="preserve">does not appoint a proposed Subcontractor until the </w:t>
            </w:r>
            <w:r w:rsidR="0050041B" w:rsidRPr="0097463E">
              <w:rPr>
                <w:rStyle w:val="italic"/>
                <w:rFonts w:asciiTheme="minorBidi" w:hAnsiTheme="minorBidi" w:cstheme="minorBidi"/>
              </w:rPr>
              <w:t>Service Manager</w:t>
            </w:r>
            <w:r w:rsidR="0050041B" w:rsidRPr="0097463E">
              <w:rPr>
                <w:rFonts w:asciiTheme="minorBidi" w:hAnsiTheme="minorBidi" w:cstheme="minorBidi"/>
              </w:rPr>
              <w:t xml:space="preserve"> has </w:t>
            </w:r>
          </w:p>
          <w:p w14:paraId="72D9B6C7" w14:textId="33186B91" w:rsidR="006D1FEA" w:rsidRPr="0097463E" w:rsidRDefault="0050041B" w:rsidP="002D3E72">
            <w:pPr>
              <w:pStyle w:val="BulletPoints-alt"/>
              <w:spacing w:after="60"/>
              <w:rPr>
                <w:rFonts w:asciiTheme="minorBidi" w:hAnsiTheme="minorBidi" w:cstheme="minorBidi"/>
              </w:rPr>
            </w:pPr>
            <w:r w:rsidRPr="0097463E">
              <w:rPr>
                <w:rFonts w:asciiTheme="minorBidi" w:hAnsiTheme="minorBidi" w:cstheme="minorBidi"/>
              </w:rPr>
              <w:t xml:space="preserve">accepted the Subcontractor </w:t>
            </w:r>
          </w:p>
          <w:p w14:paraId="65103FE1" w14:textId="21715324" w:rsidR="0050041B" w:rsidRPr="0097463E" w:rsidRDefault="00E5783F" w:rsidP="002D3E72">
            <w:pPr>
              <w:pStyle w:val="BulletPoints-alt"/>
              <w:spacing w:after="60"/>
              <w:rPr>
                <w:rFonts w:asciiTheme="minorBidi" w:hAnsiTheme="minorBidi" w:cstheme="minorBidi"/>
              </w:rPr>
            </w:pPr>
            <w:r>
              <w:rPr>
                <w:rFonts w:asciiTheme="minorBidi" w:hAnsiTheme="minorBidi" w:cstheme="minorBidi"/>
              </w:rPr>
              <w:t xml:space="preserve">instructed a Task </w:t>
            </w:r>
            <w:r w:rsidR="006D1FEA" w:rsidRPr="0097463E">
              <w:rPr>
                <w:rFonts w:asciiTheme="minorBidi" w:hAnsiTheme="minorBidi" w:cstheme="minorBidi"/>
              </w:rPr>
              <w:t xml:space="preserve">in relation to the </w:t>
            </w:r>
            <w:r w:rsidR="006D1FEA" w:rsidRPr="0097463E">
              <w:rPr>
                <w:rFonts w:asciiTheme="minorBidi" w:hAnsiTheme="minorBidi" w:cstheme="minorBidi"/>
                <w:i/>
                <w:iCs/>
              </w:rPr>
              <w:t xml:space="preserve">service </w:t>
            </w:r>
            <w:r w:rsidR="006D1FEA" w:rsidRPr="0097463E">
              <w:rPr>
                <w:rFonts w:asciiTheme="minorBidi" w:hAnsiTheme="minorBidi" w:cstheme="minorBidi"/>
              </w:rPr>
              <w:t xml:space="preserve">to be performed by the Subcontractor </w:t>
            </w:r>
            <w:r w:rsidR="0050041B" w:rsidRPr="0097463E">
              <w:rPr>
                <w:rFonts w:asciiTheme="minorBidi" w:hAnsiTheme="minorBidi" w:cstheme="minorBidi"/>
              </w:rPr>
              <w:t xml:space="preserve">and, to the extent these </w:t>
            </w:r>
            <w:r w:rsidR="0050041B" w:rsidRPr="0097463E">
              <w:rPr>
                <w:rStyle w:val="italic"/>
                <w:rFonts w:asciiTheme="minorBidi" w:hAnsiTheme="minorBidi" w:cstheme="minorBidi"/>
              </w:rPr>
              <w:t>conditions of contract</w:t>
            </w:r>
            <w:r w:rsidR="0050041B" w:rsidRPr="0097463E">
              <w:rPr>
                <w:rFonts w:asciiTheme="minorBidi" w:hAnsiTheme="minorBidi" w:cstheme="minorBidi"/>
              </w:rPr>
              <w:t xml:space="preserve"> require,</w:t>
            </w:r>
          </w:p>
          <w:p w14:paraId="1389CE5C" w14:textId="77777777" w:rsidR="0050041B" w:rsidRPr="0097463E" w:rsidRDefault="0050041B" w:rsidP="002D3E72">
            <w:pPr>
              <w:pStyle w:val="BulletPoints-alt"/>
              <w:spacing w:after="60"/>
              <w:rPr>
                <w:rFonts w:asciiTheme="minorBidi" w:hAnsiTheme="minorBidi" w:cstheme="minorBidi"/>
              </w:rPr>
            </w:pPr>
            <w:r w:rsidRPr="0097463E">
              <w:rPr>
                <w:rFonts w:asciiTheme="minorBidi" w:hAnsiTheme="minorBidi" w:cstheme="minorBidi"/>
              </w:rPr>
              <w:t>accepted the subcontract documents.</w:t>
            </w:r>
          </w:p>
        </w:tc>
      </w:tr>
      <w:tr w:rsidR="0050041B" w:rsidRPr="0097463E" w14:paraId="7632077F" w14:textId="77777777" w:rsidTr="004E3890">
        <w:trPr>
          <w:trHeight w:val="60"/>
        </w:trPr>
        <w:tc>
          <w:tcPr>
            <w:tcW w:w="1757" w:type="dxa"/>
            <w:vMerge/>
            <w:shd w:val="clear" w:color="auto" w:fill="auto"/>
            <w:tcMar>
              <w:top w:w="85" w:type="dxa"/>
              <w:left w:w="0" w:type="dxa"/>
              <w:bottom w:w="85" w:type="dxa"/>
              <w:right w:w="0" w:type="dxa"/>
            </w:tcMar>
          </w:tcPr>
          <w:p w14:paraId="6AA258D8"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35F5201"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23.3</w:t>
            </w:r>
          </w:p>
        </w:tc>
        <w:tc>
          <w:tcPr>
            <w:tcW w:w="283" w:type="dxa"/>
            <w:shd w:val="clear" w:color="auto" w:fill="auto"/>
            <w:tcMar>
              <w:top w:w="85" w:type="dxa"/>
              <w:left w:w="0" w:type="dxa"/>
              <w:bottom w:w="85" w:type="dxa"/>
              <w:right w:w="0" w:type="dxa"/>
            </w:tcMar>
          </w:tcPr>
          <w:p w14:paraId="6FFBD3EC"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6064680" w14:textId="28CE16A5" w:rsidR="0050041B" w:rsidRPr="0097463E" w:rsidRDefault="00D10B82" w:rsidP="002D3E72">
            <w:pPr>
              <w:pStyle w:val="BodyText"/>
              <w:spacing w:after="60"/>
              <w:rPr>
                <w:rFonts w:asciiTheme="minorBidi" w:hAnsiTheme="minorBidi" w:cstheme="minorBidi"/>
              </w:rPr>
            </w:pPr>
            <w:r>
              <w:rPr>
                <w:rFonts w:asciiTheme="minorBidi" w:hAnsiTheme="minorBidi" w:cstheme="minorBidi"/>
              </w:rPr>
              <w:t>Subject to clause 23.8</w:t>
            </w:r>
            <w:r w:rsidR="008D1466">
              <w:rPr>
                <w:rFonts w:asciiTheme="minorBidi" w:hAnsiTheme="minorBidi" w:cstheme="minorBidi"/>
              </w:rPr>
              <w:t>, t</w:t>
            </w:r>
            <w:r w:rsidR="0050041B" w:rsidRPr="0097463E">
              <w:rPr>
                <w:rFonts w:asciiTheme="minorBidi" w:hAnsiTheme="minorBidi" w:cstheme="minorBidi"/>
              </w:rPr>
              <w:t xml:space="preserve">he </w:t>
            </w:r>
            <w:r w:rsidR="0050041B" w:rsidRPr="0097463E">
              <w:rPr>
                <w:rStyle w:val="italic"/>
                <w:rFonts w:asciiTheme="minorBidi" w:hAnsiTheme="minorBidi" w:cstheme="minorBidi"/>
              </w:rPr>
              <w:t>Consultant</w:t>
            </w:r>
            <w:r w:rsidR="0050041B" w:rsidRPr="0097463E">
              <w:rPr>
                <w:rFonts w:asciiTheme="minorBidi" w:hAnsiTheme="minorBidi" w:cstheme="minorBidi"/>
              </w:rPr>
              <w:t xml:space="preserve"> submits the proposed subcontract documents, except any pricing information, for each subcontract </w:t>
            </w:r>
            <w:r w:rsidR="00055EA0" w:rsidRPr="0097463E">
              <w:rPr>
                <w:rFonts w:asciiTheme="minorBidi" w:hAnsiTheme="minorBidi" w:cstheme="minorBidi"/>
              </w:rPr>
              <w:t xml:space="preserve">by inclusion in the Task Order quotation pursuant to clause 19 </w:t>
            </w:r>
            <w:r w:rsidR="0050041B" w:rsidRPr="0097463E">
              <w:rPr>
                <w:rFonts w:asciiTheme="minorBidi" w:hAnsiTheme="minorBidi" w:cstheme="minorBidi"/>
              </w:rPr>
              <w:t xml:space="preserve">to the </w:t>
            </w:r>
            <w:r w:rsidR="0050041B" w:rsidRPr="0097463E">
              <w:rPr>
                <w:rStyle w:val="italic"/>
                <w:rFonts w:asciiTheme="minorBidi" w:hAnsiTheme="minorBidi" w:cstheme="minorBidi"/>
              </w:rPr>
              <w:t>Service Manager</w:t>
            </w:r>
            <w:r w:rsidR="0050041B" w:rsidRPr="0097463E">
              <w:rPr>
                <w:rFonts w:asciiTheme="minorBidi" w:hAnsiTheme="minorBidi" w:cstheme="minorBidi"/>
              </w:rPr>
              <w:t xml:space="preserve"> for acceptance unless</w:t>
            </w:r>
          </w:p>
          <w:p w14:paraId="746D1867" w14:textId="4B72CC3B" w:rsidR="0050041B" w:rsidRPr="0097463E" w:rsidRDefault="0050041B" w:rsidP="002D3E72">
            <w:pPr>
              <w:pStyle w:val="BulletPoints-alt"/>
              <w:spacing w:after="60"/>
              <w:rPr>
                <w:rFonts w:asciiTheme="minorBidi" w:hAnsiTheme="minorBidi" w:cstheme="minorBidi"/>
              </w:rPr>
            </w:pPr>
            <w:r w:rsidRPr="0097463E">
              <w:rPr>
                <w:rFonts w:asciiTheme="minorBidi" w:hAnsiTheme="minorBidi" w:cstheme="minorBidi"/>
              </w:rPr>
              <w:t xml:space="preserve">the proposed subcontract is an NEC contract which has not been amended other than in accordance with the </w:t>
            </w:r>
            <w:r w:rsidRPr="0097463E">
              <w:rPr>
                <w:rStyle w:val="italic"/>
                <w:rFonts w:asciiTheme="minorBidi" w:hAnsiTheme="minorBidi" w:cstheme="minorBidi"/>
              </w:rPr>
              <w:t>additional</w:t>
            </w:r>
            <w:r w:rsidRPr="0097463E">
              <w:rPr>
                <w:rFonts w:asciiTheme="minorBidi" w:hAnsiTheme="minorBidi" w:cstheme="minorBidi"/>
              </w:rPr>
              <w:t xml:space="preserve"> </w:t>
            </w:r>
            <w:r w:rsidRPr="0097463E">
              <w:rPr>
                <w:rStyle w:val="italic"/>
                <w:rFonts w:asciiTheme="minorBidi" w:hAnsiTheme="minorBidi" w:cstheme="minorBidi"/>
              </w:rPr>
              <w:t>conditions of contract</w:t>
            </w:r>
            <w:r w:rsidRPr="0097463E">
              <w:rPr>
                <w:rFonts w:asciiTheme="minorBidi" w:hAnsiTheme="minorBidi" w:cstheme="minorBidi"/>
              </w:rPr>
              <w:t xml:space="preserve"> or</w:t>
            </w:r>
          </w:p>
          <w:p w14:paraId="2ACFB4FD" w14:textId="77777777" w:rsidR="0050041B" w:rsidRPr="0097463E" w:rsidRDefault="0050041B" w:rsidP="002D3E72">
            <w:pPr>
              <w:pStyle w:val="BulletPoints-al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has agreed that no submission is required.</w:t>
            </w:r>
          </w:p>
        </w:tc>
      </w:tr>
      <w:tr w:rsidR="0050041B" w:rsidRPr="0097463E" w14:paraId="6D77E1F0" w14:textId="77777777" w:rsidTr="004E3890">
        <w:trPr>
          <w:trHeight w:val="60"/>
        </w:trPr>
        <w:tc>
          <w:tcPr>
            <w:tcW w:w="1757" w:type="dxa"/>
            <w:vMerge/>
            <w:shd w:val="clear" w:color="auto" w:fill="auto"/>
            <w:tcMar>
              <w:top w:w="85" w:type="dxa"/>
              <w:left w:w="0" w:type="dxa"/>
              <w:bottom w:w="85" w:type="dxa"/>
              <w:right w:w="0" w:type="dxa"/>
            </w:tcMar>
          </w:tcPr>
          <w:p w14:paraId="08634E87"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4C83B87" w14:textId="6DD1FFCB"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23</w:t>
            </w:r>
            <w:r w:rsidRPr="0097463E">
              <w:rPr>
                <w:rFonts w:asciiTheme="minorBidi" w:hAnsiTheme="minorBidi" w:cstheme="minorBidi"/>
              </w:rPr>
              <w:br/>
              <w:t>23.4</w:t>
            </w:r>
          </w:p>
        </w:tc>
        <w:tc>
          <w:tcPr>
            <w:tcW w:w="283" w:type="dxa"/>
            <w:shd w:val="clear" w:color="auto" w:fill="auto"/>
            <w:tcMar>
              <w:top w:w="85" w:type="dxa"/>
              <w:left w:w="0" w:type="dxa"/>
              <w:bottom w:w="85" w:type="dxa"/>
              <w:right w:w="0" w:type="dxa"/>
            </w:tcMar>
          </w:tcPr>
          <w:p w14:paraId="70A08381"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8E1E76B" w14:textId="20DC6EF1" w:rsidR="0050041B" w:rsidRPr="0097463E" w:rsidRDefault="00D10B82" w:rsidP="0050041B">
            <w:pPr>
              <w:pStyle w:val="BodyText"/>
              <w:spacing w:after="60"/>
              <w:rPr>
                <w:rFonts w:asciiTheme="minorBidi" w:hAnsiTheme="minorBidi" w:cstheme="minorBidi"/>
              </w:rPr>
            </w:pPr>
            <w:r>
              <w:rPr>
                <w:rFonts w:asciiTheme="minorBidi" w:hAnsiTheme="minorBidi" w:cstheme="minorBidi"/>
              </w:rPr>
              <w:t>Subject to clause 23.8,</w:t>
            </w:r>
            <w:r w:rsidR="008D1466">
              <w:rPr>
                <w:rFonts w:asciiTheme="minorBidi" w:hAnsiTheme="minorBidi" w:cstheme="minorBidi"/>
              </w:rPr>
              <w:t xml:space="preserve"> t</w:t>
            </w:r>
            <w:r w:rsidR="0050041B" w:rsidRPr="0097463E">
              <w:rPr>
                <w:rFonts w:asciiTheme="minorBidi" w:hAnsiTheme="minorBidi" w:cstheme="minorBidi"/>
              </w:rPr>
              <w:t xml:space="preserve">he </w:t>
            </w:r>
            <w:r w:rsidR="0050041B" w:rsidRPr="0097463E">
              <w:rPr>
                <w:rStyle w:val="italic"/>
                <w:rFonts w:asciiTheme="minorBidi" w:hAnsiTheme="minorBidi" w:cstheme="minorBidi"/>
              </w:rPr>
              <w:t xml:space="preserve">Consultant </w:t>
            </w:r>
            <w:r w:rsidR="0050041B" w:rsidRPr="0097463E">
              <w:rPr>
                <w:rFonts w:asciiTheme="minorBidi" w:hAnsiTheme="minorBidi" w:cstheme="minorBidi"/>
              </w:rPr>
              <w:t xml:space="preserve">submits the pricing information in the proposed subcontract documents for each subcontract to the </w:t>
            </w:r>
            <w:r w:rsidR="0050041B" w:rsidRPr="0097463E">
              <w:rPr>
                <w:rStyle w:val="italic"/>
                <w:rFonts w:asciiTheme="minorBidi" w:hAnsiTheme="minorBidi" w:cstheme="minorBidi"/>
              </w:rPr>
              <w:t>Service Manager</w:t>
            </w:r>
            <w:r w:rsidR="0050041B" w:rsidRPr="0097463E">
              <w:rPr>
                <w:rFonts w:asciiTheme="minorBidi" w:hAnsiTheme="minorBidi" w:cstheme="minorBidi"/>
              </w:rPr>
              <w:t xml:space="preserve"> unless the </w:t>
            </w:r>
            <w:r w:rsidR="0050041B" w:rsidRPr="0097463E">
              <w:rPr>
                <w:rStyle w:val="italic"/>
                <w:rFonts w:asciiTheme="minorBidi" w:hAnsiTheme="minorBidi" w:cstheme="minorBidi"/>
              </w:rPr>
              <w:t>Service Manager</w:t>
            </w:r>
            <w:r w:rsidR="0050041B" w:rsidRPr="0097463E">
              <w:rPr>
                <w:rFonts w:asciiTheme="minorBidi" w:hAnsiTheme="minorBidi" w:cstheme="minorBidi"/>
              </w:rPr>
              <w:t xml:space="preserve"> has agreed that no submission is required.</w:t>
            </w:r>
            <w:r w:rsidR="008D1466">
              <w:rPr>
                <w:rFonts w:asciiTheme="minorBidi" w:hAnsiTheme="minorBidi" w:cstheme="minorBidi"/>
              </w:rPr>
              <w:t xml:space="preserve"> The pricing information includes </w:t>
            </w:r>
            <w:r w:rsidR="00C06741">
              <w:rPr>
                <w:rFonts w:asciiTheme="minorBidi" w:hAnsiTheme="minorBidi" w:cstheme="minorBidi"/>
              </w:rPr>
              <w:t>any</w:t>
            </w:r>
            <w:r w:rsidR="008D1466">
              <w:rPr>
                <w:rFonts w:asciiTheme="minorBidi" w:hAnsiTheme="minorBidi" w:cstheme="minorBidi"/>
              </w:rPr>
              <w:t xml:space="preserve"> proposed </w:t>
            </w:r>
            <w:r w:rsidR="00C06741">
              <w:rPr>
                <w:rFonts w:asciiTheme="minorBidi" w:hAnsiTheme="minorBidi" w:cstheme="minorBidi"/>
              </w:rPr>
              <w:t>Bespoke Specialist Rate</w:t>
            </w:r>
            <w:r w:rsidR="00664699">
              <w:rPr>
                <w:rFonts w:asciiTheme="minorBidi" w:hAnsiTheme="minorBidi" w:cstheme="minorBidi"/>
              </w:rPr>
              <w:t xml:space="preserve"> only where the Rate Card is not applicable to the proposed </w:t>
            </w:r>
            <w:r w:rsidR="00664699">
              <w:rPr>
                <w:rFonts w:asciiTheme="minorBidi" w:hAnsiTheme="minorBidi" w:cstheme="minorBidi"/>
                <w:i/>
                <w:iCs/>
              </w:rPr>
              <w:t>service</w:t>
            </w:r>
            <w:r w:rsidR="008D1466">
              <w:rPr>
                <w:rFonts w:asciiTheme="minorBidi" w:hAnsiTheme="minorBidi" w:cstheme="minorBidi"/>
              </w:rPr>
              <w:t xml:space="preserve">. </w:t>
            </w:r>
          </w:p>
        </w:tc>
      </w:tr>
      <w:tr w:rsidR="001D7328" w:rsidRPr="0097463E" w14:paraId="2FB36698" w14:textId="77777777" w:rsidTr="004E3890">
        <w:trPr>
          <w:trHeight w:val="60"/>
        </w:trPr>
        <w:tc>
          <w:tcPr>
            <w:tcW w:w="1757" w:type="dxa"/>
            <w:shd w:val="clear" w:color="auto" w:fill="auto"/>
            <w:tcMar>
              <w:top w:w="85" w:type="dxa"/>
              <w:left w:w="0" w:type="dxa"/>
              <w:bottom w:w="85" w:type="dxa"/>
              <w:right w:w="0" w:type="dxa"/>
            </w:tcMar>
          </w:tcPr>
          <w:p w14:paraId="5801BB3F" w14:textId="77777777" w:rsidR="001D7328" w:rsidRPr="0097463E" w:rsidRDefault="001D7328" w:rsidP="001D7328">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5794377" w14:textId="0D46E983" w:rsidR="001D7328" w:rsidRPr="0097463E" w:rsidRDefault="001D7328"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color w:val="A6A6A6"/>
              </w:rPr>
              <w:t>2</w:t>
            </w:r>
            <w:r w:rsidR="00F100C7" w:rsidRPr="0097463E">
              <w:rPr>
                <w:rFonts w:asciiTheme="minorBidi" w:hAnsiTheme="minorBidi" w:cstheme="minorBidi"/>
                <w:color w:val="A6A6A6"/>
              </w:rPr>
              <w:t>3</w:t>
            </w:r>
            <w:r w:rsidRPr="0097463E">
              <w:rPr>
                <w:rFonts w:asciiTheme="minorBidi" w:hAnsiTheme="minorBidi" w:cstheme="minorBidi"/>
                <w:color w:val="A6A6A6"/>
              </w:rPr>
              <w:t>.5</w:t>
            </w:r>
          </w:p>
        </w:tc>
        <w:tc>
          <w:tcPr>
            <w:tcW w:w="283" w:type="dxa"/>
            <w:shd w:val="clear" w:color="auto" w:fill="auto"/>
            <w:tcMar>
              <w:top w:w="85" w:type="dxa"/>
              <w:left w:w="0" w:type="dxa"/>
              <w:bottom w:w="85" w:type="dxa"/>
              <w:right w:w="0" w:type="dxa"/>
            </w:tcMar>
          </w:tcPr>
          <w:p w14:paraId="281E156E" w14:textId="77777777" w:rsidR="001D7328" w:rsidRPr="0097463E" w:rsidRDefault="001D7328" w:rsidP="001D7328">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64CF6CB" w14:textId="24D401B2" w:rsidR="001D7328" w:rsidRPr="0097463E" w:rsidRDefault="001D7328" w:rsidP="001D7328">
            <w:pPr>
              <w:pStyle w:val="BodyText"/>
              <w:spacing w:after="60"/>
              <w:ind w:right="90"/>
              <w:jc w:val="both"/>
              <w:rPr>
                <w:rFonts w:asciiTheme="minorBidi" w:hAnsiTheme="minorBidi" w:cstheme="minorBidi"/>
              </w:rPr>
            </w:pPr>
            <w:r w:rsidRPr="0097463E">
              <w:rPr>
                <w:rFonts w:asciiTheme="minorBidi" w:hAnsiTheme="minorBidi" w:cstheme="minorBidi"/>
              </w:rPr>
              <w:t>A reason for not accepting a proposed Subcontract or Subcontractor is that:</w:t>
            </w:r>
          </w:p>
          <w:p w14:paraId="08F3C755" w14:textId="6092AF56" w:rsidR="00917876" w:rsidRDefault="00917876" w:rsidP="001D7328">
            <w:pPr>
              <w:pStyle w:val="BulletPoints-alt"/>
              <w:ind w:left="357" w:hanging="357"/>
              <w:jc w:val="both"/>
              <w:rPr>
                <w:rFonts w:asciiTheme="minorBidi" w:hAnsiTheme="minorBidi" w:cstheme="minorBidi"/>
              </w:rPr>
            </w:pPr>
            <w:r>
              <w:rPr>
                <w:rFonts w:asciiTheme="minorBidi" w:hAnsiTheme="minorBidi" w:cs="Arial"/>
              </w:rPr>
              <w:t xml:space="preserve">the </w:t>
            </w:r>
            <w:r>
              <w:rPr>
                <w:rFonts w:asciiTheme="minorBidi" w:hAnsiTheme="minorBidi" w:cs="Arial"/>
                <w:i/>
                <w:iCs/>
              </w:rPr>
              <w:t>Service</w:t>
            </w:r>
            <w:r w:rsidRPr="00B71B94">
              <w:rPr>
                <w:rFonts w:asciiTheme="minorBidi" w:hAnsiTheme="minorBidi" w:cs="Arial"/>
                <w:i/>
                <w:iCs/>
              </w:rPr>
              <w:t xml:space="preserve"> Manager</w:t>
            </w:r>
            <w:r>
              <w:rPr>
                <w:rFonts w:asciiTheme="minorBidi" w:hAnsiTheme="minorBidi" w:cs="Arial"/>
              </w:rPr>
              <w:t xml:space="preserve"> is not satisfied, acting reasonably, that the proposed Subcontractor is suitable and capable of performing the subcontracted scope in accordance with the requirements of </w:t>
            </w:r>
            <w:r w:rsidR="00A83AAA">
              <w:rPr>
                <w:rFonts w:asciiTheme="minorBidi" w:hAnsiTheme="minorBidi" w:cs="Arial"/>
              </w:rPr>
              <w:t>the</w:t>
            </w:r>
            <w:r>
              <w:rPr>
                <w:rFonts w:asciiTheme="minorBidi" w:hAnsiTheme="minorBidi" w:cs="Arial"/>
              </w:rPr>
              <w:t xml:space="preserve"> contract based on the information provided pursuant to paragraphs </w:t>
            </w:r>
            <w:r w:rsidRPr="00917876">
              <w:rPr>
                <w:rFonts w:asciiTheme="minorBidi" w:hAnsiTheme="minorBidi" w:cs="Arial"/>
              </w:rPr>
              <w:t>[</w:t>
            </w:r>
            <w:r w:rsidRPr="00917876">
              <w:rPr>
                <w:rFonts w:asciiTheme="minorBidi" w:hAnsiTheme="minorBidi" w:cs="Arial"/>
              </w:rPr>
              <w:fldChar w:fldCharType="begin"/>
            </w:r>
            <w:r w:rsidRPr="00917876">
              <w:rPr>
                <w:rFonts w:asciiTheme="minorBidi" w:hAnsiTheme="minorBidi" w:cs="Arial"/>
              </w:rPr>
              <w:instrText xml:space="preserve"> SYMBOL 108\f wingdings \s11\h \* MERGEFORMAT </w:instrText>
            </w:r>
            <w:r w:rsidRPr="00917876">
              <w:rPr>
                <w:rFonts w:asciiTheme="minorBidi" w:hAnsiTheme="minorBidi" w:cs="Arial"/>
              </w:rPr>
              <w:fldChar w:fldCharType="end"/>
            </w:r>
            <w:r w:rsidRPr="00917876">
              <w:rPr>
                <w:rFonts w:asciiTheme="minorBidi" w:hAnsiTheme="minorBidi" w:cs="Arial"/>
              </w:rPr>
              <w:t>]</w:t>
            </w:r>
            <w:r>
              <w:rPr>
                <w:rFonts w:asciiTheme="minorBidi" w:hAnsiTheme="minorBidi" w:cs="Arial"/>
              </w:rPr>
              <w:t xml:space="preserve"> (as applicable) of Section </w:t>
            </w:r>
            <w:r w:rsidRPr="00917876">
              <w:rPr>
                <w:rFonts w:asciiTheme="minorBidi" w:hAnsiTheme="minorBidi" w:cs="Arial"/>
              </w:rPr>
              <w:t>[</w:t>
            </w:r>
            <w:r w:rsidRPr="00917876">
              <w:rPr>
                <w:rFonts w:asciiTheme="minorBidi" w:hAnsiTheme="minorBidi" w:cs="Arial"/>
              </w:rPr>
              <w:fldChar w:fldCharType="begin"/>
            </w:r>
            <w:r w:rsidRPr="00917876">
              <w:rPr>
                <w:rFonts w:asciiTheme="minorBidi" w:hAnsiTheme="minorBidi" w:cs="Arial"/>
              </w:rPr>
              <w:instrText xml:space="preserve"> SYMBOL 108\f wingdings \s11\h \* MERGEFORMAT </w:instrText>
            </w:r>
            <w:r w:rsidRPr="00917876">
              <w:rPr>
                <w:rFonts w:asciiTheme="minorBidi" w:hAnsiTheme="minorBidi" w:cs="Arial"/>
              </w:rPr>
              <w:fldChar w:fldCharType="end"/>
            </w:r>
            <w:r w:rsidRPr="00917876">
              <w:rPr>
                <w:rFonts w:asciiTheme="minorBidi" w:hAnsiTheme="minorBidi" w:cs="Arial"/>
              </w:rPr>
              <w:t xml:space="preserve">] </w:t>
            </w:r>
            <w:r>
              <w:rPr>
                <w:rFonts w:asciiTheme="minorBidi" w:hAnsiTheme="minorBidi" w:cs="Arial"/>
              </w:rPr>
              <w:t xml:space="preserve"> of</w:t>
            </w:r>
            <w:r w:rsidRPr="000C5594">
              <w:rPr>
                <w:rFonts w:asciiTheme="minorBidi" w:hAnsiTheme="minorBidi" w:cs="Arial"/>
              </w:rPr>
              <w:t xml:space="preserve"> the Scope</w:t>
            </w:r>
            <w:r>
              <w:rPr>
                <w:rFonts w:asciiTheme="minorBidi" w:hAnsiTheme="minorBidi" w:cs="Arial"/>
              </w:rPr>
              <w:t xml:space="preserve"> </w:t>
            </w:r>
            <w:r w:rsidRPr="002F59B3">
              <w:rPr>
                <w:rFonts w:asciiTheme="minorBidi" w:hAnsiTheme="minorBidi" w:cs="Arial"/>
              </w:rPr>
              <w:t>(Supply Chain and Subcontracting)</w:t>
            </w:r>
            <w:r>
              <w:rPr>
                <w:rFonts w:asciiTheme="minorBidi" w:hAnsiTheme="minorBidi" w:cs="Arial"/>
              </w:rPr>
              <w:t>,</w:t>
            </w:r>
          </w:p>
          <w:p w14:paraId="41A4A04A" w14:textId="4DDDFF9D" w:rsidR="001D7328" w:rsidRPr="0097463E" w:rsidRDefault="00917876" w:rsidP="001D7328">
            <w:pPr>
              <w:pStyle w:val="BulletPoints-alt"/>
              <w:ind w:left="357" w:hanging="357"/>
              <w:jc w:val="both"/>
              <w:rPr>
                <w:rFonts w:asciiTheme="minorBidi" w:hAnsiTheme="minorBidi" w:cstheme="minorBidi"/>
              </w:rPr>
            </w:pPr>
            <w:r>
              <w:rPr>
                <w:rFonts w:asciiTheme="minorBidi" w:hAnsiTheme="minorBidi" w:cstheme="minorBidi"/>
              </w:rPr>
              <w:t>the requirements</w:t>
            </w:r>
            <w:r w:rsidR="001D7328" w:rsidRPr="0097463E">
              <w:rPr>
                <w:rFonts w:asciiTheme="minorBidi" w:hAnsiTheme="minorBidi" w:cstheme="minorBidi"/>
              </w:rPr>
              <w:t xml:space="preserve"> in paragraph </w:t>
            </w:r>
            <w:r w:rsidR="00F430C4" w:rsidRPr="0097463E">
              <w:rPr>
                <w:rFonts w:asciiTheme="minorBidi" w:hAnsiTheme="minorBidi" w:cstheme="minorBidi"/>
              </w:rPr>
              <w:t>[</w:t>
            </w:r>
            <w:r w:rsidR="00F430C4" w:rsidRPr="0097463E">
              <w:rPr>
                <w:rFonts w:asciiTheme="minorBidi" w:hAnsiTheme="minorBidi" w:cstheme="minorBidi"/>
              </w:rPr>
              <w:fldChar w:fldCharType="begin"/>
            </w:r>
            <w:r w:rsidR="00F430C4" w:rsidRPr="0097463E">
              <w:rPr>
                <w:rFonts w:asciiTheme="minorBidi" w:hAnsiTheme="minorBidi" w:cstheme="minorBidi"/>
              </w:rPr>
              <w:instrText xml:space="preserve"> SYMBOL 108\f wingdings \s11\h \* MERGEFORMAT </w:instrText>
            </w:r>
            <w:r w:rsidR="00F430C4" w:rsidRPr="0097463E">
              <w:rPr>
                <w:rFonts w:asciiTheme="minorBidi" w:hAnsiTheme="minorBidi" w:cstheme="minorBidi"/>
              </w:rPr>
              <w:fldChar w:fldCharType="end"/>
            </w:r>
            <w:r w:rsidR="00F430C4" w:rsidRPr="0097463E">
              <w:rPr>
                <w:rFonts w:asciiTheme="minorBidi" w:hAnsiTheme="minorBidi" w:cstheme="minorBidi"/>
              </w:rPr>
              <w:t xml:space="preserve">] </w:t>
            </w:r>
            <w:r w:rsidR="001D7328" w:rsidRPr="0097463E">
              <w:rPr>
                <w:rFonts w:asciiTheme="minorBidi" w:hAnsiTheme="minorBidi" w:cstheme="minorBidi"/>
              </w:rPr>
              <w:t xml:space="preserve">of Section </w:t>
            </w:r>
            <w:r w:rsidR="00F430C4" w:rsidRPr="0097463E">
              <w:rPr>
                <w:rFonts w:asciiTheme="minorBidi" w:hAnsiTheme="minorBidi" w:cstheme="minorBidi"/>
              </w:rPr>
              <w:t>[</w:t>
            </w:r>
            <w:r w:rsidR="00F430C4" w:rsidRPr="0097463E">
              <w:rPr>
                <w:rFonts w:asciiTheme="minorBidi" w:hAnsiTheme="minorBidi" w:cstheme="minorBidi"/>
              </w:rPr>
              <w:fldChar w:fldCharType="begin"/>
            </w:r>
            <w:r w:rsidR="00F430C4" w:rsidRPr="0097463E">
              <w:rPr>
                <w:rFonts w:asciiTheme="minorBidi" w:hAnsiTheme="minorBidi" w:cstheme="minorBidi"/>
              </w:rPr>
              <w:instrText xml:space="preserve"> SYMBOL 108\f wingdings \s11\h \* MERGEFORMAT </w:instrText>
            </w:r>
            <w:r w:rsidR="00F430C4" w:rsidRPr="0097463E">
              <w:rPr>
                <w:rFonts w:asciiTheme="minorBidi" w:hAnsiTheme="minorBidi" w:cstheme="minorBidi"/>
              </w:rPr>
              <w:fldChar w:fldCharType="end"/>
            </w:r>
            <w:r w:rsidR="00F430C4" w:rsidRPr="0097463E">
              <w:rPr>
                <w:rFonts w:asciiTheme="minorBidi" w:hAnsiTheme="minorBidi" w:cstheme="minorBidi"/>
              </w:rPr>
              <w:t xml:space="preserve">] </w:t>
            </w:r>
            <w:r w:rsidR="001D7328" w:rsidRPr="0097463E">
              <w:rPr>
                <w:rFonts w:asciiTheme="minorBidi" w:hAnsiTheme="minorBidi" w:cstheme="minorBidi"/>
              </w:rPr>
              <w:t>of the Scope</w:t>
            </w:r>
            <w:r>
              <w:rPr>
                <w:rFonts w:asciiTheme="minorBidi" w:hAnsiTheme="minorBidi" w:cstheme="minorBidi"/>
              </w:rPr>
              <w:t xml:space="preserve"> have not been complied with,</w:t>
            </w:r>
            <w:r w:rsidR="001D7328" w:rsidRPr="0097463E">
              <w:rPr>
                <w:rFonts w:asciiTheme="minorBidi" w:hAnsiTheme="minorBidi" w:cstheme="minorBidi"/>
              </w:rPr>
              <w:t xml:space="preserve"> subject to any deviations approved by the </w:t>
            </w:r>
            <w:r w:rsidR="001D7328" w:rsidRPr="0097463E">
              <w:rPr>
                <w:rFonts w:asciiTheme="minorBidi" w:hAnsiTheme="minorBidi" w:cstheme="minorBidi"/>
                <w:i/>
                <w:iCs/>
              </w:rPr>
              <w:t>Client</w:t>
            </w:r>
            <w:r w:rsidR="001D7328" w:rsidRPr="0097463E">
              <w:rPr>
                <w:rFonts w:asciiTheme="minorBidi" w:hAnsiTheme="minorBidi" w:cstheme="minorBidi"/>
              </w:rPr>
              <w:t xml:space="preserve">, </w:t>
            </w:r>
          </w:p>
          <w:p w14:paraId="63A608DA" w14:textId="0E07F0E4" w:rsidR="001D7328" w:rsidRPr="0097463E" w:rsidRDefault="00917876" w:rsidP="001D7328">
            <w:pPr>
              <w:pStyle w:val="BulletPoints-alt"/>
              <w:ind w:left="357" w:hanging="357"/>
              <w:jc w:val="both"/>
              <w:rPr>
                <w:rFonts w:asciiTheme="minorBidi" w:hAnsiTheme="minorBidi" w:cstheme="minorBidi"/>
              </w:rPr>
            </w:pPr>
            <w:r>
              <w:rPr>
                <w:rFonts w:asciiTheme="minorBidi" w:hAnsiTheme="minorBidi" w:cstheme="minorBidi"/>
              </w:rPr>
              <w:t xml:space="preserve">the proposed form of Subcontract does not include </w:t>
            </w:r>
            <w:r w:rsidR="001D7328" w:rsidRPr="0097463E">
              <w:rPr>
                <w:rFonts w:asciiTheme="minorBidi" w:hAnsiTheme="minorBidi" w:cstheme="minorBidi"/>
              </w:rPr>
              <w:t xml:space="preserve">the mandatory flow down provisions referred to in paragraph </w:t>
            </w:r>
            <w:r w:rsidR="00F430C4" w:rsidRPr="0097463E">
              <w:rPr>
                <w:rFonts w:asciiTheme="minorBidi" w:hAnsiTheme="minorBidi" w:cstheme="minorBidi"/>
              </w:rPr>
              <w:t>[</w:t>
            </w:r>
            <w:r w:rsidR="00F430C4" w:rsidRPr="0097463E">
              <w:rPr>
                <w:rFonts w:asciiTheme="minorBidi" w:hAnsiTheme="minorBidi" w:cstheme="minorBidi"/>
              </w:rPr>
              <w:fldChar w:fldCharType="begin"/>
            </w:r>
            <w:r w:rsidR="00F430C4" w:rsidRPr="0097463E">
              <w:rPr>
                <w:rFonts w:asciiTheme="minorBidi" w:hAnsiTheme="minorBidi" w:cstheme="minorBidi"/>
              </w:rPr>
              <w:instrText xml:space="preserve"> SYMBOL 108\f wingdings \s11\h \* MERGEFORMAT </w:instrText>
            </w:r>
            <w:r w:rsidR="00F430C4" w:rsidRPr="0097463E">
              <w:rPr>
                <w:rFonts w:asciiTheme="minorBidi" w:hAnsiTheme="minorBidi" w:cstheme="minorBidi"/>
              </w:rPr>
              <w:fldChar w:fldCharType="end"/>
            </w:r>
            <w:r w:rsidR="00F430C4" w:rsidRPr="0097463E">
              <w:rPr>
                <w:rFonts w:asciiTheme="minorBidi" w:hAnsiTheme="minorBidi" w:cstheme="minorBidi"/>
              </w:rPr>
              <w:t>]</w:t>
            </w:r>
            <w:r w:rsidR="001D7328" w:rsidRPr="0097463E">
              <w:rPr>
                <w:rFonts w:asciiTheme="minorBidi" w:hAnsiTheme="minorBidi" w:cstheme="minorBidi"/>
              </w:rPr>
              <w:t xml:space="preserve"> in Section </w:t>
            </w:r>
            <w:r w:rsidR="00F430C4" w:rsidRPr="0097463E">
              <w:rPr>
                <w:rFonts w:asciiTheme="minorBidi" w:hAnsiTheme="minorBidi" w:cstheme="minorBidi"/>
              </w:rPr>
              <w:t>[</w:t>
            </w:r>
            <w:r w:rsidR="00F430C4" w:rsidRPr="0097463E">
              <w:rPr>
                <w:rFonts w:asciiTheme="minorBidi" w:hAnsiTheme="minorBidi" w:cstheme="minorBidi"/>
              </w:rPr>
              <w:fldChar w:fldCharType="begin"/>
            </w:r>
            <w:r w:rsidR="00F430C4" w:rsidRPr="0097463E">
              <w:rPr>
                <w:rFonts w:asciiTheme="minorBidi" w:hAnsiTheme="minorBidi" w:cstheme="minorBidi"/>
              </w:rPr>
              <w:instrText xml:space="preserve"> SYMBOL 108\f wingdings \s11\h \* MERGEFORMAT </w:instrText>
            </w:r>
            <w:r w:rsidR="00F430C4" w:rsidRPr="0097463E">
              <w:rPr>
                <w:rFonts w:asciiTheme="minorBidi" w:hAnsiTheme="minorBidi" w:cstheme="minorBidi"/>
              </w:rPr>
              <w:fldChar w:fldCharType="end"/>
            </w:r>
            <w:r w:rsidR="00F430C4" w:rsidRPr="0097463E">
              <w:rPr>
                <w:rFonts w:asciiTheme="minorBidi" w:hAnsiTheme="minorBidi" w:cstheme="minorBidi"/>
              </w:rPr>
              <w:t>]</w:t>
            </w:r>
            <w:r w:rsidR="001D7328" w:rsidRPr="0097463E">
              <w:rPr>
                <w:rFonts w:asciiTheme="minorBidi" w:hAnsiTheme="minorBidi" w:cstheme="minorBidi"/>
              </w:rPr>
              <w:t xml:space="preserve"> in the Scope</w:t>
            </w:r>
            <w:r>
              <w:rPr>
                <w:rFonts w:asciiTheme="minorBidi" w:hAnsiTheme="minorBidi" w:cstheme="minorBidi"/>
              </w:rPr>
              <w:t xml:space="preserve">, </w:t>
            </w:r>
            <w:r w:rsidRPr="0097463E">
              <w:rPr>
                <w:rFonts w:asciiTheme="minorBidi" w:hAnsiTheme="minorBidi" w:cstheme="minorBidi"/>
              </w:rPr>
              <w:t xml:space="preserve">subject to any deviations approved by the </w:t>
            </w:r>
            <w:r w:rsidRPr="0097463E">
              <w:rPr>
                <w:rFonts w:asciiTheme="minorBidi" w:hAnsiTheme="minorBidi" w:cstheme="minorBidi"/>
                <w:i/>
                <w:iCs/>
              </w:rPr>
              <w:t>Client</w:t>
            </w:r>
            <w:r w:rsidR="001D7328" w:rsidRPr="0097463E">
              <w:rPr>
                <w:rFonts w:asciiTheme="minorBidi" w:hAnsiTheme="minorBidi" w:cstheme="minorBidi"/>
              </w:rPr>
              <w:t>,</w:t>
            </w:r>
          </w:p>
          <w:p w14:paraId="73AD7E87" w14:textId="6FA931D6" w:rsidR="001724DF" w:rsidRDefault="001724DF" w:rsidP="001D7328">
            <w:pPr>
              <w:pStyle w:val="BulletPoints-alt"/>
              <w:ind w:left="357" w:hanging="357"/>
              <w:jc w:val="both"/>
              <w:rPr>
                <w:rFonts w:asciiTheme="minorBidi" w:hAnsiTheme="minorBidi" w:cstheme="minorBidi"/>
              </w:rPr>
            </w:pPr>
            <w:r>
              <w:rPr>
                <w:rFonts w:asciiTheme="minorBidi" w:hAnsiTheme="minorBidi" w:cs="Arial"/>
              </w:rPr>
              <w:t xml:space="preserve">the </w:t>
            </w:r>
            <w:r>
              <w:rPr>
                <w:rFonts w:asciiTheme="minorBidi" w:hAnsiTheme="minorBidi" w:cs="Arial"/>
                <w:i/>
                <w:iCs/>
              </w:rPr>
              <w:t>Consultant</w:t>
            </w:r>
            <w:r>
              <w:rPr>
                <w:rFonts w:asciiTheme="minorBidi" w:hAnsiTheme="minorBidi" w:cs="Arial"/>
              </w:rPr>
              <w:t xml:space="preserve"> has not provided all of the required information in relation to the proposed Subcontract and proposed Subcontractor referred to in paragraph </w:t>
            </w:r>
            <w:r w:rsidRPr="001724DF">
              <w:rPr>
                <w:rFonts w:asciiTheme="minorBidi" w:hAnsiTheme="minorBidi" w:cs="Arial"/>
              </w:rPr>
              <w:t>[</w:t>
            </w:r>
            <w:r w:rsidRPr="001724DF">
              <w:rPr>
                <w:rFonts w:asciiTheme="minorBidi" w:hAnsiTheme="minorBidi" w:cs="Arial"/>
              </w:rPr>
              <w:fldChar w:fldCharType="begin"/>
            </w:r>
            <w:r w:rsidRPr="001724DF">
              <w:rPr>
                <w:rFonts w:asciiTheme="minorBidi" w:hAnsiTheme="minorBidi" w:cs="Arial"/>
              </w:rPr>
              <w:instrText xml:space="preserve"> SYMBOL 108\f wingdings \s11\h \* MERGEFORMAT </w:instrText>
            </w:r>
            <w:r w:rsidRPr="001724DF">
              <w:rPr>
                <w:rFonts w:asciiTheme="minorBidi" w:hAnsiTheme="minorBidi" w:cs="Arial"/>
              </w:rPr>
              <w:fldChar w:fldCharType="end"/>
            </w:r>
            <w:r w:rsidRPr="001724DF">
              <w:rPr>
                <w:rFonts w:asciiTheme="minorBidi" w:hAnsiTheme="minorBidi" w:cs="Arial"/>
              </w:rPr>
              <w:t>]</w:t>
            </w:r>
            <w:r>
              <w:rPr>
                <w:rFonts w:asciiTheme="minorBidi" w:hAnsiTheme="minorBidi" w:cs="Arial"/>
              </w:rPr>
              <w:t xml:space="preserve"> in Section </w:t>
            </w:r>
            <w:r>
              <w:t>[</w:t>
            </w:r>
            <w:r>
              <w:fldChar w:fldCharType="begin"/>
            </w:r>
            <w:r>
              <w:instrText xml:space="preserve"> SYMBOL 108\f wingdings \s11\h \* MERGEFORMAT </w:instrText>
            </w:r>
            <w:r>
              <w:fldChar w:fldCharType="end"/>
            </w:r>
            <w:r>
              <w:t>]</w:t>
            </w:r>
            <w:r w:rsidRPr="000C5594">
              <w:rPr>
                <w:rFonts w:asciiTheme="minorBidi" w:hAnsiTheme="minorBidi" w:cs="Arial"/>
              </w:rPr>
              <w:t xml:space="preserve"> in the Scope</w:t>
            </w:r>
            <w:r>
              <w:rPr>
                <w:rFonts w:asciiTheme="minorBidi" w:hAnsiTheme="minorBidi" w:cs="Arial"/>
              </w:rPr>
              <w:t xml:space="preserve"> </w:t>
            </w:r>
            <w:r w:rsidRPr="002F59B3">
              <w:rPr>
                <w:rFonts w:asciiTheme="minorBidi" w:hAnsiTheme="minorBidi" w:cs="Arial"/>
              </w:rPr>
              <w:t>(Supply Chain and Subcontracting)</w:t>
            </w:r>
            <w:r w:rsidRPr="000C5594">
              <w:rPr>
                <w:rFonts w:asciiTheme="minorBidi" w:hAnsiTheme="minorBidi" w:cs="Arial"/>
              </w:rPr>
              <w:t>,</w:t>
            </w:r>
          </w:p>
          <w:p w14:paraId="09B5D49D" w14:textId="16B0FB36" w:rsidR="001D7328" w:rsidRPr="0097463E" w:rsidRDefault="001724DF" w:rsidP="001D7328">
            <w:pPr>
              <w:pStyle w:val="BulletPoints-alt"/>
              <w:ind w:left="357" w:hanging="357"/>
              <w:jc w:val="both"/>
              <w:rPr>
                <w:rFonts w:asciiTheme="minorBidi" w:hAnsiTheme="minorBidi" w:cstheme="minorBidi"/>
              </w:rPr>
            </w:pPr>
            <w:r>
              <w:rPr>
                <w:rFonts w:asciiTheme="minorBidi" w:hAnsiTheme="minorBidi" w:cstheme="minorBidi"/>
              </w:rPr>
              <w:t xml:space="preserve">the proposed Subcontract terms do not include provisions </w:t>
            </w:r>
            <w:r w:rsidR="001D7328" w:rsidRPr="0097463E">
              <w:rPr>
                <w:rFonts w:asciiTheme="minorBidi" w:hAnsiTheme="minorBidi" w:cstheme="minorBidi"/>
              </w:rPr>
              <w:t xml:space="preserve">satisfactory to the </w:t>
            </w:r>
            <w:r w:rsidR="00F430C4" w:rsidRPr="0097463E">
              <w:rPr>
                <w:rFonts w:asciiTheme="minorBidi" w:hAnsiTheme="minorBidi" w:cstheme="minorBidi"/>
                <w:i/>
                <w:iCs/>
              </w:rPr>
              <w:t>Service</w:t>
            </w:r>
            <w:r w:rsidR="001D7328" w:rsidRPr="0097463E">
              <w:rPr>
                <w:rFonts w:asciiTheme="minorBidi" w:hAnsiTheme="minorBidi" w:cstheme="minorBidi"/>
                <w:i/>
                <w:iCs/>
              </w:rPr>
              <w:t xml:space="preserve"> Manager</w:t>
            </w:r>
            <w:r w:rsidR="001D7328" w:rsidRPr="0097463E">
              <w:rPr>
                <w:rFonts w:asciiTheme="minorBidi" w:hAnsiTheme="minorBidi" w:cstheme="minorBidi"/>
              </w:rPr>
              <w:t xml:space="preserve"> for open book costs determinations and reasonable breakage costs in the event of termination,</w:t>
            </w:r>
          </w:p>
          <w:p w14:paraId="1FAA31ED" w14:textId="5197B226" w:rsidR="001D7328" w:rsidRPr="0097463E"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 xml:space="preserve">the </w:t>
            </w:r>
            <w:r w:rsidR="00F430C4" w:rsidRPr="0097463E">
              <w:rPr>
                <w:rFonts w:asciiTheme="minorBidi" w:hAnsiTheme="minorBidi" w:cstheme="minorBidi"/>
                <w:i/>
                <w:iCs/>
              </w:rPr>
              <w:t>Service</w:t>
            </w:r>
            <w:r w:rsidRPr="0097463E">
              <w:rPr>
                <w:rFonts w:asciiTheme="minorBidi" w:hAnsiTheme="minorBidi" w:cstheme="minorBidi"/>
                <w:i/>
                <w:iCs/>
              </w:rPr>
              <w:t xml:space="preserve"> Manager</w:t>
            </w:r>
            <w:r w:rsidRPr="0097463E">
              <w:rPr>
                <w:rFonts w:asciiTheme="minorBidi" w:hAnsiTheme="minorBidi" w:cstheme="minorBidi"/>
              </w:rPr>
              <w:t xml:space="preserve"> is</w:t>
            </w:r>
            <w:r w:rsidR="001724DF">
              <w:rPr>
                <w:rFonts w:asciiTheme="minorBidi" w:hAnsiTheme="minorBidi" w:cstheme="minorBidi"/>
              </w:rPr>
              <w:t xml:space="preserve"> not</w:t>
            </w:r>
            <w:r w:rsidRPr="0097463E">
              <w:rPr>
                <w:rFonts w:asciiTheme="minorBidi" w:hAnsiTheme="minorBidi" w:cstheme="minorBidi"/>
              </w:rPr>
              <w:t xml:space="preserve"> satisfied that there is sufficient security and adequate step in provisions</w:t>
            </w:r>
            <w:r w:rsidR="001724DF">
              <w:rPr>
                <w:rFonts w:asciiTheme="minorBidi" w:hAnsiTheme="minorBidi" w:cstheme="minorBidi"/>
              </w:rPr>
              <w:t xml:space="preserve"> in the proposed Subcontract terms</w:t>
            </w:r>
            <w:r w:rsidRPr="0097463E">
              <w:rPr>
                <w:rFonts w:asciiTheme="minorBidi" w:hAnsiTheme="minorBidi" w:cstheme="minorBidi"/>
              </w:rPr>
              <w:t>,</w:t>
            </w:r>
          </w:p>
          <w:p w14:paraId="5F4A0EFD" w14:textId="1DE542C5" w:rsidR="001D7328"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 xml:space="preserve">the proposed Subcontractor is an Affiliate of the </w:t>
            </w:r>
            <w:r w:rsidR="00F430C4" w:rsidRPr="0097463E">
              <w:rPr>
                <w:rFonts w:asciiTheme="minorBidi" w:hAnsiTheme="minorBidi" w:cstheme="minorBidi"/>
                <w:i/>
                <w:iCs/>
              </w:rPr>
              <w:t>Consultant</w:t>
            </w:r>
            <w:r w:rsidRPr="0097463E">
              <w:rPr>
                <w:rFonts w:asciiTheme="minorBidi" w:hAnsiTheme="minorBidi" w:cstheme="minorBidi"/>
              </w:rPr>
              <w:t xml:space="preserve">, </w:t>
            </w:r>
            <w:r w:rsidR="001724DF">
              <w:rPr>
                <w:rFonts w:asciiTheme="minorBidi" w:hAnsiTheme="minorBidi" w:cstheme="minorBidi"/>
              </w:rPr>
              <w:t>and</w:t>
            </w:r>
            <w:r w:rsidRPr="0097463E">
              <w:rPr>
                <w:rFonts w:asciiTheme="minorBidi" w:hAnsiTheme="minorBidi" w:cstheme="minorBidi"/>
              </w:rPr>
              <w:t xml:space="preserve"> is</w:t>
            </w:r>
            <w:r w:rsidR="001724DF">
              <w:rPr>
                <w:rFonts w:asciiTheme="minorBidi" w:hAnsiTheme="minorBidi" w:cstheme="minorBidi"/>
              </w:rPr>
              <w:t xml:space="preserve"> not</w:t>
            </w:r>
            <w:r w:rsidRPr="0097463E">
              <w:rPr>
                <w:rFonts w:asciiTheme="minorBidi" w:hAnsiTheme="minorBidi" w:cstheme="minorBidi"/>
              </w:rPr>
              <w:t xml:space="preserve"> procured and contracted on arm’s length terms,</w:t>
            </w:r>
          </w:p>
          <w:p w14:paraId="39188687" w14:textId="109BE3EB" w:rsidR="0020534A" w:rsidRDefault="0020534A" w:rsidP="001D7328">
            <w:pPr>
              <w:pStyle w:val="BulletPoints-alt"/>
              <w:ind w:left="357" w:hanging="357"/>
              <w:jc w:val="both"/>
              <w:rPr>
                <w:rFonts w:asciiTheme="minorBidi" w:hAnsiTheme="minorBidi" w:cstheme="minorBidi"/>
              </w:rPr>
            </w:pPr>
            <w:r>
              <w:rPr>
                <w:rFonts w:asciiTheme="minorBidi" w:hAnsiTheme="minorBidi" w:cstheme="minorBidi"/>
              </w:rPr>
              <w:t>the Subcontractor owns any part of</w:t>
            </w:r>
            <w:r w:rsidR="003B3EFC">
              <w:rPr>
                <w:rFonts w:asciiTheme="minorBidi" w:hAnsiTheme="minorBidi" w:cstheme="minorBidi"/>
              </w:rPr>
              <w:t xml:space="preserve"> the Contractor, is part of the Contractor's group of companies, or has any other form of material interest in the Contractor,</w:t>
            </w:r>
            <w:r>
              <w:rPr>
                <w:rFonts w:asciiTheme="minorBidi" w:hAnsiTheme="minorBidi" w:cstheme="minorBidi"/>
              </w:rPr>
              <w:t xml:space="preserve"> </w:t>
            </w:r>
          </w:p>
          <w:p w14:paraId="7AACFA99" w14:textId="36A0054F" w:rsidR="0020534A" w:rsidRPr="0097463E" w:rsidRDefault="0020534A" w:rsidP="001D7328">
            <w:pPr>
              <w:pStyle w:val="BulletPoints-alt"/>
              <w:ind w:left="357" w:hanging="357"/>
              <w:jc w:val="both"/>
              <w:rPr>
                <w:rFonts w:asciiTheme="minorBidi" w:hAnsiTheme="minorBidi" w:cstheme="minorBidi"/>
              </w:rPr>
            </w:pPr>
            <w:r>
              <w:rPr>
                <w:rFonts w:asciiTheme="minorBidi" w:hAnsiTheme="minorBidi" w:cstheme="minorBidi"/>
              </w:rPr>
              <w:t xml:space="preserve">if the Subcontractor provides services or works of any kind under a subcontract agreement or otherwise in respect of the TP Contract and the </w:t>
            </w:r>
            <w:r>
              <w:rPr>
                <w:rFonts w:asciiTheme="minorBidi" w:hAnsiTheme="minorBidi" w:cstheme="minorBidi"/>
                <w:i/>
                <w:iCs/>
              </w:rPr>
              <w:t xml:space="preserve">Client </w:t>
            </w:r>
            <w:r>
              <w:rPr>
                <w:rFonts w:asciiTheme="minorBidi" w:hAnsiTheme="minorBidi" w:cstheme="minorBidi"/>
              </w:rPr>
              <w:t>at its sole discretion determines that there is a risk of conflicts of interest,</w:t>
            </w:r>
          </w:p>
          <w:p w14:paraId="372DDB19" w14:textId="5A274F07" w:rsidR="001D7328" w:rsidRPr="0097463E"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 xml:space="preserve">the proposed terms of payment are </w:t>
            </w:r>
            <w:r w:rsidR="001724DF">
              <w:rPr>
                <w:rFonts w:asciiTheme="minorBidi" w:hAnsiTheme="minorBidi" w:cstheme="minorBidi"/>
              </w:rPr>
              <w:t>not compliant with the Prompt Payment Code (established in 2008 and administered by the Office of the Small Business Commissioner)</w:t>
            </w:r>
            <w:r w:rsidRPr="0097463E">
              <w:rPr>
                <w:rFonts w:asciiTheme="minorBidi" w:hAnsiTheme="minorBidi" w:cstheme="minorBidi"/>
              </w:rPr>
              <w:t xml:space="preserve">, </w:t>
            </w:r>
          </w:p>
          <w:p w14:paraId="786DF9A9" w14:textId="33A65280" w:rsidR="00E5783F" w:rsidRDefault="00E5783F" w:rsidP="001D7328">
            <w:pPr>
              <w:pStyle w:val="BulletPoints-alt"/>
              <w:ind w:left="357" w:hanging="357"/>
              <w:jc w:val="both"/>
              <w:rPr>
                <w:rFonts w:asciiTheme="minorBidi" w:hAnsiTheme="minorBidi" w:cstheme="minorBidi"/>
              </w:rPr>
            </w:pPr>
            <w:r>
              <w:rPr>
                <w:rFonts w:asciiTheme="minorBidi" w:hAnsiTheme="minorBidi" w:cstheme="minorBidi"/>
              </w:rPr>
              <w:t>the Subcontractor will</w:t>
            </w:r>
            <w:r w:rsidR="001724DF">
              <w:rPr>
                <w:rFonts w:asciiTheme="minorBidi" w:hAnsiTheme="minorBidi" w:cstheme="minorBidi"/>
              </w:rPr>
              <w:t xml:space="preserve"> not</w:t>
            </w:r>
            <w:r>
              <w:rPr>
                <w:rFonts w:asciiTheme="minorBidi" w:hAnsiTheme="minorBidi" w:cstheme="minorBidi"/>
              </w:rPr>
              <w:t xml:space="preserve"> be paid reasonable rates for the works and services it provides,</w:t>
            </w:r>
          </w:p>
          <w:p w14:paraId="7FD7116F" w14:textId="3A1BA538" w:rsidR="008D1466" w:rsidRDefault="008D1466" w:rsidP="001D7328">
            <w:pPr>
              <w:pStyle w:val="BulletPoints-alt"/>
              <w:ind w:left="357" w:hanging="357"/>
              <w:jc w:val="both"/>
              <w:rPr>
                <w:rFonts w:asciiTheme="minorBidi" w:hAnsiTheme="minorBidi" w:cstheme="minorBidi"/>
              </w:rPr>
            </w:pPr>
            <w:r>
              <w:rPr>
                <w:rFonts w:asciiTheme="minorBidi" w:hAnsiTheme="minorBidi" w:cstheme="minorBidi"/>
              </w:rPr>
              <w:t xml:space="preserve">the proposed </w:t>
            </w:r>
            <w:r w:rsidR="00C06741">
              <w:rPr>
                <w:rFonts w:asciiTheme="minorBidi" w:hAnsiTheme="minorBidi" w:cstheme="minorBidi"/>
              </w:rPr>
              <w:t>Bespoke Specialist Rate</w:t>
            </w:r>
            <w:r>
              <w:rPr>
                <w:rFonts w:asciiTheme="minorBidi" w:hAnsiTheme="minorBidi" w:cstheme="minorBidi"/>
              </w:rPr>
              <w:t xml:space="preserve"> is</w:t>
            </w:r>
            <w:r w:rsidR="001724DF">
              <w:rPr>
                <w:rFonts w:asciiTheme="minorBidi" w:hAnsiTheme="minorBidi" w:cstheme="minorBidi"/>
              </w:rPr>
              <w:t xml:space="preserve"> not</w:t>
            </w:r>
            <w:r>
              <w:rPr>
                <w:rFonts w:asciiTheme="minorBidi" w:hAnsiTheme="minorBidi" w:cstheme="minorBidi"/>
              </w:rPr>
              <w:t xml:space="preserve"> reasonable </w:t>
            </w:r>
            <w:r w:rsidR="001724DF">
              <w:rPr>
                <w:rFonts w:asciiTheme="minorBidi" w:hAnsiTheme="minorBidi" w:cstheme="minorBidi"/>
              </w:rPr>
              <w:t>or</w:t>
            </w:r>
            <w:r>
              <w:rPr>
                <w:rFonts w:asciiTheme="minorBidi" w:hAnsiTheme="minorBidi" w:cstheme="minorBidi"/>
              </w:rPr>
              <w:t xml:space="preserve"> in-line with current industry practice;</w:t>
            </w:r>
          </w:p>
          <w:p w14:paraId="2134A9D9" w14:textId="47DCE201" w:rsidR="00E5783F" w:rsidRDefault="00E5783F" w:rsidP="001D7328">
            <w:pPr>
              <w:pStyle w:val="BulletPoints-alt"/>
              <w:ind w:left="357" w:hanging="357"/>
              <w:jc w:val="both"/>
              <w:rPr>
                <w:rFonts w:asciiTheme="minorBidi" w:hAnsiTheme="minorBidi" w:cstheme="minorBidi"/>
              </w:rPr>
            </w:pPr>
            <w:r>
              <w:rPr>
                <w:rFonts w:asciiTheme="minorBidi" w:hAnsiTheme="minorBidi" w:cstheme="minorBidi"/>
              </w:rPr>
              <w:t>it includes a requirement to achieve any key performance indicator targets included in the Subcontract,</w:t>
            </w:r>
          </w:p>
          <w:p w14:paraId="753B2A17" w14:textId="6B5208BD" w:rsidR="001D7328" w:rsidRPr="0097463E"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it will</w:t>
            </w:r>
            <w:r w:rsidR="001724DF">
              <w:rPr>
                <w:rFonts w:asciiTheme="minorBidi" w:hAnsiTheme="minorBidi" w:cstheme="minorBidi"/>
              </w:rPr>
              <w:t xml:space="preserve"> no</w:t>
            </w:r>
            <w:r w:rsidR="00D363DD">
              <w:rPr>
                <w:rFonts w:asciiTheme="minorBidi" w:hAnsiTheme="minorBidi" w:cstheme="minorBidi"/>
              </w:rPr>
              <w:t>t</w:t>
            </w:r>
            <w:r w:rsidRPr="0097463E">
              <w:rPr>
                <w:rFonts w:asciiTheme="minorBidi" w:hAnsiTheme="minorBidi" w:cstheme="minorBidi"/>
              </w:rPr>
              <w:t xml:space="preserve"> allow the </w:t>
            </w:r>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r w:rsidRPr="0097463E">
              <w:rPr>
                <w:rFonts w:asciiTheme="minorBidi" w:hAnsiTheme="minorBidi" w:cstheme="minorBidi"/>
              </w:rPr>
              <w:t xml:space="preserve">to Provide the </w:t>
            </w:r>
            <w:r w:rsidR="00F430C4" w:rsidRPr="0097463E">
              <w:rPr>
                <w:rFonts w:asciiTheme="minorBidi" w:hAnsiTheme="minorBidi" w:cstheme="minorBidi"/>
              </w:rPr>
              <w:t>Service</w:t>
            </w:r>
            <w:r w:rsidRPr="0097463E">
              <w:rPr>
                <w:rFonts w:asciiTheme="minorBidi" w:hAnsiTheme="minorBidi" w:cstheme="minorBidi"/>
              </w:rPr>
              <w:t xml:space="preserve">, </w:t>
            </w:r>
          </w:p>
          <w:p w14:paraId="41F9B697" w14:textId="7B2F6ABB" w:rsidR="001D7328" w:rsidRPr="0097463E"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if the proposed Subcontractor has a design responsibility, the</w:t>
            </w:r>
            <w:r w:rsidR="001724DF">
              <w:rPr>
                <w:rFonts w:asciiTheme="minorBidi" w:hAnsiTheme="minorBidi" w:cstheme="minorBidi"/>
              </w:rPr>
              <w:t xml:space="preserve"> proposed Subcontract terms do not require the</w:t>
            </w:r>
            <w:r w:rsidRPr="0097463E">
              <w:rPr>
                <w:rFonts w:asciiTheme="minorBidi" w:hAnsiTheme="minorBidi" w:cstheme="minorBidi"/>
              </w:rPr>
              <w:t xml:space="preserve"> Subcontractor to maintain appropriate professional indemnity or product liability insurance, or</w:t>
            </w:r>
          </w:p>
          <w:p w14:paraId="2528F7B3" w14:textId="38CB0B8A" w:rsidR="001D7328" w:rsidRPr="0097463E" w:rsidRDefault="001724DF" w:rsidP="001D7328">
            <w:pPr>
              <w:pStyle w:val="BulletPoints-alt"/>
              <w:ind w:left="357" w:hanging="357"/>
              <w:jc w:val="both"/>
              <w:rPr>
                <w:rFonts w:asciiTheme="minorBidi" w:hAnsiTheme="minorBidi" w:cstheme="minorBidi"/>
              </w:rPr>
            </w:pPr>
            <w:r>
              <w:rPr>
                <w:rFonts w:asciiTheme="minorBidi" w:hAnsiTheme="minorBidi" w:cstheme="minorBidi"/>
              </w:rPr>
              <w:t xml:space="preserve">the proposed Subcontract </w:t>
            </w:r>
            <w:r w:rsidR="002E7B02">
              <w:rPr>
                <w:rFonts w:asciiTheme="minorBidi" w:hAnsiTheme="minorBidi" w:cstheme="minorBidi"/>
              </w:rPr>
              <w:t>t</w:t>
            </w:r>
            <w:r>
              <w:rPr>
                <w:rFonts w:asciiTheme="minorBidi" w:hAnsiTheme="minorBidi" w:cstheme="minorBidi"/>
              </w:rPr>
              <w:t>erms do not require</w:t>
            </w:r>
            <w:r w:rsidR="001D7328" w:rsidRPr="0097463E">
              <w:rPr>
                <w:rFonts w:asciiTheme="minorBidi" w:hAnsiTheme="minorBidi" w:cstheme="minorBidi"/>
              </w:rPr>
              <w:t xml:space="preserve"> the relevant Subcontractor to provide a collateral warranty to the </w:t>
            </w:r>
            <w:r w:rsidR="001D7328" w:rsidRPr="0097463E">
              <w:rPr>
                <w:rFonts w:asciiTheme="minorBidi" w:hAnsiTheme="minorBidi" w:cstheme="minorBidi"/>
                <w:i/>
                <w:iCs/>
              </w:rPr>
              <w:t xml:space="preserve">Client </w:t>
            </w:r>
            <w:r w:rsidR="001D7328" w:rsidRPr="0097463E">
              <w:rPr>
                <w:rFonts w:asciiTheme="minorBidi" w:hAnsiTheme="minorBidi" w:cstheme="minorBidi"/>
              </w:rPr>
              <w:t xml:space="preserve">in the form set out in Part </w:t>
            </w:r>
            <w:r w:rsidR="00BD0141">
              <w:rPr>
                <w:rFonts w:asciiTheme="minorBidi" w:hAnsiTheme="minorBidi" w:cstheme="minorBidi"/>
              </w:rPr>
              <w:t xml:space="preserve">3 </w:t>
            </w:r>
            <w:r w:rsidR="001D7328" w:rsidRPr="0097463E">
              <w:rPr>
                <w:rFonts w:asciiTheme="minorBidi" w:hAnsiTheme="minorBidi" w:cstheme="minorBidi"/>
              </w:rPr>
              <w:t xml:space="preserve">of Schedule </w:t>
            </w:r>
            <w:r w:rsidR="00BD0141">
              <w:rPr>
                <w:rFonts w:asciiTheme="minorBidi" w:hAnsiTheme="minorBidi" w:cstheme="minorBidi"/>
              </w:rPr>
              <w:t xml:space="preserve">6 </w:t>
            </w:r>
            <w:r w:rsidR="001D7328" w:rsidRPr="0097463E">
              <w:rPr>
                <w:rFonts w:asciiTheme="minorBidi" w:hAnsiTheme="minorBidi" w:cstheme="minorBidi"/>
              </w:rPr>
              <w:t>to the Agreement.</w:t>
            </w:r>
          </w:p>
        </w:tc>
      </w:tr>
      <w:tr w:rsidR="001D7328" w:rsidRPr="0097463E" w14:paraId="4D8502C4" w14:textId="77777777" w:rsidTr="004E3890">
        <w:trPr>
          <w:trHeight w:val="60"/>
        </w:trPr>
        <w:tc>
          <w:tcPr>
            <w:tcW w:w="1757" w:type="dxa"/>
            <w:shd w:val="clear" w:color="auto" w:fill="auto"/>
            <w:tcMar>
              <w:top w:w="85" w:type="dxa"/>
              <w:left w:w="0" w:type="dxa"/>
              <w:bottom w:w="85" w:type="dxa"/>
              <w:right w:w="0" w:type="dxa"/>
            </w:tcMar>
          </w:tcPr>
          <w:p w14:paraId="0624D4A6" w14:textId="77777777" w:rsidR="001D7328" w:rsidRPr="0097463E" w:rsidRDefault="001D7328" w:rsidP="001D7328">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DFEA99D" w14:textId="5907E7C9" w:rsidR="001D7328" w:rsidRPr="0097463E" w:rsidRDefault="001D7328"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color w:val="A6A6A6"/>
              </w:rPr>
              <w:t>2</w:t>
            </w:r>
            <w:r w:rsidR="00FF6CB1" w:rsidRPr="0097463E">
              <w:rPr>
                <w:rFonts w:asciiTheme="minorBidi" w:hAnsiTheme="minorBidi" w:cstheme="minorBidi"/>
                <w:color w:val="A6A6A6"/>
              </w:rPr>
              <w:t>3</w:t>
            </w:r>
            <w:r w:rsidRPr="0097463E">
              <w:rPr>
                <w:rFonts w:asciiTheme="minorBidi" w:hAnsiTheme="minorBidi" w:cstheme="minorBidi"/>
                <w:color w:val="A6A6A6"/>
              </w:rPr>
              <w:t>.6</w:t>
            </w:r>
          </w:p>
        </w:tc>
        <w:tc>
          <w:tcPr>
            <w:tcW w:w="283" w:type="dxa"/>
            <w:shd w:val="clear" w:color="auto" w:fill="auto"/>
            <w:tcMar>
              <w:top w:w="85" w:type="dxa"/>
              <w:left w:w="0" w:type="dxa"/>
              <w:bottom w:w="85" w:type="dxa"/>
              <w:right w:w="0" w:type="dxa"/>
            </w:tcMar>
          </w:tcPr>
          <w:p w14:paraId="3DBDC68D" w14:textId="77777777" w:rsidR="001D7328" w:rsidRPr="0097463E" w:rsidRDefault="001D7328" w:rsidP="001D7328">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4B189E8" w14:textId="1F99F140" w:rsidR="001D7328" w:rsidRPr="0097463E" w:rsidRDefault="001D7328" w:rsidP="001D7328">
            <w:pPr>
              <w:pStyle w:val="BodyText"/>
              <w:spacing w:after="60"/>
              <w:ind w:right="90"/>
              <w:jc w:val="both"/>
              <w:rPr>
                <w:rFonts w:asciiTheme="minorBidi" w:hAnsiTheme="minorBidi" w:cstheme="minorBidi"/>
              </w:rPr>
            </w:pPr>
            <w:r w:rsidRPr="0097463E">
              <w:rPr>
                <w:rFonts w:asciiTheme="minorBidi" w:hAnsiTheme="minorBidi" w:cstheme="minorBidi"/>
              </w:rPr>
              <w:t xml:space="preserve">The </w:t>
            </w:r>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r w:rsidRPr="0097463E">
              <w:rPr>
                <w:rFonts w:asciiTheme="minorBidi" w:hAnsiTheme="minorBidi" w:cstheme="minorBidi"/>
              </w:rPr>
              <w:t>provide</w:t>
            </w:r>
            <w:r w:rsidR="00E5783F">
              <w:rPr>
                <w:rFonts w:asciiTheme="minorBidi" w:hAnsiTheme="minorBidi" w:cstheme="minorBidi"/>
              </w:rPr>
              <w:t>s</w:t>
            </w:r>
            <w:r w:rsidRPr="0097463E">
              <w:rPr>
                <w:rFonts w:asciiTheme="minorBidi" w:hAnsiTheme="minorBidi" w:cstheme="minorBidi"/>
              </w:rPr>
              <w:t xml:space="preserve"> the </w:t>
            </w:r>
            <w:r w:rsidRPr="0097463E">
              <w:rPr>
                <w:rFonts w:asciiTheme="minorBidi" w:hAnsiTheme="minorBidi" w:cstheme="minorBidi"/>
                <w:i/>
                <w:iCs/>
              </w:rPr>
              <w:t>Client</w:t>
            </w:r>
            <w:r w:rsidRPr="0097463E">
              <w:rPr>
                <w:rFonts w:asciiTheme="minorBidi" w:hAnsiTheme="minorBidi" w:cstheme="minorBidi"/>
              </w:rPr>
              <w:t xml:space="preserve"> with:</w:t>
            </w:r>
          </w:p>
          <w:p w14:paraId="53C846E1" w14:textId="4284C26C" w:rsidR="001D7328" w:rsidRPr="0097463E"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 xml:space="preserve">an original copy of a collateral warranty in favour of the </w:t>
            </w:r>
            <w:r w:rsidRPr="0097463E">
              <w:rPr>
                <w:rFonts w:asciiTheme="minorBidi" w:hAnsiTheme="minorBidi" w:cstheme="minorBidi"/>
                <w:i/>
                <w:iCs/>
              </w:rPr>
              <w:t>Client</w:t>
            </w:r>
            <w:r w:rsidRPr="0097463E">
              <w:rPr>
                <w:rFonts w:asciiTheme="minorBidi" w:hAnsiTheme="minorBidi" w:cstheme="minorBidi"/>
              </w:rPr>
              <w:t xml:space="preserve">, duly executed by the </w:t>
            </w:r>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r w:rsidRPr="0097463E">
              <w:rPr>
                <w:rFonts w:asciiTheme="minorBidi" w:hAnsiTheme="minorBidi" w:cstheme="minorBidi"/>
              </w:rPr>
              <w:t xml:space="preserve">and each Subcontractor in the form set out in </w:t>
            </w:r>
            <w:r w:rsidR="00BD0141">
              <w:rPr>
                <w:rFonts w:asciiTheme="minorBidi" w:hAnsiTheme="minorBidi" w:cstheme="minorBidi"/>
              </w:rPr>
              <w:t>Part 3 of Schedule 6</w:t>
            </w:r>
            <w:r w:rsidRPr="0097463E">
              <w:rPr>
                <w:rFonts w:asciiTheme="minorBidi" w:hAnsiTheme="minorBidi" w:cstheme="minorBidi"/>
              </w:rPr>
              <w:t xml:space="preserve"> to the Agreemen</w:t>
            </w:r>
            <w:r w:rsidR="00F430C4" w:rsidRPr="0097463E">
              <w:rPr>
                <w:rFonts w:asciiTheme="minorBidi" w:hAnsiTheme="minorBidi" w:cstheme="minorBidi"/>
              </w:rPr>
              <w:t>t</w:t>
            </w:r>
            <w:r w:rsidRPr="0097463E">
              <w:rPr>
                <w:rFonts w:asciiTheme="minorBidi" w:hAnsiTheme="minorBidi" w:cstheme="minorBidi"/>
              </w:rPr>
              <w:t xml:space="preserve">, within </w:t>
            </w:r>
            <w:r w:rsidR="004F1E4E">
              <w:rPr>
                <w:rFonts w:asciiTheme="minorBidi" w:hAnsiTheme="minorBidi" w:cstheme="minorBidi"/>
              </w:rPr>
              <w:t>fifteen</w:t>
            </w:r>
            <w:r w:rsidRPr="0097463E">
              <w:rPr>
                <w:rFonts w:asciiTheme="minorBidi" w:hAnsiTheme="minorBidi" w:cstheme="minorBidi"/>
              </w:rPr>
              <w:t xml:space="preserve"> Business Days of the date of the Subcontract being entered into; and</w:t>
            </w:r>
          </w:p>
          <w:p w14:paraId="3476D2E2" w14:textId="0F6BE6AF" w:rsidR="001D7328" w:rsidRPr="0097463E" w:rsidRDefault="001D7328" w:rsidP="001D7328">
            <w:pPr>
              <w:pStyle w:val="BulletPoints-alt"/>
              <w:ind w:left="357" w:hanging="357"/>
              <w:jc w:val="both"/>
              <w:rPr>
                <w:rFonts w:asciiTheme="minorBidi" w:hAnsiTheme="minorBidi" w:cstheme="minorBidi"/>
              </w:rPr>
            </w:pPr>
            <w:r w:rsidRPr="0097463E">
              <w:rPr>
                <w:rFonts w:asciiTheme="minorBidi" w:hAnsiTheme="minorBidi" w:cstheme="minorBidi"/>
              </w:rPr>
              <w:t xml:space="preserve">a certified copy of the relevant Subcontract within </w:t>
            </w:r>
            <w:r w:rsidR="004F1E4E">
              <w:rPr>
                <w:rFonts w:asciiTheme="minorBidi" w:hAnsiTheme="minorBidi" w:cstheme="minorBidi"/>
              </w:rPr>
              <w:t>fifteen</w:t>
            </w:r>
            <w:r w:rsidRPr="0097463E">
              <w:rPr>
                <w:rFonts w:asciiTheme="minorBidi" w:hAnsiTheme="minorBidi" w:cstheme="minorBidi"/>
              </w:rPr>
              <w:t xml:space="preserve"> Business Days of the Subcontractor entering into the Subcontract with the </w:t>
            </w:r>
            <w:r w:rsidR="00F430C4" w:rsidRPr="0097463E">
              <w:rPr>
                <w:rFonts w:asciiTheme="minorBidi" w:hAnsiTheme="minorBidi" w:cstheme="minorBidi"/>
                <w:i/>
                <w:iCs/>
              </w:rPr>
              <w:t>Consultant.</w:t>
            </w:r>
          </w:p>
        </w:tc>
      </w:tr>
      <w:tr w:rsidR="001D7328" w:rsidRPr="0097463E" w14:paraId="026A5F28" w14:textId="77777777" w:rsidTr="004E3890">
        <w:trPr>
          <w:trHeight w:val="60"/>
        </w:trPr>
        <w:tc>
          <w:tcPr>
            <w:tcW w:w="1757" w:type="dxa"/>
            <w:shd w:val="clear" w:color="auto" w:fill="auto"/>
            <w:tcMar>
              <w:top w:w="85" w:type="dxa"/>
              <w:left w:w="0" w:type="dxa"/>
              <w:bottom w:w="85" w:type="dxa"/>
              <w:right w:w="0" w:type="dxa"/>
            </w:tcMar>
          </w:tcPr>
          <w:p w14:paraId="7E1D1BAA" w14:textId="77777777" w:rsidR="001D7328" w:rsidRPr="0097463E" w:rsidRDefault="001D7328" w:rsidP="001D7328">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DBB3268" w14:textId="6D4415BD" w:rsidR="001D7328" w:rsidRPr="0097463E" w:rsidRDefault="001D7328" w:rsidP="004E3890">
            <w:pPr>
              <w:pStyle w:val="SubNumberingnumbers"/>
              <w:spacing w:before="0" w:after="60"/>
              <w:jc w:val="both"/>
              <w:rPr>
                <w:rFonts w:asciiTheme="minorBidi" w:hAnsiTheme="minorBidi" w:cstheme="minorBidi"/>
                <w:color w:val="A6A6A6"/>
              </w:rPr>
            </w:pPr>
            <w:r w:rsidRPr="0097463E">
              <w:rPr>
                <w:rFonts w:asciiTheme="minorBidi" w:hAnsiTheme="minorBidi" w:cstheme="minorBidi"/>
                <w:color w:val="A6A6A6"/>
              </w:rPr>
              <w:t>2</w:t>
            </w:r>
            <w:r w:rsidR="00FF6CB1" w:rsidRPr="0097463E">
              <w:rPr>
                <w:rFonts w:asciiTheme="minorBidi" w:hAnsiTheme="minorBidi" w:cstheme="minorBidi"/>
                <w:color w:val="A6A6A6"/>
              </w:rPr>
              <w:t>3</w:t>
            </w:r>
            <w:r w:rsidRPr="0097463E">
              <w:rPr>
                <w:rFonts w:asciiTheme="minorBidi" w:hAnsiTheme="minorBidi" w:cstheme="minorBidi"/>
                <w:color w:val="A6A6A6"/>
              </w:rPr>
              <w:t>.7</w:t>
            </w:r>
          </w:p>
        </w:tc>
        <w:tc>
          <w:tcPr>
            <w:tcW w:w="283" w:type="dxa"/>
            <w:shd w:val="clear" w:color="auto" w:fill="auto"/>
            <w:tcMar>
              <w:top w:w="85" w:type="dxa"/>
              <w:left w:w="0" w:type="dxa"/>
              <w:bottom w:w="85" w:type="dxa"/>
              <w:right w:w="0" w:type="dxa"/>
            </w:tcMar>
          </w:tcPr>
          <w:p w14:paraId="51899E1D" w14:textId="77777777" w:rsidR="001D7328" w:rsidRPr="0097463E" w:rsidRDefault="001D7328" w:rsidP="001D7328">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783B2AD" w14:textId="697844A7" w:rsidR="001D7328" w:rsidRPr="0097463E" w:rsidRDefault="001D7328" w:rsidP="001D7328">
            <w:pPr>
              <w:pStyle w:val="BodyText"/>
              <w:spacing w:after="60"/>
              <w:ind w:right="90"/>
              <w:jc w:val="both"/>
              <w:rPr>
                <w:rFonts w:asciiTheme="minorBidi" w:hAnsiTheme="minorBidi" w:cstheme="minorBidi"/>
              </w:rPr>
            </w:pPr>
            <w:r w:rsidRPr="0097463E">
              <w:rPr>
                <w:rFonts w:asciiTheme="minorBidi" w:hAnsiTheme="minorBidi" w:cstheme="minorBidi"/>
              </w:rPr>
              <w:t xml:space="preserve">If the </w:t>
            </w:r>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r w:rsidRPr="0097463E">
              <w:rPr>
                <w:rFonts w:asciiTheme="minorBidi" w:hAnsiTheme="minorBidi" w:cstheme="minorBidi"/>
              </w:rPr>
              <w:t xml:space="preserve">or any Affiliate of the </w:t>
            </w:r>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r w:rsidRPr="0097463E">
              <w:rPr>
                <w:rFonts w:asciiTheme="minorBidi" w:hAnsiTheme="minorBidi" w:cstheme="minorBidi"/>
              </w:rPr>
              <w:t xml:space="preserve">has a controlling influence (whether by way of direct or indirect shareholding or contractual rights) over any proposed Subcontractor, the </w:t>
            </w:r>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r w:rsidRPr="0097463E">
              <w:rPr>
                <w:rFonts w:asciiTheme="minorBidi" w:hAnsiTheme="minorBidi" w:cstheme="minorBidi"/>
              </w:rPr>
              <w:t xml:space="preserve">notifies the </w:t>
            </w:r>
            <w:r w:rsidR="00F430C4" w:rsidRPr="0097463E">
              <w:rPr>
                <w:rFonts w:asciiTheme="minorBidi" w:hAnsiTheme="minorBidi" w:cstheme="minorBidi"/>
                <w:i/>
                <w:iCs/>
              </w:rPr>
              <w:t>Service</w:t>
            </w:r>
            <w:r w:rsidRPr="0097463E">
              <w:rPr>
                <w:rFonts w:asciiTheme="minorBidi" w:hAnsiTheme="minorBidi" w:cstheme="minorBidi"/>
                <w:i/>
                <w:iCs/>
              </w:rPr>
              <w:t xml:space="preserve"> Manager</w:t>
            </w:r>
            <w:r w:rsidRPr="0097463E">
              <w:rPr>
                <w:rFonts w:asciiTheme="minorBidi" w:hAnsiTheme="minorBidi" w:cstheme="minorBidi"/>
              </w:rPr>
              <w:t xml:space="preserve"> and any appointment of such </w:t>
            </w:r>
            <w:r w:rsidRPr="0097463E">
              <w:rPr>
                <w:rFonts w:asciiTheme="minorBidi" w:hAnsiTheme="minorBidi" w:cstheme="minorBidi"/>
              </w:rPr>
              <w:lastRenderedPageBreak/>
              <w:t xml:space="preserve">Subcontractor is subject to the </w:t>
            </w:r>
            <w:r w:rsidRPr="0097463E">
              <w:rPr>
                <w:rFonts w:asciiTheme="minorBidi" w:hAnsiTheme="minorBidi" w:cstheme="minorBidi"/>
                <w:i/>
                <w:iCs/>
              </w:rPr>
              <w:t>Client's</w:t>
            </w:r>
            <w:r w:rsidRPr="0097463E">
              <w:rPr>
                <w:rFonts w:asciiTheme="minorBidi" w:hAnsiTheme="minorBidi" w:cstheme="minorBidi"/>
              </w:rPr>
              <w:t xml:space="preserve"> consent, which consent is not unreasonably withheld.</w:t>
            </w:r>
          </w:p>
        </w:tc>
      </w:tr>
      <w:tr w:rsidR="00D10B82" w:rsidRPr="0097463E" w14:paraId="71CF8671" w14:textId="77777777" w:rsidTr="004E3890">
        <w:trPr>
          <w:trHeight w:val="60"/>
        </w:trPr>
        <w:tc>
          <w:tcPr>
            <w:tcW w:w="1757" w:type="dxa"/>
            <w:shd w:val="clear" w:color="auto" w:fill="auto"/>
            <w:tcMar>
              <w:top w:w="85" w:type="dxa"/>
              <w:left w:w="0" w:type="dxa"/>
              <w:bottom w:w="85" w:type="dxa"/>
              <w:right w:w="0" w:type="dxa"/>
            </w:tcMar>
          </w:tcPr>
          <w:p w14:paraId="68912CE1" w14:textId="77777777" w:rsidR="00D10B82" w:rsidRPr="0097463E" w:rsidRDefault="00D10B82" w:rsidP="001D7328">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473A1E3" w14:textId="4BFED810" w:rsidR="00D10B82" w:rsidRPr="0097463E" w:rsidRDefault="00D10B82" w:rsidP="004E3890">
            <w:pPr>
              <w:pStyle w:val="SubNumberingnumbers"/>
              <w:spacing w:before="0" w:after="60"/>
              <w:jc w:val="both"/>
              <w:rPr>
                <w:rFonts w:asciiTheme="minorBidi" w:hAnsiTheme="minorBidi" w:cstheme="minorBidi"/>
                <w:color w:val="A6A6A6"/>
              </w:rPr>
            </w:pPr>
            <w:r>
              <w:rPr>
                <w:rFonts w:asciiTheme="minorBidi" w:hAnsiTheme="minorBidi" w:cstheme="minorBidi"/>
                <w:color w:val="A6A6A6"/>
              </w:rPr>
              <w:t>23.8</w:t>
            </w:r>
          </w:p>
        </w:tc>
        <w:tc>
          <w:tcPr>
            <w:tcW w:w="283" w:type="dxa"/>
            <w:shd w:val="clear" w:color="auto" w:fill="auto"/>
            <w:tcMar>
              <w:top w:w="85" w:type="dxa"/>
              <w:left w:w="0" w:type="dxa"/>
              <w:bottom w:w="85" w:type="dxa"/>
              <w:right w:w="0" w:type="dxa"/>
            </w:tcMar>
          </w:tcPr>
          <w:p w14:paraId="03163565" w14:textId="77777777" w:rsidR="00D10B82" w:rsidRPr="0097463E" w:rsidRDefault="00D10B82" w:rsidP="001D7328">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60B1273" w14:textId="734D7D68" w:rsidR="00D10B82" w:rsidRPr="00D10B82" w:rsidRDefault="00D10B82" w:rsidP="001D7328">
            <w:pPr>
              <w:pStyle w:val="BodyText"/>
              <w:spacing w:after="60"/>
              <w:ind w:right="90"/>
              <w:jc w:val="both"/>
              <w:rPr>
                <w:rFonts w:asciiTheme="minorBidi" w:hAnsiTheme="minorBidi" w:cstheme="minorBidi"/>
              </w:rPr>
            </w:pPr>
            <w:r>
              <w:rPr>
                <w:rFonts w:asciiTheme="minorBidi" w:hAnsiTheme="minorBidi" w:cstheme="minorBidi"/>
              </w:rPr>
              <w:t>If a Subcontract is included in the approved</w:t>
            </w:r>
            <w:r w:rsidR="005E3E33">
              <w:rPr>
                <w:rFonts w:asciiTheme="minorBidi" w:hAnsiTheme="minorBidi" w:cstheme="minorBidi"/>
              </w:rPr>
              <w:t xml:space="preserve"> Service Plan</w:t>
            </w:r>
            <w:r>
              <w:rPr>
                <w:rFonts w:asciiTheme="minorBidi" w:hAnsiTheme="minorBidi" w:cstheme="minorBidi"/>
              </w:rPr>
              <w:t xml:space="preserve">, the </w:t>
            </w:r>
            <w:r>
              <w:rPr>
                <w:rFonts w:asciiTheme="minorBidi" w:hAnsiTheme="minorBidi" w:cstheme="minorBidi"/>
                <w:i/>
                <w:iCs/>
              </w:rPr>
              <w:t xml:space="preserve">Consultant </w:t>
            </w:r>
            <w:r>
              <w:rPr>
                <w:rFonts w:asciiTheme="minorBidi" w:hAnsiTheme="minorBidi" w:cstheme="minorBidi"/>
              </w:rPr>
              <w:t xml:space="preserve">is entitled to subcontract the relevant </w:t>
            </w:r>
            <w:r>
              <w:rPr>
                <w:rFonts w:asciiTheme="minorBidi" w:hAnsiTheme="minorBidi" w:cstheme="minorBidi"/>
                <w:i/>
                <w:iCs/>
              </w:rPr>
              <w:t>service</w:t>
            </w:r>
            <w:r>
              <w:rPr>
                <w:rFonts w:asciiTheme="minorBidi" w:hAnsiTheme="minorBidi" w:cstheme="minorBidi"/>
              </w:rPr>
              <w:t xml:space="preserve"> to the approved Subcontractor and the provisions of clauses 23.2 – 23.4 do not apply. </w:t>
            </w:r>
          </w:p>
        </w:tc>
      </w:tr>
      <w:tr w:rsidR="00B753EE" w:rsidRPr="0097463E" w14:paraId="6874648B" w14:textId="77777777" w:rsidTr="004E3890">
        <w:trPr>
          <w:trHeight w:val="60"/>
        </w:trPr>
        <w:tc>
          <w:tcPr>
            <w:tcW w:w="1757" w:type="dxa"/>
            <w:shd w:val="clear" w:color="auto" w:fill="auto"/>
            <w:tcMar>
              <w:top w:w="85" w:type="dxa"/>
              <w:left w:w="0" w:type="dxa"/>
              <w:bottom w:w="85" w:type="dxa"/>
              <w:right w:w="0" w:type="dxa"/>
            </w:tcMar>
          </w:tcPr>
          <w:p w14:paraId="06882A94" w14:textId="77777777" w:rsidR="00B753EE" w:rsidRDefault="00B753EE" w:rsidP="00B753EE">
            <w:pPr>
              <w:pStyle w:val="NoParagraphStyle"/>
              <w:spacing w:after="60" w:line="240" w:lineRule="auto"/>
              <w:textAlignment w:val="auto"/>
              <w:rPr>
                <w:rFonts w:asciiTheme="minorBidi" w:hAnsiTheme="minorBidi" w:cstheme="minorBidi"/>
                <w:color w:val="auto"/>
                <w:lang w:val="en-US"/>
              </w:rPr>
            </w:pPr>
          </w:p>
          <w:p w14:paraId="6D579A4E"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4C78BC2" w14:textId="34C8B1D7" w:rsidR="00B753EE" w:rsidRDefault="00B753EE" w:rsidP="00B753EE">
            <w:pPr>
              <w:pStyle w:val="SubNumberingnumbers"/>
              <w:spacing w:before="0" w:after="60"/>
              <w:jc w:val="both"/>
              <w:rPr>
                <w:rFonts w:asciiTheme="minorBidi" w:hAnsiTheme="minorBidi" w:cstheme="minorBidi"/>
                <w:color w:val="A6A6A6"/>
              </w:rPr>
            </w:pPr>
            <w:r w:rsidRPr="009B49E1">
              <w:rPr>
                <w:rFonts w:asciiTheme="minorBidi" w:hAnsiTheme="minorBidi" w:cstheme="minorBidi"/>
                <w:color w:val="A6A6A6"/>
              </w:rPr>
              <w:t>23.9</w:t>
            </w:r>
          </w:p>
        </w:tc>
        <w:tc>
          <w:tcPr>
            <w:tcW w:w="283" w:type="dxa"/>
            <w:shd w:val="clear" w:color="auto" w:fill="auto"/>
            <w:tcMar>
              <w:top w:w="85" w:type="dxa"/>
              <w:left w:w="0" w:type="dxa"/>
              <w:bottom w:w="85" w:type="dxa"/>
              <w:right w:w="0" w:type="dxa"/>
            </w:tcMar>
          </w:tcPr>
          <w:p w14:paraId="06498133"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5B61CB" w14:textId="6DEFC96E" w:rsidR="00B753EE" w:rsidRDefault="00B753EE" w:rsidP="00B753EE">
            <w:pPr>
              <w:pStyle w:val="BodyText"/>
              <w:spacing w:after="6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includes in each Subcontract (and procures that each subcontract with a sub-subcontractor includes): </w:t>
            </w:r>
          </w:p>
          <w:p w14:paraId="221AC18F" w14:textId="77777777" w:rsidR="00B753EE" w:rsidRDefault="00B753EE" w:rsidP="00B753EE">
            <w:pPr>
              <w:pStyle w:val="BulletPoints-alt"/>
              <w:spacing w:after="60"/>
              <w:rPr>
                <w:rFonts w:asciiTheme="minorBidi" w:hAnsiTheme="minorBidi" w:cstheme="minorBidi"/>
              </w:rPr>
            </w:pPr>
            <w:r>
              <w:rPr>
                <w:rFonts w:asciiTheme="minorBidi" w:hAnsiTheme="minorBidi" w:cstheme="minorBidi"/>
              </w:rPr>
              <w:t xml:space="preserve">payment terms that comply with the Procurement Act; and </w:t>
            </w:r>
          </w:p>
          <w:p w14:paraId="4CEE2E56" w14:textId="3B1B51B8" w:rsidR="00B753EE" w:rsidRPr="00B753EE" w:rsidRDefault="00B753EE" w:rsidP="00B753EE">
            <w:pPr>
              <w:pStyle w:val="BulletPoints-alt"/>
              <w:spacing w:after="60"/>
              <w:rPr>
                <w:rFonts w:asciiTheme="minorBidi" w:hAnsiTheme="minorBidi" w:cstheme="minorBidi"/>
              </w:rPr>
            </w:pPr>
            <w:r w:rsidRPr="00B753EE">
              <w:rPr>
                <w:rFonts w:asciiTheme="minorBidi" w:hAnsiTheme="minorBidi" w:cstheme="minorBidi"/>
              </w:rPr>
              <w:t xml:space="preserve">notification obligations equivalent to those concerning Supplier Exclusion Notifications as set out in clause </w:t>
            </w:r>
            <w:r w:rsidRPr="00B753EE">
              <w:rPr>
                <w:rFonts w:asciiTheme="minorBidi" w:hAnsiTheme="minorBidi" w:cstheme="minorBidi"/>
              </w:rPr>
              <w:fldChar w:fldCharType="begin"/>
            </w:r>
            <w:r w:rsidRPr="00B753EE">
              <w:rPr>
                <w:rFonts w:asciiTheme="minorBidi" w:hAnsiTheme="minorBidi" w:cstheme="minorBidi"/>
              </w:rPr>
              <w:instrText xml:space="preserve"> REF _Ref190280916 \r \h </w:instrText>
            </w:r>
            <w:r w:rsidRPr="00B753EE">
              <w:rPr>
                <w:rFonts w:asciiTheme="minorBidi" w:hAnsiTheme="minorBidi" w:cstheme="minorBidi"/>
              </w:rPr>
            </w:r>
            <w:r w:rsidRPr="00B753EE">
              <w:rPr>
                <w:rFonts w:asciiTheme="minorBidi" w:hAnsiTheme="minorBidi" w:cstheme="minorBidi"/>
              </w:rPr>
              <w:fldChar w:fldCharType="separate"/>
            </w:r>
            <w:r w:rsidRPr="00B753EE">
              <w:rPr>
                <w:rFonts w:asciiTheme="minorBidi" w:hAnsiTheme="minorBidi" w:cstheme="minorBidi"/>
                <w:cs/>
              </w:rPr>
              <w:t>‎</w:t>
            </w:r>
            <w:r w:rsidRPr="00B753EE">
              <w:rPr>
                <w:rFonts w:asciiTheme="minorBidi" w:hAnsiTheme="minorBidi" w:cstheme="minorBidi"/>
              </w:rPr>
              <w:t>Z17</w:t>
            </w:r>
            <w:r w:rsidRPr="00B753EE">
              <w:rPr>
                <w:rFonts w:asciiTheme="minorBidi" w:hAnsiTheme="minorBidi" w:cstheme="minorBidi"/>
              </w:rPr>
              <w:fldChar w:fldCharType="end"/>
            </w:r>
            <w:r w:rsidRPr="00B753EE">
              <w:rPr>
                <w:rFonts w:asciiTheme="minorBidi" w:hAnsiTheme="minorBidi" w:cstheme="minorBidi"/>
              </w:rPr>
              <w:t>.</w:t>
            </w:r>
          </w:p>
        </w:tc>
      </w:tr>
      <w:tr w:rsidR="00B753EE" w:rsidRPr="0097463E" w14:paraId="2032CB14" w14:textId="77777777" w:rsidTr="004E3890">
        <w:trPr>
          <w:trHeight w:val="60"/>
        </w:trPr>
        <w:tc>
          <w:tcPr>
            <w:tcW w:w="1757" w:type="dxa"/>
            <w:shd w:val="clear" w:color="auto" w:fill="auto"/>
            <w:tcMar>
              <w:top w:w="85" w:type="dxa"/>
              <w:left w:w="0" w:type="dxa"/>
              <w:bottom w:w="85" w:type="dxa"/>
              <w:right w:w="0" w:type="dxa"/>
            </w:tcMar>
          </w:tcPr>
          <w:p w14:paraId="49E54552"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BA12EDB" w14:textId="2AED0E09" w:rsidR="00B753EE" w:rsidRDefault="00B753EE" w:rsidP="00B753EE">
            <w:pPr>
              <w:pStyle w:val="SubNumberingnumbers"/>
              <w:spacing w:before="0" w:after="60"/>
              <w:jc w:val="both"/>
              <w:rPr>
                <w:rFonts w:asciiTheme="minorBidi" w:hAnsiTheme="minorBidi" w:cstheme="minorBidi"/>
                <w:color w:val="A6A6A6"/>
              </w:rPr>
            </w:pPr>
            <w:r>
              <w:rPr>
                <w:rFonts w:asciiTheme="minorBidi" w:hAnsiTheme="minorBidi" w:cstheme="minorBidi"/>
                <w:color w:val="A6A6A6"/>
              </w:rPr>
              <w:t>23.10</w:t>
            </w:r>
          </w:p>
        </w:tc>
        <w:tc>
          <w:tcPr>
            <w:tcW w:w="283" w:type="dxa"/>
            <w:shd w:val="clear" w:color="auto" w:fill="auto"/>
            <w:tcMar>
              <w:top w:w="85" w:type="dxa"/>
              <w:left w:w="0" w:type="dxa"/>
              <w:bottom w:w="85" w:type="dxa"/>
              <w:right w:w="0" w:type="dxa"/>
            </w:tcMar>
          </w:tcPr>
          <w:p w14:paraId="718F801E"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932E2C8" w14:textId="6340284A" w:rsidR="00B753EE" w:rsidRDefault="00B753EE" w:rsidP="00B753EE">
            <w:pPr>
              <w:pStyle w:val="BodyText"/>
              <w:spacing w:after="60"/>
              <w:ind w:right="90"/>
              <w:jc w:val="both"/>
              <w:rPr>
                <w:rFonts w:asciiTheme="minorBidi" w:hAnsiTheme="minorBidi" w:cstheme="minorBidi"/>
              </w:rPr>
            </w:pPr>
            <w:r>
              <w:rPr>
                <w:rFonts w:asciiTheme="minorBidi" w:hAnsiTheme="minorBidi" w:cstheme="minorBidi"/>
              </w:rPr>
              <w:t xml:space="preserve">The </w:t>
            </w:r>
            <w:r w:rsidRPr="009B49E1">
              <w:rPr>
                <w:rFonts w:asciiTheme="minorBidi" w:hAnsiTheme="minorBidi" w:cstheme="minorBidi"/>
                <w:i/>
                <w:iCs/>
              </w:rPr>
              <w:t>Client</w:t>
            </w:r>
            <w:r>
              <w:rPr>
                <w:rFonts w:asciiTheme="minorBidi" w:hAnsiTheme="minorBidi" w:cstheme="minorBidi"/>
                <w:i/>
                <w:iCs/>
              </w:rPr>
              <w:t xml:space="preserve"> </w:t>
            </w:r>
            <w:r>
              <w:rPr>
                <w:rFonts w:asciiTheme="minorBidi" w:hAnsiTheme="minorBidi" w:cstheme="minorBidi"/>
              </w:rPr>
              <w:t xml:space="preserve">may verify whether any Subcontractor is an Excluded Supplier or Excludable Supplier and the </w:t>
            </w:r>
            <w:r>
              <w:rPr>
                <w:rFonts w:asciiTheme="minorBidi" w:hAnsiTheme="minorBidi" w:cstheme="minorBidi"/>
                <w:i/>
                <w:iCs/>
              </w:rPr>
              <w:t xml:space="preserve">Consultant </w:t>
            </w:r>
            <w:r>
              <w:rPr>
                <w:rFonts w:asciiTheme="minorBidi" w:hAnsiTheme="minorBidi" w:cstheme="minorBidi"/>
              </w:rPr>
              <w:t xml:space="preserve">promptly provides any information requested by the </w:t>
            </w:r>
            <w:r>
              <w:rPr>
                <w:rFonts w:asciiTheme="minorBidi" w:hAnsiTheme="minorBidi" w:cstheme="minorBidi"/>
                <w:i/>
                <w:iCs/>
              </w:rPr>
              <w:t xml:space="preserve">Client </w:t>
            </w:r>
            <w:r>
              <w:rPr>
                <w:rFonts w:asciiTheme="minorBidi" w:hAnsiTheme="minorBidi" w:cstheme="minorBidi"/>
              </w:rPr>
              <w:t xml:space="preserve">with regard to such verification. The </w:t>
            </w:r>
            <w:r>
              <w:rPr>
                <w:rFonts w:asciiTheme="minorBidi" w:hAnsiTheme="minorBidi" w:cstheme="minorBidi"/>
                <w:i/>
                <w:iCs/>
              </w:rPr>
              <w:t xml:space="preserve">Client </w:t>
            </w:r>
            <w:r>
              <w:rPr>
                <w:rFonts w:asciiTheme="minorBidi" w:hAnsiTheme="minorBidi" w:cstheme="minorBidi"/>
              </w:rPr>
              <w:t xml:space="preserve">may require the </w:t>
            </w:r>
            <w:r>
              <w:rPr>
                <w:rFonts w:asciiTheme="minorBidi" w:hAnsiTheme="minorBidi" w:cstheme="minorBidi"/>
                <w:i/>
                <w:iCs/>
              </w:rPr>
              <w:t xml:space="preserve">Consultant </w:t>
            </w:r>
            <w:r>
              <w:rPr>
                <w:rFonts w:asciiTheme="minorBidi" w:hAnsiTheme="minorBidi" w:cstheme="minorBidi"/>
              </w:rPr>
              <w:t xml:space="preserve">to replace any Subcontractor (or procure the replacement of any sub-subcontractor) that is or becomes an Excluded Supplier or Excludable Supplier. </w:t>
            </w:r>
          </w:p>
        </w:tc>
      </w:tr>
      <w:tr w:rsidR="00B753EE" w:rsidRPr="0097463E" w14:paraId="111CA477" w14:textId="77777777" w:rsidTr="004E3890">
        <w:trPr>
          <w:trHeight w:val="60"/>
        </w:trPr>
        <w:tc>
          <w:tcPr>
            <w:tcW w:w="1757" w:type="dxa"/>
            <w:shd w:val="clear" w:color="auto" w:fill="auto"/>
            <w:tcMar>
              <w:top w:w="85" w:type="dxa"/>
              <w:left w:w="0" w:type="dxa"/>
              <w:bottom w:w="85" w:type="dxa"/>
              <w:right w:w="0" w:type="dxa"/>
            </w:tcMar>
          </w:tcPr>
          <w:p w14:paraId="5CBDE4A9"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BF9FC5C" w14:textId="2F56817D" w:rsidR="00B753EE" w:rsidRDefault="00B753EE" w:rsidP="00B753EE">
            <w:pPr>
              <w:pStyle w:val="SubNumberingnumbers"/>
              <w:spacing w:before="0" w:after="60"/>
              <w:jc w:val="both"/>
              <w:rPr>
                <w:rFonts w:asciiTheme="minorBidi" w:hAnsiTheme="minorBidi" w:cstheme="minorBidi"/>
                <w:color w:val="A6A6A6"/>
              </w:rPr>
            </w:pPr>
            <w:r>
              <w:rPr>
                <w:rFonts w:asciiTheme="minorBidi" w:hAnsiTheme="minorBidi" w:cstheme="minorBidi"/>
                <w:color w:val="A6A6A6"/>
              </w:rPr>
              <w:t>23.11</w:t>
            </w:r>
          </w:p>
        </w:tc>
        <w:tc>
          <w:tcPr>
            <w:tcW w:w="283" w:type="dxa"/>
            <w:shd w:val="clear" w:color="auto" w:fill="auto"/>
            <w:tcMar>
              <w:top w:w="85" w:type="dxa"/>
              <w:left w:w="0" w:type="dxa"/>
              <w:bottom w:w="85" w:type="dxa"/>
              <w:right w:w="0" w:type="dxa"/>
            </w:tcMar>
          </w:tcPr>
          <w:p w14:paraId="405354E0"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7EBEE2A" w14:textId="24B273C0" w:rsidR="00B753EE" w:rsidRDefault="00B753EE" w:rsidP="00B753EE">
            <w:pPr>
              <w:pStyle w:val="BodyText"/>
              <w:spacing w:after="60"/>
              <w:ind w:right="90"/>
              <w:jc w:val="both"/>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promptly notifies the </w:t>
            </w:r>
            <w:r>
              <w:rPr>
                <w:rFonts w:asciiTheme="minorBidi" w:hAnsiTheme="minorBidi" w:cstheme="minorBidi"/>
                <w:i/>
                <w:iCs/>
              </w:rPr>
              <w:t xml:space="preserve">Client </w:t>
            </w:r>
            <w:r>
              <w:rPr>
                <w:rFonts w:asciiTheme="minorBidi" w:hAnsiTheme="minorBidi" w:cstheme="minorBidi"/>
              </w:rPr>
              <w:t xml:space="preserve">of any circumstances that may entitle the </w:t>
            </w:r>
            <w:r>
              <w:rPr>
                <w:rFonts w:asciiTheme="minorBidi" w:hAnsiTheme="minorBidi" w:cstheme="minorBidi"/>
                <w:i/>
                <w:iCs/>
              </w:rPr>
              <w:t xml:space="preserve">Client </w:t>
            </w:r>
            <w:r>
              <w:rPr>
                <w:rFonts w:asciiTheme="minorBidi" w:hAnsiTheme="minorBidi" w:cstheme="minorBidi"/>
              </w:rPr>
              <w:t xml:space="preserve">to require the </w:t>
            </w:r>
            <w:r>
              <w:rPr>
                <w:rFonts w:asciiTheme="minorBidi" w:hAnsiTheme="minorBidi" w:cstheme="minorBidi"/>
                <w:i/>
                <w:iCs/>
              </w:rPr>
              <w:t xml:space="preserve">Consultant </w:t>
            </w:r>
            <w:r>
              <w:rPr>
                <w:rFonts w:asciiTheme="minorBidi" w:hAnsiTheme="minorBidi" w:cstheme="minorBidi"/>
              </w:rPr>
              <w:t xml:space="preserve">to replace a Subcontractor (or procure the replacement of a sub-subcontractor), pursuant to clause 23.10. </w:t>
            </w:r>
          </w:p>
        </w:tc>
      </w:tr>
      <w:tr w:rsidR="00B753EE" w:rsidRPr="0097463E" w14:paraId="6792FB80" w14:textId="77777777" w:rsidTr="004E3890">
        <w:trPr>
          <w:trHeight w:val="60"/>
        </w:trPr>
        <w:tc>
          <w:tcPr>
            <w:tcW w:w="1757" w:type="dxa"/>
            <w:shd w:val="clear" w:color="auto" w:fill="auto"/>
            <w:tcMar>
              <w:top w:w="85" w:type="dxa"/>
              <w:left w:w="0" w:type="dxa"/>
              <w:bottom w:w="85" w:type="dxa"/>
              <w:right w:w="0" w:type="dxa"/>
            </w:tcMar>
          </w:tcPr>
          <w:p w14:paraId="009ED04E"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7A9F9F4" w14:textId="6D0F5055" w:rsidR="00B753EE" w:rsidRDefault="00B753EE" w:rsidP="00B753EE">
            <w:pPr>
              <w:pStyle w:val="SubNumberingnumbers"/>
              <w:spacing w:before="0" w:after="60"/>
              <w:jc w:val="both"/>
              <w:rPr>
                <w:rFonts w:asciiTheme="minorBidi" w:hAnsiTheme="minorBidi" w:cstheme="minorBidi"/>
                <w:color w:val="A6A6A6"/>
              </w:rPr>
            </w:pPr>
            <w:r>
              <w:rPr>
                <w:rFonts w:asciiTheme="minorBidi" w:hAnsiTheme="minorBidi" w:cstheme="minorBidi"/>
                <w:color w:val="A6A6A6"/>
              </w:rPr>
              <w:t>23.12</w:t>
            </w:r>
          </w:p>
        </w:tc>
        <w:tc>
          <w:tcPr>
            <w:tcW w:w="283" w:type="dxa"/>
            <w:shd w:val="clear" w:color="auto" w:fill="auto"/>
            <w:tcMar>
              <w:top w:w="85" w:type="dxa"/>
              <w:left w:w="0" w:type="dxa"/>
              <w:bottom w:w="85" w:type="dxa"/>
              <w:right w:w="0" w:type="dxa"/>
            </w:tcMar>
          </w:tcPr>
          <w:p w14:paraId="7EE6F9A1" w14:textId="77777777" w:rsidR="00B753EE" w:rsidRPr="0097463E" w:rsidRDefault="00B753EE" w:rsidP="00B753EE">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E0381AE" w14:textId="7F89C6EF" w:rsidR="00B753EE" w:rsidRDefault="00B753EE" w:rsidP="00B753EE">
            <w:pPr>
              <w:pStyle w:val="BodyText"/>
              <w:spacing w:after="60"/>
              <w:ind w:right="90"/>
              <w:jc w:val="both"/>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Client </w:t>
            </w:r>
            <w:r>
              <w:rPr>
                <w:rFonts w:asciiTheme="minorBidi" w:hAnsiTheme="minorBidi" w:cstheme="minorBidi"/>
              </w:rPr>
              <w:t>is not liable for any Losses and no compensation event arises in respect of any termination of a sub-subcontractor, pursuant to clause 23.10.</w:t>
            </w:r>
          </w:p>
        </w:tc>
      </w:tr>
      <w:tr w:rsidR="00A53048" w:rsidRPr="0097463E" w14:paraId="6AD31F1E"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36AF6883" w14:textId="4398CDEC"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4C529ED" w14:textId="77777777" w:rsidR="00A53048" w:rsidRPr="0097463E" w:rsidRDefault="00A53048" w:rsidP="004E3890">
            <w:pPr>
              <w:pStyle w:val="NoParagraphStyle"/>
              <w:spacing w:after="60" w:line="240" w:lineRule="auto"/>
              <w:jc w:val="both"/>
              <w:textAlignment w:val="auto"/>
              <w:rPr>
                <w:rFonts w:asciiTheme="minorBidi" w:hAnsiTheme="minorBidi" w:cstheme="minorBidi"/>
                <w:color w:val="auto"/>
                <w:lang w:val="en-US"/>
              </w:rPr>
            </w:pPr>
          </w:p>
        </w:tc>
        <w:tc>
          <w:tcPr>
            <w:tcW w:w="283" w:type="dxa"/>
            <w:tcBorders>
              <w:bottom w:val="single" w:sz="4" w:space="0" w:color="A6A6A6"/>
            </w:tcBorders>
            <w:shd w:val="clear" w:color="auto" w:fill="auto"/>
            <w:tcMar>
              <w:top w:w="85" w:type="dxa"/>
              <w:left w:w="0" w:type="dxa"/>
              <w:bottom w:w="170" w:type="dxa"/>
              <w:right w:w="0" w:type="dxa"/>
            </w:tcMar>
          </w:tcPr>
          <w:p w14:paraId="1C0157D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FAC9173" w14:textId="3B60BDFB" w:rsidR="00A53048" w:rsidRPr="0097463E" w:rsidRDefault="00A53048" w:rsidP="00664699">
            <w:pPr>
              <w:pStyle w:val="BulletPoints-alt"/>
              <w:numPr>
                <w:ilvl w:val="0"/>
                <w:numId w:val="0"/>
              </w:numPr>
              <w:spacing w:after="60"/>
              <w:ind w:left="284"/>
              <w:rPr>
                <w:rFonts w:asciiTheme="minorBidi" w:hAnsiTheme="minorBidi" w:cstheme="minorBidi"/>
              </w:rPr>
            </w:pPr>
          </w:p>
        </w:tc>
      </w:tr>
      <w:tr w:rsidR="00770541" w:rsidRPr="0097463E" w14:paraId="26A7F1A3"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4921BD99" w14:textId="77777777" w:rsidR="00770541" w:rsidRPr="0097463E" w:rsidRDefault="00770541" w:rsidP="002D3E72">
            <w:pPr>
              <w:pStyle w:val="SubNumbering"/>
              <w:spacing w:before="0" w:after="60"/>
              <w:rPr>
                <w:rFonts w:asciiTheme="minorBidi" w:hAnsiTheme="minorBidi" w:cstheme="minorBidi"/>
              </w:rPr>
            </w:pPr>
            <w:r w:rsidRPr="0097463E">
              <w:rPr>
                <w:rStyle w:val="bold"/>
                <w:rFonts w:asciiTheme="minorBidi" w:hAnsiTheme="minorBidi" w:cstheme="minorBidi"/>
              </w:rPr>
              <w:t>Other responsibilities</w:t>
            </w:r>
          </w:p>
        </w:tc>
        <w:tc>
          <w:tcPr>
            <w:tcW w:w="737" w:type="dxa"/>
            <w:tcBorders>
              <w:top w:val="single" w:sz="4" w:space="0" w:color="A6A6A6"/>
            </w:tcBorders>
            <w:shd w:val="clear" w:color="auto" w:fill="auto"/>
            <w:tcMar>
              <w:top w:w="85" w:type="dxa"/>
              <w:left w:w="0" w:type="dxa"/>
              <w:bottom w:w="85" w:type="dxa"/>
              <w:right w:w="0" w:type="dxa"/>
            </w:tcMar>
          </w:tcPr>
          <w:p w14:paraId="52FEF2CD" w14:textId="77777777" w:rsidR="00770541" w:rsidRPr="0097463E" w:rsidRDefault="00770541"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24</w:t>
            </w:r>
            <w:r w:rsidRPr="0097463E">
              <w:rPr>
                <w:rFonts w:asciiTheme="minorBidi" w:hAnsiTheme="minorBidi" w:cstheme="minorBidi"/>
              </w:rPr>
              <w:br/>
              <w:t>24.1</w:t>
            </w:r>
          </w:p>
        </w:tc>
        <w:tc>
          <w:tcPr>
            <w:tcW w:w="283" w:type="dxa"/>
            <w:tcBorders>
              <w:top w:val="single" w:sz="4" w:space="0" w:color="A6A6A6"/>
            </w:tcBorders>
            <w:shd w:val="clear" w:color="auto" w:fill="auto"/>
            <w:tcMar>
              <w:top w:w="85" w:type="dxa"/>
              <w:left w:w="0" w:type="dxa"/>
              <w:bottom w:w="85" w:type="dxa"/>
              <w:right w:w="0" w:type="dxa"/>
            </w:tcMar>
          </w:tcPr>
          <w:p w14:paraId="3691E7B2"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739E29BB" w14:textId="77777777" w:rsidR="00770541" w:rsidRPr="0097463E" w:rsidRDefault="00770541" w:rsidP="002D3E72">
            <w:pPr>
              <w:pStyle w:val="BodyText"/>
              <w:spacing w:after="6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obtains approval from Others where necessary.</w:t>
            </w:r>
          </w:p>
        </w:tc>
      </w:tr>
      <w:tr w:rsidR="00770541" w:rsidRPr="0097463E" w14:paraId="561A3426" w14:textId="77777777" w:rsidTr="004E3890">
        <w:trPr>
          <w:trHeight w:val="60"/>
        </w:trPr>
        <w:tc>
          <w:tcPr>
            <w:tcW w:w="1757" w:type="dxa"/>
            <w:vMerge/>
            <w:shd w:val="clear" w:color="auto" w:fill="auto"/>
            <w:tcMar>
              <w:top w:w="85" w:type="dxa"/>
              <w:left w:w="0" w:type="dxa"/>
              <w:bottom w:w="85" w:type="dxa"/>
              <w:right w:w="0" w:type="dxa"/>
            </w:tcMar>
          </w:tcPr>
          <w:p w14:paraId="526770CE"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D56135C" w14:textId="77777777" w:rsidR="00770541" w:rsidRPr="0097463E" w:rsidRDefault="00770541" w:rsidP="004E3890">
            <w:pPr>
              <w:pStyle w:val="SubNumberingnumbers"/>
              <w:spacing w:before="0" w:after="60"/>
              <w:jc w:val="both"/>
              <w:rPr>
                <w:rFonts w:asciiTheme="minorBidi" w:hAnsiTheme="minorBidi" w:cstheme="minorBidi"/>
              </w:rPr>
            </w:pPr>
            <w:r w:rsidRPr="0097463E">
              <w:rPr>
                <w:rFonts w:asciiTheme="minorBidi" w:hAnsiTheme="minorBidi" w:cstheme="minorBidi"/>
              </w:rPr>
              <w:t>24.2</w:t>
            </w:r>
          </w:p>
        </w:tc>
        <w:tc>
          <w:tcPr>
            <w:tcW w:w="283" w:type="dxa"/>
            <w:shd w:val="clear" w:color="auto" w:fill="auto"/>
            <w:tcMar>
              <w:top w:w="85" w:type="dxa"/>
              <w:left w:w="0" w:type="dxa"/>
              <w:bottom w:w="85" w:type="dxa"/>
              <w:right w:w="0" w:type="dxa"/>
            </w:tcMar>
          </w:tcPr>
          <w:p w14:paraId="7CBEED82"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6D9D514" w14:textId="77777777" w:rsidR="00770541" w:rsidRPr="0097463E" w:rsidRDefault="00770541"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obeys an instruction which is in accordance with the contract and is given by the </w:t>
            </w:r>
            <w:r w:rsidRPr="0097463E">
              <w:rPr>
                <w:rStyle w:val="italic"/>
                <w:rFonts w:asciiTheme="minorBidi" w:hAnsiTheme="minorBidi" w:cstheme="minorBidi"/>
              </w:rPr>
              <w:t>Service Manager.</w:t>
            </w:r>
          </w:p>
        </w:tc>
      </w:tr>
      <w:tr w:rsidR="00770541" w:rsidRPr="0097463E" w14:paraId="61DB4A58" w14:textId="77777777" w:rsidTr="004E3890">
        <w:trPr>
          <w:trHeight w:val="60"/>
        </w:trPr>
        <w:tc>
          <w:tcPr>
            <w:tcW w:w="1757" w:type="dxa"/>
            <w:vMerge/>
            <w:shd w:val="clear" w:color="auto" w:fill="auto"/>
            <w:tcMar>
              <w:top w:w="85" w:type="dxa"/>
              <w:left w:w="0" w:type="dxa"/>
              <w:bottom w:w="170" w:type="dxa"/>
              <w:right w:w="0" w:type="dxa"/>
            </w:tcMar>
          </w:tcPr>
          <w:p w14:paraId="6E36661F"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8C81FA8" w14:textId="77777777" w:rsidR="00770541" w:rsidRPr="0097463E" w:rsidRDefault="00770541" w:rsidP="004E3890">
            <w:pPr>
              <w:pStyle w:val="SubNumberingnumbers"/>
              <w:spacing w:before="0" w:after="60"/>
              <w:jc w:val="both"/>
              <w:rPr>
                <w:rFonts w:asciiTheme="minorBidi" w:hAnsiTheme="minorBidi" w:cstheme="minorBidi"/>
              </w:rPr>
            </w:pPr>
            <w:r w:rsidRPr="0097463E">
              <w:rPr>
                <w:rFonts w:asciiTheme="minorBidi" w:hAnsiTheme="minorBidi" w:cstheme="minorBidi"/>
              </w:rPr>
              <w:t>24.3</w:t>
            </w:r>
          </w:p>
        </w:tc>
        <w:tc>
          <w:tcPr>
            <w:tcW w:w="283" w:type="dxa"/>
            <w:tcBorders>
              <w:bottom w:val="single" w:sz="4" w:space="0" w:color="A6A6A6"/>
            </w:tcBorders>
            <w:shd w:val="clear" w:color="auto" w:fill="auto"/>
            <w:tcMar>
              <w:top w:w="85" w:type="dxa"/>
              <w:left w:w="0" w:type="dxa"/>
              <w:bottom w:w="170" w:type="dxa"/>
              <w:right w:w="0" w:type="dxa"/>
            </w:tcMar>
          </w:tcPr>
          <w:p w14:paraId="38645DC7"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412C8A2B" w14:textId="77777777" w:rsidR="00770541" w:rsidRPr="0097463E" w:rsidRDefault="00770541"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acts in accordance with the health and safety requirements stated in the Scope.</w:t>
            </w:r>
          </w:p>
        </w:tc>
      </w:tr>
      <w:tr w:rsidR="00770541" w:rsidRPr="0097463E" w14:paraId="054145ED"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6E1466A8" w14:textId="77777777" w:rsidR="00770541" w:rsidRPr="0097463E" w:rsidRDefault="00770541" w:rsidP="00770541">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FB32C8D" w14:textId="5584D026" w:rsidR="00770541" w:rsidRPr="0097463E" w:rsidRDefault="00770541"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24.4</w:t>
            </w:r>
          </w:p>
        </w:tc>
        <w:tc>
          <w:tcPr>
            <w:tcW w:w="283" w:type="dxa"/>
            <w:tcBorders>
              <w:bottom w:val="single" w:sz="4" w:space="0" w:color="A6A6A6"/>
            </w:tcBorders>
            <w:shd w:val="clear" w:color="auto" w:fill="auto"/>
            <w:tcMar>
              <w:top w:w="85" w:type="dxa"/>
              <w:left w:w="0" w:type="dxa"/>
              <w:bottom w:w="170" w:type="dxa"/>
              <w:right w:w="0" w:type="dxa"/>
            </w:tcMar>
          </w:tcPr>
          <w:p w14:paraId="37C0D7E4" w14:textId="77777777" w:rsidR="00770541" w:rsidRPr="0097463E" w:rsidRDefault="00770541" w:rsidP="00770541">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F8FB456" w14:textId="20607CDC" w:rsidR="00770541" w:rsidRPr="0097463E" w:rsidRDefault="00770541" w:rsidP="00770541">
            <w:pPr>
              <w:pStyle w:val="BodyText"/>
              <w:spacing w:after="60"/>
              <w:ind w:left="567" w:right="91" w:hanging="567"/>
              <w:jc w:val="both"/>
              <w:rPr>
                <w:rFonts w:asciiTheme="minorBidi" w:hAnsiTheme="minorBidi" w:cstheme="minorBidi"/>
              </w:rPr>
            </w:pPr>
            <w:r w:rsidRPr="0097463E">
              <w:rPr>
                <w:rFonts w:asciiTheme="minorBidi" w:hAnsiTheme="minorBidi" w:cstheme="minorBidi"/>
              </w:rPr>
              <w:t xml:space="preserve">24.4.1 The </w:t>
            </w:r>
            <w:r w:rsidRPr="0097463E">
              <w:rPr>
                <w:rStyle w:val="italic"/>
                <w:rFonts w:asciiTheme="minorBidi" w:hAnsiTheme="minorBidi" w:cstheme="minorBidi"/>
              </w:rPr>
              <w:t>Consultant</w:t>
            </w:r>
            <w:r w:rsidRPr="0097463E">
              <w:rPr>
                <w:rFonts w:asciiTheme="minorBidi" w:hAnsiTheme="minorBidi" w:cstheme="minorBidi"/>
              </w:rPr>
              <w:t xml:space="preserve"> performs all the duties of a "designer" as required by the CDM Regulations in relation to the </w:t>
            </w:r>
            <w:r w:rsidRPr="0097463E">
              <w:rPr>
                <w:rFonts w:asciiTheme="minorBidi" w:hAnsiTheme="minorBidi" w:cstheme="minorBidi"/>
                <w:i/>
                <w:iCs/>
              </w:rPr>
              <w:t>service</w:t>
            </w:r>
            <w:r w:rsidRPr="0097463E">
              <w:rPr>
                <w:rFonts w:asciiTheme="minorBidi" w:hAnsiTheme="minorBidi" w:cstheme="minorBidi"/>
              </w:rPr>
              <w:t xml:space="preserve">.  </w:t>
            </w:r>
          </w:p>
          <w:p w14:paraId="0A4A0232" w14:textId="77777777" w:rsidR="00770541" w:rsidRDefault="00770541" w:rsidP="00770541">
            <w:pPr>
              <w:pStyle w:val="BodyText"/>
              <w:spacing w:after="60"/>
              <w:ind w:left="567" w:right="91" w:hanging="567"/>
              <w:jc w:val="both"/>
              <w:rPr>
                <w:rFonts w:asciiTheme="minorBidi" w:hAnsiTheme="minorBidi" w:cstheme="minorBidi"/>
              </w:rPr>
            </w:pPr>
            <w:r w:rsidRPr="0097463E">
              <w:rPr>
                <w:rFonts w:asciiTheme="minorBidi" w:hAnsiTheme="minorBidi" w:cstheme="minorBidi"/>
              </w:rPr>
              <w:t>24.4.2</w:t>
            </w:r>
            <w:r w:rsidRPr="0097463E">
              <w:rPr>
                <w:rFonts w:asciiTheme="minorBidi" w:hAnsiTheme="minorBidi" w:cstheme="minorBidi"/>
              </w:rPr>
              <w:tab/>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hereby warrants that at the date hereof it has and for the duration of the </w:t>
            </w:r>
            <w:r w:rsidRPr="0097463E">
              <w:rPr>
                <w:rFonts w:asciiTheme="minorBidi" w:hAnsiTheme="minorBidi" w:cstheme="minorBidi"/>
                <w:i/>
                <w:iCs/>
              </w:rPr>
              <w:t>service</w:t>
            </w:r>
            <w:r w:rsidRPr="0097463E">
              <w:rPr>
                <w:rFonts w:asciiTheme="minorBidi" w:hAnsiTheme="minorBidi" w:cstheme="minorBidi"/>
              </w:rPr>
              <w:t xml:space="preserve"> it shall continue to have the skills, knowledge, experience and organisational capability necessary to fulfil the role of designer (as defined in the CDM Regulations) in a manner that secures the health and safety of any person affected by the Project.</w:t>
            </w:r>
          </w:p>
          <w:p w14:paraId="7C272848" w14:textId="3D56FBB6" w:rsidR="00B753EE" w:rsidRPr="0097463E" w:rsidRDefault="00B753EE" w:rsidP="00770541">
            <w:pPr>
              <w:pStyle w:val="BodyText"/>
              <w:spacing w:after="60"/>
              <w:ind w:left="567" w:right="91" w:hanging="567"/>
              <w:jc w:val="both"/>
              <w:rPr>
                <w:rFonts w:asciiTheme="minorBidi" w:hAnsiTheme="minorBidi" w:cstheme="minorBidi"/>
              </w:rPr>
            </w:pPr>
            <w:r>
              <w:rPr>
                <w:rFonts w:asciiTheme="minorBidi" w:hAnsiTheme="minorBidi" w:cstheme="minorBidi"/>
              </w:rPr>
              <w:t xml:space="preserve">24.4.3 The </w:t>
            </w:r>
            <w:r>
              <w:rPr>
                <w:rFonts w:asciiTheme="minorBidi" w:hAnsiTheme="minorBidi" w:cstheme="minorBidi"/>
                <w:i/>
                <w:iCs/>
              </w:rPr>
              <w:t xml:space="preserve">Consultant </w:t>
            </w:r>
            <w:r>
              <w:rPr>
                <w:rFonts w:asciiTheme="minorBidi" w:hAnsiTheme="minorBidi" w:cstheme="minorBidi"/>
              </w:rPr>
              <w:t xml:space="preserve">warrants and undertakes to the </w:t>
            </w:r>
            <w:r>
              <w:rPr>
                <w:rFonts w:asciiTheme="minorBidi" w:hAnsiTheme="minorBidi" w:cstheme="minorBidi"/>
                <w:i/>
                <w:iCs/>
              </w:rPr>
              <w:t xml:space="preserve">Client </w:t>
            </w:r>
            <w:r>
              <w:rPr>
                <w:rFonts w:asciiTheme="minorBidi" w:hAnsiTheme="minorBidi" w:cstheme="minorBidi"/>
              </w:rPr>
              <w:t>as a condition of th</w:t>
            </w:r>
            <w:r w:rsidR="00664699">
              <w:rPr>
                <w:rFonts w:asciiTheme="minorBidi" w:hAnsiTheme="minorBidi" w:cstheme="minorBidi"/>
              </w:rPr>
              <w:t>e</w:t>
            </w:r>
            <w:r>
              <w:rPr>
                <w:rFonts w:asciiTheme="minorBidi" w:hAnsiTheme="minorBidi" w:cstheme="minorBidi"/>
              </w:rPr>
              <w:t xml:space="preserve"> contract that as at the </w:t>
            </w:r>
            <w:r w:rsidR="00664699">
              <w:rPr>
                <w:rFonts w:asciiTheme="minorBidi" w:hAnsiTheme="minorBidi" w:cstheme="minorBidi"/>
              </w:rPr>
              <w:t>Contract Date</w:t>
            </w:r>
            <w:r>
              <w:rPr>
                <w:rFonts w:asciiTheme="minorBidi" w:hAnsiTheme="minorBidi" w:cstheme="minorBidi"/>
              </w:rPr>
              <w:t xml:space="preserve">, none of the </w:t>
            </w:r>
            <w:r>
              <w:rPr>
                <w:rFonts w:asciiTheme="minorBidi" w:hAnsiTheme="minorBidi" w:cstheme="minorBidi"/>
                <w:i/>
                <w:iCs/>
              </w:rPr>
              <w:t>Consultant</w:t>
            </w:r>
            <w:r>
              <w:rPr>
                <w:rFonts w:asciiTheme="minorBidi" w:hAnsiTheme="minorBidi" w:cstheme="minorBidi"/>
              </w:rPr>
              <w:t xml:space="preserve">, the </w:t>
            </w:r>
            <w:r>
              <w:rPr>
                <w:rFonts w:asciiTheme="minorBidi" w:hAnsiTheme="minorBidi" w:cstheme="minorBidi"/>
                <w:i/>
                <w:iCs/>
              </w:rPr>
              <w:t xml:space="preserve">Consultant's </w:t>
            </w:r>
            <w:r>
              <w:rPr>
                <w:rFonts w:asciiTheme="minorBidi" w:hAnsiTheme="minorBidi" w:cstheme="minorBidi"/>
              </w:rPr>
              <w:t>Associated Persons or any Subcontractor is an Excluded Supplier or Excludable Supplier (including in each case by reference to their Connected Persons).</w:t>
            </w:r>
          </w:p>
        </w:tc>
      </w:tr>
      <w:tr w:rsidR="00770541" w:rsidRPr="0097463E" w14:paraId="156F6BE9" w14:textId="77777777" w:rsidTr="004E3890">
        <w:trPr>
          <w:trHeight w:val="60"/>
        </w:trPr>
        <w:tc>
          <w:tcPr>
            <w:tcW w:w="1757" w:type="dxa"/>
            <w:vMerge w:val="restart"/>
            <w:tcBorders>
              <w:top w:val="single" w:sz="4" w:space="0" w:color="A6A6A6"/>
            </w:tcBorders>
            <w:shd w:val="clear" w:color="auto" w:fill="auto"/>
            <w:tcMar>
              <w:top w:w="85" w:type="dxa"/>
              <w:left w:w="0" w:type="dxa"/>
              <w:bottom w:w="170" w:type="dxa"/>
              <w:right w:w="0" w:type="dxa"/>
            </w:tcMar>
          </w:tcPr>
          <w:p w14:paraId="2210810C" w14:textId="77777777" w:rsidR="00770541" w:rsidRPr="0097463E" w:rsidRDefault="00770541" w:rsidP="002D3E72">
            <w:pPr>
              <w:pStyle w:val="SubNumbering"/>
              <w:spacing w:before="0" w:after="60"/>
              <w:rPr>
                <w:rFonts w:asciiTheme="minorBidi" w:hAnsiTheme="minorBidi" w:cstheme="minorBidi"/>
              </w:rPr>
            </w:pPr>
            <w:r w:rsidRPr="0097463E">
              <w:rPr>
                <w:rStyle w:val="bold"/>
                <w:rFonts w:asciiTheme="minorBidi" w:hAnsiTheme="minorBidi" w:cstheme="minorBidi"/>
              </w:rPr>
              <w:t>Assignment</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7D51B0C" w14:textId="77777777" w:rsidR="00770541" w:rsidRPr="0097463E" w:rsidRDefault="00770541"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25</w:t>
            </w:r>
            <w:r w:rsidRPr="0097463E">
              <w:rPr>
                <w:rFonts w:asciiTheme="minorBidi" w:hAnsiTheme="minorBidi" w:cstheme="minorBidi"/>
              </w:rPr>
              <w:br/>
              <w:t>25.1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135E58C4"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1E168228" w14:textId="77777777" w:rsidR="00770541" w:rsidRPr="0097463E" w:rsidRDefault="00770541" w:rsidP="002D3E72">
            <w:pPr>
              <w:pStyle w:val="BodyText"/>
              <w:spacing w:after="60"/>
              <w:rPr>
                <w:rFonts w:asciiTheme="minorBidi" w:hAnsiTheme="minorBidi" w:cstheme="minorBidi"/>
              </w:rPr>
            </w:pPr>
            <w:r w:rsidRPr="0097463E">
              <w:rPr>
                <w:rFonts w:asciiTheme="minorBidi" w:hAnsiTheme="minorBidi" w:cstheme="minorBidi"/>
              </w:rPr>
              <w:br/>
              <w:t xml:space="preserve">Either Party notifies the other Party if they intend to transfer the benefit of the contract or any rights under it. The </w:t>
            </w:r>
            <w:r w:rsidRPr="0097463E">
              <w:rPr>
                <w:rStyle w:val="italic"/>
                <w:rFonts w:asciiTheme="minorBidi" w:hAnsiTheme="minorBidi" w:cstheme="minorBidi"/>
              </w:rPr>
              <w:t>Client</w:t>
            </w:r>
            <w:r w:rsidRPr="0097463E">
              <w:rPr>
                <w:rFonts w:asciiTheme="minorBidi" w:hAnsiTheme="minorBidi" w:cstheme="minorBidi"/>
              </w:rPr>
              <w:t xml:space="preserve"> does not transfer a benefit or any rights if the party receiving the benefit or right does not intend to act in a spirit of mutual trust and co-operation.</w:t>
            </w:r>
          </w:p>
        </w:tc>
      </w:tr>
      <w:tr w:rsidR="00770541" w:rsidRPr="0097463E" w14:paraId="4F05AF11" w14:textId="77777777" w:rsidTr="004E3890">
        <w:trPr>
          <w:trHeight w:val="60"/>
        </w:trPr>
        <w:tc>
          <w:tcPr>
            <w:tcW w:w="1757" w:type="dxa"/>
            <w:vMerge/>
            <w:shd w:val="clear" w:color="auto" w:fill="auto"/>
            <w:tcMar>
              <w:top w:w="85" w:type="dxa"/>
              <w:left w:w="0" w:type="dxa"/>
              <w:bottom w:w="170" w:type="dxa"/>
              <w:right w:w="0" w:type="dxa"/>
            </w:tcMar>
          </w:tcPr>
          <w:p w14:paraId="28BB40D9" w14:textId="77777777" w:rsidR="00770541" w:rsidRPr="0097463E" w:rsidRDefault="00770541" w:rsidP="00770541">
            <w:pPr>
              <w:pStyle w:val="SubNumbering"/>
              <w:spacing w:before="0" w:after="60"/>
              <w:rPr>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32B38B6B" w14:textId="02047698" w:rsidR="00770541" w:rsidRPr="0097463E" w:rsidRDefault="00770541" w:rsidP="004E3890">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bCs w:val="0"/>
                <w:color w:val="A6A6A6"/>
              </w:rPr>
              <w:t>2</w:t>
            </w:r>
            <w:r w:rsidR="00FF6CB1" w:rsidRPr="0097463E">
              <w:rPr>
                <w:rStyle w:val="bold"/>
                <w:rFonts w:asciiTheme="minorBidi" w:hAnsiTheme="minorBidi" w:cstheme="minorBidi"/>
                <w:bCs w:val="0"/>
                <w:color w:val="A6A6A6"/>
              </w:rPr>
              <w:t>5</w:t>
            </w:r>
            <w:r w:rsidRPr="0097463E">
              <w:rPr>
                <w:rStyle w:val="bold"/>
                <w:rFonts w:asciiTheme="minorBidi" w:hAnsiTheme="minorBidi" w:cstheme="minorBidi"/>
                <w:bCs w:val="0"/>
                <w:color w:val="A6A6A6"/>
              </w:rPr>
              <w:t>.2</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2CF84AE5" w14:textId="77777777" w:rsidR="00770541" w:rsidRPr="0097463E" w:rsidRDefault="00770541" w:rsidP="00770541">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4C5E0C2B" w14:textId="50DDD6B5" w:rsidR="00770541" w:rsidRPr="0097463E" w:rsidRDefault="00770541" w:rsidP="00770541">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does not assign, charge</w:t>
            </w:r>
            <w:r w:rsidR="00C46EF6">
              <w:rPr>
                <w:rFonts w:asciiTheme="minorBidi" w:hAnsiTheme="minorBidi" w:cstheme="minorBidi"/>
              </w:rPr>
              <w:t>,</w:t>
            </w:r>
            <w:r w:rsidR="001724DF">
              <w:rPr>
                <w:rFonts w:asciiTheme="minorBidi" w:hAnsiTheme="minorBidi" w:cstheme="minorBidi"/>
              </w:rPr>
              <w:t xml:space="preserve"> </w:t>
            </w:r>
            <w:r w:rsidR="00D363DD">
              <w:rPr>
                <w:rFonts w:asciiTheme="minorBidi" w:hAnsiTheme="minorBidi" w:cstheme="minorBidi"/>
              </w:rPr>
              <w:t>n</w:t>
            </w:r>
            <w:r w:rsidR="001724DF">
              <w:rPr>
                <w:rFonts w:asciiTheme="minorBidi" w:hAnsiTheme="minorBidi" w:cstheme="minorBidi"/>
              </w:rPr>
              <w:t>ovate</w:t>
            </w:r>
            <w:r w:rsidRPr="0097463E">
              <w:rPr>
                <w:rFonts w:asciiTheme="minorBidi" w:hAnsiTheme="minorBidi" w:cstheme="minorBidi"/>
              </w:rPr>
              <w:t xml:space="preserve"> or </w:t>
            </w:r>
            <w:r w:rsidR="001724DF">
              <w:rPr>
                <w:rFonts w:asciiTheme="minorBidi" w:hAnsiTheme="minorBidi" w:cstheme="minorBidi"/>
              </w:rPr>
              <w:t xml:space="preserve">otherwise </w:t>
            </w:r>
            <w:r w:rsidRPr="0097463E">
              <w:rPr>
                <w:rFonts w:asciiTheme="minorBidi" w:hAnsiTheme="minorBidi" w:cstheme="minorBidi"/>
              </w:rPr>
              <w:t xml:space="preserve">transfer any right or obligation under the contract to any third party. A charge in favour of the </w:t>
            </w:r>
            <w:r w:rsidRPr="0097463E">
              <w:rPr>
                <w:rStyle w:val="italic"/>
                <w:rFonts w:asciiTheme="minorBidi" w:hAnsiTheme="minorBidi" w:cstheme="minorBidi"/>
              </w:rPr>
              <w:t>Consultant</w:t>
            </w:r>
            <w:r w:rsidRPr="0097463E">
              <w:rPr>
                <w:rFonts w:asciiTheme="minorBidi" w:hAnsiTheme="minorBidi" w:cstheme="minorBidi"/>
              </w:rPr>
              <w:t xml:space="preserve">'s bankers of any monies due under the contract, or the subrogation to insurers of the </w:t>
            </w:r>
            <w:r w:rsidRPr="0097463E">
              <w:rPr>
                <w:rStyle w:val="italic"/>
                <w:rFonts w:asciiTheme="minorBidi" w:hAnsiTheme="minorBidi" w:cstheme="minorBidi"/>
              </w:rPr>
              <w:t>Consultant</w:t>
            </w:r>
            <w:r w:rsidRPr="0097463E">
              <w:rPr>
                <w:rFonts w:asciiTheme="minorBidi" w:hAnsiTheme="minorBidi" w:cstheme="minorBidi"/>
              </w:rPr>
              <w:t>'s rights is not considered an assignment.</w:t>
            </w:r>
          </w:p>
        </w:tc>
      </w:tr>
      <w:tr w:rsidR="00770541" w:rsidRPr="0097463E" w14:paraId="585DBF55"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49287C57" w14:textId="77777777" w:rsidR="00770541" w:rsidRPr="0097463E" w:rsidRDefault="00770541" w:rsidP="00770541">
            <w:pPr>
              <w:pStyle w:val="SubNumbering"/>
              <w:spacing w:before="0" w:after="60"/>
              <w:rPr>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3136F7C3" w14:textId="6F8FC340" w:rsidR="00770541" w:rsidRPr="0097463E" w:rsidRDefault="00770541" w:rsidP="004E3890">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bCs w:val="0"/>
                <w:color w:val="A6A6A6"/>
              </w:rPr>
              <w:t>2</w:t>
            </w:r>
            <w:r w:rsidR="00FF6CB1" w:rsidRPr="0097463E">
              <w:rPr>
                <w:rStyle w:val="bold"/>
                <w:rFonts w:asciiTheme="minorBidi" w:hAnsiTheme="minorBidi" w:cstheme="minorBidi"/>
                <w:bCs w:val="0"/>
                <w:color w:val="A6A6A6"/>
              </w:rPr>
              <w:t>5</w:t>
            </w:r>
            <w:r w:rsidRPr="0097463E">
              <w:rPr>
                <w:rStyle w:val="bold"/>
                <w:rFonts w:asciiTheme="minorBidi" w:hAnsiTheme="minorBidi" w:cstheme="minorBidi"/>
                <w:bCs w:val="0"/>
                <w:color w:val="A6A6A6"/>
              </w:rPr>
              <w:t>.3</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24CBCBBC" w14:textId="77777777" w:rsidR="00770541" w:rsidRPr="0097463E" w:rsidRDefault="00770541" w:rsidP="00770541">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3953A13F" w14:textId="08874C79" w:rsidR="00770541" w:rsidRPr="0097463E" w:rsidRDefault="00770541" w:rsidP="00770541">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is, upon notice in writing to the </w:t>
            </w:r>
            <w:r w:rsidRPr="0097463E">
              <w:rPr>
                <w:rStyle w:val="italic"/>
                <w:rFonts w:asciiTheme="minorBidi" w:hAnsiTheme="minorBidi" w:cstheme="minorBidi"/>
              </w:rPr>
              <w:t>Consultant</w:t>
            </w:r>
            <w:r w:rsidRPr="0097463E">
              <w:rPr>
                <w:rFonts w:asciiTheme="minorBidi" w:hAnsiTheme="minorBidi" w:cstheme="minorBidi"/>
              </w:rPr>
              <w:t>, entitled to assign</w:t>
            </w:r>
            <w:r w:rsidR="007449AA">
              <w:rPr>
                <w:rFonts w:asciiTheme="minorBidi" w:hAnsiTheme="minorBidi" w:cstheme="minorBidi"/>
              </w:rPr>
              <w:t>, charge</w:t>
            </w:r>
            <w:r w:rsidR="001724DF">
              <w:rPr>
                <w:rFonts w:asciiTheme="minorBidi" w:hAnsiTheme="minorBidi" w:cstheme="minorBidi"/>
              </w:rPr>
              <w:t xml:space="preserve">, novate or otherwise </w:t>
            </w:r>
            <w:r w:rsidRPr="0097463E">
              <w:rPr>
                <w:rFonts w:asciiTheme="minorBidi" w:hAnsiTheme="minorBidi" w:cstheme="minorBidi"/>
              </w:rPr>
              <w:t>transfer the whole or any part of its</w:t>
            </w:r>
            <w:r w:rsidR="007449AA">
              <w:rPr>
                <w:rFonts w:asciiTheme="minorBidi" w:hAnsiTheme="minorBidi" w:cstheme="minorBidi"/>
              </w:rPr>
              <w:t xml:space="preserve"> rights and obligations</w:t>
            </w:r>
            <w:r w:rsidRPr="0097463E">
              <w:rPr>
                <w:rFonts w:asciiTheme="minorBidi" w:hAnsiTheme="minorBidi" w:cstheme="minorBidi"/>
              </w:rPr>
              <w:t xml:space="preserve"> under the contract to any third party</w:t>
            </w:r>
            <w:r w:rsidR="007449AA">
              <w:rPr>
                <w:rFonts w:asciiTheme="minorBidi" w:hAnsiTheme="minorBidi" w:cstheme="minorBidi"/>
              </w:rPr>
              <w:t>, provided th</w:t>
            </w:r>
            <w:r w:rsidR="007449AA" w:rsidRPr="007449AA">
              <w:rPr>
                <w:rFonts w:asciiTheme="minorBidi" w:hAnsiTheme="minorBidi" w:cstheme="minorBidi"/>
              </w:rPr>
              <w:t xml:space="preserve">at at the time of such assignment, charge or transfer, such party is not a Restricted Entity and in the case of a transfer of the </w:t>
            </w:r>
            <w:r w:rsidR="007449AA" w:rsidRPr="007449AA">
              <w:rPr>
                <w:rFonts w:asciiTheme="minorBidi" w:hAnsiTheme="minorBidi" w:cstheme="minorBidi"/>
                <w:i/>
                <w:iCs/>
              </w:rPr>
              <w:t>Client's</w:t>
            </w:r>
            <w:r w:rsidR="007449AA" w:rsidRPr="007449AA">
              <w:rPr>
                <w:rFonts w:asciiTheme="minorBidi" w:hAnsiTheme="minorBidi" w:cstheme="minorBidi"/>
              </w:rPr>
              <w:t xml:space="preserve"> obligations, such party has sufficient financial resources to perform the </w:t>
            </w:r>
            <w:r w:rsidR="007449AA" w:rsidRPr="007449AA">
              <w:rPr>
                <w:rFonts w:asciiTheme="minorBidi" w:hAnsiTheme="minorBidi" w:cstheme="minorBidi"/>
                <w:i/>
                <w:iCs/>
              </w:rPr>
              <w:t>Client's</w:t>
            </w:r>
            <w:r w:rsidR="007449AA" w:rsidRPr="007449AA">
              <w:rPr>
                <w:rFonts w:asciiTheme="minorBidi" w:hAnsiTheme="minorBidi" w:cstheme="minorBidi"/>
              </w:rPr>
              <w:t xml:space="preserve"> obligations under </w:t>
            </w:r>
            <w:r w:rsidR="000D7FCC">
              <w:rPr>
                <w:rFonts w:asciiTheme="minorBidi" w:hAnsiTheme="minorBidi" w:cstheme="minorBidi"/>
              </w:rPr>
              <w:t>the</w:t>
            </w:r>
            <w:r w:rsidR="007449AA" w:rsidRPr="007449AA">
              <w:rPr>
                <w:rFonts w:asciiTheme="minorBidi" w:hAnsiTheme="minorBidi" w:cstheme="minorBidi"/>
              </w:rPr>
              <w:t xml:space="preserve"> contract</w:t>
            </w:r>
            <w:r w:rsidRPr="007449AA">
              <w:rPr>
                <w:rFonts w:asciiTheme="minorBidi" w:hAnsiTheme="minorBidi" w:cstheme="minorBidi"/>
              </w:rPr>
              <w:t>.</w:t>
            </w:r>
          </w:p>
        </w:tc>
      </w:tr>
      <w:tr w:rsidR="00BF2937" w:rsidRPr="0097463E" w14:paraId="03D01C4F"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3D3A874C" w14:textId="77777777" w:rsidR="00BF2937" w:rsidRPr="0097463E" w:rsidRDefault="00BF2937" w:rsidP="00BF2937">
            <w:pPr>
              <w:pStyle w:val="SubNumbering"/>
              <w:spacing w:before="0" w:after="60"/>
              <w:rPr>
                <w:rFonts w:asciiTheme="minorBidi" w:hAnsiTheme="minorBidi" w:cstheme="minorBidi"/>
              </w:rPr>
            </w:pPr>
            <w:r w:rsidRPr="0097463E">
              <w:rPr>
                <w:rStyle w:val="bold"/>
                <w:rFonts w:asciiTheme="minorBidi" w:hAnsiTheme="minorBidi" w:cstheme="minorBidi"/>
              </w:rPr>
              <w:t>Disclosure</w:t>
            </w:r>
          </w:p>
        </w:tc>
        <w:tc>
          <w:tcPr>
            <w:tcW w:w="737" w:type="dxa"/>
            <w:tcBorders>
              <w:top w:val="single" w:sz="4" w:space="0" w:color="A6A6A6"/>
            </w:tcBorders>
            <w:shd w:val="clear" w:color="auto" w:fill="auto"/>
            <w:tcMar>
              <w:top w:w="85" w:type="dxa"/>
              <w:left w:w="0" w:type="dxa"/>
              <w:bottom w:w="85" w:type="dxa"/>
              <w:right w:w="0" w:type="dxa"/>
            </w:tcMar>
          </w:tcPr>
          <w:p w14:paraId="6C96CC0E" w14:textId="4BE4617B" w:rsidR="00BF2937" w:rsidRPr="0097463E" w:rsidRDefault="00BF2937"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26</w:t>
            </w:r>
            <w:r w:rsidRPr="0097463E">
              <w:rPr>
                <w:rFonts w:asciiTheme="minorBidi" w:hAnsiTheme="minorBidi" w:cstheme="minorBidi"/>
              </w:rPr>
              <w:br/>
              <w:t>26.1</w:t>
            </w:r>
          </w:p>
        </w:tc>
        <w:tc>
          <w:tcPr>
            <w:tcW w:w="283" w:type="dxa"/>
            <w:tcBorders>
              <w:top w:val="single" w:sz="4" w:space="0" w:color="A6A6A6"/>
            </w:tcBorders>
            <w:shd w:val="clear" w:color="auto" w:fill="auto"/>
            <w:tcMar>
              <w:top w:w="85" w:type="dxa"/>
              <w:left w:w="0" w:type="dxa"/>
              <w:bottom w:w="85" w:type="dxa"/>
              <w:right w:w="0" w:type="dxa"/>
            </w:tcMar>
          </w:tcPr>
          <w:p w14:paraId="62EBF9A1"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48E465A" w14:textId="77777777" w:rsidR="00BF2937" w:rsidRPr="0097463E" w:rsidRDefault="00BF2937" w:rsidP="00BF2937">
            <w:pPr>
              <w:pStyle w:val="BodyText"/>
              <w:spacing w:after="60"/>
              <w:ind w:right="90"/>
              <w:jc w:val="both"/>
              <w:rPr>
                <w:rFonts w:asciiTheme="minorBidi" w:hAnsiTheme="minorBidi" w:cstheme="minorBidi"/>
              </w:rPr>
            </w:pPr>
            <w:r w:rsidRPr="0097463E">
              <w:rPr>
                <w:rFonts w:asciiTheme="minorBidi" w:hAnsiTheme="minorBidi" w:cstheme="minorBidi"/>
              </w:rPr>
              <w:t xml:space="preserve"> The Parties keep confidential all Confidential Information received by one Party from the other Party relating to the contract or the Project and use best endeavours to prevent their employees and agents from making disclosure to any person of such Confidential Information, provided always that disclosure of information is permitted in relation to:</w:t>
            </w:r>
          </w:p>
          <w:p w14:paraId="712DC8A7" w14:textId="3BB169EE"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any disclosure of information that is reasonably required</w:t>
            </w:r>
            <w:r w:rsidR="001724DF">
              <w:rPr>
                <w:rFonts w:asciiTheme="minorBidi" w:hAnsiTheme="minorBidi" w:cstheme="minorBidi"/>
              </w:rPr>
              <w:t xml:space="preserve"> to or</w:t>
            </w:r>
            <w:r w:rsidRPr="0097463E">
              <w:rPr>
                <w:rFonts w:asciiTheme="minorBidi" w:hAnsiTheme="minorBidi" w:cstheme="minorBidi"/>
              </w:rPr>
              <w:t xml:space="preserve"> by any person engaged in the performance of </w:t>
            </w:r>
            <w:r w:rsidR="001724DF">
              <w:rPr>
                <w:rFonts w:asciiTheme="minorBidi" w:hAnsiTheme="minorBidi" w:cstheme="minorBidi"/>
              </w:rPr>
              <w:t>either Party's</w:t>
            </w:r>
            <w:r w:rsidRPr="0097463E">
              <w:rPr>
                <w:rFonts w:asciiTheme="minorBidi" w:hAnsiTheme="minorBidi" w:cstheme="minorBidi"/>
              </w:rPr>
              <w:t xml:space="preserve"> obligations under the contract for the performance of those obligations (R1)</w:t>
            </w:r>
          </w:p>
          <w:p w14:paraId="0477A655" w14:textId="3E336592"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any matter which a Party can demonstrate is already or becomes generally available and in the public domain otherwise than as a result of a breach of this clause 26 (R2)</w:t>
            </w:r>
          </w:p>
          <w:p w14:paraId="7D34C180" w14:textId="7FF7EEE1"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 xml:space="preserve">any disclosure required by any Statutory Requirements or applicable law or any </w:t>
            </w:r>
            <w:r w:rsidR="001D257E">
              <w:rPr>
                <w:rFonts w:asciiTheme="minorBidi" w:hAnsiTheme="minorBidi" w:cstheme="minorBidi"/>
              </w:rPr>
              <w:t>regulated</w:t>
            </w:r>
            <w:r w:rsidRPr="0097463E">
              <w:rPr>
                <w:rFonts w:asciiTheme="minorBidi" w:hAnsiTheme="minorBidi" w:cstheme="minorBidi"/>
              </w:rPr>
              <w:t xml:space="preserve"> stock exchange or other competent regulatory authority (R3)</w:t>
            </w:r>
          </w:p>
          <w:p w14:paraId="6BF0354C" w14:textId="77777777"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any disclosure of information which is already lawfully in the possession of the receiving Party, prior to its disclosure by the disclosing Party (R4)</w:t>
            </w:r>
          </w:p>
          <w:p w14:paraId="793990BA" w14:textId="77777777"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any provision of information to a Party's own professional advisers or insurance advisers (R5)</w:t>
            </w:r>
          </w:p>
          <w:p w14:paraId="307233F8" w14:textId="6E22D3C2"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 xml:space="preserve">any provision of information </w:t>
            </w:r>
            <w:r w:rsidR="001724DF">
              <w:rPr>
                <w:rFonts w:ascii="Arial" w:hAnsi="Arial" w:cs="Arial"/>
              </w:rPr>
              <w:t xml:space="preserve">by the </w:t>
            </w:r>
            <w:r w:rsidR="001724DF" w:rsidRPr="008B59AA">
              <w:rPr>
                <w:rFonts w:ascii="Arial" w:hAnsi="Arial" w:cs="Arial"/>
                <w:i/>
                <w:iCs/>
              </w:rPr>
              <w:t>Client</w:t>
            </w:r>
            <w:r w:rsidR="001724DF">
              <w:rPr>
                <w:rFonts w:ascii="Arial" w:hAnsi="Arial" w:cs="Arial"/>
              </w:rPr>
              <w:t xml:space="preserve"> </w:t>
            </w:r>
            <w:r w:rsidR="001724DF" w:rsidRPr="00233AF3">
              <w:rPr>
                <w:rFonts w:ascii="Arial" w:hAnsi="Arial" w:cs="Arial"/>
              </w:rPr>
              <w:t xml:space="preserve">to any </w:t>
            </w:r>
            <w:r w:rsidR="001724DF">
              <w:rPr>
                <w:rFonts w:ascii="Arial" w:hAnsi="Arial" w:cs="Arial"/>
              </w:rPr>
              <w:t xml:space="preserve">third party that is reasonably necessary </w:t>
            </w:r>
            <w:r w:rsidR="001724DF" w:rsidRPr="00125F7C">
              <w:rPr>
                <w:rFonts w:ascii="Arial" w:hAnsi="Arial" w:cs="Arial"/>
              </w:rPr>
              <w:t>for the operation, maintenance, reinstatement, refurbishment, repair, expansion, upgrade, sale, financing, re-financing and decommissioning of the Project or any part thereof</w:t>
            </w:r>
            <w:r w:rsidRPr="0097463E">
              <w:rPr>
                <w:rFonts w:asciiTheme="minorBidi" w:hAnsiTheme="minorBidi" w:cstheme="minorBidi"/>
              </w:rPr>
              <w:t xml:space="preserve"> (R6)</w:t>
            </w:r>
          </w:p>
          <w:p w14:paraId="28408970" w14:textId="5E84788B"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r>
            <w:r w:rsidR="002B6025" w:rsidRPr="00233AF3">
              <w:rPr>
                <w:rFonts w:ascii="Arial" w:hAnsi="Arial" w:cs="Arial"/>
              </w:rPr>
              <w:t xml:space="preserve">any provision of information </w:t>
            </w:r>
            <w:r w:rsidR="002B6025">
              <w:rPr>
                <w:rFonts w:ascii="Arial" w:hAnsi="Arial" w:cs="Arial"/>
              </w:rPr>
              <w:t xml:space="preserve">by the </w:t>
            </w:r>
            <w:r w:rsidR="002B6025" w:rsidRPr="008B59AA">
              <w:rPr>
                <w:rFonts w:ascii="Arial" w:hAnsi="Arial" w:cs="Arial"/>
                <w:i/>
                <w:iCs/>
              </w:rPr>
              <w:t>Client</w:t>
            </w:r>
            <w:r w:rsidR="002B6025">
              <w:rPr>
                <w:rFonts w:ascii="Arial" w:hAnsi="Arial" w:cs="Arial"/>
              </w:rPr>
              <w:t xml:space="preserve"> </w:t>
            </w:r>
            <w:r w:rsidR="002B6025" w:rsidRPr="00233AF3">
              <w:rPr>
                <w:rFonts w:ascii="Arial" w:hAnsi="Arial" w:cs="Arial"/>
              </w:rPr>
              <w:t xml:space="preserve">to any </w:t>
            </w:r>
            <w:r w:rsidR="002B6025">
              <w:rPr>
                <w:rFonts w:ascii="Arial" w:hAnsi="Arial" w:cs="Arial"/>
              </w:rPr>
              <w:t>third party that is reasonably necessary</w:t>
            </w:r>
            <w:r w:rsidR="002B6025" w:rsidRPr="00125F7C">
              <w:rPr>
                <w:rFonts w:ascii="Arial" w:hAnsi="Arial" w:cs="Arial"/>
              </w:rPr>
              <w:t xml:space="preserve"> for the </w:t>
            </w:r>
            <w:r w:rsidR="002B6025">
              <w:rPr>
                <w:rFonts w:ascii="Arial" w:hAnsi="Arial" w:cs="Arial"/>
              </w:rPr>
              <w:t>performance</w:t>
            </w:r>
            <w:r w:rsidR="002B6025" w:rsidRPr="00125F7C">
              <w:rPr>
                <w:rFonts w:ascii="Arial" w:hAnsi="Arial" w:cs="Arial"/>
              </w:rPr>
              <w:t xml:space="preserve"> of the </w:t>
            </w:r>
            <w:r w:rsidR="002B6025">
              <w:rPr>
                <w:rFonts w:ascii="Arial" w:hAnsi="Arial" w:cs="Arial"/>
                <w:i/>
                <w:iCs/>
              </w:rPr>
              <w:t>service</w:t>
            </w:r>
            <w:r w:rsidR="002B6025" w:rsidRPr="00125F7C">
              <w:rPr>
                <w:rFonts w:ascii="Arial" w:hAnsi="Arial" w:cs="Arial"/>
              </w:rPr>
              <w:t xml:space="preserve">, </w:t>
            </w:r>
            <w:r w:rsidR="001D257E">
              <w:rPr>
                <w:rFonts w:ascii="Arial" w:hAnsi="Arial" w:cs="Arial"/>
              </w:rPr>
              <w:t>if</w:t>
            </w:r>
            <w:r w:rsidR="002B6025" w:rsidRPr="00125F7C">
              <w:rPr>
                <w:rFonts w:ascii="Arial" w:hAnsi="Arial" w:cs="Arial"/>
              </w:rPr>
              <w:t xml:space="preserve"> the</w:t>
            </w:r>
            <w:r w:rsidR="001D257E">
              <w:rPr>
                <w:rFonts w:ascii="Arial" w:hAnsi="Arial" w:cs="Arial"/>
              </w:rPr>
              <w:t xml:space="preserve"> </w:t>
            </w:r>
            <w:r w:rsidR="001D257E">
              <w:rPr>
                <w:rFonts w:ascii="Arial" w:hAnsi="Arial" w:cs="Arial"/>
                <w:i/>
                <w:iCs/>
              </w:rPr>
              <w:t>Client</w:t>
            </w:r>
            <w:r w:rsidR="001D257E">
              <w:rPr>
                <w:rFonts w:ascii="Arial" w:hAnsi="Arial" w:cs="Arial"/>
              </w:rPr>
              <w:t xml:space="preserve"> terminates the</w:t>
            </w:r>
            <w:r w:rsidR="002B6025" w:rsidRPr="00125F7C">
              <w:rPr>
                <w:rFonts w:ascii="Arial" w:hAnsi="Arial" w:cs="Arial"/>
              </w:rPr>
              <w:t xml:space="preserve"> </w:t>
            </w:r>
            <w:r w:rsidR="002B6025">
              <w:rPr>
                <w:rFonts w:ascii="Arial" w:hAnsi="Arial" w:cs="Arial"/>
                <w:i/>
                <w:iCs/>
              </w:rPr>
              <w:t>Consultant's</w:t>
            </w:r>
            <w:r w:rsidR="002B6025" w:rsidRPr="00125F7C">
              <w:rPr>
                <w:rFonts w:ascii="Arial" w:hAnsi="Arial" w:cs="Arial"/>
              </w:rPr>
              <w:t xml:space="preserve"> obligation to Provide the </w:t>
            </w:r>
            <w:r w:rsidR="002B6025">
              <w:rPr>
                <w:rFonts w:ascii="Arial" w:hAnsi="Arial" w:cs="Arial"/>
              </w:rPr>
              <w:t>Service</w:t>
            </w:r>
            <w:r w:rsidR="00943C69">
              <w:rPr>
                <w:rFonts w:ascii="Arial" w:hAnsi="Arial" w:cs="Arial"/>
              </w:rPr>
              <w:t xml:space="preserve"> </w:t>
            </w:r>
            <w:r w:rsidRPr="0097463E">
              <w:rPr>
                <w:rFonts w:asciiTheme="minorBidi" w:hAnsiTheme="minorBidi" w:cstheme="minorBidi"/>
              </w:rPr>
              <w:t>(R7)</w:t>
            </w:r>
            <w:r w:rsidR="002B6025">
              <w:rPr>
                <w:rFonts w:asciiTheme="minorBidi" w:hAnsiTheme="minorBidi" w:cstheme="minorBidi"/>
              </w:rPr>
              <w:t xml:space="preserve"> or</w:t>
            </w:r>
          </w:p>
          <w:p w14:paraId="4EE54715" w14:textId="5ABC1574" w:rsidR="00BF2937" w:rsidRPr="0097463E" w:rsidRDefault="00BF2937" w:rsidP="00BF2937">
            <w:pPr>
              <w:pStyle w:val="BodyText"/>
              <w:spacing w:after="60"/>
              <w:ind w:left="359" w:right="90" w:hanging="359"/>
              <w:jc w:val="both"/>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rPr>
              <w:tab/>
              <w:t xml:space="preserve">any disclosure to enable a determination to be made under the dispute resolution clause W2 or in connection with a dispute between the </w:t>
            </w:r>
            <w:r w:rsidRPr="0097463E">
              <w:rPr>
                <w:rFonts w:asciiTheme="minorBidi" w:hAnsiTheme="minorBidi" w:cstheme="minorBidi"/>
                <w:i/>
                <w:iCs/>
              </w:rPr>
              <w:t>Client</w:t>
            </w:r>
            <w:r w:rsidRPr="0097463E">
              <w:rPr>
                <w:rFonts w:asciiTheme="minorBidi" w:hAnsiTheme="minorBidi" w:cstheme="minorBidi"/>
              </w:rPr>
              <w:t xml:space="preserve"> and any of its other consultants or contractors appointed in relation to the Project (R8)</w:t>
            </w:r>
          </w:p>
          <w:p w14:paraId="50EFACCB" w14:textId="7AF8166C" w:rsidR="00BF2937" w:rsidRPr="0097463E" w:rsidRDefault="00BF2937" w:rsidP="000A4349">
            <w:pPr>
              <w:pStyle w:val="BodyText"/>
              <w:spacing w:after="60"/>
              <w:ind w:right="90"/>
              <w:jc w:val="both"/>
              <w:rPr>
                <w:rFonts w:asciiTheme="minorBidi" w:hAnsiTheme="minorBidi" w:cstheme="minorBidi"/>
              </w:rPr>
            </w:pPr>
            <w:r w:rsidRPr="0097463E">
              <w:rPr>
                <w:rFonts w:asciiTheme="minorBidi" w:hAnsiTheme="minorBidi" w:cstheme="minorBidi"/>
              </w:rPr>
              <w:t>and provided further that, in the case of paragraphs R1, R5</w:t>
            </w:r>
            <w:r w:rsidR="002B6025">
              <w:rPr>
                <w:rFonts w:asciiTheme="minorBidi" w:hAnsiTheme="minorBidi" w:cstheme="minorBidi"/>
              </w:rPr>
              <w:t>, R6 and</w:t>
            </w:r>
            <w:r w:rsidRPr="0097463E">
              <w:rPr>
                <w:rFonts w:asciiTheme="minorBidi" w:hAnsiTheme="minorBidi" w:cstheme="minorBidi"/>
              </w:rPr>
              <w:t xml:space="preserve"> R8</w:t>
            </w:r>
            <w:r w:rsidR="000A4349">
              <w:rPr>
                <w:rFonts w:asciiTheme="minorBidi" w:hAnsiTheme="minorBidi" w:cstheme="minorBidi"/>
              </w:rPr>
              <w:t xml:space="preserve"> </w:t>
            </w:r>
            <w:r w:rsidRPr="0097463E">
              <w:rPr>
                <w:rFonts w:asciiTheme="minorBidi" w:hAnsiTheme="minorBidi" w:cstheme="minorBidi"/>
              </w:rPr>
              <w:t xml:space="preserve">of this clause </w:t>
            </w:r>
            <w:r w:rsidR="000A4349">
              <w:rPr>
                <w:rFonts w:asciiTheme="minorBidi" w:hAnsiTheme="minorBidi" w:cstheme="minorBidi"/>
              </w:rPr>
              <w:t>26</w:t>
            </w:r>
            <w:r w:rsidRPr="0097463E">
              <w:rPr>
                <w:rFonts w:asciiTheme="minorBidi" w:hAnsiTheme="minorBidi" w:cstheme="minorBidi"/>
              </w:rPr>
              <w:t>.1, the disclosing Party ensures that the recipient provides an undertaking of strict confidentiality in relation to the disclosed information on terms no less onerous than the provisions of this clause 26.1.</w:t>
            </w:r>
          </w:p>
        </w:tc>
      </w:tr>
      <w:tr w:rsidR="00BF2937" w:rsidRPr="0097463E" w14:paraId="68CD2A5E" w14:textId="77777777" w:rsidTr="004E3890">
        <w:trPr>
          <w:trHeight w:val="60"/>
        </w:trPr>
        <w:tc>
          <w:tcPr>
            <w:tcW w:w="1757" w:type="dxa"/>
            <w:vMerge/>
            <w:shd w:val="clear" w:color="auto" w:fill="auto"/>
            <w:tcMar>
              <w:top w:w="85" w:type="dxa"/>
              <w:left w:w="0" w:type="dxa"/>
              <w:bottom w:w="85" w:type="dxa"/>
              <w:right w:w="0" w:type="dxa"/>
            </w:tcMar>
          </w:tcPr>
          <w:p w14:paraId="0C6C2CD5"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5F69ED4" w14:textId="3AAD1112" w:rsidR="00BF2937" w:rsidRPr="0097463E" w:rsidRDefault="00BF2937" w:rsidP="004E3890">
            <w:pPr>
              <w:pStyle w:val="SubNumberingnumbers"/>
              <w:spacing w:before="0" w:after="60"/>
              <w:jc w:val="both"/>
              <w:rPr>
                <w:rFonts w:asciiTheme="minorBidi" w:hAnsiTheme="minorBidi" w:cstheme="minorBidi"/>
              </w:rPr>
            </w:pPr>
            <w:r w:rsidRPr="0097463E">
              <w:rPr>
                <w:rFonts w:asciiTheme="minorBidi" w:hAnsiTheme="minorBidi" w:cstheme="minorBidi"/>
              </w:rPr>
              <w:t>26.2</w:t>
            </w:r>
          </w:p>
        </w:tc>
        <w:tc>
          <w:tcPr>
            <w:tcW w:w="283" w:type="dxa"/>
            <w:shd w:val="clear" w:color="auto" w:fill="auto"/>
            <w:tcMar>
              <w:top w:w="85" w:type="dxa"/>
              <w:left w:w="0" w:type="dxa"/>
              <w:bottom w:w="85" w:type="dxa"/>
              <w:right w:w="0" w:type="dxa"/>
            </w:tcMar>
          </w:tcPr>
          <w:p w14:paraId="709E88E4"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F473E76" w14:textId="55184DEB" w:rsidR="00BF2937" w:rsidRPr="0097463E" w:rsidRDefault="00BF2937" w:rsidP="00BF2937">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does not publish, permit to be published, or disclose any particulars of the </w:t>
            </w:r>
            <w:r w:rsidR="00D17091" w:rsidRPr="0097463E">
              <w:rPr>
                <w:rFonts w:asciiTheme="minorBidi" w:hAnsiTheme="minorBidi" w:cstheme="minorBidi"/>
                <w:i/>
                <w:iCs/>
              </w:rPr>
              <w:t>service</w:t>
            </w:r>
            <w:r w:rsidR="00D17091" w:rsidRPr="0097463E">
              <w:rPr>
                <w:rFonts w:asciiTheme="minorBidi" w:hAnsiTheme="minorBidi" w:cstheme="minorBidi"/>
              </w:rPr>
              <w:t xml:space="preserve"> or the Project </w:t>
            </w:r>
            <w:r w:rsidRPr="0097463E">
              <w:rPr>
                <w:rFonts w:asciiTheme="minorBidi" w:hAnsiTheme="minorBidi" w:cstheme="minorBidi"/>
              </w:rPr>
              <w:t xml:space="preserve">in any trade or technical paper or elsewhere without the </w:t>
            </w:r>
            <w:r w:rsidRPr="0097463E">
              <w:rPr>
                <w:rFonts w:asciiTheme="minorBidi" w:hAnsiTheme="minorBidi" w:cstheme="minorBidi"/>
                <w:i/>
                <w:iCs/>
              </w:rPr>
              <w:t>Client’s</w:t>
            </w:r>
            <w:r w:rsidRPr="0097463E">
              <w:rPr>
                <w:rFonts w:asciiTheme="minorBidi" w:hAnsiTheme="minorBidi" w:cstheme="minorBidi"/>
              </w:rPr>
              <w:t xml:space="preserve"> prior consent, which it may withhold in its absolute discretion.</w:t>
            </w:r>
          </w:p>
        </w:tc>
      </w:tr>
      <w:tr w:rsidR="00BF2937" w:rsidRPr="0097463E" w14:paraId="64EC5094" w14:textId="77777777" w:rsidTr="004E3890">
        <w:trPr>
          <w:trHeight w:val="60"/>
        </w:trPr>
        <w:tc>
          <w:tcPr>
            <w:tcW w:w="1757" w:type="dxa"/>
            <w:shd w:val="clear" w:color="auto" w:fill="auto"/>
            <w:tcMar>
              <w:top w:w="85" w:type="dxa"/>
              <w:left w:w="0" w:type="dxa"/>
              <w:bottom w:w="85" w:type="dxa"/>
              <w:right w:w="0" w:type="dxa"/>
            </w:tcMar>
          </w:tcPr>
          <w:p w14:paraId="6E3828EA"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B86807B" w14:textId="20126276" w:rsidR="00BF2937" w:rsidRPr="0097463E" w:rsidRDefault="00BF2937"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26.3</w:t>
            </w:r>
          </w:p>
        </w:tc>
        <w:tc>
          <w:tcPr>
            <w:tcW w:w="283" w:type="dxa"/>
            <w:shd w:val="clear" w:color="auto" w:fill="auto"/>
            <w:tcMar>
              <w:top w:w="85" w:type="dxa"/>
              <w:left w:w="0" w:type="dxa"/>
              <w:bottom w:w="85" w:type="dxa"/>
              <w:right w:w="0" w:type="dxa"/>
            </w:tcMar>
          </w:tcPr>
          <w:p w14:paraId="71FBE90A"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828164C" w14:textId="1C88E69C" w:rsidR="00BF2937" w:rsidRPr="0097463E" w:rsidRDefault="00BF2937" w:rsidP="00BF2937">
            <w:pPr>
              <w:pStyle w:val="BodyText"/>
              <w:spacing w:after="60"/>
              <w:rPr>
                <w:rFonts w:asciiTheme="minorBidi" w:hAnsiTheme="minorBidi" w:cstheme="minorBidi"/>
              </w:rPr>
            </w:pPr>
            <w:r w:rsidRPr="0097463E">
              <w:rPr>
                <w:rFonts w:asciiTheme="minorBidi" w:hAnsiTheme="minorBidi" w:cstheme="minorBidi"/>
              </w:rPr>
              <w:t xml:space="preserve">If </w:t>
            </w:r>
            <w:r w:rsidR="00D97D4F">
              <w:rPr>
                <w:rFonts w:asciiTheme="minorBidi" w:hAnsiTheme="minorBidi" w:cstheme="minorBidi"/>
              </w:rPr>
              <w:t>the</w:t>
            </w:r>
            <w:r w:rsidR="00EA6BE6">
              <w:rPr>
                <w:rFonts w:asciiTheme="minorBidi" w:hAnsiTheme="minorBidi" w:cstheme="minorBidi"/>
              </w:rPr>
              <w:t xml:space="preserve"> </w:t>
            </w:r>
            <w:r w:rsidR="00EA6BE6">
              <w:rPr>
                <w:rFonts w:asciiTheme="minorBidi" w:hAnsiTheme="minorBidi" w:cstheme="minorBidi"/>
                <w:i/>
                <w:iCs/>
              </w:rPr>
              <w:t xml:space="preserve">Consultant's </w:t>
            </w:r>
            <w:r w:rsidR="00EA6BE6">
              <w:rPr>
                <w:rFonts w:asciiTheme="minorBidi" w:hAnsiTheme="minorBidi" w:cstheme="minorBidi"/>
              </w:rPr>
              <w:t xml:space="preserve">obligation to Provide the Service </w:t>
            </w:r>
            <w:r w:rsidRPr="0097463E">
              <w:rPr>
                <w:rFonts w:asciiTheme="minorBidi" w:hAnsiTheme="minorBidi" w:cstheme="minorBidi"/>
              </w:rPr>
              <w:t xml:space="preserve">is terminated (for any reason) the </w:t>
            </w:r>
            <w:r w:rsidRPr="0097463E">
              <w:rPr>
                <w:rStyle w:val="italic"/>
                <w:rFonts w:asciiTheme="minorBidi" w:hAnsiTheme="minorBidi" w:cstheme="minorBidi"/>
              </w:rPr>
              <w:t>Consultant</w:t>
            </w:r>
            <w:r w:rsidRPr="0097463E">
              <w:rPr>
                <w:rFonts w:asciiTheme="minorBidi" w:hAnsiTheme="minorBidi" w:cstheme="minorBidi"/>
              </w:rPr>
              <w:t xml:space="preserve"> returns to the </w:t>
            </w:r>
            <w:r w:rsidRPr="0097463E">
              <w:rPr>
                <w:rFonts w:asciiTheme="minorBidi" w:hAnsiTheme="minorBidi" w:cstheme="minorBidi"/>
                <w:i/>
                <w:iCs/>
              </w:rPr>
              <w:t>Client</w:t>
            </w:r>
            <w:r w:rsidRPr="0097463E">
              <w:rPr>
                <w:rFonts w:asciiTheme="minorBidi" w:hAnsiTheme="minorBidi" w:cstheme="minorBidi"/>
              </w:rPr>
              <w:t xml:space="preserve"> </w:t>
            </w:r>
            <w:r w:rsidR="00EA6BE6">
              <w:rPr>
                <w:rFonts w:asciiTheme="minorBidi" w:hAnsiTheme="minorBidi" w:cstheme="minorBidi"/>
              </w:rPr>
              <w:t>as soon as reasonably possible</w:t>
            </w:r>
            <w:r w:rsidRPr="0097463E">
              <w:rPr>
                <w:rFonts w:asciiTheme="minorBidi" w:hAnsiTheme="minorBidi" w:cstheme="minorBidi"/>
              </w:rPr>
              <w:t xml:space="preserve"> all of the</w:t>
            </w:r>
            <w:r w:rsidR="00EA6BE6">
              <w:rPr>
                <w:rFonts w:asciiTheme="minorBidi" w:hAnsiTheme="minorBidi" w:cstheme="minorBidi"/>
              </w:rPr>
              <w:t xml:space="preserve"> </w:t>
            </w:r>
            <w:r w:rsidR="00EA6BE6">
              <w:rPr>
                <w:rFonts w:asciiTheme="minorBidi" w:hAnsiTheme="minorBidi" w:cstheme="minorBidi"/>
                <w:i/>
                <w:iCs/>
              </w:rPr>
              <w:t>Client's</w:t>
            </w:r>
            <w:r w:rsidRPr="0097463E">
              <w:rPr>
                <w:rFonts w:asciiTheme="minorBidi" w:hAnsiTheme="minorBidi" w:cstheme="minorBidi"/>
              </w:rPr>
              <w:t xml:space="preserve"> Confidential Information then within its possession or control or destroys such Confidential Information using a secure and confidential method of destruction and provides to the </w:t>
            </w:r>
            <w:r w:rsidRPr="0097463E">
              <w:rPr>
                <w:rFonts w:asciiTheme="minorBidi" w:hAnsiTheme="minorBidi" w:cstheme="minorBidi"/>
                <w:i/>
                <w:iCs/>
              </w:rPr>
              <w:t>Client</w:t>
            </w:r>
            <w:r w:rsidRPr="0097463E">
              <w:rPr>
                <w:rFonts w:asciiTheme="minorBidi" w:hAnsiTheme="minorBidi" w:cstheme="minorBidi"/>
              </w:rPr>
              <w:t xml:space="preserve"> sufficient evidence of such destruction, save that the </w:t>
            </w:r>
            <w:r w:rsidRPr="0097463E">
              <w:rPr>
                <w:rStyle w:val="italic"/>
                <w:rFonts w:asciiTheme="minorBidi" w:hAnsiTheme="minorBidi" w:cstheme="minorBidi"/>
              </w:rPr>
              <w:t>Consultant</w:t>
            </w:r>
            <w:r w:rsidRPr="0097463E">
              <w:rPr>
                <w:rFonts w:asciiTheme="minorBidi" w:hAnsiTheme="minorBidi" w:cstheme="minorBidi"/>
              </w:rPr>
              <w:t xml:space="preserve"> retains one copy of the Confidential Information if required to do so by law.</w:t>
            </w:r>
          </w:p>
        </w:tc>
      </w:tr>
      <w:tr w:rsidR="00BF2937" w:rsidRPr="0097463E" w14:paraId="3E409E74" w14:textId="77777777" w:rsidTr="004E3890">
        <w:trPr>
          <w:trHeight w:val="60"/>
        </w:trPr>
        <w:tc>
          <w:tcPr>
            <w:tcW w:w="1757" w:type="dxa"/>
            <w:shd w:val="clear" w:color="auto" w:fill="auto"/>
            <w:tcMar>
              <w:top w:w="85" w:type="dxa"/>
              <w:left w:w="0" w:type="dxa"/>
              <w:bottom w:w="85" w:type="dxa"/>
              <w:right w:w="0" w:type="dxa"/>
            </w:tcMar>
          </w:tcPr>
          <w:p w14:paraId="49B15AB5"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3F1A30D" w14:textId="6BB55C16" w:rsidR="00BF2937" w:rsidRPr="0097463E" w:rsidRDefault="00BF2937"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26.4</w:t>
            </w:r>
          </w:p>
        </w:tc>
        <w:tc>
          <w:tcPr>
            <w:tcW w:w="283" w:type="dxa"/>
            <w:shd w:val="clear" w:color="auto" w:fill="auto"/>
            <w:tcMar>
              <w:top w:w="85" w:type="dxa"/>
              <w:left w:w="0" w:type="dxa"/>
              <w:bottom w:w="85" w:type="dxa"/>
              <w:right w:w="0" w:type="dxa"/>
            </w:tcMar>
          </w:tcPr>
          <w:p w14:paraId="580906A2"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D5057AE" w14:textId="0099118E" w:rsidR="00BF2937" w:rsidRPr="0097463E" w:rsidRDefault="00BF2937" w:rsidP="00BF2937">
            <w:pPr>
              <w:pStyle w:val="BodyText"/>
              <w:spacing w:after="60"/>
              <w:rPr>
                <w:rFonts w:asciiTheme="minorBidi" w:hAnsiTheme="minorBidi" w:cstheme="minorBidi"/>
              </w:rPr>
            </w:pPr>
            <w:r w:rsidRPr="0097463E">
              <w:rPr>
                <w:rFonts w:asciiTheme="minorBidi" w:hAnsiTheme="minorBidi" w:cstheme="minorBidi"/>
              </w:rPr>
              <w:t xml:space="preserve">Without prejudice to the provisions of clause 26, the </w:t>
            </w:r>
            <w:r w:rsidRPr="0097463E">
              <w:rPr>
                <w:rStyle w:val="italic"/>
                <w:rFonts w:asciiTheme="minorBidi" w:hAnsiTheme="minorBidi" w:cstheme="minorBidi"/>
              </w:rPr>
              <w:t>Consultant</w:t>
            </w:r>
            <w:r w:rsidRPr="0097463E">
              <w:rPr>
                <w:rFonts w:asciiTheme="minorBidi" w:hAnsiTheme="minorBidi" w:cstheme="minorBidi"/>
              </w:rPr>
              <w:t xml:space="preserve"> discloses to the </w:t>
            </w:r>
            <w:r w:rsidRPr="0097463E">
              <w:rPr>
                <w:rFonts w:asciiTheme="minorBidi" w:hAnsiTheme="minorBidi" w:cstheme="minorBidi"/>
                <w:i/>
                <w:iCs/>
              </w:rPr>
              <w:t>Client</w:t>
            </w:r>
            <w:r w:rsidRPr="0097463E">
              <w:rPr>
                <w:rFonts w:asciiTheme="minorBidi" w:hAnsiTheme="minorBidi" w:cstheme="minorBidi"/>
              </w:rPr>
              <w:t xml:space="preserve"> and the </w:t>
            </w:r>
            <w:r w:rsidRPr="0097463E">
              <w:rPr>
                <w:rFonts w:asciiTheme="minorBidi" w:hAnsiTheme="minorBidi" w:cstheme="minorBidi"/>
                <w:i/>
                <w:iCs/>
              </w:rPr>
              <w:t>Service Manager</w:t>
            </w:r>
            <w:r w:rsidRPr="0097463E">
              <w:rPr>
                <w:rFonts w:asciiTheme="minorBidi" w:hAnsiTheme="minorBidi" w:cstheme="minorBidi"/>
              </w:rPr>
              <w:t xml:space="preserve"> all such confidential and other information as the </w:t>
            </w:r>
            <w:r w:rsidRPr="0097463E">
              <w:rPr>
                <w:rFonts w:asciiTheme="minorBidi" w:hAnsiTheme="minorBidi" w:cstheme="minorBidi"/>
                <w:i/>
                <w:iCs/>
              </w:rPr>
              <w:t>Service Manager</w:t>
            </w:r>
            <w:r w:rsidRPr="0097463E">
              <w:rPr>
                <w:rFonts w:asciiTheme="minorBidi" w:hAnsiTheme="minorBidi" w:cstheme="minorBidi"/>
              </w:rPr>
              <w:t xml:space="preserve"> may reasonably require in order to verify the </w:t>
            </w:r>
            <w:r w:rsidRPr="0097463E">
              <w:rPr>
                <w:rStyle w:val="italic"/>
                <w:rFonts w:asciiTheme="minorBidi" w:hAnsiTheme="minorBidi" w:cstheme="minorBidi"/>
              </w:rPr>
              <w:t>Consultant</w:t>
            </w:r>
            <w:r w:rsidRPr="0097463E">
              <w:rPr>
                <w:rFonts w:asciiTheme="minorBidi" w:hAnsiTheme="minorBidi" w:cstheme="minorBidi"/>
              </w:rPr>
              <w:t>'s compliance with the contract.</w:t>
            </w:r>
          </w:p>
        </w:tc>
      </w:tr>
      <w:tr w:rsidR="00BF2937" w:rsidRPr="0097463E" w14:paraId="3638DCFF" w14:textId="77777777" w:rsidTr="004E3890">
        <w:trPr>
          <w:trHeight w:val="60"/>
        </w:trPr>
        <w:tc>
          <w:tcPr>
            <w:tcW w:w="1757" w:type="dxa"/>
            <w:shd w:val="clear" w:color="auto" w:fill="auto"/>
            <w:tcMar>
              <w:top w:w="85" w:type="dxa"/>
              <w:left w:w="0" w:type="dxa"/>
              <w:bottom w:w="85" w:type="dxa"/>
              <w:right w:w="0" w:type="dxa"/>
            </w:tcMar>
          </w:tcPr>
          <w:p w14:paraId="30A12E03"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26EE662" w14:textId="4849F451" w:rsidR="00BF2937" w:rsidRPr="0097463E" w:rsidRDefault="00BF2937"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26.5</w:t>
            </w:r>
          </w:p>
        </w:tc>
        <w:tc>
          <w:tcPr>
            <w:tcW w:w="283" w:type="dxa"/>
            <w:shd w:val="clear" w:color="auto" w:fill="auto"/>
            <w:tcMar>
              <w:top w:w="85" w:type="dxa"/>
              <w:left w:w="0" w:type="dxa"/>
              <w:bottom w:w="85" w:type="dxa"/>
              <w:right w:w="0" w:type="dxa"/>
            </w:tcMar>
          </w:tcPr>
          <w:p w14:paraId="63890767"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AEDF767" w14:textId="583AF8AF" w:rsidR="00BF2937" w:rsidRPr="0097463E" w:rsidRDefault="00BF2937" w:rsidP="00BF2937">
            <w:pPr>
              <w:pStyle w:val="BodyText"/>
              <w:spacing w:after="60"/>
              <w:rPr>
                <w:rFonts w:asciiTheme="minorBidi" w:hAnsiTheme="minorBidi" w:cstheme="minorBidi"/>
              </w:rPr>
            </w:pPr>
            <w:r w:rsidRPr="0097463E">
              <w:rPr>
                <w:rFonts w:asciiTheme="minorBidi" w:hAnsiTheme="minorBidi" w:cstheme="minorBidi"/>
              </w:rPr>
              <w:t xml:space="preserve">The provisions of this clause 26 survive termination of the contract or the </w:t>
            </w:r>
            <w:r w:rsidRPr="0097463E">
              <w:rPr>
                <w:rStyle w:val="italic"/>
                <w:rFonts w:asciiTheme="minorBidi" w:hAnsiTheme="minorBidi" w:cstheme="minorBidi"/>
              </w:rPr>
              <w:t>Consultant</w:t>
            </w:r>
            <w:r w:rsidRPr="0097463E">
              <w:rPr>
                <w:rFonts w:asciiTheme="minorBidi" w:hAnsiTheme="minorBidi" w:cstheme="minorBidi"/>
              </w:rPr>
              <w:t>'s employment under the contract.</w:t>
            </w:r>
          </w:p>
        </w:tc>
      </w:tr>
    </w:tbl>
    <w:p w14:paraId="779F8E76"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p w14:paraId="44F69B9A"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5B395FD6" w14:textId="77777777" w:rsidTr="004E3890">
        <w:trPr>
          <w:trHeight w:val="360"/>
        </w:trPr>
        <w:tc>
          <w:tcPr>
            <w:tcW w:w="9936" w:type="dxa"/>
            <w:shd w:val="clear" w:color="auto" w:fill="ACACAC"/>
          </w:tcPr>
          <w:p w14:paraId="118A2CA7"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t xml:space="preserve">3. </w:t>
            </w:r>
            <w:r w:rsidRPr="0097463E">
              <w:rPr>
                <w:rFonts w:asciiTheme="minorBidi" w:hAnsiTheme="minorBidi"/>
                <w:b/>
                <w:color w:val="FFFEFD"/>
              </w:rPr>
              <w:t>TIME</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3C27B9C1" w14:textId="77777777" w:rsidTr="004E3890">
        <w:trPr>
          <w:trHeight w:val="60"/>
        </w:trPr>
        <w:tc>
          <w:tcPr>
            <w:tcW w:w="1757" w:type="dxa"/>
            <w:vMerge w:val="restart"/>
            <w:shd w:val="clear" w:color="auto" w:fill="auto"/>
            <w:tcMar>
              <w:top w:w="85" w:type="dxa"/>
              <w:left w:w="0" w:type="dxa"/>
              <w:bottom w:w="85" w:type="dxa"/>
              <w:right w:w="0" w:type="dxa"/>
            </w:tcMar>
          </w:tcPr>
          <w:p w14:paraId="5BDE9BA6"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Starting, Completion and Key Dates</w:t>
            </w:r>
          </w:p>
        </w:tc>
        <w:tc>
          <w:tcPr>
            <w:tcW w:w="737" w:type="dxa"/>
            <w:shd w:val="clear" w:color="auto" w:fill="auto"/>
            <w:tcMar>
              <w:top w:w="85" w:type="dxa"/>
              <w:left w:w="0" w:type="dxa"/>
              <w:bottom w:w="85" w:type="dxa"/>
              <w:right w:w="0" w:type="dxa"/>
            </w:tcMar>
          </w:tcPr>
          <w:p w14:paraId="39F01054"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30</w:t>
            </w:r>
            <w:r w:rsidRPr="0097463E">
              <w:rPr>
                <w:rFonts w:asciiTheme="minorBidi" w:hAnsiTheme="minorBidi" w:cstheme="minorBidi"/>
              </w:rPr>
              <w:br/>
              <w:t>30.1</w:t>
            </w:r>
          </w:p>
        </w:tc>
        <w:tc>
          <w:tcPr>
            <w:tcW w:w="283" w:type="dxa"/>
            <w:shd w:val="clear" w:color="auto" w:fill="auto"/>
            <w:tcMar>
              <w:top w:w="85" w:type="dxa"/>
              <w:left w:w="0" w:type="dxa"/>
              <w:bottom w:w="85" w:type="dxa"/>
              <w:right w:w="0" w:type="dxa"/>
            </w:tcMar>
          </w:tcPr>
          <w:p w14:paraId="5F07D11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6734098" w14:textId="20720139"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does not start work until the </w:t>
            </w:r>
            <w:r w:rsidRPr="0097463E">
              <w:rPr>
                <w:rStyle w:val="italic"/>
                <w:rFonts w:asciiTheme="minorBidi" w:hAnsiTheme="minorBidi" w:cstheme="minorBidi"/>
              </w:rPr>
              <w:t xml:space="preserve">starting date </w:t>
            </w:r>
            <w:r w:rsidRPr="0097463E">
              <w:rPr>
                <w:rFonts w:asciiTheme="minorBidi" w:hAnsiTheme="minorBidi" w:cstheme="minorBidi"/>
              </w:rPr>
              <w:t>and</w:t>
            </w:r>
            <w:r w:rsidR="003F73A8" w:rsidRPr="0097463E">
              <w:rPr>
                <w:rFonts w:asciiTheme="minorBidi" w:hAnsiTheme="minorBidi" w:cstheme="minorBidi"/>
              </w:rPr>
              <w:t xml:space="preserve"> thereafter proceeds regularly and diligently with the </w:t>
            </w:r>
            <w:r w:rsidR="003F73A8" w:rsidRPr="0097463E">
              <w:rPr>
                <w:rFonts w:asciiTheme="minorBidi" w:hAnsiTheme="minorBidi" w:cstheme="minorBidi"/>
                <w:i/>
                <w:iCs/>
              </w:rPr>
              <w:t>service</w:t>
            </w:r>
            <w:r w:rsidR="003F73A8" w:rsidRPr="0097463E">
              <w:rPr>
                <w:rFonts w:asciiTheme="minorBidi" w:hAnsiTheme="minorBidi" w:cstheme="minorBidi"/>
              </w:rPr>
              <w:t xml:space="preserve"> and uses its reasonable endeavours to prevent and/or reduce any delay in the progress of</w:t>
            </w:r>
            <w:r w:rsidRPr="0097463E">
              <w:rPr>
                <w:rFonts w:asciiTheme="minorBidi" w:hAnsiTheme="minorBidi" w:cstheme="minorBidi"/>
              </w:rPr>
              <w:t xml:space="preserve"> the work so that Completion is on or before the Completion Date.</w:t>
            </w:r>
          </w:p>
          <w:p w14:paraId="7E37030E" w14:textId="26470535" w:rsidR="00FF6CB1" w:rsidRPr="0097463E" w:rsidRDefault="00FF6CB1"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Consultant</w:t>
            </w:r>
            <w:r w:rsidRPr="0097463E">
              <w:rPr>
                <w:rFonts w:asciiTheme="minorBidi" w:hAnsiTheme="minorBidi" w:cstheme="minorBidi"/>
              </w:rPr>
              <w:t xml:space="preserve"> does not start work included in a Task until the </w:t>
            </w:r>
            <w:r w:rsidRPr="0097463E">
              <w:rPr>
                <w:rFonts w:asciiTheme="minorBidi" w:hAnsiTheme="minorBidi" w:cstheme="minorBidi"/>
                <w:i/>
                <w:iCs/>
              </w:rPr>
              <w:t>Service Manager</w:t>
            </w:r>
            <w:r w:rsidRPr="0097463E">
              <w:rPr>
                <w:rFonts w:asciiTheme="minorBidi" w:hAnsiTheme="minorBidi" w:cstheme="minorBidi"/>
              </w:rPr>
              <w:t xml:space="preserve"> has issued the Task </w:t>
            </w:r>
            <w:r w:rsidR="00243A22">
              <w:rPr>
                <w:rFonts w:asciiTheme="minorBidi" w:hAnsiTheme="minorBidi" w:cstheme="minorBidi"/>
              </w:rPr>
              <w:t>O</w:t>
            </w:r>
            <w:r w:rsidRPr="0097463E">
              <w:rPr>
                <w:rFonts w:asciiTheme="minorBidi" w:hAnsiTheme="minorBidi" w:cstheme="minorBidi"/>
              </w:rPr>
              <w:t xml:space="preserve">rder and does the work so that the Task Completion is on or before the Task Completion Date. </w:t>
            </w:r>
          </w:p>
        </w:tc>
      </w:tr>
      <w:tr w:rsidR="00A53048" w:rsidRPr="0097463E" w14:paraId="649258A6" w14:textId="77777777" w:rsidTr="004E3890">
        <w:trPr>
          <w:trHeight w:val="60"/>
        </w:trPr>
        <w:tc>
          <w:tcPr>
            <w:tcW w:w="1757" w:type="dxa"/>
            <w:vMerge/>
            <w:shd w:val="clear" w:color="auto" w:fill="auto"/>
            <w:tcMar>
              <w:top w:w="85" w:type="dxa"/>
              <w:left w:w="0" w:type="dxa"/>
              <w:bottom w:w="85" w:type="dxa"/>
              <w:right w:w="0" w:type="dxa"/>
            </w:tcMar>
          </w:tcPr>
          <w:p w14:paraId="41508A3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0037FE3"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30.2</w:t>
            </w:r>
          </w:p>
        </w:tc>
        <w:tc>
          <w:tcPr>
            <w:tcW w:w="283" w:type="dxa"/>
            <w:shd w:val="clear" w:color="auto" w:fill="auto"/>
            <w:tcMar>
              <w:top w:w="85" w:type="dxa"/>
              <w:left w:w="0" w:type="dxa"/>
              <w:bottom w:w="85" w:type="dxa"/>
              <w:right w:w="0" w:type="dxa"/>
            </w:tcMar>
          </w:tcPr>
          <w:p w14:paraId="43D6B1D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E995AD0" w14:textId="771E0652" w:rsidR="004A0F0F" w:rsidRPr="0097463E" w:rsidRDefault="004A0F0F"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notifies the </w:t>
            </w:r>
            <w:r w:rsidRPr="0097463E">
              <w:rPr>
                <w:rFonts w:asciiTheme="minorBidi" w:hAnsiTheme="minorBidi" w:cstheme="minorBidi"/>
                <w:i/>
                <w:iCs/>
              </w:rPr>
              <w:t>Service Manager</w:t>
            </w:r>
            <w:r w:rsidRPr="0097463E">
              <w:rPr>
                <w:rFonts w:asciiTheme="minorBidi" w:hAnsiTheme="minorBidi" w:cstheme="minorBidi"/>
              </w:rPr>
              <w:t xml:space="preserve"> when in its opinion the </w:t>
            </w:r>
            <w:r w:rsidRPr="0097463E">
              <w:rPr>
                <w:rFonts w:asciiTheme="minorBidi" w:hAnsiTheme="minorBidi" w:cstheme="minorBidi"/>
                <w:i/>
                <w:iCs/>
              </w:rPr>
              <w:t>service</w:t>
            </w:r>
            <w:r w:rsidRPr="0097463E">
              <w:rPr>
                <w:rFonts w:asciiTheme="minorBidi" w:hAnsiTheme="minorBidi" w:cstheme="minorBidi"/>
              </w:rPr>
              <w:t xml:space="preserve"> will have been completed or a Condition satisfied in accordance with </w:t>
            </w:r>
            <w:r w:rsidR="00D97D4F">
              <w:rPr>
                <w:rFonts w:asciiTheme="minorBidi" w:hAnsiTheme="minorBidi" w:cstheme="minorBidi"/>
              </w:rPr>
              <w:t>the contract</w:t>
            </w:r>
            <w:r w:rsidRPr="0097463E">
              <w:rPr>
                <w:rFonts w:asciiTheme="minorBidi" w:hAnsiTheme="minorBidi" w:cstheme="minorBidi"/>
              </w:rPr>
              <w:t>.</w:t>
            </w:r>
          </w:p>
          <w:p w14:paraId="032E6256" w14:textId="2B25BC94" w:rsidR="004A0F0F" w:rsidRPr="0097463E" w:rsidRDefault="004A0F0F"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all information and evidence listed or identified in the Scope as being required to demonstrate that the </w:t>
            </w:r>
            <w:r w:rsidRPr="0097463E">
              <w:rPr>
                <w:rFonts w:asciiTheme="minorBidi" w:hAnsiTheme="minorBidi" w:cstheme="minorBidi"/>
                <w:i/>
                <w:iCs/>
              </w:rPr>
              <w:t>service</w:t>
            </w:r>
            <w:r w:rsidRPr="0097463E">
              <w:rPr>
                <w:rFonts w:asciiTheme="minorBidi" w:hAnsiTheme="minorBidi" w:cstheme="minorBidi"/>
              </w:rPr>
              <w:t xml:space="preserve"> have been so completed or the Condition has been so satisfied.  If the </w:t>
            </w:r>
            <w:r w:rsidRPr="0097463E">
              <w:rPr>
                <w:rFonts w:asciiTheme="minorBidi" w:hAnsiTheme="minorBidi" w:cstheme="minorBidi"/>
                <w:i/>
                <w:iCs/>
              </w:rPr>
              <w:t>Service Manager</w:t>
            </w:r>
            <w:r w:rsidRPr="0097463E">
              <w:rPr>
                <w:rFonts w:asciiTheme="minorBidi" w:hAnsiTheme="minorBidi" w:cstheme="minorBidi"/>
              </w:rPr>
              <w:t xml:space="preserve"> is satisfied that the </w:t>
            </w:r>
            <w:r w:rsidRPr="0097463E">
              <w:rPr>
                <w:rFonts w:asciiTheme="minorBidi" w:hAnsiTheme="minorBidi" w:cstheme="minorBidi"/>
                <w:i/>
                <w:iCs/>
              </w:rPr>
              <w:t>service</w:t>
            </w:r>
            <w:r w:rsidRPr="0097463E">
              <w:rPr>
                <w:rFonts w:asciiTheme="minorBidi" w:hAnsiTheme="minorBidi" w:cstheme="minorBidi"/>
              </w:rPr>
              <w:t xml:space="preserve"> have been so completed or that the Condition has been so satisfied, it decides the date of Completion or satisfaction. The </w:t>
            </w:r>
            <w:r w:rsidRPr="0097463E">
              <w:rPr>
                <w:rFonts w:asciiTheme="minorBidi" w:hAnsiTheme="minorBidi" w:cstheme="minorBidi"/>
                <w:i/>
                <w:iCs/>
              </w:rPr>
              <w:t xml:space="preserve">Service Manager </w:t>
            </w:r>
            <w:r w:rsidRPr="0097463E">
              <w:rPr>
                <w:rFonts w:asciiTheme="minorBidi" w:hAnsiTheme="minorBidi" w:cstheme="minorBidi"/>
              </w:rPr>
              <w:t xml:space="preserve">certifies Completion or satisfaction within one week of Completion or satisfaction, as the case may be. If the </w:t>
            </w:r>
            <w:r w:rsidRPr="0097463E">
              <w:rPr>
                <w:rFonts w:asciiTheme="minorBidi" w:hAnsiTheme="minorBidi" w:cstheme="minorBidi"/>
                <w:i/>
                <w:iCs/>
              </w:rPr>
              <w:t>Service Manager</w:t>
            </w:r>
            <w:r w:rsidRPr="0097463E">
              <w:rPr>
                <w:rFonts w:asciiTheme="minorBidi" w:hAnsiTheme="minorBidi" w:cstheme="minorBidi"/>
              </w:rPr>
              <w:t xml:space="preserve"> is not so satisfied, it notifies the </w:t>
            </w:r>
            <w:r w:rsidRPr="0097463E">
              <w:rPr>
                <w:rStyle w:val="italic"/>
                <w:rFonts w:asciiTheme="minorBidi" w:hAnsiTheme="minorBidi" w:cstheme="minorBidi"/>
              </w:rPr>
              <w:t>Consultant</w:t>
            </w:r>
            <w:r w:rsidRPr="0097463E">
              <w:rPr>
                <w:rFonts w:asciiTheme="minorBidi" w:hAnsiTheme="minorBidi" w:cstheme="minorBidi"/>
              </w:rPr>
              <w:t xml:space="preserve"> of its reasons for not accepting that the </w:t>
            </w:r>
            <w:r w:rsidRPr="0097463E">
              <w:rPr>
                <w:rFonts w:asciiTheme="minorBidi" w:hAnsiTheme="minorBidi" w:cstheme="minorBidi"/>
                <w:i/>
                <w:iCs/>
              </w:rPr>
              <w:t>service</w:t>
            </w:r>
            <w:r w:rsidRPr="0097463E">
              <w:rPr>
                <w:rFonts w:asciiTheme="minorBidi" w:hAnsiTheme="minorBidi" w:cstheme="minorBidi"/>
              </w:rPr>
              <w:t xml:space="preserve"> have been completed or the </w:t>
            </w:r>
            <w:r w:rsidR="00884873" w:rsidRPr="0097463E">
              <w:rPr>
                <w:rFonts w:asciiTheme="minorBidi" w:hAnsiTheme="minorBidi" w:cstheme="minorBidi"/>
              </w:rPr>
              <w:t>c</w:t>
            </w:r>
            <w:r w:rsidRPr="0097463E">
              <w:rPr>
                <w:rFonts w:asciiTheme="minorBidi" w:hAnsiTheme="minorBidi" w:cstheme="minorBidi"/>
              </w:rPr>
              <w:t xml:space="preserve">ondition satisfied and the </w:t>
            </w:r>
            <w:r w:rsidRPr="0097463E">
              <w:rPr>
                <w:rStyle w:val="italic"/>
                <w:rFonts w:asciiTheme="minorBidi" w:hAnsiTheme="minorBidi" w:cstheme="minorBidi"/>
              </w:rPr>
              <w:t>Consultant</w:t>
            </w:r>
            <w:r w:rsidRPr="0097463E">
              <w:rPr>
                <w:rFonts w:asciiTheme="minorBidi" w:hAnsiTheme="minorBidi" w:cstheme="minorBidi"/>
              </w:rPr>
              <w:t xml:space="preserve"> notifies the </w:t>
            </w:r>
            <w:r w:rsidR="009A6014" w:rsidRPr="0097463E">
              <w:rPr>
                <w:rFonts w:asciiTheme="minorBidi" w:hAnsiTheme="minorBidi" w:cstheme="minorBidi"/>
                <w:i/>
                <w:iCs/>
              </w:rPr>
              <w:t>s</w:t>
            </w:r>
            <w:r w:rsidRPr="0097463E">
              <w:rPr>
                <w:rFonts w:asciiTheme="minorBidi" w:hAnsiTheme="minorBidi" w:cstheme="minorBidi"/>
                <w:i/>
                <w:iCs/>
              </w:rPr>
              <w:t>ervice Manager</w:t>
            </w:r>
            <w:r w:rsidRPr="0097463E">
              <w:rPr>
                <w:rFonts w:asciiTheme="minorBidi" w:hAnsiTheme="minorBidi" w:cstheme="minorBidi"/>
              </w:rPr>
              <w:t xml:space="preserve"> when the necessary corrective action has been taken.</w:t>
            </w:r>
          </w:p>
        </w:tc>
      </w:tr>
      <w:tr w:rsidR="00A53048" w:rsidRPr="0097463E" w14:paraId="04E21C98"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17DBC15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4E12E311"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30.3</w:t>
            </w:r>
          </w:p>
        </w:tc>
        <w:tc>
          <w:tcPr>
            <w:tcW w:w="283" w:type="dxa"/>
            <w:tcBorders>
              <w:bottom w:val="single" w:sz="4" w:space="0" w:color="A6A6A6"/>
            </w:tcBorders>
            <w:shd w:val="clear" w:color="auto" w:fill="auto"/>
            <w:tcMar>
              <w:top w:w="85" w:type="dxa"/>
              <w:left w:w="0" w:type="dxa"/>
              <w:bottom w:w="170" w:type="dxa"/>
              <w:right w:w="0" w:type="dxa"/>
            </w:tcMar>
          </w:tcPr>
          <w:p w14:paraId="6F8BD81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48C0B5B"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does the work so that the Condition stated for each Key Date is met by the Key Date.</w:t>
            </w:r>
          </w:p>
        </w:tc>
      </w:tr>
      <w:tr w:rsidR="00A53048" w:rsidRPr="0097463E" w14:paraId="500DB3B0"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1194A964"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The programme</w:t>
            </w:r>
          </w:p>
        </w:tc>
        <w:tc>
          <w:tcPr>
            <w:tcW w:w="737" w:type="dxa"/>
            <w:tcBorders>
              <w:top w:val="single" w:sz="4" w:space="0" w:color="A6A6A6"/>
            </w:tcBorders>
            <w:shd w:val="clear" w:color="auto" w:fill="auto"/>
            <w:tcMar>
              <w:top w:w="85" w:type="dxa"/>
              <w:left w:w="0" w:type="dxa"/>
              <w:bottom w:w="85" w:type="dxa"/>
              <w:right w:w="0" w:type="dxa"/>
            </w:tcMar>
          </w:tcPr>
          <w:p w14:paraId="5BA3855E"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31</w:t>
            </w:r>
            <w:r w:rsidRPr="0097463E">
              <w:rPr>
                <w:rFonts w:asciiTheme="minorBidi" w:hAnsiTheme="minorBidi" w:cstheme="minorBidi"/>
              </w:rPr>
              <w:br/>
              <w:t>31.1</w:t>
            </w:r>
          </w:p>
        </w:tc>
        <w:tc>
          <w:tcPr>
            <w:tcW w:w="283" w:type="dxa"/>
            <w:tcBorders>
              <w:top w:val="single" w:sz="4" w:space="0" w:color="A6A6A6"/>
            </w:tcBorders>
            <w:shd w:val="clear" w:color="auto" w:fill="auto"/>
            <w:tcMar>
              <w:top w:w="85" w:type="dxa"/>
              <w:left w:w="0" w:type="dxa"/>
              <w:bottom w:w="85" w:type="dxa"/>
              <w:right w:w="0" w:type="dxa"/>
            </w:tcMar>
          </w:tcPr>
          <w:p w14:paraId="2613E9C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4A41D5D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If a programme is not identified in the Contract Data, the </w:t>
            </w:r>
            <w:r w:rsidRPr="0097463E">
              <w:rPr>
                <w:rStyle w:val="italic"/>
                <w:rFonts w:asciiTheme="minorBidi" w:hAnsiTheme="minorBidi" w:cstheme="minorBidi"/>
              </w:rPr>
              <w:t>Consultant</w:t>
            </w:r>
            <w:r w:rsidRPr="0097463E">
              <w:rPr>
                <w:rFonts w:asciiTheme="minorBidi" w:hAnsiTheme="minorBidi" w:cstheme="minorBidi"/>
              </w:rPr>
              <w:t xml:space="preserve"> submits a first programme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 within the period stated in the Contract Data.</w:t>
            </w:r>
          </w:p>
        </w:tc>
      </w:tr>
      <w:tr w:rsidR="00A53048" w:rsidRPr="0097463E" w14:paraId="28FC7DD2" w14:textId="77777777" w:rsidTr="004E3890">
        <w:trPr>
          <w:trHeight w:val="60"/>
        </w:trPr>
        <w:tc>
          <w:tcPr>
            <w:tcW w:w="1757" w:type="dxa"/>
            <w:vMerge/>
            <w:shd w:val="clear" w:color="auto" w:fill="auto"/>
            <w:tcMar>
              <w:top w:w="85" w:type="dxa"/>
              <w:left w:w="0" w:type="dxa"/>
              <w:bottom w:w="85" w:type="dxa"/>
              <w:right w:w="0" w:type="dxa"/>
            </w:tcMar>
          </w:tcPr>
          <w:p w14:paraId="1037B8A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3080578"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31.2</w:t>
            </w:r>
          </w:p>
        </w:tc>
        <w:tc>
          <w:tcPr>
            <w:tcW w:w="283" w:type="dxa"/>
            <w:shd w:val="clear" w:color="auto" w:fill="auto"/>
            <w:tcMar>
              <w:top w:w="85" w:type="dxa"/>
              <w:left w:w="0" w:type="dxa"/>
              <w:bottom w:w="85" w:type="dxa"/>
              <w:right w:w="0" w:type="dxa"/>
            </w:tcMar>
          </w:tcPr>
          <w:p w14:paraId="687C6DE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BCD848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shows on each programme submitted for acceptance</w:t>
            </w:r>
          </w:p>
          <w:p w14:paraId="6209F3D6" w14:textId="5D33B44C"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
                <w:rFonts w:asciiTheme="minorBidi" w:hAnsiTheme="minorBidi" w:cstheme="minorBidi"/>
              </w:rPr>
              <w:t>starting date</w:t>
            </w:r>
            <w:r w:rsidRPr="0097463E">
              <w:rPr>
                <w:rFonts w:asciiTheme="minorBidi" w:hAnsiTheme="minorBidi" w:cstheme="minorBidi"/>
              </w:rPr>
              <w:t xml:space="preserve">, </w:t>
            </w:r>
            <w:r w:rsidRPr="0097463E">
              <w:rPr>
                <w:rStyle w:val="i"/>
                <w:rFonts w:asciiTheme="minorBidi" w:hAnsiTheme="minorBidi" w:cstheme="minorBidi"/>
              </w:rPr>
              <w:t>access dates</w:t>
            </w:r>
            <w:r w:rsidRPr="0097463E">
              <w:rPr>
                <w:rFonts w:asciiTheme="minorBidi" w:hAnsiTheme="minorBidi" w:cstheme="minorBidi"/>
              </w:rPr>
              <w:t>, Key Dates</w:t>
            </w:r>
            <w:r w:rsidR="001F6B25">
              <w:rPr>
                <w:rFonts w:asciiTheme="minorBidi" w:hAnsiTheme="minorBidi" w:cstheme="minorBidi"/>
              </w:rPr>
              <w:t xml:space="preserve">, </w:t>
            </w:r>
            <w:r w:rsidRPr="0097463E">
              <w:rPr>
                <w:rFonts w:asciiTheme="minorBidi" w:hAnsiTheme="minorBidi" w:cstheme="minorBidi"/>
              </w:rPr>
              <w:t>Completion Date</w:t>
            </w:r>
            <w:r w:rsidR="001F6B25">
              <w:rPr>
                <w:rFonts w:asciiTheme="minorBidi" w:hAnsiTheme="minorBidi" w:cstheme="minorBidi"/>
              </w:rPr>
              <w:t xml:space="preserve"> and the Task Completion Dates</w:t>
            </w:r>
            <w:r w:rsidRPr="0097463E">
              <w:rPr>
                <w:rFonts w:asciiTheme="minorBidi" w:hAnsiTheme="minorBidi" w:cstheme="minorBidi"/>
              </w:rPr>
              <w:t>,</w:t>
            </w:r>
          </w:p>
          <w:p w14:paraId="4E27F8DE"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planned Completion,</w:t>
            </w:r>
          </w:p>
          <w:p w14:paraId="1AC83FE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order and timing of the operations which the </w:t>
            </w:r>
            <w:r w:rsidRPr="0097463E">
              <w:rPr>
                <w:rStyle w:val="italic"/>
                <w:rFonts w:asciiTheme="minorBidi" w:hAnsiTheme="minorBidi" w:cstheme="minorBidi"/>
              </w:rPr>
              <w:t>Consultant</w:t>
            </w:r>
            <w:r w:rsidRPr="0097463E">
              <w:rPr>
                <w:rFonts w:asciiTheme="minorBidi" w:hAnsiTheme="minorBidi" w:cstheme="minorBidi"/>
              </w:rPr>
              <w:t xml:space="preserve"> plans to do in order to Provide the Service,</w:t>
            </w:r>
          </w:p>
          <w:p w14:paraId="46DB82E7" w14:textId="2398B4DB"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order and timing of the work of the </w:t>
            </w:r>
            <w:r w:rsidRPr="0097463E">
              <w:rPr>
                <w:rStyle w:val="italic"/>
                <w:rFonts w:asciiTheme="minorBidi" w:hAnsiTheme="minorBidi" w:cstheme="minorBidi"/>
              </w:rPr>
              <w:t>Client</w:t>
            </w:r>
            <w:r w:rsidRPr="0097463E">
              <w:rPr>
                <w:rFonts w:asciiTheme="minorBidi" w:hAnsiTheme="minorBidi" w:cstheme="minorBidi"/>
              </w:rPr>
              <w:t xml:space="preserve"> and Others as last agreed with them by the </w:t>
            </w:r>
            <w:r w:rsidRPr="0097463E">
              <w:rPr>
                <w:rStyle w:val="italic"/>
                <w:rFonts w:asciiTheme="minorBidi" w:hAnsiTheme="minorBidi" w:cstheme="minorBidi"/>
              </w:rPr>
              <w:t>Consultant</w:t>
            </w:r>
            <w:r w:rsidRPr="0097463E">
              <w:rPr>
                <w:rFonts w:asciiTheme="minorBidi" w:hAnsiTheme="minorBidi" w:cstheme="minorBidi"/>
              </w:rPr>
              <w:t xml:space="preserve"> in</w:t>
            </w:r>
            <w:r w:rsidR="004A0F0F" w:rsidRPr="0097463E">
              <w:rPr>
                <w:rFonts w:asciiTheme="minorBidi" w:hAnsiTheme="minorBidi" w:cstheme="minorBidi"/>
              </w:rPr>
              <w:t xml:space="preserve"> accordance with Section [</w:t>
            </w:r>
            <w:r w:rsidR="004A0F0F" w:rsidRPr="0097463E">
              <w:rPr>
                <w:rFonts w:asciiTheme="minorBidi" w:hAnsiTheme="minorBidi" w:cstheme="minorBidi"/>
              </w:rPr>
              <w:fldChar w:fldCharType="begin"/>
            </w:r>
            <w:r w:rsidR="004A0F0F" w:rsidRPr="0097463E">
              <w:rPr>
                <w:rFonts w:asciiTheme="minorBidi" w:hAnsiTheme="minorBidi" w:cstheme="minorBidi"/>
              </w:rPr>
              <w:instrText xml:space="preserve"> SYMBOL 108\f wingdings \s11\h \* MERGEFORMAT </w:instrText>
            </w:r>
            <w:r w:rsidR="004A0F0F" w:rsidRPr="0097463E">
              <w:rPr>
                <w:rFonts w:asciiTheme="minorBidi" w:hAnsiTheme="minorBidi" w:cstheme="minorBidi"/>
              </w:rPr>
              <w:fldChar w:fldCharType="end"/>
            </w:r>
            <w:r w:rsidR="004A0F0F" w:rsidRPr="0097463E">
              <w:rPr>
                <w:rFonts w:asciiTheme="minorBidi" w:hAnsiTheme="minorBidi" w:cstheme="minorBidi"/>
              </w:rPr>
              <w:t>] of</w:t>
            </w:r>
            <w:r w:rsidRPr="0097463E">
              <w:rPr>
                <w:rFonts w:asciiTheme="minorBidi" w:hAnsiTheme="minorBidi" w:cstheme="minorBidi"/>
              </w:rPr>
              <w:t xml:space="preserve"> the Scope,</w:t>
            </w:r>
          </w:p>
          <w:p w14:paraId="546C619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dates when the </w:t>
            </w:r>
            <w:r w:rsidRPr="0097463E">
              <w:rPr>
                <w:rStyle w:val="italic"/>
                <w:rFonts w:asciiTheme="minorBidi" w:hAnsiTheme="minorBidi" w:cstheme="minorBidi"/>
              </w:rPr>
              <w:t>Consultant</w:t>
            </w:r>
            <w:r w:rsidRPr="0097463E">
              <w:rPr>
                <w:rFonts w:asciiTheme="minorBidi" w:hAnsiTheme="minorBidi" w:cstheme="minorBidi"/>
              </w:rPr>
              <w:t xml:space="preserve"> plans to meet each Condition stated for the Key Dates and to complete other work needed to allow the </w:t>
            </w:r>
            <w:r w:rsidRPr="0097463E">
              <w:rPr>
                <w:rStyle w:val="italic"/>
                <w:rFonts w:asciiTheme="minorBidi" w:hAnsiTheme="minorBidi" w:cstheme="minorBidi"/>
              </w:rPr>
              <w:t>Client</w:t>
            </w:r>
            <w:r w:rsidRPr="0097463E">
              <w:rPr>
                <w:rFonts w:asciiTheme="minorBidi" w:hAnsiTheme="minorBidi" w:cstheme="minorBidi"/>
              </w:rPr>
              <w:t xml:space="preserve"> and Others to do their work,</w:t>
            </w:r>
          </w:p>
          <w:p w14:paraId="7F3EEA2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provisions for</w:t>
            </w:r>
          </w:p>
          <w:p w14:paraId="2FE8E44C"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float,</w:t>
            </w:r>
          </w:p>
          <w:p w14:paraId="6E0ED32B"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time risk allowances,</w:t>
            </w:r>
          </w:p>
          <w:p w14:paraId="441AD0E8"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health and safety requirements and</w:t>
            </w:r>
          </w:p>
          <w:p w14:paraId="38FADC9A"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the procedures set out in the contract,</w:t>
            </w:r>
          </w:p>
          <w:p w14:paraId="625AEE2F"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dates when, in order to Provide the Service in accordance with the programme, the </w:t>
            </w:r>
            <w:r w:rsidRPr="0097463E">
              <w:rPr>
                <w:rStyle w:val="italic"/>
                <w:rFonts w:asciiTheme="minorBidi" w:hAnsiTheme="minorBidi" w:cstheme="minorBidi"/>
              </w:rPr>
              <w:t>Consultant</w:t>
            </w:r>
            <w:r w:rsidRPr="0097463E">
              <w:rPr>
                <w:rFonts w:asciiTheme="minorBidi" w:hAnsiTheme="minorBidi" w:cstheme="minorBidi"/>
              </w:rPr>
              <w:t xml:space="preserve"> will need</w:t>
            </w:r>
          </w:p>
          <w:p w14:paraId="2C9DD9C9"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access to a person, place or thing if later than its </w:t>
            </w:r>
            <w:r w:rsidRPr="0097463E">
              <w:rPr>
                <w:rStyle w:val="italic"/>
                <w:rFonts w:asciiTheme="minorBidi" w:hAnsiTheme="minorBidi" w:cstheme="minorBidi"/>
              </w:rPr>
              <w:t>access date</w:t>
            </w:r>
            <w:r w:rsidRPr="0097463E">
              <w:rPr>
                <w:rFonts w:asciiTheme="minorBidi" w:hAnsiTheme="minorBidi" w:cstheme="minorBidi"/>
              </w:rPr>
              <w:t>,</w:t>
            </w:r>
          </w:p>
          <w:p w14:paraId="2BE512DC"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information and things to be provided by the </w:t>
            </w:r>
            <w:r w:rsidRPr="0097463E">
              <w:rPr>
                <w:rStyle w:val="italic"/>
                <w:rFonts w:asciiTheme="minorBidi" w:hAnsiTheme="minorBidi" w:cstheme="minorBidi"/>
              </w:rPr>
              <w:t>Client</w:t>
            </w:r>
            <w:r w:rsidRPr="0097463E">
              <w:rPr>
                <w:rFonts w:asciiTheme="minorBidi" w:hAnsiTheme="minorBidi" w:cstheme="minorBidi"/>
              </w:rPr>
              <w:t xml:space="preserve"> and</w:t>
            </w:r>
          </w:p>
          <w:p w14:paraId="06C222A8"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information and approval from Others,</w:t>
            </w:r>
          </w:p>
          <w:p w14:paraId="33A2EA6E"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for each operation, a statement of how the </w:t>
            </w:r>
            <w:r w:rsidRPr="0097463E">
              <w:rPr>
                <w:rStyle w:val="italic"/>
                <w:rFonts w:asciiTheme="minorBidi" w:hAnsiTheme="minorBidi" w:cstheme="minorBidi"/>
              </w:rPr>
              <w:t>Consultant</w:t>
            </w:r>
            <w:r w:rsidRPr="0097463E">
              <w:rPr>
                <w:rFonts w:asciiTheme="minorBidi" w:hAnsiTheme="minorBidi" w:cstheme="minorBidi"/>
              </w:rPr>
              <w:t xml:space="preserve"> plans to do the work identifying the resources which will be used and</w:t>
            </w:r>
          </w:p>
          <w:p w14:paraId="778555C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other information which the Scope requires the </w:t>
            </w:r>
            <w:r w:rsidRPr="0097463E">
              <w:rPr>
                <w:rStyle w:val="italic"/>
                <w:rFonts w:asciiTheme="minorBidi" w:hAnsiTheme="minorBidi" w:cstheme="minorBidi"/>
              </w:rPr>
              <w:t>Consultant</w:t>
            </w:r>
            <w:r w:rsidRPr="0097463E">
              <w:rPr>
                <w:rFonts w:asciiTheme="minorBidi" w:hAnsiTheme="minorBidi" w:cstheme="minorBidi"/>
              </w:rPr>
              <w:t xml:space="preserve"> to show on a programme submitted for acceptance.</w:t>
            </w:r>
          </w:p>
          <w:p w14:paraId="1A0B1AD9"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A programme issued for acceptance is in the form stated in the Scope.</w:t>
            </w:r>
          </w:p>
        </w:tc>
      </w:tr>
      <w:tr w:rsidR="00A53048" w:rsidRPr="0097463E" w14:paraId="3A2BC667" w14:textId="77777777" w:rsidTr="004E3890">
        <w:trPr>
          <w:trHeight w:val="60"/>
        </w:trPr>
        <w:tc>
          <w:tcPr>
            <w:tcW w:w="1757" w:type="dxa"/>
            <w:vMerge/>
            <w:shd w:val="clear" w:color="auto" w:fill="auto"/>
            <w:tcMar>
              <w:top w:w="85" w:type="dxa"/>
              <w:left w:w="0" w:type="dxa"/>
              <w:bottom w:w="85" w:type="dxa"/>
              <w:right w:w="0" w:type="dxa"/>
            </w:tcMar>
          </w:tcPr>
          <w:p w14:paraId="5B2F937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5FC53DC"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31.3</w:t>
            </w:r>
          </w:p>
        </w:tc>
        <w:tc>
          <w:tcPr>
            <w:tcW w:w="283" w:type="dxa"/>
            <w:shd w:val="clear" w:color="auto" w:fill="auto"/>
            <w:tcMar>
              <w:top w:w="85" w:type="dxa"/>
              <w:left w:w="0" w:type="dxa"/>
              <w:bottom w:w="85" w:type="dxa"/>
              <w:right w:w="0" w:type="dxa"/>
            </w:tcMar>
          </w:tcPr>
          <w:p w14:paraId="58E6DD4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6466670"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Within two weeks of the </w:t>
            </w:r>
            <w:r w:rsidRPr="0097463E">
              <w:rPr>
                <w:rStyle w:val="italic"/>
                <w:rFonts w:asciiTheme="minorBidi" w:hAnsiTheme="minorBidi" w:cstheme="minorBidi"/>
              </w:rPr>
              <w:t>Consultant</w:t>
            </w:r>
            <w:r w:rsidRPr="0097463E">
              <w:rPr>
                <w:rFonts w:asciiTheme="minorBidi" w:hAnsiTheme="minorBidi" w:cstheme="minorBidi"/>
              </w:rPr>
              <w:t xml:space="preserve"> submitting a programme for acceptance, 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of the acceptance of the programme or the reasons for not accepting it. A reason for not accepting a programme is that</w:t>
            </w:r>
          </w:p>
          <w:p w14:paraId="0811472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Consultant’s</w:t>
            </w:r>
            <w:r w:rsidRPr="0097463E">
              <w:rPr>
                <w:rFonts w:asciiTheme="minorBidi" w:hAnsiTheme="minorBidi" w:cstheme="minorBidi"/>
              </w:rPr>
              <w:t xml:space="preserve"> plans which it shows are not practicable,</w:t>
            </w:r>
          </w:p>
          <w:p w14:paraId="63CC5E4A"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it does not show the information which the contract requires,</w:t>
            </w:r>
          </w:p>
        </w:tc>
      </w:tr>
      <w:tr w:rsidR="00A53048" w:rsidRPr="0097463E" w14:paraId="4C41F4A0" w14:textId="77777777" w:rsidTr="004E3890">
        <w:trPr>
          <w:trHeight w:val="60"/>
        </w:trPr>
        <w:tc>
          <w:tcPr>
            <w:tcW w:w="1757" w:type="dxa"/>
            <w:vMerge w:val="restart"/>
            <w:shd w:val="clear" w:color="auto" w:fill="auto"/>
            <w:tcMar>
              <w:top w:w="85" w:type="dxa"/>
              <w:left w:w="0" w:type="dxa"/>
              <w:bottom w:w="85" w:type="dxa"/>
              <w:right w:w="0" w:type="dxa"/>
            </w:tcMar>
          </w:tcPr>
          <w:p w14:paraId="3B88899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vMerge w:val="restart"/>
            <w:shd w:val="clear" w:color="auto" w:fill="auto"/>
            <w:tcMar>
              <w:top w:w="85" w:type="dxa"/>
              <w:left w:w="0" w:type="dxa"/>
              <w:bottom w:w="85" w:type="dxa"/>
              <w:right w:w="0" w:type="dxa"/>
            </w:tcMar>
          </w:tcPr>
          <w:p w14:paraId="69E2BB2B" w14:textId="77777777" w:rsidR="00A53048" w:rsidRPr="0097463E" w:rsidRDefault="00A53048" w:rsidP="004E3890">
            <w:pPr>
              <w:pStyle w:val="NoParagraphStyle"/>
              <w:spacing w:after="60" w:line="240" w:lineRule="auto"/>
              <w:jc w:val="both"/>
              <w:textAlignment w:val="auto"/>
              <w:rPr>
                <w:rFonts w:asciiTheme="minorBidi" w:hAnsiTheme="minorBidi" w:cstheme="minorBidi"/>
                <w:color w:val="auto"/>
                <w:lang w:val="en-US"/>
              </w:rPr>
            </w:pPr>
          </w:p>
        </w:tc>
        <w:tc>
          <w:tcPr>
            <w:tcW w:w="283" w:type="dxa"/>
            <w:vMerge w:val="restart"/>
            <w:shd w:val="clear" w:color="auto" w:fill="auto"/>
            <w:tcMar>
              <w:top w:w="85" w:type="dxa"/>
              <w:left w:w="0" w:type="dxa"/>
              <w:bottom w:w="85" w:type="dxa"/>
              <w:right w:w="0" w:type="dxa"/>
            </w:tcMar>
          </w:tcPr>
          <w:p w14:paraId="57C0D79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FC26B12"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it does not represent the </w:t>
            </w:r>
            <w:r w:rsidRPr="0097463E">
              <w:rPr>
                <w:rStyle w:val="italic"/>
                <w:rFonts w:asciiTheme="minorBidi" w:hAnsiTheme="minorBidi" w:cstheme="minorBidi"/>
              </w:rPr>
              <w:t>Consultant’s</w:t>
            </w:r>
            <w:r w:rsidRPr="0097463E">
              <w:rPr>
                <w:rFonts w:asciiTheme="minorBidi" w:hAnsiTheme="minorBidi" w:cstheme="minorBidi"/>
              </w:rPr>
              <w:t xml:space="preserve"> plans realistically or</w:t>
            </w:r>
          </w:p>
          <w:p w14:paraId="28B9688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it does not comply with the Scope.</w:t>
            </w:r>
          </w:p>
        </w:tc>
      </w:tr>
      <w:tr w:rsidR="00A53048" w:rsidRPr="0097463E" w14:paraId="09803CF3"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0D142F6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vMerge/>
            <w:tcBorders>
              <w:bottom w:val="single" w:sz="4" w:space="0" w:color="A6A6A6"/>
            </w:tcBorders>
            <w:shd w:val="clear" w:color="auto" w:fill="auto"/>
            <w:tcMar>
              <w:top w:w="85" w:type="dxa"/>
              <w:left w:w="0" w:type="dxa"/>
              <w:bottom w:w="170" w:type="dxa"/>
              <w:right w:w="0" w:type="dxa"/>
            </w:tcMar>
          </w:tcPr>
          <w:p w14:paraId="4475AD14" w14:textId="77777777" w:rsidR="00A53048" w:rsidRPr="0097463E" w:rsidRDefault="00A53048" w:rsidP="004E3890">
            <w:pPr>
              <w:pStyle w:val="NoParagraphStyle"/>
              <w:spacing w:after="60" w:line="240" w:lineRule="auto"/>
              <w:jc w:val="both"/>
              <w:textAlignment w:val="auto"/>
              <w:rPr>
                <w:rFonts w:asciiTheme="minorBidi" w:hAnsiTheme="minorBidi" w:cstheme="minorBidi"/>
                <w:color w:val="auto"/>
                <w:lang w:val="en-US"/>
              </w:rPr>
            </w:pPr>
          </w:p>
        </w:tc>
        <w:tc>
          <w:tcPr>
            <w:tcW w:w="283" w:type="dxa"/>
            <w:vMerge/>
            <w:tcBorders>
              <w:bottom w:val="single" w:sz="4" w:space="0" w:color="A6A6A6"/>
            </w:tcBorders>
            <w:shd w:val="clear" w:color="auto" w:fill="auto"/>
            <w:tcMar>
              <w:top w:w="85" w:type="dxa"/>
              <w:left w:w="0" w:type="dxa"/>
              <w:bottom w:w="170" w:type="dxa"/>
              <w:right w:w="0" w:type="dxa"/>
            </w:tcMar>
          </w:tcPr>
          <w:p w14:paraId="120C4E9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4F869B4C"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notify acceptance or non-acceptance within the time allowed, the </w:t>
            </w:r>
            <w:r w:rsidRPr="0097463E">
              <w:rPr>
                <w:rStyle w:val="italic"/>
                <w:rFonts w:asciiTheme="minorBidi" w:hAnsiTheme="minorBidi" w:cstheme="minorBidi"/>
              </w:rPr>
              <w:t>Consultant</w:t>
            </w:r>
            <w:r w:rsidRPr="0097463E">
              <w:rPr>
                <w:rFonts w:asciiTheme="minorBidi" w:hAnsiTheme="minorBidi" w:cstheme="minorBidi"/>
              </w:rPr>
              <w:t xml:space="preserve"> may notify the </w:t>
            </w:r>
            <w:r w:rsidRPr="0097463E">
              <w:rPr>
                <w:rStyle w:val="italic"/>
                <w:rFonts w:asciiTheme="minorBidi" w:hAnsiTheme="minorBidi" w:cstheme="minorBidi"/>
              </w:rPr>
              <w:t>Service Manager</w:t>
            </w:r>
            <w:r w:rsidRPr="0097463E">
              <w:rPr>
                <w:rFonts w:asciiTheme="minorBidi" w:hAnsiTheme="minorBidi" w:cstheme="minorBidi"/>
              </w:rPr>
              <w:t xml:space="preserve"> of that failure. If the failure continues for a further one week after the </w:t>
            </w:r>
            <w:r w:rsidRPr="0097463E">
              <w:rPr>
                <w:rStyle w:val="italic"/>
                <w:rFonts w:asciiTheme="minorBidi" w:hAnsiTheme="minorBidi" w:cstheme="minorBidi"/>
              </w:rPr>
              <w:t>Consultant’s</w:t>
            </w:r>
            <w:r w:rsidRPr="0097463E">
              <w:rPr>
                <w:rFonts w:asciiTheme="minorBidi" w:hAnsiTheme="minorBidi" w:cstheme="minorBidi"/>
              </w:rPr>
              <w:t xml:space="preserve"> notification, it is treated as acceptance by the </w:t>
            </w:r>
            <w:r w:rsidRPr="0097463E">
              <w:rPr>
                <w:rStyle w:val="italic"/>
                <w:rFonts w:asciiTheme="minorBidi" w:hAnsiTheme="minorBidi" w:cstheme="minorBidi"/>
              </w:rPr>
              <w:t>Service Manager</w:t>
            </w:r>
            <w:r w:rsidRPr="0097463E">
              <w:rPr>
                <w:rFonts w:asciiTheme="minorBidi" w:hAnsiTheme="minorBidi" w:cstheme="minorBidi"/>
              </w:rPr>
              <w:t xml:space="preserve"> of the programme.</w:t>
            </w:r>
          </w:p>
        </w:tc>
      </w:tr>
      <w:tr w:rsidR="0050041B" w:rsidRPr="0097463E" w14:paraId="0D17F5E4"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5E4E9F85"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094AA3BC" w14:textId="63163F18" w:rsidR="0050041B" w:rsidRPr="0097463E" w:rsidRDefault="0050041B" w:rsidP="004E3890">
            <w:pPr>
              <w:pStyle w:val="NoParagraphStyle"/>
              <w:spacing w:after="60" w:line="240" w:lineRule="auto"/>
              <w:jc w:val="both"/>
              <w:textAlignment w:val="auto"/>
              <w:rPr>
                <w:rFonts w:asciiTheme="minorBidi" w:hAnsiTheme="minorBidi" w:cstheme="minorBidi"/>
                <w:color w:val="auto"/>
                <w:sz w:val="18"/>
                <w:szCs w:val="18"/>
                <w:lang w:val="en-US"/>
              </w:rPr>
            </w:pPr>
            <w:r w:rsidRPr="0097463E">
              <w:rPr>
                <w:rFonts w:asciiTheme="minorBidi" w:hAnsiTheme="minorBidi" w:cstheme="minorBidi"/>
                <w:sz w:val="18"/>
                <w:szCs w:val="18"/>
              </w:rPr>
              <w:t>31.4</w:t>
            </w:r>
          </w:p>
        </w:tc>
        <w:tc>
          <w:tcPr>
            <w:tcW w:w="283" w:type="dxa"/>
            <w:tcBorders>
              <w:bottom w:val="single" w:sz="4" w:space="0" w:color="A6A6A6"/>
            </w:tcBorders>
            <w:shd w:val="clear" w:color="auto" w:fill="auto"/>
            <w:tcMar>
              <w:top w:w="85" w:type="dxa"/>
              <w:left w:w="0" w:type="dxa"/>
              <w:bottom w:w="170" w:type="dxa"/>
              <w:right w:w="0" w:type="dxa"/>
            </w:tcMar>
          </w:tcPr>
          <w:p w14:paraId="0F7824CA" w14:textId="77777777" w:rsidR="0050041B" w:rsidRPr="0097463E" w:rsidRDefault="0050041B" w:rsidP="0050041B">
            <w:pPr>
              <w:pStyle w:val="NoParagraphStyle"/>
              <w:spacing w:after="60" w:line="240" w:lineRule="auto"/>
              <w:textAlignment w:val="auto"/>
              <w:rPr>
                <w:rFonts w:asciiTheme="minorBidi" w:hAnsiTheme="minorBidi" w:cstheme="minorBidi"/>
                <w:color w:val="auto"/>
                <w:sz w:val="18"/>
                <w:szCs w:val="18"/>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F28036C" w14:textId="13E489EA" w:rsidR="0050041B" w:rsidRPr="0097463E" w:rsidRDefault="0050041B" w:rsidP="0050041B">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information</w:t>
            </w:r>
            <w:r w:rsidR="00B87449">
              <w:rPr>
                <w:rFonts w:asciiTheme="minorBidi" w:hAnsiTheme="minorBidi" w:cstheme="minorBidi"/>
              </w:rPr>
              <w:t xml:space="preserve"> in the Monthly Report</w:t>
            </w:r>
            <w:r w:rsidRPr="0097463E">
              <w:rPr>
                <w:rFonts w:asciiTheme="minorBidi" w:hAnsiTheme="minorBidi" w:cstheme="minorBidi"/>
              </w:rPr>
              <w:t xml:space="preserve"> which shows how each activity on the Activity Schedule relates to the operations on each programme submitted for acceptance.</w:t>
            </w:r>
          </w:p>
        </w:tc>
      </w:tr>
      <w:tr w:rsidR="00A53048" w:rsidRPr="0097463E" w14:paraId="100981F4"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3C4286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Revising the programme</w:t>
            </w:r>
          </w:p>
        </w:tc>
        <w:tc>
          <w:tcPr>
            <w:tcW w:w="737" w:type="dxa"/>
            <w:tcBorders>
              <w:top w:val="single" w:sz="4" w:space="0" w:color="A6A6A6"/>
            </w:tcBorders>
            <w:shd w:val="clear" w:color="auto" w:fill="auto"/>
            <w:tcMar>
              <w:top w:w="85" w:type="dxa"/>
              <w:left w:w="0" w:type="dxa"/>
              <w:bottom w:w="85" w:type="dxa"/>
              <w:right w:w="0" w:type="dxa"/>
            </w:tcMar>
          </w:tcPr>
          <w:p w14:paraId="0AF01F89"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32</w:t>
            </w:r>
            <w:r w:rsidRPr="0097463E">
              <w:rPr>
                <w:rFonts w:asciiTheme="minorBidi" w:hAnsiTheme="minorBidi" w:cstheme="minorBidi"/>
              </w:rPr>
              <w:br/>
              <w:t>32.1</w:t>
            </w:r>
          </w:p>
        </w:tc>
        <w:tc>
          <w:tcPr>
            <w:tcW w:w="283" w:type="dxa"/>
            <w:tcBorders>
              <w:top w:val="single" w:sz="4" w:space="0" w:color="A6A6A6"/>
            </w:tcBorders>
            <w:shd w:val="clear" w:color="auto" w:fill="auto"/>
            <w:tcMar>
              <w:top w:w="85" w:type="dxa"/>
              <w:left w:w="0" w:type="dxa"/>
              <w:bottom w:w="85" w:type="dxa"/>
              <w:right w:w="0" w:type="dxa"/>
            </w:tcMar>
          </w:tcPr>
          <w:p w14:paraId="42AFC42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479B9CE4" w14:textId="5909B83E"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shows on each revised programme</w:t>
            </w:r>
            <w:r w:rsidR="00B87449">
              <w:rPr>
                <w:rFonts w:asciiTheme="minorBidi" w:hAnsiTheme="minorBidi" w:cstheme="minorBidi"/>
              </w:rPr>
              <w:t xml:space="preserve"> </w:t>
            </w:r>
          </w:p>
          <w:p w14:paraId="476212B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actual progress achieved on each operation and its effect upon the timing of the remaining work,</w:t>
            </w:r>
          </w:p>
          <w:p w14:paraId="6A78A72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how the </w:t>
            </w:r>
            <w:r w:rsidRPr="0097463E">
              <w:rPr>
                <w:rStyle w:val="italic"/>
                <w:rFonts w:asciiTheme="minorBidi" w:hAnsiTheme="minorBidi" w:cstheme="minorBidi"/>
              </w:rPr>
              <w:t>Consultant</w:t>
            </w:r>
            <w:r w:rsidRPr="0097463E">
              <w:rPr>
                <w:rFonts w:asciiTheme="minorBidi" w:hAnsiTheme="minorBidi" w:cstheme="minorBidi"/>
              </w:rPr>
              <w:t xml:space="preserve"> plans to deal with any delays and to correct notified Defects and</w:t>
            </w:r>
          </w:p>
          <w:p w14:paraId="280D467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any other changes which the </w:t>
            </w:r>
            <w:r w:rsidRPr="0097463E">
              <w:rPr>
                <w:rStyle w:val="italic"/>
                <w:rFonts w:asciiTheme="minorBidi" w:hAnsiTheme="minorBidi" w:cstheme="minorBidi"/>
              </w:rPr>
              <w:t>Consultant</w:t>
            </w:r>
            <w:r w:rsidRPr="0097463E">
              <w:rPr>
                <w:rFonts w:asciiTheme="minorBidi" w:hAnsiTheme="minorBidi" w:cstheme="minorBidi"/>
              </w:rPr>
              <w:t xml:space="preserve"> proposes to make to the Accepted Programme.</w:t>
            </w:r>
          </w:p>
        </w:tc>
      </w:tr>
      <w:tr w:rsidR="00A53048" w:rsidRPr="0097463E" w14:paraId="1216CF18"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271CA72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978B821"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32.2</w:t>
            </w:r>
          </w:p>
        </w:tc>
        <w:tc>
          <w:tcPr>
            <w:tcW w:w="283" w:type="dxa"/>
            <w:tcBorders>
              <w:bottom w:val="single" w:sz="4" w:space="0" w:color="A6A6A6"/>
            </w:tcBorders>
            <w:shd w:val="clear" w:color="auto" w:fill="auto"/>
            <w:tcMar>
              <w:top w:w="85" w:type="dxa"/>
              <w:left w:w="0" w:type="dxa"/>
              <w:bottom w:w="170" w:type="dxa"/>
              <w:right w:w="0" w:type="dxa"/>
            </w:tcMar>
          </w:tcPr>
          <w:p w14:paraId="75FBE42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DB7945A"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submits a revised programme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w:t>
            </w:r>
          </w:p>
          <w:p w14:paraId="0AFA5D1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within the </w:t>
            </w:r>
            <w:r w:rsidRPr="0097463E">
              <w:rPr>
                <w:rStyle w:val="italic"/>
                <w:rFonts w:asciiTheme="minorBidi" w:hAnsiTheme="minorBidi" w:cstheme="minorBidi"/>
              </w:rPr>
              <w:t>period for reply</w:t>
            </w:r>
            <w:r w:rsidRPr="0097463E">
              <w:rPr>
                <w:rFonts w:asciiTheme="minorBidi" w:hAnsiTheme="minorBidi" w:cstheme="minorBidi"/>
              </w:rPr>
              <w:t xml:space="preserve"> after the </w:t>
            </w:r>
            <w:r w:rsidRPr="0097463E">
              <w:rPr>
                <w:rStyle w:val="italic"/>
                <w:rFonts w:asciiTheme="minorBidi" w:hAnsiTheme="minorBidi" w:cstheme="minorBidi"/>
              </w:rPr>
              <w:t>Service Manager</w:t>
            </w:r>
            <w:r w:rsidRPr="0097463E">
              <w:rPr>
                <w:rFonts w:asciiTheme="minorBidi" w:hAnsiTheme="minorBidi" w:cstheme="minorBidi"/>
              </w:rPr>
              <w:t xml:space="preserve"> has instructed the </w:t>
            </w:r>
            <w:r w:rsidRPr="0097463E">
              <w:rPr>
                <w:rStyle w:val="italic"/>
                <w:rFonts w:asciiTheme="minorBidi" w:hAnsiTheme="minorBidi" w:cstheme="minorBidi"/>
              </w:rPr>
              <w:t>Consultant</w:t>
            </w:r>
            <w:r w:rsidRPr="0097463E">
              <w:rPr>
                <w:rFonts w:asciiTheme="minorBidi" w:hAnsiTheme="minorBidi" w:cstheme="minorBidi"/>
              </w:rPr>
              <w:t xml:space="preserve"> to,</w:t>
            </w:r>
          </w:p>
          <w:p w14:paraId="72C1BD64"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when the </w:t>
            </w:r>
            <w:r w:rsidRPr="0097463E">
              <w:rPr>
                <w:rStyle w:val="italic"/>
                <w:rFonts w:asciiTheme="minorBidi" w:hAnsiTheme="minorBidi" w:cstheme="minorBidi"/>
              </w:rPr>
              <w:t>Consultant</w:t>
            </w:r>
            <w:r w:rsidRPr="0097463E">
              <w:rPr>
                <w:rFonts w:asciiTheme="minorBidi" w:hAnsiTheme="minorBidi" w:cstheme="minorBidi"/>
              </w:rPr>
              <w:t xml:space="preserve"> chooses to and, in any case,</w:t>
            </w:r>
          </w:p>
          <w:p w14:paraId="1C93E1F5" w14:textId="7D7F4727" w:rsidR="00A53048" w:rsidRPr="0097463E" w:rsidRDefault="00B87449" w:rsidP="002D3E72">
            <w:pPr>
              <w:pStyle w:val="BulletPoints-alt"/>
              <w:spacing w:after="60"/>
              <w:ind w:right="90"/>
              <w:rPr>
                <w:rFonts w:asciiTheme="minorBidi" w:hAnsiTheme="minorBidi" w:cstheme="minorBidi"/>
              </w:rPr>
            </w:pPr>
            <w:r>
              <w:rPr>
                <w:rFonts w:asciiTheme="minorBidi" w:hAnsiTheme="minorBidi" w:cstheme="minorBidi"/>
              </w:rPr>
              <w:t>as part of each Monthly Report</w:t>
            </w:r>
            <w:r w:rsidR="00A53048" w:rsidRPr="0097463E">
              <w:rPr>
                <w:rFonts w:asciiTheme="minorBidi" w:hAnsiTheme="minorBidi" w:cstheme="minorBidi"/>
              </w:rPr>
              <w:t>.</w:t>
            </w:r>
          </w:p>
        </w:tc>
      </w:tr>
      <w:tr w:rsidR="00A53048" w:rsidRPr="0097463E" w14:paraId="58DA8853"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1EC4A353"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Access to people, places and things</w:t>
            </w:r>
          </w:p>
        </w:tc>
        <w:tc>
          <w:tcPr>
            <w:tcW w:w="737" w:type="dxa"/>
            <w:tcBorders>
              <w:top w:val="single" w:sz="4" w:space="0" w:color="A6A6A6"/>
            </w:tcBorders>
            <w:shd w:val="clear" w:color="auto" w:fill="auto"/>
            <w:tcMar>
              <w:top w:w="85" w:type="dxa"/>
              <w:left w:w="0" w:type="dxa"/>
              <w:bottom w:w="85" w:type="dxa"/>
              <w:right w:w="0" w:type="dxa"/>
            </w:tcMar>
          </w:tcPr>
          <w:p w14:paraId="7B5051A6"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33</w:t>
            </w:r>
            <w:r w:rsidRPr="0097463E">
              <w:rPr>
                <w:rStyle w:val="bold"/>
                <w:rFonts w:asciiTheme="minorBidi" w:hAnsiTheme="minorBidi" w:cstheme="minorBidi"/>
              </w:rPr>
              <w:br/>
            </w:r>
            <w:r w:rsidRPr="0097463E">
              <w:rPr>
                <w:rFonts w:asciiTheme="minorBidi" w:hAnsiTheme="minorBidi" w:cstheme="minorBidi"/>
              </w:rPr>
              <w:t>33.1</w:t>
            </w:r>
          </w:p>
        </w:tc>
        <w:tc>
          <w:tcPr>
            <w:tcW w:w="283" w:type="dxa"/>
            <w:tcBorders>
              <w:top w:val="single" w:sz="4" w:space="0" w:color="A6A6A6"/>
            </w:tcBorders>
            <w:shd w:val="clear" w:color="auto" w:fill="auto"/>
            <w:tcMar>
              <w:top w:w="85" w:type="dxa"/>
              <w:left w:w="0" w:type="dxa"/>
              <w:bottom w:w="85" w:type="dxa"/>
              <w:right w:w="0" w:type="dxa"/>
            </w:tcMar>
          </w:tcPr>
          <w:p w14:paraId="2D3F0BE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C2BF2A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provides access to a person, place or thing to the </w:t>
            </w:r>
            <w:r w:rsidRPr="0097463E">
              <w:rPr>
                <w:rStyle w:val="italic"/>
                <w:rFonts w:asciiTheme="minorBidi" w:hAnsiTheme="minorBidi" w:cstheme="minorBidi"/>
              </w:rPr>
              <w:t>Consultant</w:t>
            </w:r>
            <w:r w:rsidRPr="0097463E">
              <w:rPr>
                <w:rFonts w:asciiTheme="minorBidi" w:hAnsiTheme="minorBidi" w:cstheme="minorBidi"/>
              </w:rPr>
              <w:t xml:space="preserve"> as stated in the Contract Data on or before the later of its </w:t>
            </w:r>
            <w:r w:rsidRPr="0097463E">
              <w:rPr>
                <w:rStyle w:val="italic"/>
                <w:rFonts w:asciiTheme="minorBidi" w:hAnsiTheme="minorBidi" w:cstheme="minorBidi"/>
              </w:rPr>
              <w:t>access date</w:t>
            </w:r>
            <w:r w:rsidRPr="0097463E">
              <w:rPr>
                <w:rFonts w:asciiTheme="minorBidi" w:hAnsiTheme="minorBidi" w:cstheme="minorBidi"/>
              </w:rPr>
              <w:t xml:space="preserve"> and the date for access shown on the Accepted Programme.</w:t>
            </w:r>
          </w:p>
          <w:p w14:paraId="274E64DE" w14:textId="77777777" w:rsidR="00CB4F57" w:rsidRPr="0097463E" w:rsidRDefault="00CB4F57" w:rsidP="002D3E72">
            <w:pPr>
              <w:pStyle w:val="BodyText"/>
              <w:spacing w:after="60"/>
              <w:ind w:right="90"/>
              <w:rPr>
                <w:rFonts w:asciiTheme="minorBidi" w:hAnsiTheme="minorBidi" w:cstheme="minorBidi"/>
              </w:rPr>
            </w:pPr>
            <w:r w:rsidRPr="0097463E">
              <w:rPr>
                <w:rFonts w:asciiTheme="minorBidi" w:hAnsiTheme="minorBidi" w:cstheme="minorBidi"/>
              </w:rPr>
              <w:t xml:space="preserve">If access and use of the </w:t>
            </w:r>
            <w:r w:rsidR="00BF014F" w:rsidRPr="0097463E">
              <w:rPr>
                <w:rFonts w:asciiTheme="minorBidi" w:hAnsiTheme="minorBidi" w:cstheme="minorBidi"/>
              </w:rPr>
              <w:t xml:space="preserve">Site is given to the </w:t>
            </w:r>
            <w:r w:rsidR="00BF014F" w:rsidRPr="0097463E">
              <w:rPr>
                <w:rFonts w:asciiTheme="minorBidi" w:hAnsiTheme="minorBidi" w:cstheme="minorBidi"/>
                <w:i/>
                <w:iCs/>
              </w:rPr>
              <w:t>Consultant</w:t>
            </w:r>
            <w:r w:rsidR="00BF014F" w:rsidRPr="0097463E">
              <w:rPr>
                <w:rFonts w:asciiTheme="minorBidi" w:hAnsiTheme="minorBidi" w:cstheme="minorBidi"/>
              </w:rPr>
              <w:t xml:space="preserve"> it is </w:t>
            </w:r>
            <w:r w:rsidRPr="0097463E">
              <w:rPr>
                <w:rFonts w:asciiTheme="minorBidi" w:hAnsiTheme="minorBidi" w:cstheme="minorBidi"/>
              </w:rPr>
              <w:t xml:space="preserve">subject to and in accordance with </w:t>
            </w:r>
            <w:r w:rsidR="00BF014F" w:rsidRPr="0097463E">
              <w:rPr>
                <w:rFonts w:asciiTheme="minorBidi" w:hAnsiTheme="minorBidi" w:cstheme="minorBidi"/>
              </w:rPr>
              <w:t>any Disclosed Adverse Rights and the provisions of any Site access protocol included within the Scope.</w:t>
            </w:r>
          </w:p>
          <w:p w14:paraId="29DC2F8A" w14:textId="1D81A290" w:rsidR="00BF014F" w:rsidRPr="0097463E" w:rsidRDefault="00BF014F"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does not guarantee uninterrupted or exclusive access to or use of the Site or any part of it and access is limited in accordance with </w:t>
            </w:r>
            <w:r w:rsidR="00D97D4F">
              <w:rPr>
                <w:rFonts w:asciiTheme="minorBidi" w:hAnsiTheme="minorBidi" w:cstheme="minorBidi"/>
              </w:rPr>
              <w:t>the contract</w:t>
            </w:r>
            <w:r w:rsidRPr="0097463E">
              <w:rPr>
                <w:rFonts w:asciiTheme="minorBidi" w:hAnsiTheme="minorBidi" w:cstheme="minorBidi"/>
              </w:rPr>
              <w:t>.</w:t>
            </w:r>
          </w:p>
        </w:tc>
      </w:tr>
      <w:tr w:rsidR="00A53048" w:rsidRPr="0097463E" w14:paraId="3AE2C473"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75CF431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063F1747"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33.2</w:t>
            </w:r>
          </w:p>
        </w:tc>
        <w:tc>
          <w:tcPr>
            <w:tcW w:w="283" w:type="dxa"/>
            <w:tcBorders>
              <w:bottom w:val="single" w:sz="4" w:space="0" w:color="A6A6A6"/>
            </w:tcBorders>
            <w:shd w:val="clear" w:color="auto" w:fill="auto"/>
            <w:tcMar>
              <w:top w:w="85" w:type="dxa"/>
              <w:left w:w="0" w:type="dxa"/>
              <w:bottom w:w="170" w:type="dxa"/>
              <w:right w:w="0" w:type="dxa"/>
            </w:tcMar>
          </w:tcPr>
          <w:p w14:paraId="3CB648E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D3D7CF6"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provides information and things which the contract requires the </w:t>
            </w:r>
            <w:r w:rsidRPr="0097463E">
              <w:rPr>
                <w:rStyle w:val="italic"/>
                <w:rFonts w:asciiTheme="minorBidi" w:hAnsiTheme="minorBidi" w:cstheme="minorBidi"/>
              </w:rPr>
              <w:t>Client</w:t>
            </w:r>
            <w:r w:rsidRPr="0097463E">
              <w:rPr>
                <w:rFonts w:asciiTheme="minorBidi" w:hAnsiTheme="minorBidi" w:cstheme="minorBidi"/>
              </w:rPr>
              <w:t xml:space="preserve"> to provide in accordance with the Accepted Programme.</w:t>
            </w:r>
          </w:p>
        </w:tc>
      </w:tr>
      <w:tr w:rsidR="00A53048" w:rsidRPr="0097463E" w14:paraId="78647C1F" w14:textId="77777777" w:rsidTr="004E3890">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10C114D2"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Instructions to stop or not to start work</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0BDECF88"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34</w:t>
            </w:r>
            <w:r w:rsidRPr="0097463E">
              <w:rPr>
                <w:rFonts w:asciiTheme="minorBidi" w:hAnsiTheme="minorBidi" w:cstheme="minorBidi"/>
              </w:rPr>
              <w:br/>
              <w:t>34.1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0C178E9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053DAF20" w14:textId="7700E685"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may instruct the </w:t>
            </w:r>
            <w:r w:rsidRPr="0097463E">
              <w:rPr>
                <w:rStyle w:val="italic"/>
                <w:rFonts w:asciiTheme="minorBidi" w:hAnsiTheme="minorBidi" w:cstheme="minorBidi"/>
              </w:rPr>
              <w:t>Consultant</w:t>
            </w:r>
            <w:r w:rsidRPr="0097463E">
              <w:rPr>
                <w:rFonts w:asciiTheme="minorBidi" w:hAnsiTheme="minorBidi" w:cstheme="minorBidi"/>
              </w:rPr>
              <w:t xml:space="preserve"> to stop or not to start any work. The </w:t>
            </w:r>
            <w:r w:rsidRPr="0097463E">
              <w:rPr>
                <w:rStyle w:val="italic"/>
                <w:rFonts w:asciiTheme="minorBidi" w:hAnsiTheme="minorBidi" w:cstheme="minorBidi"/>
              </w:rPr>
              <w:t>Service Manager</w:t>
            </w:r>
            <w:r w:rsidRPr="0097463E">
              <w:rPr>
                <w:rFonts w:asciiTheme="minorBidi" w:hAnsiTheme="minorBidi" w:cstheme="minorBidi"/>
              </w:rPr>
              <w:t xml:space="preserve"> subsequently gives an instruction to the </w:t>
            </w:r>
            <w:r w:rsidRPr="0097463E">
              <w:rPr>
                <w:rStyle w:val="italic"/>
                <w:rFonts w:asciiTheme="minorBidi" w:hAnsiTheme="minorBidi" w:cstheme="minorBidi"/>
              </w:rPr>
              <w:t>Consultant</w:t>
            </w:r>
            <w:r w:rsidRPr="0097463E">
              <w:rPr>
                <w:rFonts w:asciiTheme="minorBidi" w:hAnsiTheme="minorBidi" w:cstheme="minorBidi"/>
              </w:rPr>
              <w:t xml:space="preserve"> </w:t>
            </w:r>
            <w:r w:rsidR="000D5BE1" w:rsidRPr="0097463E">
              <w:rPr>
                <w:rFonts w:asciiTheme="minorBidi" w:hAnsiTheme="minorBidi" w:cstheme="minorBidi"/>
              </w:rPr>
              <w:t xml:space="preserve">(to which clause 60.1(4) applies) </w:t>
            </w:r>
            <w:r w:rsidRPr="0097463E">
              <w:rPr>
                <w:rFonts w:asciiTheme="minorBidi" w:hAnsiTheme="minorBidi" w:cstheme="minorBidi"/>
              </w:rPr>
              <w:t xml:space="preserve">to </w:t>
            </w:r>
          </w:p>
          <w:p w14:paraId="68A14781"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re-start or start the work or</w:t>
            </w:r>
          </w:p>
          <w:p w14:paraId="6FF6BEE3"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remove the work from the Scope.</w:t>
            </w:r>
          </w:p>
        </w:tc>
      </w:tr>
      <w:tr w:rsidR="00A53048" w:rsidRPr="0097463E" w14:paraId="68308BAE"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066BBEC0"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Acceleration</w:t>
            </w:r>
          </w:p>
        </w:tc>
        <w:tc>
          <w:tcPr>
            <w:tcW w:w="737" w:type="dxa"/>
            <w:tcBorders>
              <w:top w:val="single" w:sz="4" w:space="0" w:color="A6A6A6"/>
            </w:tcBorders>
            <w:shd w:val="clear" w:color="auto" w:fill="auto"/>
            <w:tcMar>
              <w:top w:w="85" w:type="dxa"/>
              <w:left w:w="0" w:type="dxa"/>
              <w:bottom w:w="85" w:type="dxa"/>
              <w:right w:w="0" w:type="dxa"/>
            </w:tcMar>
          </w:tcPr>
          <w:p w14:paraId="5C0FED61"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35</w:t>
            </w:r>
            <w:r w:rsidRPr="0097463E">
              <w:rPr>
                <w:rFonts w:asciiTheme="minorBidi" w:hAnsiTheme="minorBidi" w:cstheme="minorBidi"/>
              </w:rPr>
              <w:br/>
              <w:t>35.1</w:t>
            </w:r>
          </w:p>
        </w:tc>
        <w:tc>
          <w:tcPr>
            <w:tcW w:w="283" w:type="dxa"/>
            <w:tcBorders>
              <w:top w:val="single" w:sz="4" w:space="0" w:color="A6A6A6"/>
            </w:tcBorders>
            <w:shd w:val="clear" w:color="auto" w:fill="auto"/>
            <w:tcMar>
              <w:top w:w="85" w:type="dxa"/>
              <w:left w:w="0" w:type="dxa"/>
              <w:bottom w:w="85" w:type="dxa"/>
              <w:right w:w="0" w:type="dxa"/>
            </w:tcMar>
          </w:tcPr>
          <w:p w14:paraId="3C0395D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471852F3" w14:textId="33A5A48E"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and the </w:t>
            </w:r>
            <w:r w:rsidRPr="0097463E">
              <w:rPr>
                <w:rStyle w:val="italic"/>
                <w:rFonts w:asciiTheme="minorBidi" w:hAnsiTheme="minorBidi" w:cstheme="minorBidi"/>
              </w:rPr>
              <w:t>Service Manager</w:t>
            </w:r>
            <w:r w:rsidRPr="0097463E">
              <w:rPr>
                <w:rFonts w:asciiTheme="minorBidi" w:hAnsiTheme="minorBidi" w:cstheme="minorBidi"/>
              </w:rPr>
              <w:t xml:space="preserve"> may propose to the other an acceleration to achieve Completion before the Completion Date</w:t>
            </w:r>
            <w:r w:rsidR="001F6B25">
              <w:rPr>
                <w:rFonts w:asciiTheme="minorBidi" w:hAnsiTheme="minorBidi" w:cstheme="minorBidi"/>
              </w:rPr>
              <w:t xml:space="preserve"> or Task Completion before a Task Completion Date</w:t>
            </w:r>
            <w:r w:rsidRPr="0097463E">
              <w:rPr>
                <w:rFonts w:asciiTheme="minorBidi" w:hAnsiTheme="minorBidi" w:cstheme="minorBidi"/>
              </w:rPr>
              <w:t xml:space="preserve">. If the </w:t>
            </w:r>
            <w:r w:rsidRPr="0097463E">
              <w:rPr>
                <w:rStyle w:val="italic"/>
                <w:rFonts w:asciiTheme="minorBidi" w:hAnsiTheme="minorBidi" w:cstheme="minorBidi"/>
              </w:rPr>
              <w:t>Service Manager</w:t>
            </w:r>
            <w:r w:rsidRPr="0097463E">
              <w:rPr>
                <w:rFonts w:asciiTheme="minorBidi" w:hAnsiTheme="minorBidi" w:cstheme="minorBidi"/>
              </w:rPr>
              <w:t xml:space="preserve"> and </w:t>
            </w:r>
            <w:r w:rsidRPr="0097463E">
              <w:rPr>
                <w:rStyle w:val="italic"/>
                <w:rFonts w:asciiTheme="minorBidi" w:hAnsiTheme="minorBidi" w:cstheme="minorBidi"/>
              </w:rPr>
              <w:t>Consultant</w:t>
            </w:r>
            <w:r w:rsidRPr="0097463E">
              <w:rPr>
                <w:rFonts w:asciiTheme="minorBidi" w:hAnsiTheme="minorBidi" w:cstheme="minorBidi"/>
              </w:rPr>
              <w:t xml:space="preserve"> are prepared to consider the proposed change, the </w:t>
            </w:r>
            <w:r w:rsidRPr="0097463E">
              <w:rPr>
                <w:rStyle w:val="italic"/>
                <w:rFonts w:asciiTheme="minorBidi" w:hAnsiTheme="minorBidi" w:cstheme="minorBidi"/>
              </w:rPr>
              <w:t>Service Manager</w:t>
            </w:r>
            <w:r w:rsidRPr="0097463E">
              <w:rPr>
                <w:rFonts w:asciiTheme="minorBidi" w:hAnsiTheme="minorBidi" w:cstheme="minorBidi"/>
              </w:rPr>
              <w:t xml:space="preserve"> instructs the </w:t>
            </w:r>
            <w:r w:rsidRPr="0097463E">
              <w:rPr>
                <w:rStyle w:val="italic"/>
                <w:rFonts w:asciiTheme="minorBidi" w:hAnsiTheme="minorBidi" w:cstheme="minorBidi"/>
              </w:rPr>
              <w:t>Consultant</w:t>
            </w:r>
            <w:r w:rsidRPr="0097463E">
              <w:rPr>
                <w:rFonts w:asciiTheme="minorBidi" w:hAnsiTheme="minorBidi" w:cstheme="minorBidi"/>
              </w:rPr>
              <w:t xml:space="preserve"> to provide a quotation. The instruction states</w:t>
            </w:r>
            <w:r w:rsidR="00884873" w:rsidRPr="0097463E">
              <w:rPr>
                <w:rFonts w:asciiTheme="minorBidi" w:hAnsiTheme="minorBidi" w:cstheme="minorBidi"/>
              </w:rPr>
              <w:t xml:space="preserve"> </w:t>
            </w:r>
            <w:r w:rsidRPr="0097463E">
              <w:rPr>
                <w:rFonts w:asciiTheme="minorBidi" w:hAnsiTheme="minorBidi" w:cstheme="minorBidi"/>
              </w:rPr>
              <w:t>changes</w:t>
            </w:r>
            <w:r w:rsidR="00884873" w:rsidRPr="0097463E">
              <w:rPr>
                <w:rFonts w:asciiTheme="minorBidi" w:hAnsiTheme="minorBidi" w:cstheme="minorBidi"/>
              </w:rPr>
              <w:t xml:space="preserve"> </w:t>
            </w:r>
            <w:r w:rsidRPr="0097463E">
              <w:rPr>
                <w:rFonts w:asciiTheme="minorBidi" w:hAnsiTheme="minorBidi" w:cstheme="minorBidi"/>
              </w:rPr>
              <w:t xml:space="preserve">to the Key Dates to be included in the quotation. The </w:t>
            </w:r>
            <w:r w:rsidRPr="0097463E">
              <w:rPr>
                <w:rStyle w:val="italic"/>
                <w:rFonts w:asciiTheme="minorBidi" w:hAnsiTheme="minorBidi" w:cstheme="minorBidi"/>
              </w:rPr>
              <w:t>Consultant</w:t>
            </w:r>
            <w:r w:rsidRPr="0097463E">
              <w:rPr>
                <w:rFonts w:asciiTheme="minorBidi" w:hAnsiTheme="minorBidi" w:cstheme="minorBidi"/>
              </w:rPr>
              <w:t xml:space="preserve"> provides a quotation within </w:t>
            </w:r>
            <w:r w:rsidR="00EA4502">
              <w:rPr>
                <w:rFonts w:asciiTheme="minorBidi" w:hAnsiTheme="minorBidi" w:cstheme="minorBidi"/>
              </w:rPr>
              <w:t>four</w:t>
            </w:r>
            <w:r w:rsidR="00EA4502" w:rsidRPr="0097463E">
              <w:rPr>
                <w:rFonts w:asciiTheme="minorBidi" w:hAnsiTheme="minorBidi" w:cstheme="minorBidi"/>
              </w:rPr>
              <w:t xml:space="preserve"> </w:t>
            </w:r>
            <w:r w:rsidRPr="0097463E">
              <w:rPr>
                <w:rFonts w:asciiTheme="minorBidi" w:hAnsiTheme="minorBidi" w:cstheme="minorBidi"/>
              </w:rPr>
              <w:t xml:space="preserve">weeks of the instruction to do so. The </w:t>
            </w:r>
            <w:r w:rsidRPr="0097463E">
              <w:rPr>
                <w:rStyle w:val="italic"/>
                <w:rFonts w:asciiTheme="minorBidi" w:hAnsiTheme="minorBidi" w:cstheme="minorBidi"/>
              </w:rPr>
              <w:lastRenderedPageBreak/>
              <w:t>Service Manager</w:t>
            </w:r>
            <w:r w:rsidRPr="0097463E">
              <w:rPr>
                <w:rFonts w:asciiTheme="minorBidi" w:hAnsiTheme="minorBidi" w:cstheme="minorBidi"/>
              </w:rPr>
              <w:t xml:space="preserve"> replies to the quotation within </w:t>
            </w:r>
            <w:r w:rsidR="00EA4502">
              <w:rPr>
                <w:rFonts w:asciiTheme="minorBidi" w:hAnsiTheme="minorBidi" w:cstheme="minorBidi"/>
              </w:rPr>
              <w:t>four</w:t>
            </w:r>
            <w:r w:rsidR="00EA4502" w:rsidRPr="0097463E">
              <w:rPr>
                <w:rFonts w:asciiTheme="minorBidi" w:hAnsiTheme="minorBidi" w:cstheme="minorBidi"/>
              </w:rPr>
              <w:t xml:space="preserve"> </w:t>
            </w:r>
            <w:r w:rsidRPr="0097463E">
              <w:rPr>
                <w:rFonts w:asciiTheme="minorBidi" w:hAnsiTheme="minorBidi" w:cstheme="minorBidi"/>
              </w:rPr>
              <w:t xml:space="preserve">weeks. The reply is </w:t>
            </w:r>
          </w:p>
          <w:p w14:paraId="118E5CA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a notification that the quotation is accepted or</w:t>
            </w:r>
          </w:p>
          <w:p w14:paraId="725F8886" w14:textId="74A6BBCA"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a notification that the quotation is not accepted and that the Completion Dates</w:t>
            </w:r>
            <w:r w:rsidR="001F6B25">
              <w:rPr>
                <w:rFonts w:asciiTheme="minorBidi" w:hAnsiTheme="minorBidi" w:cstheme="minorBidi"/>
              </w:rPr>
              <w:t xml:space="preserve">, </w:t>
            </w:r>
            <w:r w:rsidRPr="0097463E">
              <w:rPr>
                <w:rFonts w:asciiTheme="minorBidi" w:hAnsiTheme="minorBidi" w:cstheme="minorBidi"/>
              </w:rPr>
              <w:t>Key Dates</w:t>
            </w:r>
            <w:r w:rsidR="001F6B25">
              <w:rPr>
                <w:rFonts w:asciiTheme="minorBidi" w:hAnsiTheme="minorBidi" w:cstheme="minorBidi"/>
              </w:rPr>
              <w:t xml:space="preserve"> and/or Task Completion Dates</w:t>
            </w:r>
            <w:r w:rsidRPr="0097463E">
              <w:rPr>
                <w:rFonts w:asciiTheme="minorBidi" w:hAnsiTheme="minorBidi" w:cstheme="minorBidi"/>
              </w:rPr>
              <w:t xml:space="preserve"> are not changed.</w:t>
            </w:r>
          </w:p>
        </w:tc>
      </w:tr>
      <w:tr w:rsidR="00A53048" w:rsidRPr="0097463E" w14:paraId="7D97E4DC" w14:textId="77777777" w:rsidTr="004E3890">
        <w:trPr>
          <w:trHeight w:val="60"/>
        </w:trPr>
        <w:tc>
          <w:tcPr>
            <w:tcW w:w="1757" w:type="dxa"/>
            <w:vMerge/>
            <w:shd w:val="clear" w:color="auto" w:fill="auto"/>
            <w:tcMar>
              <w:top w:w="85" w:type="dxa"/>
              <w:left w:w="0" w:type="dxa"/>
              <w:bottom w:w="85" w:type="dxa"/>
              <w:right w:w="0" w:type="dxa"/>
            </w:tcMar>
          </w:tcPr>
          <w:p w14:paraId="3254BC2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2FDAE5B"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35.2</w:t>
            </w:r>
          </w:p>
        </w:tc>
        <w:tc>
          <w:tcPr>
            <w:tcW w:w="283" w:type="dxa"/>
            <w:shd w:val="clear" w:color="auto" w:fill="auto"/>
            <w:tcMar>
              <w:top w:w="85" w:type="dxa"/>
              <w:left w:w="0" w:type="dxa"/>
              <w:bottom w:w="85" w:type="dxa"/>
              <w:right w:w="0" w:type="dxa"/>
            </w:tcMar>
          </w:tcPr>
          <w:p w14:paraId="651E959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8422F6" w14:textId="3B7F3D4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A quotation for an acceleration comprises proposed changes to the Prices</w:t>
            </w:r>
            <w:r w:rsidR="00F30290">
              <w:rPr>
                <w:rFonts w:asciiTheme="minorBidi" w:hAnsiTheme="minorBidi" w:cstheme="minorBidi"/>
              </w:rPr>
              <w:t xml:space="preserve"> </w:t>
            </w:r>
            <w:r w:rsidRPr="0097463E">
              <w:rPr>
                <w:rFonts w:asciiTheme="minorBidi" w:hAnsiTheme="minorBidi" w:cstheme="minorBidi"/>
              </w:rPr>
              <w:t>and a revised programme showing the earlier Completion Date and the changed Key Dates</w:t>
            </w:r>
            <w:r w:rsidR="001F6B25">
              <w:rPr>
                <w:rFonts w:asciiTheme="minorBidi" w:hAnsiTheme="minorBidi" w:cstheme="minorBidi"/>
              </w:rPr>
              <w:t xml:space="preserve"> and Task Completion Dates</w:t>
            </w:r>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submits details of the assessment with each quotation. </w:t>
            </w:r>
          </w:p>
        </w:tc>
      </w:tr>
      <w:tr w:rsidR="00A53048" w:rsidRPr="0097463E" w14:paraId="76E8269C" w14:textId="77777777" w:rsidTr="004E3890">
        <w:trPr>
          <w:trHeight w:val="60"/>
        </w:trPr>
        <w:tc>
          <w:tcPr>
            <w:tcW w:w="1757" w:type="dxa"/>
            <w:vMerge/>
            <w:shd w:val="clear" w:color="auto" w:fill="auto"/>
            <w:tcMar>
              <w:top w:w="85" w:type="dxa"/>
              <w:left w:w="0" w:type="dxa"/>
              <w:bottom w:w="85" w:type="dxa"/>
              <w:right w:w="0" w:type="dxa"/>
            </w:tcMar>
          </w:tcPr>
          <w:p w14:paraId="269E314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19A4753"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35.3</w:t>
            </w:r>
          </w:p>
        </w:tc>
        <w:tc>
          <w:tcPr>
            <w:tcW w:w="283" w:type="dxa"/>
            <w:shd w:val="clear" w:color="auto" w:fill="auto"/>
            <w:tcMar>
              <w:top w:w="85" w:type="dxa"/>
              <w:left w:w="0" w:type="dxa"/>
              <w:bottom w:w="85" w:type="dxa"/>
              <w:right w:w="0" w:type="dxa"/>
            </w:tcMar>
          </w:tcPr>
          <w:p w14:paraId="4734134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A998AD2" w14:textId="64865E83"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When a quotation for an acceleration is accepted, the </w:t>
            </w:r>
            <w:r w:rsidRPr="0097463E">
              <w:rPr>
                <w:rStyle w:val="italic"/>
                <w:rFonts w:asciiTheme="minorBidi" w:hAnsiTheme="minorBidi" w:cstheme="minorBidi"/>
              </w:rPr>
              <w:t>Service Manager</w:t>
            </w:r>
            <w:r w:rsidRPr="0097463E">
              <w:rPr>
                <w:rFonts w:asciiTheme="minorBidi" w:hAnsiTheme="minorBidi" w:cstheme="minorBidi"/>
              </w:rPr>
              <w:t xml:space="preserve"> changes the Prices, the Completion Date and the Key Dates</w:t>
            </w:r>
            <w:r w:rsidR="001F6B25">
              <w:rPr>
                <w:rFonts w:asciiTheme="minorBidi" w:hAnsiTheme="minorBidi" w:cstheme="minorBidi"/>
              </w:rPr>
              <w:t xml:space="preserve"> and Task Completion Dates as relevant</w:t>
            </w:r>
            <w:r w:rsidRPr="0097463E">
              <w:rPr>
                <w:rFonts w:asciiTheme="minorBidi" w:hAnsiTheme="minorBidi" w:cstheme="minorBidi"/>
              </w:rPr>
              <w:t xml:space="preserve"> accordingly and accepts the revised programme.</w:t>
            </w:r>
          </w:p>
        </w:tc>
      </w:tr>
    </w:tbl>
    <w:p w14:paraId="42EF2083"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4B4D7232"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4E126155" w14:textId="77777777" w:rsidTr="004E3890">
        <w:trPr>
          <w:trHeight w:val="360"/>
        </w:trPr>
        <w:tc>
          <w:tcPr>
            <w:tcW w:w="9936" w:type="dxa"/>
            <w:shd w:val="clear" w:color="auto" w:fill="ACACAC"/>
          </w:tcPr>
          <w:p w14:paraId="7058F8AB"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4. </w:t>
            </w:r>
            <w:r w:rsidRPr="0097463E">
              <w:rPr>
                <w:rFonts w:asciiTheme="minorBidi" w:hAnsiTheme="minorBidi"/>
                <w:b/>
                <w:color w:val="FFFEFD"/>
              </w:rPr>
              <w:t>QUALITY MANAGEMENT</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156D18F4" w14:textId="77777777" w:rsidTr="004E3890">
        <w:trPr>
          <w:trHeight w:val="60"/>
        </w:trPr>
        <w:tc>
          <w:tcPr>
            <w:tcW w:w="1757" w:type="dxa"/>
            <w:vMerge w:val="restart"/>
            <w:shd w:val="clear" w:color="auto" w:fill="auto"/>
            <w:tcMar>
              <w:top w:w="85" w:type="dxa"/>
              <w:left w:w="0" w:type="dxa"/>
              <w:bottom w:w="85" w:type="dxa"/>
              <w:right w:w="0" w:type="dxa"/>
            </w:tcMar>
          </w:tcPr>
          <w:p w14:paraId="1940675B"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Quality management system</w:t>
            </w:r>
          </w:p>
        </w:tc>
        <w:tc>
          <w:tcPr>
            <w:tcW w:w="737" w:type="dxa"/>
            <w:shd w:val="clear" w:color="auto" w:fill="auto"/>
            <w:tcMar>
              <w:top w:w="85" w:type="dxa"/>
              <w:left w:w="0" w:type="dxa"/>
              <w:bottom w:w="85" w:type="dxa"/>
              <w:right w:w="0" w:type="dxa"/>
            </w:tcMar>
          </w:tcPr>
          <w:p w14:paraId="1AF7202C"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40</w:t>
            </w:r>
            <w:r w:rsidRPr="0097463E">
              <w:rPr>
                <w:rFonts w:asciiTheme="minorBidi" w:hAnsiTheme="minorBidi" w:cstheme="minorBidi"/>
              </w:rPr>
              <w:br/>
              <w:t>40.1</w:t>
            </w:r>
          </w:p>
        </w:tc>
        <w:tc>
          <w:tcPr>
            <w:tcW w:w="283" w:type="dxa"/>
            <w:shd w:val="clear" w:color="auto" w:fill="auto"/>
            <w:tcMar>
              <w:top w:w="85" w:type="dxa"/>
              <w:left w:w="0" w:type="dxa"/>
              <w:bottom w:w="85" w:type="dxa"/>
              <w:right w:w="0" w:type="dxa"/>
            </w:tcMar>
          </w:tcPr>
          <w:p w14:paraId="2093CA6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DFADAA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operates a quality management system which complies with the requirements stated in the Scope.</w:t>
            </w:r>
          </w:p>
        </w:tc>
      </w:tr>
      <w:tr w:rsidR="00A53048" w:rsidRPr="0097463E" w14:paraId="39634C7F" w14:textId="77777777" w:rsidTr="004E3890">
        <w:trPr>
          <w:trHeight w:val="60"/>
        </w:trPr>
        <w:tc>
          <w:tcPr>
            <w:tcW w:w="1757" w:type="dxa"/>
            <w:vMerge/>
            <w:shd w:val="clear" w:color="auto" w:fill="auto"/>
            <w:tcMar>
              <w:top w:w="85" w:type="dxa"/>
              <w:left w:w="0" w:type="dxa"/>
              <w:bottom w:w="85" w:type="dxa"/>
              <w:right w:w="0" w:type="dxa"/>
            </w:tcMar>
          </w:tcPr>
          <w:p w14:paraId="2503B19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165171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40.2</w:t>
            </w:r>
          </w:p>
        </w:tc>
        <w:tc>
          <w:tcPr>
            <w:tcW w:w="283" w:type="dxa"/>
            <w:shd w:val="clear" w:color="auto" w:fill="auto"/>
            <w:tcMar>
              <w:top w:w="85" w:type="dxa"/>
              <w:left w:w="0" w:type="dxa"/>
              <w:bottom w:w="85" w:type="dxa"/>
              <w:right w:w="0" w:type="dxa"/>
            </w:tcMar>
          </w:tcPr>
          <w:p w14:paraId="3828874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6D7CAFB" w14:textId="185C6FD6"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Within the period stated in the Contract Data, the </w:t>
            </w:r>
            <w:r w:rsidRPr="0097463E">
              <w:rPr>
                <w:rStyle w:val="italic"/>
                <w:rFonts w:asciiTheme="minorBidi" w:hAnsiTheme="minorBidi" w:cstheme="minorBidi"/>
              </w:rPr>
              <w:t>Consultant</w:t>
            </w:r>
            <w:r w:rsidRPr="0097463E">
              <w:rPr>
                <w:rFonts w:asciiTheme="minorBidi" w:hAnsiTheme="minorBidi" w:cstheme="minorBidi"/>
              </w:rPr>
              <w:t xml:space="preserve"> provides the </w:t>
            </w:r>
            <w:r w:rsidRPr="0097463E">
              <w:rPr>
                <w:rStyle w:val="italic"/>
                <w:rFonts w:asciiTheme="minorBidi" w:hAnsiTheme="minorBidi" w:cstheme="minorBidi"/>
              </w:rPr>
              <w:t>Service Manager</w:t>
            </w:r>
            <w:r w:rsidRPr="0097463E">
              <w:rPr>
                <w:rFonts w:asciiTheme="minorBidi" w:hAnsiTheme="minorBidi" w:cstheme="minorBidi"/>
              </w:rPr>
              <w:t xml:space="preserve"> with a quality policy statement and a </w:t>
            </w:r>
            <w:r w:rsidR="005D1E73" w:rsidRPr="0097463E">
              <w:rPr>
                <w:rFonts w:asciiTheme="minorBidi" w:hAnsiTheme="minorBidi" w:cstheme="minorBidi"/>
              </w:rPr>
              <w:t>Quality Assurance Plan</w:t>
            </w:r>
            <w:r w:rsidRPr="0097463E">
              <w:rPr>
                <w:rFonts w:asciiTheme="minorBidi" w:hAnsiTheme="minorBidi" w:cstheme="minorBidi"/>
              </w:rPr>
              <w:t xml:space="preserve"> for acceptance. A reason for not accepting a quality policy statement or </w:t>
            </w:r>
            <w:r w:rsidR="005D1E73" w:rsidRPr="0097463E">
              <w:rPr>
                <w:rFonts w:asciiTheme="minorBidi" w:hAnsiTheme="minorBidi" w:cstheme="minorBidi"/>
              </w:rPr>
              <w:t>Quality Assurance Plan</w:t>
            </w:r>
            <w:r w:rsidRPr="0097463E">
              <w:rPr>
                <w:rFonts w:asciiTheme="minorBidi" w:hAnsiTheme="minorBidi" w:cstheme="minorBidi"/>
              </w:rPr>
              <w:t xml:space="preserve"> is that it does not allow the </w:t>
            </w:r>
            <w:r w:rsidRPr="0097463E">
              <w:rPr>
                <w:rStyle w:val="italic"/>
                <w:rFonts w:asciiTheme="minorBidi" w:hAnsiTheme="minorBidi" w:cstheme="minorBidi"/>
              </w:rPr>
              <w:t>Consultant</w:t>
            </w:r>
            <w:r w:rsidRPr="0097463E">
              <w:rPr>
                <w:rFonts w:asciiTheme="minorBidi" w:hAnsiTheme="minorBidi" w:cstheme="minorBidi"/>
              </w:rPr>
              <w:t xml:space="preserve"> to Provide the Service.</w:t>
            </w:r>
          </w:p>
          <w:p w14:paraId="4C53B0D8" w14:textId="53447E2A"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any changes are made to the </w:t>
            </w:r>
            <w:r w:rsidR="005D1E73" w:rsidRPr="0097463E">
              <w:rPr>
                <w:rFonts w:asciiTheme="minorBidi" w:hAnsiTheme="minorBidi" w:cstheme="minorBidi"/>
              </w:rPr>
              <w:t>Quality Assurance Plan</w:t>
            </w:r>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provides the </w:t>
            </w:r>
            <w:r w:rsidRPr="0097463E">
              <w:rPr>
                <w:rStyle w:val="italic"/>
                <w:rFonts w:asciiTheme="minorBidi" w:hAnsiTheme="minorBidi" w:cstheme="minorBidi"/>
              </w:rPr>
              <w:t>Service Manager</w:t>
            </w:r>
            <w:r w:rsidRPr="0097463E">
              <w:rPr>
                <w:rFonts w:asciiTheme="minorBidi" w:hAnsiTheme="minorBidi" w:cstheme="minorBidi"/>
              </w:rPr>
              <w:t xml:space="preserve"> with the changed </w:t>
            </w:r>
            <w:r w:rsidR="005D1E73" w:rsidRPr="0097463E">
              <w:rPr>
                <w:rFonts w:asciiTheme="minorBidi" w:hAnsiTheme="minorBidi" w:cstheme="minorBidi"/>
              </w:rPr>
              <w:t>Quality Assurance Plan</w:t>
            </w:r>
            <w:r w:rsidRPr="0097463E">
              <w:rPr>
                <w:rFonts w:asciiTheme="minorBidi" w:hAnsiTheme="minorBidi" w:cstheme="minorBidi"/>
              </w:rPr>
              <w:t xml:space="preserve"> for acceptance.</w:t>
            </w:r>
          </w:p>
        </w:tc>
      </w:tr>
      <w:tr w:rsidR="00A53048" w:rsidRPr="0097463E" w14:paraId="061F55FB"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20BD9A1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63CC035"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40.3</w:t>
            </w:r>
          </w:p>
        </w:tc>
        <w:tc>
          <w:tcPr>
            <w:tcW w:w="283" w:type="dxa"/>
            <w:tcBorders>
              <w:bottom w:val="single" w:sz="4" w:space="0" w:color="A6A6A6"/>
            </w:tcBorders>
            <w:shd w:val="clear" w:color="auto" w:fill="auto"/>
            <w:tcMar>
              <w:top w:w="85" w:type="dxa"/>
              <w:left w:w="0" w:type="dxa"/>
              <w:bottom w:w="170" w:type="dxa"/>
              <w:right w:w="0" w:type="dxa"/>
            </w:tcMar>
          </w:tcPr>
          <w:p w14:paraId="0C136CF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959A75D" w14:textId="05A8F464"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may instruct the </w:t>
            </w:r>
            <w:r w:rsidRPr="0097463E">
              <w:rPr>
                <w:rStyle w:val="italic"/>
                <w:rFonts w:asciiTheme="minorBidi" w:hAnsiTheme="minorBidi" w:cstheme="minorBidi"/>
              </w:rPr>
              <w:t>Consultant</w:t>
            </w:r>
            <w:r w:rsidRPr="0097463E">
              <w:rPr>
                <w:rFonts w:asciiTheme="minorBidi" w:hAnsiTheme="minorBidi" w:cstheme="minorBidi"/>
              </w:rPr>
              <w:t xml:space="preserve"> to correct a failure to comply with the </w:t>
            </w:r>
            <w:r w:rsidR="005D1E73" w:rsidRPr="0097463E">
              <w:rPr>
                <w:rFonts w:asciiTheme="minorBidi" w:hAnsiTheme="minorBidi" w:cstheme="minorBidi"/>
              </w:rPr>
              <w:t>Quality Assurance Plan</w:t>
            </w:r>
            <w:r w:rsidRPr="0097463E">
              <w:rPr>
                <w:rFonts w:asciiTheme="minorBidi" w:hAnsiTheme="minorBidi" w:cstheme="minorBidi"/>
              </w:rPr>
              <w:t>. This instruction is not a compensation event.</w:t>
            </w:r>
          </w:p>
        </w:tc>
      </w:tr>
      <w:tr w:rsidR="00FB44E8" w:rsidRPr="0097463E" w14:paraId="2C72A06F"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77E66CF9" w14:textId="77777777" w:rsidR="00FB44E8" w:rsidRPr="0097463E" w:rsidRDefault="00FB44E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DEF962C" w14:textId="45D2C429" w:rsidR="00FB44E8" w:rsidRPr="0097463E" w:rsidRDefault="00FB44E8" w:rsidP="004E3890">
            <w:pPr>
              <w:pStyle w:val="SubNumberingnumbers"/>
              <w:spacing w:before="0" w:after="60"/>
              <w:jc w:val="both"/>
              <w:rPr>
                <w:rFonts w:asciiTheme="minorBidi" w:hAnsiTheme="minorBidi" w:cstheme="minorBidi"/>
              </w:rPr>
            </w:pPr>
            <w:r>
              <w:rPr>
                <w:rFonts w:asciiTheme="minorBidi" w:hAnsiTheme="minorBidi" w:cstheme="minorBidi"/>
              </w:rPr>
              <w:t>40.4</w:t>
            </w:r>
          </w:p>
        </w:tc>
        <w:tc>
          <w:tcPr>
            <w:tcW w:w="283" w:type="dxa"/>
            <w:tcBorders>
              <w:bottom w:val="single" w:sz="4" w:space="0" w:color="A6A6A6"/>
            </w:tcBorders>
            <w:shd w:val="clear" w:color="auto" w:fill="auto"/>
            <w:tcMar>
              <w:top w:w="85" w:type="dxa"/>
              <w:left w:w="0" w:type="dxa"/>
              <w:bottom w:w="170" w:type="dxa"/>
              <w:right w:w="0" w:type="dxa"/>
            </w:tcMar>
          </w:tcPr>
          <w:p w14:paraId="4B6110CB" w14:textId="77777777" w:rsidR="00FB44E8" w:rsidRPr="0097463E" w:rsidRDefault="00FB44E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5CE0A6B" w14:textId="165E08EF" w:rsidR="00FB44E8" w:rsidRPr="00E51715" w:rsidRDefault="00E51715" w:rsidP="002D3E72">
            <w:pPr>
              <w:pStyle w:val="BodyText"/>
              <w:spacing w:after="60"/>
              <w:ind w:right="9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provides access to its Quality Assurance Plan, quality policy statement and any other quality system documentation for review, inspection, and audit by the </w:t>
            </w:r>
            <w:r>
              <w:rPr>
                <w:rFonts w:asciiTheme="minorBidi" w:hAnsiTheme="minorBidi" w:cstheme="minorBidi"/>
                <w:i/>
                <w:iCs/>
              </w:rPr>
              <w:t xml:space="preserve">Client, </w:t>
            </w:r>
            <w:r>
              <w:rPr>
                <w:rFonts w:asciiTheme="minorBidi" w:hAnsiTheme="minorBidi" w:cstheme="minorBidi"/>
              </w:rPr>
              <w:t xml:space="preserve">the </w:t>
            </w:r>
            <w:r>
              <w:rPr>
                <w:rFonts w:asciiTheme="minorBidi" w:hAnsiTheme="minorBidi" w:cstheme="minorBidi"/>
                <w:i/>
                <w:iCs/>
              </w:rPr>
              <w:t>Service Manager</w:t>
            </w:r>
            <w:r>
              <w:rPr>
                <w:rFonts w:asciiTheme="minorBidi" w:hAnsiTheme="minorBidi" w:cstheme="minorBidi"/>
              </w:rPr>
              <w:t xml:space="preserve">, and authorised Others including statutory authorities and UK Regulators. </w:t>
            </w:r>
          </w:p>
        </w:tc>
      </w:tr>
      <w:tr w:rsidR="00E51715" w:rsidRPr="0097463E" w14:paraId="591D7A49"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6CBFAC99" w14:textId="77777777" w:rsidR="00E51715" w:rsidRPr="0097463E" w:rsidRDefault="00E51715"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04D509D" w14:textId="48C7C673" w:rsidR="00E51715" w:rsidRDefault="00E51715" w:rsidP="004E3890">
            <w:pPr>
              <w:pStyle w:val="SubNumberingnumbers"/>
              <w:spacing w:before="0" w:after="60"/>
              <w:jc w:val="both"/>
              <w:rPr>
                <w:rFonts w:asciiTheme="minorBidi" w:hAnsiTheme="minorBidi" w:cstheme="minorBidi"/>
              </w:rPr>
            </w:pPr>
            <w:r>
              <w:rPr>
                <w:rFonts w:asciiTheme="minorBidi" w:hAnsiTheme="minorBidi" w:cstheme="minorBidi"/>
              </w:rPr>
              <w:t>40.5</w:t>
            </w:r>
          </w:p>
        </w:tc>
        <w:tc>
          <w:tcPr>
            <w:tcW w:w="283" w:type="dxa"/>
            <w:tcBorders>
              <w:bottom w:val="single" w:sz="4" w:space="0" w:color="A6A6A6"/>
            </w:tcBorders>
            <w:shd w:val="clear" w:color="auto" w:fill="auto"/>
            <w:tcMar>
              <w:top w:w="85" w:type="dxa"/>
              <w:left w:w="0" w:type="dxa"/>
              <w:bottom w:w="170" w:type="dxa"/>
              <w:right w:w="0" w:type="dxa"/>
            </w:tcMar>
          </w:tcPr>
          <w:p w14:paraId="011A4139" w14:textId="77777777" w:rsidR="00E51715" w:rsidRPr="0097463E" w:rsidRDefault="00E51715"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744E54C" w14:textId="498C1976" w:rsidR="00E51715" w:rsidRPr="00E51715" w:rsidRDefault="00E51715" w:rsidP="002D3E72">
            <w:pPr>
              <w:pStyle w:val="BodyText"/>
              <w:spacing w:after="60"/>
              <w:ind w:right="90"/>
              <w:rPr>
                <w:rFonts w:asciiTheme="minorBidi" w:hAnsiTheme="minorBidi" w:cstheme="minorBidi"/>
              </w:rPr>
            </w:pPr>
            <w:r>
              <w:rPr>
                <w:rFonts w:asciiTheme="minorBidi" w:hAnsiTheme="minorBidi" w:cstheme="minorBidi"/>
              </w:rPr>
              <w:t xml:space="preserve">Any intervention in the performance of the </w:t>
            </w:r>
            <w:r>
              <w:rPr>
                <w:rFonts w:asciiTheme="minorBidi" w:hAnsiTheme="minorBidi" w:cstheme="minorBidi"/>
                <w:i/>
                <w:iCs/>
              </w:rPr>
              <w:t>service</w:t>
            </w:r>
            <w:r>
              <w:rPr>
                <w:rFonts w:asciiTheme="minorBidi" w:hAnsiTheme="minorBidi" w:cstheme="minorBidi"/>
              </w:rPr>
              <w:t xml:space="preserve"> caused by an audit carried out pursuant to clause 40.4 does not relieve the </w:t>
            </w:r>
            <w:r>
              <w:rPr>
                <w:rFonts w:asciiTheme="minorBidi" w:hAnsiTheme="minorBidi" w:cstheme="minorBidi"/>
                <w:i/>
                <w:iCs/>
              </w:rPr>
              <w:t>Consultant</w:t>
            </w:r>
            <w:r>
              <w:rPr>
                <w:rFonts w:asciiTheme="minorBidi" w:hAnsiTheme="minorBidi" w:cstheme="minorBidi"/>
              </w:rPr>
              <w:t xml:space="preserve"> of its obligations under the contract. </w:t>
            </w:r>
          </w:p>
        </w:tc>
      </w:tr>
      <w:tr w:rsidR="00A53048" w:rsidRPr="0097463E" w14:paraId="66EB84EB"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E47270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Correcting Defects</w:t>
            </w:r>
          </w:p>
        </w:tc>
        <w:tc>
          <w:tcPr>
            <w:tcW w:w="737" w:type="dxa"/>
            <w:tcBorders>
              <w:top w:val="single" w:sz="4" w:space="0" w:color="A6A6A6"/>
            </w:tcBorders>
            <w:shd w:val="clear" w:color="auto" w:fill="auto"/>
            <w:tcMar>
              <w:top w:w="85" w:type="dxa"/>
              <w:left w:w="0" w:type="dxa"/>
              <w:bottom w:w="85" w:type="dxa"/>
              <w:right w:w="0" w:type="dxa"/>
            </w:tcMar>
          </w:tcPr>
          <w:p w14:paraId="061819E1"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41</w:t>
            </w:r>
            <w:r w:rsidRPr="0097463E">
              <w:rPr>
                <w:rFonts w:asciiTheme="minorBidi" w:hAnsiTheme="minorBidi" w:cstheme="minorBidi"/>
              </w:rPr>
              <w:br/>
              <w:t>41.1</w:t>
            </w:r>
          </w:p>
        </w:tc>
        <w:tc>
          <w:tcPr>
            <w:tcW w:w="283" w:type="dxa"/>
            <w:tcBorders>
              <w:top w:val="single" w:sz="4" w:space="0" w:color="A6A6A6"/>
            </w:tcBorders>
            <w:shd w:val="clear" w:color="auto" w:fill="auto"/>
            <w:tcMar>
              <w:top w:w="85" w:type="dxa"/>
              <w:left w:w="0" w:type="dxa"/>
              <w:bottom w:w="85" w:type="dxa"/>
              <w:right w:w="0" w:type="dxa"/>
            </w:tcMar>
          </w:tcPr>
          <w:p w14:paraId="0A392C6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0A49112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Until the </w:t>
            </w:r>
            <w:r w:rsidRPr="0097463E">
              <w:rPr>
                <w:rStyle w:val="italic"/>
                <w:rFonts w:asciiTheme="minorBidi" w:hAnsiTheme="minorBidi" w:cstheme="minorBidi"/>
              </w:rPr>
              <w:t xml:space="preserve">defects date </w:t>
            </w: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notifies the other as soon they becomes aware of a Defect. At Completion the</w:t>
            </w:r>
            <w:r w:rsidRPr="0097463E">
              <w:rPr>
                <w:rStyle w:val="italic"/>
                <w:rFonts w:asciiTheme="minorBidi" w:hAnsiTheme="minorBidi" w:cstheme="minorBidi"/>
              </w:rPr>
              <w:t xml:space="preserve"> Consultant </w:t>
            </w:r>
            <w:r w:rsidRPr="0097463E">
              <w:rPr>
                <w:rFonts w:asciiTheme="minorBidi" w:hAnsiTheme="minorBidi" w:cstheme="minorBidi"/>
              </w:rPr>
              <w:t xml:space="preserve">notifies the </w:t>
            </w:r>
            <w:r w:rsidRPr="0097463E">
              <w:rPr>
                <w:rStyle w:val="italic"/>
                <w:rFonts w:asciiTheme="minorBidi" w:hAnsiTheme="minorBidi" w:cstheme="minorBidi"/>
              </w:rPr>
              <w:t>Service Manager</w:t>
            </w:r>
            <w:r w:rsidRPr="0097463E">
              <w:rPr>
                <w:rFonts w:asciiTheme="minorBidi" w:hAnsiTheme="minorBidi" w:cstheme="minorBidi"/>
              </w:rPr>
              <w:t xml:space="preserve"> of the Defects which have not been corrected. The </w:t>
            </w:r>
            <w:r w:rsidRPr="0097463E">
              <w:rPr>
                <w:rStyle w:val="italic"/>
                <w:rFonts w:asciiTheme="minorBidi" w:hAnsiTheme="minorBidi" w:cstheme="minorBidi"/>
              </w:rPr>
              <w:t>Client’s</w:t>
            </w:r>
            <w:r w:rsidRPr="0097463E">
              <w:rPr>
                <w:rFonts w:asciiTheme="minorBidi" w:hAnsiTheme="minorBidi" w:cstheme="minorBidi"/>
              </w:rPr>
              <w:t xml:space="preserve"> rights in respect of a Defect which the </w:t>
            </w:r>
            <w:r w:rsidRPr="0097463E">
              <w:rPr>
                <w:rStyle w:val="italic"/>
                <w:rFonts w:asciiTheme="minorBidi" w:hAnsiTheme="minorBidi" w:cstheme="minorBidi"/>
              </w:rPr>
              <w:t>Service Manager</w:t>
            </w:r>
            <w:r w:rsidRPr="0097463E">
              <w:rPr>
                <w:rFonts w:asciiTheme="minorBidi" w:hAnsiTheme="minorBidi" w:cstheme="minorBidi"/>
              </w:rPr>
              <w:t xml:space="preserve"> has not found or notified by the </w:t>
            </w:r>
            <w:r w:rsidRPr="0097463E">
              <w:rPr>
                <w:rStyle w:val="italic"/>
                <w:rFonts w:asciiTheme="minorBidi" w:hAnsiTheme="minorBidi" w:cstheme="minorBidi"/>
              </w:rPr>
              <w:t>defects date</w:t>
            </w:r>
            <w:r w:rsidRPr="0097463E">
              <w:rPr>
                <w:rFonts w:asciiTheme="minorBidi" w:hAnsiTheme="minorBidi" w:cstheme="minorBidi"/>
              </w:rPr>
              <w:t xml:space="preserve"> are not affected.</w:t>
            </w:r>
          </w:p>
        </w:tc>
      </w:tr>
      <w:tr w:rsidR="00A53048" w:rsidRPr="0097463E" w14:paraId="232310EE" w14:textId="77777777" w:rsidTr="004E3890">
        <w:trPr>
          <w:trHeight w:val="60"/>
        </w:trPr>
        <w:tc>
          <w:tcPr>
            <w:tcW w:w="1757" w:type="dxa"/>
            <w:vMerge/>
            <w:shd w:val="clear" w:color="auto" w:fill="auto"/>
            <w:tcMar>
              <w:top w:w="85" w:type="dxa"/>
              <w:left w:w="0" w:type="dxa"/>
              <w:bottom w:w="170" w:type="dxa"/>
              <w:right w:w="0" w:type="dxa"/>
            </w:tcMar>
          </w:tcPr>
          <w:p w14:paraId="290583F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170" w:type="dxa"/>
              <w:right w:w="0" w:type="dxa"/>
            </w:tcMar>
          </w:tcPr>
          <w:p w14:paraId="352907F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41.2</w:t>
            </w:r>
          </w:p>
        </w:tc>
        <w:tc>
          <w:tcPr>
            <w:tcW w:w="283" w:type="dxa"/>
            <w:shd w:val="clear" w:color="auto" w:fill="auto"/>
            <w:tcMar>
              <w:top w:w="85" w:type="dxa"/>
              <w:left w:w="0" w:type="dxa"/>
              <w:bottom w:w="170" w:type="dxa"/>
              <w:right w:w="0" w:type="dxa"/>
            </w:tcMar>
          </w:tcPr>
          <w:p w14:paraId="68F21D9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170" w:type="dxa"/>
              <w:right w:w="0" w:type="dxa"/>
            </w:tcMar>
          </w:tcPr>
          <w:p w14:paraId="72D9AD2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corrects a Defect whether or not the </w:t>
            </w:r>
            <w:r w:rsidRPr="0097463E">
              <w:rPr>
                <w:rStyle w:val="italic"/>
                <w:rFonts w:asciiTheme="minorBidi" w:hAnsiTheme="minorBidi" w:cstheme="minorBidi"/>
              </w:rPr>
              <w:t>Service Manager</w:t>
            </w:r>
            <w:r w:rsidRPr="0097463E">
              <w:rPr>
                <w:rFonts w:asciiTheme="minorBidi" w:hAnsiTheme="minorBidi" w:cstheme="minorBidi"/>
              </w:rPr>
              <w:t xml:space="preserve"> has notified it. The </w:t>
            </w:r>
            <w:r w:rsidRPr="0097463E">
              <w:rPr>
                <w:rStyle w:val="italic"/>
                <w:rFonts w:asciiTheme="minorBidi" w:hAnsiTheme="minorBidi" w:cstheme="minorBidi"/>
              </w:rPr>
              <w:t>Consultant</w:t>
            </w:r>
            <w:r w:rsidRPr="0097463E">
              <w:rPr>
                <w:rFonts w:asciiTheme="minorBidi" w:hAnsiTheme="minorBidi" w:cstheme="minorBidi"/>
              </w:rPr>
              <w:t xml:space="preserve"> corrects Defects within a time which minimises the adverse effect on the </w:t>
            </w:r>
            <w:r w:rsidRPr="0097463E">
              <w:rPr>
                <w:rStyle w:val="italic"/>
                <w:rFonts w:asciiTheme="minorBidi" w:hAnsiTheme="minorBidi" w:cstheme="minorBidi"/>
              </w:rPr>
              <w:t>Client</w:t>
            </w:r>
            <w:r w:rsidRPr="0097463E">
              <w:rPr>
                <w:rFonts w:asciiTheme="minorBidi" w:hAnsiTheme="minorBidi" w:cstheme="minorBidi"/>
              </w:rPr>
              <w:t xml:space="preserve"> or Others. If the </w:t>
            </w:r>
            <w:r w:rsidRPr="0097463E">
              <w:rPr>
                <w:rStyle w:val="italic"/>
                <w:rFonts w:asciiTheme="minorBidi" w:hAnsiTheme="minorBidi" w:cstheme="minorBidi"/>
              </w:rPr>
              <w:t>Consultant</w:t>
            </w:r>
            <w:r w:rsidRPr="0097463E">
              <w:rPr>
                <w:rFonts w:asciiTheme="minorBidi" w:hAnsiTheme="minorBidi" w:cstheme="minorBidi"/>
              </w:rPr>
              <w:t xml:space="preserve"> does not correct a notified Defect within the time required by the contract, the </w:t>
            </w:r>
            <w:r w:rsidRPr="0097463E">
              <w:rPr>
                <w:rStyle w:val="italic"/>
                <w:rFonts w:asciiTheme="minorBidi" w:hAnsiTheme="minorBidi" w:cstheme="minorBidi"/>
              </w:rPr>
              <w:t>Service Manager</w:t>
            </w:r>
            <w:r w:rsidRPr="0097463E">
              <w:rPr>
                <w:rFonts w:asciiTheme="minorBidi" w:hAnsiTheme="minorBidi" w:cstheme="minorBidi"/>
              </w:rPr>
              <w:t xml:space="preserve"> assesses the cost to the </w:t>
            </w:r>
            <w:r w:rsidRPr="0097463E">
              <w:rPr>
                <w:rStyle w:val="italic"/>
                <w:rFonts w:asciiTheme="minorBidi" w:hAnsiTheme="minorBidi" w:cstheme="minorBidi"/>
              </w:rPr>
              <w:t>Client</w:t>
            </w:r>
            <w:r w:rsidRPr="0097463E">
              <w:rPr>
                <w:rFonts w:asciiTheme="minorBidi" w:hAnsiTheme="minorBidi" w:cstheme="minorBidi"/>
              </w:rPr>
              <w:t xml:space="preserve"> of having the Defect corrected by other people and the </w:t>
            </w:r>
            <w:r w:rsidRPr="0097463E">
              <w:rPr>
                <w:rStyle w:val="italic"/>
                <w:rFonts w:asciiTheme="minorBidi" w:hAnsiTheme="minorBidi" w:cstheme="minorBidi"/>
              </w:rPr>
              <w:t>Consultant</w:t>
            </w:r>
            <w:r w:rsidRPr="0097463E">
              <w:rPr>
                <w:rFonts w:asciiTheme="minorBidi" w:hAnsiTheme="minorBidi" w:cstheme="minorBidi"/>
              </w:rPr>
              <w:t xml:space="preserve"> pays this amount. The Scope is treated as having been changed to accept the Defect.</w:t>
            </w:r>
          </w:p>
        </w:tc>
      </w:tr>
      <w:tr w:rsidR="00A53048" w:rsidRPr="0097463E" w14:paraId="17A5D09E" w14:textId="77777777" w:rsidTr="004E3890">
        <w:trPr>
          <w:trHeight w:val="60"/>
        </w:trPr>
        <w:tc>
          <w:tcPr>
            <w:tcW w:w="1757" w:type="dxa"/>
            <w:vMerge w:val="restart"/>
            <w:shd w:val="clear" w:color="auto" w:fill="auto"/>
            <w:tcMar>
              <w:top w:w="85" w:type="dxa"/>
              <w:left w:w="0" w:type="dxa"/>
              <w:bottom w:w="85" w:type="dxa"/>
              <w:right w:w="0" w:type="dxa"/>
            </w:tcMar>
          </w:tcPr>
          <w:p w14:paraId="19F09755"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Accepting Defects</w:t>
            </w:r>
          </w:p>
        </w:tc>
        <w:tc>
          <w:tcPr>
            <w:tcW w:w="737" w:type="dxa"/>
            <w:shd w:val="clear" w:color="auto" w:fill="auto"/>
            <w:tcMar>
              <w:top w:w="85" w:type="dxa"/>
              <w:left w:w="0" w:type="dxa"/>
              <w:bottom w:w="85" w:type="dxa"/>
              <w:right w:w="0" w:type="dxa"/>
            </w:tcMar>
          </w:tcPr>
          <w:p w14:paraId="6F718570"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42</w:t>
            </w:r>
            <w:r w:rsidRPr="0097463E">
              <w:rPr>
                <w:rStyle w:val="bold"/>
                <w:rFonts w:asciiTheme="minorBidi" w:hAnsiTheme="minorBidi" w:cstheme="minorBidi"/>
              </w:rPr>
              <w:br/>
            </w:r>
            <w:r w:rsidRPr="0097463E">
              <w:rPr>
                <w:rFonts w:asciiTheme="minorBidi" w:hAnsiTheme="minorBidi" w:cstheme="minorBidi"/>
              </w:rPr>
              <w:t>42.1</w:t>
            </w:r>
          </w:p>
        </w:tc>
        <w:tc>
          <w:tcPr>
            <w:tcW w:w="283" w:type="dxa"/>
            <w:shd w:val="clear" w:color="auto" w:fill="auto"/>
            <w:tcMar>
              <w:top w:w="85" w:type="dxa"/>
              <w:left w:w="0" w:type="dxa"/>
              <w:bottom w:w="85" w:type="dxa"/>
              <w:right w:w="0" w:type="dxa"/>
            </w:tcMar>
          </w:tcPr>
          <w:p w14:paraId="13C326F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E98AD1E"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and the </w:t>
            </w:r>
            <w:r w:rsidRPr="0097463E">
              <w:rPr>
                <w:rStyle w:val="italic"/>
                <w:rFonts w:asciiTheme="minorBidi" w:hAnsiTheme="minorBidi" w:cstheme="minorBidi"/>
              </w:rPr>
              <w:t>Service Manager</w:t>
            </w:r>
            <w:r w:rsidRPr="0097463E">
              <w:rPr>
                <w:rFonts w:asciiTheme="minorBidi" w:hAnsiTheme="minorBidi" w:cstheme="minorBidi"/>
              </w:rPr>
              <w:t xml:space="preserve"> may propose to the other that the Scope should be changed so that a Defect does not have to be corrected.</w:t>
            </w:r>
          </w:p>
        </w:tc>
      </w:tr>
      <w:tr w:rsidR="00A53048" w:rsidRPr="0097463E" w14:paraId="3B7D690C" w14:textId="77777777" w:rsidTr="004E3890">
        <w:trPr>
          <w:trHeight w:val="60"/>
        </w:trPr>
        <w:tc>
          <w:tcPr>
            <w:tcW w:w="1757" w:type="dxa"/>
            <w:vMerge/>
            <w:shd w:val="clear" w:color="auto" w:fill="auto"/>
            <w:tcMar>
              <w:top w:w="85" w:type="dxa"/>
              <w:left w:w="0" w:type="dxa"/>
              <w:bottom w:w="85" w:type="dxa"/>
              <w:right w:w="0" w:type="dxa"/>
            </w:tcMar>
          </w:tcPr>
          <w:p w14:paraId="4853B84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425B5B3"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42.2</w:t>
            </w:r>
          </w:p>
        </w:tc>
        <w:tc>
          <w:tcPr>
            <w:tcW w:w="283" w:type="dxa"/>
            <w:shd w:val="clear" w:color="auto" w:fill="auto"/>
            <w:tcMar>
              <w:top w:w="85" w:type="dxa"/>
              <w:left w:w="0" w:type="dxa"/>
              <w:bottom w:w="85" w:type="dxa"/>
              <w:right w:w="0" w:type="dxa"/>
            </w:tcMar>
          </w:tcPr>
          <w:p w14:paraId="5012523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A88F9A6" w14:textId="4BC8E2F2"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and the </w:t>
            </w:r>
            <w:r w:rsidRPr="0097463E">
              <w:rPr>
                <w:rStyle w:val="italic"/>
                <w:rFonts w:asciiTheme="minorBidi" w:hAnsiTheme="minorBidi" w:cstheme="minorBidi"/>
              </w:rPr>
              <w:t>Service Manager</w:t>
            </w:r>
            <w:r w:rsidRPr="0097463E">
              <w:rPr>
                <w:rFonts w:asciiTheme="minorBidi" w:hAnsiTheme="minorBidi" w:cstheme="minorBidi"/>
              </w:rPr>
              <w:t xml:space="preserve"> are prepared to consider the change, the </w:t>
            </w:r>
            <w:r w:rsidRPr="0097463E">
              <w:rPr>
                <w:rStyle w:val="italic"/>
                <w:rFonts w:asciiTheme="minorBidi" w:hAnsiTheme="minorBidi" w:cstheme="minorBidi"/>
              </w:rPr>
              <w:t>Consultant</w:t>
            </w:r>
            <w:r w:rsidRPr="0097463E">
              <w:rPr>
                <w:rFonts w:asciiTheme="minorBidi" w:hAnsiTheme="minorBidi" w:cstheme="minorBidi"/>
              </w:rPr>
              <w:t xml:space="preserve"> submits a quotation for reduced Prices</w:t>
            </w:r>
            <w:r w:rsidR="003147AC">
              <w:rPr>
                <w:rFonts w:asciiTheme="minorBidi" w:hAnsiTheme="minorBidi" w:cstheme="minorBidi"/>
              </w:rPr>
              <w:t xml:space="preserve"> </w:t>
            </w:r>
            <w:r w:rsidRPr="0097463E">
              <w:rPr>
                <w:rFonts w:asciiTheme="minorBidi" w:hAnsiTheme="minorBidi" w:cstheme="minorBidi"/>
              </w:rPr>
              <w:t>or an earlier Completion Date</w:t>
            </w:r>
            <w:r w:rsidR="00F30290">
              <w:rPr>
                <w:rFonts w:asciiTheme="minorBidi" w:hAnsiTheme="minorBidi" w:cstheme="minorBidi"/>
              </w:rPr>
              <w:t xml:space="preserve"> and/or Task Completion</w:t>
            </w:r>
            <w:r w:rsidR="003147AC">
              <w:rPr>
                <w:rFonts w:asciiTheme="minorBidi" w:hAnsiTheme="minorBidi" w:cstheme="minorBidi"/>
              </w:rPr>
              <w:t xml:space="preserve"> Date</w:t>
            </w:r>
            <w:r w:rsidR="00F30290">
              <w:rPr>
                <w:rFonts w:asciiTheme="minorBidi" w:hAnsiTheme="minorBidi" w:cstheme="minorBidi"/>
              </w:rPr>
              <w:t xml:space="preserve"> the</w:t>
            </w:r>
            <w:r w:rsidRPr="0097463E">
              <w:rPr>
                <w:rFonts w:asciiTheme="minorBidi" w:hAnsiTheme="minorBidi" w:cstheme="minorBidi"/>
              </w:rPr>
              <w:t xml:space="preserve"> or both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 If the quotation is accepted, the </w:t>
            </w:r>
            <w:r w:rsidRPr="0097463E">
              <w:rPr>
                <w:rStyle w:val="italic"/>
                <w:rFonts w:asciiTheme="minorBidi" w:hAnsiTheme="minorBidi" w:cstheme="minorBidi"/>
              </w:rPr>
              <w:t>Service Manager</w:t>
            </w:r>
            <w:r w:rsidRPr="0097463E">
              <w:rPr>
                <w:rFonts w:asciiTheme="minorBidi" w:hAnsiTheme="minorBidi" w:cstheme="minorBidi"/>
              </w:rPr>
              <w:t xml:space="preserve"> changes the Scope, the Prices</w:t>
            </w:r>
            <w:r w:rsidR="00F30290">
              <w:rPr>
                <w:rFonts w:asciiTheme="minorBidi" w:hAnsiTheme="minorBidi" w:cstheme="minorBidi"/>
              </w:rPr>
              <w:t xml:space="preserve"> </w:t>
            </w:r>
            <w:r w:rsidRPr="0097463E">
              <w:rPr>
                <w:rFonts w:asciiTheme="minorBidi" w:hAnsiTheme="minorBidi" w:cstheme="minorBidi"/>
              </w:rPr>
              <w:t>and the Completion Date</w:t>
            </w:r>
            <w:r w:rsidR="00F30290">
              <w:rPr>
                <w:rFonts w:asciiTheme="minorBidi" w:hAnsiTheme="minorBidi" w:cstheme="minorBidi"/>
              </w:rPr>
              <w:t xml:space="preserve"> and/or the Task Completion Date</w:t>
            </w:r>
            <w:r w:rsidRPr="0097463E">
              <w:rPr>
                <w:rFonts w:asciiTheme="minorBidi" w:hAnsiTheme="minorBidi" w:cstheme="minorBidi"/>
              </w:rPr>
              <w:t xml:space="preserve"> accordingly and accepts the revised programme. </w:t>
            </w:r>
          </w:p>
        </w:tc>
      </w:tr>
    </w:tbl>
    <w:p w14:paraId="5A25747A"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09B8D95D"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594" w:type="dxa"/>
        <w:tblInd w:w="270" w:type="dxa"/>
        <w:tblCellMar>
          <w:top w:w="48" w:type="dxa"/>
          <w:bottom w:w="48" w:type="dxa"/>
          <w:right w:w="115" w:type="dxa"/>
        </w:tblCellMar>
        <w:tblLook w:val="04A0" w:firstRow="1" w:lastRow="0" w:firstColumn="1" w:lastColumn="0" w:noHBand="0" w:noVBand="1"/>
      </w:tblPr>
      <w:tblGrid>
        <w:gridCol w:w="9594"/>
      </w:tblGrid>
      <w:tr w:rsidR="00A53048" w:rsidRPr="0097463E" w14:paraId="4E35E294" w14:textId="77777777" w:rsidTr="002D3E72">
        <w:trPr>
          <w:trHeight w:val="360"/>
        </w:trPr>
        <w:tc>
          <w:tcPr>
            <w:tcW w:w="9594" w:type="dxa"/>
            <w:shd w:val="clear" w:color="auto" w:fill="ACACAC"/>
          </w:tcPr>
          <w:p w14:paraId="5FF648A4"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5. </w:t>
            </w:r>
            <w:r w:rsidRPr="0097463E">
              <w:rPr>
                <w:rFonts w:asciiTheme="minorBidi" w:hAnsiTheme="minorBidi"/>
                <w:b/>
                <w:color w:val="FFFEFD"/>
              </w:rPr>
              <w:t>PAYMENT</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Change w:id="33">
          <w:tblGrid>
            <w:gridCol w:w="1757"/>
            <w:gridCol w:w="737"/>
            <w:gridCol w:w="283"/>
            <w:gridCol w:w="7128"/>
          </w:tblGrid>
        </w:tblGridChange>
      </w:tblGrid>
      <w:tr w:rsidR="0050041B" w:rsidRPr="0097463E" w14:paraId="4C87C91E" w14:textId="77777777" w:rsidTr="004E3890">
        <w:trPr>
          <w:trHeight w:val="60"/>
        </w:trPr>
        <w:tc>
          <w:tcPr>
            <w:tcW w:w="1757" w:type="dxa"/>
            <w:vMerge w:val="restart"/>
            <w:shd w:val="clear" w:color="auto" w:fill="auto"/>
            <w:tcMar>
              <w:top w:w="85" w:type="dxa"/>
              <w:left w:w="0" w:type="dxa"/>
              <w:bottom w:w="85" w:type="dxa"/>
              <w:right w:w="0" w:type="dxa"/>
            </w:tcMar>
          </w:tcPr>
          <w:p w14:paraId="50313021" w14:textId="3233DE08" w:rsidR="0050041B" w:rsidRPr="0097463E" w:rsidRDefault="00032A2E" w:rsidP="002D3E72">
            <w:pPr>
              <w:pStyle w:val="SubNumbering"/>
              <w:spacing w:before="0" w:after="60"/>
              <w:rPr>
                <w:rFonts w:asciiTheme="minorBidi" w:hAnsiTheme="minorBidi" w:cstheme="minorBidi"/>
              </w:rPr>
            </w:pPr>
            <w:r>
              <w:rPr>
                <w:rStyle w:val="bold"/>
                <w:rFonts w:asciiTheme="minorBidi" w:hAnsiTheme="minorBidi" w:cstheme="minorBidi"/>
              </w:rPr>
              <w:t>A</w:t>
            </w:r>
            <w:r w:rsidR="0050041B" w:rsidRPr="0097463E">
              <w:rPr>
                <w:rStyle w:val="bold"/>
                <w:rFonts w:asciiTheme="minorBidi" w:hAnsiTheme="minorBidi" w:cstheme="minorBidi"/>
              </w:rPr>
              <w:t>ssessing the amount due</w:t>
            </w:r>
          </w:p>
        </w:tc>
        <w:tc>
          <w:tcPr>
            <w:tcW w:w="737" w:type="dxa"/>
            <w:shd w:val="clear" w:color="auto" w:fill="auto"/>
            <w:tcMar>
              <w:top w:w="85" w:type="dxa"/>
              <w:left w:w="0" w:type="dxa"/>
              <w:bottom w:w="85" w:type="dxa"/>
              <w:right w:w="0" w:type="dxa"/>
            </w:tcMar>
          </w:tcPr>
          <w:p w14:paraId="364B214E" w14:textId="77777777"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50</w:t>
            </w:r>
            <w:r w:rsidRPr="0097463E">
              <w:rPr>
                <w:rFonts w:asciiTheme="minorBidi" w:hAnsiTheme="minorBidi" w:cstheme="minorBidi"/>
              </w:rPr>
              <w:br/>
              <w:t>50.1</w:t>
            </w:r>
          </w:p>
        </w:tc>
        <w:tc>
          <w:tcPr>
            <w:tcW w:w="283" w:type="dxa"/>
            <w:shd w:val="clear" w:color="auto" w:fill="auto"/>
            <w:tcMar>
              <w:top w:w="85" w:type="dxa"/>
              <w:left w:w="0" w:type="dxa"/>
              <w:bottom w:w="85" w:type="dxa"/>
              <w:right w:w="0" w:type="dxa"/>
            </w:tcMar>
            <w:vAlign w:val="bottom"/>
          </w:tcPr>
          <w:p w14:paraId="78BEFD2A"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0DF08D2"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assesses the amount due at each assessment date. The first assessment date is decided by the </w:t>
            </w:r>
            <w:r w:rsidRPr="0097463E">
              <w:rPr>
                <w:rStyle w:val="italic"/>
                <w:rFonts w:asciiTheme="minorBidi" w:hAnsiTheme="minorBidi" w:cstheme="minorBidi"/>
              </w:rPr>
              <w:t>Service Manager</w:t>
            </w:r>
            <w:r w:rsidRPr="0097463E">
              <w:rPr>
                <w:rFonts w:asciiTheme="minorBidi" w:hAnsiTheme="minorBidi" w:cstheme="minorBidi"/>
              </w:rPr>
              <w:t xml:space="preserve"> to suit the procedures of the Parties and is not later than the </w:t>
            </w:r>
            <w:r w:rsidRPr="0097463E">
              <w:rPr>
                <w:rStyle w:val="italic"/>
                <w:rFonts w:asciiTheme="minorBidi" w:hAnsiTheme="minorBidi" w:cstheme="minorBidi"/>
              </w:rPr>
              <w:t>assessment interval</w:t>
            </w:r>
            <w:r w:rsidRPr="0097463E">
              <w:rPr>
                <w:rFonts w:asciiTheme="minorBidi" w:hAnsiTheme="minorBidi" w:cstheme="minorBidi"/>
              </w:rPr>
              <w:t xml:space="preserve"> after the </w:t>
            </w:r>
            <w:r w:rsidRPr="0097463E">
              <w:rPr>
                <w:rStyle w:val="italic"/>
                <w:rFonts w:asciiTheme="minorBidi" w:hAnsiTheme="minorBidi" w:cstheme="minorBidi"/>
              </w:rPr>
              <w:t>starting date</w:t>
            </w:r>
            <w:r w:rsidRPr="0097463E">
              <w:rPr>
                <w:rFonts w:asciiTheme="minorBidi" w:hAnsiTheme="minorBidi" w:cstheme="minorBidi"/>
              </w:rPr>
              <w:t xml:space="preserve">. Later assessment dates occur at the end of each </w:t>
            </w:r>
            <w:r w:rsidRPr="0097463E">
              <w:rPr>
                <w:rStyle w:val="i"/>
                <w:rFonts w:asciiTheme="minorBidi" w:hAnsiTheme="minorBidi" w:cstheme="minorBidi"/>
              </w:rPr>
              <w:t>assessment interval</w:t>
            </w:r>
            <w:r w:rsidRPr="0097463E">
              <w:rPr>
                <w:rFonts w:asciiTheme="minorBidi" w:hAnsiTheme="minorBidi" w:cstheme="minorBidi"/>
              </w:rPr>
              <w:t xml:space="preserve"> until</w:t>
            </w:r>
          </w:p>
          <w:p w14:paraId="551FA7B3"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four weeks after the </w:t>
            </w:r>
            <w:r w:rsidRPr="0097463E">
              <w:rPr>
                <w:rStyle w:val="italic"/>
                <w:rFonts w:asciiTheme="minorBidi" w:hAnsiTheme="minorBidi" w:cstheme="minorBidi"/>
              </w:rPr>
              <w:t>defects date</w:t>
            </w:r>
            <w:r w:rsidRPr="0097463E">
              <w:rPr>
                <w:rFonts w:asciiTheme="minorBidi" w:hAnsiTheme="minorBidi" w:cstheme="minorBidi"/>
              </w:rPr>
              <w:t xml:space="preserve"> or</w:t>
            </w:r>
          </w:p>
          <w:p w14:paraId="1A243843"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Service Manager </w:t>
            </w:r>
            <w:r w:rsidRPr="0097463E">
              <w:rPr>
                <w:rFonts w:asciiTheme="minorBidi" w:hAnsiTheme="minorBidi" w:cstheme="minorBidi"/>
              </w:rPr>
              <w:t>issues a termination certificate.</w:t>
            </w:r>
          </w:p>
        </w:tc>
      </w:tr>
      <w:tr w:rsidR="0050041B" w:rsidRPr="0097463E" w14:paraId="3A40CEB2" w14:textId="77777777" w:rsidTr="004E3890">
        <w:trPr>
          <w:trHeight w:val="60"/>
        </w:trPr>
        <w:tc>
          <w:tcPr>
            <w:tcW w:w="1757" w:type="dxa"/>
            <w:vMerge/>
            <w:shd w:val="clear" w:color="auto" w:fill="auto"/>
            <w:tcMar>
              <w:top w:w="85" w:type="dxa"/>
              <w:left w:w="0" w:type="dxa"/>
              <w:bottom w:w="85" w:type="dxa"/>
              <w:right w:w="0" w:type="dxa"/>
            </w:tcMar>
          </w:tcPr>
          <w:p w14:paraId="27A76422"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4506EC0"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50.2</w:t>
            </w:r>
          </w:p>
        </w:tc>
        <w:tc>
          <w:tcPr>
            <w:tcW w:w="283" w:type="dxa"/>
            <w:shd w:val="clear" w:color="auto" w:fill="auto"/>
            <w:tcMar>
              <w:top w:w="85" w:type="dxa"/>
              <w:left w:w="0" w:type="dxa"/>
              <w:bottom w:w="85" w:type="dxa"/>
              <w:right w:w="0" w:type="dxa"/>
            </w:tcMar>
            <w:vAlign w:val="bottom"/>
          </w:tcPr>
          <w:p w14:paraId="49206A88"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E3555CC"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an application for payment to the </w:t>
            </w:r>
            <w:r w:rsidRPr="0097463E">
              <w:rPr>
                <w:rStyle w:val="italic"/>
                <w:rFonts w:asciiTheme="minorBidi" w:hAnsiTheme="minorBidi" w:cstheme="minorBidi"/>
              </w:rPr>
              <w:t>Service Manager</w:t>
            </w:r>
            <w:r w:rsidRPr="0097463E">
              <w:rPr>
                <w:rFonts w:asciiTheme="minorBidi" w:hAnsiTheme="minorBidi" w:cstheme="minorBidi"/>
              </w:rPr>
              <w:t xml:space="preserve"> before each assessment date setting out the amount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considers is due at the assessment date. The </w:t>
            </w:r>
            <w:r w:rsidRPr="0097463E">
              <w:rPr>
                <w:rStyle w:val="italic"/>
                <w:rFonts w:asciiTheme="minorBidi" w:hAnsiTheme="minorBidi" w:cstheme="minorBidi"/>
              </w:rPr>
              <w:t xml:space="preserve">Consultant’s </w:t>
            </w:r>
            <w:r w:rsidRPr="0097463E">
              <w:rPr>
                <w:rFonts w:asciiTheme="minorBidi" w:hAnsiTheme="minorBidi" w:cstheme="minorBidi"/>
              </w:rPr>
              <w:t>application for payment includes</w:t>
            </w:r>
            <w:r w:rsidRPr="0097463E">
              <w:rPr>
                <w:rStyle w:val="italic"/>
                <w:rFonts w:asciiTheme="minorBidi" w:hAnsiTheme="minorBidi" w:cstheme="minorBidi"/>
              </w:rPr>
              <w:t xml:space="preserve"> </w:t>
            </w:r>
            <w:r w:rsidRPr="0097463E">
              <w:rPr>
                <w:rFonts w:asciiTheme="minorBidi" w:hAnsiTheme="minorBidi" w:cstheme="minorBidi"/>
              </w:rPr>
              <w:t>details of how the amount has been assessed and is in the form stated in the Scope.</w:t>
            </w:r>
          </w:p>
          <w:p w14:paraId="10EA4437"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In assessing the amount due, the </w:t>
            </w:r>
            <w:r w:rsidRPr="0097463E">
              <w:rPr>
                <w:rStyle w:val="italic"/>
                <w:rFonts w:asciiTheme="minorBidi" w:hAnsiTheme="minorBidi" w:cstheme="minorBidi"/>
              </w:rPr>
              <w:t>Service Manager</w:t>
            </w:r>
            <w:r w:rsidRPr="0097463E">
              <w:rPr>
                <w:rFonts w:asciiTheme="minorBidi" w:hAnsiTheme="minorBidi" w:cstheme="minorBidi"/>
              </w:rPr>
              <w:t xml:space="preserve"> considers an application for payment submitted by the</w:t>
            </w:r>
            <w:r w:rsidRPr="0097463E">
              <w:rPr>
                <w:rStyle w:val="italic"/>
                <w:rFonts w:asciiTheme="minorBidi" w:hAnsiTheme="minorBidi" w:cstheme="minorBidi"/>
              </w:rPr>
              <w:t xml:space="preserve"> Consultant </w:t>
            </w:r>
            <w:r w:rsidRPr="0097463E">
              <w:rPr>
                <w:rFonts w:asciiTheme="minorBidi" w:hAnsiTheme="minorBidi" w:cstheme="minorBidi"/>
              </w:rPr>
              <w:t>before the assessment date.</w:t>
            </w:r>
          </w:p>
        </w:tc>
      </w:tr>
      <w:tr w:rsidR="0050041B" w:rsidRPr="0097463E" w14:paraId="70B87374" w14:textId="77777777" w:rsidTr="004E3890">
        <w:trPr>
          <w:trHeight w:val="60"/>
        </w:trPr>
        <w:tc>
          <w:tcPr>
            <w:tcW w:w="1757" w:type="dxa"/>
            <w:vMerge/>
            <w:shd w:val="clear" w:color="auto" w:fill="auto"/>
            <w:tcMar>
              <w:top w:w="85" w:type="dxa"/>
              <w:left w:w="0" w:type="dxa"/>
              <w:bottom w:w="85" w:type="dxa"/>
              <w:right w:w="0" w:type="dxa"/>
            </w:tcMar>
          </w:tcPr>
          <w:p w14:paraId="67B7A70C"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C0E6B47"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50.3</w:t>
            </w:r>
          </w:p>
        </w:tc>
        <w:tc>
          <w:tcPr>
            <w:tcW w:w="283" w:type="dxa"/>
            <w:shd w:val="clear" w:color="auto" w:fill="auto"/>
            <w:tcMar>
              <w:top w:w="85" w:type="dxa"/>
              <w:left w:w="0" w:type="dxa"/>
              <w:bottom w:w="85" w:type="dxa"/>
              <w:right w:w="0" w:type="dxa"/>
            </w:tcMar>
            <w:vAlign w:val="bottom"/>
          </w:tcPr>
          <w:p w14:paraId="71887C79"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DAC1E6C"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Consultant </w:t>
            </w:r>
            <w:r w:rsidRPr="0097463E">
              <w:rPr>
                <w:rFonts w:asciiTheme="minorBidi" w:hAnsiTheme="minorBidi" w:cstheme="minorBidi"/>
              </w:rPr>
              <w:t>submits an application for payment before the assessment date, the amount due at the assessment date is</w:t>
            </w:r>
          </w:p>
          <w:p w14:paraId="2A1C72FA" w14:textId="2A494502" w:rsidR="0050041B"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the Price for Service Provided to Date,</w:t>
            </w:r>
          </w:p>
          <w:p w14:paraId="6EF0D82E" w14:textId="17484448" w:rsidR="00792359" w:rsidRPr="0097463E" w:rsidRDefault="00792359" w:rsidP="002D3E72">
            <w:pPr>
              <w:pStyle w:val="BulletPoints-alt"/>
              <w:spacing w:after="60"/>
              <w:ind w:right="90"/>
              <w:rPr>
                <w:rFonts w:asciiTheme="minorBidi" w:hAnsiTheme="minorBidi" w:cstheme="minorBidi"/>
              </w:rPr>
            </w:pPr>
            <w:r>
              <w:rPr>
                <w:rFonts w:asciiTheme="minorBidi" w:hAnsiTheme="minorBidi" w:cstheme="minorBidi"/>
              </w:rPr>
              <w:t xml:space="preserve">plus, where payable in accordance with article </w:t>
            </w:r>
            <w:r w:rsidR="00B64EB8">
              <w:rPr>
                <w:rFonts w:asciiTheme="minorBidi" w:hAnsiTheme="minorBidi" w:cstheme="minorBidi"/>
              </w:rPr>
              <w:t>5</w:t>
            </w:r>
            <w:r>
              <w:rPr>
                <w:rFonts w:asciiTheme="minorBidi" w:hAnsiTheme="minorBidi" w:cstheme="minorBidi"/>
              </w:rPr>
              <w:t xml:space="preserve"> of the Agreement, the </w:t>
            </w:r>
            <w:r w:rsidR="00B64EB8">
              <w:rPr>
                <w:rFonts w:asciiTheme="minorBidi" w:hAnsiTheme="minorBidi" w:cstheme="minorBidi"/>
              </w:rPr>
              <w:t xml:space="preserve">Long-Term </w:t>
            </w:r>
            <w:r w:rsidR="00DD4B25">
              <w:rPr>
                <w:rFonts w:asciiTheme="minorBidi" w:hAnsiTheme="minorBidi" w:cstheme="minorBidi"/>
              </w:rPr>
              <w:t xml:space="preserve">Behaviour </w:t>
            </w:r>
            <w:r w:rsidR="00B64EB8">
              <w:rPr>
                <w:rFonts w:asciiTheme="minorBidi" w:hAnsiTheme="minorBidi" w:cstheme="minorBidi"/>
              </w:rPr>
              <w:t>Incentive</w:t>
            </w:r>
            <w:r>
              <w:rPr>
                <w:rFonts w:asciiTheme="minorBidi" w:hAnsiTheme="minorBidi" w:cstheme="minorBidi"/>
              </w:rPr>
              <w:t>,</w:t>
            </w:r>
          </w:p>
          <w:p w14:paraId="42D8FD6F"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plus the amount of the </w:t>
            </w:r>
            <w:r w:rsidRPr="0097463E">
              <w:rPr>
                <w:rStyle w:val="italic"/>
                <w:rFonts w:asciiTheme="minorBidi" w:hAnsiTheme="minorBidi" w:cstheme="minorBidi"/>
              </w:rPr>
              <w:t>expenses</w:t>
            </w:r>
            <w:r w:rsidRPr="0097463E">
              <w:rPr>
                <w:rFonts w:asciiTheme="minorBidi" w:hAnsiTheme="minorBidi" w:cstheme="minorBidi"/>
              </w:rPr>
              <w:t xml:space="preserve"> properly spent by the </w:t>
            </w:r>
            <w:r w:rsidRPr="0097463E">
              <w:rPr>
                <w:rStyle w:val="italic"/>
                <w:rFonts w:asciiTheme="minorBidi" w:hAnsiTheme="minorBidi" w:cstheme="minorBidi"/>
              </w:rPr>
              <w:t>Consultant</w:t>
            </w:r>
            <w:r w:rsidRPr="0097463E">
              <w:rPr>
                <w:rFonts w:asciiTheme="minorBidi" w:hAnsiTheme="minorBidi" w:cstheme="minorBidi"/>
              </w:rPr>
              <w:t xml:space="preserve"> in Providing the Service, </w:t>
            </w:r>
          </w:p>
          <w:p w14:paraId="6B7D2F2F"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plus other amounts to be paid to the </w:t>
            </w:r>
            <w:r w:rsidRPr="0097463E">
              <w:rPr>
                <w:rStyle w:val="italic"/>
                <w:rFonts w:asciiTheme="minorBidi" w:hAnsiTheme="minorBidi" w:cstheme="minorBidi"/>
              </w:rPr>
              <w:t>Consultant,</w:t>
            </w:r>
          </w:p>
          <w:p w14:paraId="050E93A3" w14:textId="7E965864"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less amounts to be paid by or retained from the </w:t>
            </w:r>
            <w:r w:rsidRPr="0097463E">
              <w:rPr>
                <w:rStyle w:val="italic"/>
                <w:rFonts w:asciiTheme="minorBidi" w:hAnsiTheme="minorBidi" w:cstheme="minorBidi"/>
              </w:rPr>
              <w:t>Consultant</w:t>
            </w:r>
            <w:r w:rsidR="00B64EB8">
              <w:rPr>
                <w:rStyle w:val="italic"/>
                <w:rFonts w:asciiTheme="minorBidi" w:hAnsiTheme="minorBidi" w:cstheme="minorBidi"/>
                <w:i w:val="0"/>
                <w:iCs w:val="0"/>
              </w:rPr>
              <w:t xml:space="preserve">, including without limitation any deduction of the At Risk Fee in accordance </w:t>
            </w:r>
            <w:r w:rsidR="00B64EB8">
              <w:rPr>
                <w:rFonts w:asciiTheme="minorBidi" w:hAnsiTheme="minorBidi" w:cstheme="minorBidi"/>
              </w:rPr>
              <w:t>with article 4 of the Agreement</w:t>
            </w:r>
            <w:r w:rsidRPr="0097463E">
              <w:rPr>
                <w:rStyle w:val="italic"/>
                <w:rFonts w:asciiTheme="minorBidi" w:hAnsiTheme="minorBidi" w:cstheme="minorBidi"/>
              </w:rPr>
              <w:t>.</w:t>
            </w:r>
          </w:p>
        </w:tc>
      </w:tr>
      <w:tr w:rsidR="0050041B" w:rsidRPr="0097463E" w14:paraId="7650117A" w14:textId="77777777" w:rsidTr="004E3890">
        <w:trPr>
          <w:trHeight w:val="60"/>
        </w:trPr>
        <w:tc>
          <w:tcPr>
            <w:tcW w:w="1757" w:type="dxa"/>
            <w:vMerge/>
            <w:shd w:val="clear" w:color="auto" w:fill="auto"/>
            <w:tcMar>
              <w:top w:w="85" w:type="dxa"/>
              <w:left w:w="0" w:type="dxa"/>
              <w:bottom w:w="85" w:type="dxa"/>
              <w:right w:w="0" w:type="dxa"/>
            </w:tcMar>
          </w:tcPr>
          <w:p w14:paraId="3B7FD67C"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B600BCA"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50.4</w:t>
            </w:r>
          </w:p>
        </w:tc>
        <w:tc>
          <w:tcPr>
            <w:tcW w:w="283" w:type="dxa"/>
            <w:shd w:val="clear" w:color="auto" w:fill="auto"/>
            <w:tcMar>
              <w:top w:w="85" w:type="dxa"/>
              <w:left w:w="0" w:type="dxa"/>
              <w:bottom w:w="85" w:type="dxa"/>
              <w:right w:w="0" w:type="dxa"/>
            </w:tcMar>
            <w:vAlign w:val="bottom"/>
          </w:tcPr>
          <w:p w14:paraId="38D6B9B6"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E58EE53"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does not submit an application for payment before the assessment date, the amount due at the assessment date is the lesser of</w:t>
            </w:r>
          </w:p>
          <w:p w14:paraId="32BDC6A5"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amount the </w:t>
            </w:r>
            <w:r w:rsidRPr="0097463E">
              <w:rPr>
                <w:rStyle w:val="italic"/>
                <w:rFonts w:asciiTheme="minorBidi" w:hAnsiTheme="minorBidi" w:cstheme="minorBidi"/>
              </w:rPr>
              <w:t>Service Manager</w:t>
            </w:r>
            <w:r w:rsidRPr="0097463E">
              <w:rPr>
                <w:rFonts w:asciiTheme="minorBidi" w:hAnsiTheme="minorBidi" w:cstheme="minorBidi"/>
              </w:rPr>
              <w:t xml:space="preserve"> assesses as due at the assessment date, assessed as though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had submitted an application before the assessment date, and </w:t>
            </w:r>
          </w:p>
          <w:p w14:paraId="473098C6"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the amount due at the previous assessment date.</w:t>
            </w:r>
          </w:p>
        </w:tc>
      </w:tr>
      <w:tr w:rsidR="0050041B" w:rsidRPr="0097463E" w14:paraId="386E6103" w14:textId="77777777" w:rsidTr="004E3890">
        <w:trPr>
          <w:trHeight w:val="60"/>
        </w:trPr>
        <w:tc>
          <w:tcPr>
            <w:tcW w:w="1757" w:type="dxa"/>
            <w:vMerge/>
            <w:shd w:val="clear" w:color="auto" w:fill="auto"/>
            <w:tcMar>
              <w:top w:w="85" w:type="dxa"/>
              <w:left w:w="0" w:type="dxa"/>
              <w:bottom w:w="85" w:type="dxa"/>
              <w:right w:w="0" w:type="dxa"/>
            </w:tcMar>
          </w:tcPr>
          <w:p w14:paraId="22F860BB"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CC041BB"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50.5</w:t>
            </w:r>
          </w:p>
        </w:tc>
        <w:tc>
          <w:tcPr>
            <w:tcW w:w="283" w:type="dxa"/>
            <w:shd w:val="clear" w:color="auto" w:fill="auto"/>
            <w:tcMar>
              <w:top w:w="85" w:type="dxa"/>
              <w:left w:w="0" w:type="dxa"/>
              <w:bottom w:w="85" w:type="dxa"/>
              <w:right w:w="0" w:type="dxa"/>
            </w:tcMar>
            <w:vAlign w:val="bottom"/>
          </w:tcPr>
          <w:p w14:paraId="698536F5"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13CB0A"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If no programme is identified in the Contract Data, one quarter of the Price for Service Provided to Date is retained in assessments of the amount due until the </w:t>
            </w:r>
            <w:r w:rsidRPr="0097463E">
              <w:rPr>
                <w:rStyle w:val="italic"/>
                <w:rFonts w:asciiTheme="minorBidi" w:hAnsiTheme="minorBidi" w:cstheme="minorBidi"/>
              </w:rPr>
              <w:t>Consultant</w:t>
            </w:r>
            <w:r w:rsidRPr="0097463E">
              <w:rPr>
                <w:rFonts w:asciiTheme="minorBidi" w:hAnsiTheme="minorBidi" w:cstheme="minorBidi"/>
              </w:rPr>
              <w:t xml:space="preserve"> has submitted a first programme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 showing the information which the contract requires.</w:t>
            </w:r>
          </w:p>
          <w:p w14:paraId="7474C5A8" w14:textId="4ABBF1DB" w:rsidR="002F4CEA" w:rsidRPr="0097463E" w:rsidRDefault="002F4CEA" w:rsidP="002D3E72">
            <w:pPr>
              <w:pStyle w:val="BodyText"/>
              <w:spacing w:after="60"/>
              <w:ind w:right="90"/>
              <w:rPr>
                <w:rFonts w:asciiTheme="minorBidi" w:hAnsiTheme="minorBidi" w:cstheme="minorBidi"/>
              </w:rPr>
            </w:pPr>
            <w:r w:rsidRPr="0097463E">
              <w:rPr>
                <w:rFonts w:asciiTheme="minorBidi" w:hAnsiTheme="minorBidi" w:cstheme="minorBidi"/>
              </w:rPr>
              <w:t xml:space="preserve">If any revised programme is not submitted by the </w:t>
            </w:r>
            <w:r w:rsidR="00B54CDB" w:rsidRPr="0097463E">
              <w:rPr>
                <w:rFonts w:asciiTheme="minorBidi" w:hAnsiTheme="minorBidi" w:cstheme="minorBidi"/>
                <w:i/>
                <w:iCs/>
              </w:rPr>
              <w:t>Consultant</w:t>
            </w:r>
            <w:r w:rsidR="00B54CDB" w:rsidRPr="0097463E">
              <w:rPr>
                <w:rFonts w:asciiTheme="minorBidi" w:hAnsiTheme="minorBidi" w:cstheme="minorBidi"/>
              </w:rPr>
              <w:t xml:space="preserve"> </w:t>
            </w:r>
            <w:r w:rsidRPr="0097463E">
              <w:rPr>
                <w:rFonts w:asciiTheme="minorBidi" w:hAnsiTheme="minorBidi" w:cstheme="minorBidi"/>
              </w:rPr>
              <w:t xml:space="preserve">to the </w:t>
            </w:r>
            <w:r w:rsidR="00B54CDB" w:rsidRPr="0097463E">
              <w:rPr>
                <w:rFonts w:asciiTheme="minorBidi" w:hAnsiTheme="minorBidi" w:cstheme="minorBidi"/>
                <w:i/>
                <w:iCs/>
              </w:rPr>
              <w:t>Service</w:t>
            </w:r>
            <w:r w:rsidRPr="0097463E">
              <w:rPr>
                <w:rFonts w:asciiTheme="minorBidi" w:hAnsiTheme="minorBidi" w:cstheme="minorBidi"/>
                <w:i/>
                <w:iCs/>
              </w:rPr>
              <w:t xml:space="preserve"> Manager</w:t>
            </w:r>
            <w:r w:rsidRPr="0097463E">
              <w:rPr>
                <w:rFonts w:asciiTheme="minorBidi" w:hAnsiTheme="minorBidi" w:cstheme="minorBidi"/>
              </w:rPr>
              <w:t xml:space="preserve"> for acceptance showing the information which </w:t>
            </w:r>
            <w:r w:rsidR="00D97D4F">
              <w:rPr>
                <w:rFonts w:asciiTheme="minorBidi" w:hAnsiTheme="minorBidi" w:cstheme="minorBidi"/>
              </w:rPr>
              <w:t>the contract</w:t>
            </w:r>
            <w:r w:rsidRPr="0097463E">
              <w:rPr>
                <w:rFonts w:asciiTheme="minorBidi" w:hAnsiTheme="minorBidi" w:cstheme="minorBidi"/>
              </w:rPr>
              <w:t xml:space="preserve"> requires within the timescales required by clause 32.2, one tenth of the total cumulative increase in the amount due since the assessment date following the last submission of such revised programme is retained in all assessments of the amount due and is not payable to the </w:t>
            </w:r>
            <w:r w:rsidR="00B54CDB" w:rsidRPr="0097463E">
              <w:rPr>
                <w:rFonts w:asciiTheme="minorBidi" w:hAnsiTheme="minorBidi" w:cstheme="minorBidi"/>
                <w:i/>
                <w:iCs/>
              </w:rPr>
              <w:t>Consultant</w:t>
            </w:r>
            <w:r w:rsidR="00B54CDB" w:rsidRPr="0097463E">
              <w:rPr>
                <w:rFonts w:asciiTheme="minorBidi" w:hAnsiTheme="minorBidi" w:cstheme="minorBidi"/>
              </w:rPr>
              <w:t xml:space="preserve"> </w:t>
            </w:r>
            <w:r w:rsidRPr="0097463E">
              <w:rPr>
                <w:rFonts w:asciiTheme="minorBidi" w:hAnsiTheme="minorBidi" w:cstheme="minorBidi"/>
              </w:rPr>
              <w:t xml:space="preserve">until such revised programme has been submitted to the </w:t>
            </w:r>
            <w:r w:rsidR="00B54CDB" w:rsidRPr="0097463E">
              <w:rPr>
                <w:rFonts w:asciiTheme="minorBidi" w:hAnsiTheme="minorBidi" w:cstheme="minorBidi"/>
                <w:i/>
                <w:iCs/>
              </w:rPr>
              <w:t>Service</w:t>
            </w:r>
            <w:r w:rsidRPr="0097463E">
              <w:rPr>
                <w:rFonts w:asciiTheme="minorBidi" w:hAnsiTheme="minorBidi" w:cstheme="minorBidi"/>
                <w:i/>
                <w:iCs/>
              </w:rPr>
              <w:t xml:space="preserve"> Manager</w:t>
            </w:r>
            <w:r w:rsidRPr="0097463E">
              <w:rPr>
                <w:rFonts w:asciiTheme="minorBidi" w:hAnsiTheme="minorBidi" w:cstheme="minorBidi"/>
              </w:rPr>
              <w:t xml:space="preserve"> for acceptance.</w:t>
            </w:r>
          </w:p>
        </w:tc>
      </w:tr>
      <w:tr w:rsidR="0050041B" w:rsidRPr="0097463E" w14:paraId="00425A40" w14:textId="77777777" w:rsidTr="004E3890">
        <w:trPr>
          <w:trHeight w:val="60"/>
        </w:trPr>
        <w:tc>
          <w:tcPr>
            <w:tcW w:w="1757" w:type="dxa"/>
            <w:vMerge/>
            <w:shd w:val="clear" w:color="auto" w:fill="auto"/>
            <w:tcMar>
              <w:top w:w="85" w:type="dxa"/>
              <w:left w:w="0" w:type="dxa"/>
              <w:bottom w:w="170" w:type="dxa"/>
              <w:right w:w="0" w:type="dxa"/>
            </w:tcMar>
          </w:tcPr>
          <w:p w14:paraId="7BC1BAF2"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0ECA8EAB"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50.6</w:t>
            </w:r>
          </w:p>
        </w:tc>
        <w:tc>
          <w:tcPr>
            <w:tcW w:w="283" w:type="dxa"/>
            <w:tcBorders>
              <w:bottom w:val="single" w:sz="4" w:space="0" w:color="A6A6A6"/>
            </w:tcBorders>
            <w:shd w:val="clear" w:color="auto" w:fill="auto"/>
            <w:tcMar>
              <w:top w:w="85" w:type="dxa"/>
              <w:left w:w="0" w:type="dxa"/>
              <w:bottom w:w="170" w:type="dxa"/>
              <w:right w:w="0" w:type="dxa"/>
            </w:tcMar>
            <w:vAlign w:val="bottom"/>
          </w:tcPr>
          <w:p w14:paraId="61C988F9"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2E718564"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corrects any incorrectly assessed amount due in a later payment certificate.</w:t>
            </w:r>
          </w:p>
        </w:tc>
      </w:tr>
      <w:tr w:rsidR="0050041B" w:rsidRPr="0097463E" w14:paraId="4C0B6EFA" w14:textId="77777777" w:rsidTr="004E3890">
        <w:trPr>
          <w:trHeight w:val="60"/>
        </w:trPr>
        <w:tc>
          <w:tcPr>
            <w:tcW w:w="1757" w:type="dxa"/>
            <w:vMerge/>
            <w:shd w:val="clear" w:color="auto" w:fill="auto"/>
            <w:tcMar>
              <w:top w:w="85" w:type="dxa"/>
              <w:left w:w="0" w:type="dxa"/>
              <w:bottom w:w="170" w:type="dxa"/>
              <w:right w:w="0" w:type="dxa"/>
            </w:tcMar>
          </w:tcPr>
          <w:p w14:paraId="6B99AE96"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01CB9E91" w14:textId="3C500A79"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50</w:t>
            </w:r>
            <w:r w:rsidRPr="0097463E">
              <w:rPr>
                <w:rFonts w:asciiTheme="minorBidi" w:hAnsiTheme="minorBidi" w:cstheme="minorBidi"/>
              </w:rPr>
              <w:br/>
              <w:t>50.8</w:t>
            </w:r>
          </w:p>
        </w:tc>
        <w:tc>
          <w:tcPr>
            <w:tcW w:w="283" w:type="dxa"/>
            <w:tcBorders>
              <w:bottom w:val="single" w:sz="4" w:space="0" w:color="A6A6A6"/>
            </w:tcBorders>
            <w:shd w:val="clear" w:color="auto" w:fill="auto"/>
            <w:tcMar>
              <w:top w:w="85" w:type="dxa"/>
              <w:left w:w="0" w:type="dxa"/>
              <w:bottom w:w="170" w:type="dxa"/>
              <w:right w:w="0" w:type="dxa"/>
            </w:tcMar>
          </w:tcPr>
          <w:p w14:paraId="7B8ECDB4"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07678F7" w14:textId="74B7343B" w:rsidR="0050041B" w:rsidRPr="0097463E" w:rsidRDefault="0050041B" w:rsidP="0050041B">
            <w:pPr>
              <w:pStyle w:val="BodyText"/>
              <w:spacing w:after="60"/>
              <w:ind w:right="90"/>
              <w:rPr>
                <w:rFonts w:asciiTheme="minorBidi" w:hAnsiTheme="minorBidi" w:cstheme="minorBidi"/>
              </w:rPr>
            </w:pPr>
            <w:r w:rsidRPr="0097463E">
              <w:rPr>
                <w:rFonts w:asciiTheme="minorBidi" w:hAnsiTheme="minorBidi" w:cstheme="minorBidi"/>
              </w:rPr>
              <w:br/>
              <w:t xml:space="preserve">Payments of Defined Cost made by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in a currency other than the </w:t>
            </w:r>
            <w:r w:rsidRPr="0097463E">
              <w:rPr>
                <w:rStyle w:val="italic"/>
                <w:rFonts w:asciiTheme="minorBidi" w:hAnsiTheme="minorBidi" w:cstheme="minorBidi"/>
              </w:rPr>
              <w:t>currency of the contract</w:t>
            </w:r>
            <w:r w:rsidRPr="0097463E">
              <w:rPr>
                <w:rFonts w:asciiTheme="minorBidi" w:hAnsiTheme="minorBidi" w:cstheme="minorBidi"/>
              </w:rPr>
              <w:t xml:space="preserve"> are included in the amount due as payments to be made to it in the same currency. Such payments are converted to the </w:t>
            </w:r>
            <w:r w:rsidRPr="0097463E">
              <w:rPr>
                <w:rStyle w:val="italic"/>
                <w:rFonts w:asciiTheme="minorBidi" w:hAnsiTheme="minorBidi" w:cstheme="minorBidi"/>
              </w:rPr>
              <w:t>currency of the contract</w:t>
            </w:r>
            <w:r w:rsidRPr="0097463E">
              <w:rPr>
                <w:rFonts w:asciiTheme="minorBidi" w:hAnsiTheme="minorBidi" w:cstheme="minorBidi"/>
              </w:rPr>
              <w:t xml:space="preserve"> in order to calculate the </w:t>
            </w:r>
            <w:r w:rsidR="00CF240A">
              <w:rPr>
                <w:rFonts w:asciiTheme="minorBidi" w:hAnsiTheme="minorBidi" w:cstheme="minorBidi"/>
              </w:rPr>
              <w:t xml:space="preserve">At Risk </w:t>
            </w:r>
            <w:r w:rsidRPr="0097463E">
              <w:rPr>
                <w:rFonts w:asciiTheme="minorBidi" w:hAnsiTheme="minorBidi" w:cstheme="minorBidi"/>
              </w:rPr>
              <w:t>Fee</w:t>
            </w:r>
            <w:r w:rsidR="0067058A">
              <w:rPr>
                <w:rFonts w:asciiTheme="minorBidi" w:hAnsiTheme="minorBidi" w:cstheme="minorBidi"/>
              </w:rPr>
              <w:t xml:space="preserve">, and in respect of any Target Cost Service any </w:t>
            </w:r>
            <w:r w:rsidR="0067058A">
              <w:rPr>
                <w:rFonts w:asciiTheme="minorBidi" w:hAnsiTheme="minorBidi" w:cstheme="minorBidi"/>
                <w:i/>
                <w:iCs/>
              </w:rPr>
              <w:t xml:space="preserve">Consultant's </w:t>
            </w:r>
            <w:r w:rsidR="0067058A">
              <w:rPr>
                <w:rFonts w:asciiTheme="minorBidi" w:hAnsiTheme="minorBidi" w:cstheme="minorBidi"/>
              </w:rPr>
              <w:t>share,</w:t>
            </w:r>
            <w:r w:rsidRPr="0097463E">
              <w:rPr>
                <w:rFonts w:asciiTheme="minorBidi" w:hAnsiTheme="minorBidi" w:cstheme="minorBidi"/>
              </w:rPr>
              <w:t xml:space="preserve"> using the </w:t>
            </w:r>
            <w:r w:rsidRPr="0097463E">
              <w:rPr>
                <w:rStyle w:val="italic"/>
                <w:rFonts w:asciiTheme="minorBidi" w:hAnsiTheme="minorBidi" w:cstheme="minorBidi"/>
              </w:rPr>
              <w:t>exchange rates</w:t>
            </w:r>
            <w:r w:rsidR="003147AC">
              <w:rPr>
                <w:rFonts w:asciiTheme="minorBidi" w:hAnsiTheme="minorBidi" w:cstheme="minorBidi"/>
              </w:rPr>
              <w:t>.</w:t>
            </w:r>
          </w:p>
        </w:tc>
      </w:tr>
      <w:tr w:rsidR="0050041B" w:rsidRPr="0097463E" w14:paraId="62D0F8D2"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6CCE06A5"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36E1EB5E" w14:textId="73C390FD"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50.9</w:t>
            </w:r>
          </w:p>
        </w:tc>
        <w:tc>
          <w:tcPr>
            <w:tcW w:w="283" w:type="dxa"/>
            <w:tcBorders>
              <w:bottom w:val="single" w:sz="4" w:space="0" w:color="A6A6A6"/>
            </w:tcBorders>
            <w:shd w:val="clear" w:color="auto" w:fill="auto"/>
            <w:tcMar>
              <w:top w:w="85" w:type="dxa"/>
              <w:left w:w="0" w:type="dxa"/>
              <w:bottom w:w="170" w:type="dxa"/>
              <w:right w:w="0" w:type="dxa"/>
            </w:tcMar>
          </w:tcPr>
          <w:p w14:paraId="140F3FB5"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47D3A132" w14:textId="77777777" w:rsidR="0050041B" w:rsidRPr="0097463E" w:rsidRDefault="0050041B" w:rsidP="0050041B">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notifies the </w:t>
            </w:r>
            <w:r w:rsidRPr="0097463E">
              <w:rPr>
                <w:rStyle w:val="italic"/>
                <w:rFonts w:asciiTheme="minorBidi" w:hAnsiTheme="minorBidi" w:cstheme="minorBidi"/>
              </w:rPr>
              <w:t>Service Manager</w:t>
            </w:r>
            <w:r w:rsidRPr="0097463E">
              <w:rPr>
                <w:rFonts w:asciiTheme="minorBidi" w:hAnsiTheme="minorBidi" w:cstheme="minorBidi"/>
              </w:rPr>
              <w:t xml:space="preserve"> when the Defined Cost for a part of the </w:t>
            </w:r>
            <w:r w:rsidRPr="0097463E">
              <w:rPr>
                <w:rStyle w:val="i"/>
                <w:rFonts w:asciiTheme="minorBidi" w:hAnsiTheme="minorBidi" w:cstheme="minorBidi"/>
              </w:rPr>
              <w:t>service</w:t>
            </w:r>
            <w:r w:rsidRPr="0097463E">
              <w:rPr>
                <w:rFonts w:asciiTheme="minorBidi" w:hAnsiTheme="minorBidi" w:cstheme="minorBidi"/>
              </w:rPr>
              <w:t xml:space="preserve"> has been finalised, and makes available for inspection the records necessary to demonstrate that it has been correctly assessed. The </w:t>
            </w:r>
            <w:r w:rsidRPr="0097463E">
              <w:rPr>
                <w:rStyle w:val="italic"/>
                <w:rFonts w:asciiTheme="minorBidi" w:hAnsiTheme="minorBidi" w:cstheme="minorBidi"/>
              </w:rPr>
              <w:t>Service Manager</w:t>
            </w:r>
            <w:r w:rsidRPr="0097463E">
              <w:rPr>
                <w:rFonts w:asciiTheme="minorBidi" w:hAnsiTheme="minorBidi" w:cstheme="minorBidi"/>
              </w:rPr>
              <w:t xml:space="preserve"> reviews the records made available, and no later than thirteen weeks after the </w:t>
            </w:r>
            <w:r w:rsidRPr="0097463E">
              <w:rPr>
                <w:rStyle w:val="italic"/>
                <w:rFonts w:asciiTheme="minorBidi" w:hAnsiTheme="minorBidi" w:cstheme="minorBidi"/>
              </w:rPr>
              <w:t>Consultant’s</w:t>
            </w:r>
            <w:r w:rsidRPr="0097463E">
              <w:rPr>
                <w:rFonts w:asciiTheme="minorBidi" w:hAnsiTheme="minorBidi" w:cstheme="minorBidi"/>
              </w:rPr>
              <w:t xml:space="preserve"> notification</w:t>
            </w:r>
          </w:p>
          <w:p w14:paraId="5FA7CB07"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t>accepts that part of Defined Cost as correct,</w:t>
            </w:r>
          </w:p>
          <w:p w14:paraId="4324C6BA"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lastRenderedPageBreak/>
              <w:t xml:space="preserve">notifies the </w:t>
            </w:r>
            <w:r w:rsidRPr="0097463E">
              <w:rPr>
                <w:rStyle w:val="italic"/>
                <w:rFonts w:asciiTheme="minorBidi" w:hAnsiTheme="minorBidi" w:cstheme="minorBidi"/>
              </w:rPr>
              <w:t>Consultant</w:t>
            </w:r>
            <w:r w:rsidRPr="0097463E">
              <w:rPr>
                <w:rFonts w:asciiTheme="minorBidi" w:hAnsiTheme="minorBidi" w:cstheme="minorBidi"/>
              </w:rPr>
              <w:t xml:space="preserve"> that further records are needed or</w:t>
            </w:r>
          </w:p>
          <w:p w14:paraId="74E898B8"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t xml:space="preserve">notifies the </w:t>
            </w:r>
            <w:r w:rsidRPr="0097463E">
              <w:rPr>
                <w:rStyle w:val="italic"/>
                <w:rFonts w:asciiTheme="minorBidi" w:hAnsiTheme="minorBidi" w:cstheme="minorBidi"/>
              </w:rPr>
              <w:t>Consultant</w:t>
            </w:r>
            <w:r w:rsidRPr="0097463E">
              <w:rPr>
                <w:rFonts w:asciiTheme="minorBidi" w:hAnsiTheme="minorBidi" w:cstheme="minorBidi"/>
              </w:rPr>
              <w:t xml:space="preserve"> of errors in its assessment.</w:t>
            </w:r>
          </w:p>
          <w:p w14:paraId="1A37D22B" w14:textId="77777777" w:rsidR="00642095" w:rsidRPr="0097463E" w:rsidRDefault="00642095" w:rsidP="00642095">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any further records requested or advises the correction of the errors in its assessment within four weeks of the </w:t>
            </w:r>
            <w:r w:rsidRPr="0097463E">
              <w:rPr>
                <w:rStyle w:val="italic"/>
                <w:rFonts w:asciiTheme="minorBidi" w:hAnsiTheme="minorBidi" w:cstheme="minorBidi"/>
              </w:rPr>
              <w:t>Service Manager’s</w:t>
            </w:r>
            <w:r w:rsidRPr="0097463E">
              <w:rPr>
                <w:rFonts w:asciiTheme="minorBidi" w:hAnsiTheme="minorBidi" w:cstheme="minorBidi"/>
              </w:rPr>
              <w:t xml:space="preserve"> notification. The </w:t>
            </w:r>
            <w:r w:rsidRPr="0097463E">
              <w:rPr>
                <w:rStyle w:val="italic"/>
                <w:rFonts w:asciiTheme="minorBidi" w:hAnsiTheme="minorBidi" w:cstheme="minorBidi"/>
              </w:rPr>
              <w:t>Service Manager</w:t>
            </w:r>
            <w:r w:rsidRPr="0097463E">
              <w:rPr>
                <w:rFonts w:asciiTheme="minorBidi" w:hAnsiTheme="minorBidi" w:cstheme="minorBidi"/>
              </w:rPr>
              <w:t xml:space="preserve"> reviews the records provided, and within four weeks</w:t>
            </w:r>
          </w:p>
          <w:p w14:paraId="6A8670E5"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t>accepts that part of Defined Cost as correct or</w:t>
            </w:r>
          </w:p>
          <w:p w14:paraId="42A5E0A6"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t xml:space="preserve">notifies the </w:t>
            </w:r>
            <w:r w:rsidRPr="0097463E">
              <w:rPr>
                <w:rStyle w:val="italic"/>
                <w:rFonts w:asciiTheme="minorBidi" w:hAnsiTheme="minorBidi" w:cstheme="minorBidi"/>
              </w:rPr>
              <w:t>Consultant</w:t>
            </w:r>
            <w:r w:rsidRPr="0097463E">
              <w:rPr>
                <w:rFonts w:asciiTheme="minorBidi" w:hAnsiTheme="minorBidi" w:cstheme="minorBidi"/>
              </w:rPr>
              <w:t xml:space="preserve"> of the correct assessment of that part of Defined Cost.</w:t>
            </w:r>
          </w:p>
          <w:p w14:paraId="280BABF7" w14:textId="70A829E0" w:rsidR="00642095" w:rsidRPr="0097463E" w:rsidRDefault="00642095" w:rsidP="00642095">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notify a decision on that part of Defined Cost within the time stated, the </w:t>
            </w:r>
            <w:r w:rsidRPr="0097463E">
              <w:rPr>
                <w:rStyle w:val="italic"/>
                <w:rFonts w:asciiTheme="minorBidi" w:hAnsiTheme="minorBidi" w:cstheme="minorBidi"/>
              </w:rPr>
              <w:t>Consultant’s</w:t>
            </w:r>
            <w:r w:rsidRPr="0097463E">
              <w:rPr>
                <w:rFonts w:asciiTheme="minorBidi" w:hAnsiTheme="minorBidi" w:cstheme="minorBidi"/>
              </w:rPr>
              <w:t xml:space="preserve"> assessment is treated as correct.</w:t>
            </w:r>
          </w:p>
        </w:tc>
      </w:tr>
      <w:tr w:rsidR="003147AC" w:rsidRPr="0097463E" w14:paraId="2A2D555D"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3B1232DE" w14:textId="77777777" w:rsidR="003147AC" w:rsidRPr="0097463E" w:rsidRDefault="003147AC" w:rsidP="003147AC">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4436511B" w14:textId="5523690E" w:rsidR="003147AC" w:rsidRPr="0097463E" w:rsidRDefault="003147AC" w:rsidP="003147AC">
            <w:pPr>
              <w:pStyle w:val="SubNumberingnumbers"/>
              <w:spacing w:before="0" w:after="60"/>
              <w:jc w:val="both"/>
              <w:rPr>
                <w:rFonts w:asciiTheme="minorBidi" w:hAnsiTheme="minorBidi" w:cstheme="minorBidi"/>
              </w:rPr>
            </w:pPr>
            <w:r w:rsidRPr="0097463E">
              <w:rPr>
                <w:rFonts w:asciiTheme="minorBidi" w:hAnsiTheme="minorBidi" w:cstheme="minorBidi"/>
                <w:color w:val="A6A6A6"/>
              </w:rPr>
              <w:t>50.</w:t>
            </w:r>
            <w:r>
              <w:rPr>
                <w:rFonts w:asciiTheme="minorBidi" w:hAnsiTheme="minorBidi" w:cstheme="minorBidi"/>
                <w:color w:val="A6A6A6"/>
              </w:rPr>
              <w:t>10</w:t>
            </w:r>
          </w:p>
        </w:tc>
        <w:tc>
          <w:tcPr>
            <w:tcW w:w="283" w:type="dxa"/>
            <w:tcBorders>
              <w:bottom w:val="single" w:sz="4" w:space="0" w:color="A6A6A6"/>
            </w:tcBorders>
            <w:shd w:val="clear" w:color="auto" w:fill="auto"/>
            <w:tcMar>
              <w:top w:w="85" w:type="dxa"/>
              <w:left w:w="0" w:type="dxa"/>
              <w:bottom w:w="170" w:type="dxa"/>
              <w:right w:w="0" w:type="dxa"/>
            </w:tcMar>
          </w:tcPr>
          <w:p w14:paraId="72D24635" w14:textId="77777777" w:rsidR="003147AC" w:rsidRPr="0097463E" w:rsidRDefault="003147AC" w:rsidP="003147AC">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E885092" w14:textId="77777777" w:rsidR="00E6024C" w:rsidRDefault="003147AC" w:rsidP="00E6024C">
            <w:pPr>
              <w:pStyle w:val="BodyText"/>
              <w:spacing w:after="60"/>
              <w:jc w:val="both"/>
              <w:rPr>
                <w:rFonts w:asciiTheme="minorBidi" w:hAnsiTheme="minorBidi" w:cstheme="minorBidi"/>
              </w:rPr>
            </w:pPr>
            <w:r w:rsidRPr="0097463E">
              <w:rPr>
                <w:rFonts w:asciiTheme="minorBidi" w:hAnsiTheme="minorBidi" w:cstheme="minorBidi"/>
              </w:rPr>
              <w:t xml:space="preserve">If the </w:t>
            </w:r>
            <w:r w:rsidRPr="0097463E">
              <w:rPr>
                <w:rFonts w:asciiTheme="minorBidi" w:hAnsiTheme="minorBidi" w:cstheme="minorBidi"/>
                <w:i/>
                <w:iCs/>
              </w:rPr>
              <w:t>Consultant</w:t>
            </w:r>
            <w:r w:rsidRPr="0097463E">
              <w:rPr>
                <w:rFonts w:asciiTheme="minorBidi" w:hAnsiTheme="minorBidi" w:cstheme="minorBidi"/>
              </w:rPr>
              <w:t xml:space="preserve"> fails to</w:t>
            </w:r>
            <w:r w:rsidR="00E6024C">
              <w:rPr>
                <w:rFonts w:asciiTheme="minorBidi" w:hAnsiTheme="minorBidi" w:cstheme="minorBidi"/>
              </w:rPr>
              <w:t xml:space="preserve"> </w:t>
            </w:r>
            <w:r>
              <w:rPr>
                <w:rFonts w:asciiTheme="minorBidi" w:hAnsiTheme="minorBidi" w:cstheme="minorBidi"/>
              </w:rPr>
              <w:t xml:space="preserve">deliver any </w:t>
            </w:r>
            <w:r w:rsidRPr="0097463E">
              <w:rPr>
                <w:rFonts w:asciiTheme="minorBidi" w:hAnsiTheme="minorBidi" w:cstheme="minorBidi"/>
              </w:rPr>
              <w:t>parent company guarantee</w:t>
            </w:r>
            <w:r w:rsidR="00FB44E8">
              <w:rPr>
                <w:rFonts w:asciiTheme="minorBidi" w:hAnsiTheme="minorBidi" w:cstheme="minorBidi"/>
              </w:rPr>
              <w:t xml:space="preserve"> required</w:t>
            </w:r>
            <w:r w:rsidRPr="0097463E">
              <w:rPr>
                <w:rFonts w:asciiTheme="minorBidi" w:hAnsiTheme="minorBidi" w:cstheme="minorBidi"/>
              </w:rPr>
              <w:t xml:space="preserve"> in accordance with </w:t>
            </w:r>
            <w:r>
              <w:rPr>
                <w:rFonts w:asciiTheme="minorBidi" w:hAnsiTheme="minorBidi" w:cstheme="minorBidi"/>
              </w:rPr>
              <w:t>the contract</w:t>
            </w:r>
            <w:r w:rsidR="00E6024C">
              <w:rPr>
                <w:rFonts w:asciiTheme="minorBidi" w:hAnsiTheme="minorBidi" w:cstheme="minorBidi"/>
              </w:rPr>
              <w:t xml:space="preserve">, </w:t>
            </w: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may retain any payment or further payment, as the case may be, which would otherwise be due to the </w:t>
            </w:r>
            <w:r w:rsidRPr="0097463E">
              <w:rPr>
                <w:rFonts w:asciiTheme="minorBidi" w:hAnsiTheme="minorBidi" w:cstheme="minorBidi"/>
                <w:i/>
                <w:iCs/>
              </w:rPr>
              <w:t>Consultant</w:t>
            </w:r>
            <w:r w:rsidRPr="0097463E">
              <w:rPr>
                <w:rFonts w:asciiTheme="minorBidi" w:hAnsiTheme="minorBidi" w:cstheme="minorBidi"/>
              </w:rPr>
              <w:t xml:space="preserve"> under </w:t>
            </w:r>
            <w:r>
              <w:rPr>
                <w:rFonts w:asciiTheme="minorBidi" w:hAnsiTheme="minorBidi" w:cstheme="minorBidi"/>
              </w:rPr>
              <w:t>the contract</w:t>
            </w:r>
            <w:r w:rsidRPr="0097463E">
              <w:rPr>
                <w:rFonts w:asciiTheme="minorBidi" w:hAnsiTheme="minorBidi" w:cstheme="minorBidi"/>
              </w:rPr>
              <w:t xml:space="preserve"> until such time as </w:t>
            </w:r>
            <w:r w:rsidR="00732645">
              <w:rPr>
                <w:rFonts w:asciiTheme="minorBidi" w:hAnsiTheme="minorBidi" w:cstheme="minorBidi"/>
              </w:rPr>
              <w:t xml:space="preserve">any </w:t>
            </w:r>
            <w:r w:rsidR="00732645" w:rsidRPr="0097463E">
              <w:rPr>
                <w:rFonts w:asciiTheme="minorBidi" w:hAnsiTheme="minorBidi" w:cstheme="minorBidi"/>
              </w:rPr>
              <w:t>parent company guarantee</w:t>
            </w:r>
            <w:r w:rsidR="00732645">
              <w:rPr>
                <w:rFonts w:asciiTheme="minorBidi" w:hAnsiTheme="minorBidi" w:cstheme="minorBidi"/>
              </w:rPr>
              <w:t xml:space="preserve"> </w:t>
            </w:r>
            <w:r w:rsidRPr="0097463E">
              <w:rPr>
                <w:rFonts w:asciiTheme="minorBidi" w:hAnsiTheme="minorBidi" w:cstheme="minorBidi"/>
              </w:rPr>
              <w:t>has been so delivered</w:t>
            </w:r>
            <w:r w:rsidR="00E6024C">
              <w:rPr>
                <w:rFonts w:asciiTheme="minorBidi" w:hAnsiTheme="minorBidi" w:cstheme="minorBidi"/>
              </w:rPr>
              <w:t>.</w:t>
            </w:r>
          </w:p>
          <w:p w14:paraId="07DC5173" w14:textId="395C21C5" w:rsidR="002B6025" w:rsidRPr="0097463E" w:rsidRDefault="002B6025" w:rsidP="00E6024C">
            <w:pPr>
              <w:pStyle w:val="BodyText"/>
              <w:spacing w:after="60"/>
              <w:jc w:val="both"/>
              <w:rPr>
                <w:rFonts w:asciiTheme="minorBidi" w:hAnsiTheme="minorBidi" w:cstheme="minorBidi"/>
              </w:rPr>
            </w:pPr>
            <w:r w:rsidRPr="002E3CE9">
              <w:rPr>
                <w:rFonts w:ascii="Arial" w:hAnsi="Arial" w:cs="Arial"/>
              </w:rPr>
              <w:t xml:space="preserve">If the </w:t>
            </w:r>
            <w:r w:rsidRPr="0097463E">
              <w:rPr>
                <w:rFonts w:asciiTheme="minorBidi" w:hAnsiTheme="minorBidi" w:cstheme="minorBidi"/>
                <w:i/>
                <w:iCs/>
              </w:rPr>
              <w:t>Consultant</w:t>
            </w:r>
            <w:r w:rsidRPr="0097463E">
              <w:rPr>
                <w:rFonts w:asciiTheme="minorBidi" w:hAnsiTheme="minorBidi" w:cstheme="minorBidi"/>
              </w:rPr>
              <w:t xml:space="preserve"> </w:t>
            </w:r>
            <w:r w:rsidRPr="002E3CE9">
              <w:rPr>
                <w:rFonts w:ascii="Arial" w:hAnsi="Arial" w:cs="Arial"/>
              </w:rPr>
              <w:t>fails to</w:t>
            </w:r>
            <w:r>
              <w:rPr>
                <w:rFonts w:ascii="Arial" w:hAnsi="Arial" w:cs="Arial"/>
              </w:rPr>
              <w:t xml:space="preserve"> </w:t>
            </w:r>
            <w:r w:rsidRPr="00F577A7">
              <w:rPr>
                <w:rFonts w:ascii="Arial" w:hAnsi="Arial" w:cs="Arial"/>
              </w:rPr>
              <w:t xml:space="preserve">deliver </w:t>
            </w:r>
            <w:r>
              <w:rPr>
                <w:rFonts w:ascii="Arial" w:hAnsi="Arial" w:cs="Arial"/>
              </w:rPr>
              <w:t xml:space="preserve">any collateral warranty </w:t>
            </w:r>
            <w:r w:rsidRPr="00F577A7">
              <w:rPr>
                <w:rFonts w:ascii="Arial" w:hAnsi="Arial" w:cs="Arial"/>
              </w:rPr>
              <w:t>in accordance with th</w:t>
            </w:r>
            <w:r w:rsidR="002E7B02">
              <w:rPr>
                <w:rFonts w:ascii="Arial" w:hAnsi="Arial" w:cs="Arial"/>
              </w:rPr>
              <w:t>e</w:t>
            </w:r>
            <w:r w:rsidRPr="00F577A7">
              <w:rPr>
                <w:rFonts w:ascii="Arial" w:hAnsi="Arial" w:cs="Arial"/>
              </w:rPr>
              <w:t xml:space="preserve"> contract</w:t>
            </w:r>
            <w:r w:rsidRPr="0078414E">
              <w:rPr>
                <w:rFonts w:asciiTheme="minorBidi" w:hAnsiTheme="minorBidi" w:cs="Arial"/>
              </w:rPr>
              <w:t>,</w:t>
            </w:r>
            <w:r>
              <w:rPr>
                <w:rFonts w:asciiTheme="minorBidi" w:hAnsiTheme="minorBidi" w:cs="Arial"/>
              </w:rPr>
              <w:t xml:space="preserve"> </w:t>
            </w:r>
            <w:r w:rsidRPr="002E3CE9">
              <w:rPr>
                <w:rFonts w:ascii="Arial" w:hAnsi="Arial" w:cs="Arial"/>
              </w:rPr>
              <w:t xml:space="preserve">the </w:t>
            </w:r>
            <w:r w:rsidRPr="0078414E">
              <w:rPr>
                <w:rFonts w:ascii="Arial" w:hAnsi="Arial" w:cs="Arial"/>
                <w:i/>
                <w:iCs/>
              </w:rPr>
              <w:t>Client</w:t>
            </w:r>
            <w:r w:rsidRPr="002E3CE9">
              <w:rPr>
                <w:rFonts w:ascii="Arial" w:hAnsi="Arial" w:cs="Arial"/>
              </w:rPr>
              <w:t xml:space="preserve"> may retain any payment or further payment, as the case may be, which would otherwise be due to the </w:t>
            </w:r>
            <w:r w:rsidRPr="0097463E">
              <w:rPr>
                <w:rFonts w:asciiTheme="minorBidi" w:hAnsiTheme="minorBidi" w:cstheme="minorBidi"/>
                <w:i/>
                <w:iCs/>
              </w:rPr>
              <w:t>Consultant</w:t>
            </w:r>
            <w:r w:rsidRPr="0097463E">
              <w:rPr>
                <w:rFonts w:asciiTheme="minorBidi" w:hAnsiTheme="minorBidi" w:cstheme="minorBidi"/>
              </w:rPr>
              <w:t xml:space="preserve"> </w:t>
            </w:r>
            <w:r>
              <w:rPr>
                <w:rFonts w:ascii="Arial" w:hAnsi="Arial" w:cs="Arial"/>
              </w:rPr>
              <w:t>under the contract, on account of sums paid or payable to the Subcontractor which has failed to deliver the collateral warranty,</w:t>
            </w:r>
            <w:r w:rsidRPr="002E3CE9">
              <w:rPr>
                <w:rFonts w:ascii="Arial" w:hAnsi="Arial" w:cs="Arial"/>
              </w:rPr>
              <w:t xml:space="preserve"> until such time as such </w:t>
            </w:r>
            <w:r>
              <w:rPr>
                <w:rFonts w:ascii="Arial" w:hAnsi="Arial" w:cs="Arial"/>
              </w:rPr>
              <w:t xml:space="preserve">collateral warranty </w:t>
            </w:r>
            <w:r w:rsidRPr="002E3CE9">
              <w:rPr>
                <w:rFonts w:ascii="Arial" w:hAnsi="Arial" w:cs="Arial"/>
              </w:rPr>
              <w:t>has been so delivered.</w:t>
            </w:r>
          </w:p>
        </w:tc>
      </w:tr>
      <w:tr w:rsidR="00A53048" w:rsidRPr="0097463E" w14:paraId="181537C9"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4BCA1C84"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Payment</w:t>
            </w:r>
          </w:p>
        </w:tc>
        <w:tc>
          <w:tcPr>
            <w:tcW w:w="737" w:type="dxa"/>
            <w:tcBorders>
              <w:top w:val="single" w:sz="4" w:space="0" w:color="A6A6A6"/>
            </w:tcBorders>
            <w:shd w:val="clear" w:color="auto" w:fill="auto"/>
            <w:tcMar>
              <w:top w:w="85" w:type="dxa"/>
              <w:left w:w="0" w:type="dxa"/>
              <w:bottom w:w="85" w:type="dxa"/>
              <w:right w:w="0" w:type="dxa"/>
            </w:tcMar>
          </w:tcPr>
          <w:p w14:paraId="5E596712"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51</w:t>
            </w:r>
            <w:r w:rsidRPr="0097463E">
              <w:rPr>
                <w:rStyle w:val="bold"/>
                <w:rFonts w:asciiTheme="minorBidi" w:hAnsiTheme="minorBidi" w:cstheme="minorBidi"/>
              </w:rPr>
              <w:br/>
            </w:r>
            <w:r w:rsidRPr="0097463E">
              <w:rPr>
                <w:rFonts w:asciiTheme="minorBidi" w:hAnsiTheme="minorBidi" w:cstheme="minorBidi"/>
              </w:rPr>
              <w:t>51.1</w:t>
            </w:r>
          </w:p>
        </w:tc>
        <w:tc>
          <w:tcPr>
            <w:tcW w:w="283" w:type="dxa"/>
            <w:tcBorders>
              <w:top w:val="single" w:sz="4" w:space="0" w:color="A6A6A6"/>
            </w:tcBorders>
            <w:shd w:val="clear" w:color="auto" w:fill="auto"/>
            <w:tcMar>
              <w:top w:w="85" w:type="dxa"/>
              <w:left w:w="0" w:type="dxa"/>
              <w:bottom w:w="85" w:type="dxa"/>
              <w:right w:w="0" w:type="dxa"/>
            </w:tcMar>
            <w:vAlign w:val="bottom"/>
          </w:tcPr>
          <w:p w14:paraId="3B22BB7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C4B6138" w14:textId="5CEA5F9F" w:rsidR="00A53048"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certifies a payment within</w:t>
            </w:r>
            <w:r w:rsidR="0059783B">
              <w:rPr>
                <w:rFonts w:asciiTheme="minorBidi" w:hAnsiTheme="minorBidi" w:cstheme="minorBidi"/>
              </w:rPr>
              <w:t xml:space="preserve"> </w:t>
            </w:r>
            <w:r w:rsidR="004F1E4E">
              <w:rPr>
                <w:rFonts w:asciiTheme="minorBidi" w:hAnsiTheme="minorBidi" w:cstheme="minorBidi"/>
              </w:rPr>
              <w:t>ten</w:t>
            </w:r>
            <w:r w:rsidR="002F4CEA" w:rsidRPr="0097463E">
              <w:rPr>
                <w:rFonts w:asciiTheme="minorBidi" w:hAnsiTheme="minorBidi" w:cstheme="minorBidi"/>
              </w:rPr>
              <w:t xml:space="preserve"> Business Days of the later of the relevant assessment date or receipt of the </w:t>
            </w:r>
            <w:r w:rsidR="002F4CEA" w:rsidRPr="0097463E">
              <w:rPr>
                <w:rFonts w:asciiTheme="minorBidi" w:hAnsiTheme="minorBidi" w:cstheme="minorBidi"/>
                <w:i/>
                <w:iCs/>
              </w:rPr>
              <w:t>Consultant's</w:t>
            </w:r>
            <w:r w:rsidR="002F4CEA" w:rsidRPr="0097463E">
              <w:rPr>
                <w:rFonts w:asciiTheme="minorBidi" w:hAnsiTheme="minorBidi" w:cstheme="minorBidi"/>
              </w:rPr>
              <w:t xml:space="preserve"> application for payment submitted in accordance with clause 50.2</w:t>
            </w:r>
            <w:r w:rsidRPr="0097463E">
              <w:rPr>
                <w:rFonts w:asciiTheme="minorBidi" w:hAnsiTheme="minorBidi" w:cstheme="minorBidi"/>
              </w:rPr>
              <w:t xml:space="preserve">. The </w:t>
            </w:r>
            <w:r w:rsidRPr="0097463E">
              <w:rPr>
                <w:rStyle w:val="italic"/>
                <w:rFonts w:asciiTheme="minorBidi" w:hAnsiTheme="minorBidi" w:cstheme="minorBidi"/>
              </w:rPr>
              <w:t>Service Manager’s</w:t>
            </w:r>
            <w:r w:rsidRPr="0097463E">
              <w:rPr>
                <w:rFonts w:asciiTheme="minorBidi" w:hAnsiTheme="minorBidi" w:cstheme="minorBidi"/>
              </w:rPr>
              <w:t xml:space="preserve"> certificate includes details of how the amount due has been assessed. The first payment is the amount due. Other payments are the change in the amount due since the previous assessment. A payment is made by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to the </w:t>
            </w:r>
            <w:r w:rsidRPr="0097463E">
              <w:rPr>
                <w:rStyle w:val="italic"/>
                <w:rFonts w:asciiTheme="minorBidi" w:hAnsiTheme="minorBidi" w:cstheme="minorBidi"/>
              </w:rPr>
              <w:t>Client</w:t>
            </w:r>
            <w:r w:rsidRPr="0097463E">
              <w:rPr>
                <w:rFonts w:asciiTheme="minorBidi" w:hAnsiTheme="minorBidi" w:cstheme="minorBidi"/>
              </w:rPr>
              <w:t xml:space="preserve"> if the change reduces the amount due. Other payments are made by the </w:t>
            </w:r>
            <w:r w:rsidRPr="0097463E">
              <w:rPr>
                <w:rStyle w:val="italic"/>
                <w:rFonts w:asciiTheme="minorBidi" w:hAnsiTheme="minorBidi" w:cstheme="minorBidi"/>
              </w:rPr>
              <w:t>Client</w:t>
            </w:r>
            <w:r w:rsidRPr="0097463E">
              <w:rPr>
                <w:rFonts w:asciiTheme="minorBidi" w:hAnsiTheme="minorBidi" w:cstheme="minorBidi"/>
              </w:rPr>
              <w:t xml:space="preserve"> to the </w:t>
            </w:r>
            <w:r w:rsidRPr="0097463E">
              <w:rPr>
                <w:rStyle w:val="italic"/>
                <w:rFonts w:asciiTheme="minorBidi" w:hAnsiTheme="minorBidi" w:cstheme="minorBidi"/>
              </w:rPr>
              <w:t>Consultant</w:t>
            </w:r>
            <w:r w:rsidRPr="0097463E">
              <w:rPr>
                <w:rFonts w:asciiTheme="minorBidi" w:hAnsiTheme="minorBidi" w:cstheme="minorBidi"/>
              </w:rPr>
              <w:t xml:space="preserve">. The Party to which payment is due submits an invoice to the other Party for the amount to be paid within one week of the </w:t>
            </w:r>
            <w:r w:rsidRPr="0097463E">
              <w:rPr>
                <w:rStyle w:val="italic"/>
                <w:rFonts w:asciiTheme="minorBidi" w:hAnsiTheme="minorBidi" w:cstheme="minorBidi"/>
              </w:rPr>
              <w:t>Service Manager’s</w:t>
            </w:r>
            <w:r w:rsidRPr="0097463E">
              <w:rPr>
                <w:rFonts w:asciiTheme="minorBidi" w:hAnsiTheme="minorBidi" w:cstheme="minorBidi"/>
              </w:rPr>
              <w:t xml:space="preserve"> certificate. Payments are in the </w:t>
            </w:r>
            <w:r w:rsidRPr="0097463E">
              <w:rPr>
                <w:rStyle w:val="italic"/>
                <w:rFonts w:asciiTheme="minorBidi" w:hAnsiTheme="minorBidi" w:cstheme="minorBidi"/>
              </w:rPr>
              <w:t>currency of the contract</w:t>
            </w:r>
            <w:r w:rsidRPr="0097463E">
              <w:rPr>
                <w:rFonts w:asciiTheme="minorBidi" w:hAnsiTheme="minorBidi" w:cstheme="minorBidi"/>
              </w:rPr>
              <w:t xml:space="preserve"> unless otherwise stated in the contract.</w:t>
            </w:r>
            <w:r w:rsidR="002F4CEA" w:rsidRPr="0097463E">
              <w:rPr>
                <w:rFonts w:asciiTheme="minorBidi" w:hAnsiTheme="minorBidi" w:cstheme="minorBidi"/>
              </w:rPr>
              <w:t xml:space="preserve"> Not later than [5] Business Days after receipt of the payment certificate the </w:t>
            </w:r>
            <w:r w:rsidR="002F4CEA" w:rsidRPr="0097463E">
              <w:rPr>
                <w:rFonts w:asciiTheme="minorBidi" w:hAnsiTheme="minorBidi" w:cstheme="minorBidi"/>
                <w:i/>
                <w:iCs/>
              </w:rPr>
              <w:t>Consultant</w:t>
            </w:r>
            <w:r w:rsidR="002F4CEA" w:rsidRPr="0097463E">
              <w:rPr>
                <w:rFonts w:asciiTheme="minorBidi" w:hAnsiTheme="minorBidi" w:cstheme="minorBidi"/>
              </w:rPr>
              <w:t xml:space="preserve"> delivers to the </w:t>
            </w:r>
            <w:r w:rsidR="002F4CEA" w:rsidRPr="0097463E">
              <w:rPr>
                <w:rFonts w:asciiTheme="minorBidi" w:hAnsiTheme="minorBidi" w:cstheme="minorBidi"/>
                <w:i/>
                <w:iCs/>
              </w:rPr>
              <w:t>Client</w:t>
            </w:r>
            <w:r w:rsidR="002F4CEA" w:rsidRPr="0097463E">
              <w:rPr>
                <w:rFonts w:asciiTheme="minorBidi" w:hAnsiTheme="minorBidi" w:cstheme="minorBidi"/>
              </w:rPr>
              <w:t xml:space="preserve"> (copied to the </w:t>
            </w:r>
            <w:r w:rsidR="002F4CEA" w:rsidRPr="0097463E">
              <w:rPr>
                <w:rFonts w:asciiTheme="minorBidi" w:hAnsiTheme="minorBidi" w:cstheme="minorBidi"/>
                <w:i/>
                <w:iCs/>
              </w:rPr>
              <w:t>Service Manager</w:t>
            </w:r>
            <w:r w:rsidR="002F4CEA" w:rsidRPr="0097463E">
              <w:rPr>
                <w:rFonts w:asciiTheme="minorBidi" w:hAnsiTheme="minorBidi" w:cstheme="minorBidi"/>
              </w:rPr>
              <w:t>) a VAT invoice in the amount of the certificate with a copy of the certificate attached.</w:t>
            </w:r>
          </w:p>
          <w:p w14:paraId="7BC157E7" w14:textId="70A9662F" w:rsidR="00B753EE" w:rsidRPr="0097463E" w:rsidRDefault="00B753EE" w:rsidP="002D3E72">
            <w:pPr>
              <w:pStyle w:val="BodyText"/>
              <w:spacing w:after="60"/>
              <w:ind w:right="90"/>
              <w:rPr>
                <w:rFonts w:asciiTheme="minorBidi" w:hAnsiTheme="minorBidi" w:cstheme="minorBidi"/>
              </w:rPr>
            </w:pPr>
            <w:r w:rsidRPr="0043249E">
              <w:rPr>
                <w:rFonts w:asciiTheme="minorBidi" w:hAnsiTheme="minorBidi" w:cstheme="minorBidi"/>
              </w:rPr>
              <w:t xml:space="preserve">If any VAT invoice delivered by the </w:t>
            </w:r>
            <w:r>
              <w:rPr>
                <w:rFonts w:asciiTheme="minorBidi" w:hAnsiTheme="minorBidi" w:cstheme="minorBidi"/>
                <w:i/>
                <w:iCs/>
              </w:rPr>
              <w:t>Consultant</w:t>
            </w:r>
            <w:r w:rsidRPr="0043249E">
              <w:rPr>
                <w:rFonts w:asciiTheme="minorBidi" w:hAnsiTheme="minorBidi" w:cstheme="minorBidi"/>
              </w:rPr>
              <w:t xml:space="preserve"> under th</w:t>
            </w:r>
            <w:r w:rsidR="00664699">
              <w:rPr>
                <w:rFonts w:asciiTheme="minorBidi" w:hAnsiTheme="minorBidi" w:cstheme="minorBidi"/>
              </w:rPr>
              <w:t>e</w:t>
            </w:r>
            <w:r w:rsidRPr="0043249E">
              <w:rPr>
                <w:rFonts w:asciiTheme="minorBidi" w:hAnsiTheme="minorBidi" w:cstheme="minorBidi"/>
              </w:rPr>
              <w:t xml:space="preserve"> contract is an electronic invoice, the </w:t>
            </w:r>
            <w:r>
              <w:rPr>
                <w:rFonts w:asciiTheme="minorBidi" w:hAnsiTheme="minorBidi" w:cstheme="minorBidi"/>
                <w:i/>
                <w:iCs/>
              </w:rPr>
              <w:t>Client</w:t>
            </w:r>
            <w:r w:rsidRPr="0043249E">
              <w:rPr>
                <w:rFonts w:asciiTheme="minorBidi" w:hAnsiTheme="minorBidi" w:cstheme="minorBidi"/>
              </w:rPr>
              <w:t xml:space="preserve"> accepts and processes the electronic invoice submitted by the </w:t>
            </w:r>
            <w:r>
              <w:rPr>
                <w:rFonts w:asciiTheme="minorBidi" w:hAnsiTheme="minorBidi" w:cstheme="minorBidi"/>
                <w:i/>
                <w:iCs/>
              </w:rPr>
              <w:t>Consultant</w:t>
            </w:r>
            <w:r w:rsidRPr="0043249E">
              <w:rPr>
                <w:rFonts w:asciiTheme="minorBidi" w:hAnsiTheme="minorBidi" w:cstheme="minorBidi"/>
              </w:rPr>
              <w:t xml:space="preserve"> where the invoice is undisputed and where </w:t>
            </w:r>
            <w:r>
              <w:rPr>
                <w:rFonts w:asciiTheme="minorBidi" w:hAnsiTheme="minorBidi" w:cstheme="minorBidi"/>
              </w:rPr>
              <w:t xml:space="preserve">it </w:t>
            </w:r>
            <w:r w:rsidRPr="0043249E">
              <w:rPr>
                <w:rFonts w:asciiTheme="minorBidi" w:hAnsiTheme="minorBidi" w:cstheme="minorBidi"/>
              </w:rPr>
              <w:t>is in the Required Electronic Form.</w:t>
            </w:r>
          </w:p>
        </w:tc>
      </w:tr>
      <w:tr w:rsidR="00A53048" w:rsidRPr="0097463E" w14:paraId="0EC52607" w14:textId="77777777" w:rsidTr="004E3890">
        <w:trPr>
          <w:trHeight w:val="60"/>
        </w:trPr>
        <w:tc>
          <w:tcPr>
            <w:tcW w:w="1757" w:type="dxa"/>
            <w:vMerge/>
            <w:shd w:val="clear" w:color="auto" w:fill="auto"/>
            <w:tcMar>
              <w:top w:w="85" w:type="dxa"/>
              <w:left w:w="0" w:type="dxa"/>
              <w:bottom w:w="85" w:type="dxa"/>
              <w:right w:w="0" w:type="dxa"/>
            </w:tcMar>
          </w:tcPr>
          <w:p w14:paraId="17B246D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8EEA9E5"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 xml:space="preserve">51.2 </w:t>
            </w:r>
          </w:p>
        </w:tc>
        <w:tc>
          <w:tcPr>
            <w:tcW w:w="283" w:type="dxa"/>
            <w:shd w:val="clear" w:color="auto" w:fill="auto"/>
            <w:tcMar>
              <w:top w:w="85" w:type="dxa"/>
              <w:left w:w="0" w:type="dxa"/>
              <w:bottom w:w="85" w:type="dxa"/>
              <w:right w:w="0" w:type="dxa"/>
            </w:tcMar>
            <w:vAlign w:val="bottom"/>
          </w:tcPr>
          <w:p w14:paraId="6BF89DA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530F51B" w14:textId="20042853" w:rsidR="0050041B" w:rsidRPr="0097463E" w:rsidRDefault="00A53048" w:rsidP="00642095">
            <w:pPr>
              <w:pStyle w:val="BodyText"/>
              <w:spacing w:after="60"/>
              <w:ind w:right="90"/>
              <w:rPr>
                <w:rFonts w:asciiTheme="minorBidi" w:hAnsiTheme="minorBidi" w:cstheme="minorBidi"/>
              </w:rPr>
            </w:pPr>
            <w:r w:rsidRPr="0097463E">
              <w:rPr>
                <w:rFonts w:asciiTheme="minorBidi" w:hAnsiTheme="minorBidi" w:cstheme="minorBidi"/>
              </w:rPr>
              <w:t xml:space="preserve">Each certified payment is made </w:t>
            </w:r>
            <w:r w:rsidR="00642095" w:rsidRPr="0097463E">
              <w:rPr>
                <w:rFonts w:asciiTheme="minorBidi" w:hAnsiTheme="minorBidi" w:cstheme="minorBidi"/>
              </w:rPr>
              <w:t>on or before the final date for payment specified in clause Y2.2</w:t>
            </w:r>
            <w:r w:rsidRPr="0097463E">
              <w:rPr>
                <w:rFonts w:asciiTheme="minorBidi" w:hAnsiTheme="minorBidi" w:cstheme="minorBidi"/>
              </w:rPr>
              <w:t>.</w:t>
            </w:r>
          </w:p>
        </w:tc>
      </w:tr>
      <w:tr w:rsidR="00A53048" w:rsidRPr="0097463E" w14:paraId="5FAA9189" w14:textId="77777777" w:rsidTr="004E3890">
        <w:trPr>
          <w:trHeight w:val="60"/>
        </w:trPr>
        <w:tc>
          <w:tcPr>
            <w:tcW w:w="1757" w:type="dxa"/>
            <w:vMerge w:val="restart"/>
            <w:shd w:val="clear" w:color="auto" w:fill="auto"/>
            <w:tcMar>
              <w:top w:w="85" w:type="dxa"/>
              <w:left w:w="0" w:type="dxa"/>
              <w:bottom w:w="85" w:type="dxa"/>
              <w:right w:w="0" w:type="dxa"/>
            </w:tcMar>
          </w:tcPr>
          <w:p w14:paraId="66A1FAB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6BB753C" w14:textId="77777777" w:rsidR="00A53048" w:rsidRPr="0097463E" w:rsidRDefault="00A53048" w:rsidP="004E3890">
            <w:pPr>
              <w:pStyle w:val="NoParagraphStyle"/>
              <w:spacing w:after="60" w:line="240" w:lineRule="auto"/>
              <w:jc w:val="both"/>
              <w:textAlignment w:val="auto"/>
              <w:rPr>
                <w:rFonts w:asciiTheme="minorBidi" w:hAnsiTheme="minorBidi" w:cstheme="minorBidi"/>
                <w:color w:val="auto"/>
                <w:lang w:val="en-US"/>
              </w:rPr>
            </w:pPr>
          </w:p>
        </w:tc>
        <w:tc>
          <w:tcPr>
            <w:tcW w:w="283" w:type="dxa"/>
            <w:shd w:val="clear" w:color="auto" w:fill="auto"/>
            <w:tcMar>
              <w:top w:w="85" w:type="dxa"/>
              <w:left w:w="0" w:type="dxa"/>
              <w:bottom w:w="85" w:type="dxa"/>
              <w:right w:w="0" w:type="dxa"/>
            </w:tcMar>
            <w:vAlign w:val="bottom"/>
          </w:tcPr>
          <w:p w14:paraId="513DA1E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5DC847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a certified payment is late, or if a payment is late because the </w:t>
            </w:r>
            <w:r w:rsidRPr="0097463E">
              <w:rPr>
                <w:rStyle w:val="italic"/>
                <w:rFonts w:asciiTheme="minorBidi" w:hAnsiTheme="minorBidi" w:cstheme="minorBidi"/>
              </w:rPr>
              <w:t>Service Manager</w:t>
            </w:r>
            <w:r w:rsidRPr="0097463E">
              <w:rPr>
                <w:rFonts w:asciiTheme="minorBidi" w:hAnsiTheme="minorBidi" w:cstheme="minorBidi"/>
              </w:rPr>
              <w:t xml:space="preserve"> has not issued a certificate which should be issued, interest is paid on the late payment. Interest is assessed from the date by which the late payment should have been made until the date when the late payment is made, and is included in the first assessment after the late payment is made.</w:t>
            </w:r>
          </w:p>
        </w:tc>
      </w:tr>
      <w:tr w:rsidR="00A53048" w:rsidRPr="0097463E" w14:paraId="15D204BF" w14:textId="77777777" w:rsidTr="004E3890">
        <w:trPr>
          <w:trHeight w:val="60"/>
        </w:trPr>
        <w:tc>
          <w:tcPr>
            <w:tcW w:w="1757" w:type="dxa"/>
            <w:vMerge/>
            <w:shd w:val="clear" w:color="auto" w:fill="auto"/>
            <w:tcMar>
              <w:top w:w="85" w:type="dxa"/>
              <w:left w:w="0" w:type="dxa"/>
              <w:bottom w:w="85" w:type="dxa"/>
              <w:right w:w="0" w:type="dxa"/>
            </w:tcMar>
          </w:tcPr>
          <w:p w14:paraId="75CAC6F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864E25F"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51.3</w:t>
            </w:r>
          </w:p>
        </w:tc>
        <w:tc>
          <w:tcPr>
            <w:tcW w:w="283" w:type="dxa"/>
            <w:shd w:val="clear" w:color="auto" w:fill="auto"/>
            <w:tcMar>
              <w:top w:w="85" w:type="dxa"/>
              <w:left w:w="0" w:type="dxa"/>
              <w:bottom w:w="85" w:type="dxa"/>
              <w:right w:w="0" w:type="dxa"/>
            </w:tcMar>
            <w:vAlign w:val="bottom"/>
          </w:tcPr>
          <w:p w14:paraId="6606042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7E6596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an amount due is corrected in a later certificate </w:t>
            </w:r>
          </w:p>
          <w:p w14:paraId="7EC2A31E"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in relation to a mistake or a compensation event or </w:t>
            </w:r>
          </w:p>
          <w:p w14:paraId="1D25AA13"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following a decision of the </w:t>
            </w:r>
            <w:r w:rsidRPr="0097463E">
              <w:rPr>
                <w:rStyle w:val="italic"/>
                <w:rFonts w:asciiTheme="minorBidi" w:hAnsiTheme="minorBidi" w:cstheme="minorBidi"/>
              </w:rPr>
              <w:t>Adjudicator</w:t>
            </w:r>
            <w:r w:rsidRPr="0097463E">
              <w:rPr>
                <w:rFonts w:asciiTheme="minorBidi" w:hAnsiTheme="minorBidi" w:cstheme="minorBidi"/>
              </w:rPr>
              <w:t xml:space="preserve"> or the </w:t>
            </w:r>
            <w:r w:rsidRPr="0097463E">
              <w:rPr>
                <w:rStyle w:val="italic"/>
                <w:rFonts w:asciiTheme="minorBidi" w:hAnsiTheme="minorBidi" w:cstheme="minorBidi"/>
              </w:rPr>
              <w:t>tribunal</w:t>
            </w:r>
            <w:r w:rsidRPr="0097463E">
              <w:rPr>
                <w:rFonts w:asciiTheme="minorBidi" w:hAnsiTheme="minorBidi" w:cstheme="minorBidi"/>
              </w:rPr>
              <w:t>,</w:t>
            </w:r>
          </w:p>
          <w:p w14:paraId="3D9DAC9C"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interest on the correcting amount is paid. Interest is assessed from the date when the incorrect amount was certified until the date when the changed amount is certified and is included in the assessment which includes the changed amount.</w:t>
            </w:r>
          </w:p>
        </w:tc>
      </w:tr>
      <w:tr w:rsidR="00A53048" w:rsidRPr="0097463E" w14:paraId="283030A1" w14:textId="77777777" w:rsidTr="004E3890">
        <w:trPr>
          <w:trHeight w:val="60"/>
        </w:trPr>
        <w:tc>
          <w:tcPr>
            <w:tcW w:w="1757" w:type="dxa"/>
            <w:vMerge/>
            <w:shd w:val="clear" w:color="auto" w:fill="auto"/>
            <w:tcMar>
              <w:top w:w="85" w:type="dxa"/>
              <w:left w:w="0" w:type="dxa"/>
              <w:bottom w:w="85" w:type="dxa"/>
              <w:right w:w="0" w:type="dxa"/>
            </w:tcMar>
          </w:tcPr>
          <w:p w14:paraId="1D0656F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B4C2D54"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51.4</w:t>
            </w:r>
          </w:p>
        </w:tc>
        <w:tc>
          <w:tcPr>
            <w:tcW w:w="283" w:type="dxa"/>
            <w:shd w:val="clear" w:color="auto" w:fill="auto"/>
            <w:tcMar>
              <w:top w:w="85" w:type="dxa"/>
              <w:left w:w="0" w:type="dxa"/>
              <w:bottom w:w="85" w:type="dxa"/>
              <w:right w:w="0" w:type="dxa"/>
            </w:tcMar>
            <w:vAlign w:val="bottom"/>
          </w:tcPr>
          <w:p w14:paraId="7B37605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543217F"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Interest is calculated on a daily basis at the </w:t>
            </w:r>
            <w:r w:rsidRPr="0097463E">
              <w:rPr>
                <w:rStyle w:val="italic"/>
                <w:rFonts w:asciiTheme="minorBidi" w:hAnsiTheme="minorBidi" w:cstheme="minorBidi"/>
              </w:rPr>
              <w:t>interest rate</w:t>
            </w:r>
            <w:r w:rsidRPr="0097463E">
              <w:rPr>
                <w:rFonts w:asciiTheme="minorBidi" w:hAnsiTheme="minorBidi" w:cstheme="minorBidi"/>
              </w:rPr>
              <w:t xml:space="preserve"> and is compounded annually.</w:t>
            </w:r>
          </w:p>
        </w:tc>
      </w:tr>
      <w:tr w:rsidR="00A53048" w:rsidRPr="0097463E" w14:paraId="6A8112DF"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394798F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40C3D76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51.5</w:t>
            </w:r>
          </w:p>
        </w:tc>
        <w:tc>
          <w:tcPr>
            <w:tcW w:w="283" w:type="dxa"/>
            <w:tcBorders>
              <w:bottom w:val="single" w:sz="4" w:space="0" w:color="A6A6A6"/>
            </w:tcBorders>
            <w:shd w:val="clear" w:color="auto" w:fill="auto"/>
            <w:tcMar>
              <w:top w:w="85" w:type="dxa"/>
              <w:left w:w="0" w:type="dxa"/>
              <w:bottom w:w="170" w:type="dxa"/>
              <w:right w:w="0" w:type="dxa"/>
            </w:tcMar>
            <w:vAlign w:val="bottom"/>
          </w:tcPr>
          <w:p w14:paraId="3889A50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8C9A4DF"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Any tax which the law requires a Party to pay to the other Party is added to any payment made under the contract.</w:t>
            </w:r>
          </w:p>
        </w:tc>
      </w:tr>
      <w:tr w:rsidR="00642095" w:rsidRPr="0097463E" w14:paraId="3C795DA6" w14:textId="77777777" w:rsidTr="004E3890">
        <w:tblPrEx>
          <w:tblW w:w="0" w:type="auto"/>
          <w:tblInd w:w="270" w:type="dxa"/>
          <w:tblLayout w:type="fixed"/>
          <w:tblCellMar>
            <w:left w:w="0" w:type="dxa"/>
            <w:right w:w="0" w:type="dxa"/>
          </w:tblCellMar>
          <w:tblLook w:val="0000" w:firstRow="0" w:lastRow="0" w:firstColumn="0" w:lastColumn="0" w:noHBand="0" w:noVBand="0"/>
          <w:tblPrExChange w:id="34" w:author="Bilton, Tom 11267" w:date="2025-06-02T11:28:00Z" w16du:dateUtc="2025-06-02T10:28:00Z">
            <w:tblPrEx>
              <w:tblW w:w="0" w:type="auto"/>
              <w:tblInd w:w="270" w:type="dxa"/>
              <w:tblLayout w:type="fixed"/>
              <w:tblCellMar>
                <w:left w:w="0" w:type="dxa"/>
                <w:right w:w="0" w:type="dxa"/>
              </w:tblCellMar>
              <w:tblLook w:val="0000" w:firstRow="0" w:lastRow="0" w:firstColumn="0" w:lastColumn="0" w:noHBand="0" w:noVBand="0"/>
            </w:tblPrEx>
          </w:tblPrExChange>
        </w:tblPrEx>
        <w:trPr>
          <w:trHeight w:val="60"/>
          <w:trPrChange w:id="35" w:author="Bilton, Tom 11267" w:date="2025-06-02T11:28:00Z" w16du:dateUtc="2025-06-02T10:28:00Z">
            <w:trPr>
              <w:trHeight w:val="60"/>
            </w:trPr>
          </w:trPrChange>
        </w:trPr>
        <w:tc>
          <w:tcPr>
            <w:tcW w:w="1757" w:type="dxa"/>
            <w:tcBorders>
              <w:bottom w:val="single" w:sz="4" w:space="0" w:color="A6A6A6"/>
            </w:tcBorders>
            <w:shd w:val="clear" w:color="auto" w:fill="auto"/>
            <w:tcMar>
              <w:top w:w="85" w:type="dxa"/>
              <w:left w:w="0" w:type="dxa"/>
              <w:bottom w:w="170" w:type="dxa"/>
              <w:right w:w="0" w:type="dxa"/>
            </w:tcMar>
            <w:tcPrChange w:id="36" w:author="Bilton, Tom 11267" w:date="2025-06-02T11:28:00Z" w16du:dateUtc="2025-06-02T10:28:00Z">
              <w:tcPr>
                <w:tcW w:w="1757" w:type="dxa"/>
                <w:tcBorders>
                  <w:bottom w:val="single" w:sz="4" w:space="0" w:color="A6A6A6"/>
                </w:tcBorders>
                <w:shd w:val="clear" w:color="auto" w:fill="auto"/>
                <w:tcMar>
                  <w:top w:w="85" w:type="dxa"/>
                  <w:left w:w="0" w:type="dxa"/>
                  <w:bottom w:w="170" w:type="dxa"/>
                  <w:right w:w="0" w:type="dxa"/>
                </w:tcMar>
              </w:tcPr>
            </w:tcPrChange>
          </w:tcPr>
          <w:p w14:paraId="0A42ADC5" w14:textId="77777777" w:rsidR="00642095" w:rsidRPr="0097463E" w:rsidRDefault="00642095" w:rsidP="00642095">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Change w:id="37" w:author="Bilton, Tom 11267" w:date="2025-06-02T11:28:00Z" w16du:dateUtc="2025-06-02T10:28:00Z">
              <w:tcPr>
                <w:tcW w:w="737" w:type="dxa"/>
                <w:tcBorders>
                  <w:bottom w:val="single" w:sz="4" w:space="0" w:color="A6A6A6"/>
                </w:tcBorders>
                <w:shd w:val="clear" w:color="auto" w:fill="auto"/>
                <w:tcMar>
                  <w:top w:w="85" w:type="dxa"/>
                  <w:left w:w="0" w:type="dxa"/>
                  <w:bottom w:w="170" w:type="dxa"/>
                  <w:right w:w="0" w:type="dxa"/>
                </w:tcMar>
              </w:tcPr>
            </w:tcPrChange>
          </w:tcPr>
          <w:p w14:paraId="3B111DCE" w14:textId="1CEF4624" w:rsidR="00642095" w:rsidRPr="0097463E" w:rsidRDefault="00642095"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51.6</w:t>
            </w:r>
          </w:p>
        </w:tc>
        <w:tc>
          <w:tcPr>
            <w:tcW w:w="283" w:type="dxa"/>
            <w:tcBorders>
              <w:bottom w:val="single" w:sz="4" w:space="0" w:color="A6A6A6"/>
            </w:tcBorders>
            <w:shd w:val="clear" w:color="auto" w:fill="auto"/>
            <w:tcMar>
              <w:top w:w="85" w:type="dxa"/>
              <w:left w:w="0" w:type="dxa"/>
              <w:bottom w:w="170" w:type="dxa"/>
              <w:right w:w="0" w:type="dxa"/>
            </w:tcMar>
            <w:tcPrChange w:id="38" w:author="Bilton, Tom 11267" w:date="2025-06-02T11:28:00Z" w16du:dateUtc="2025-06-02T10:28:00Z">
              <w:tcPr>
                <w:tcW w:w="283" w:type="dxa"/>
                <w:tcBorders>
                  <w:bottom w:val="single" w:sz="4" w:space="0" w:color="A6A6A6"/>
                </w:tcBorders>
                <w:shd w:val="clear" w:color="auto" w:fill="auto"/>
                <w:tcMar>
                  <w:top w:w="85" w:type="dxa"/>
                  <w:left w:w="0" w:type="dxa"/>
                  <w:bottom w:w="170" w:type="dxa"/>
                  <w:right w:w="0" w:type="dxa"/>
                </w:tcMar>
              </w:tcPr>
            </w:tcPrChange>
          </w:tcPr>
          <w:p w14:paraId="1AB14D5E" w14:textId="77777777" w:rsidR="00642095" w:rsidRPr="0097463E" w:rsidRDefault="00642095" w:rsidP="00642095">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Change w:id="39" w:author="Bilton, Tom 11267" w:date="2025-06-02T11:28:00Z" w16du:dateUtc="2025-06-02T10:28:00Z">
              <w:tcPr>
                <w:tcW w:w="7128" w:type="dxa"/>
                <w:tcBorders>
                  <w:bottom w:val="single" w:sz="4" w:space="0" w:color="A6A6A6"/>
                </w:tcBorders>
                <w:shd w:val="clear" w:color="auto" w:fill="auto"/>
                <w:tcMar>
                  <w:top w:w="85" w:type="dxa"/>
                  <w:left w:w="0" w:type="dxa"/>
                  <w:bottom w:w="170" w:type="dxa"/>
                  <w:right w:w="0" w:type="dxa"/>
                </w:tcMar>
              </w:tcPr>
            </w:tcPrChange>
          </w:tcPr>
          <w:p w14:paraId="1EF1C759" w14:textId="3DFC8ED1" w:rsidR="00642095" w:rsidRPr="0097463E" w:rsidRDefault="00642095" w:rsidP="00642095">
            <w:pPr>
              <w:pStyle w:val="BodyText"/>
              <w:spacing w:after="60"/>
              <w:ind w:right="90"/>
              <w:rPr>
                <w:rFonts w:asciiTheme="minorBidi" w:hAnsiTheme="minorBidi" w:cstheme="minorBidi"/>
              </w:rPr>
            </w:pPr>
            <w:r w:rsidRPr="0097463E">
              <w:rPr>
                <w:rFonts w:asciiTheme="minorBidi" w:hAnsiTheme="minorBidi" w:cstheme="minorBidi"/>
              </w:rPr>
              <w:t xml:space="preserve">Where the </w:t>
            </w:r>
            <w:r w:rsidRPr="0097463E">
              <w:rPr>
                <w:rFonts w:asciiTheme="minorBidi" w:hAnsiTheme="minorBidi" w:cstheme="minorBidi"/>
                <w:i/>
                <w:iCs/>
              </w:rPr>
              <w:t>Consultant</w:t>
            </w:r>
            <w:r w:rsidRPr="0097463E">
              <w:rPr>
                <w:rFonts w:asciiTheme="minorBidi" w:hAnsiTheme="minorBidi" w:cstheme="minorBidi"/>
              </w:rPr>
              <w:t xml:space="preserve"> is a </w:t>
            </w:r>
            <w:r w:rsidR="003147AC">
              <w:rPr>
                <w:rFonts w:asciiTheme="minorBidi" w:hAnsiTheme="minorBidi" w:cstheme="minorBidi"/>
              </w:rPr>
              <w:t>J</w:t>
            </w:r>
            <w:r w:rsidRPr="0097463E">
              <w:rPr>
                <w:rFonts w:asciiTheme="minorBidi" w:hAnsiTheme="minorBidi" w:cstheme="minorBidi"/>
              </w:rPr>
              <w:t xml:space="preserve">oint </w:t>
            </w:r>
            <w:r w:rsidR="003147AC">
              <w:rPr>
                <w:rFonts w:asciiTheme="minorBidi" w:hAnsiTheme="minorBidi" w:cstheme="minorBidi"/>
              </w:rPr>
              <w:t>V</w:t>
            </w:r>
            <w:r w:rsidRPr="0097463E">
              <w:rPr>
                <w:rFonts w:asciiTheme="minorBidi" w:hAnsiTheme="minorBidi" w:cstheme="minorBidi"/>
              </w:rPr>
              <w:t xml:space="preserve">enture, a payment made to any one party comprising the </w:t>
            </w:r>
            <w:r w:rsidRPr="0097463E">
              <w:rPr>
                <w:rFonts w:asciiTheme="minorBidi" w:hAnsiTheme="minorBidi" w:cstheme="minorBidi"/>
                <w:i/>
                <w:iCs/>
              </w:rPr>
              <w:t>Consultant</w:t>
            </w:r>
            <w:r w:rsidRPr="0097463E">
              <w:rPr>
                <w:rFonts w:asciiTheme="minorBidi" w:hAnsiTheme="minorBidi" w:cstheme="minorBidi"/>
              </w:rPr>
              <w:t xml:space="preserve"> discharges the </w:t>
            </w:r>
            <w:r w:rsidRPr="0097463E">
              <w:rPr>
                <w:rFonts w:asciiTheme="minorBidi" w:hAnsiTheme="minorBidi" w:cstheme="minorBidi"/>
                <w:i/>
                <w:iCs/>
              </w:rPr>
              <w:t>Client’s</w:t>
            </w:r>
            <w:r w:rsidRPr="0097463E">
              <w:rPr>
                <w:rFonts w:asciiTheme="minorBidi" w:hAnsiTheme="minorBidi" w:cstheme="minorBidi"/>
              </w:rPr>
              <w:t xml:space="preserve"> liability with respect to such payment to all parties comprising the </w:t>
            </w:r>
            <w:r w:rsidRPr="0097463E">
              <w:rPr>
                <w:rFonts w:asciiTheme="minorBidi" w:hAnsiTheme="minorBidi" w:cstheme="minorBidi"/>
                <w:i/>
                <w:iCs/>
              </w:rPr>
              <w:t>Consultant.</w:t>
            </w:r>
          </w:p>
        </w:tc>
      </w:tr>
      <w:tr w:rsidR="0050041B" w:rsidRPr="0097463E" w14:paraId="1FC8F5D3" w14:textId="77777777" w:rsidTr="004E3890">
        <w:trPr>
          <w:trHeight w:val="60"/>
        </w:trPr>
        <w:tc>
          <w:tcPr>
            <w:tcW w:w="1757" w:type="dxa"/>
            <w:vMerge w:val="restart"/>
            <w:tcBorders>
              <w:top w:val="single" w:sz="4" w:space="0" w:color="A6A6A6"/>
            </w:tcBorders>
            <w:shd w:val="clear" w:color="auto" w:fill="auto"/>
            <w:tcMar>
              <w:top w:w="85" w:type="dxa"/>
              <w:left w:w="0" w:type="dxa"/>
              <w:bottom w:w="170" w:type="dxa"/>
              <w:right w:w="0" w:type="dxa"/>
            </w:tcMar>
          </w:tcPr>
          <w:p w14:paraId="76AC250B" w14:textId="77777777" w:rsidR="0050041B" w:rsidRPr="0097463E" w:rsidRDefault="0050041B" w:rsidP="002D3E72">
            <w:pPr>
              <w:pStyle w:val="SubNumbering"/>
              <w:spacing w:before="0" w:after="60"/>
              <w:rPr>
                <w:rFonts w:asciiTheme="minorBidi" w:hAnsiTheme="minorBidi" w:cstheme="minorBidi"/>
              </w:rPr>
            </w:pPr>
            <w:r w:rsidRPr="0097463E">
              <w:rPr>
                <w:rStyle w:val="bold"/>
                <w:rFonts w:asciiTheme="minorBidi" w:hAnsiTheme="minorBidi" w:cstheme="minorBidi"/>
              </w:rPr>
              <w:t>Defined Cost</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782DE73D" w14:textId="77777777"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52</w:t>
            </w:r>
            <w:r w:rsidRPr="0097463E">
              <w:rPr>
                <w:rFonts w:asciiTheme="minorBidi" w:hAnsiTheme="minorBidi" w:cstheme="minorBidi"/>
              </w:rPr>
              <w:br/>
              <w:t>52.1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vAlign w:val="bottom"/>
          </w:tcPr>
          <w:p w14:paraId="29079D35"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00084C80" w14:textId="3C5804BF"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br/>
              <w:t xml:space="preserve">All the </w:t>
            </w:r>
            <w:r w:rsidRPr="0097463E">
              <w:rPr>
                <w:rStyle w:val="italic"/>
                <w:rFonts w:asciiTheme="minorBidi" w:hAnsiTheme="minorBidi" w:cstheme="minorBidi"/>
              </w:rPr>
              <w:t>Consultant’s</w:t>
            </w:r>
            <w:r w:rsidRPr="0097463E">
              <w:rPr>
                <w:rFonts w:asciiTheme="minorBidi" w:hAnsiTheme="minorBidi" w:cstheme="minorBidi"/>
              </w:rPr>
              <w:t xml:space="preserve"> costs are treated as included in the </w:t>
            </w:r>
            <w:r w:rsidR="00CF240A">
              <w:rPr>
                <w:rFonts w:asciiTheme="minorBidi" w:hAnsiTheme="minorBidi" w:cstheme="minorBidi"/>
              </w:rPr>
              <w:t>Rate Cards</w:t>
            </w:r>
            <w:r w:rsidRPr="0097463E">
              <w:rPr>
                <w:rFonts w:asciiTheme="minorBidi" w:hAnsiTheme="minorBidi" w:cstheme="minorBidi"/>
              </w:rPr>
              <w:t>. Defined Cost includes only amounts calculated using rates and percentages stated in the Contract Data and other amounts at open market or competitively tendered prices with deductions for all discounts, rebates and taxes which can be recovered.</w:t>
            </w:r>
          </w:p>
        </w:tc>
      </w:tr>
      <w:tr w:rsidR="003147AC" w:rsidRPr="003147AC" w14:paraId="53128114" w14:textId="77777777" w:rsidTr="00A3176D">
        <w:trPr>
          <w:trHeight w:val="1840"/>
        </w:trPr>
        <w:tc>
          <w:tcPr>
            <w:tcW w:w="1757" w:type="dxa"/>
            <w:vMerge/>
            <w:tcBorders>
              <w:top w:val="single" w:sz="4" w:space="0" w:color="A6A6A6"/>
            </w:tcBorders>
            <w:shd w:val="clear" w:color="auto" w:fill="auto"/>
            <w:tcMar>
              <w:top w:w="85" w:type="dxa"/>
              <w:left w:w="0" w:type="dxa"/>
              <w:bottom w:w="170" w:type="dxa"/>
              <w:right w:w="0" w:type="dxa"/>
            </w:tcMar>
          </w:tcPr>
          <w:p w14:paraId="30BD50CD" w14:textId="77777777" w:rsidR="003147AC" w:rsidRPr="0097463E" w:rsidRDefault="003147AC" w:rsidP="001022C2">
            <w:pPr>
              <w:pStyle w:val="SubNumbering"/>
              <w:spacing w:before="0" w:after="60"/>
              <w:rPr>
                <w:rStyle w:val="bold"/>
                <w:rFonts w:asciiTheme="minorBidi" w:hAnsiTheme="minorBidi" w:cstheme="minorBidi"/>
              </w:rPr>
            </w:pPr>
          </w:p>
        </w:tc>
        <w:tc>
          <w:tcPr>
            <w:tcW w:w="737" w:type="dxa"/>
            <w:tcBorders>
              <w:top w:val="single" w:sz="4" w:space="0" w:color="A6A6A6"/>
            </w:tcBorders>
            <w:shd w:val="clear" w:color="auto" w:fill="auto"/>
            <w:tcMar>
              <w:top w:w="85" w:type="dxa"/>
              <w:left w:w="0" w:type="dxa"/>
              <w:bottom w:w="170" w:type="dxa"/>
              <w:right w:w="0" w:type="dxa"/>
            </w:tcMar>
          </w:tcPr>
          <w:p w14:paraId="69D1A010" w14:textId="774E7135" w:rsidR="003147AC" w:rsidRPr="0097463E" w:rsidRDefault="003147AC"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52.3</w:t>
            </w:r>
          </w:p>
        </w:tc>
        <w:tc>
          <w:tcPr>
            <w:tcW w:w="283" w:type="dxa"/>
            <w:tcBorders>
              <w:top w:val="single" w:sz="4" w:space="0" w:color="A6A6A6"/>
            </w:tcBorders>
            <w:shd w:val="clear" w:color="auto" w:fill="auto"/>
            <w:tcMar>
              <w:top w:w="85" w:type="dxa"/>
              <w:left w:w="0" w:type="dxa"/>
              <w:bottom w:w="170" w:type="dxa"/>
              <w:right w:w="0" w:type="dxa"/>
            </w:tcMar>
          </w:tcPr>
          <w:p w14:paraId="29F66C9E" w14:textId="77777777" w:rsidR="003147AC" w:rsidRPr="0097463E" w:rsidRDefault="003147AC" w:rsidP="001022C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170" w:type="dxa"/>
              <w:right w:w="0" w:type="dxa"/>
            </w:tcMar>
          </w:tcPr>
          <w:p w14:paraId="2AE8AEF8" w14:textId="1759F791" w:rsidR="003147AC" w:rsidRPr="0097463E" w:rsidRDefault="003147AC" w:rsidP="0050041B">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keeps these records</w:t>
            </w:r>
          </w:p>
          <w:p w14:paraId="3B8D2ED8" w14:textId="77777777" w:rsidR="003147AC" w:rsidRPr="0097463E" w:rsidRDefault="003147AC" w:rsidP="0050041B">
            <w:pPr>
              <w:pStyle w:val="BulletPoints-alt"/>
              <w:spacing w:after="60"/>
              <w:ind w:right="90"/>
              <w:rPr>
                <w:rFonts w:asciiTheme="minorBidi" w:hAnsiTheme="minorBidi" w:cstheme="minorBidi"/>
              </w:rPr>
            </w:pPr>
            <w:r w:rsidRPr="0097463E">
              <w:rPr>
                <w:rFonts w:asciiTheme="minorBidi" w:hAnsiTheme="minorBidi" w:cstheme="minorBidi"/>
              </w:rPr>
              <w:t xml:space="preserve">accounts of payments of Defined Cost and </w:t>
            </w:r>
            <w:r w:rsidRPr="0097463E">
              <w:rPr>
                <w:rStyle w:val="italic"/>
                <w:rFonts w:asciiTheme="minorBidi" w:hAnsiTheme="minorBidi" w:cstheme="minorBidi"/>
              </w:rPr>
              <w:t>expenses,</w:t>
            </w:r>
          </w:p>
          <w:p w14:paraId="324AEAA3" w14:textId="77777777" w:rsidR="003147AC" w:rsidRPr="0097463E" w:rsidRDefault="003147AC" w:rsidP="0050041B">
            <w:pPr>
              <w:pStyle w:val="BulletPoints-alt"/>
              <w:spacing w:after="60"/>
              <w:ind w:right="90"/>
              <w:rPr>
                <w:rFonts w:asciiTheme="minorBidi" w:hAnsiTheme="minorBidi" w:cstheme="minorBidi"/>
              </w:rPr>
            </w:pPr>
            <w:r w:rsidRPr="0097463E">
              <w:rPr>
                <w:rFonts w:asciiTheme="minorBidi" w:hAnsiTheme="minorBidi" w:cstheme="minorBidi"/>
              </w:rPr>
              <w:t>proof that the payments have been made,</w:t>
            </w:r>
          </w:p>
          <w:p w14:paraId="7F1844B4" w14:textId="77777777" w:rsidR="003147AC" w:rsidRPr="0097463E" w:rsidRDefault="003147AC" w:rsidP="0050041B">
            <w:pPr>
              <w:pStyle w:val="BulletPoints-alt"/>
              <w:spacing w:after="60"/>
              <w:ind w:right="90"/>
              <w:rPr>
                <w:rFonts w:asciiTheme="minorBidi" w:hAnsiTheme="minorBidi" w:cstheme="minorBidi"/>
              </w:rPr>
            </w:pPr>
            <w:r w:rsidRPr="0097463E">
              <w:rPr>
                <w:rFonts w:asciiTheme="minorBidi" w:hAnsiTheme="minorBidi" w:cstheme="minorBidi"/>
              </w:rPr>
              <w:t>communications about and assessments of compensation events for Subcontractors and</w:t>
            </w:r>
          </w:p>
          <w:p w14:paraId="6DB1A4F7" w14:textId="6110B742" w:rsidR="003147AC" w:rsidRPr="003147AC" w:rsidRDefault="003147AC" w:rsidP="0050041B">
            <w:pPr>
              <w:pStyle w:val="BulletPoints-alt"/>
              <w:spacing w:after="60"/>
              <w:ind w:right="90"/>
              <w:rPr>
                <w:rFonts w:asciiTheme="minorBidi" w:hAnsiTheme="minorBidi" w:cstheme="minorBidi"/>
              </w:rPr>
            </w:pPr>
            <w:r w:rsidRPr="0097463E">
              <w:rPr>
                <w:rFonts w:asciiTheme="minorBidi" w:hAnsiTheme="minorBidi" w:cstheme="minorBidi"/>
              </w:rPr>
              <w:t>other records as stated in the Scope.</w:t>
            </w:r>
          </w:p>
        </w:tc>
      </w:tr>
      <w:tr w:rsidR="0050041B" w:rsidRPr="0097463E" w14:paraId="00452724"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5CC61D54" w14:textId="77777777" w:rsidR="0050041B" w:rsidRPr="0097463E" w:rsidRDefault="0050041B" w:rsidP="0050041B">
            <w:pPr>
              <w:pStyle w:val="SubNumbering"/>
              <w:spacing w:before="0" w:after="60"/>
              <w:rPr>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37600100" w14:textId="47428B63" w:rsidR="0050041B" w:rsidRPr="0097463E" w:rsidRDefault="0050041B"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52.4</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79131C89"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6D3AB52B" w14:textId="5EEA34CC" w:rsidR="0050041B" w:rsidRPr="0097463E" w:rsidRDefault="0050041B" w:rsidP="0050041B">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allows the </w:t>
            </w:r>
            <w:r w:rsidRPr="0097463E">
              <w:rPr>
                <w:rStyle w:val="italic"/>
                <w:rFonts w:asciiTheme="minorBidi" w:hAnsiTheme="minorBidi" w:cstheme="minorBidi"/>
              </w:rPr>
              <w:t>Service Manager</w:t>
            </w:r>
            <w:r w:rsidRPr="0097463E">
              <w:rPr>
                <w:rFonts w:asciiTheme="minorBidi" w:hAnsiTheme="minorBidi" w:cstheme="minorBidi"/>
              </w:rPr>
              <w:t xml:space="preserve"> to inspect at any time within working hours the accounts and records which it is required to keep.</w:t>
            </w:r>
          </w:p>
        </w:tc>
      </w:tr>
      <w:tr w:rsidR="00A53048" w:rsidRPr="0097463E" w14:paraId="5DB9231B"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2A6B8BC1"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Final assessment</w:t>
            </w:r>
          </w:p>
        </w:tc>
        <w:tc>
          <w:tcPr>
            <w:tcW w:w="737" w:type="dxa"/>
            <w:tcBorders>
              <w:top w:val="single" w:sz="4" w:space="0" w:color="A6A6A6"/>
            </w:tcBorders>
            <w:shd w:val="clear" w:color="auto" w:fill="auto"/>
            <w:tcMar>
              <w:top w:w="85" w:type="dxa"/>
              <w:left w:w="0" w:type="dxa"/>
              <w:bottom w:w="85" w:type="dxa"/>
              <w:right w:w="0" w:type="dxa"/>
            </w:tcMar>
          </w:tcPr>
          <w:p w14:paraId="7EBA4319"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53</w:t>
            </w:r>
            <w:r w:rsidRPr="0097463E">
              <w:rPr>
                <w:rStyle w:val="bold"/>
                <w:rFonts w:asciiTheme="minorBidi" w:hAnsiTheme="minorBidi" w:cstheme="minorBidi"/>
              </w:rPr>
              <w:br/>
            </w:r>
            <w:r w:rsidRPr="0097463E">
              <w:rPr>
                <w:rFonts w:asciiTheme="minorBidi" w:hAnsiTheme="minorBidi" w:cstheme="minorBidi"/>
              </w:rPr>
              <w:t>53.1</w:t>
            </w:r>
          </w:p>
        </w:tc>
        <w:tc>
          <w:tcPr>
            <w:tcW w:w="283" w:type="dxa"/>
            <w:tcBorders>
              <w:top w:val="single" w:sz="4" w:space="0" w:color="A6A6A6"/>
            </w:tcBorders>
            <w:shd w:val="clear" w:color="auto" w:fill="auto"/>
            <w:tcMar>
              <w:top w:w="85" w:type="dxa"/>
              <w:left w:w="0" w:type="dxa"/>
              <w:bottom w:w="85" w:type="dxa"/>
              <w:right w:w="0" w:type="dxa"/>
            </w:tcMar>
          </w:tcPr>
          <w:p w14:paraId="17686DC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vAlign w:val="bottom"/>
          </w:tcPr>
          <w:p w14:paraId="477433F4"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makes an assessment of the final amount due and certifies a final payment, if any is due, no later than</w:t>
            </w:r>
          </w:p>
          <w:p w14:paraId="3BAE7D3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four weeks after the later of the </w:t>
            </w:r>
            <w:r w:rsidRPr="0097463E">
              <w:rPr>
                <w:rStyle w:val="italic"/>
                <w:rFonts w:asciiTheme="minorBidi" w:hAnsiTheme="minorBidi" w:cstheme="minorBidi"/>
              </w:rPr>
              <w:t>defects date</w:t>
            </w:r>
            <w:r w:rsidRPr="0097463E">
              <w:rPr>
                <w:rFonts w:asciiTheme="minorBidi" w:hAnsiTheme="minorBidi" w:cstheme="minorBidi"/>
              </w:rPr>
              <w:t xml:space="preserve"> and the date the last Defect is corrected or</w:t>
            </w:r>
          </w:p>
          <w:p w14:paraId="7A20758C" w14:textId="717B2C25" w:rsidR="00A53048" w:rsidRPr="0097463E" w:rsidRDefault="002B6025" w:rsidP="002D3E72">
            <w:pPr>
              <w:pStyle w:val="BulletPoints-alt"/>
              <w:spacing w:after="60"/>
              <w:ind w:right="90"/>
              <w:rPr>
                <w:rFonts w:asciiTheme="minorBidi" w:hAnsiTheme="minorBidi" w:cstheme="minorBidi"/>
              </w:rPr>
            </w:pPr>
            <w:r>
              <w:rPr>
                <w:rFonts w:asciiTheme="minorBidi" w:hAnsiTheme="minorBidi" w:cstheme="minorBidi"/>
              </w:rPr>
              <w:t>twenty-six</w:t>
            </w:r>
            <w:r w:rsidRPr="0097463E">
              <w:rPr>
                <w:rFonts w:asciiTheme="minorBidi" w:hAnsiTheme="minorBidi" w:cstheme="minorBidi"/>
              </w:rPr>
              <w:t xml:space="preserve"> </w:t>
            </w:r>
            <w:r w:rsidR="00A53048" w:rsidRPr="0097463E">
              <w:rPr>
                <w:rFonts w:asciiTheme="minorBidi" w:hAnsiTheme="minorBidi" w:cstheme="minorBidi"/>
              </w:rPr>
              <w:t xml:space="preserve">weeks after the </w:t>
            </w:r>
            <w:r w:rsidR="00A53048" w:rsidRPr="0097463E">
              <w:rPr>
                <w:rStyle w:val="italic"/>
                <w:rFonts w:asciiTheme="minorBidi" w:hAnsiTheme="minorBidi" w:cstheme="minorBidi"/>
              </w:rPr>
              <w:t xml:space="preserve">Service Manager </w:t>
            </w:r>
            <w:r w:rsidR="00A53048" w:rsidRPr="0097463E">
              <w:rPr>
                <w:rFonts w:asciiTheme="minorBidi" w:hAnsiTheme="minorBidi" w:cstheme="minorBidi"/>
              </w:rPr>
              <w:t>issues a termination certificate.</w:t>
            </w:r>
          </w:p>
          <w:p w14:paraId="4C0E10F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gives the </w:t>
            </w:r>
            <w:r w:rsidRPr="0097463E">
              <w:rPr>
                <w:rStyle w:val="italic"/>
                <w:rFonts w:asciiTheme="minorBidi" w:hAnsiTheme="minorBidi" w:cstheme="minorBidi"/>
              </w:rPr>
              <w:t>Consultant</w:t>
            </w:r>
            <w:r w:rsidRPr="0097463E">
              <w:rPr>
                <w:rFonts w:asciiTheme="minorBidi" w:hAnsiTheme="minorBidi" w:cstheme="minorBidi"/>
              </w:rPr>
              <w:t xml:space="preserve"> details of how the amount due has been assessed. The Party to which payment is due submits an invoice to the other Party for the amount to be paid within one week of the </w:t>
            </w:r>
            <w:r w:rsidRPr="0097463E">
              <w:rPr>
                <w:rStyle w:val="italic"/>
                <w:rFonts w:asciiTheme="minorBidi" w:hAnsiTheme="minorBidi" w:cstheme="minorBidi"/>
              </w:rPr>
              <w:t>Service Manager’s</w:t>
            </w:r>
            <w:r w:rsidRPr="0097463E">
              <w:rPr>
                <w:rFonts w:asciiTheme="minorBidi" w:hAnsiTheme="minorBidi" w:cstheme="minorBidi"/>
              </w:rPr>
              <w:t xml:space="preserve"> certificate. The final payment is made by the later of </w:t>
            </w:r>
          </w:p>
          <w:p w14:paraId="10D760E3"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one week after the paying Party receives an invoice from the other Party and</w:t>
            </w:r>
          </w:p>
          <w:p w14:paraId="7E712C8A"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three weeks after the assessment date, or, if a different period is stated in the Contract Data, within the period stated.</w:t>
            </w:r>
          </w:p>
        </w:tc>
      </w:tr>
      <w:tr w:rsidR="00A53048" w:rsidRPr="0097463E" w14:paraId="1AB2ED81" w14:textId="77777777" w:rsidTr="004E3890">
        <w:trPr>
          <w:trHeight w:val="60"/>
        </w:trPr>
        <w:tc>
          <w:tcPr>
            <w:tcW w:w="1757" w:type="dxa"/>
            <w:vMerge/>
            <w:shd w:val="clear" w:color="auto" w:fill="auto"/>
            <w:tcMar>
              <w:top w:w="85" w:type="dxa"/>
              <w:left w:w="0" w:type="dxa"/>
              <w:bottom w:w="85" w:type="dxa"/>
              <w:right w:w="0" w:type="dxa"/>
            </w:tcMar>
          </w:tcPr>
          <w:p w14:paraId="53BD644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060DCCF"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53.2</w:t>
            </w:r>
          </w:p>
        </w:tc>
        <w:tc>
          <w:tcPr>
            <w:tcW w:w="283" w:type="dxa"/>
            <w:shd w:val="clear" w:color="auto" w:fill="auto"/>
            <w:tcMar>
              <w:top w:w="85" w:type="dxa"/>
              <w:left w:w="0" w:type="dxa"/>
              <w:bottom w:w="85" w:type="dxa"/>
              <w:right w:w="0" w:type="dxa"/>
            </w:tcMar>
          </w:tcPr>
          <w:p w14:paraId="1A3FAC4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66459A53"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make this assessment within the time allowed, the </w:t>
            </w:r>
            <w:r w:rsidRPr="0097463E">
              <w:rPr>
                <w:rStyle w:val="italic"/>
                <w:rFonts w:asciiTheme="minorBidi" w:hAnsiTheme="minorBidi" w:cstheme="minorBidi"/>
              </w:rPr>
              <w:t>Consultant</w:t>
            </w:r>
            <w:r w:rsidRPr="0097463E">
              <w:rPr>
                <w:rFonts w:asciiTheme="minorBidi" w:hAnsiTheme="minorBidi" w:cstheme="minorBidi"/>
              </w:rPr>
              <w:t xml:space="preserve"> may issue to the </w:t>
            </w:r>
            <w:r w:rsidRPr="0097463E">
              <w:rPr>
                <w:rStyle w:val="italic"/>
                <w:rFonts w:asciiTheme="minorBidi" w:hAnsiTheme="minorBidi" w:cstheme="minorBidi"/>
              </w:rPr>
              <w:t>Client</w:t>
            </w:r>
            <w:r w:rsidRPr="0097463E">
              <w:rPr>
                <w:rFonts w:asciiTheme="minorBidi" w:hAnsiTheme="minorBidi" w:cstheme="minorBidi"/>
              </w:rPr>
              <w:t xml:space="preserve"> an assessment of the final amount due, giving details of how the final amount due has been assessed. If the </w:t>
            </w:r>
            <w:r w:rsidRPr="0097463E">
              <w:rPr>
                <w:rStyle w:val="italic"/>
                <w:rFonts w:asciiTheme="minorBidi" w:hAnsiTheme="minorBidi" w:cstheme="minorBidi"/>
              </w:rPr>
              <w:t>Client</w:t>
            </w:r>
            <w:r w:rsidRPr="0097463E">
              <w:rPr>
                <w:rFonts w:asciiTheme="minorBidi" w:hAnsiTheme="minorBidi" w:cstheme="minorBidi"/>
              </w:rPr>
              <w:t xml:space="preserve"> agrees with this assessment, the Party to which payment is due submits an invoice for the amount agreed for payment within one week of the date of the assessment. The final payment is made by the later of </w:t>
            </w:r>
          </w:p>
          <w:p w14:paraId="2583933D"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one week after the paying Party receives an invoice from the other Party and</w:t>
            </w:r>
          </w:p>
          <w:p w14:paraId="15193CA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three weeks after the assessment date, or, if a different period is stated in the Contract Data, within the period stated.</w:t>
            </w:r>
          </w:p>
        </w:tc>
      </w:tr>
      <w:tr w:rsidR="00A53048" w:rsidRPr="0097463E" w14:paraId="1B66857C" w14:textId="77777777" w:rsidTr="004E3890">
        <w:trPr>
          <w:trHeight w:val="60"/>
        </w:trPr>
        <w:tc>
          <w:tcPr>
            <w:tcW w:w="1757" w:type="dxa"/>
            <w:vMerge/>
            <w:shd w:val="clear" w:color="auto" w:fill="auto"/>
            <w:tcMar>
              <w:top w:w="85" w:type="dxa"/>
              <w:left w:w="0" w:type="dxa"/>
              <w:bottom w:w="85" w:type="dxa"/>
              <w:right w:w="0" w:type="dxa"/>
            </w:tcMar>
          </w:tcPr>
          <w:p w14:paraId="2BBD94B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36BA4B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53.3</w:t>
            </w:r>
          </w:p>
        </w:tc>
        <w:tc>
          <w:tcPr>
            <w:tcW w:w="283" w:type="dxa"/>
            <w:shd w:val="clear" w:color="auto" w:fill="auto"/>
            <w:tcMar>
              <w:top w:w="85" w:type="dxa"/>
              <w:left w:w="0" w:type="dxa"/>
              <w:bottom w:w="85" w:type="dxa"/>
              <w:right w:w="0" w:type="dxa"/>
            </w:tcMar>
          </w:tcPr>
          <w:p w14:paraId="5854DE7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0AA090D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An assessment of the final amount due issued within the time stated in the contract is conclusive evidence of the final amount due under or in connection with the contract unless a Party takes the following actions. </w:t>
            </w:r>
          </w:p>
          <w:p w14:paraId="12153B4C" w14:textId="100C71F9" w:rsidR="00A53048" w:rsidRDefault="00A53048" w:rsidP="002D3E72">
            <w:pPr>
              <w:pStyle w:val="BulletPoints-alt"/>
              <w:spacing w:after="60"/>
              <w:ind w:right="90"/>
              <w:rPr>
                <w:rFonts w:asciiTheme="minorBidi" w:hAnsiTheme="minorBidi" w:cstheme="minorBidi"/>
              </w:rPr>
            </w:pPr>
          </w:p>
          <w:p w14:paraId="413D789F" w14:textId="4B46F557" w:rsidR="004E3890" w:rsidRDefault="004E3890" w:rsidP="004E3890">
            <w:pPr>
              <w:pStyle w:val="BulletPoints-alt"/>
              <w:spacing w:after="60"/>
              <w:ind w:right="90"/>
              <w:rPr>
                <w:rFonts w:asciiTheme="minorBidi" w:hAnsiTheme="minorBidi" w:cstheme="minorBidi"/>
              </w:rPr>
            </w:pPr>
          </w:p>
          <w:p w14:paraId="3E6416A0"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refers a dispute about the assessment of the final amount due to the </w:t>
            </w:r>
            <w:r w:rsidRPr="0097463E">
              <w:rPr>
                <w:rStyle w:val="italic"/>
                <w:rFonts w:asciiTheme="minorBidi" w:hAnsiTheme="minorBidi" w:cstheme="minorBidi"/>
              </w:rPr>
              <w:t xml:space="preserve">Senior Representatives </w:t>
            </w:r>
            <w:r w:rsidRPr="0097463E">
              <w:rPr>
                <w:rFonts w:asciiTheme="minorBidi" w:hAnsiTheme="minorBidi" w:cstheme="minorBidi"/>
              </w:rPr>
              <w:t xml:space="preserve">or to the </w:t>
            </w:r>
            <w:r w:rsidRPr="0097463E">
              <w:rPr>
                <w:rStyle w:val="italic"/>
                <w:rFonts w:asciiTheme="minorBidi" w:hAnsiTheme="minorBidi" w:cstheme="minorBidi"/>
              </w:rPr>
              <w:t>Adjudicator</w:t>
            </w:r>
            <w:r w:rsidRPr="0097463E">
              <w:rPr>
                <w:rFonts w:asciiTheme="minorBidi" w:hAnsiTheme="minorBidi" w:cstheme="minorBidi"/>
              </w:rPr>
              <w:t xml:space="preserve"> within four weeks of the assessment being </w:t>
            </w:r>
            <w:r w:rsidRPr="0097463E">
              <w:rPr>
                <w:rFonts w:asciiTheme="minorBidi" w:hAnsiTheme="minorBidi" w:cstheme="minorBidi"/>
              </w:rPr>
              <w:lastRenderedPageBreak/>
              <w:t>issued,</w:t>
            </w:r>
          </w:p>
          <w:p w14:paraId="20C4D2B7"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refers any issues referred to but not agreed by the </w:t>
            </w:r>
            <w:r w:rsidRPr="0097463E">
              <w:rPr>
                <w:rStyle w:val="italic"/>
                <w:rFonts w:asciiTheme="minorBidi" w:hAnsiTheme="minorBidi" w:cstheme="minorBidi"/>
              </w:rPr>
              <w:t>Senior Representatives</w:t>
            </w:r>
            <w:r w:rsidRPr="0097463E">
              <w:rPr>
                <w:rFonts w:asciiTheme="minorBidi" w:hAnsiTheme="minorBidi" w:cstheme="minorBidi"/>
              </w:rPr>
              <w:t xml:space="preserve"> to the </w:t>
            </w:r>
            <w:r w:rsidRPr="0097463E">
              <w:rPr>
                <w:rStyle w:val="italic"/>
                <w:rFonts w:asciiTheme="minorBidi" w:hAnsiTheme="minorBidi" w:cstheme="minorBidi"/>
              </w:rPr>
              <w:t>Adjudicator</w:t>
            </w:r>
            <w:r w:rsidRPr="0097463E">
              <w:rPr>
                <w:rFonts w:asciiTheme="minorBidi" w:hAnsiTheme="minorBidi" w:cstheme="minorBidi"/>
              </w:rPr>
              <w:t xml:space="preserve"> within three weeks of the list of issues not agreed being produced or when it should have been produced and </w:t>
            </w:r>
          </w:p>
          <w:p w14:paraId="03748357" w14:textId="39D4811C"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refers to the </w:t>
            </w:r>
            <w:r w:rsidRPr="0097463E">
              <w:rPr>
                <w:rStyle w:val="i"/>
                <w:rFonts w:asciiTheme="minorBidi" w:hAnsiTheme="minorBidi" w:cstheme="minorBidi"/>
              </w:rPr>
              <w:t>tribunal</w:t>
            </w:r>
            <w:r w:rsidRPr="0097463E">
              <w:rPr>
                <w:rFonts w:asciiTheme="minorBidi" w:hAnsiTheme="minorBidi" w:cstheme="minorBidi"/>
              </w:rPr>
              <w:t xml:space="preserve"> its dissatisfaction with a decision of the </w:t>
            </w:r>
            <w:r w:rsidRPr="0097463E">
              <w:rPr>
                <w:rStyle w:val="italic"/>
                <w:rFonts w:asciiTheme="minorBidi" w:hAnsiTheme="minorBidi" w:cstheme="minorBidi"/>
              </w:rPr>
              <w:t>Adjudicator</w:t>
            </w:r>
            <w:r w:rsidRPr="0097463E">
              <w:rPr>
                <w:rFonts w:asciiTheme="minorBidi" w:hAnsiTheme="minorBidi" w:cstheme="minorBidi"/>
              </w:rPr>
              <w:t xml:space="preserve"> as to the final assessment of the amount due within four weeks of the decision being made.</w:t>
            </w:r>
          </w:p>
        </w:tc>
      </w:tr>
      <w:tr w:rsidR="004E3890" w:rsidRPr="0097463E" w14:paraId="29E77713" w14:textId="77777777" w:rsidTr="004E3890">
        <w:trPr>
          <w:trHeight w:val="60"/>
        </w:trPr>
        <w:tc>
          <w:tcPr>
            <w:tcW w:w="1757" w:type="dxa"/>
            <w:shd w:val="clear" w:color="auto" w:fill="auto"/>
            <w:tcMar>
              <w:top w:w="85" w:type="dxa"/>
              <w:left w:w="0" w:type="dxa"/>
              <w:bottom w:w="85" w:type="dxa"/>
              <w:right w:w="0" w:type="dxa"/>
            </w:tcMar>
          </w:tcPr>
          <w:p w14:paraId="4523327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253C6A2" w14:textId="23D51CE1"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53.4</w:t>
            </w:r>
          </w:p>
        </w:tc>
        <w:tc>
          <w:tcPr>
            <w:tcW w:w="283" w:type="dxa"/>
            <w:shd w:val="clear" w:color="auto" w:fill="auto"/>
            <w:tcMar>
              <w:top w:w="85" w:type="dxa"/>
              <w:left w:w="0" w:type="dxa"/>
              <w:bottom w:w="85" w:type="dxa"/>
              <w:right w:w="0" w:type="dxa"/>
            </w:tcMar>
          </w:tcPr>
          <w:p w14:paraId="12F8390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41C1AF91"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assessment of the final amount due is changed to include </w:t>
            </w:r>
          </w:p>
          <w:p w14:paraId="3E79209F"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any agreement the Parties reach and</w:t>
            </w:r>
          </w:p>
          <w:p w14:paraId="47E55086"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a decision of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which has not been referred to the </w:t>
            </w:r>
            <w:r w:rsidRPr="0097463E">
              <w:rPr>
                <w:rStyle w:val="italic"/>
                <w:rFonts w:asciiTheme="minorBidi" w:hAnsiTheme="minorBidi" w:cstheme="minorBidi"/>
              </w:rPr>
              <w:t>tribunal</w:t>
            </w:r>
            <w:r w:rsidRPr="0097463E">
              <w:rPr>
                <w:rFonts w:asciiTheme="minorBidi" w:hAnsiTheme="minorBidi" w:cstheme="minorBidi"/>
              </w:rPr>
              <w:t xml:space="preserve"> within four weeks of that decision.</w:t>
            </w:r>
          </w:p>
          <w:p w14:paraId="57B084E7" w14:textId="434EF993"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A changed assessment becomes conclusive evidence of the final amount due under or in connection with the contract.</w:t>
            </w:r>
          </w:p>
        </w:tc>
      </w:tr>
      <w:tr w:rsidR="0067058A" w:rsidRPr="0097463E" w14:paraId="75072565" w14:textId="77777777" w:rsidTr="004E3890">
        <w:trPr>
          <w:trHeight w:val="60"/>
        </w:trPr>
        <w:tc>
          <w:tcPr>
            <w:tcW w:w="1757" w:type="dxa"/>
            <w:shd w:val="clear" w:color="auto" w:fill="auto"/>
            <w:tcMar>
              <w:top w:w="85" w:type="dxa"/>
              <w:left w:w="0" w:type="dxa"/>
              <w:bottom w:w="85" w:type="dxa"/>
              <w:right w:w="0" w:type="dxa"/>
            </w:tcMar>
          </w:tcPr>
          <w:p w14:paraId="71935BB3" w14:textId="54B419A3" w:rsidR="0067058A" w:rsidRPr="0067058A" w:rsidRDefault="0067058A" w:rsidP="004E3890">
            <w:pPr>
              <w:pStyle w:val="NoParagraphStyle"/>
              <w:spacing w:after="60" w:line="240" w:lineRule="auto"/>
              <w:textAlignment w:val="auto"/>
              <w:rPr>
                <w:rFonts w:asciiTheme="minorBidi" w:hAnsiTheme="minorBidi" w:cstheme="minorBidi"/>
                <w:color w:val="auto"/>
                <w:lang w:val="en-US"/>
              </w:rPr>
            </w:pPr>
            <w:r w:rsidRPr="0097463E">
              <w:rPr>
                <w:rStyle w:val="bold"/>
                <w:rFonts w:asciiTheme="minorBidi" w:hAnsiTheme="minorBidi" w:cstheme="minorBidi"/>
                <w:b/>
                <w:bCs w:val="0"/>
                <w:color w:val="595959" w:themeColor="text1" w:themeTint="A6"/>
                <w:sz w:val="18"/>
                <w:szCs w:val="18"/>
              </w:rPr>
              <w:t xml:space="preserve">The </w:t>
            </w:r>
            <w:r>
              <w:rPr>
                <w:rStyle w:val="bold"/>
                <w:rFonts w:asciiTheme="minorBidi" w:hAnsiTheme="minorBidi" w:cstheme="minorBidi"/>
                <w:b/>
                <w:bCs w:val="0"/>
                <w:i/>
                <w:iCs/>
                <w:color w:val="595959" w:themeColor="text1" w:themeTint="A6"/>
                <w:sz w:val="18"/>
                <w:szCs w:val="18"/>
              </w:rPr>
              <w:t xml:space="preserve">Consultant's </w:t>
            </w:r>
            <w:r>
              <w:rPr>
                <w:rStyle w:val="bold"/>
                <w:rFonts w:asciiTheme="minorBidi" w:hAnsiTheme="minorBidi" w:cstheme="minorBidi"/>
                <w:b/>
                <w:bCs w:val="0"/>
                <w:color w:val="595959" w:themeColor="text1" w:themeTint="A6"/>
                <w:sz w:val="18"/>
                <w:szCs w:val="18"/>
              </w:rPr>
              <w:t>share</w:t>
            </w:r>
          </w:p>
        </w:tc>
        <w:tc>
          <w:tcPr>
            <w:tcW w:w="737" w:type="dxa"/>
            <w:shd w:val="clear" w:color="auto" w:fill="auto"/>
            <w:tcMar>
              <w:top w:w="85" w:type="dxa"/>
              <w:left w:w="0" w:type="dxa"/>
              <w:bottom w:w="85" w:type="dxa"/>
              <w:right w:w="0" w:type="dxa"/>
            </w:tcMar>
          </w:tcPr>
          <w:p w14:paraId="3D31E108" w14:textId="1A151338" w:rsidR="0067058A" w:rsidRPr="0097463E" w:rsidRDefault="0067058A" w:rsidP="0067058A">
            <w:pPr>
              <w:pStyle w:val="SubNumberingnumbers"/>
              <w:spacing w:before="0" w:after="60"/>
              <w:jc w:val="both"/>
              <w:rPr>
                <w:rFonts w:asciiTheme="minorBidi" w:hAnsiTheme="minorBidi" w:cstheme="minorBidi"/>
              </w:rPr>
            </w:pPr>
            <w:r>
              <w:rPr>
                <w:rFonts w:asciiTheme="minorBidi" w:hAnsiTheme="minorBidi" w:cstheme="minorBidi"/>
              </w:rPr>
              <w:t>54</w:t>
            </w:r>
            <w:r>
              <w:rPr>
                <w:rFonts w:asciiTheme="minorBidi" w:hAnsiTheme="minorBidi" w:cstheme="minorBidi"/>
              </w:rPr>
              <w:br/>
              <w:t>54.1</w:t>
            </w:r>
          </w:p>
        </w:tc>
        <w:tc>
          <w:tcPr>
            <w:tcW w:w="283" w:type="dxa"/>
            <w:shd w:val="clear" w:color="auto" w:fill="auto"/>
            <w:tcMar>
              <w:top w:w="85" w:type="dxa"/>
              <w:left w:w="0" w:type="dxa"/>
              <w:bottom w:w="85" w:type="dxa"/>
              <w:right w:w="0" w:type="dxa"/>
            </w:tcMar>
          </w:tcPr>
          <w:p w14:paraId="3D92C540"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42A5FDD1" w14:textId="7C3EEEEE" w:rsidR="0067058A" w:rsidRPr="00E7293A" w:rsidRDefault="00526037" w:rsidP="004E3890">
            <w:pPr>
              <w:pStyle w:val="BodyText"/>
              <w:spacing w:after="60"/>
              <w:ind w:right="90"/>
              <w:rPr>
                <w:rFonts w:asciiTheme="minorBidi" w:hAnsiTheme="minorBidi" w:cstheme="minorBidi"/>
                <w:iCs/>
              </w:rPr>
            </w:pPr>
            <w:r>
              <w:rPr>
                <w:rFonts w:asciiTheme="minorBidi" w:hAnsiTheme="minorBidi" w:cstheme="minorBidi"/>
              </w:rPr>
              <w:t>In respect of each Target Cost Service Task:</w:t>
            </w:r>
          </w:p>
        </w:tc>
      </w:tr>
      <w:tr w:rsidR="00A01322" w:rsidRPr="0097463E" w14:paraId="67F438D3" w14:textId="77777777" w:rsidTr="004E3890">
        <w:trPr>
          <w:trHeight w:val="60"/>
        </w:trPr>
        <w:tc>
          <w:tcPr>
            <w:tcW w:w="1757" w:type="dxa"/>
            <w:shd w:val="clear" w:color="auto" w:fill="auto"/>
            <w:tcMar>
              <w:top w:w="85" w:type="dxa"/>
              <w:left w:w="0" w:type="dxa"/>
              <w:bottom w:w="85" w:type="dxa"/>
              <w:right w:w="0" w:type="dxa"/>
            </w:tcMar>
          </w:tcPr>
          <w:p w14:paraId="6A2F9E32" w14:textId="77777777" w:rsidR="00A01322" w:rsidRPr="0097463E" w:rsidRDefault="00A01322" w:rsidP="00A01322">
            <w:pPr>
              <w:pStyle w:val="NoParagraphStyle"/>
              <w:spacing w:after="60" w:line="240" w:lineRule="auto"/>
              <w:textAlignment w:val="auto"/>
              <w:rPr>
                <w:rStyle w:val="bold"/>
                <w:rFonts w:asciiTheme="minorBidi" w:hAnsiTheme="minorBidi" w:cstheme="minorBidi"/>
                <w:b/>
                <w:bCs w:val="0"/>
                <w:color w:val="595959" w:themeColor="text1" w:themeTint="A6"/>
                <w:sz w:val="18"/>
                <w:szCs w:val="18"/>
              </w:rPr>
            </w:pPr>
          </w:p>
        </w:tc>
        <w:tc>
          <w:tcPr>
            <w:tcW w:w="737" w:type="dxa"/>
            <w:shd w:val="clear" w:color="auto" w:fill="auto"/>
            <w:tcMar>
              <w:top w:w="85" w:type="dxa"/>
              <w:left w:w="0" w:type="dxa"/>
              <w:bottom w:w="85" w:type="dxa"/>
              <w:right w:w="0" w:type="dxa"/>
            </w:tcMar>
          </w:tcPr>
          <w:p w14:paraId="3FD4C39F" w14:textId="3CA223E1" w:rsidR="00A01322" w:rsidRDefault="00A01322" w:rsidP="00A01322">
            <w:pPr>
              <w:pStyle w:val="SubNumberingnumbers"/>
              <w:spacing w:before="0" w:after="60"/>
              <w:jc w:val="both"/>
              <w:rPr>
                <w:rFonts w:asciiTheme="minorBidi" w:hAnsiTheme="minorBidi" w:cstheme="minorBidi"/>
              </w:rPr>
            </w:pPr>
            <w:r>
              <w:rPr>
                <w:rFonts w:asciiTheme="minorBidi" w:hAnsiTheme="minorBidi" w:cstheme="minorBidi"/>
              </w:rPr>
              <w:t>54.1</w:t>
            </w:r>
          </w:p>
        </w:tc>
        <w:tc>
          <w:tcPr>
            <w:tcW w:w="283" w:type="dxa"/>
            <w:shd w:val="clear" w:color="auto" w:fill="auto"/>
            <w:tcMar>
              <w:top w:w="85" w:type="dxa"/>
              <w:left w:w="0" w:type="dxa"/>
              <w:bottom w:w="85" w:type="dxa"/>
              <w:right w:w="0" w:type="dxa"/>
            </w:tcMar>
          </w:tcPr>
          <w:p w14:paraId="60619456" w14:textId="77777777" w:rsidR="00A01322" w:rsidRPr="0097463E" w:rsidRDefault="00A01322" w:rsidP="00A0132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1A847E76" w14:textId="1E936044" w:rsidR="00A01322" w:rsidRDefault="00A01322" w:rsidP="00A01322">
            <w:pPr>
              <w:pStyle w:val="BodyText"/>
              <w:spacing w:after="60"/>
              <w:ind w:right="9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Service Manager</w:t>
            </w:r>
            <w:r>
              <w:rPr>
                <w:rFonts w:asciiTheme="minorBidi" w:hAnsiTheme="minorBidi" w:cstheme="minorBidi"/>
              </w:rPr>
              <w:t xml:space="preserve"> assess the </w:t>
            </w:r>
            <w:r>
              <w:rPr>
                <w:rFonts w:asciiTheme="minorBidi" w:hAnsiTheme="minorBidi" w:cstheme="minorBidi"/>
                <w:i/>
                <w:iCs/>
              </w:rPr>
              <w:t xml:space="preserve">Consultant's </w:t>
            </w:r>
            <w:r>
              <w:rPr>
                <w:rFonts w:asciiTheme="minorBidi" w:hAnsiTheme="minorBidi" w:cstheme="minorBidi"/>
              </w:rPr>
              <w:t xml:space="preserve">share of the difference between the total of the Target Cost Service Prices and the Price for Service Provided to Date for each Target Cost Service Task. The difference is divided into increments falling within each of the </w:t>
            </w:r>
            <w:r>
              <w:rPr>
                <w:rFonts w:asciiTheme="minorBidi" w:hAnsiTheme="minorBidi" w:cstheme="minorBidi"/>
                <w:i/>
                <w:iCs/>
              </w:rPr>
              <w:t>share ranges</w:t>
            </w:r>
            <w:r>
              <w:rPr>
                <w:rFonts w:asciiTheme="minorBidi" w:hAnsiTheme="minorBidi" w:cstheme="minorBidi"/>
              </w:rPr>
              <w:t xml:space="preserve">. The limits of a </w:t>
            </w:r>
            <w:r>
              <w:rPr>
                <w:rFonts w:asciiTheme="minorBidi" w:hAnsiTheme="minorBidi" w:cstheme="minorBidi"/>
                <w:i/>
                <w:iCs/>
              </w:rPr>
              <w:t>share range</w:t>
            </w:r>
            <w:r>
              <w:rPr>
                <w:rFonts w:asciiTheme="minorBidi" w:hAnsiTheme="minorBidi" w:cstheme="minorBidi"/>
              </w:rPr>
              <w:t xml:space="preserve"> are the Price for Service Provided to Date divided by the total of the Target Cost Service Prices, in each case in respect of the relevant Target Cost Service Task, expressed as a percentage. The </w:t>
            </w:r>
            <w:r>
              <w:rPr>
                <w:rFonts w:asciiTheme="minorBidi" w:hAnsiTheme="minorBidi" w:cstheme="minorBidi"/>
                <w:i/>
                <w:iCs/>
              </w:rPr>
              <w:t xml:space="preserve">Consultant's </w:t>
            </w:r>
            <w:r>
              <w:rPr>
                <w:rFonts w:asciiTheme="minorBidi" w:hAnsiTheme="minorBidi" w:cstheme="minorBidi"/>
              </w:rPr>
              <w:t xml:space="preserve">share equals the sum of the products of the increment within each </w:t>
            </w:r>
            <w:r>
              <w:rPr>
                <w:rFonts w:asciiTheme="minorBidi" w:hAnsiTheme="minorBidi" w:cstheme="minorBidi"/>
                <w:i/>
              </w:rPr>
              <w:t>share range</w:t>
            </w:r>
            <w:r>
              <w:rPr>
                <w:rFonts w:asciiTheme="minorBidi" w:hAnsiTheme="minorBidi" w:cstheme="minorBidi"/>
                <w:iCs/>
              </w:rPr>
              <w:t xml:space="preserve"> and the corresponding </w:t>
            </w:r>
            <w:r>
              <w:rPr>
                <w:rFonts w:asciiTheme="minorBidi" w:hAnsiTheme="minorBidi" w:cstheme="minorBidi"/>
                <w:i/>
              </w:rPr>
              <w:t>Consultant's</w:t>
            </w:r>
            <w:r>
              <w:rPr>
                <w:rFonts w:asciiTheme="minorBidi" w:hAnsiTheme="minorBidi" w:cstheme="minorBidi"/>
                <w:iCs/>
              </w:rPr>
              <w:t xml:space="preserve"> </w:t>
            </w:r>
            <w:r>
              <w:rPr>
                <w:rFonts w:asciiTheme="minorBidi" w:hAnsiTheme="minorBidi" w:cstheme="minorBidi"/>
                <w:i/>
              </w:rPr>
              <w:t>share percentage</w:t>
            </w:r>
            <w:r>
              <w:rPr>
                <w:rFonts w:asciiTheme="minorBidi" w:hAnsiTheme="minorBidi" w:cstheme="minorBidi"/>
                <w:iCs/>
              </w:rPr>
              <w:t>.</w:t>
            </w:r>
          </w:p>
        </w:tc>
      </w:tr>
      <w:tr w:rsidR="0067058A" w:rsidRPr="0097463E" w14:paraId="6515595A" w14:textId="77777777" w:rsidTr="004E3890">
        <w:trPr>
          <w:trHeight w:val="60"/>
        </w:trPr>
        <w:tc>
          <w:tcPr>
            <w:tcW w:w="1757" w:type="dxa"/>
            <w:shd w:val="clear" w:color="auto" w:fill="auto"/>
            <w:tcMar>
              <w:top w:w="85" w:type="dxa"/>
              <w:left w:w="0" w:type="dxa"/>
              <w:bottom w:w="85" w:type="dxa"/>
              <w:right w:w="0" w:type="dxa"/>
            </w:tcMar>
          </w:tcPr>
          <w:p w14:paraId="519FE01D"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D658D33" w14:textId="58BD4F6E" w:rsidR="0067058A" w:rsidRPr="0097463E" w:rsidRDefault="0067058A" w:rsidP="004E3890">
            <w:pPr>
              <w:pStyle w:val="SubNumberingnumbers"/>
              <w:spacing w:before="0" w:after="60"/>
              <w:jc w:val="both"/>
              <w:rPr>
                <w:rFonts w:asciiTheme="minorBidi" w:hAnsiTheme="minorBidi" w:cstheme="minorBidi"/>
              </w:rPr>
            </w:pPr>
            <w:r>
              <w:rPr>
                <w:rFonts w:asciiTheme="minorBidi" w:hAnsiTheme="minorBidi" w:cstheme="minorBidi"/>
              </w:rPr>
              <w:t>54.2</w:t>
            </w:r>
          </w:p>
        </w:tc>
        <w:tc>
          <w:tcPr>
            <w:tcW w:w="283" w:type="dxa"/>
            <w:shd w:val="clear" w:color="auto" w:fill="auto"/>
            <w:tcMar>
              <w:top w:w="85" w:type="dxa"/>
              <w:left w:w="0" w:type="dxa"/>
              <w:bottom w:w="85" w:type="dxa"/>
              <w:right w:w="0" w:type="dxa"/>
            </w:tcMar>
          </w:tcPr>
          <w:p w14:paraId="3BE6E779"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244ACFDF" w14:textId="194FFEC9" w:rsidR="0067058A" w:rsidRPr="00E7293A" w:rsidRDefault="00E7293A" w:rsidP="004E3890">
            <w:pPr>
              <w:pStyle w:val="BodyText"/>
              <w:spacing w:after="60"/>
              <w:ind w:right="90"/>
              <w:rPr>
                <w:rFonts w:asciiTheme="minorBidi" w:hAnsiTheme="minorBidi" w:cstheme="minorBidi"/>
              </w:rPr>
            </w:pPr>
            <w:r>
              <w:rPr>
                <w:rFonts w:asciiTheme="minorBidi" w:hAnsiTheme="minorBidi" w:cstheme="minorBidi"/>
              </w:rPr>
              <w:t>If the Price for Service Provided to Date</w:t>
            </w:r>
            <w:r w:rsidR="004771A2">
              <w:rPr>
                <w:rFonts w:asciiTheme="minorBidi" w:hAnsiTheme="minorBidi" w:cstheme="minorBidi"/>
              </w:rPr>
              <w:t xml:space="preserve"> for </w:t>
            </w:r>
            <w:r w:rsidR="00A01322">
              <w:rPr>
                <w:rFonts w:asciiTheme="minorBidi" w:hAnsiTheme="minorBidi" w:cstheme="minorBidi"/>
              </w:rPr>
              <w:t>a</w:t>
            </w:r>
            <w:r w:rsidR="004771A2">
              <w:rPr>
                <w:rFonts w:asciiTheme="minorBidi" w:hAnsiTheme="minorBidi" w:cstheme="minorBidi"/>
              </w:rPr>
              <w:t xml:space="preserve"> Target Cost Service Task</w:t>
            </w:r>
            <w:r>
              <w:rPr>
                <w:rFonts w:asciiTheme="minorBidi" w:hAnsiTheme="minorBidi" w:cstheme="minorBidi"/>
              </w:rPr>
              <w:t xml:space="preserve"> is less than the total of the Target Cost Service Prices</w:t>
            </w:r>
            <w:r w:rsidR="004771A2">
              <w:rPr>
                <w:rFonts w:asciiTheme="minorBidi" w:hAnsiTheme="minorBidi" w:cstheme="minorBidi"/>
              </w:rPr>
              <w:t xml:space="preserve"> for that Task</w:t>
            </w:r>
            <w:r>
              <w:rPr>
                <w:rFonts w:asciiTheme="minorBidi" w:hAnsiTheme="minorBidi" w:cstheme="minorBidi"/>
              </w:rPr>
              <w:t xml:space="preserve">, the </w:t>
            </w:r>
            <w:r>
              <w:rPr>
                <w:rFonts w:asciiTheme="minorBidi" w:hAnsiTheme="minorBidi" w:cstheme="minorBidi"/>
                <w:i/>
                <w:iCs/>
              </w:rPr>
              <w:t xml:space="preserve">Consultant </w:t>
            </w:r>
            <w:r>
              <w:rPr>
                <w:rFonts w:asciiTheme="minorBidi" w:hAnsiTheme="minorBidi" w:cstheme="minorBidi"/>
              </w:rPr>
              <w:t xml:space="preserve">is paid its share of the saving. If the </w:t>
            </w:r>
            <w:r w:rsidR="004771A2">
              <w:rPr>
                <w:rFonts w:asciiTheme="minorBidi" w:hAnsiTheme="minorBidi" w:cstheme="minorBidi"/>
              </w:rPr>
              <w:t>P</w:t>
            </w:r>
            <w:r>
              <w:rPr>
                <w:rFonts w:asciiTheme="minorBidi" w:hAnsiTheme="minorBidi" w:cstheme="minorBidi"/>
              </w:rPr>
              <w:t>rice for Service Provided to Date</w:t>
            </w:r>
            <w:r w:rsidR="004771A2">
              <w:rPr>
                <w:rFonts w:asciiTheme="minorBidi" w:hAnsiTheme="minorBidi" w:cstheme="minorBidi"/>
              </w:rPr>
              <w:t xml:space="preserve"> for a Target Cost Service Task</w:t>
            </w:r>
            <w:r>
              <w:rPr>
                <w:rFonts w:asciiTheme="minorBidi" w:hAnsiTheme="minorBidi" w:cstheme="minorBidi"/>
              </w:rPr>
              <w:t xml:space="preserve"> is greater than the total of the Target Cost Service Price</w:t>
            </w:r>
            <w:r w:rsidR="004771A2">
              <w:rPr>
                <w:rFonts w:asciiTheme="minorBidi" w:hAnsiTheme="minorBidi" w:cstheme="minorBidi"/>
              </w:rPr>
              <w:t>s for that Task</w:t>
            </w:r>
            <w:r>
              <w:rPr>
                <w:rFonts w:asciiTheme="minorBidi" w:hAnsiTheme="minorBidi" w:cstheme="minorBidi"/>
              </w:rPr>
              <w:t xml:space="preserve">, the </w:t>
            </w:r>
            <w:r>
              <w:rPr>
                <w:rFonts w:asciiTheme="minorBidi" w:hAnsiTheme="minorBidi" w:cstheme="minorBidi"/>
                <w:i/>
                <w:iCs/>
              </w:rPr>
              <w:t>Consultant</w:t>
            </w:r>
            <w:r>
              <w:rPr>
                <w:rFonts w:asciiTheme="minorBidi" w:hAnsiTheme="minorBidi" w:cstheme="minorBidi"/>
              </w:rPr>
              <w:t xml:space="preserve"> pays its share of the excess. </w:t>
            </w:r>
          </w:p>
        </w:tc>
      </w:tr>
      <w:tr w:rsidR="0067058A" w:rsidRPr="0097463E" w14:paraId="5BA7EDEF" w14:textId="77777777" w:rsidTr="004E3890">
        <w:trPr>
          <w:trHeight w:val="60"/>
        </w:trPr>
        <w:tc>
          <w:tcPr>
            <w:tcW w:w="1757" w:type="dxa"/>
            <w:shd w:val="clear" w:color="auto" w:fill="auto"/>
            <w:tcMar>
              <w:top w:w="85" w:type="dxa"/>
              <w:left w:w="0" w:type="dxa"/>
              <w:bottom w:w="85" w:type="dxa"/>
              <w:right w:w="0" w:type="dxa"/>
            </w:tcMar>
          </w:tcPr>
          <w:p w14:paraId="4D4D6D88"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E6FE1F5" w14:textId="10165101" w:rsidR="0067058A" w:rsidRPr="0097463E" w:rsidRDefault="0067058A" w:rsidP="004E3890">
            <w:pPr>
              <w:pStyle w:val="SubNumberingnumbers"/>
              <w:spacing w:before="0" w:after="60"/>
              <w:jc w:val="both"/>
              <w:rPr>
                <w:rFonts w:asciiTheme="minorBidi" w:hAnsiTheme="minorBidi" w:cstheme="minorBidi"/>
              </w:rPr>
            </w:pPr>
            <w:r>
              <w:rPr>
                <w:rFonts w:asciiTheme="minorBidi" w:hAnsiTheme="minorBidi" w:cstheme="minorBidi"/>
              </w:rPr>
              <w:t>54.3</w:t>
            </w:r>
          </w:p>
        </w:tc>
        <w:tc>
          <w:tcPr>
            <w:tcW w:w="283" w:type="dxa"/>
            <w:shd w:val="clear" w:color="auto" w:fill="auto"/>
            <w:tcMar>
              <w:top w:w="85" w:type="dxa"/>
              <w:left w:w="0" w:type="dxa"/>
              <w:bottom w:w="85" w:type="dxa"/>
              <w:right w:w="0" w:type="dxa"/>
            </w:tcMar>
          </w:tcPr>
          <w:p w14:paraId="153C4EE5"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45AB6754" w14:textId="700DD037" w:rsidR="0067058A" w:rsidRPr="008B1C1C" w:rsidRDefault="00E7293A" w:rsidP="004E3890">
            <w:pPr>
              <w:pStyle w:val="BodyText"/>
              <w:spacing w:after="60"/>
              <w:ind w:right="9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Service Manager</w:t>
            </w:r>
            <w:r>
              <w:rPr>
                <w:rFonts w:asciiTheme="minorBidi" w:hAnsiTheme="minorBidi" w:cstheme="minorBidi"/>
              </w:rPr>
              <w:t xml:space="preserve"> makes a preliminary assessment of the </w:t>
            </w:r>
            <w:r>
              <w:rPr>
                <w:rFonts w:asciiTheme="minorBidi" w:hAnsiTheme="minorBidi" w:cstheme="minorBidi"/>
                <w:i/>
                <w:iCs/>
              </w:rPr>
              <w:t>Consultant's</w:t>
            </w:r>
            <w:r>
              <w:rPr>
                <w:rFonts w:asciiTheme="minorBidi" w:hAnsiTheme="minorBidi" w:cstheme="minorBidi"/>
              </w:rPr>
              <w:t xml:space="preserve"> share at Task Completion of the whole of the </w:t>
            </w:r>
            <w:r>
              <w:rPr>
                <w:rFonts w:asciiTheme="minorBidi" w:hAnsiTheme="minorBidi" w:cstheme="minorBidi"/>
                <w:i/>
                <w:iCs/>
              </w:rPr>
              <w:t>service</w:t>
            </w:r>
            <w:r>
              <w:rPr>
                <w:rFonts w:asciiTheme="minorBidi" w:hAnsiTheme="minorBidi" w:cstheme="minorBidi"/>
              </w:rPr>
              <w:t xml:space="preserve"> under a </w:t>
            </w:r>
            <w:r w:rsidR="00A01322">
              <w:rPr>
                <w:rFonts w:asciiTheme="minorBidi" w:hAnsiTheme="minorBidi" w:cstheme="minorBidi"/>
              </w:rPr>
              <w:t>Target Cost Service Task</w:t>
            </w:r>
            <w:r w:rsidR="008B1C1C">
              <w:rPr>
                <w:rFonts w:asciiTheme="minorBidi" w:hAnsiTheme="minorBidi" w:cstheme="minorBidi"/>
              </w:rPr>
              <w:t xml:space="preserve"> using forecasts of the Price for Service Provided to Date and the final total of the Target Cost Service Prices</w:t>
            </w:r>
            <w:r w:rsidR="00A01322">
              <w:rPr>
                <w:rFonts w:asciiTheme="minorBidi" w:hAnsiTheme="minorBidi" w:cstheme="minorBidi"/>
              </w:rPr>
              <w:t xml:space="preserve"> in each case in respect of the relevant Target Cost Service Task</w:t>
            </w:r>
            <w:r w:rsidR="008B1C1C">
              <w:rPr>
                <w:rFonts w:asciiTheme="minorBidi" w:hAnsiTheme="minorBidi" w:cstheme="minorBidi"/>
              </w:rPr>
              <w:t xml:space="preserve">. This share is included in the amount due following Task Completion of the whole of the </w:t>
            </w:r>
            <w:r w:rsidR="008B1C1C">
              <w:rPr>
                <w:rFonts w:asciiTheme="minorBidi" w:hAnsiTheme="minorBidi" w:cstheme="minorBidi"/>
                <w:i/>
                <w:iCs/>
              </w:rPr>
              <w:t>service</w:t>
            </w:r>
            <w:r w:rsidR="008B1C1C">
              <w:rPr>
                <w:rFonts w:asciiTheme="minorBidi" w:hAnsiTheme="minorBidi" w:cstheme="minorBidi"/>
              </w:rPr>
              <w:t xml:space="preserve"> under the relevant Task Order. </w:t>
            </w:r>
          </w:p>
        </w:tc>
      </w:tr>
      <w:tr w:rsidR="0067058A" w:rsidRPr="0097463E" w14:paraId="32EBC84D" w14:textId="77777777" w:rsidTr="004E3890">
        <w:trPr>
          <w:trHeight w:val="60"/>
        </w:trPr>
        <w:tc>
          <w:tcPr>
            <w:tcW w:w="1757" w:type="dxa"/>
            <w:shd w:val="clear" w:color="auto" w:fill="auto"/>
            <w:tcMar>
              <w:top w:w="85" w:type="dxa"/>
              <w:left w:w="0" w:type="dxa"/>
              <w:bottom w:w="85" w:type="dxa"/>
              <w:right w:w="0" w:type="dxa"/>
            </w:tcMar>
          </w:tcPr>
          <w:p w14:paraId="28A71B4E"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DCF440C" w14:textId="10616490" w:rsidR="0067058A" w:rsidRPr="0097463E" w:rsidRDefault="0067058A" w:rsidP="004E3890">
            <w:pPr>
              <w:pStyle w:val="SubNumberingnumbers"/>
              <w:spacing w:before="0" w:after="60"/>
              <w:jc w:val="both"/>
              <w:rPr>
                <w:rFonts w:asciiTheme="minorBidi" w:hAnsiTheme="minorBidi" w:cstheme="minorBidi"/>
              </w:rPr>
            </w:pPr>
            <w:r>
              <w:rPr>
                <w:rFonts w:asciiTheme="minorBidi" w:hAnsiTheme="minorBidi" w:cstheme="minorBidi"/>
              </w:rPr>
              <w:t>54.4</w:t>
            </w:r>
          </w:p>
        </w:tc>
        <w:tc>
          <w:tcPr>
            <w:tcW w:w="283" w:type="dxa"/>
            <w:shd w:val="clear" w:color="auto" w:fill="auto"/>
            <w:tcMar>
              <w:top w:w="85" w:type="dxa"/>
              <w:left w:w="0" w:type="dxa"/>
              <w:bottom w:w="85" w:type="dxa"/>
              <w:right w:w="0" w:type="dxa"/>
            </w:tcMar>
          </w:tcPr>
          <w:p w14:paraId="0372497E" w14:textId="77777777" w:rsidR="0067058A" w:rsidRPr="0097463E" w:rsidRDefault="0067058A"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527A250A" w14:textId="393039F1" w:rsidR="0067058A" w:rsidRPr="008B1C1C" w:rsidRDefault="008B1C1C" w:rsidP="004E3890">
            <w:pPr>
              <w:pStyle w:val="BodyText"/>
              <w:spacing w:after="60"/>
              <w:ind w:right="9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Service Manager</w:t>
            </w:r>
            <w:r>
              <w:rPr>
                <w:rFonts w:asciiTheme="minorBidi" w:hAnsiTheme="minorBidi" w:cstheme="minorBidi"/>
              </w:rPr>
              <w:t xml:space="preserve"> makes a final assessment of the </w:t>
            </w:r>
            <w:r>
              <w:rPr>
                <w:rFonts w:asciiTheme="minorBidi" w:hAnsiTheme="minorBidi" w:cstheme="minorBidi"/>
                <w:i/>
                <w:iCs/>
              </w:rPr>
              <w:t xml:space="preserve">Consultant's </w:t>
            </w:r>
            <w:r>
              <w:rPr>
                <w:rFonts w:asciiTheme="minorBidi" w:hAnsiTheme="minorBidi" w:cstheme="minorBidi"/>
              </w:rPr>
              <w:t>share using the final Price for Service Provided to Date and the final total of the Target Cost Service Prices</w:t>
            </w:r>
            <w:r w:rsidR="00A01322">
              <w:rPr>
                <w:rFonts w:asciiTheme="minorBidi" w:hAnsiTheme="minorBidi" w:cstheme="minorBidi"/>
              </w:rPr>
              <w:t xml:space="preserve"> in each case in respect of the relevant Target Cost Service Task</w:t>
            </w:r>
            <w:r>
              <w:rPr>
                <w:rFonts w:asciiTheme="minorBidi" w:hAnsiTheme="minorBidi" w:cstheme="minorBidi"/>
              </w:rPr>
              <w:t xml:space="preserve">. This share is included in the amount due at the assessment date following the </w:t>
            </w:r>
            <w:r>
              <w:rPr>
                <w:rFonts w:asciiTheme="minorBidi" w:hAnsiTheme="minorBidi" w:cstheme="minorBidi"/>
                <w:i/>
                <w:iCs/>
              </w:rPr>
              <w:t xml:space="preserve">Service Manager's </w:t>
            </w:r>
            <w:r>
              <w:rPr>
                <w:rFonts w:asciiTheme="minorBidi" w:hAnsiTheme="minorBidi" w:cstheme="minorBidi"/>
              </w:rPr>
              <w:t xml:space="preserve">assessment. </w:t>
            </w:r>
          </w:p>
        </w:tc>
      </w:tr>
      <w:tr w:rsidR="004E3890" w:rsidRPr="0097463E" w14:paraId="249BDC51" w14:textId="77777777" w:rsidTr="00320286">
        <w:trPr>
          <w:trHeight w:val="60"/>
        </w:trPr>
        <w:tc>
          <w:tcPr>
            <w:tcW w:w="1757" w:type="dxa"/>
            <w:shd w:val="clear" w:color="auto" w:fill="auto"/>
            <w:tcMar>
              <w:top w:w="85" w:type="dxa"/>
              <w:left w:w="0" w:type="dxa"/>
              <w:bottom w:w="85" w:type="dxa"/>
              <w:right w:w="0" w:type="dxa"/>
            </w:tcMar>
          </w:tcPr>
          <w:p w14:paraId="4970024F" w14:textId="0A5FDBDB"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r w:rsidRPr="0097463E">
              <w:rPr>
                <w:rStyle w:val="bold"/>
                <w:rFonts w:asciiTheme="minorBidi" w:hAnsiTheme="minorBidi" w:cstheme="minorBidi"/>
                <w:b/>
                <w:bCs w:val="0"/>
                <w:color w:val="595959" w:themeColor="text1" w:themeTint="A6"/>
                <w:sz w:val="18"/>
                <w:szCs w:val="18"/>
              </w:rPr>
              <w:t>The Activity Schedule</w:t>
            </w:r>
          </w:p>
        </w:tc>
        <w:tc>
          <w:tcPr>
            <w:tcW w:w="737" w:type="dxa"/>
            <w:shd w:val="clear" w:color="auto" w:fill="auto"/>
            <w:tcMar>
              <w:top w:w="85" w:type="dxa"/>
              <w:left w:w="0" w:type="dxa"/>
              <w:bottom w:w="85" w:type="dxa"/>
              <w:right w:w="0" w:type="dxa"/>
            </w:tcMar>
          </w:tcPr>
          <w:p w14:paraId="6915690A" w14:textId="43A06461" w:rsidR="004E3890" w:rsidRPr="0097463E" w:rsidRDefault="004E3890"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w:t>
            </w:r>
            <w:r w:rsidR="003147AC">
              <w:rPr>
                <w:rStyle w:val="bold"/>
                <w:rFonts w:asciiTheme="minorBidi" w:hAnsiTheme="minorBidi" w:cstheme="minorBidi"/>
              </w:rPr>
              <w:t>5</w:t>
            </w:r>
            <w:r w:rsidRPr="0097463E">
              <w:rPr>
                <w:rFonts w:asciiTheme="minorBidi" w:hAnsiTheme="minorBidi" w:cstheme="minorBidi"/>
              </w:rPr>
              <w:br/>
              <w:t>5</w:t>
            </w:r>
            <w:r w:rsidR="003147AC">
              <w:rPr>
                <w:rFonts w:asciiTheme="minorBidi" w:hAnsiTheme="minorBidi" w:cstheme="minorBidi"/>
              </w:rPr>
              <w:t>5</w:t>
            </w:r>
            <w:r w:rsidRPr="0097463E">
              <w:rPr>
                <w:rFonts w:asciiTheme="minorBidi" w:hAnsiTheme="minorBidi" w:cstheme="minorBidi"/>
              </w:rPr>
              <w:t>.1</w:t>
            </w:r>
          </w:p>
        </w:tc>
        <w:tc>
          <w:tcPr>
            <w:tcW w:w="283" w:type="dxa"/>
            <w:shd w:val="clear" w:color="auto" w:fill="auto"/>
            <w:tcMar>
              <w:top w:w="85" w:type="dxa"/>
              <w:left w:w="0" w:type="dxa"/>
              <w:bottom w:w="85" w:type="dxa"/>
              <w:right w:w="0" w:type="dxa"/>
            </w:tcMar>
          </w:tcPr>
          <w:p w14:paraId="756B8463"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8C2CF6A" w14:textId="0CD9DCD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Information in the Activity Schedule is not Scope. If the activities on the Activity Schedule do not relate to the Scope, the </w:t>
            </w:r>
            <w:r w:rsidRPr="0097463E">
              <w:rPr>
                <w:rStyle w:val="italic"/>
                <w:rFonts w:asciiTheme="minorBidi" w:hAnsiTheme="minorBidi" w:cstheme="minorBidi"/>
              </w:rPr>
              <w:t>Consultant</w:t>
            </w:r>
            <w:r w:rsidRPr="0097463E">
              <w:rPr>
                <w:rFonts w:asciiTheme="minorBidi" w:hAnsiTheme="minorBidi" w:cstheme="minorBidi"/>
              </w:rPr>
              <w:t xml:space="preserve"> corrects the Activity Schedule.</w:t>
            </w:r>
          </w:p>
        </w:tc>
      </w:tr>
      <w:tr w:rsidR="004E3890" w:rsidRPr="0097463E" w14:paraId="7CBB0A96" w14:textId="77777777" w:rsidTr="00320286">
        <w:trPr>
          <w:trHeight w:val="60"/>
        </w:trPr>
        <w:tc>
          <w:tcPr>
            <w:tcW w:w="1757" w:type="dxa"/>
            <w:shd w:val="clear" w:color="auto" w:fill="auto"/>
            <w:tcMar>
              <w:top w:w="85" w:type="dxa"/>
              <w:left w:w="0" w:type="dxa"/>
              <w:bottom w:w="85" w:type="dxa"/>
              <w:right w:w="0" w:type="dxa"/>
            </w:tcMar>
          </w:tcPr>
          <w:p w14:paraId="56D462BF" w14:textId="77777777" w:rsidR="004E3890" w:rsidRPr="0097463E" w:rsidRDefault="004E3890" w:rsidP="004E3890">
            <w:pPr>
              <w:pStyle w:val="NoParagraphStyle"/>
              <w:spacing w:after="60" w:line="240" w:lineRule="auto"/>
              <w:textAlignment w:val="auto"/>
              <w:rPr>
                <w:rStyle w:val="bold"/>
                <w:rFonts w:asciiTheme="minorBidi" w:hAnsiTheme="minorBidi" w:cstheme="minorBidi"/>
                <w:b/>
                <w:bCs w:val="0"/>
                <w:color w:val="595959" w:themeColor="text1" w:themeTint="A6"/>
                <w:sz w:val="18"/>
                <w:szCs w:val="18"/>
              </w:rPr>
            </w:pPr>
          </w:p>
        </w:tc>
        <w:tc>
          <w:tcPr>
            <w:tcW w:w="737" w:type="dxa"/>
            <w:shd w:val="clear" w:color="auto" w:fill="auto"/>
            <w:tcMar>
              <w:top w:w="85" w:type="dxa"/>
              <w:left w:w="0" w:type="dxa"/>
              <w:bottom w:w="85" w:type="dxa"/>
              <w:right w:w="0" w:type="dxa"/>
            </w:tcMar>
          </w:tcPr>
          <w:p w14:paraId="2CDD2A74" w14:textId="4D64F9DD"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5</w:t>
            </w:r>
            <w:r w:rsidR="003147AC">
              <w:rPr>
                <w:rFonts w:asciiTheme="minorBidi" w:hAnsiTheme="minorBidi" w:cstheme="minorBidi"/>
              </w:rPr>
              <w:t>5</w:t>
            </w:r>
            <w:r w:rsidRPr="0097463E">
              <w:rPr>
                <w:rFonts w:asciiTheme="minorBidi" w:hAnsiTheme="minorBidi" w:cstheme="minorBidi"/>
              </w:rPr>
              <w:t>.</w:t>
            </w:r>
            <w:r w:rsidR="003147AC">
              <w:rPr>
                <w:rFonts w:asciiTheme="minorBidi" w:hAnsiTheme="minorBidi" w:cstheme="minorBidi"/>
              </w:rPr>
              <w:t>2</w:t>
            </w:r>
          </w:p>
        </w:tc>
        <w:tc>
          <w:tcPr>
            <w:tcW w:w="283" w:type="dxa"/>
            <w:shd w:val="clear" w:color="auto" w:fill="auto"/>
            <w:tcMar>
              <w:top w:w="85" w:type="dxa"/>
              <w:left w:w="0" w:type="dxa"/>
              <w:bottom w:w="85" w:type="dxa"/>
              <w:right w:w="0" w:type="dxa"/>
            </w:tcMar>
          </w:tcPr>
          <w:p w14:paraId="3BB281A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7665EC6"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w:t>
            </w:r>
          </w:p>
          <w:p w14:paraId="6D4E98A9"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changes a planned method of completing the </w:t>
            </w:r>
            <w:r w:rsidRPr="0097463E">
              <w:rPr>
                <w:rStyle w:val="italic"/>
                <w:rFonts w:asciiTheme="minorBidi" w:hAnsiTheme="minorBidi" w:cstheme="minorBidi"/>
              </w:rPr>
              <w:t>service</w:t>
            </w:r>
            <w:r w:rsidRPr="0097463E">
              <w:rPr>
                <w:rFonts w:asciiTheme="minorBidi" w:hAnsiTheme="minorBidi" w:cstheme="minorBidi"/>
              </w:rPr>
              <w:t xml:space="preserve"> at its discretion so that the activities on the Activity Schedule do not relate to the operations on the Accepted Programme or</w:t>
            </w:r>
          </w:p>
          <w:p w14:paraId="7B437737"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corrects the Activity Schedule so that the activities on the Activity Schedule relate to the Scope</w:t>
            </w:r>
          </w:p>
          <w:p w14:paraId="4A24B185" w14:textId="66416181"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submits a revision of the Activity Schedule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w:t>
            </w:r>
          </w:p>
        </w:tc>
      </w:tr>
      <w:tr w:rsidR="004E3890" w:rsidRPr="0097463E" w14:paraId="5559D155" w14:textId="77777777" w:rsidTr="00320286">
        <w:trPr>
          <w:trHeight w:val="60"/>
        </w:trPr>
        <w:tc>
          <w:tcPr>
            <w:tcW w:w="1757" w:type="dxa"/>
            <w:shd w:val="clear" w:color="auto" w:fill="auto"/>
            <w:tcMar>
              <w:top w:w="85" w:type="dxa"/>
              <w:left w:w="0" w:type="dxa"/>
              <w:bottom w:w="85" w:type="dxa"/>
              <w:right w:w="0" w:type="dxa"/>
            </w:tcMar>
          </w:tcPr>
          <w:p w14:paraId="6EDCBE61" w14:textId="77777777" w:rsidR="004E3890" w:rsidRPr="0097463E" w:rsidRDefault="004E3890" w:rsidP="004E3890">
            <w:pPr>
              <w:pStyle w:val="NoParagraphStyle"/>
              <w:spacing w:after="60" w:line="240" w:lineRule="auto"/>
              <w:textAlignment w:val="auto"/>
              <w:rPr>
                <w:rStyle w:val="bold"/>
                <w:rFonts w:asciiTheme="minorBidi" w:hAnsiTheme="minorBidi" w:cstheme="minorBidi"/>
                <w:b/>
                <w:bCs w:val="0"/>
                <w:color w:val="595959" w:themeColor="text1" w:themeTint="A6"/>
                <w:sz w:val="18"/>
                <w:szCs w:val="18"/>
              </w:rPr>
            </w:pPr>
          </w:p>
        </w:tc>
        <w:tc>
          <w:tcPr>
            <w:tcW w:w="737" w:type="dxa"/>
            <w:shd w:val="clear" w:color="auto" w:fill="auto"/>
            <w:tcMar>
              <w:top w:w="85" w:type="dxa"/>
              <w:left w:w="0" w:type="dxa"/>
              <w:bottom w:w="85" w:type="dxa"/>
              <w:right w:w="0" w:type="dxa"/>
            </w:tcMar>
          </w:tcPr>
          <w:p w14:paraId="25808028" w14:textId="266BC2B8"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5</w:t>
            </w:r>
            <w:r w:rsidR="003147AC">
              <w:rPr>
                <w:rFonts w:asciiTheme="minorBidi" w:hAnsiTheme="minorBidi" w:cstheme="minorBidi"/>
              </w:rPr>
              <w:t>5</w:t>
            </w:r>
            <w:r w:rsidRPr="0097463E">
              <w:rPr>
                <w:rFonts w:asciiTheme="minorBidi" w:hAnsiTheme="minorBidi" w:cstheme="minorBidi"/>
              </w:rPr>
              <w:t>.</w:t>
            </w:r>
            <w:r w:rsidR="003147AC">
              <w:rPr>
                <w:rFonts w:asciiTheme="minorBidi" w:hAnsiTheme="minorBidi" w:cstheme="minorBidi"/>
              </w:rPr>
              <w:t>3</w:t>
            </w:r>
          </w:p>
        </w:tc>
        <w:tc>
          <w:tcPr>
            <w:tcW w:w="283" w:type="dxa"/>
            <w:shd w:val="clear" w:color="auto" w:fill="auto"/>
            <w:tcMar>
              <w:top w:w="85" w:type="dxa"/>
              <w:left w:w="0" w:type="dxa"/>
              <w:bottom w:w="85" w:type="dxa"/>
              <w:right w:w="0" w:type="dxa"/>
            </w:tcMar>
          </w:tcPr>
          <w:p w14:paraId="4DC14E2E"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3A94314"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A reason for not accepting a revision of the Activity Schedule is that</w:t>
            </w:r>
          </w:p>
          <w:p w14:paraId="0F7EFDC2"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it does not relate to the operations on the Accepted Programme,</w:t>
            </w:r>
          </w:p>
          <w:p w14:paraId="004145F9" w14:textId="77777777" w:rsidR="00DD5A66" w:rsidRDefault="004E3890" w:rsidP="00DD5A66">
            <w:pPr>
              <w:pStyle w:val="BulletPoints-alt"/>
              <w:spacing w:after="60"/>
              <w:ind w:right="90"/>
              <w:rPr>
                <w:rFonts w:asciiTheme="minorBidi" w:hAnsiTheme="minorBidi" w:cstheme="minorBidi"/>
              </w:rPr>
            </w:pPr>
            <w:r w:rsidRPr="0097463E">
              <w:rPr>
                <w:rFonts w:asciiTheme="minorBidi" w:hAnsiTheme="minorBidi" w:cstheme="minorBidi"/>
              </w:rPr>
              <w:t xml:space="preserve">any changed </w:t>
            </w:r>
            <w:r w:rsidR="00DD5A66">
              <w:rPr>
                <w:rFonts w:asciiTheme="minorBidi" w:hAnsiTheme="minorBidi" w:cstheme="minorBidi"/>
              </w:rPr>
              <w:t>Lump Sum Service</w:t>
            </w:r>
            <w:r w:rsidRPr="0097463E">
              <w:rPr>
                <w:rFonts w:asciiTheme="minorBidi" w:hAnsiTheme="minorBidi" w:cstheme="minorBidi"/>
              </w:rPr>
              <w:t xml:space="preserve"> Prices are not reasonably distributed between the activities which are not completed or</w:t>
            </w:r>
          </w:p>
          <w:p w14:paraId="0BE117C6" w14:textId="1F6B8CD8" w:rsidR="004E3890" w:rsidRPr="00DD5A66" w:rsidRDefault="004E3890" w:rsidP="00DD5A66">
            <w:pPr>
              <w:pStyle w:val="BulletPoints-alt"/>
              <w:spacing w:after="60"/>
              <w:ind w:right="90"/>
              <w:rPr>
                <w:rFonts w:asciiTheme="minorBidi" w:hAnsiTheme="minorBidi" w:cstheme="minorBidi"/>
              </w:rPr>
            </w:pPr>
            <w:r w:rsidRPr="00DD5A66">
              <w:rPr>
                <w:rFonts w:asciiTheme="minorBidi" w:hAnsiTheme="minorBidi" w:cstheme="minorBidi"/>
              </w:rPr>
              <w:t xml:space="preserve">the total of the </w:t>
            </w:r>
            <w:r w:rsidR="00DD5A66">
              <w:rPr>
                <w:rFonts w:asciiTheme="minorBidi" w:hAnsiTheme="minorBidi" w:cstheme="minorBidi"/>
              </w:rPr>
              <w:t>Lump Sum Service</w:t>
            </w:r>
            <w:r w:rsidR="00DD5A66" w:rsidRPr="0097463E">
              <w:rPr>
                <w:rFonts w:asciiTheme="minorBidi" w:hAnsiTheme="minorBidi" w:cstheme="minorBidi"/>
              </w:rPr>
              <w:t xml:space="preserve"> Prices</w:t>
            </w:r>
            <w:r w:rsidRPr="00DD5A66">
              <w:rPr>
                <w:rFonts w:asciiTheme="minorBidi" w:hAnsiTheme="minorBidi" w:cstheme="minorBidi"/>
              </w:rPr>
              <w:t xml:space="preserve"> is changed.</w:t>
            </w:r>
          </w:p>
        </w:tc>
      </w:tr>
      <w:tr w:rsidR="004E3890" w:rsidRPr="0097463E" w14:paraId="2995A30D" w14:textId="77777777" w:rsidTr="00320286">
        <w:trPr>
          <w:trHeight w:val="60"/>
        </w:trPr>
        <w:tc>
          <w:tcPr>
            <w:tcW w:w="1757" w:type="dxa"/>
            <w:shd w:val="clear" w:color="auto" w:fill="auto"/>
            <w:tcMar>
              <w:top w:w="85" w:type="dxa"/>
              <w:left w:w="0" w:type="dxa"/>
              <w:bottom w:w="85" w:type="dxa"/>
              <w:right w:w="0" w:type="dxa"/>
            </w:tcMar>
          </w:tcPr>
          <w:p w14:paraId="3691884C" w14:textId="6C9CEEE1" w:rsidR="004E3890" w:rsidRPr="0097463E" w:rsidRDefault="004E3890" w:rsidP="004E3890">
            <w:pPr>
              <w:pStyle w:val="NoParagraphStyle"/>
              <w:spacing w:after="60" w:line="240" w:lineRule="auto"/>
              <w:textAlignment w:val="auto"/>
              <w:rPr>
                <w:rStyle w:val="bold"/>
                <w:rFonts w:asciiTheme="minorBidi" w:hAnsiTheme="minorBidi" w:cstheme="minorBidi"/>
                <w:b/>
                <w:bCs w:val="0"/>
                <w:color w:val="595959" w:themeColor="text1" w:themeTint="A6"/>
                <w:sz w:val="18"/>
                <w:szCs w:val="18"/>
              </w:rPr>
            </w:pPr>
            <w:r w:rsidRPr="0097463E">
              <w:rPr>
                <w:rFonts w:asciiTheme="minorBidi" w:hAnsiTheme="minorBidi" w:cstheme="minorBidi"/>
                <w:b/>
                <w:bCs/>
                <w:color w:val="595959"/>
                <w:sz w:val="18"/>
                <w:szCs w:val="18"/>
                <w:lang w:val="en-US"/>
              </w:rPr>
              <w:lastRenderedPageBreak/>
              <w:t>Set Off</w:t>
            </w:r>
          </w:p>
        </w:tc>
        <w:tc>
          <w:tcPr>
            <w:tcW w:w="737" w:type="dxa"/>
            <w:shd w:val="clear" w:color="auto" w:fill="auto"/>
            <w:tcMar>
              <w:top w:w="85" w:type="dxa"/>
              <w:left w:w="0" w:type="dxa"/>
              <w:bottom w:w="85" w:type="dxa"/>
              <w:right w:w="0" w:type="dxa"/>
            </w:tcMar>
          </w:tcPr>
          <w:p w14:paraId="08269545" w14:textId="5E9CE994"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b/>
                <w:bCs/>
                <w:color w:val="A6A6A6"/>
              </w:rPr>
              <w:t>5</w:t>
            </w:r>
            <w:r w:rsidR="003147AC">
              <w:rPr>
                <w:rFonts w:asciiTheme="minorBidi" w:hAnsiTheme="minorBidi" w:cstheme="minorBidi"/>
                <w:b/>
                <w:bCs/>
                <w:color w:val="A6A6A6"/>
              </w:rPr>
              <w:t>6</w:t>
            </w:r>
            <w:r w:rsidRPr="0097463E">
              <w:rPr>
                <w:rFonts w:asciiTheme="minorBidi" w:hAnsiTheme="minorBidi" w:cstheme="minorBidi"/>
                <w:b/>
                <w:bCs/>
                <w:color w:val="A6A6A6"/>
              </w:rPr>
              <w:br/>
            </w:r>
            <w:r w:rsidRPr="0097463E">
              <w:rPr>
                <w:rFonts w:asciiTheme="minorBidi" w:hAnsiTheme="minorBidi" w:cstheme="minorBidi"/>
                <w:color w:val="A6A6A6"/>
              </w:rPr>
              <w:t>5</w:t>
            </w:r>
            <w:r w:rsidR="003147AC">
              <w:rPr>
                <w:rFonts w:asciiTheme="minorBidi" w:hAnsiTheme="minorBidi" w:cstheme="minorBidi"/>
                <w:color w:val="A6A6A6"/>
              </w:rPr>
              <w:t>6</w:t>
            </w:r>
            <w:r w:rsidRPr="0097463E">
              <w:rPr>
                <w:rFonts w:asciiTheme="minorBidi" w:hAnsiTheme="minorBidi" w:cstheme="minorBidi"/>
                <w:color w:val="A6A6A6"/>
              </w:rPr>
              <w:t>.1</w:t>
            </w:r>
          </w:p>
        </w:tc>
        <w:tc>
          <w:tcPr>
            <w:tcW w:w="283" w:type="dxa"/>
            <w:shd w:val="clear" w:color="auto" w:fill="auto"/>
            <w:tcMar>
              <w:top w:w="85" w:type="dxa"/>
              <w:left w:w="0" w:type="dxa"/>
              <w:bottom w:w="85" w:type="dxa"/>
              <w:right w:w="0" w:type="dxa"/>
            </w:tcMar>
          </w:tcPr>
          <w:p w14:paraId="4B391A62"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8B602C8" w14:textId="298119AA" w:rsidR="004E3890" w:rsidRPr="0097463E" w:rsidRDefault="004E3890" w:rsidP="00F57FC6">
            <w:pPr>
              <w:pStyle w:val="BodyText"/>
              <w:spacing w:after="60"/>
              <w:jc w:val="both"/>
              <w:rPr>
                <w:rFonts w:asciiTheme="minorBidi" w:hAnsiTheme="minorBidi" w:cstheme="minorBidi"/>
              </w:rPr>
            </w:pPr>
            <w:r w:rsidRPr="0097463E">
              <w:rPr>
                <w:rFonts w:asciiTheme="minorBidi" w:hAnsiTheme="minorBidi" w:cstheme="minorBidi"/>
              </w:rPr>
              <w:br/>
              <w:t xml:space="preserve">In addition to any other rights of the </w:t>
            </w:r>
            <w:r w:rsidRPr="0097463E">
              <w:rPr>
                <w:rFonts w:asciiTheme="minorBidi" w:hAnsiTheme="minorBidi" w:cstheme="minorBidi"/>
                <w:i/>
                <w:iCs/>
              </w:rPr>
              <w:t>Client</w:t>
            </w:r>
            <w:r w:rsidRPr="0097463E">
              <w:rPr>
                <w:rFonts w:asciiTheme="minorBidi" w:hAnsiTheme="minorBidi" w:cstheme="minorBidi"/>
              </w:rPr>
              <w:t xml:space="preserve"> whether at law or equity under </w:t>
            </w:r>
            <w:r w:rsidR="00D97D4F">
              <w:rPr>
                <w:rFonts w:asciiTheme="minorBidi" w:hAnsiTheme="minorBidi" w:cstheme="minorBidi"/>
              </w:rPr>
              <w:t>the contract</w:t>
            </w:r>
            <w:r w:rsidRPr="0097463E">
              <w:rPr>
                <w:rFonts w:asciiTheme="minorBidi" w:hAnsiTheme="minorBidi" w:cstheme="minorBidi"/>
              </w:rPr>
              <w:t>, whenever</w:t>
            </w:r>
            <w:r w:rsidR="00F57FC6">
              <w:rPr>
                <w:rFonts w:asciiTheme="minorBidi" w:hAnsiTheme="minorBidi" w:cstheme="minorBidi"/>
              </w:rPr>
              <w:t xml:space="preserve"> </w:t>
            </w:r>
            <w:r w:rsidRPr="0097463E">
              <w:rPr>
                <w:rFonts w:asciiTheme="minorBidi" w:hAnsiTheme="minorBidi" w:cstheme="minorBidi"/>
              </w:rPr>
              <w:t xml:space="preserve">under </w:t>
            </w:r>
            <w:r w:rsidR="00D97D4F">
              <w:rPr>
                <w:rFonts w:asciiTheme="minorBidi" w:hAnsiTheme="minorBidi" w:cstheme="minorBidi"/>
              </w:rPr>
              <w:t>the contract</w:t>
            </w:r>
            <w:r w:rsidRPr="0097463E">
              <w:rPr>
                <w:rFonts w:asciiTheme="minorBidi" w:hAnsiTheme="minorBidi" w:cstheme="minorBidi"/>
              </w:rPr>
              <w:t xml:space="preserve"> or any other contract between the </w:t>
            </w:r>
            <w:r w:rsidRPr="0097463E">
              <w:rPr>
                <w:rFonts w:asciiTheme="minorBidi" w:hAnsiTheme="minorBidi" w:cstheme="minorBidi"/>
                <w:i/>
                <w:iCs/>
              </w:rPr>
              <w:t>Client</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any sum of money is recoverable from or payable by the </w:t>
            </w:r>
            <w:r w:rsidRPr="0097463E">
              <w:rPr>
                <w:rStyle w:val="italic"/>
                <w:rFonts w:asciiTheme="minorBidi" w:hAnsiTheme="minorBidi" w:cstheme="minorBidi"/>
              </w:rPr>
              <w:t>Consultant</w:t>
            </w:r>
            <w:r w:rsidR="00F57FC6">
              <w:rPr>
                <w:rStyle w:val="italic"/>
                <w:rFonts w:asciiTheme="minorBidi" w:hAnsiTheme="minorBidi" w:cstheme="minorBidi"/>
              </w:rPr>
              <w:t xml:space="preserve"> </w:t>
            </w:r>
            <w:r w:rsidRPr="0097463E">
              <w:rPr>
                <w:rFonts w:asciiTheme="minorBidi" w:hAnsiTheme="minorBidi" w:cstheme="minorBidi"/>
              </w:rPr>
              <w:t xml:space="preserve">the same may, subject to service of a pay less notice in accordance with clause Y2.3, be set-off and/or deducted from any sum then due or which at any time thereafter may become due to the </w:t>
            </w:r>
            <w:r w:rsidRPr="0097463E">
              <w:rPr>
                <w:rStyle w:val="italic"/>
                <w:rFonts w:asciiTheme="minorBidi" w:hAnsiTheme="minorBidi" w:cstheme="minorBidi"/>
              </w:rPr>
              <w:t xml:space="preserve"> Consultant</w:t>
            </w:r>
            <w:r w:rsidRPr="0097463E">
              <w:rPr>
                <w:rFonts w:asciiTheme="minorBidi" w:hAnsiTheme="minorBidi" w:cstheme="minorBidi"/>
              </w:rPr>
              <w:t xml:space="preserve"> under </w:t>
            </w:r>
            <w:r w:rsidR="00D97D4F">
              <w:rPr>
                <w:rFonts w:asciiTheme="minorBidi" w:hAnsiTheme="minorBidi" w:cstheme="minorBidi"/>
              </w:rPr>
              <w:t>the contract</w:t>
            </w:r>
            <w:r w:rsidRPr="0097463E">
              <w:rPr>
                <w:rFonts w:asciiTheme="minorBidi" w:hAnsiTheme="minorBidi" w:cstheme="minorBidi"/>
              </w:rPr>
              <w:t>.</w:t>
            </w:r>
          </w:p>
        </w:tc>
      </w:tr>
    </w:tbl>
    <w:p w14:paraId="2CA7ADD4" w14:textId="77777777" w:rsidR="00A53048" w:rsidRPr="0097463E" w:rsidRDefault="00A53048" w:rsidP="00173533">
      <w:pPr>
        <w:pStyle w:val="BodyText"/>
        <w:tabs>
          <w:tab w:val="left" w:pos="2035"/>
          <w:tab w:val="left" w:pos="2489"/>
          <w:tab w:val="left" w:pos="2772"/>
        </w:tabs>
        <w:spacing w:after="60"/>
        <w:ind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15D26247" w14:textId="77777777" w:rsidTr="004E3890">
        <w:trPr>
          <w:trHeight w:val="360"/>
        </w:trPr>
        <w:tc>
          <w:tcPr>
            <w:tcW w:w="9936" w:type="dxa"/>
            <w:shd w:val="clear" w:color="auto" w:fill="ACACAC"/>
          </w:tcPr>
          <w:p w14:paraId="2FB88542"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6. </w:t>
            </w:r>
            <w:r w:rsidRPr="0097463E">
              <w:rPr>
                <w:rFonts w:asciiTheme="minorBidi" w:hAnsiTheme="minorBidi"/>
                <w:b/>
                <w:color w:val="FFFEFD"/>
              </w:rPr>
              <w:t>COMPENSATION EVENTS</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7C4011BF" w14:textId="77777777" w:rsidTr="004E3890">
        <w:trPr>
          <w:trHeight w:val="11130"/>
        </w:trPr>
        <w:tc>
          <w:tcPr>
            <w:tcW w:w="1757" w:type="dxa"/>
            <w:shd w:val="clear" w:color="auto" w:fill="auto"/>
            <w:tcMar>
              <w:top w:w="85" w:type="dxa"/>
              <w:left w:w="0" w:type="dxa"/>
              <w:bottom w:w="170" w:type="dxa"/>
              <w:right w:w="0" w:type="dxa"/>
            </w:tcMar>
          </w:tcPr>
          <w:p w14:paraId="2467CEAA"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Compensation events</w:t>
            </w:r>
          </w:p>
        </w:tc>
        <w:tc>
          <w:tcPr>
            <w:tcW w:w="737" w:type="dxa"/>
            <w:shd w:val="clear" w:color="auto" w:fill="auto"/>
            <w:tcMar>
              <w:top w:w="85" w:type="dxa"/>
              <w:left w:w="0" w:type="dxa"/>
              <w:bottom w:w="170" w:type="dxa"/>
              <w:right w:w="0" w:type="dxa"/>
            </w:tcMar>
          </w:tcPr>
          <w:p w14:paraId="50262CA3"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60</w:t>
            </w:r>
            <w:r w:rsidRPr="0097463E">
              <w:rPr>
                <w:rFonts w:asciiTheme="minorBidi" w:hAnsiTheme="minorBidi" w:cstheme="minorBidi"/>
              </w:rPr>
              <w:br/>
              <w:t>60.1</w:t>
            </w:r>
          </w:p>
        </w:tc>
        <w:tc>
          <w:tcPr>
            <w:tcW w:w="283" w:type="dxa"/>
            <w:shd w:val="clear" w:color="auto" w:fill="auto"/>
            <w:tcMar>
              <w:top w:w="85" w:type="dxa"/>
              <w:left w:w="0" w:type="dxa"/>
              <w:bottom w:w="170" w:type="dxa"/>
              <w:right w:w="0" w:type="dxa"/>
            </w:tcMar>
          </w:tcPr>
          <w:p w14:paraId="03F828E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170" w:type="dxa"/>
              <w:right w:w="0" w:type="dxa"/>
            </w:tcMar>
          </w:tcPr>
          <w:p w14:paraId="3CE85D6E"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The following events are compensation events.</w:t>
            </w:r>
          </w:p>
          <w:p w14:paraId="159D98E5" w14:textId="77777777" w:rsidR="00A53048" w:rsidRPr="0097463E" w:rsidRDefault="00A53048" w:rsidP="00DA3747">
            <w:pPr>
              <w:pStyle w:val="BodyText"/>
              <w:numPr>
                <w:ilvl w:val="0"/>
                <w:numId w:val="13"/>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gives an instruction changing the Scope except</w:t>
            </w:r>
          </w:p>
          <w:p w14:paraId="12B47FA5" w14:textId="156128FC" w:rsidR="00D81B84"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 change made </w:t>
            </w:r>
            <w:r w:rsidR="00D81B84" w:rsidRPr="0097463E">
              <w:rPr>
                <w:rFonts w:asciiTheme="minorBidi" w:hAnsiTheme="minorBidi" w:cstheme="minorBidi"/>
              </w:rPr>
              <w:t>as a result of</w:t>
            </w:r>
            <w:r w:rsidRPr="0097463E">
              <w:rPr>
                <w:rFonts w:asciiTheme="minorBidi" w:hAnsiTheme="minorBidi" w:cstheme="minorBidi"/>
              </w:rPr>
              <w:t xml:space="preserve"> a Defect</w:t>
            </w:r>
            <w:r w:rsidR="003147AC">
              <w:rPr>
                <w:rFonts w:asciiTheme="minorBidi" w:hAnsiTheme="minorBidi" w:cstheme="minorBidi"/>
              </w:rPr>
              <w:t xml:space="preserve"> or</w:t>
            </w:r>
          </w:p>
          <w:p w14:paraId="29F8C01D"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 change to the Scope provided by the </w:t>
            </w:r>
            <w:r w:rsidRPr="0097463E">
              <w:rPr>
                <w:rStyle w:val="italic"/>
                <w:rFonts w:asciiTheme="minorBidi" w:hAnsiTheme="minorBidi" w:cstheme="minorBidi"/>
              </w:rPr>
              <w:t>Consultant</w:t>
            </w:r>
            <w:r w:rsidRPr="0097463E">
              <w:rPr>
                <w:rFonts w:asciiTheme="minorBidi" w:hAnsiTheme="minorBidi" w:cstheme="minorBidi"/>
              </w:rPr>
              <w:t xml:space="preserve"> which is made</w:t>
            </w:r>
          </w:p>
          <w:p w14:paraId="214F4925"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at the </w:t>
            </w:r>
            <w:r w:rsidRPr="0097463E">
              <w:rPr>
                <w:rStyle w:val="italic"/>
                <w:rFonts w:asciiTheme="minorBidi" w:hAnsiTheme="minorBidi" w:cstheme="minorBidi"/>
              </w:rPr>
              <w:t xml:space="preserve">Consultant’s </w:t>
            </w:r>
            <w:r w:rsidRPr="0097463E">
              <w:rPr>
                <w:rFonts w:asciiTheme="minorBidi" w:hAnsiTheme="minorBidi" w:cstheme="minorBidi"/>
              </w:rPr>
              <w:t>request or</w:t>
            </w:r>
          </w:p>
          <w:p w14:paraId="2F8C7063"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in order to comply with the Scope provided by the </w:t>
            </w:r>
            <w:r w:rsidRPr="0097463E">
              <w:rPr>
                <w:rStyle w:val="italic"/>
                <w:rFonts w:asciiTheme="minorBidi" w:hAnsiTheme="minorBidi" w:cstheme="minorBidi"/>
              </w:rPr>
              <w:t>Client</w:t>
            </w:r>
            <w:r w:rsidRPr="0097463E">
              <w:rPr>
                <w:rFonts w:asciiTheme="minorBidi" w:hAnsiTheme="minorBidi" w:cstheme="minorBidi"/>
              </w:rPr>
              <w:t>.</w:t>
            </w:r>
          </w:p>
          <w:p w14:paraId="284324B6" w14:textId="413F010C" w:rsidR="00A53048" w:rsidRPr="0097463E" w:rsidRDefault="00A53048" w:rsidP="00DA3747">
            <w:pPr>
              <w:pStyle w:val="BodyText"/>
              <w:numPr>
                <w:ilvl w:val="0"/>
                <w:numId w:val="13"/>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does not allow access to a person, place or thing</w:t>
            </w:r>
            <w:r w:rsidR="00134D15" w:rsidRPr="0097463E">
              <w:rPr>
                <w:rFonts w:asciiTheme="minorBidi" w:hAnsiTheme="minorBidi" w:cstheme="minorBidi"/>
              </w:rPr>
              <w:t xml:space="preserve"> in accordance with and to the extent required by clause 33.1</w:t>
            </w:r>
            <w:r w:rsidRPr="0097463E">
              <w:rPr>
                <w:rFonts w:asciiTheme="minorBidi" w:hAnsiTheme="minorBidi" w:cstheme="minorBidi"/>
              </w:rPr>
              <w:t xml:space="preserve"> by the later of its </w:t>
            </w:r>
            <w:r w:rsidRPr="0097463E">
              <w:rPr>
                <w:rStyle w:val="italic"/>
                <w:rFonts w:asciiTheme="minorBidi" w:hAnsiTheme="minorBidi" w:cstheme="minorBidi"/>
              </w:rPr>
              <w:t>access date</w:t>
            </w:r>
            <w:r w:rsidRPr="0097463E">
              <w:rPr>
                <w:rFonts w:asciiTheme="minorBidi" w:hAnsiTheme="minorBidi" w:cstheme="minorBidi"/>
              </w:rPr>
              <w:t xml:space="preserve"> and the date for access shown on the Accepted Programme. </w:t>
            </w:r>
          </w:p>
          <w:p w14:paraId="2DC3D4A4" w14:textId="77777777" w:rsidR="00A53048" w:rsidRPr="0097463E" w:rsidRDefault="00A53048" w:rsidP="00DA3747">
            <w:pPr>
              <w:pStyle w:val="BodyText"/>
              <w:numPr>
                <w:ilvl w:val="0"/>
                <w:numId w:val="13"/>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does not provide something which it is to provide by the date shown on the Accepted Programme.</w:t>
            </w:r>
          </w:p>
          <w:p w14:paraId="59210E1A" w14:textId="37A7F419"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gives an instruction</w:t>
            </w:r>
            <w:r w:rsidR="00134D15" w:rsidRPr="0097463E">
              <w:rPr>
                <w:rFonts w:asciiTheme="minorBidi" w:hAnsiTheme="minorBidi" w:cstheme="minorBidi"/>
              </w:rPr>
              <w:t xml:space="preserve"> under clause 34</w:t>
            </w:r>
            <w:r w:rsidRPr="0097463E">
              <w:rPr>
                <w:rFonts w:asciiTheme="minorBidi" w:hAnsiTheme="minorBidi" w:cstheme="minorBidi"/>
              </w:rPr>
              <w:t xml:space="preserve"> to stop or not to start any work, or to change a Key Date.</w:t>
            </w:r>
          </w:p>
          <w:p w14:paraId="4B809572" w14:textId="7C1FE46A"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or Others do not work within the times shown on the Accepted Programme or the conditions stated in the Scope</w:t>
            </w:r>
            <w:r w:rsidR="00134D15" w:rsidRPr="0097463E">
              <w:rPr>
                <w:rFonts w:asciiTheme="minorBidi" w:hAnsiTheme="minorBidi" w:cstheme="minorBidi"/>
              </w:rPr>
              <w:t xml:space="preserve"> </w:t>
            </w:r>
            <w:r w:rsidR="00134D15" w:rsidRPr="0097463E">
              <w:rPr>
                <w:rStyle w:val="FootnoteReference"/>
                <w:rFonts w:asciiTheme="minorBidi" w:hAnsiTheme="minorBidi"/>
                <w:highlight w:val="yellow"/>
              </w:rPr>
              <w:footnoteReference w:id="6"/>
            </w:r>
            <w:r w:rsidRPr="0097463E">
              <w:rPr>
                <w:rFonts w:asciiTheme="minorBidi" w:hAnsiTheme="minorBidi" w:cstheme="minorBidi"/>
              </w:rPr>
              <w:t>.</w:t>
            </w:r>
          </w:p>
          <w:p w14:paraId="41E94CA0"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does not reply to a communication from the </w:t>
            </w:r>
            <w:r w:rsidRPr="0097463E">
              <w:rPr>
                <w:rStyle w:val="italic"/>
                <w:rFonts w:asciiTheme="minorBidi" w:hAnsiTheme="minorBidi" w:cstheme="minorBidi"/>
              </w:rPr>
              <w:t>Consultant</w:t>
            </w:r>
            <w:r w:rsidRPr="0097463E">
              <w:rPr>
                <w:rFonts w:asciiTheme="minorBidi" w:hAnsiTheme="minorBidi" w:cstheme="minorBidi"/>
              </w:rPr>
              <w:t xml:space="preserve"> within the period required by the contract.</w:t>
            </w:r>
          </w:p>
          <w:p w14:paraId="397FAEDA"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changes a decision which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had previously communicated to the </w:t>
            </w:r>
            <w:r w:rsidRPr="0097463E">
              <w:rPr>
                <w:rStyle w:val="italic"/>
                <w:rFonts w:asciiTheme="minorBidi" w:hAnsiTheme="minorBidi" w:cstheme="minorBidi"/>
              </w:rPr>
              <w:t>Consultant</w:t>
            </w:r>
            <w:r w:rsidRPr="0097463E">
              <w:rPr>
                <w:rFonts w:asciiTheme="minorBidi" w:hAnsiTheme="minorBidi" w:cstheme="minorBidi"/>
              </w:rPr>
              <w:t>.</w:t>
            </w:r>
          </w:p>
          <w:p w14:paraId="26420D66"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withholds an acceptance (other than acceptance of a quotation for acceleration or of not correcting a Defect) for a reason not stated in the contract.</w:t>
            </w:r>
          </w:p>
          <w:p w14:paraId="70FC1A92" w14:textId="32FFD8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An event which is a </w:t>
            </w:r>
            <w:r w:rsidRPr="0097463E">
              <w:rPr>
                <w:rStyle w:val="italic"/>
                <w:rFonts w:asciiTheme="minorBidi" w:hAnsiTheme="minorBidi" w:cstheme="minorBidi"/>
              </w:rPr>
              <w:t xml:space="preserve">Client’s </w:t>
            </w:r>
            <w:r w:rsidRPr="0097463E">
              <w:rPr>
                <w:rFonts w:asciiTheme="minorBidi" w:hAnsiTheme="minorBidi" w:cstheme="minorBidi"/>
              </w:rPr>
              <w:t xml:space="preserve">liability stated in these </w:t>
            </w:r>
            <w:r w:rsidRPr="0097463E">
              <w:rPr>
                <w:rStyle w:val="italic"/>
                <w:rFonts w:asciiTheme="minorBidi" w:hAnsiTheme="minorBidi" w:cstheme="minorBidi"/>
              </w:rPr>
              <w:t>conditions of contract</w:t>
            </w:r>
            <w:r w:rsidR="00134D15" w:rsidRPr="0097463E">
              <w:rPr>
                <w:rStyle w:val="italic"/>
                <w:rFonts w:asciiTheme="minorBidi" w:hAnsiTheme="minorBidi" w:cstheme="minorBidi"/>
              </w:rPr>
              <w:t xml:space="preserve"> </w:t>
            </w:r>
            <w:r w:rsidR="00134D15" w:rsidRPr="003147AC">
              <w:rPr>
                <w:rStyle w:val="italic"/>
                <w:rFonts w:asciiTheme="minorBidi" w:hAnsiTheme="minorBidi" w:cstheme="minorBidi"/>
                <w:i w:val="0"/>
              </w:rPr>
              <w:t>unless and to the extent caused by a Force Majeure Event</w:t>
            </w:r>
            <w:r w:rsidRPr="003147AC">
              <w:rPr>
                <w:rFonts w:asciiTheme="minorBidi" w:hAnsiTheme="minorBidi" w:cstheme="minorBidi"/>
                <w:i/>
              </w:rPr>
              <w:t>.</w:t>
            </w:r>
            <w:r w:rsidRPr="0097463E">
              <w:rPr>
                <w:rFonts w:asciiTheme="minorBidi" w:hAnsiTheme="minorBidi" w:cstheme="minorBidi"/>
              </w:rPr>
              <w:t xml:space="preserve"> </w:t>
            </w:r>
          </w:p>
          <w:p w14:paraId="7F50599C"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of a correction to an assumption which the </w:t>
            </w:r>
            <w:r w:rsidRPr="0097463E">
              <w:rPr>
                <w:rStyle w:val="italic"/>
                <w:rFonts w:asciiTheme="minorBidi" w:hAnsiTheme="minorBidi" w:cstheme="minorBidi"/>
              </w:rPr>
              <w:t>Service Manager</w:t>
            </w:r>
            <w:r w:rsidRPr="0097463E">
              <w:rPr>
                <w:rFonts w:asciiTheme="minorBidi" w:hAnsiTheme="minorBidi" w:cstheme="minorBidi"/>
              </w:rPr>
              <w:t xml:space="preserve"> stated about a compensation event.</w:t>
            </w:r>
          </w:p>
          <w:p w14:paraId="6F74AF39" w14:textId="695A61D9"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A breach of contract by the </w:t>
            </w:r>
            <w:r w:rsidRPr="0097463E">
              <w:rPr>
                <w:rStyle w:val="italic"/>
                <w:rFonts w:asciiTheme="minorBidi" w:hAnsiTheme="minorBidi" w:cstheme="minorBidi"/>
              </w:rPr>
              <w:t>Client</w:t>
            </w:r>
            <w:r w:rsidRPr="0097463E">
              <w:rPr>
                <w:rFonts w:asciiTheme="minorBidi" w:hAnsiTheme="minorBidi" w:cstheme="minorBidi"/>
              </w:rPr>
              <w:t xml:space="preserve"> which is not one of the other compensation events in the contract</w:t>
            </w:r>
            <w:r w:rsidR="00134D15" w:rsidRPr="0097463E">
              <w:rPr>
                <w:rFonts w:asciiTheme="minorBidi" w:hAnsiTheme="minorBidi" w:cstheme="minorBidi"/>
              </w:rPr>
              <w:t xml:space="preserve"> or an act of prevention by the </w:t>
            </w:r>
            <w:r w:rsidR="00134D15" w:rsidRPr="0097463E">
              <w:rPr>
                <w:rFonts w:asciiTheme="minorBidi" w:hAnsiTheme="minorBidi" w:cstheme="minorBidi"/>
                <w:i/>
                <w:iCs/>
              </w:rPr>
              <w:t>Client</w:t>
            </w:r>
            <w:r w:rsidR="00134D15" w:rsidRPr="0097463E">
              <w:rPr>
                <w:rFonts w:asciiTheme="minorBidi" w:hAnsiTheme="minorBidi" w:cstheme="minorBidi"/>
              </w:rPr>
              <w:t xml:space="preserve"> which does not arise as a consequence of the </w:t>
            </w:r>
            <w:r w:rsidR="00134D15" w:rsidRPr="0097463E">
              <w:rPr>
                <w:rFonts w:asciiTheme="minorBidi" w:hAnsiTheme="minorBidi" w:cstheme="minorBidi"/>
                <w:i/>
                <w:iCs/>
              </w:rPr>
              <w:t>Client's</w:t>
            </w:r>
            <w:r w:rsidR="00134D15" w:rsidRPr="0097463E">
              <w:rPr>
                <w:rFonts w:asciiTheme="minorBidi" w:hAnsiTheme="minorBidi" w:cstheme="minorBidi"/>
              </w:rPr>
              <w:t xml:space="preserve"> exercise of its rights and/or the discharge of its obligations under and in accordance with the contract.</w:t>
            </w:r>
          </w:p>
          <w:p w14:paraId="73485F6C" w14:textId="099C178F" w:rsidR="00A53048" w:rsidRPr="0097463E" w:rsidRDefault="00A53048" w:rsidP="00134D15">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A</w:t>
            </w:r>
            <w:r w:rsidR="00134D15" w:rsidRPr="0097463E">
              <w:rPr>
                <w:rFonts w:asciiTheme="minorBidi" w:hAnsiTheme="minorBidi" w:cstheme="minorBidi"/>
              </w:rPr>
              <w:t xml:space="preserve"> Force Majeure Event.</w:t>
            </w:r>
          </w:p>
          <w:p w14:paraId="5D28A73F"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corrects a Defect for which it is not liable under the contract. </w:t>
            </w:r>
          </w:p>
          <w:p w14:paraId="5FF3F5E9"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gives an instruction correcting information provided by the </w:t>
            </w:r>
            <w:r w:rsidRPr="0097463E">
              <w:rPr>
                <w:rStyle w:val="italic"/>
                <w:rFonts w:asciiTheme="minorBidi" w:hAnsiTheme="minorBidi" w:cstheme="minorBidi"/>
              </w:rPr>
              <w:t>Client</w:t>
            </w:r>
            <w:r w:rsidRPr="0097463E">
              <w:rPr>
                <w:rFonts w:asciiTheme="minorBidi" w:hAnsiTheme="minorBidi" w:cstheme="minorBidi"/>
              </w:rPr>
              <w:t xml:space="preserve">. </w:t>
            </w:r>
          </w:p>
          <w:p w14:paraId="02F3177F"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that a quotation for a proposed instruction is not accepted. </w:t>
            </w:r>
          </w:p>
          <w:p w14:paraId="70952B38" w14:textId="5E8741F1" w:rsidR="00134D15" w:rsidRPr="0097463E" w:rsidRDefault="003D76D0"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 xml:space="preserve">Consultant </w:t>
            </w:r>
            <w:r w:rsidRPr="0097463E">
              <w:rPr>
                <w:rFonts w:asciiTheme="minorBidi" w:hAnsiTheme="minorBidi" w:cstheme="minorBidi"/>
              </w:rPr>
              <w:t xml:space="preserve">receives a Task </w:t>
            </w:r>
            <w:r w:rsidR="003147AC">
              <w:rPr>
                <w:rFonts w:asciiTheme="minorBidi" w:hAnsiTheme="minorBidi" w:cstheme="minorBidi"/>
              </w:rPr>
              <w:t>O</w:t>
            </w:r>
            <w:r w:rsidRPr="0097463E">
              <w:rPr>
                <w:rFonts w:asciiTheme="minorBidi" w:hAnsiTheme="minorBidi" w:cstheme="minorBidi"/>
              </w:rPr>
              <w:t>rder after the starting date stated in the Task Order.</w:t>
            </w:r>
          </w:p>
          <w:p w14:paraId="5AEBEDC3" w14:textId="19AC5404" w:rsidR="00137A3D" w:rsidRPr="00A66E7D" w:rsidRDefault="00A53048" w:rsidP="00A66E7D">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Additional compensation events stated in Contract Data part one.</w:t>
            </w:r>
          </w:p>
        </w:tc>
      </w:tr>
      <w:tr w:rsidR="00A53048" w:rsidRPr="0097463E" w14:paraId="0834706F"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3631552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Notifying compensation </w:t>
            </w:r>
            <w:r w:rsidRPr="0097463E">
              <w:rPr>
                <w:rStyle w:val="bold"/>
                <w:rFonts w:asciiTheme="minorBidi" w:hAnsiTheme="minorBidi" w:cstheme="minorBidi"/>
              </w:rPr>
              <w:lastRenderedPageBreak/>
              <w:t>events</w:t>
            </w:r>
          </w:p>
        </w:tc>
        <w:tc>
          <w:tcPr>
            <w:tcW w:w="737" w:type="dxa"/>
            <w:tcBorders>
              <w:top w:val="single" w:sz="4" w:space="0" w:color="A6A6A6"/>
            </w:tcBorders>
            <w:shd w:val="clear" w:color="auto" w:fill="auto"/>
            <w:tcMar>
              <w:top w:w="85" w:type="dxa"/>
              <w:left w:w="0" w:type="dxa"/>
              <w:bottom w:w="85" w:type="dxa"/>
              <w:right w:w="0" w:type="dxa"/>
            </w:tcMar>
          </w:tcPr>
          <w:p w14:paraId="1BB5378C"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lastRenderedPageBreak/>
              <w:t>61</w:t>
            </w:r>
            <w:r w:rsidRPr="0097463E">
              <w:rPr>
                <w:rFonts w:asciiTheme="minorBidi" w:hAnsiTheme="minorBidi" w:cstheme="minorBidi"/>
              </w:rPr>
              <w:br/>
              <w:t>61.1</w:t>
            </w:r>
          </w:p>
        </w:tc>
        <w:tc>
          <w:tcPr>
            <w:tcW w:w="283" w:type="dxa"/>
            <w:tcBorders>
              <w:top w:val="single" w:sz="4" w:space="0" w:color="A6A6A6"/>
            </w:tcBorders>
            <w:shd w:val="clear" w:color="auto" w:fill="auto"/>
            <w:tcMar>
              <w:top w:w="85" w:type="dxa"/>
              <w:left w:w="0" w:type="dxa"/>
              <w:bottom w:w="85" w:type="dxa"/>
              <w:right w:w="0" w:type="dxa"/>
            </w:tcMar>
          </w:tcPr>
          <w:p w14:paraId="5186B13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1A28166E"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For a compensation event which arises from the </w:t>
            </w:r>
            <w:r w:rsidRPr="0097463E">
              <w:rPr>
                <w:rStyle w:val="italic"/>
                <w:rFonts w:asciiTheme="minorBidi" w:hAnsiTheme="minorBidi" w:cstheme="minorBidi"/>
              </w:rPr>
              <w:t>Service Manager</w:t>
            </w:r>
            <w:r w:rsidRPr="0097463E">
              <w:rPr>
                <w:rFonts w:asciiTheme="minorBidi" w:hAnsiTheme="minorBidi" w:cstheme="minorBidi"/>
              </w:rPr>
              <w:t xml:space="preserve"> giving an instruction or notification or changing an earlier decision 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lastRenderedPageBreak/>
              <w:t>Consultant</w:t>
            </w:r>
            <w:r w:rsidRPr="0097463E">
              <w:rPr>
                <w:rFonts w:asciiTheme="minorBidi" w:hAnsiTheme="minorBidi" w:cstheme="minorBidi"/>
              </w:rPr>
              <w:t xml:space="preserve"> of the compensation event at the time of that communication. </w:t>
            </w:r>
          </w:p>
        </w:tc>
      </w:tr>
      <w:tr w:rsidR="00A53048" w:rsidRPr="0097463E" w14:paraId="192428E0" w14:textId="77777777" w:rsidTr="004E3890">
        <w:trPr>
          <w:trHeight w:val="60"/>
        </w:trPr>
        <w:tc>
          <w:tcPr>
            <w:tcW w:w="1757" w:type="dxa"/>
            <w:vMerge/>
            <w:shd w:val="clear" w:color="auto" w:fill="auto"/>
            <w:tcMar>
              <w:top w:w="85" w:type="dxa"/>
              <w:left w:w="0" w:type="dxa"/>
              <w:bottom w:w="85" w:type="dxa"/>
              <w:right w:w="0" w:type="dxa"/>
            </w:tcMar>
          </w:tcPr>
          <w:p w14:paraId="6C57C43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7981BBE"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61.2</w:t>
            </w:r>
          </w:p>
        </w:tc>
        <w:tc>
          <w:tcPr>
            <w:tcW w:w="283" w:type="dxa"/>
            <w:shd w:val="clear" w:color="auto" w:fill="auto"/>
            <w:tcMar>
              <w:top w:w="85" w:type="dxa"/>
              <w:left w:w="0" w:type="dxa"/>
              <w:bottom w:w="85" w:type="dxa"/>
              <w:right w:w="0" w:type="dxa"/>
            </w:tcMar>
          </w:tcPr>
          <w:p w14:paraId="3D404BC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4A1107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includes in the notification of a compensation event an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unless</w:t>
            </w:r>
          </w:p>
          <w:p w14:paraId="1D69552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event arises from a fault of the </w:t>
            </w:r>
            <w:r w:rsidRPr="0097463E">
              <w:rPr>
                <w:rStyle w:val="italic"/>
                <w:rFonts w:asciiTheme="minorBidi" w:hAnsiTheme="minorBidi" w:cstheme="minorBidi"/>
              </w:rPr>
              <w:t xml:space="preserve">Consultant </w:t>
            </w:r>
            <w:r w:rsidRPr="0097463E">
              <w:rPr>
                <w:rFonts w:asciiTheme="minorBidi" w:hAnsiTheme="minorBidi" w:cstheme="minorBidi"/>
              </w:rPr>
              <w:t>or</w:t>
            </w:r>
          </w:p>
          <w:p w14:paraId="51807291"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event has no effect upon Defined Cost, Completion or meeting a Key Date.</w:t>
            </w:r>
          </w:p>
        </w:tc>
      </w:tr>
      <w:tr w:rsidR="00A53048" w:rsidRPr="0097463E" w14:paraId="01FF2341" w14:textId="77777777" w:rsidTr="004E3890">
        <w:trPr>
          <w:trHeight w:val="60"/>
        </w:trPr>
        <w:tc>
          <w:tcPr>
            <w:tcW w:w="1757" w:type="dxa"/>
            <w:vMerge/>
            <w:shd w:val="clear" w:color="auto" w:fill="auto"/>
            <w:tcMar>
              <w:top w:w="85" w:type="dxa"/>
              <w:left w:w="0" w:type="dxa"/>
              <w:bottom w:w="85" w:type="dxa"/>
              <w:right w:w="0" w:type="dxa"/>
            </w:tcMar>
          </w:tcPr>
          <w:p w14:paraId="61319B8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3AD5C4C"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61.3</w:t>
            </w:r>
          </w:p>
        </w:tc>
        <w:tc>
          <w:tcPr>
            <w:tcW w:w="283" w:type="dxa"/>
            <w:shd w:val="clear" w:color="auto" w:fill="auto"/>
            <w:tcMar>
              <w:top w:w="85" w:type="dxa"/>
              <w:left w:w="0" w:type="dxa"/>
              <w:bottom w:w="85" w:type="dxa"/>
              <w:right w:w="0" w:type="dxa"/>
            </w:tcMar>
          </w:tcPr>
          <w:p w14:paraId="31A560F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18C3DFB"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notifies the </w:t>
            </w:r>
            <w:r w:rsidRPr="0097463E">
              <w:rPr>
                <w:rStyle w:val="italic"/>
                <w:rFonts w:asciiTheme="minorBidi" w:hAnsiTheme="minorBidi" w:cstheme="minorBidi"/>
              </w:rPr>
              <w:t>Service Manager</w:t>
            </w:r>
            <w:r w:rsidRPr="0097463E">
              <w:rPr>
                <w:rFonts w:asciiTheme="minorBidi" w:hAnsiTheme="minorBidi" w:cstheme="minorBidi"/>
              </w:rPr>
              <w:t xml:space="preserve"> of an event which has happened or which is expected to happen as a compensation event if</w:t>
            </w:r>
          </w:p>
          <w:p w14:paraId="1E55FAE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believes that the event is a compensation event and</w:t>
            </w:r>
          </w:p>
          <w:p w14:paraId="228EBC2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has not notified the event to the </w:t>
            </w:r>
            <w:r w:rsidRPr="0097463E">
              <w:rPr>
                <w:rStyle w:val="italic"/>
                <w:rFonts w:asciiTheme="minorBidi" w:hAnsiTheme="minorBidi" w:cstheme="minorBidi"/>
              </w:rPr>
              <w:t>Consultant</w:t>
            </w:r>
            <w:r w:rsidRPr="0097463E">
              <w:rPr>
                <w:rFonts w:asciiTheme="minorBidi" w:hAnsiTheme="minorBidi" w:cstheme="minorBidi"/>
              </w:rPr>
              <w:t>.</w:t>
            </w:r>
          </w:p>
          <w:p w14:paraId="5754CA81" w14:textId="4440891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does not notify a compensation event within eight weeks of becoming aware </w:t>
            </w:r>
            <w:r w:rsidR="00E16A31" w:rsidRPr="0097463E">
              <w:rPr>
                <w:rFonts w:asciiTheme="minorBidi" w:hAnsiTheme="minorBidi" w:cstheme="minorBidi"/>
              </w:rPr>
              <w:t xml:space="preserve">or the date on which it ought reasonably to have become so aware </w:t>
            </w:r>
            <w:r w:rsidRPr="0097463E">
              <w:rPr>
                <w:rFonts w:asciiTheme="minorBidi" w:hAnsiTheme="minorBidi" w:cstheme="minorBidi"/>
              </w:rPr>
              <w:t>that the event has happened the Prices, the Completion Date</w:t>
            </w:r>
            <w:r w:rsidR="00F30290">
              <w:rPr>
                <w:rFonts w:asciiTheme="minorBidi" w:hAnsiTheme="minorBidi" w:cstheme="minorBidi"/>
              </w:rPr>
              <w:t xml:space="preserve">, </w:t>
            </w:r>
            <w:r w:rsidRPr="0097463E">
              <w:rPr>
                <w:rFonts w:asciiTheme="minorBidi" w:hAnsiTheme="minorBidi" w:cstheme="minorBidi"/>
              </w:rPr>
              <w:t xml:space="preserve">a Key Date </w:t>
            </w:r>
            <w:r w:rsidR="00F30290">
              <w:rPr>
                <w:rFonts w:asciiTheme="minorBidi" w:hAnsiTheme="minorBidi" w:cstheme="minorBidi"/>
              </w:rPr>
              <w:t xml:space="preserve">or a Task Completion Date </w:t>
            </w:r>
            <w:r w:rsidRPr="0097463E">
              <w:rPr>
                <w:rFonts w:asciiTheme="minorBidi" w:hAnsiTheme="minorBidi" w:cstheme="minorBidi"/>
              </w:rPr>
              <w:t xml:space="preserve">are not changed unless the event arises from the </w:t>
            </w:r>
            <w:r w:rsidRPr="0097463E">
              <w:rPr>
                <w:rStyle w:val="italic"/>
                <w:rFonts w:asciiTheme="minorBidi" w:hAnsiTheme="minorBidi" w:cstheme="minorBidi"/>
              </w:rPr>
              <w:t>Service Manager</w:t>
            </w:r>
            <w:r w:rsidRPr="0097463E">
              <w:rPr>
                <w:rFonts w:asciiTheme="minorBidi" w:hAnsiTheme="minorBidi" w:cstheme="minorBidi"/>
              </w:rPr>
              <w:t xml:space="preserve"> giving an instruction or notification or changing an earlier decision.</w:t>
            </w:r>
          </w:p>
        </w:tc>
      </w:tr>
      <w:tr w:rsidR="00A53048" w:rsidRPr="0097463E" w14:paraId="5AD7AE4D" w14:textId="77777777" w:rsidTr="004E3890">
        <w:trPr>
          <w:trHeight w:val="60"/>
        </w:trPr>
        <w:tc>
          <w:tcPr>
            <w:tcW w:w="1757" w:type="dxa"/>
            <w:vMerge/>
            <w:shd w:val="clear" w:color="auto" w:fill="auto"/>
            <w:tcMar>
              <w:top w:w="85" w:type="dxa"/>
              <w:left w:w="0" w:type="dxa"/>
              <w:bottom w:w="85" w:type="dxa"/>
              <w:right w:w="0" w:type="dxa"/>
            </w:tcMar>
          </w:tcPr>
          <w:p w14:paraId="70DF735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6952089"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61.4</w:t>
            </w:r>
          </w:p>
        </w:tc>
        <w:tc>
          <w:tcPr>
            <w:tcW w:w="283" w:type="dxa"/>
            <w:shd w:val="clear" w:color="auto" w:fill="auto"/>
            <w:tcMar>
              <w:top w:w="85" w:type="dxa"/>
              <w:left w:w="0" w:type="dxa"/>
              <w:bottom w:w="85" w:type="dxa"/>
              <w:right w:w="0" w:type="dxa"/>
            </w:tcMar>
          </w:tcPr>
          <w:p w14:paraId="3A413BF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91A647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replies to the </w:t>
            </w:r>
            <w:r w:rsidRPr="0097463E">
              <w:rPr>
                <w:rStyle w:val="italic"/>
                <w:rFonts w:asciiTheme="minorBidi" w:hAnsiTheme="minorBidi" w:cstheme="minorBidi"/>
              </w:rPr>
              <w:t>Consultant’s</w:t>
            </w:r>
            <w:r w:rsidRPr="0097463E">
              <w:rPr>
                <w:rFonts w:asciiTheme="minorBidi" w:hAnsiTheme="minorBidi" w:cstheme="minorBidi"/>
              </w:rPr>
              <w:t xml:space="preserve"> notification of a compensation event within</w:t>
            </w:r>
          </w:p>
          <w:p w14:paraId="5C0E9A47" w14:textId="7AD7FD69" w:rsidR="00A53048" w:rsidRPr="0097463E" w:rsidRDefault="00E16A31" w:rsidP="002D3E72">
            <w:pPr>
              <w:pStyle w:val="BulletPoints-alt"/>
              <w:spacing w:after="60"/>
              <w:ind w:right="90"/>
              <w:rPr>
                <w:rFonts w:asciiTheme="minorBidi" w:hAnsiTheme="minorBidi" w:cstheme="minorBidi"/>
              </w:rPr>
            </w:pPr>
            <w:r w:rsidRPr="0097463E">
              <w:rPr>
                <w:rFonts w:asciiTheme="minorBidi" w:hAnsiTheme="minorBidi" w:cstheme="minorBidi"/>
              </w:rPr>
              <w:t>ten Business Days</w:t>
            </w:r>
            <w:r w:rsidR="00A53048" w:rsidRPr="0097463E">
              <w:rPr>
                <w:rFonts w:asciiTheme="minorBidi" w:hAnsiTheme="minorBidi" w:cstheme="minorBidi"/>
              </w:rPr>
              <w:t xml:space="preserve"> after the </w:t>
            </w:r>
            <w:r w:rsidR="00A53048" w:rsidRPr="0097463E">
              <w:rPr>
                <w:rStyle w:val="italic"/>
                <w:rFonts w:asciiTheme="minorBidi" w:hAnsiTheme="minorBidi" w:cstheme="minorBidi"/>
              </w:rPr>
              <w:t>Consultant’s</w:t>
            </w:r>
            <w:r w:rsidR="00A53048" w:rsidRPr="0097463E">
              <w:rPr>
                <w:rFonts w:asciiTheme="minorBidi" w:hAnsiTheme="minorBidi" w:cstheme="minorBidi"/>
              </w:rPr>
              <w:t xml:space="preserve"> notification or</w:t>
            </w:r>
          </w:p>
          <w:p w14:paraId="2B96F85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 longer period to which the </w:t>
            </w:r>
            <w:r w:rsidRPr="0097463E">
              <w:rPr>
                <w:rStyle w:val="italic"/>
                <w:rFonts w:asciiTheme="minorBidi" w:hAnsiTheme="minorBidi" w:cstheme="minorBidi"/>
              </w:rPr>
              <w:t>Consultant</w:t>
            </w:r>
            <w:r w:rsidRPr="0097463E">
              <w:rPr>
                <w:rFonts w:asciiTheme="minorBidi" w:hAnsiTheme="minorBidi" w:cstheme="minorBidi"/>
              </w:rPr>
              <w:t xml:space="preserve"> has agreed.</w:t>
            </w:r>
          </w:p>
          <w:p w14:paraId="5850824C"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event </w:t>
            </w:r>
          </w:p>
          <w:p w14:paraId="2FFF286B"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arises from a fault of the </w:t>
            </w:r>
            <w:r w:rsidRPr="0097463E">
              <w:rPr>
                <w:rStyle w:val="italic"/>
                <w:rFonts w:asciiTheme="minorBidi" w:hAnsiTheme="minorBidi" w:cstheme="minorBidi"/>
              </w:rPr>
              <w:t>Consultant</w:t>
            </w:r>
            <w:r w:rsidRPr="0097463E">
              <w:rPr>
                <w:rFonts w:asciiTheme="minorBidi" w:hAnsiTheme="minorBidi" w:cstheme="minorBidi"/>
              </w:rPr>
              <w:t>,</w:t>
            </w:r>
          </w:p>
          <w:p w14:paraId="68A6CC64"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has not happened and is not expected to happen,</w:t>
            </w:r>
          </w:p>
          <w:p w14:paraId="30545772"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has not been notified within the timescales set out in these </w:t>
            </w:r>
            <w:r w:rsidRPr="0097463E">
              <w:rPr>
                <w:rStyle w:val="italic"/>
                <w:rFonts w:asciiTheme="minorBidi" w:hAnsiTheme="minorBidi" w:cstheme="minorBidi"/>
              </w:rPr>
              <w:t>conditions of contract</w:t>
            </w:r>
            <w:r w:rsidRPr="0097463E">
              <w:rPr>
                <w:rFonts w:asciiTheme="minorBidi" w:hAnsiTheme="minorBidi" w:cstheme="minorBidi"/>
              </w:rPr>
              <w:t>,</w:t>
            </w:r>
          </w:p>
          <w:p w14:paraId="4E3DC915" w14:textId="4B219EFA"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has no effect upon Defined Cost, Completion</w:t>
            </w:r>
            <w:r w:rsidR="00DD5A66">
              <w:rPr>
                <w:rFonts w:asciiTheme="minorBidi" w:hAnsiTheme="minorBidi" w:cstheme="minorBidi"/>
              </w:rPr>
              <w:t>, Task Completion</w:t>
            </w:r>
            <w:r w:rsidR="00025F23">
              <w:rPr>
                <w:rFonts w:asciiTheme="minorBidi" w:hAnsiTheme="minorBidi" w:cstheme="minorBidi"/>
              </w:rPr>
              <w:t xml:space="preserve"> </w:t>
            </w:r>
            <w:r w:rsidRPr="0097463E">
              <w:rPr>
                <w:rFonts w:asciiTheme="minorBidi" w:hAnsiTheme="minorBidi" w:cstheme="minorBidi"/>
              </w:rPr>
              <w:t>or meeting a Key Date or</w:t>
            </w:r>
          </w:p>
          <w:p w14:paraId="3A9657F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is not one of the compensation events stated in the contract</w:t>
            </w:r>
          </w:p>
          <w:p w14:paraId="5B36C078" w14:textId="275DABCA"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that the Prices, the Completion Date</w:t>
            </w:r>
            <w:r w:rsidR="00F30290">
              <w:rPr>
                <w:rFonts w:asciiTheme="minorBidi" w:hAnsiTheme="minorBidi" w:cstheme="minorBidi"/>
              </w:rPr>
              <w:t xml:space="preserve">, </w:t>
            </w:r>
            <w:r w:rsidRPr="0097463E">
              <w:rPr>
                <w:rFonts w:asciiTheme="minorBidi" w:hAnsiTheme="minorBidi" w:cstheme="minorBidi"/>
              </w:rPr>
              <w:t>the Key Dates</w:t>
            </w:r>
            <w:r w:rsidR="00F30290">
              <w:rPr>
                <w:rFonts w:asciiTheme="minorBidi" w:hAnsiTheme="minorBidi" w:cstheme="minorBidi"/>
              </w:rPr>
              <w:t xml:space="preserve"> and the Task </w:t>
            </w:r>
            <w:r w:rsidR="001F6B25">
              <w:rPr>
                <w:rFonts w:asciiTheme="minorBidi" w:hAnsiTheme="minorBidi" w:cstheme="minorBidi"/>
              </w:rPr>
              <w:t>Completion</w:t>
            </w:r>
            <w:r w:rsidR="00F30290">
              <w:rPr>
                <w:rFonts w:asciiTheme="minorBidi" w:hAnsiTheme="minorBidi" w:cstheme="minorBidi"/>
              </w:rPr>
              <w:t xml:space="preserve"> Dates</w:t>
            </w:r>
            <w:r w:rsidRPr="0097463E">
              <w:rPr>
                <w:rFonts w:asciiTheme="minorBidi" w:hAnsiTheme="minorBidi" w:cstheme="minorBidi"/>
              </w:rPr>
              <w:t xml:space="preserve"> are not to be changed and states the reasons in the notification. Otherwise, 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that the event is a compensation event and includes in the notification an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w:t>
            </w:r>
          </w:p>
          <w:p w14:paraId="28DE5D1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fails to reply to the </w:t>
            </w:r>
            <w:r w:rsidRPr="0097463E">
              <w:rPr>
                <w:rStyle w:val="italic"/>
                <w:rFonts w:asciiTheme="minorBidi" w:hAnsiTheme="minorBidi" w:cstheme="minorBidi"/>
              </w:rPr>
              <w:t>Consultant’s</w:t>
            </w:r>
            <w:r w:rsidRPr="0097463E">
              <w:rPr>
                <w:rFonts w:asciiTheme="minorBidi" w:hAnsiTheme="minorBidi" w:cstheme="minorBidi"/>
              </w:rPr>
              <w:t xml:space="preserve"> notification of a compensation event within the time allowed, the </w:t>
            </w:r>
            <w:r w:rsidRPr="0097463E">
              <w:rPr>
                <w:rStyle w:val="italic"/>
                <w:rFonts w:asciiTheme="minorBidi" w:hAnsiTheme="minorBidi" w:cstheme="minorBidi"/>
              </w:rPr>
              <w:t>Consultant</w:t>
            </w:r>
            <w:r w:rsidRPr="0097463E">
              <w:rPr>
                <w:rFonts w:asciiTheme="minorBidi" w:hAnsiTheme="minorBidi" w:cstheme="minorBidi"/>
              </w:rPr>
              <w:t xml:space="preserve"> may notify the </w:t>
            </w:r>
            <w:r w:rsidRPr="0097463E">
              <w:rPr>
                <w:rStyle w:val="italic"/>
                <w:rFonts w:asciiTheme="minorBidi" w:hAnsiTheme="minorBidi" w:cstheme="minorBidi"/>
              </w:rPr>
              <w:t>Service Manager</w:t>
            </w:r>
            <w:r w:rsidRPr="0097463E">
              <w:rPr>
                <w:rFonts w:asciiTheme="minorBidi" w:hAnsiTheme="minorBidi" w:cstheme="minorBidi"/>
              </w:rPr>
              <w:t xml:space="preserve"> of that failure. If the failure continues for a further two weeks after the </w:t>
            </w:r>
            <w:r w:rsidRPr="0097463E">
              <w:rPr>
                <w:rStyle w:val="italic"/>
                <w:rFonts w:asciiTheme="minorBidi" w:hAnsiTheme="minorBidi" w:cstheme="minorBidi"/>
              </w:rPr>
              <w:t>Consultant’s</w:t>
            </w:r>
            <w:r w:rsidRPr="0097463E">
              <w:rPr>
                <w:rFonts w:asciiTheme="minorBidi" w:hAnsiTheme="minorBidi" w:cstheme="minorBidi"/>
              </w:rPr>
              <w:t xml:space="preserve"> notification it is treated as acceptance by the </w:t>
            </w:r>
            <w:r w:rsidRPr="0097463E">
              <w:rPr>
                <w:rStyle w:val="italic"/>
                <w:rFonts w:asciiTheme="minorBidi" w:hAnsiTheme="minorBidi" w:cstheme="minorBidi"/>
              </w:rPr>
              <w:t>Service Manager</w:t>
            </w:r>
            <w:r w:rsidRPr="0097463E">
              <w:rPr>
                <w:rFonts w:asciiTheme="minorBidi" w:hAnsiTheme="minorBidi" w:cstheme="minorBidi"/>
              </w:rPr>
              <w:t xml:space="preserve"> that the event is a compensation event and an instruction to submit quotations.</w:t>
            </w:r>
          </w:p>
        </w:tc>
      </w:tr>
      <w:tr w:rsidR="00A53048" w:rsidRPr="0097463E" w14:paraId="1AD71772" w14:textId="77777777" w:rsidTr="004E3890">
        <w:trPr>
          <w:trHeight w:val="60"/>
        </w:trPr>
        <w:tc>
          <w:tcPr>
            <w:tcW w:w="1757" w:type="dxa"/>
            <w:vMerge/>
            <w:shd w:val="clear" w:color="auto" w:fill="auto"/>
            <w:tcMar>
              <w:top w:w="85" w:type="dxa"/>
              <w:left w:w="0" w:type="dxa"/>
              <w:bottom w:w="85" w:type="dxa"/>
              <w:right w:w="0" w:type="dxa"/>
            </w:tcMar>
          </w:tcPr>
          <w:p w14:paraId="33D28B4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4981714"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61.5</w:t>
            </w:r>
          </w:p>
        </w:tc>
        <w:tc>
          <w:tcPr>
            <w:tcW w:w="283" w:type="dxa"/>
            <w:shd w:val="clear" w:color="auto" w:fill="auto"/>
            <w:tcMar>
              <w:top w:w="85" w:type="dxa"/>
              <w:left w:w="0" w:type="dxa"/>
              <w:bottom w:w="85" w:type="dxa"/>
              <w:right w:w="0" w:type="dxa"/>
            </w:tcMar>
          </w:tcPr>
          <w:p w14:paraId="37EFA3E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FA9AFC3"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decides that the </w:t>
            </w:r>
            <w:r w:rsidRPr="0097463E">
              <w:rPr>
                <w:rStyle w:val="italic"/>
                <w:rFonts w:asciiTheme="minorBidi" w:hAnsiTheme="minorBidi" w:cstheme="minorBidi"/>
              </w:rPr>
              <w:t>Consultant</w:t>
            </w:r>
            <w:r w:rsidRPr="0097463E">
              <w:rPr>
                <w:rFonts w:asciiTheme="minorBidi" w:hAnsiTheme="minorBidi" w:cstheme="minorBidi"/>
              </w:rPr>
              <w:t xml:space="preserve"> did not give an early warning of the event which an experienced consultant could have given, the </w:t>
            </w:r>
            <w:r w:rsidRPr="0097463E">
              <w:rPr>
                <w:rStyle w:val="italic"/>
                <w:rFonts w:asciiTheme="minorBidi" w:hAnsiTheme="minorBidi" w:cstheme="minorBidi"/>
              </w:rPr>
              <w:t>Service Manager</w:t>
            </w:r>
            <w:r w:rsidRPr="0097463E">
              <w:rPr>
                <w:rFonts w:asciiTheme="minorBidi" w:hAnsiTheme="minorBidi" w:cstheme="minorBidi"/>
              </w:rPr>
              <w:t xml:space="preserve"> states this in the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w:t>
            </w:r>
          </w:p>
        </w:tc>
      </w:tr>
      <w:tr w:rsidR="00A53048" w:rsidRPr="0097463E" w14:paraId="66204E16" w14:textId="77777777" w:rsidTr="004E3890">
        <w:trPr>
          <w:trHeight w:val="60"/>
        </w:trPr>
        <w:tc>
          <w:tcPr>
            <w:tcW w:w="1757" w:type="dxa"/>
            <w:vMerge/>
            <w:shd w:val="clear" w:color="auto" w:fill="auto"/>
            <w:tcMar>
              <w:top w:w="85" w:type="dxa"/>
              <w:left w:w="0" w:type="dxa"/>
              <w:bottom w:w="85" w:type="dxa"/>
              <w:right w:w="0" w:type="dxa"/>
            </w:tcMar>
          </w:tcPr>
          <w:p w14:paraId="41C6AC2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8B49FD3"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61.6</w:t>
            </w:r>
          </w:p>
        </w:tc>
        <w:tc>
          <w:tcPr>
            <w:tcW w:w="283" w:type="dxa"/>
            <w:shd w:val="clear" w:color="auto" w:fill="auto"/>
            <w:tcMar>
              <w:top w:w="85" w:type="dxa"/>
              <w:left w:w="0" w:type="dxa"/>
              <w:bottom w:w="85" w:type="dxa"/>
              <w:right w:w="0" w:type="dxa"/>
            </w:tcMar>
          </w:tcPr>
          <w:p w14:paraId="2DC4458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6C34B8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effects of a compensation event are too uncertain to be forecast reasonably, the </w:t>
            </w:r>
            <w:r w:rsidRPr="0097463E">
              <w:rPr>
                <w:rStyle w:val="italic"/>
                <w:rFonts w:asciiTheme="minorBidi" w:hAnsiTheme="minorBidi" w:cstheme="minorBidi"/>
              </w:rPr>
              <w:t xml:space="preserve">Service Manager </w:t>
            </w:r>
            <w:r w:rsidRPr="0097463E">
              <w:rPr>
                <w:rFonts w:asciiTheme="minorBidi" w:hAnsiTheme="minorBidi" w:cstheme="minorBidi"/>
              </w:rPr>
              <w:t>states</w:t>
            </w:r>
            <w:r w:rsidRPr="0097463E">
              <w:rPr>
                <w:rStyle w:val="italic"/>
                <w:rFonts w:asciiTheme="minorBidi" w:hAnsiTheme="minorBidi" w:cstheme="minorBidi"/>
              </w:rPr>
              <w:t xml:space="preserve"> </w:t>
            </w:r>
            <w:r w:rsidRPr="0097463E">
              <w:rPr>
                <w:rFonts w:asciiTheme="minorBidi" w:hAnsiTheme="minorBidi" w:cstheme="minorBidi"/>
              </w:rPr>
              <w:t xml:space="preserve">assumptions about the compensation event in the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Assessment of the event is based on these assumptions. If any of them is later found to have been wrong, the </w:t>
            </w:r>
            <w:r w:rsidRPr="0097463E">
              <w:rPr>
                <w:rStyle w:val="italic"/>
                <w:rFonts w:asciiTheme="minorBidi" w:hAnsiTheme="minorBidi" w:cstheme="minorBidi"/>
              </w:rPr>
              <w:t>Service Manager</w:t>
            </w:r>
            <w:r w:rsidRPr="0097463E">
              <w:rPr>
                <w:rFonts w:asciiTheme="minorBidi" w:hAnsiTheme="minorBidi" w:cstheme="minorBidi"/>
              </w:rPr>
              <w:t xml:space="preserve"> notifies a correction.</w:t>
            </w:r>
          </w:p>
        </w:tc>
      </w:tr>
      <w:tr w:rsidR="00A53048" w:rsidRPr="0097463E" w14:paraId="7EB775D0" w14:textId="77777777" w:rsidTr="004E3890">
        <w:trPr>
          <w:trHeight w:val="60"/>
        </w:trPr>
        <w:tc>
          <w:tcPr>
            <w:tcW w:w="1757" w:type="dxa"/>
            <w:vMerge/>
            <w:shd w:val="clear" w:color="auto" w:fill="auto"/>
            <w:tcMar>
              <w:top w:w="85" w:type="dxa"/>
              <w:left w:w="0" w:type="dxa"/>
              <w:bottom w:w="85" w:type="dxa"/>
              <w:right w:w="0" w:type="dxa"/>
            </w:tcMar>
          </w:tcPr>
          <w:p w14:paraId="4FFCBC0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026BD9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61.7</w:t>
            </w:r>
          </w:p>
        </w:tc>
        <w:tc>
          <w:tcPr>
            <w:tcW w:w="283" w:type="dxa"/>
            <w:shd w:val="clear" w:color="auto" w:fill="auto"/>
            <w:tcMar>
              <w:top w:w="85" w:type="dxa"/>
              <w:left w:w="0" w:type="dxa"/>
              <w:bottom w:w="85" w:type="dxa"/>
              <w:right w:w="0" w:type="dxa"/>
            </w:tcMar>
          </w:tcPr>
          <w:p w14:paraId="1728B4D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AEEB1E"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 compensation event is not notified by the </w:t>
            </w:r>
            <w:r w:rsidRPr="0097463E">
              <w:rPr>
                <w:rStyle w:val="italic"/>
                <w:rFonts w:asciiTheme="minorBidi" w:hAnsiTheme="minorBidi" w:cstheme="minorBidi"/>
              </w:rPr>
              <w:t>Service Manager</w:t>
            </w:r>
            <w:r w:rsidRPr="0097463E">
              <w:rPr>
                <w:rFonts w:asciiTheme="minorBidi" w:hAnsiTheme="minorBidi" w:cstheme="minorBidi"/>
              </w:rPr>
              <w:t xml:space="preserve"> or the </w:t>
            </w:r>
            <w:r w:rsidRPr="0097463E">
              <w:rPr>
                <w:rStyle w:val="italic"/>
                <w:rFonts w:asciiTheme="minorBidi" w:hAnsiTheme="minorBidi" w:cstheme="minorBidi"/>
              </w:rPr>
              <w:t>Consultant</w:t>
            </w:r>
            <w:r w:rsidRPr="0097463E">
              <w:rPr>
                <w:rFonts w:asciiTheme="minorBidi" w:hAnsiTheme="minorBidi" w:cstheme="minorBidi"/>
              </w:rPr>
              <w:t xml:space="preserve"> after the </w:t>
            </w:r>
            <w:r w:rsidRPr="0097463E">
              <w:rPr>
                <w:rStyle w:val="italic"/>
                <w:rFonts w:asciiTheme="minorBidi" w:hAnsiTheme="minorBidi" w:cstheme="minorBidi"/>
              </w:rPr>
              <w:t>defects date</w:t>
            </w:r>
            <w:r w:rsidRPr="0097463E">
              <w:rPr>
                <w:rFonts w:asciiTheme="minorBidi" w:hAnsiTheme="minorBidi" w:cstheme="minorBidi"/>
              </w:rPr>
              <w:t>.</w:t>
            </w:r>
          </w:p>
        </w:tc>
      </w:tr>
      <w:tr w:rsidR="004E3890" w:rsidRPr="004E3890" w14:paraId="077AAB22" w14:textId="77777777" w:rsidTr="004E3890">
        <w:trPr>
          <w:trHeight w:val="60"/>
        </w:trPr>
        <w:tc>
          <w:tcPr>
            <w:tcW w:w="1757" w:type="dxa"/>
            <w:shd w:val="clear" w:color="auto" w:fill="auto"/>
            <w:tcMar>
              <w:top w:w="85" w:type="dxa"/>
              <w:left w:w="0" w:type="dxa"/>
              <w:bottom w:w="85" w:type="dxa"/>
              <w:right w:w="0" w:type="dxa"/>
            </w:tcMar>
          </w:tcPr>
          <w:p w14:paraId="6985E5E1" w14:textId="6FD3A5DF" w:rsidR="004E3890" w:rsidRPr="004E3890"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Quotations for compensation events</w:t>
            </w:r>
          </w:p>
        </w:tc>
        <w:tc>
          <w:tcPr>
            <w:tcW w:w="737" w:type="dxa"/>
            <w:shd w:val="clear" w:color="auto" w:fill="auto"/>
            <w:tcMar>
              <w:top w:w="85" w:type="dxa"/>
              <w:left w:w="0" w:type="dxa"/>
              <w:bottom w:w="85" w:type="dxa"/>
              <w:right w:w="0" w:type="dxa"/>
            </w:tcMar>
          </w:tcPr>
          <w:p w14:paraId="50D0D53C" w14:textId="258F5DA4" w:rsidR="004E3890" w:rsidRPr="004E3890" w:rsidRDefault="004E3890" w:rsidP="004E3890">
            <w:pPr>
              <w:pStyle w:val="SubNumberingnumbers"/>
              <w:spacing w:before="0" w:after="60"/>
              <w:jc w:val="both"/>
              <w:rPr>
                <w:rStyle w:val="bold"/>
                <w:rFonts w:asciiTheme="minorBidi" w:hAnsiTheme="minorBidi" w:cstheme="minorBidi"/>
              </w:rPr>
            </w:pPr>
            <w:r w:rsidRPr="004E3890">
              <w:rPr>
                <w:bCs/>
              </w:rPr>
              <w:t>62</w:t>
            </w:r>
            <w:r w:rsidRPr="004E3890">
              <w:rPr>
                <w:bCs/>
              </w:rPr>
              <w:br/>
              <w:t>62.1</w:t>
            </w:r>
          </w:p>
        </w:tc>
        <w:tc>
          <w:tcPr>
            <w:tcW w:w="283" w:type="dxa"/>
            <w:shd w:val="clear" w:color="auto" w:fill="auto"/>
            <w:tcMar>
              <w:top w:w="85" w:type="dxa"/>
              <w:left w:w="0" w:type="dxa"/>
              <w:bottom w:w="85" w:type="dxa"/>
              <w:right w:w="0" w:type="dxa"/>
            </w:tcMar>
          </w:tcPr>
          <w:p w14:paraId="7691393B" w14:textId="77777777" w:rsidR="004E3890" w:rsidRPr="004E3890" w:rsidRDefault="004E3890" w:rsidP="004E3890">
            <w:pPr>
              <w:pStyle w:val="SubNumbering"/>
              <w:spacing w:before="0" w:after="60"/>
              <w:rPr>
                <w:rStyle w:val="bold"/>
                <w:rFonts w:asciiTheme="minorBidi" w:hAnsiTheme="minorBidi" w:cstheme="minorBidi"/>
              </w:rPr>
            </w:pPr>
          </w:p>
        </w:tc>
        <w:tc>
          <w:tcPr>
            <w:tcW w:w="7128" w:type="dxa"/>
            <w:shd w:val="clear" w:color="auto" w:fill="auto"/>
            <w:tcMar>
              <w:top w:w="85" w:type="dxa"/>
              <w:left w:w="0" w:type="dxa"/>
              <w:bottom w:w="85" w:type="dxa"/>
              <w:right w:w="0" w:type="dxa"/>
            </w:tcMar>
          </w:tcPr>
          <w:p w14:paraId="3C4D95DA" w14:textId="08081959" w:rsidR="004E3890" w:rsidRPr="004E3890" w:rsidRDefault="004E3890" w:rsidP="004E3890">
            <w:pPr>
              <w:pStyle w:val="BodyText"/>
              <w:spacing w:after="60"/>
              <w:ind w:right="90"/>
              <w:rPr>
                <w:rStyle w:val="bold"/>
                <w:rFonts w:ascii="Arial" w:hAnsi="Arial" w:cs="Arial"/>
              </w:rPr>
            </w:pPr>
            <w:r w:rsidRPr="004E3890">
              <w:rPr>
                <w:rStyle w:val="bold"/>
                <w:rFonts w:asciiTheme="minorBidi" w:hAnsiTheme="minorBidi" w:cstheme="minorBidi"/>
              </w:rPr>
              <w:br/>
            </w:r>
            <w:r w:rsidRPr="004E3890">
              <w:rPr>
                <w:rFonts w:ascii="Arial" w:hAnsi="Arial" w:cs="Arial"/>
                <w:bCs/>
              </w:rPr>
              <w:t>After discussing with the Consultant different ways of dealing with the compensation event which are practicable, the Service Manager may instruct the Consultant to submit alternative quotations. The Consultant submits the required quotations to the Service Manager and may submit quotations for other methods of dealing with the compensation event which it considers practicable.</w:t>
            </w:r>
          </w:p>
        </w:tc>
      </w:tr>
      <w:tr w:rsidR="004E3890" w:rsidRPr="0097463E" w14:paraId="21C026DF" w14:textId="77777777" w:rsidTr="004E3890">
        <w:trPr>
          <w:trHeight w:val="60"/>
        </w:trPr>
        <w:tc>
          <w:tcPr>
            <w:tcW w:w="1757" w:type="dxa"/>
            <w:shd w:val="clear" w:color="auto" w:fill="auto"/>
            <w:tcMar>
              <w:top w:w="85" w:type="dxa"/>
              <w:left w:w="0" w:type="dxa"/>
              <w:bottom w:w="85" w:type="dxa"/>
              <w:right w:w="0" w:type="dxa"/>
            </w:tcMar>
          </w:tcPr>
          <w:p w14:paraId="41A9825D"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EFB0CEB" w14:textId="639FF614"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62.2</w:t>
            </w:r>
          </w:p>
        </w:tc>
        <w:tc>
          <w:tcPr>
            <w:tcW w:w="283" w:type="dxa"/>
            <w:shd w:val="clear" w:color="auto" w:fill="auto"/>
            <w:tcMar>
              <w:top w:w="85" w:type="dxa"/>
              <w:left w:w="0" w:type="dxa"/>
              <w:bottom w:w="85" w:type="dxa"/>
              <w:right w:w="0" w:type="dxa"/>
            </w:tcMar>
          </w:tcPr>
          <w:p w14:paraId="202B52C3"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912CFF1" w14:textId="4F9430E2"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Quotations for a compensation event comprise proposed changes to the Prices</w:t>
            </w:r>
            <w:r>
              <w:rPr>
                <w:rFonts w:asciiTheme="minorBidi" w:hAnsiTheme="minorBidi" w:cstheme="minorBidi"/>
              </w:rPr>
              <w:t xml:space="preserve"> </w:t>
            </w:r>
            <w:r w:rsidRPr="0097463E">
              <w:rPr>
                <w:rFonts w:asciiTheme="minorBidi" w:hAnsiTheme="minorBidi" w:cstheme="minorBidi"/>
              </w:rPr>
              <w:t>and any delay to the Completion Date and Key Dates</w:t>
            </w:r>
            <w:r>
              <w:rPr>
                <w:rFonts w:asciiTheme="minorBidi" w:hAnsiTheme="minorBidi" w:cstheme="minorBidi"/>
              </w:rPr>
              <w:t xml:space="preserve"> or the Task Completion Dates as relevant</w:t>
            </w:r>
            <w:r w:rsidRPr="0097463E">
              <w:rPr>
                <w:rFonts w:asciiTheme="minorBidi" w:hAnsiTheme="minorBidi" w:cstheme="minorBidi"/>
              </w:rPr>
              <w:t xml:space="preserve"> assessed by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submits details of the assessment with each quotation. If the programme for remaining work is altered by the </w:t>
            </w:r>
            <w:r w:rsidRPr="0097463E">
              <w:rPr>
                <w:rFonts w:asciiTheme="minorBidi" w:hAnsiTheme="minorBidi" w:cstheme="minorBidi"/>
              </w:rPr>
              <w:lastRenderedPageBreak/>
              <w:t xml:space="preserve">compensation event, the </w:t>
            </w:r>
            <w:r w:rsidRPr="0097463E">
              <w:rPr>
                <w:rStyle w:val="italic"/>
                <w:rFonts w:asciiTheme="minorBidi" w:hAnsiTheme="minorBidi" w:cstheme="minorBidi"/>
              </w:rPr>
              <w:t>Consultant</w:t>
            </w:r>
            <w:r w:rsidRPr="0097463E">
              <w:rPr>
                <w:rFonts w:asciiTheme="minorBidi" w:hAnsiTheme="minorBidi" w:cstheme="minorBidi"/>
              </w:rPr>
              <w:t xml:space="preserve"> includes the alterations to the Accepted Programme in the quotation.</w:t>
            </w:r>
          </w:p>
        </w:tc>
      </w:tr>
      <w:tr w:rsidR="004E3890" w:rsidRPr="0097463E" w14:paraId="659A71E4" w14:textId="77777777" w:rsidTr="004E3890">
        <w:trPr>
          <w:trHeight w:val="60"/>
        </w:trPr>
        <w:tc>
          <w:tcPr>
            <w:tcW w:w="1757" w:type="dxa"/>
            <w:shd w:val="clear" w:color="auto" w:fill="auto"/>
            <w:tcMar>
              <w:top w:w="85" w:type="dxa"/>
              <w:left w:w="0" w:type="dxa"/>
              <w:bottom w:w="85" w:type="dxa"/>
              <w:right w:w="0" w:type="dxa"/>
            </w:tcMar>
          </w:tcPr>
          <w:p w14:paraId="59E7C439"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2B5F9CD2" w14:textId="71102106"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62.3</w:t>
            </w:r>
          </w:p>
        </w:tc>
        <w:tc>
          <w:tcPr>
            <w:tcW w:w="283" w:type="dxa"/>
            <w:shd w:val="clear" w:color="auto" w:fill="auto"/>
            <w:tcMar>
              <w:top w:w="85" w:type="dxa"/>
              <w:left w:w="0" w:type="dxa"/>
              <w:bottom w:w="85" w:type="dxa"/>
              <w:right w:w="0" w:type="dxa"/>
            </w:tcMar>
          </w:tcPr>
          <w:p w14:paraId="0E0FDD2A"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CFE449"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submits quotations within three weeks of being instructed to do so by the </w:t>
            </w:r>
            <w:r w:rsidRPr="0097463E">
              <w:rPr>
                <w:rStyle w:val="italic"/>
                <w:rFonts w:asciiTheme="minorBidi" w:hAnsiTheme="minorBidi" w:cstheme="minorBidi"/>
              </w:rPr>
              <w:t>Service Manager</w:t>
            </w:r>
            <w:r w:rsidRPr="0097463E">
              <w:rPr>
                <w:rFonts w:asciiTheme="minorBidi" w:hAnsiTheme="minorBidi" w:cstheme="minorBidi"/>
              </w:rPr>
              <w:t xml:space="preserve">. The </w:t>
            </w:r>
            <w:r w:rsidRPr="0097463E">
              <w:rPr>
                <w:rStyle w:val="italic"/>
                <w:rFonts w:asciiTheme="minorBidi" w:hAnsiTheme="minorBidi" w:cstheme="minorBidi"/>
              </w:rPr>
              <w:t>Service Manager</w:t>
            </w:r>
            <w:r w:rsidRPr="0097463E">
              <w:rPr>
                <w:rFonts w:asciiTheme="minorBidi" w:hAnsiTheme="minorBidi" w:cstheme="minorBidi"/>
              </w:rPr>
              <w:t xml:space="preserve"> replies within two weeks of the submission. The reply is</w:t>
            </w:r>
          </w:p>
          <w:p w14:paraId="4C7576CC"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a notification of acceptance of the quotation,</w:t>
            </w:r>
          </w:p>
          <w:p w14:paraId="515B4561"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an instruction to submit a revised quotation or</w:t>
            </w:r>
          </w:p>
          <w:p w14:paraId="11A44291" w14:textId="358168D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that the </w:t>
            </w:r>
            <w:r w:rsidRPr="0097463E">
              <w:rPr>
                <w:rStyle w:val="italic"/>
                <w:rFonts w:asciiTheme="minorBidi" w:hAnsiTheme="minorBidi" w:cstheme="minorBidi"/>
              </w:rPr>
              <w:t>Service Manager</w:t>
            </w:r>
            <w:r w:rsidRPr="0097463E">
              <w:rPr>
                <w:rFonts w:asciiTheme="minorBidi" w:hAnsiTheme="minorBidi" w:cstheme="minorBidi"/>
              </w:rPr>
              <w:t xml:space="preserve"> will be making the assessment.</w:t>
            </w:r>
          </w:p>
        </w:tc>
      </w:tr>
      <w:tr w:rsidR="004E3890" w:rsidRPr="0097463E" w14:paraId="28521335" w14:textId="77777777" w:rsidTr="004E3890">
        <w:trPr>
          <w:trHeight w:val="60"/>
        </w:trPr>
        <w:tc>
          <w:tcPr>
            <w:tcW w:w="1757" w:type="dxa"/>
            <w:shd w:val="clear" w:color="auto" w:fill="auto"/>
            <w:tcMar>
              <w:top w:w="85" w:type="dxa"/>
              <w:left w:w="0" w:type="dxa"/>
              <w:bottom w:w="85" w:type="dxa"/>
              <w:right w:w="0" w:type="dxa"/>
            </w:tcMar>
          </w:tcPr>
          <w:p w14:paraId="051FE78F"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34030708" w14:textId="6FB79BFD"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62.4</w:t>
            </w:r>
          </w:p>
        </w:tc>
        <w:tc>
          <w:tcPr>
            <w:tcW w:w="283" w:type="dxa"/>
            <w:shd w:val="clear" w:color="auto" w:fill="auto"/>
            <w:tcMar>
              <w:top w:w="85" w:type="dxa"/>
              <w:left w:w="0" w:type="dxa"/>
              <w:bottom w:w="85" w:type="dxa"/>
              <w:right w:w="0" w:type="dxa"/>
            </w:tcMar>
          </w:tcPr>
          <w:p w14:paraId="73318C94"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EEAFF54" w14:textId="71E81A8A"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instructs the </w:t>
            </w:r>
            <w:r w:rsidRPr="0097463E">
              <w:rPr>
                <w:rStyle w:val="italic"/>
                <w:rFonts w:asciiTheme="minorBidi" w:hAnsiTheme="minorBidi" w:cstheme="minorBidi"/>
              </w:rPr>
              <w:t>Consultant</w:t>
            </w:r>
            <w:r w:rsidRPr="0097463E">
              <w:rPr>
                <w:rFonts w:asciiTheme="minorBidi" w:hAnsiTheme="minorBidi" w:cstheme="minorBidi"/>
              </w:rPr>
              <w:t xml:space="preserve"> to submit a revised quotation only after explaining the reasons for doing so to the </w:t>
            </w:r>
            <w:r w:rsidRPr="0097463E">
              <w:rPr>
                <w:rStyle w:val="italic"/>
                <w:rFonts w:asciiTheme="minorBidi" w:hAnsiTheme="minorBidi" w:cstheme="minorBidi"/>
              </w:rPr>
              <w:t>Consultant</w:t>
            </w:r>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submits the revised quotation within three weeks of being instructed to do so.</w:t>
            </w:r>
          </w:p>
        </w:tc>
      </w:tr>
      <w:tr w:rsidR="004E3890" w:rsidRPr="0097463E" w14:paraId="25A0C09E" w14:textId="77777777" w:rsidTr="004E3890">
        <w:trPr>
          <w:trHeight w:val="60"/>
        </w:trPr>
        <w:tc>
          <w:tcPr>
            <w:tcW w:w="1757" w:type="dxa"/>
            <w:shd w:val="clear" w:color="auto" w:fill="auto"/>
            <w:tcMar>
              <w:top w:w="85" w:type="dxa"/>
              <w:left w:w="0" w:type="dxa"/>
              <w:bottom w:w="85" w:type="dxa"/>
              <w:right w:w="0" w:type="dxa"/>
            </w:tcMar>
          </w:tcPr>
          <w:p w14:paraId="1F39107D"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B3A5789" w14:textId="230A2D50"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62.5</w:t>
            </w:r>
          </w:p>
        </w:tc>
        <w:tc>
          <w:tcPr>
            <w:tcW w:w="283" w:type="dxa"/>
            <w:shd w:val="clear" w:color="auto" w:fill="auto"/>
            <w:tcMar>
              <w:top w:w="85" w:type="dxa"/>
              <w:left w:w="0" w:type="dxa"/>
              <w:bottom w:w="85" w:type="dxa"/>
              <w:right w:w="0" w:type="dxa"/>
            </w:tcMar>
          </w:tcPr>
          <w:p w14:paraId="383D119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8792D94"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extends the time allowed for</w:t>
            </w:r>
          </w:p>
          <w:p w14:paraId="3BD66699"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for a compensation event or</w:t>
            </w:r>
          </w:p>
          <w:p w14:paraId="2B2AE1A3"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to reply to a quotation</w:t>
            </w:r>
          </w:p>
          <w:p w14:paraId="19D89A36" w14:textId="271EECD4"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agree to the extension before the submission or reply is due. The </w:t>
            </w:r>
            <w:r w:rsidRPr="0097463E">
              <w:rPr>
                <w:rStyle w:val="italic"/>
                <w:rFonts w:asciiTheme="minorBidi" w:hAnsiTheme="minorBidi" w:cstheme="minorBidi"/>
              </w:rPr>
              <w:t>Service Manager</w:t>
            </w:r>
            <w:r w:rsidRPr="0097463E">
              <w:rPr>
                <w:rFonts w:asciiTheme="minorBidi" w:hAnsiTheme="minorBidi" w:cstheme="minorBidi"/>
              </w:rPr>
              <w:t xml:space="preserve"> informs the </w:t>
            </w:r>
            <w:r w:rsidRPr="0097463E">
              <w:rPr>
                <w:rStyle w:val="italic"/>
                <w:rFonts w:asciiTheme="minorBidi" w:hAnsiTheme="minorBidi" w:cstheme="minorBidi"/>
              </w:rPr>
              <w:t>Consultant</w:t>
            </w:r>
            <w:r w:rsidRPr="0097463E">
              <w:rPr>
                <w:rFonts w:asciiTheme="minorBidi" w:hAnsiTheme="minorBidi" w:cstheme="minorBidi"/>
              </w:rPr>
              <w:t xml:space="preserve"> of the extension that has been agreed.</w:t>
            </w:r>
          </w:p>
        </w:tc>
      </w:tr>
      <w:tr w:rsidR="004E3890" w:rsidRPr="0097463E" w14:paraId="09E26E08" w14:textId="77777777" w:rsidTr="004E3890">
        <w:trPr>
          <w:trHeight w:val="60"/>
        </w:trPr>
        <w:tc>
          <w:tcPr>
            <w:tcW w:w="1757" w:type="dxa"/>
            <w:shd w:val="clear" w:color="auto" w:fill="auto"/>
            <w:tcMar>
              <w:top w:w="85" w:type="dxa"/>
              <w:left w:w="0" w:type="dxa"/>
              <w:bottom w:w="85" w:type="dxa"/>
              <w:right w:w="0" w:type="dxa"/>
            </w:tcMar>
          </w:tcPr>
          <w:p w14:paraId="7FBBF8F7"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94B1DBB" w14:textId="4EA3DDE1"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62.6</w:t>
            </w:r>
          </w:p>
        </w:tc>
        <w:tc>
          <w:tcPr>
            <w:tcW w:w="283" w:type="dxa"/>
            <w:shd w:val="clear" w:color="auto" w:fill="auto"/>
            <w:tcMar>
              <w:top w:w="85" w:type="dxa"/>
              <w:left w:w="0" w:type="dxa"/>
              <w:bottom w:w="85" w:type="dxa"/>
              <w:right w:w="0" w:type="dxa"/>
            </w:tcMar>
          </w:tcPr>
          <w:p w14:paraId="01C06E79"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E5ABBC6" w14:textId="7F83EAAF"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reply to a quotation within the time allowed,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may notify the </w:t>
            </w:r>
            <w:r w:rsidRPr="0097463E">
              <w:rPr>
                <w:rStyle w:val="italic"/>
                <w:rFonts w:asciiTheme="minorBidi" w:hAnsiTheme="minorBidi" w:cstheme="minorBidi"/>
              </w:rPr>
              <w:t>Service Manager</w:t>
            </w:r>
            <w:r w:rsidRPr="0097463E">
              <w:rPr>
                <w:rFonts w:asciiTheme="minorBidi" w:hAnsiTheme="minorBidi" w:cstheme="minorBidi"/>
              </w:rPr>
              <w:t xml:space="preserve"> of that failure. If the </w:t>
            </w:r>
            <w:r w:rsidRPr="0097463E">
              <w:rPr>
                <w:rStyle w:val="italic"/>
                <w:rFonts w:asciiTheme="minorBidi" w:hAnsiTheme="minorBidi" w:cstheme="minorBidi"/>
              </w:rPr>
              <w:t>Consultant</w:t>
            </w:r>
            <w:r w:rsidRPr="0097463E">
              <w:rPr>
                <w:rFonts w:asciiTheme="minorBidi" w:hAnsiTheme="minorBidi" w:cstheme="minorBidi"/>
              </w:rPr>
              <w:t xml:space="preserve"> submitted more than one quotation for the compensation event, the notification states which quotation the </w:t>
            </w:r>
            <w:r w:rsidRPr="0097463E">
              <w:rPr>
                <w:rStyle w:val="italic"/>
                <w:rFonts w:asciiTheme="minorBidi" w:hAnsiTheme="minorBidi" w:cstheme="minorBidi"/>
              </w:rPr>
              <w:t>Consultant</w:t>
            </w:r>
            <w:r w:rsidRPr="0097463E">
              <w:rPr>
                <w:rFonts w:asciiTheme="minorBidi" w:hAnsiTheme="minorBidi" w:cstheme="minorBidi"/>
              </w:rPr>
              <w:t xml:space="preserve"> proposes is to be used. If the failure continues for a further</w:t>
            </w:r>
            <w:r w:rsidRPr="0097463E">
              <w:rPr>
                <w:rStyle w:val="italic"/>
                <w:rFonts w:asciiTheme="minorBidi" w:hAnsiTheme="minorBidi" w:cstheme="minorBidi"/>
              </w:rPr>
              <w:t xml:space="preserve"> </w:t>
            </w:r>
            <w:r w:rsidRPr="0097463E">
              <w:rPr>
                <w:rFonts w:asciiTheme="minorBidi" w:hAnsiTheme="minorBidi" w:cstheme="minorBidi"/>
              </w:rPr>
              <w:t xml:space="preserve">two weeks after the </w:t>
            </w:r>
            <w:r w:rsidRPr="0097463E">
              <w:rPr>
                <w:rStyle w:val="italic"/>
                <w:rFonts w:asciiTheme="minorBidi" w:hAnsiTheme="minorBidi" w:cstheme="minorBidi"/>
              </w:rPr>
              <w:t>Consultant’s</w:t>
            </w:r>
            <w:r w:rsidRPr="0097463E">
              <w:rPr>
                <w:rFonts w:asciiTheme="minorBidi" w:hAnsiTheme="minorBidi" w:cstheme="minorBidi"/>
              </w:rPr>
              <w:t xml:space="preserve"> notification it is treated as acceptance by the </w:t>
            </w:r>
            <w:r w:rsidRPr="0097463E">
              <w:rPr>
                <w:rStyle w:val="italic"/>
                <w:rFonts w:asciiTheme="minorBidi" w:hAnsiTheme="minorBidi" w:cstheme="minorBidi"/>
              </w:rPr>
              <w:t>Service Manager</w:t>
            </w:r>
            <w:r w:rsidRPr="0097463E">
              <w:rPr>
                <w:rFonts w:asciiTheme="minorBidi" w:hAnsiTheme="minorBidi" w:cstheme="minorBidi"/>
              </w:rPr>
              <w:t xml:space="preserve"> of the quotation.</w:t>
            </w:r>
          </w:p>
        </w:tc>
      </w:tr>
      <w:tr w:rsidR="004E3890" w:rsidRPr="0097463E" w14:paraId="3DEE925B" w14:textId="77777777" w:rsidTr="004E3890">
        <w:trPr>
          <w:trHeight w:val="60"/>
        </w:trPr>
        <w:tc>
          <w:tcPr>
            <w:tcW w:w="1757" w:type="dxa"/>
            <w:shd w:val="clear" w:color="auto" w:fill="auto"/>
            <w:tcMar>
              <w:top w:w="85" w:type="dxa"/>
              <w:left w:w="0" w:type="dxa"/>
              <w:bottom w:w="85" w:type="dxa"/>
              <w:right w:w="0" w:type="dxa"/>
            </w:tcMar>
          </w:tcPr>
          <w:p w14:paraId="382AF968" w14:textId="04718315" w:rsidR="004E3890" w:rsidRPr="0097463E"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Assessing compensation events</w:t>
            </w:r>
          </w:p>
        </w:tc>
        <w:tc>
          <w:tcPr>
            <w:tcW w:w="737" w:type="dxa"/>
            <w:shd w:val="clear" w:color="auto" w:fill="auto"/>
            <w:tcMar>
              <w:top w:w="85" w:type="dxa"/>
              <w:left w:w="0" w:type="dxa"/>
              <w:bottom w:w="85" w:type="dxa"/>
              <w:right w:w="0" w:type="dxa"/>
            </w:tcMar>
          </w:tcPr>
          <w:p w14:paraId="63AED5B5" w14:textId="11BE5DD3" w:rsidR="004E3890" w:rsidRPr="0097463E" w:rsidRDefault="004E3890"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63</w:t>
            </w:r>
            <w:r w:rsidRPr="0097463E">
              <w:rPr>
                <w:rFonts w:asciiTheme="minorBidi" w:hAnsiTheme="minorBidi" w:cstheme="minorBidi"/>
              </w:rPr>
              <w:br/>
              <w:t>63.1</w:t>
            </w:r>
          </w:p>
        </w:tc>
        <w:tc>
          <w:tcPr>
            <w:tcW w:w="283" w:type="dxa"/>
            <w:shd w:val="clear" w:color="auto" w:fill="auto"/>
            <w:tcMar>
              <w:top w:w="85" w:type="dxa"/>
              <w:left w:w="0" w:type="dxa"/>
              <w:bottom w:w="85" w:type="dxa"/>
              <w:right w:w="0" w:type="dxa"/>
            </w:tcMar>
          </w:tcPr>
          <w:p w14:paraId="4549732B"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F222D09" w14:textId="058DD0FA"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br/>
              <w:t>The change to the Prices is assessed as the effect of the compensation event upon</w:t>
            </w:r>
          </w:p>
          <w:p w14:paraId="6D2693C0" w14:textId="0324396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the actual Defined Cost of the work done by the dividing date and</w:t>
            </w:r>
          </w:p>
          <w:p w14:paraId="7BFF12A6" w14:textId="1FBADC18"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forecast Defined Cost of the work not done by the dividing date </w:t>
            </w:r>
          </w:p>
          <w:p w14:paraId="56FD4D46"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For a compensation event that arises from the </w:t>
            </w:r>
            <w:r w:rsidRPr="0097463E">
              <w:rPr>
                <w:rStyle w:val="italic"/>
                <w:rFonts w:asciiTheme="minorBidi" w:hAnsiTheme="minorBidi" w:cstheme="minorBidi"/>
              </w:rPr>
              <w:t>Service Manager</w:t>
            </w:r>
            <w:r w:rsidRPr="0097463E">
              <w:rPr>
                <w:rFonts w:asciiTheme="minorBidi" w:hAnsiTheme="minorBidi" w:cstheme="minorBidi"/>
              </w:rPr>
              <w:t xml:space="preserve"> giving an instruction or notification or changing an earlier decision, the dividing date is the date of that communication.</w:t>
            </w:r>
          </w:p>
          <w:p w14:paraId="4E8A56F0"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For other compensation events, the dividing date is the date of the notification of the compensation event. </w:t>
            </w:r>
          </w:p>
          <w:p w14:paraId="2C360D3B" w14:textId="437DCD80" w:rsidR="004E3890" w:rsidRPr="0097463E" w:rsidRDefault="004E3890" w:rsidP="004E3890">
            <w:pPr>
              <w:pStyle w:val="BodyText"/>
              <w:spacing w:after="60"/>
              <w:jc w:val="both"/>
              <w:rPr>
                <w:rFonts w:asciiTheme="minorBidi" w:hAnsiTheme="minorBidi" w:cstheme="minorBidi"/>
              </w:rPr>
            </w:pPr>
            <w:r w:rsidRPr="0097463E">
              <w:rPr>
                <w:rFonts w:asciiTheme="minorBidi" w:hAnsiTheme="minorBidi" w:cstheme="minorBidi"/>
              </w:rPr>
              <w:t xml:space="preserve">Notwithstanding the provisions of clauses 60-66 and without prejudice to its entitlement to be paid its additional Defined Cost incurred as a result of the occurrence of a Force Majeure Event, the </w:t>
            </w:r>
            <w:r w:rsidRPr="0097463E">
              <w:rPr>
                <w:rFonts w:asciiTheme="minorBidi" w:hAnsiTheme="minorBidi" w:cstheme="minorBidi"/>
                <w:i/>
                <w:iCs/>
              </w:rPr>
              <w:t>Consultant</w:t>
            </w:r>
            <w:r w:rsidRPr="0097463E">
              <w:rPr>
                <w:rFonts w:asciiTheme="minorBidi" w:hAnsiTheme="minorBidi" w:cstheme="minorBidi"/>
              </w:rPr>
              <w:t xml:space="preserve"> is not entitled to any change in the Prices</w:t>
            </w:r>
            <w:r>
              <w:rPr>
                <w:rFonts w:asciiTheme="minorBidi" w:hAnsiTheme="minorBidi" w:cstheme="minorBidi"/>
              </w:rPr>
              <w:t xml:space="preserve"> </w:t>
            </w:r>
            <w:r w:rsidRPr="0097463E">
              <w:rPr>
                <w:rFonts w:asciiTheme="minorBidi" w:hAnsiTheme="minorBidi" w:cstheme="minorBidi"/>
              </w:rPr>
              <w:t xml:space="preserve">as a result of the occurrence of a Force Majeure Event. </w:t>
            </w:r>
          </w:p>
          <w:p w14:paraId="2DD42079" w14:textId="7D6509C1"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This shall not restrict the </w:t>
            </w:r>
            <w:r w:rsidRPr="0097463E">
              <w:rPr>
                <w:rFonts w:asciiTheme="minorBidi" w:hAnsiTheme="minorBidi" w:cstheme="minorBidi"/>
                <w:i/>
                <w:iCs/>
              </w:rPr>
              <w:t>Service Manager</w:t>
            </w:r>
            <w:r w:rsidRPr="0097463E">
              <w:rPr>
                <w:rFonts w:asciiTheme="minorBidi" w:hAnsiTheme="minorBidi" w:cstheme="minorBidi"/>
              </w:rPr>
              <w:t xml:space="preserve"> from assessing a delay to the Completion Date</w:t>
            </w:r>
            <w:r w:rsidR="001F700D">
              <w:rPr>
                <w:rFonts w:asciiTheme="minorBidi" w:hAnsiTheme="minorBidi" w:cstheme="minorBidi"/>
              </w:rPr>
              <w:t xml:space="preserve">, a Task Completion Date </w:t>
            </w:r>
            <w:r w:rsidRPr="0097463E">
              <w:rPr>
                <w:rFonts w:asciiTheme="minorBidi" w:hAnsiTheme="minorBidi" w:cstheme="minorBidi"/>
              </w:rPr>
              <w:t>and any Key Dates in accordance with clause 63.5, as a result of the occurrence of a Force Majeure Event.</w:t>
            </w:r>
          </w:p>
        </w:tc>
      </w:tr>
      <w:tr w:rsidR="004E3890" w:rsidRPr="0097463E" w14:paraId="0F6AC190" w14:textId="77777777" w:rsidTr="004E3890">
        <w:trPr>
          <w:trHeight w:val="60"/>
        </w:trPr>
        <w:tc>
          <w:tcPr>
            <w:tcW w:w="1757" w:type="dxa"/>
            <w:shd w:val="clear" w:color="auto" w:fill="auto"/>
            <w:tcMar>
              <w:top w:w="85" w:type="dxa"/>
              <w:left w:w="0" w:type="dxa"/>
              <w:bottom w:w="85" w:type="dxa"/>
              <w:right w:w="0" w:type="dxa"/>
            </w:tcMar>
          </w:tcPr>
          <w:p w14:paraId="42012C39"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420A5BD3" w14:textId="0D9074D4"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63.2</w:t>
            </w:r>
          </w:p>
        </w:tc>
        <w:tc>
          <w:tcPr>
            <w:tcW w:w="283" w:type="dxa"/>
            <w:shd w:val="clear" w:color="auto" w:fill="auto"/>
            <w:tcMar>
              <w:top w:w="85" w:type="dxa"/>
              <w:left w:w="0" w:type="dxa"/>
              <w:bottom w:w="85" w:type="dxa"/>
              <w:right w:w="0" w:type="dxa"/>
            </w:tcMar>
          </w:tcPr>
          <w:p w14:paraId="227194AE"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A61A7AE" w14:textId="6736DD24"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may agree rates or lump sums to assess the change to the Prices.</w:t>
            </w:r>
          </w:p>
        </w:tc>
      </w:tr>
      <w:tr w:rsidR="004E3890" w:rsidRPr="0097463E" w14:paraId="4A747400" w14:textId="77777777" w:rsidTr="004E3890">
        <w:trPr>
          <w:trHeight w:val="60"/>
        </w:trPr>
        <w:tc>
          <w:tcPr>
            <w:tcW w:w="1757" w:type="dxa"/>
            <w:shd w:val="clear" w:color="auto" w:fill="auto"/>
            <w:tcMar>
              <w:top w:w="85" w:type="dxa"/>
              <w:left w:w="0" w:type="dxa"/>
              <w:bottom w:w="85" w:type="dxa"/>
              <w:right w:w="0" w:type="dxa"/>
            </w:tcMar>
          </w:tcPr>
          <w:p w14:paraId="0C67F13B"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0A9E2CE5" w14:textId="7093021B"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63.3</w:t>
            </w:r>
          </w:p>
        </w:tc>
        <w:tc>
          <w:tcPr>
            <w:tcW w:w="283" w:type="dxa"/>
            <w:shd w:val="clear" w:color="auto" w:fill="auto"/>
            <w:tcMar>
              <w:top w:w="85" w:type="dxa"/>
              <w:left w:w="0" w:type="dxa"/>
              <w:bottom w:w="85" w:type="dxa"/>
              <w:right w:w="0" w:type="dxa"/>
            </w:tcMar>
          </w:tcPr>
          <w:p w14:paraId="712CF31A"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4772933" w14:textId="619F2FF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effect of a compensation event is to reduce the total Defined Cost, the Prices are not reduced unless otherwise stated in these </w:t>
            </w:r>
            <w:r w:rsidRPr="0097463E">
              <w:rPr>
                <w:rStyle w:val="italic"/>
                <w:rFonts w:asciiTheme="minorBidi" w:hAnsiTheme="minorBidi" w:cstheme="minorBidi"/>
              </w:rPr>
              <w:t>conditions of contract</w:t>
            </w:r>
            <w:r w:rsidRPr="0097463E">
              <w:rPr>
                <w:rFonts w:asciiTheme="minorBidi" w:hAnsiTheme="minorBidi" w:cstheme="minorBidi"/>
              </w:rPr>
              <w:t>.</w:t>
            </w:r>
          </w:p>
        </w:tc>
      </w:tr>
      <w:tr w:rsidR="004E3890" w:rsidRPr="0097463E" w14:paraId="4B54342B" w14:textId="77777777" w:rsidTr="004E3890">
        <w:trPr>
          <w:trHeight w:val="60"/>
        </w:trPr>
        <w:tc>
          <w:tcPr>
            <w:tcW w:w="1757" w:type="dxa"/>
            <w:shd w:val="clear" w:color="auto" w:fill="auto"/>
            <w:tcMar>
              <w:top w:w="85" w:type="dxa"/>
              <w:left w:w="0" w:type="dxa"/>
              <w:bottom w:w="85" w:type="dxa"/>
              <w:right w:w="0" w:type="dxa"/>
            </w:tcMar>
          </w:tcPr>
          <w:p w14:paraId="3B5F226A"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4BB81C91" w14:textId="78622FFB"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63.4</w:t>
            </w:r>
          </w:p>
        </w:tc>
        <w:tc>
          <w:tcPr>
            <w:tcW w:w="283" w:type="dxa"/>
            <w:shd w:val="clear" w:color="auto" w:fill="auto"/>
            <w:tcMar>
              <w:top w:w="85" w:type="dxa"/>
              <w:left w:w="0" w:type="dxa"/>
              <w:bottom w:w="85" w:type="dxa"/>
              <w:right w:w="0" w:type="dxa"/>
            </w:tcMar>
          </w:tcPr>
          <w:p w14:paraId="712CBB44"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9D7B2A2"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If the effect of a compensation event is to reduce the total Defined Cost and the event is</w:t>
            </w:r>
          </w:p>
          <w:p w14:paraId="12ECD3D6"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a change to the Scope or </w:t>
            </w:r>
          </w:p>
          <w:p w14:paraId="22876A32"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a correction to an assumption stated by the </w:t>
            </w:r>
            <w:r w:rsidRPr="0097463E">
              <w:rPr>
                <w:rStyle w:val="italic"/>
                <w:rFonts w:asciiTheme="minorBidi" w:hAnsiTheme="minorBidi" w:cstheme="minorBidi"/>
              </w:rPr>
              <w:t>Service Manager</w:t>
            </w:r>
            <w:r w:rsidRPr="0097463E">
              <w:rPr>
                <w:rFonts w:asciiTheme="minorBidi" w:hAnsiTheme="minorBidi" w:cstheme="minorBidi"/>
              </w:rPr>
              <w:t xml:space="preserve"> for assessing an earlier compensation event</w:t>
            </w:r>
          </w:p>
          <w:p w14:paraId="5C1922AD" w14:textId="349A16C6"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the Prices are reduced.</w:t>
            </w:r>
          </w:p>
        </w:tc>
      </w:tr>
      <w:tr w:rsidR="004E3890" w:rsidRPr="0097463E" w14:paraId="30F1041A" w14:textId="77777777" w:rsidTr="004E3890">
        <w:trPr>
          <w:trHeight w:val="60"/>
        </w:trPr>
        <w:tc>
          <w:tcPr>
            <w:tcW w:w="1757" w:type="dxa"/>
            <w:shd w:val="clear" w:color="auto" w:fill="auto"/>
            <w:tcMar>
              <w:top w:w="85" w:type="dxa"/>
              <w:left w:w="0" w:type="dxa"/>
              <w:bottom w:w="85" w:type="dxa"/>
              <w:right w:w="0" w:type="dxa"/>
            </w:tcMar>
          </w:tcPr>
          <w:p w14:paraId="70E1D59E"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22CCF906" w14:textId="2937365C"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63.5</w:t>
            </w:r>
          </w:p>
        </w:tc>
        <w:tc>
          <w:tcPr>
            <w:tcW w:w="283" w:type="dxa"/>
            <w:shd w:val="clear" w:color="auto" w:fill="auto"/>
            <w:tcMar>
              <w:top w:w="85" w:type="dxa"/>
              <w:left w:w="0" w:type="dxa"/>
              <w:bottom w:w="85" w:type="dxa"/>
              <w:right w:w="0" w:type="dxa"/>
            </w:tcMar>
          </w:tcPr>
          <w:p w14:paraId="2C7A20F0"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62D23E4"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A delay to the Completion Date is assessed as the length of time that, due to the compensation event, planned Completion is later than planned Completion as shown on the Accepted Programme current at the dividing date. </w:t>
            </w:r>
          </w:p>
          <w:p w14:paraId="4CC6ABB5" w14:textId="77777777" w:rsidR="004E3890"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A delay to a Key Date is assessed as the length of time that, due to the compensation event, the planned date when the Condition stated for a Key Date will be met is later </w:t>
            </w:r>
            <w:r w:rsidRPr="0097463E">
              <w:rPr>
                <w:rFonts w:asciiTheme="minorBidi" w:hAnsiTheme="minorBidi" w:cstheme="minorBidi"/>
              </w:rPr>
              <w:lastRenderedPageBreak/>
              <w:t>than the date shown on the Accepted Programme current at the dividing date.</w:t>
            </w:r>
          </w:p>
          <w:p w14:paraId="7CB61C56" w14:textId="062EF274"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A delay to </w:t>
            </w:r>
            <w:r>
              <w:rPr>
                <w:rFonts w:asciiTheme="minorBidi" w:hAnsiTheme="minorBidi" w:cstheme="minorBidi"/>
              </w:rPr>
              <w:t xml:space="preserve">a Task </w:t>
            </w:r>
            <w:r w:rsidRPr="0097463E">
              <w:rPr>
                <w:rFonts w:asciiTheme="minorBidi" w:hAnsiTheme="minorBidi" w:cstheme="minorBidi"/>
              </w:rPr>
              <w:t xml:space="preserve">Completion Date is assessed as the length of time that, due to the compensation event, planned </w:t>
            </w:r>
            <w:r>
              <w:rPr>
                <w:rFonts w:asciiTheme="minorBidi" w:hAnsiTheme="minorBidi" w:cstheme="minorBidi"/>
              </w:rPr>
              <w:t xml:space="preserve">Task </w:t>
            </w:r>
            <w:r w:rsidRPr="0097463E">
              <w:rPr>
                <w:rFonts w:asciiTheme="minorBidi" w:hAnsiTheme="minorBidi" w:cstheme="minorBidi"/>
              </w:rPr>
              <w:t xml:space="preserve">Completion is later than planned Completion as shown on the </w:t>
            </w:r>
            <w:r w:rsidR="001F700D">
              <w:rPr>
                <w:rFonts w:asciiTheme="minorBidi" w:hAnsiTheme="minorBidi" w:cstheme="minorBidi"/>
              </w:rPr>
              <w:t>Task</w:t>
            </w:r>
            <w:r w:rsidRPr="0097463E">
              <w:rPr>
                <w:rFonts w:asciiTheme="minorBidi" w:hAnsiTheme="minorBidi" w:cstheme="minorBidi"/>
              </w:rPr>
              <w:t xml:space="preserve"> </w:t>
            </w:r>
            <w:r w:rsidR="001F700D">
              <w:rPr>
                <w:rFonts w:asciiTheme="minorBidi" w:hAnsiTheme="minorBidi" w:cstheme="minorBidi"/>
              </w:rPr>
              <w:t>p</w:t>
            </w:r>
            <w:r w:rsidRPr="0097463E">
              <w:rPr>
                <w:rFonts w:asciiTheme="minorBidi" w:hAnsiTheme="minorBidi" w:cstheme="minorBidi"/>
              </w:rPr>
              <w:t xml:space="preserve">rogramme current at the dividing date. </w:t>
            </w:r>
          </w:p>
          <w:p w14:paraId="0C1EC2C1"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The assessment takes into account</w:t>
            </w:r>
          </w:p>
          <w:p w14:paraId="16B9E03A" w14:textId="77777777" w:rsidR="00C0483D" w:rsidRDefault="004E3890" w:rsidP="00C0483D">
            <w:pPr>
              <w:pStyle w:val="BulletPoints-alt"/>
              <w:spacing w:after="60"/>
              <w:ind w:right="90"/>
              <w:rPr>
                <w:rFonts w:asciiTheme="minorBidi" w:hAnsiTheme="minorBidi" w:cstheme="minorBidi"/>
              </w:rPr>
            </w:pPr>
            <w:r w:rsidRPr="0097463E">
              <w:rPr>
                <w:rFonts w:asciiTheme="minorBidi" w:hAnsiTheme="minorBidi" w:cstheme="minorBidi"/>
              </w:rPr>
              <w:t>any delay caused by the compensation event already in the Accepted Programme and</w:t>
            </w:r>
          </w:p>
          <w:p w14:paraId="644E7525" w14:textId="1D3BB5CB" w:rsidR="004E3890" w:rsidRPr="00C0483D" w:rsidRDefault="004E3890" w:rsidP="00C0483D">
            <w:pPr>
              <w:pStyle w:val="BulletPoints-alt"/>
              <w:spacing w:after="60"/>
              <w:ind w:right="90"/>
              <w:rPr>
                <w:rFonts w:asciiTheme="minorBidi" w:hAnsiTheme="minorBidi" w:cstheme="minorBidi"/>
              </w:rPr>
            </w:pPr>
            <w:r w:rsidRPr="00C0483D">
              <w:rPr>
                <w:rFonts w:asciiTheme="minorBidi" w:hAnsiTheme="minorBidi" w:cstheme="minorBidi"/>
              </w:rPr>
              <w:t>events which have happened between the date of the Accepted Programme and the dividing date.</w:t>
            </w:r>
          </w:p>
        </w:tc>
      </w:tr>
      <w:tr w:rsidR="004E3890" w:rsidRPr="0097463E" w14:paraId="0227C4F4" w14:textId="77777777" w:rsidTr="004E3890">
        <w:trPr>
          <w:trHeight w:val="60"/>
        </w:trPr>
        <w:tc>
          <w:tcPr>
            <w:tcW w:w="1757" w:type="dxa"/>
            <w:shd w:val="clear" w:color="auto" w:fill="auto"/>
            <w:tcMar>
              <w:top w:w="85" w:type="dxa"/>
              <w:left w:w="0" w:type="dxa"/>
              <w:bottom w:w="85" w:type="dxa"/>
              <w:right w:w="0" w:type="dxa"/>
            </w:tcMar>
          </w:tcPr>
          <w:p w14:paraId="062D46D3"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202B86A" w14:textId="4ABB8262"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63.6</w:t>
            </w:r>
          </w:p>
        </w:tc>
        <w:tc>
          <w:tcPr>
            <w:tcW w:w="283" w:type="dxa"/>
            <w:shd w:val="clear" w:color="auto" w:fill="auto"/>
            <w:tcMar>
              <w:top w:w="85" w:type="dxa"/>
              <w:left w:w="0" w:type="dxa"/>
              <w:bottom w:w="85" w:type="dxa"/>
              <w:right w:w="0" w:type="dxa"/>
            </w:tcMar>
          </w:tcPr>
          <w:p w14:paraId="0D697C7B"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2D93736" w14:textId="65975D30"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rights of the </w:t>
            </w:r>
            <w:r w:rsidRPr="0097463E">
              <w:rPr>
                <w:rStyle w:val="italic"/>
                <w:rFonts w:asciiTheme="minorBidi" w:hAnsiTheme="minorBidi" w:cstheme="minorBidi"/>
              </w:rPr>
              <w:t>Client</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to changes to the Prices, the Completion Date and the Key Dates</w:t>
            </w:r>
            <w:r>
              <w:rPr>
                <w:rFonts w:asciiTheme="minorBidi" w:hAnsiTheme="minorBidi" w:cstheme="minorBidi"/>
              </w:rPr>
              <w:t xml:space="preserve"> or the Task Completion Dates</w:t>
            </w:r>
            <w:r w:rsidRPr="0097463E">
              <w:rPr>
                <w:rFonts w:asciiTheme="minorBidi" w:hAnsiTheme="minorBidi" w:cstheme="minorBidi"/>
              </w:rPr>
              <w:t xml:space="preserve"> are their only rights in respect of a compensation event.</w:t>
            </w:r>
          </w:p>
        </w:tc>
      </w:tr>
      <w:tr w:rsidR="004E3890" w:rsidRPr="0097463E" w14:paraId="34A481D3" w14:textId="77777777" w:rsidTr="004E3890">
        <w:trPr>
          <w:trHeight w:val="60"/>
        </w:trPr>
        <w:tc>
          <w:tcPr>
            <w:tcW w:w="1757" w:type="dxa"/>
            <w:shd w:val="clear" w:color="auto" w:fill="auto"/>
            <w:tcMar>
              <w:top w:w="85" w:type="dxa"/>
              <w:left w:w="0" w:type="dxa"/>
              <w:bottom w:w="85" w:type="dxa"/>
              <w:right w:w="0" w:type="dxa"/>
            </w:tcMar>
          </w:tcPr>
          <w:p w14:paraId="6A501E7C"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EAE7A81" w14:textId="26154443"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63.7</w:t>
            </w:r>
          </w:p>
        </w:tc>
        <w:tc>
          <w:tcPr>
            <w:tcW w:w="283" w:type="dxa"/>
            <w:shd w:val="clear" w:color="auto" w:fill="auto"/>
            <w:tcMar>
              <w:top w:w="85" w:type="dxa"/>
              <w:left w:w="0" w:type="dxa"/>
              <w:bottom w:w="85" w:type="dxa"/>
              <w:right w:w="0" w:type="dxa"/>
            </w:tcMar>
          </w:tcPr>
          <w:p w14:paraId="269E5938"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3D16F38" w14:textId="18E87231"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has stated in the instruction to submit quotations that the </w:t>
            </w:r>
            <w:r w:rsidRPr="0097463E">
              <w:rPr>
                <w:rStyle w:val="italic"/>
                <w:rFonts w:asciiTheme="minorBidi" w:hAnsiTheme="minorBidi" w:cstheme="minorBidi"/>
              </w:rPr>
              <w:t>Consultant</w:t>
            </w:r>
            <w:r w:rsidRPr="0097463E">
              <w:rPr>
                <w:rFonts w:asciiTheme="minorBidi" w:hAnsiTheme="minorBidi" w:cstheme="minorBidi"/>
              </w:rPr>
              <w:t xml:space="preserve"> did not give an early warning of the event which an experienced consultant could have given, the compensation event is assessed as if the </w:t>
            </w:r>
            <w:r w:rsidRPr="0097463E">
              <w:rPr>
                <w:rStyle w:val="italic"/>
                <w:rFonts w:asciiTheme="minorBidi" w:hAnsiTheme="minorBidi" w:cstheme="minorBidi"/>
              </w:rPr>
              <w:t>Consultant</w:t>
            </w:r>
            <w:r w:rsidRPr="0097463E">
              <w:rPr>
                <w:rFonts w:asciiTheme="minorBidi" w:hAnsiTheme="minorBidi" w:cstheme="minorBidi"/>
              </w:rPr>
              <w:t xml:space="preserve"> had given the early warning.</w:t>
            </w:r>
          </w:p>
        </w:tc>
      </w:tr>
      <w:tr w:rsidR="004E3890" w:rsidRPr="0097463E" w14:paraId="34C4D209" w14:textId="77777777" w:rsidTr="004E3890">
        <w:trPr>
          <w:trHeight w:val="60"/>
        </w:trPr>
        <w:tc>
          <w:tcPr>
            <w:tcW w:w="1757" w:type="dxa"/>
            <w:shd w:val="clear" w:color="auto" w:fill="auto"/>
            <w:tcMar>
              <w:top w:w="85" w:type="dxa"/>
              <w:left w:w="0" w:type="dxa"/>
              <w:bottom w:w="85" w:type="dxa"/>
              <w:right w:w="0" w:type="dxa"/>
            </w:tcMar>
          </w:tcPr>
          <w:p w14:paraId="77301E06"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0BFCB66E" w14:textId="7DBA79BC"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63.8</w:t>
            </w:r>
          </w:p>
        </w:tc>
        <w:tc>
          <w:tcPr>
            <w:tcW w:w="283" w:type="dxa"/>
            <w:shd w:val="clear" w:color="auto" w:fill="auto"/>
            <w:tcMar>
              <w:top w:w="85" w:type="dxa"/>
              <w:left w:w="0" w:type="dxa"/>
              <w:bottom w:w="85" w:type="dxa"/>
              <w:right w:w="0" w:type="dxa"/>
            </w:tcMar>
          </w:tcPr>
          <w:p w14:paraId="78EF6350"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C1ED99" w14:textId="75DD12A9"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The assessment of the effect of a compensation event includes risk allowances for cost and time for matters which have a significant chance of occurring and are not compensation events.</w:t>
            </w:r>
          </w:p>
        </w:tc>
      </w:tr>
      <w:tr w:rsidR="004E3890" w:rsidRPr="0097463E" w14:paraId="3EE81CC4" w14:textId="77777777" w:rsidTr="004E3890">
        <w:trPr>
          <w:trHeight w:val="60"/>
        </w:trPr>
        <w:tc>
          <w:tcPr>
            <w:tcW w:w="1757" w:type="dxa"/>
            <w:shd w:val="clear" w:color="auto" w:fill="auto"/>
            <w:tcMar>
              <w:top w:w="85" w:type="dxa"/>
              <w:left w:w="0" w:type="dxa"/>
              <w:bottom w:w="85" w:type="dxa"/>
              <w:right w:w="0" w:type="dxa"/>
            </w:tcMar>
          </w:tcPr>
          <w:p w14:paraId="2F83609A"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E1DC970" w14:textId="69A46364"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63.9</w:t>
            </w:r>
          </w:p>
        </w:tc>
        <w:tc>
          <w:tcPr>
            <w:tcW w:w="283" w:type="dxa"/>
            <w:shd w:val="clear" w:color="auto" w:fill="auto"/>
            <w:tcMar>
              <w:top w:w="85" w:type="dxa"/>
              <w:left w:w="0" w:type="dxa"/>
              <w:bottom w:w="85" w:type="dxa"/>
              <w:right w:w="0" w:type="dxa"/>
            </w:tcMar>
          </w:tcPr>
          <w:p w14:paraId="37C5B131"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62B8708" w14:textId="6285EB83"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The assessment of the effect of a compensation event is based upon the assumptions that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reacts competently and promptly to the event and that any Defined Cost and time due to the event are reasonably incurred. </w:t>
            </w:r>
          </w:p>
        </w:tc>
      </w:tr>
      <w:tr w:rsidR="004E3890" w:rsidRPr="0097463E" w14:paraId="3A188737" w14:textId="77777777" w:rsidTr="004E3890">
        <w:trPr>
          <w:trHeight w:val="60"/>
        </w:trPr>
        <w:tc>
          <w:tcPr>
            <w:tcW w:w="1757" w:type="dxa"/>
            <w:shd w:val="clear" w:color="auto" w:fill="auto"/>
            <w:tcMar>
              <w:top w:w="85" w:type="dxa"/>
              <w:left w:w="0" w:type="dxa"/>
              <w:bottom w:w="85" w:type="dxa"/>
              <w:right w:w="0" w:type="dxa"/>
            </w:tcMar>
          </w:tcPr>
          <w:p w14:paraId="3DE852EC"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4C20001" w14:textId="5A0811F6"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63.10</w:t>
            </w:r>
          </w:p>
        </w:tc>
        <w:tc>
          <w:tcPr>
            <w:tcW w:w="283" w:type="dxa"/>
            <w:shd w:val="clear" w:color="auto" w:fill="auto"/>
            <w:tcMar>
              <w:top w:w="85" w:type="dxa"/>
              <w:left w:w="0" w:type="dxa"/>
              <w:bottom w:w="85" w:type="dxa"/>
              <w:right w:w="0" w:type="dxa"/>
            </w:tcMar>
          </w:tcPr>
          <w:p w14:paraId="7186D8CA"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2A5E110" w14:textId="77777777" w:rsidR="004E3890" w:rsidRPr="0097463E" w:rsidRDefault="004E3890" w:rsidP="004E3890">
            <w:pPr>
              <w:pStyle w:val="BodyText"/>
              <w:spacing w:after="60"/>
              <w:jc w:val="both"/>
              <w:rPr>
                <w:rFonts w:asciiTheme="minorBidi" w:hAnsiTheme="minorBidi" w:cstheme="minorBidi"/>
              </w:rPr>
            </w:pPr>
            <w:r w:rsidRPr="0097463E">
              <w:rPr>
                <w:rFonts w:asciiTheme="minorBidi" w:hAnsiTheme="minorBidi" w:cstheme="minorBidi"/>
              </w:rPr>
              <w:t xml:space="preserve">Where more than one event causes concurrent delays and the cause of at least one of those events, but not all of them, is not a cause referred to in clause 60.1, then to the extent that the delays are concurrent, the </w:t>
            </w:r>
            <w:r w:rsidRPr="0097463E">
              <w:rPr>
                <w:rFonts w:asciiTheme="minorBidi" w:hAnsiTheme="minorBidi" w:cstheme="minorBidi"/>
                <w:i/>
                <w:iCs/>
              </w:rPr>
              <w:t xml:space="preserve">Consultant: </w:t>
            </w:r>
            <w:r w:rsidRPr="0097463E">
              <w:rPr>
                <w:rFonts w:asciiTheme="minorBidi" w:hAnsiTheme="minorBidi" w:cstheme="minorBidi"/>
              </w:rPr>
              <w:t xml:space="preserve"> </w:t>
            </w:r>
          </w:p>
          <w:p w14:paraId="51D220C6" w14:textId="7AC7D2B2" w:rsidR="00C0483D" w:rsidRDefault="004E3890" w:rsidP="00884952">
            <w:pPr>
              <w:pStyle w:val="BodyText"/>
              <w:numPr>
                <w:ilvl w:val="0"/>
                <w:numId w:val="134"/>
              </w:numPr>
              <w:ind w:left="391" w:right="91" w:hanging="357"/>
              <w:jc w:val="both"/>
              <w:rPr>
                <w:rFonts w:asciiTheme="minorBidi" w:hAnsiTheme="minorBidi" w:cstheme="minorBidi"/>
              </w:rPr>
            </w:pPr>
            <w:r w:rsidRPr="0097463E">
              <w:rPr>
                <w:rFonts w:asciiTheme="minorBidi" w:hAnsiTheme="minorBidi" w:cstheme="minorBidi"/>
              </w:rPr>
              <w:t xml:space="preserve">will be entitled to be paid its additional incurred Defined Cost as a result of such events, but will not be entitled to any </w:t>
            </w:r>
            <w:r w:rsidR="00CF240A">
              <w:rPr>
                <w:rFonts w:asciiTheme="minorBidi" w:hAnsiTheme="minorBidi" w:cstheme="minorBidi"/>
              </w:rPr>
              <w:t xml:space="preserve">At Risk </w:t>
            </w:r>
            <w:r w:rsidR="00CE4A91">
              <w:rPr>
                <w:rFonts w:asciiTheme="minorBidi" w:hAnsiTheme="minorBidi" w:cstheme="minorBidi"/>
              </w:rPr>
              <w:t>Fee</w:t>
            </w:r>
            <w:r w:rsidRPr="0097463E">
              <w:rPr>
                <w:rFonts w:asciiTheme="minorBidi" w:hAnsiTheme="minorBidi" w:cstheme="minorBidi"/>
              </w:rPr>
              <w:t>, and</w:t>
            </w:r>
          </w:p>
          <w:p w14:paraId="5D37A096" w14:textId="7A739E29" w:rsidR="004E3890" w:rsidRPr="00C0483D" w:rsidRDefault="004E3890" w:rsidP="00884952">
            <w:pPr>
              <w:pStyle w:val="BodyText"/>
              <w:numPr>
                <w:ilvl w:val="0"/>
                <w:numId w:val="134"/>
              </w:numPr>
              <w:ind w:left="391" w:right="91" w:hanging="357"/>
              <w:jc w:val="both"/>
              <w:rPr>
                <w:rFonts w:asciiTheme="minorBidi" w:hAnsiTheme="minorBidi" w:cstheme="minorBidi"/>
              </w:rPr>
            </w:pPr>
            <w:r w:rsidRPr="00C0483D">
              <w:rPr>
                <w:rFonts w:asciiTheme="minorBidi" w:hAnsiTheme="minorBidi" w:cstheme="minorBidi"/>
              </w:rPr>
              <w:t>will not be entitled to any adjustment to the Completion Date or any Key Date.</w:t>
            </w:r>
          </w:p>
        </w:tc>
      </w:tr>
      <w:tr w:rsidR="004E3890" w:rsidRPr="0097463E" w14:paraId="19092AC6" w14:textId="77777777" w:rsidTr="004E3890">
        <w:trPr>
          <w:trHeight w:val="60"/>
        </w:trPr>
        <w:tc>
          <w:tcPr>
            <w:tcW w:w="1757" w:type="dxa"/>
            <w:shd w:val="clear" w:color="auto" w:fill="auto"/>
            <w:tcMar>
              <w:top w:w="85" w:type="dxa"/>
              <w:left w:w="0" w:type="dxa"/>
              <w:bottom w:w="85" w:type="dxa"/>
              <w:right w:w="0" w:type="dxa"/>
            </w:tcMar>
          </w:tcPr>
          <w:p w14:paraId="7CC82843"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25BD8A87" w14:textId="0FBA9A71"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63.11</w:t>
            </w:r>
          </w:p>
        </w:tc>
        <w:tc>
          <w:tcPr>
            <w:tcW w:w="283" w:type="dxa"/>
            <w:shd w:val="clear" w:color="auto" w:fill="auto"/>
            <w:tcMar>
              <w:top w:w="85" w:type="dxa"/>
              <w:left w:w="0" w:type="dxa"/>
              <w:bottom w:w="85" w:type="dxa"/>
              <w:right w:w="0" w:type="dxa"/>
            </w:tcMar>
          </w:tcPr>
          <w:p w14:paraId="73781E01"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223F8B5" w14:textId="04C3907C" w:rsidR="004E3890" w:rsidRPr="0097463E" w:rsidRDefault="004E3890" w:rsidP="004E3890">
            <w:pPr>
              <w:pStyle w:val="BodyText"/>
              <w:spacing w:after="60"/>
              <w:jc w:val="both"/>
              <w:rPr>
                <w:rFonts w:asciiTheme="minorBidi" w:hAnsiTheme="minorBidi" w:cstheme="minorBidi"/>
              </w:rPr>
            </w:pPr>
            <w:r w:rsidRPr="0097463E">
              <w:rPr>
                <w:rFonts w:asciiTheme="minorBidi" w:hAnsiTheme="minorBidi" w:cstheme="minorBidi"/>
              </w:rPr>
              <w:t xml:space="preserve">If a change to the Scope makes the description of the Condition for a Key Date incorrect, the </w:t>
            </w:r>
            <w:r w:rsidRPr="0097463E">
              <w:rPr>
                <w:rStyle w:val="italic"/>
                <w:rFonts w:asciiTheme="minorBidi" w:hAnsiTheme="minorBidi" w:cstheme="minorBidi"/>
              </w:rPr>
              <w:t>Service Manager</w:t>
            </w:r>
            <w:r w:rsidRPr="0097463E">
              <w:rPr>
                <w:rFonts w:asciiTheme="minorBidi" w:hAnsiTheme="minorBidi" w:cstheme="minorBidi"/>
              </w:rPr>
              <w:t xml:space="preserve"> corrects the description. This correction is taken into account in assessing the compensation event for the change to the Scope.</w:t>
            </w:r>
          </w:p>
        </w:tc>
      </w:tr>
      <w:tr w:rsidR="004E3890" w:rsidRPr="0097463E" w14:paraId="677DE0EB" w14:textId="77777777" w:rsidTr="004E3890">
        <w:trPr>
          <w:trHeight w:val="60"/>
        </w:trPr>
        <w:tc>
          <w:tcPr>
            <w:tcW w:w="1757" w:type="dxa"/>
            <w:shd w:val="clear" w:color="auto" w:fill="auto"/>
            <w:tcMar>
              <w:top w:w="85" w:type="dxa"/>
              <w:left w:w="0" w:type="dxa"/>
              <w:bottom w:w="85" w:type="dxa"/>
              <w:right w:w="0" w:type="dxa"/>
            </w:tcMar>
          </w:tcPr>
          <w:p w14:paraId="5CAF7D09"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35CB116" w14:textId="632A94E0" w:rsidR="004E3890" w:rsidRPr="0097463E" w:rsidRDefault="004E3890"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63</w:t>
            </w:r>
            <w:r w:rsidRPr="0097463E">
              <w:rPr>
                <w:rFonts w:asciiTheme="minorBidi" w:hAnsiTheme="minorBidi" w:cstheme="minorBidi"/>
              </w:rPr>
              <w:br/>
              <w:t>63.12</w:t>
            </w:r>
          </w:p>
        </w:tc>
        <w:tc>
          <w:tcPr>
            <w:tcW w:w="283" w:type="dxa"/>
            <w:shd w:val="clear" w:color="auto" w:fill="auto"/>
            <w:tcMar>
              <w:top w:w="85" w:type="dxa"/>
              <w:left w:w="0" w:type="dxa"/>
              <w:bottom w:w="85" w:type="dxa"/>
              <w:right w:w="0" w:type="dxa"/>
            </w:tcMar>
          </w:tcPr>
          <w:p w14:paraId="26028BA2"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AB39C3E" w14:textId="77E5BD86" w:rsidR="004E3890" w:rsidRPr="0097463E" w:rsidRDefault="00627169" w:rsidP="004E3890">
            <w:pPr>
              <w:pStyle w:val="BodyText"/>
              <w:spacing w:after="60"/>
              <w:jc w:val="both"/>
              <w:rPr>
                <w:rFonts w:asciiTheme="minorBidi" w:hAnsiTheme="minorBidi" w:cstheme="minorBidi"/>
              </w:rPr>
            </w:pPr>
            <w:r>
              <w:rPr>
                <w:rFonts w:asciiTheme="minorBidi" w:hAnsiTheme="minorBidi" w:cstheme="minorBidi"/>
              </w:rPr>
              <w:t>For Tasks that relate to Lump Sum Service</w:t>
            </w:r>
            <w:r w:rsidR="008B1C1C">
              <w:rPr>
                <w:rFonts w:asciiTheme="minorBidi" w:hAnsiTheme="minorBidi" w:cstheme="minorBidi"/>
              </w:rPr>
              <w:t xml:space="preserve"> or Target Cost Service</w:t>
            </w:r>
            <w:r>
              <w:rPr>
                <w:rFonts w:asciiTheme="minorBidi" w:hAnsiTheme="minorBidi" w:cstheme="minorBidi"/>
              </w:rPr>
              <w:t>,</w:t>
            </w:r>
            <w:r w:rsidRPr="0097463E">
              <w:rPr>
                <w:rFonts w:asciiTheme="minorBidi" w:hAnsiTheme="minorBidi" w:cstheme="minorBidi"/>
              </w:rPr>
              <w:t xml:space="preserve"> </w:t>
            </w:r>
            <w:r>
              <w:rPr>
                <w:rFonts w:asciiTheme="minorBidi" w:hAnsiTheme="minorBidi" w:cstheme="minorBidi"/>
              </w:rPr>
              <w:t>a</w:t>
            </w:r>
            <w:r w:rsidR="004E3890" w:rsidRPr="0097463E">
              <w:rPr>
                <w:rFonts w:asciiTheme="minorBidi" w:hAnsiTheme="minorBidi" w:cstheme="minorBidi"/>
              </w:rPr>
              <w:t>ssessments for changed Prices</w:t>
            </w:r>
            <w:r w:rsidR="003147AC">
              <w:rPr>
                <w:rFonts w:asciiTheme="minorBidi" w:hAnsiTheme="minorBidi" w:cstheme="minorBidi"/>
              </w:rPr>
              <w:t xml:space="preserve"> </w:t>
            </w:r>
            <w:r w:rsidR="004E3890" w:rsidRPr="0097463E">
              <w:rPr>
                <w:rFonts w:asciiTheme="minorBidi" w:hAnsiTheme="minorBidi" w:cstheme="minorBidi"/>
              </w:rPr>
              <w:t>for compensation events are in the form of changes to the Activity Schedule.</w:t>
            </w:r>
          </w:p>
        </w:tc>
      </w:tr>
      <w:tr w:rsidR="004E3890" w:rsidRPr="0097463E" w14:paraId="6DB3FEFC" w14:textId="77777777" w:rsidTr="004E3890">
        <w:trPr>
          <w:trHeight w:val="60"/>
        </w:trPr>
        <w:tc>
          <w:tcPr>
            <w:tcW w:w="1757" w:type="dxa"/>
            <w:shd w:val="clear" w:color="auto" w:fill="auto"/>
            <w:tcMar>
              <w:top w:w="85" w:type="dxa"/>
              <w:left w:w="0" w:type="dxa"/>
              <w:bottom w:w="85" w:type="dxa"/>
              <w:right w:w="0" w:type="dxa"/>
            </w:tcMar>
          </w:tcPr>
          <w:p w14:paraId="18AA5300" w14:textId="2D4A039B" w:rsidR="004E3890" w:rsidRPr="0097463E"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 xml:space="preserve">The </w:t>
            </w:r>
            <w:r w:rsidRPr="004E3890">
              <w:rPr>
                <w:rStyle w:val="bold"/>
                <w:rFonts w:asciiTheme="minorBidi" w:hAnsiTheme="minorBidi" w:cstheme="minorBidi"/>
                <w:i/>
                <w:iCs/>
              </w:rPr>
              <w:t xml:space="preserve">Service Manager’s </w:t>
            </w:r>
            <w:r w:rsidRPr="0097463E">
              <w:rPr>
                <w:rStyle w:val="bold"/>
                <w:rFonts w:asciiTheme="minorBidi" w:hAnsiTheme="minorBidi" w:cstheme="minorBidi"/>
              </w:rPr>
              <w:t>assessments</w:t>
            </w:r>
          </w:p>
        </w:tc>
        <w:tc>
          <w:tcPr>
            <w:tcW w:w="737" w:type="dxa"/>
            <w:shd w:val="clear" w:color="auto" w:fill="auto"/>
            <w:tcMar>
              <w:top w:w="85" w:type="dxa"/>
              <w:left w:w="0" w:type="dxa"/>
              <w:bottom w:w="85" w:type="dxa"/>
              <w:right w:w="0" w:type="dxa"/>
            </w:tcMar>
          </w:tcPr>
          <w:p w14:paraId="593EE005" w14:textId="0B79271B" w:rsidR="004E3890" w:rsidRPr="0097463E" w:rsidRDefault="004E3890"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64</w:t>
            </w:r>
            <w:r w:rsidRPr="0097463E">
              <w:rPr>
                <w:rFonts w:asciiTheme="minorBidi" w:hAnsiTheme="minorBidi" w:cstheme="minorBidi"/>
              </w:rPr>
              <w:br/>
              <w:t>64.1</w:t>
            </w:r>
          </w:p>
        </w:tc>
        <w:tc>
          <w:tcPr>
            <w:tcW w:w="283" w:type="dxa"/>
            <w:shd w:val="clear" w:color="auto" w:fill="auto"/>
            <w:tcMar>
              <w:top w:w="85" w:type="dxa"/>
              <w:left w:w="0" w:type="dxa"/>
              <w:bottom w:w="85" w:type="dxa"/>
              <w:right w:w="0" w:type="dxa"/>
            </w:tcMar>
          </w:tcPr>
          <w:p w14:paraId="5C25026C"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1DDE976"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assesses a compensation event</w:t>
            </w:r>
          </w:p>
          <w:p w14:paraId="7952259C"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has not submitted the quotation and details of its assessment within the time allowed,</w:t>
            </w:r>
          </w:p>
          <w:p w14:paraId="5F79D864"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decides that the </w:t>
            </w:r>
            <w:r w:rsidRPr="0097463E">
              <w:rPr>
                <w:rStyle w:val="italic"/>
                <w:rFonts w:asciiTheme="minorBidi" w:hAnsiTheme="minorBidi" w:cstheme="minorBidi"/>
              </w:rPr>
              <w:t>Consultant</w:t>
            </w:r>
            <w:r w:rsidRPr="0097463E">
              <w:rPr>
                <w:rFonts w:asciiTheme="minorBidi" w:hAnsiTheme="minorBidi" w:cstheme="minorBidi"/>
              </w:rPr>
              <w:t xml:space="preserve"> has not assessed the compensation event correctly in the quotation and has not instructed the </w:t>
            </w:r>
            <w:r w:rsidRPr="0097463E">
              <w:rPr>
                <w:rStyle w:val="italic"/>
                <w:rFonts w:asciiTheme="minorBidi" w:hAnsiTheme="minorBidi" w:cstheme="minorBidi"/>
              </w:rPr>
              <w:t>Consultant</w:t>
            </w:r>
            <w:r w:rsidRPr="0097463E">
              <w:rPr>
                <w:rFonts w:asciiTheme="minorBidi" w:hAnsiTheme="minorBidi" w:cstheme="minorBidi"/>
              </w:rPr>
              <w:t xml:space="preserve"> to submit a revised quotation,</w:t>
            </w:r>
          </w:p>
          <w:p w14:paraId="606F64F2"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if, when the </w:t>
            </w:r>
            <w:r w:rsidRPr="0097463E">
              <w:rPr>
                <w:rStyle w:val="italic"/>
                <w:rFonts w:asciiTheme="minorBidi" w:hAnsiTheme="minorBidi" w:cstheme="minorBidi"/>
              </w:rPr>
              <w:t>Consultant</w:t>
            </w:r>
            <w:r w:rsidRPr="0097463E">
              <w:rPr>
                <w:rFonts w:asciiTheme="minorBidi" w:hAnsiTheme="minorBidi" w:cstheme="minorBidi"/>
              </w:rPr>
              <w:t xml:space="preserve"> submits quotations for the compensation event, it has not submitted a programme or alterations to a programme which the contract requires it to submit or</w:t>
            </w:r>
          </w:p>
          <w:p w14:paraId="12DAC493" w14:textId="2C8071FB" w:rsidR="004E3890" w:rsidRPr="0097463E" w:rsidRDefault="004E3890" w:rsidP="004E3890">
            <w:pPr>
              <w:pStyle w:val="BodyText"/>
              <w:spacing w:after="60"/>
              <w:jc w:val="both"/>
              <w:rPr>
                <w:rFonts w:asciiTheme="minorBidi" w:hAnsiTheme="minorBidi" w:cstheme="minorBidi"/>
              </w:rPr>
            </w:pPr>
            <w:r w:rsidRPr="0097463E">
              <w:rPr>
                <w:rFonts w:asciiTheme="minorBidi" w:hAnsiTheme="minorBidi" w:cstheme="minorBidi"/>
              </w:rPr>
              <w:t xml:space="preserve">if, when the </w:t>
            </w:r>
            <w:r w:rsidRPr="0097463E">
              <w:rPr>
                <w:rStyle w:val="italic"/>
                <w:rFonts w:asciiTheme="minorBidi" w:hAnsiTheme="minorBidi" w:cstheme="minorBidi"/>
              </w:rPr>
              <w:t>Consultant</w:t>
            </w:r>
            <w:r w:rsidRPr="0097463E">
              <w:rPr>
                <w:rFonts w:asciiTheme="minorBidi" w:hAnsiTheme="minorBidi" w:cstheme="minorBidi"/>
              </w:rPr>
              <w:t xml:space="preserve"> submits quotations for the compensation event, the </w:t>
            </w:r>
            <w:r w:rsidRPr="0097463E">
              <w:rPr>
                <w:rStyle w:val="italic"/>
                <w:rFonts w:asciiTheme="minorBidi" w:hAnsiTheme="minorBidi" w:cstheme="minorBidi"/>
              </w:rPr>
              <w:t>Service Manager</w:t>
            </w:r>
            <w:r w:rsidRPr="0097463E">
              <w:rPr>
                <w:rFonts w:asciiTheme="minorBidi" w:hAnsiTheme="minorBidi" w:cstheme="minorBidi"/>
              </w:rPr>
              <w:t xml:space="preserve"> has not accepted the </w:t>
            </w:r>
            <w:r w:rsidRPr="0097463E">
              <w:rPr>
                <w:rStyle w:val="italic"/>
                <w:rFonts w:asciiTheme="minorBidi" w:hAnsiTheme="minorBidi" w:cstheme="minorBidi"/>
              </w:rPr>
              <w:t>Consultant’s</w:t>
            </w:r>
            <w:r w:rsidRPr="0097463E">
              <w:rPr>
                <w:rFonts w:asciiTheme="minorBidi" w:hAnsiTheme="minorBidi" w:cstheme="minorBidi"/>
              </w:rPr>
              <w:t xml:space="preserve"> latest programme for one of the reasons stated in the contract.</w:t>
            </w:r>
          </w:p>
        </w:tc>
      </w:tr>
      <w:tr w:rsidR="004E3890" w:rsidRPr="0097463E" w14:paraId="44FEDD57" w14:textId="77777777" w:rsidTr="004E3890">
        <w:trPr>
          <w:trHeight w:val="60"/>
        </w:trPr>
        <w:tc>
          <w:tcPr>
            <w:tcW w:w="1757" w:type="dxa"/>
            <w:shd w:val="clear" w:color="auto" w:fill="auto"/>
            <w:tcMar>
              <w:top w:w="85" w:type="dxa"/>
              <w:left w:w="0" w:type="dxa"/>
              <w:bottom w:w="85" w:type="dxa"/>
              <w:right w:w="0" w:type="dxa"/>
            </w:tcMar>
          </w:tcPr>
          <w:p w14:paraId="0F2FC967"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374E348F" w14:textId="007E3118"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64.2</w:t>
            </w:r>
          </w:p>
        </w:tc>
        <w:tc>
          <w:tcPr>
            <w:tcW w:w="283" w:type="dxa"/>
            <w:shd w:val="clear" w:color="auto" w:fill="auto"/>
            <w:tcMar>
              <w:top w:w="85" w:type="dxa"/>
              <w:left w:w="0" w:type="dxa"/>
              <w:bottom w:w="85" w:type="dxa"/>
              <w:right w:w="0" w:type="dxa"/>
            </w:tcMar>
          </w:tcPr>
          <w:p w14:paraId="4E431802"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2E1B12"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assesses the programme for the remaining work and uses it in the assessment of a compensation event if</w:t>
            </w:r>
          </w:p>
          <w:p w14:paraId="77D1419A"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lastRenderedPageBreak/>
              <w:t>there is no Accepted Programme,</w:t>
            </w:r>
          </w:p>
          <w:p w14:paraId="31CEA1E5"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has not submitted a programme or alterations to a programme for acceptance as required by the contract or</w:t>
            </w:r>
          </w:p>
          <w:p w14:paraId="7EFCD831" w14:textId="5F25ACD3"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has not accepted the </w:t>
            </w:r>
            <w:r w:rsidRPr="0097463E">
              <w:rPr>
                <w:rStyle w:val="italic"/>
                <w:rFonts w:asciiTheme="minorBidi" w:hAnsiTheme="minorBidi" w:cstheme="minorBidi"/>
              </w:rPr>
              <w:t xml:space="preserve">Consultant’s </w:t>
            </w:r>
            <w:r w:rsidRPr="0097463E">
              <w:rPr>
                <w:rFonts w:asciiTheme="minorBidi" w:hAnsiTheme="minorBidi" w:cstheme="minorBidi"/>
              </w:rPr>
              <w:t>latest programme for one of the reasons stated in the contract.</w:t>
            </w:r>
          </w:p>
        </w:tc>
      </w:tr>
      <w:tr w:rsidR="004E3890" w:rsidRPr="0097463E" w14:paraId="6AD7B748" w14:textId="77777777" w:rsidTr="004E3890">
        <w:trPr>
          <w:trHeight w:val="60"/>
        </w:trPr>
        <w:tc>
          <w:tcPr>
            <w:tcW w:w="1757" w:type="dxa"/>
            <w:shd w:val="clear" w:color="auto" w:fill="auto"/>
            <w:tcMar>
              <w:top w:w="85" w:type="dxa"/>
              <w:left w:w="0" w:type="dxa"/>
              <w:bottom w:w="85" w:type="dxa"/>
              <w:right w:w="0" w:type="dxa"/>
            </w:tcMar>
          </w:tcPr>
          <w:p w14:paraId="719F1E6C"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005EFAEB" w14:textId="709F45E1"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64.3</w:t>
            </w:r>
          </w:p>
        </w:tc>
        <w:tc>
          <w:tcPr>
            <w:tcW w:w="283" w:type="dxa"/>
            <w:shd w:val="clear" w:color="auto" w:fill="auto"/>
            <w:tcMar>
              <w:top w:w="85" w:type="dxa"/>
              <w:left w:w="0" w:type="dxa"/>
              <w:bottom w:w="85" w:type="dxa"/>
              <w:right w:w="0" w:type="dxa"/>
            </w:tcMar>
          </w:tcPr>
          <w:p w14:paraId="56CCA93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848465" w14:textId="2948CB5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of the assessment of a compensation event and gives details of the assessment within the period allowed for the </w:t>
            </w:r>
            <w:r w:rsidRPr="0097463E">
              <w:rPr>
                <w:rStyle w:val="italic"/>
                <w:rFonts w:asciiTheme="minorBidi" w:hAnsiTheme="minorBidi" w:cstheme="minorBidi"/>
              </w:rPr>
              <w:t>Consultant’s</w:t>
            </w:r>
            <w:r w:rsidRPr="0097463E">
              <w:rPr>
                <w:rFonts w:asciiTheme="minorBidi" w:hAnsiTheme="minorBidi" w:cstheme="minorBidi"/>
              </w:rPr>
              <w:t xml:space="preserve"> submission of its quotation for the same compensation event. This period starts when the need for the </w:t>
            </w:r>
            <w:r w:rsidRPr="0097463E">
              <w:rPr>
                <w:rStyle w:val="italic"/>
                <w:rFonts w:asciiTheme="minorBidi" w:hAnsiTheme="minorBidi" w:cstheme="minorBidi"/>
              </w:rPr>
              <w:t>Service Manager’s</w:t>
            </w:r>
            <w:r w:rsidRPr="0097463E">
              <w:rPr>
                <w:rFonts w:asciiTheme="minorBidi" w:hAnsiTheme="minorBidi" w:cstheme="minorBidi"/>
              </w:rPr>
              <w:t xml:space="preserve"> assessment becomes apparent.</w:t>
            </w:r>
          </w:p>
        </w:tc>
      </w:tr>
      <w:tr w:rsidR="004E3890" w:rsidRPr="0097463E" w14:paraId="21EBDF3C" w14:textId="77777777" w:rsidTr="004E3890">
        <w:trPr>
          <w:trHeight w:val="60"/>
        </w:trPr>
        <w:tc>
          <w:tcPr>
            <w:tcW w:w="1757" w:type="dxa"/>
            <w:shd w:val="clear" w:color="auto" w:fill="auto"/>
            <w:tcMar>
              <w:top w:w="85" w:type="dxa"/>
              <w:left w:w="0" w:type="dxa"/>
              <w:bottom w:w="85" w:type="dxa"/>
              <w:right w:w="0" w:type="dxa"/>
            </w:tcMar>
          </w:tcPr>
          <w:p w14:paraId="61862C7E"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7365BFA1" w14:textId="70DFCF3F"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64.4</w:t>
            </w:r>
          </w:p>
        </w:tc>
        <w:tc>
          <w:tcPr>
            <w:tcW w:w="283" w:type="dxa"/>
            <w:shd w:val="clear" w:color="auto" w:fill="auto"/>
            <w:tcMar>
              <w:top w:w="85" w:type="dxa"/>
              <w:left w:w="0" w:type="dxa"/>
              <w:bottom w:w="85" w:type="dxa"/>
              <w:right w:w="0" w:type="dxa"/>
            </w:tcMar>
          </w:tcPr>
          <w:p w14:paraId="217565DF"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FD1E285" w14:textId="551E848B"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assess a compensation event within the time allowed, the </w:t>
            </w:r>
            <w:r w:rsidRPr="0097463E">
              <w:rPr>
                <w:rStyle w:val="italic"/>
                <w:rFonts w:asciiTheme="minorBidi" w:hAnsiTheme="minorBidi" w:cstheme="minorBidi"/>
              </w:rPr>
              <w:t>Consultant</w:t>
            </w:r>
            <w:r w:rsidRPr="0097463E">
              <w:rPr>
                <w:rFonts w:asciiTheme="minorBidi" w:hAnsiTheme="minorBidi" w:cstheme="minorBidi"/>
              </w:rPr>
              <w:t xml:space="preserve"> may notify the </w:t>
            </w:r>
            <w:r w:rsidRPr="0097463E">
              <w:rPr>
                <w:rStyle w:val="italic"/>
                <w:rFonts w:asciiTheme="minorBidi" w:hAnsiTheme="minorBidi" w:cstheme="minorBidi"/>
              </w:rPr>
              <w:t>Service Manager</w:t>
            </w:r>
            <w:r w:rsidRPr="0097463E">
              <w:rPr>
                <w:rFonts w:asciiTheme="minorBidi" w:hAnsiTheme="minorBidi" w:cstheme="minorBidi"/>
              </w:rPr>
              <w:t xml:space="preserve"> of that failure. If the </w:t>
            </w:r>
            <w:r w:rsidRPr="0097463E">
              <w:rPr>
                <w:rStyle w:val="italic"/>
                <w:rFonts w:asciiTheme="minorBidi" w:hAnsiTheme="minorBidi" w:cstheme="minorBidi"/>
              </w:rPr>
              <w:t>Consultant</w:t>
            </w:r>
            <w:r w:rsidRPr="0097463E">
              <w:rPr>
                <w:rFonts w:asciiTheme="minorBidi" w:hAnsiTheme="minorBidi" w:cstheme="minorBidi"/>
              </w:rPr>
              <w:t xml:space="preserve"> submitted more than one quotation for the compensation event, the notification states which quotation the </w:t>
            </w:r>
            <w:r w:rsidRPr="0097463E">
              <w:rPr>
                <w:rStyle w:val="italic"/>
                <w:rFonts w:asciiTheme="minorBidi" w:hAnsiTheme="minorBidi" w:cstheme="minorBidi"/>
              </w:rPr>
              <w:t>Consultant</w:t>
            </w:r>
            <w:r w:rsidRPr="0097463E">
              <w:rPr>
                <w:rFonts w:asciiTheme="minorBidi" w:hAnsiTheme="minorBidi" w:cstheme="minorBidi"/>
              </w:rPr>
              <w:t xml:space="preserve"> proposes is to be used. If the failure continues for a further two weeks after the </w:t>
            </w:r>
            <w:r w:rsidRPr="0097463E">
              <w:rPr>
                <w:rStyle w:val="italic"/>
                <w:rFonts w:asciiTheme="minorBidi" w:hAnsiTheme="minorBidi" w:cstheme="minorBidi"/>
              </w:rPr>
              <w:t xml:space="preserve">Consultant’s </w:t>
            </w:r>
            <w:r w:rsidRPr="0097463E">
              <w:rPr>
                <w:rFonts w:asciiTheme="minorBidi" w:hAnsiTheme="minorBidi" w:cstheme="minorBidi"/>
              </w:rPr>
              <w:t xml:space="preserve">notification it is treated as acceptance by the </w:t>
            </w:r>
            <w:r w:rsidRPr="0097463E">
              <w:rPr>
                <w:rStyle w:val="italic"/>
                <w:rFonts w:asciiTheme="minorBidi" w:hAnsiTheme="minorBidi" w:cstheme="minorBidi"/>
              </w:rPr>
              <w:t>Service Manager</w:t>
            </w:r>
            <w:r w:rsidRPr="0097463E">
              <w:rPr>
                <w:rFonts w:asciiTheme="minorBidi" w:hAnsiTheme="minorBidi" w:cstheme="minorBidi"/>
              </w:rPr>
              <w:t xml:space="preserve"> of the quotation.</w:t>
            </w:r>
          </w:p>
        </w:tc>
      </w:tr>
      <w:tr w:rsidR="004E3890" w:rsidRPr="0097463E" w14:paraId="6501A35A" w14:textId="77777777" w:rsidTr="004E3890">
        <w:trPr>
          <w:trHeight w:val="60"/>
        </w:trPr>
        <w:tc>
          <w:tcPr>
            <w:tcW w:w="1757" w:type="dxa"/>
            <w:shd w:val="clear" w:color="auto" w:fill="auto"/>
            <w:tcMar>
              <w:top w:w="85" w:type="dxa"/>
              <w:left w:w="0" w:type="dxa"/>
              <w:bottom w:w="85" w:type="dxa"/>
              <w:right w:w="0" w:type="dxa"/>
            </w:tcMar>
          </w:tcPr>
          <w:p w14:paraId="06F2696E"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CC34348" w14:textId="0AE4A6A4"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64.5</w:t>
            </w:r>
          </w:p>
        </w:tc>
        <w:tc>
          <w:tcPr>
            <w:tcW w:w="283" w:type="dxa"/>
            <w:shd w:val="clear" w:color="auto" w:fill="auto"/>
            <w:tcMar>
              <w:top w:w="85" w:type="dxa"/>
              <w:left w:w="0" w:type="dxa"/>
              <w:bottom w:w="85" w:type="dxa"/>
              <w:right w:w="0" w:type="dxa"/>
            </w:tcMar>
          </w:tcPr>
          <w:p w14:paraId="09F8DBFB"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B1BCFDA" w14:textId="00D9871F"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notifies the </w:t>
            </w:r>
            <w:r w:rsidRPr="0097463E">
              <w:rPr>
                <w:rFonts w:asciiTheme="minorBidi" w:hAnsiTheme="minorBidi" w:cstheme="minorBidi"/>
                <w:i/>
                <w:iCs/>
              </w:rPr>
              <w:t>Service Manager</w:t>
            </w:r>
            <w:r w:rsidRPr="0097463E">
              <w:rPr>
                <w:rFonts w:asciiTheme="minorBidi" w:hAnsiTheme="minorBidi" w:cstheme="minorBidi"/>
              </w:rPr>
              <w:t xml:space="preserve"> if it does not accept the </w:t>
            </w:r>
            <w:r w:rsidRPr="0097463E">
              <w:rPr>
                <w:rFonts w:asciiTheme="minorBidi" w:hAnsiTheme="minorBidi" w:cstheme="minorBidi"/>
                <w:i/>
                <w:iCs/>
              </w:rPr>
              <w:t>Service Manager’s</w:t>
            </w:r>
            <w:r w:rsidRPr="0097463E">
              <w:rPr>
                <w:rFonts w:asciiTheme="minorBidi" w:hAnsiTheme="minorBidi" w:cstheme="minorBidi"/>
              </w:rPr>
              <w:t xml:space="preserve"> assessment and at the same time of its reasons for not accepting the </w:t>
            </w:r>
            <w:r w:rsidRPr="0097463E">
              <w:rPr>
                <w:rFonts w:asciiTheme="minorBidi" w:hAnsiTheme="minorBidi" w:cstheme="minorBidi"/>
                <w:i/>
                <w:iCs/>
              </w:rPr>
              <w:t>Service Manager’s</w:t>
            </w:r>
            <w:r w:rsidRPr="0097463E">
              <w:rPr>
                <w:rFonts w:asciiTheme="minorBidi" w:hAnsiTheme="minorBidi" w:cstheme="minorBidi"/>
              </w:rPr>
              <w:t xml:space="preserve"> assessment.  If the </w:t>
            </w:r>
            <w:r w:rsidRPr="0097463E">
              <w:rPr>
                <w:rStyle w:val="italic"/>
                <w:rFonts w:asciiTheme="minorBidi" w:hAnsiTheme="minorBidi" w:cstheme="minorBidi"/>
              </w:rPr>
              <w:t>Consultant</w:t>
            </w:r>
            <w:r w:rsidRPr="0097463E">
              <w:rPr>
                <w:rFonts w:asciiTheme="minorBidi" w:hAnsiTheme="minorBidi" w:cstheme="minorBidi"/>
              </w:rPr>
              <w:t xml:space="preserve"> does not provide this notification within four weeks of notification of the </w:t>
            </w:r>
            <w:r w:rsidRPr="0097463E">
              <w:rPr>
                <w:rFonts w:asciiTheme="minorBidi" w:hAnsiTheme="minorBidi" w:cstheme="minorBidi"/>
                <w:i/>
                <w:iCs/>
              </w:rPr>
              <w:t>Service Manager’s</w:t>
            </w:r>
            <w:r w:rsidRPr="0097463E">
              <w:rPr>
                <w:rFonts w:asciiTheme="minorBidi" w:hAnsiTheme="minorBidi" w:cstheme="minorBidi"/>
              </w:rPr>
              <w:t xml:space="preserve"> assessment, the </w:t>
            </w:r>
            <w:r w:rsidRPr="0097463E">
              <w:rPr>
                <w:rStyle w:val="italic"/>
                <w:rFonts w:asciiTheme="minorBidi" w:hAnsiTheme="minorBidi" w:cstheme="minorBidi"/>
              </w:rPr>
              <w:t>Consultant</w:t>
            </w:r>
            <w:r w:rsidRPr="0097463E">
              <w:rPr>
                <w:rFonts w:asciiTheme="minorBidi" w:hAnsiTheme="minorBidi" w:cstheme="minorBidi"/>
              </w:rPr>
              <w:t xml:space="preserve"> is treated as having accepted the </w:t>
            </w:r>
            <w:r w:rsidRPr="0097463E">
              <w:rPr>
                <w:rFonts w:asciiTheme="minorBidi" w:hAnsiTheme="minorBidi" w:cstheme="minorBidi"/>
                <w:i/>
                <w:iCs/>
              </w:rPr>
              <w:t>Service Manager’s</w:t>
            </w:r>
            <w:r w:rsidRPr="0097463E">
              <w:rPr>
                <w:rFonts w:asciiTheme="minorBidi" w:hAnsiTheme="minorBidi" w:cstheme="minorBidi"/>
              </w:rPr>
              <w:t xml:space="preserve"> assessment</w:t>
            </w:r>
          </w:p>
        </w:tc>
      </w:tr>
      <w:tr w:rsidR="004E3890" w:rsidRPr="0097463E" w14:paraId="03090CC5" w14:textId="77777777" w:rsidTr="004E3890">
        <w:trPr>
          <w:trHeight w:val="60"/>
        </w:trPr>
        <w:tc>
          <w:tcPr>
            <w:tcW w:w="1757" w:type="dxa"/>
            <w:shd w:val="clear" w:color="auto" w:fill="auto"/>
            <w:tcMar>
              <w:top w:w="85" w:type="dxa"/>
              <w:left w:w="0" w:type="dxa"/>
              <w:bottom w:w="85" w:type="dxa"/>
              <w:right w:w="0" w:type="dxa"/>
            </w:tcMar>
          </w:tcPr>
          <w:p w14:paraId="52B28C98" w14:textId="0D3B9EDC" w:rsidR="004E3890" w:rsidRPr="0097463E"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Proposed instructions</w:t>
            </w:r>
          </w:p>
        </w:tc>
        <w:tc>
          <w:tcPr>
            <w:tcW w:w="737" w:type="dxa"/>
            <w:shd w:val="clear" w:color="auto" w:fill="auto"/>
            <w:tcMar>
              <w:top w:w="85" w:type="dxa"/>
              <w:left w:w="0" w:type="dxa"/>
              <w:bottom w:w="85" w:type="dxa"/>
              <w:right w:w="0" w:type="dxa"/>
            </w:tcMar>
          </w:tcPr>
          <w:p w14:paraId="26C885D4" w14:textId="434A27BB" w:rsidR="004E3890" w:rsidRPr="0097463E" w:rsidRDefault="004E3890" w:rsidP="004E3890">
            <w:pPr>
              <w:pStyle w:val="SubNumberingnumbers"/>
              <w:spacing w:before="0" w:after="60"/>
              <w:jc w:val="both"/>
              <w:rPr>
                <w:rFonts w:asciiTheme="minorBidi" w:hAnsiTheme="minorBidi" w:cstheme="minorBidi"/>
                <w:color w:val="A6A6A6"/>
              </w:rPr>
            </w:pPr>
            <w:r w:rsidRPr="0097463E">
              <w:rPr>
                <w:rStyle w:val="bold"/>
                <w:rFonts w:asciiTheme="minorBidi" w:hAnsiTheme="minorBidi" w:cstheme="minorBidi"/>
              </w:rPr>
              <w:t>65</w:t>
            </w:r>
            <w:r w:rsidRPr="0097463E">
              <w:rPr>
                <w:rFonts w:asciiTheme="minorBidi" w:hAnsiTheme="minorBidi" w:cstheme="minorBidi"/>
              </w:rPr>
              <w:br/>
              <w:t>65.1</w:t>
            </w:r>
          </w:p>
        </w:tc>
        <w:tc>
          <w:tcPr>
            <w:tcW w:w="283" w:type="dxa"/>
            <w:shd w:val="clear" w:color="auto" w:fill="auto"/>
            <w:tcMar>
              <w:top w:w="85" w:type="dxa"/>
              <w:left w:w="0" w:type="dxa"/>
              <w:bottom w:w="85" w:type="dxa"/>
              <w:right w:w="0" w:type="dxa"/>
            </w:tcMar>
          </w:tcPr>
          <w:p w14:paraId="75C2CAFD"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CF235DC" w14:textId="0EE2F82F"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may instruct the </w:t>
            </w:r>
            <w:r w:rsidRPr="0097463E">
              <w:rPr>
                <w:rStyle w:val="italic"/>
                <w:rFonts w:asciiTheme="minorBidi" w:hAnsiTheme="minorBidi" w:cstheme="minorBidi"/>
              </w:rPr>
              <w:t>Consultant</w:t>
            </w:r>
            <w:r w:rsidRPr="0097463E">
              <w:rPr>
                <w:rFonts w:asciiTheme="minorBidi" w:hAnsiTheme="minorBidi" w:cstheme="minorBidi"/>
              </w:rPr>
              <w:t xml:space="preserve"> to submit a quotation for a proposed instruction. The </w:t>
            </w:r>
            <w:r w:rsidRPr="0097463E">
              <w:rPr>
                <w:rStyle w:val="italic"/>
                <w:rFonts w:asciiTheme="minorBidi" w:hAnsiTheme="minorBidi" w:cstheme="minorBidi"/>
              </w:rPr>
              <w:t>Service Manager</w:t>
            </w:r>
            <w:r w:rsidRPr="0097463E">
              <w:rPr>
                <w:rFonts w:asciiTheme="minorBidi" w:hAnsiTheme="minorBidi" w:cstheme="minorBidi"/>
              </w:rPr>
              <w:t xml:space="preserve"> states in the instruction the date by which the proposed instruction may be given. The </w:t>
            </w:r>
            <w:r w:rsidRPr="0097463E">
              <w:rPr>
                <w:rStyle w:val="italic"/>
                <w:rFonts w:asciiTheme="minorBidi" w:hAnsiTheme="minorBidi" w:cstheme="minorBidi"/>
              </w:rPr>
              <w:t>Consultant</w:t>
            </w:r>
            <w:r w:rsidRPr="0097463E">
              <w:rPr>
                <w:rFonts w:asciiTheme="minorBidi" w:hAnsiTheme="minorBidi" w:cstheme="minorBidi"/>
              </w:rPr>
              <w:t xml:space="preserve"> does not put a proposed instruction into effect.</w:t>
            </w:r>
          </w:p>
        </w:tc>
      </w:tr>
      <w:tr w:rsidR="004E3890" w:rsidRPr="0097463E" w14:paraId="4E7978F6" w14:textId="77777777" w:rsidTr="004E3890">
        <w:trPr>
          <w:trHeight w:val="60"/>
        </w:trPr>
        <w:tc>
          <w:tcPr>
            <w:tcW w:w="1757" w:type="dxa"/>
            <w:shd w:val="clear" w:color="auto" w:fill="auto"/>
            <w:tcMar>
              <w:top w:w="85" w:type="dxa"/>
              <w:left w:w="0" w:type="dxa"/>
              <w:bottom w:w="85" w:type="dxa"/>
              <w:right w:w="0" w:type="dxa"/>
            </w:tcMar>
          </w:tcPr>
          <w:p w14:paraId="0B706C77"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72FDBE09" w14:textId="25224385"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65.2</w:t>
            </w:r>
          </w:p>
        </w:tc>
        <w:tc>
          <w:tcPr>
            <w:tcW w:w="283" w:type="dxa"/>
            <w:shd w:val="clear" w:color="auto" w:fill="auto"/>
            <w:tcMar>
              <w:top w:w="85" w:type="dxa"/>
              <w:left w:w="0" w:type="dxa"/>
              <w:bottom w:w="85" w:type="dxa"/>
              <w:right w:w="0" w:type="dxa"/>
            </w:tcMar>
          </w:tcPr>
          <w:p w14:paraId="0B7050F0"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E850A1A"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submits quotations for a proposed instruction within three weeks of being instructed to do so by the </w:t>
            </w:r>
            <w:r w:rsidRPr="0097463E">
              <w:rPr>
                <w:rStyle w:val="italic"/>
                <w:rFonts w:asciiTheme="minorBidi" w:hAnsiTheme="minorBidi" w:cstheme="minorBidi"/>
              </w:rPr>
              <w:t>Service Manager</w:t>
            </w:r>
            <w:r w:rsidRPr="0097463E">
              <w:rPr>
                <w:rFonts w:asciiTheme="minorBidi" w:hAnsiTheme="minorBidi" w:cstheme="minorBidi"/>
              </w:rPr>
              <w:t xml:space="preserve">.  The quotation is assessed as a compensation event. The </w:t>
            </w:r>
            <w:r w:rsidRPr="0097463E">
              <w:rPr>
                <w:rStyle w:val="italic"/>
                <w:rFonts w:asciiTheme="minorBidi" w:hAnsiTheme="minorBidi" w:cstheme="minorBidi"/>
              </w:rPr>
              <w:t>Service Manager</w:t>
            </w:r>
            <w:r w:rsidRPr="0097463E">
              <w:rPr>
                <w:rFonts w:asciiTheme="minorBidi" w:hAnsiTheme="minorBidi" w:cstheme="minorBidi"/>
              </w:rPr>
              <w:t xml:space="preserve"> replies to the </w:t>
            </w:r>
            <w:r w:rsidRPr="0097463E">
              <w:rPr>
                <w:rStyle w:val="italic"/>
                <w:rFonts w:asciiTheme="minorBidi" w:hAnsiTheme="minorBidi" w:cstheme="minorBidi"/>
              </w:rPr>
              <w:t xml:space="preserve">Consultant’s </w:t>
            </w:r>
            <w:r w:rsidRPr="0097463E">
              <w:rPr>
                <w:rFonts w:asciiTheme="minorBidi" w:hAnsiTheme="minorBidi" w:cstheme="minorBidi"/>
              </w:rPr>
              <w:t>quotation by the date when</w:t>
            </w:r>
            <w:r w:rsidRPr="0097463E">
              <w:rPr>
                <w:rStyle w:val="italic"/>
                <w:rFonts w:asciiTheme="minorBidi" w:hAnsiTheme="minorBidi" w:cstheme="minorBidi"/>
              </w:rPr>
              <w:t xml:space="preserve"> </w:t>
            </w:r>
            <w:r w:rsidRPr="0097463E">
              <w:rPr>
                <w:rFonts w:asciiTheme="minorBidi" w:hAnsiTheme="minorBidi" w:cstheme="minorBidi"/>
              </w:rPr>
              <w:t xml:space="preserve">the proposed instruction may be given.  The reply is </w:t>
            </w:r>
          </w:p>
          <w:p w14:paraId="40E1578B"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an instruction to submit a revised quotation including the reasons for doing so,</w:t>
            </w:r>
          </w:p>
          <w:p w14:paraId="1FE85002"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the issue of the instruction together with a notification of the instruction as a compensation event and acceptance of the quotation or</w:t>
            </w:r>
          </w:p>
          <w:p w14:paraId="2E520E68"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a notification that the quotation is not accepted. </w:t>
            </w:r>
          </w:p>
          <w:p w14:paraId="6EDDCFCA" w14:textId="1CFF6FAB"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reply to the quotation within the time allowed, the quotation is not accepted.</w:t>
            </w:r>
          </w:p>
        </w:tc>
      </w:tr>
      <w:tr w:rsidR="004E3890" w:rsidRPr="0097463E" w14:paraId="6309444B" w14:textId="77777777" w:rsidTr="004E3890">
        <w:trPr>
          <w:trHeight w:val="60"/>
        </w:trPr>
        <w:tc>
          <w:tcPr>
            <w:tcW w:w="1757" w:type="dxa"/>
            <w:shd w:val="clear" w:color="auto" w:fill="auto"/>
            <w:tcMar>
              <w:top w:w="85" w:type="dxa"/>
              <w:left w:w="0" w:type="dxa"/>
              <w:bottom w:w="85" w:type="dxa"/>
              <w:right w:w="0" w:type="dxa"/>
            </w:tcMar>
          </w:tcPr>
          <w:p w14:paraId="3012D99E"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E335797" w14:textId="758DDE7D"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65.3</w:t>
            </w:r>
          </w:p>
        </w:tc>
        <w:tc>
          <w:tcPr>
            <w:tcW w:w="283" w:type="dxa"/>
            <w:shd w:val="clear" w:color="auto" w:fill="auto"/>
            <w:tcMar>
              <w:top w:w="85" w:type="dxa"/>
              <w:left w:w="0" w:type="dxa"/>
              <w:bottom w:w="85" w:type="dxa"/>
              <w:right w:w="0" w:type="dxa"/>
            </w:tcMar>
          </w:tcPr>
          <w:p w14:paraId="72B429D9"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B65C8D" w14:textId="5E9D5B2B"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quotation is not accepted, the </w:t>
            </w:r>
            <w:r w:rsidRPr="0097463E">
              <w:rPr>
                <w:rStyle w:val="italic"/>
                <w:rFonts w:asciiTheme="minorBidi" w:hAnsiTheme="minorBidi" w:cstheme="minorBidi"/>
              </w:rPr>
              <w:t>Service Manager</w:t>
            </w:r>
            <w:r w:rsidRPr="0097463E">
              <w:rPr>
                <w:rFonts w:asciiTheme="minorBidi" w:hAnsiTheme="minorBidi" w:cstheme="minorBidi"/>
              </w:rPr>
              <w:t xml:space="preserve"> may issue the instruction, notify the instruction as a compensation event and instruct the </w:t>
            </w:r>
            <w:r w:rsidRPr="0097463E">
              <w:rPr>
                <w:rStyle w:val="italic"/>
                <w:rFonts w:asciiTheme="minorBidi" w:hAnsiTheme="minorBidi" w:cstheme="minorBidi"/>
              </w:rPr>
              <w:t>Consultant</w:t>
            </w:r>
            <w:r w:rsidRPr="0097463E">
              <w:rPr>
                <w:rFonts w:asciiTheme="minorBidi" w:hAnsiTheme="minorBidi" w:cstheme="minorBidi"/>
              </w:rPr>
              <w:t xml:space="preserve"> to submit a quotation.</w:t>
            </w:r>
          </w:p>
        </w:tc>
      </w:tr>
      <w:tr w:rsidR="004E3890" w:rsidRPr="0097463E" w14:paraId="3BF16B40" w14:textId="77777777" w:rsidTr="004E3890">
        <w:trPr>
          <w:trHeight w:val="60"/>
        </w:trPr>
        <w:tc>
          <w:tcPr>
            <w:tcW w:w="1757" w:type="dxa"/>
            <w:shd w:val="clear" w:color="auto" w:fill="auto"/>
            <w:tcMar>
              <w:top w:w="85" w:type="dxa"/>
              <w:left w:w="0" w:type="dxa"/>
              <w:bottom w:w="85" w:type="dxa"/>
              <w:right w:w="0" w:type="dxa"/>
            </w:tcMar>
          </w:tcPr>
          <w:p w14:paraId="72BAFCC4" w14:textId="37AC412E" w:rsidR="004E3890" w:rsidRPr="0097463E"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Implementing compensation events</w:t>
            </w:r>
          </w:p>
        </w:tc>
        <w:tc>
          <w:tcPr>
            <w:tcW w:w="737" w:type="dxa"/>
            <w:shd w:val="clear" w:color="auto" w:fill="auto"/>
            <w:tcMar>
              <w:top w:w="85" w:type="dxa"/>
              <w:left w:w="0" w:type="dxa"/>
              <w:bottom w:w="85" w:type="dxa"/>
              <w:right w:w="0" w:type="dxa"/>
            </w:tcMar>
          </w:tcPr>
          <w:p w14:paraId="0A7FD634" w14:textId="664D4DC3" w:rsidR="004E3890" w:rsidRPr="0097463E" w:rsidRDefault="004E3890"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66</w:t>
            </w:r>
            <w:r w:rsidRPr="0097463E">
              <w:rPr>
                <w:rFonts w:asciiTheme="minorBidi" w:hAnsiTheme="minorBidi" w:cstheme="minorBidi"/>
              </w:rPr>
              <w:br/>
              <w:t>66.1</w:t>
            </w:r>
          </w:p>
        </w:tc>
        <w:tc>
          <w:tcPr>
            <w:tcW w:w="283" w:type="dxa"/>
            <w:shd w:val="clear" w:color="auto" w:fill="auto"/>
            <w:tcMar>
              <w:top w:w="85" w:type="dxa"/>
              <w:left w:w="0" w:type="dxa"/>
              <w:bottom w:w="85" w:type="dxa"/>
              <w:right w:w="0" w:type="dxa"/>
            </w:tcMar>
          </w:tcPr>
          <w:p w14:paraId="65494B0D"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EAD19B1"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br/>
              <w:t>A compensation event is implemented when</w:t>
            </w:r>
          </w:p>
          <w:p w14:paraId="11BF6BB4"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acceptance of the </w:t>
            </w:r>
            <w:r w:rsidRPr="0097463E">
              <w:rPr>
                <w:rStyle w:val="italic"/>
                <w:rFonts w:asciiTheme="minorBidi" w:hAnsiTheme="minorBidi" w:cstheme="minorBidi"/>
              </w:rPr>
              <w:t>Consultant’s</w:t>
            </w:r>
            <w:r w:rsidRPr="0097463E">
              <w:rPr>
                <w:rFonts w:asciiTheme="minorBidi" w:hAnsiTheme="minorBidi" w:cstheme="minorBidi"/>
              </w:rPr>
              <w:t xml:space="preserve"> quotation,</w:t>
            </w:r>
          </w:p>
          <w:p w14:paraId="7793880B"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of an assessment made by the </w:t>
            </w:r>
            <w:r w:rsidRPr="0097463E">
              <w:rPr>
                <w:rStyle w:val="italic"/>
                <w:rFonts w:asciiTheme="minorBidi" w:hAnsiTheme="minorBidi" w:cstheme="minorBidi"/>
              </w:rPr>
              <w:t>Service Manager</w:t>
            </w:r>
            <w:r w:rsidRPr="0097463E">
              <w:rPr>
                <w:rFonts w:asciiTheme="minorBidi" w:hAnsiTheme="minorBidi" w:cstheme="minorBidi"/>
              </w:rPr>
              <w:t xml:space="preserve"> or</w:t>
            </w:r>
          </w:p>
          <w:p w14:paraId="47D11A79" w14:textId="71D6FBEA"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a </w:t>
            </w:r>
            <w:r w:rsidRPr="0097463E">
              <w:rPr>
                <w:rStyle w:val="italic"/>
                <w:rFonts w:asciiTheme="minorBidi" w:hAnsiTheme="minorBidi" w:cstheme="minorBidi"/>
              </w:rPr>
              <w:t>Consultant’s</w:t>
            </w:r>
            <w:r w:rsidRPr="0097463E">
              <w:rPr>
                <w:rFonts w:asciiTheme="minorBidi" w:hAnsiTheme="minorBidi" w:cstheme="minorBidi"/>
              </w:rPr>
              <w:t xml:space="preserve"> quotation is treated as having been accepted by the </w:t>
            </w:r>
            <w:r w:rsidRPr="0097463E">
              <w:rPr>
                <w:rStyle w:val="italic"/>
                <w:rFonts w:asciiTheme="minorBidi" w:hAnsiTheme="minorBidi" w:cstheme="minorBidi"/>
              </w:rPr>
              <w:t>Service Manager</w:t>
            </w:r>
            <w:r w:rsidRPr="0097463E">
              <w:rPr>
                <w:rFonts w:asciiTheme="minorBidi" w:hAnsiTheme="minorBidi" w:cstheme="minorBidi"/>
              </w:rPr>
              <w:t>.</w:t>
            </w:r>
          </w:p>
        </w:tc>
      </w:tr>
      <w:tr w:rsidR="004E3890" w:rsidRPr="0097463E" w14:paraId="5F5A977B" w14:textId="77777777" w:rsidTr="004E3890">
        <w:trPr>
          <w:trHeight w:val="60"/>
        </w:trPr>
        <w:tc>
          <w:tcPr>
            <w:tcW w:w="1757" w:type="dxa"/>
            <w:shd w:val="clear" w:color="auto" w:fill="auto"/>
            <w:tcMar>
              <w:top w:w="85" w:type="dxa"/>
              <w:left w:w="0" w:type="dxa"/>
              <w:bottom w:w="85" w:type="dxa"/>
              <w:right w:w="0" w:type="dxa"/>
            </w:tcMar>
          </w:tcPr>
          <w:p w14:paraId="5206B06F"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5AB8377" w14:textId="317226BF"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66.2</w:t>
            </w:r>
          </w:p>
        </w:tc>
        <w:tc>
          <w:tcPr>
            <w:tcW w:w="283" w:type="dxa"/>
            <w:shd w:val="clear" w:color="auto" w:fill="auto"/>
            <w:tcMar>
              <w:top w:w="85" w:type="dxa"/>
              <w:left w:w="0" w:type="dxa"/>
              <w:bottom w:w="85" w:type="dxa"/>
              <w:right w:w="0" w:type="dxa"/>
            </w:tcMar>
          </w:tcPr>
          <w:p w14:paraId="7FDF50B5"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5281FD9" w14:textId="1C32EA60"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When a compensation event is implemented the Prices, the Completion Date and the Key Dates </w:t>
            </w:r>
            <w:r>
              <w:rPr>
                <w:rFonts w:asciiTheme="minorBidi" w:hAnsiTheme="minorBidi" w:cstheme="minorBidi"/>
              </w:rPr>
              <w:t xml:space="preserve">or the Task Completion Dates </w:t>
            </w:r>
            <w:r w:rsidRPr="0097463E">
              <w:rPr>
                <w:rFonts w:asciiTheme="minorBidi" w:hAnsiTheme="minorBidi" w:cstheme="minorBidi"/>
              </w:rPr>
              <w:t>are changed accordingly.</w:t>
            </w:r>
          </w:p>
        </w:tc>
      </w:tr>
      <w:tr w:rsidR="004E3890" w:rsidRPr="0097463E" w14:paraId="0D3E717C" w14:textId="77777777" w:rsidTr="004E3890">
        <w:trPr>
          <w:trHeight w:val="60"/>
        </w:trPr>
        <w:tc>
          <w:tcPr>
            <w:tcW w:w="1757" w:type="dxa"/>
            <w:shd w:val="clear" w:color="auto" w:fill="auto"/>
            <w:tcMar>
              <w:top w:w="85" w:type="dxa"/>
              <w:left w:w="0" w:type="dxa"/>
              <w:bottom w:w="85" w:type="dxa"/>
              <w:right w:w="0" w:type="dxa"/>
            </w:tcMar>
          </w:tcPr>
          <w:p w14:paraId="6460A368"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A69AB57" w14:textId="2F944FD4"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66.3</w:t>
            </w:r>
          </w:p>
        </w:tc>
        <w:tc>
          <w:tcPr>
            <w:tcW w:w="283" w:type="dxa"/>
            <w:shd w:val="clear" w:color="auto" w:fill="auto"/>
            <w:tcMar>
              <w:top w:w="85" w:type="dxa"/>
              <w:left w:w="0" w:type="dxa"/>
              <w:bottom w:w="85" w:type="dxa"/>
              <w:right w:w="0" w:type="dxa"/>
            </w:tcMar>
          </w:tcPr>
          <w:p w14:paraId="72DF0B49"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1C0D1D3" w14:textId="67C7512E"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assessment of an implemented compensation event is not revised except as stated in these </w:t>
            </w:r>
            <w:r w:rsidRPr="0097463E">
              <w:rPr>
                <w:rStyle w:val="italic"/>
                <w:rFonts w:asciiTheme="minorBidi" w:hAnsiTheme="minorBidi" w:cstheme="minorBidi"/>
              </w:rPr>
              <w:t>conditions of contract</w:t>
            </w:r>
            <w:r w:rsidRPr="0097463E">
              <w:rPr>
                <w:rFonts w:asciiTheme="minorBidi" w:hAnsiTheme="minorBidi" w:cstheme="minorBidi"/>
              </w:rPr>
              <w:t>.</w:t>
            </w:r>
          </w:p>
        </w:tc>
      </w:tr>
    </w:tbl>
    <w:p w14:paraId="34959D4B" w14:textId="77777777" w:rsidR="00A53048" w:rsidRPr="0097463E" w:rsidRDefault="00A53048" w:rsidP="00A53048">
      <w:pPr>
        <w:pStyle w:val="BodyText"/>
        <w:tabs>
          <w:tab w:val="left" w:pos="2035"/>
          <w:tab w:val="left" w:pos="2489"/>
          <w:tab w:val="left" w:pos="2772"/>
        </w:tabs>
        <w:spacing w:after="60"/>
        <w:ind w:left="278"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48A41E9D" w14:textId="77777777" w:rsidTr="004E3890">
        <w:trPr>
          <w:trHeight w:val="360"/>
        </w:trPr>
        <w:tc>
          <w:tcPr>
            <w:tcW w:w="9936" w:type="dxa"/>
            <w:shd w:val="clear" w:color="auto" w:fill="ACACAC"/>
          </w:tcPr>
          <w:p w14:paraId="6E0C2570"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7. </w:t>
            </w:r>
            <w:r w:rsidRPr="0097463E">
              <w:rPr>
                <w:rFonts w:asciiTheme="minorBidi" w:hAnsiTheme="minorBidi"/>
                <w:b/>
                <w:color w:val="FFFEFD"/>
              </w:rPr>
              <w:t>RIGHTS TO MATERIAL</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49A9B6EC" w14:textId="77777777" w:rsidTr="004E3890">
        <w:trPr>
          <w:trHeight w:val="60"/>
        </w:trPr>
        <w:tc>
          <w:tcPr>
            <w:tcW w:w="1757" w:type="dxa"/>
            <w:vMerge w:val="restart"/>
            <w:shd w:val="clear" w:color="auto" w:fill="auto"/>
            <w:tcMar>
              <w:top w:w="85" w:type="dxa"/>
              <w:left w:w="0" w:type="dxa"/>
              <w:bottom w:w="85" w:type="dxa"/>
              <w:right w:w="0" w:type="dxa"/>
            </w:tcMar>
          </w:tcPr>
          <w:p w14:paraId="3D33DA76"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The Parties’ use of material</w:t>
            </w:r>
          </w:p>
        </w:tc>
        <w:tc>
          <w:tcPr>
            <w:tcW w:w="737" w:type="dxa"/>
            <w:shd w:val="clear" w:color="auto" w:fill="auto"/>
            <w:tcMar>
              <w:top w:w="85" w:type="dxa"/>
              <w:left w:w="0" w:type="dxa"/>
              <w:bottom w:w="85" w:type="dxa"/>
              <w:right w:w="0" w:type="dxa"/>
            </w:tcMar>
          </w:tcPr>
          <w:p w14:paraId="7D6EE092"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70</w:t>
            </w:r>
            <w:r w:rsidRPr="0097463E">
              <w:rPr>
                <w:rFonts w:asciiTheme="minorBidi" w:hAnsiTheme="minorBidi" w:cstheme="minorBidi"/>
              </w:rPr>
              <w:br/>
              <w:t>70.1</w:t>
            </w:r>
          </w:p>
        </w:tc>
        <w:tc>
          <w:tcPr>
            <w:tcW w:w="283" w:type="dxa"/>
            <w:shd w:val="clear" w:color="auto" w:fill="auto"/>
            <w:tcMar>
              <w:top w:w="85" w:type="dxa"/>
              <w:left w:w="0" w:type="dxa"/>
              <w:bottom w:w="85" w:type="dxa"/>
              <w:right w:w="0" w:type="dxa"/>
            </w:tcMar>
          </w:tcPr>
          <w:p w14:paraId="5D98A3F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77C65E4" w14:textId="2A596B66"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r>
            <w:r w:rsidR="00BF79D0" w:rsidRPr="0097463E">
              <w:rPr>
                <w:rFonts w:asciiTheme="minorBidi" w:hAnsiTheme="minorBidi" w:cstheme="minorBidi"/>
              </w:rPr>
              <w:t>Not used</w:t>
            </w:r>
            <w:r w:rsidRPr="0097463E">
              <w:rPr>
                <w:rFonts w:asciiTheme="minorBidi" w:hAnsiTheme="minorBidi" w:cstheme="minorBidi"/>
              </w:rPr>
              <w:t>.</w:t>
            </w:r>
          </w:p>
        </w:tc>
      </w:tr>
      <w:tr w:rsidR="00A53048" w:rsidRPr="0097463E" w14:paraId="096ACD8A" w14:textId="77777777" w:rsidTr="004E3890">
        <w:trPr>
          <w:trHeight w:val="60"/>
        </w:trPr>
        <w:tc>
          <w:tcPr>
            <w:tcW w:w="1757" w:type="dxa"/>
            <w:vMerge/>
            <w:shd w:val="clear" w:color="auto" w:fill="auto"/>
            <w:tcMar>
              <w:top w:w="85" w:type="dxa"/>
              <w:left w:w="0" w:type="dxa"/>
              <w:bottom w:w="85" w:type="dxa"/>
              <w:right w:w="0" w:type="dxa"/>
            </w:tcMar>
          </w:tcPr>
          <w:p w14:paraId="50C86B8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B0BF1A5"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70.2</w:t>
            </w:r>
          </w:p>
        </w:tc>
        <w:tc>
          <w:tcPr>
            <w:tcW w:w="283" w:type="dxa"/>
            <w:shd w:val="clear" w:color="auto" w:fill="auto"/>
            <w:tcMar>
              <w:top w:w="85" w:type="dxa"/>
              <w:left w:w="0" w:type="dxa"/>
              <w:bottom w:w="85" w:type="dxa"/>
              <w:right w:w="0" w:type="dxa"/>
            </w:tcMar>
          </w:tcPr>
          <w:p w14:paraId="60EDCC5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79B204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has the right to use material provided by the </w:t>
            </w:r>
            <w:r w:rsidRPr="0097463E">
              <w:rPr>
                <w:rStyle w:val="italic"/>
                <w:rFonts w:asciiTheme="minorBidi" w:hAnsiTheme="minorBidi" w:cstheme="minorBidi"/>
              </w:rPr>
              <w:t>Client</w:t>
            </w:r>
            <w:r w:rsidRPr="0097463E">
              <w:rPr>
                <w:rFonts w:asciiTheme="minorBidi" w:hAnsiTheme="minorBidi" w:cstheme="minorBidi"/>
              </w:rPr>
              <w:t xml:space="preserve"> only to Provide the Service. The </w:t>
            </w:r>
            <w:r w:rsidRPr="0097463E">
              <w:rPr>
                <w:rStyle w:val="italic"/>
                <w:rFonts w:asciiTheme="minorBidi" w:hAnsiTheme="minorBidi" w:cstheme="minorBidi"/>
              </w:rPr>
              <w:t>Consultant</w:t>
            </w:r>
            <w:r w:rsidRPr="0097463E">
              <w:rPr>
                <w:rFonts w:asciiTheme="minorBidi" w:hAnsiTheme="minorBidi" w:cstheme="minorBidi"/>
              </w:rPr>
              <w:t xml:space="preserve"> may make this right available to a Subcontractor. </w:t>
            </w:r>
          </w:p>
        </w:tc>
      </w:tr>
      <w:tr w:rsidR="00A53048" w:rsidRPr="0097463E" w14:paraId="2DB94E83" w14:textId="77777777" w:rsidTr="004E3890">
        <w:trPr>
          <w:trHeight w:val="60"/>
        </w:trPr>
        <w:tc>
          <w:tcPr>
            <w:tcW w:w="1757" w:type="dxa"/>
            <w:vMerge/>
            <w:shd w:val="clear" w:color="auto" w:fill="auto"/>
            <w:tcMar>
              <w:top w:w="85" w:type="dxa"/>
              <w:left w:w="0" w:type="dxa"/>
              <w:bottom w:w="85" w:type="dxa"/>
              <w:right w:w="0" w:type="dxa"/>
            </w:tcMar>
          </w:tcPr>
          <w:p w14:paraId="3BBB881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9BF0AC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70.3</w:t>
            </w:r>
          </w:p>
        </w:tc>
        <w:tc>
          <w:tcPr>
            <w:tcW w:w="283" w:type="dxa"/>
            <w:shd w:val="clear" w:color="auto" w:fill="auto"/>
            <w:tcMar>
              <w:top w:w="85" w:type="dxa"/>
              <w:left w:w="0" w:type="dxa"/>
              <w:bottom w:w="85" w:type="dxa"/>
              <w:right w:w="0" w:type="dxa"/>
            </w:tcMar>
          </w:tcPr>
          <w:p w14:paraId="55B91B0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753DDCB" w14:textId="0AD2692C"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may</w:t>
            </w:r>
            <w:r w:rsidR="00BF79D0" w:rsidRPr="0097463E">
              <w:rPr>
                <w:rFonts w:asciiTheme="minorBidi" w:hAnsiTheme="minorBidi" w:cstheme="minorBidi"/>
              </w:rPr>
              <w:t xml:space="preserve"> not</w:t>
            </w:r>
            <w:r w:rsidRPr="0097463E">
              <w:rPr>
                <w:rFonts w:asciiTheme="minorBidi" w:hAnsiTheme="minorBidi" w:cstheme="minorBidi"/>
              </w:rPr>
              <w:t xml:space="preserve"> use the material provided by it under the contract for other work unless stated otherwise in the Scope.</w:t>
            </w:r>
          </w:p>
        </w:tc>
      </w:tr>
    </w:tbl>
    <w:p w14:paraId="6810F0D1"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74E797DC"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37197969" w14:textId="77777777" w:rsidTr="004E3890">
        <w:trPr>
          <w:trHeight w:val="360"/>
        </w:trPr>
        <w:tc>
          <w:tcPr>
            <w:tcW w:w="9936" w:type="dxa"/>
            <w:shd w:val="clear" w:color="auto" w:fill="ACACAC"/>
          </w:tcPr>
          <w:p w14:paraId="641C5965"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8. </w:t>
            </w:r>
            <w:r w:rsidRPr="0097463E">
              <w:rPr>
                <w:rFonts w:asciiTheme="minorBidi" w:hAnsiTheme="minorBidi"/>
                <w:b/>
                <w:color w:val="FFFEFD"/>
              </w:rPr>
              <w:t>LIABILITIES AND INSURANCE</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3564"/>
        <w:gridCol w:w="3564"/>
      </w:tblGrid>
      <w:tr w:rsidR="00A53048" w:rsidRPr="0097463E" w14:paraId="05725690" w14:textId="77777777" w:rsidTr="004E3890">
        <w:trPr>
          <w:trHeight w:val="60"/>
        </w:trPr>
        <w:tc>
          <w:tcPr>
            <w:tcW w:w="1757" w:type="dxa"/>
            <w:tcMar>
              <w:top w:w="85" w:type="dxa"/>
              <w:left w:w="0" w:type="dxa"/>
              <w:bottom w:w="170" w:type="dxa"/>
              <w:right w:w="0" w:type="dxa"/>
            </w:tcMar>
          </w:tcPr>
          <w:p w14:paraId="21E41D1D" w14:textId="77777777" w:rsidR="00A53048" w:rsidRPr="0097463E" w:rsidRDefault="00A53048" w:rsidP="00732BA1">
            <w:pPr>
              <w:pStyle w:val="SubNumbering"/>
              <w:spacing w:before="0" w:after="0"/>
              <w:rPr>
                <w:rFonts w:asciiTheme="minorBidi" w:hAnsiTheme="minorBidi" w:cstheme="minorBidi"/>
              </w:rPr>
            </w:pPr>
            <w:r w:rsidRPr="0097463E">
              <w:rPr>
                <w:rStyle w:val="bolditalic"/>
                <w:rFonts w:asciiTheme="minorBidi" w:hAnsiTheme="minorBidi" w:cstheme="minorBidi"/>
                <w:b/>
              </w:rPr>
              <w:t>Client’s</w:t>
            </w:r>
            <w:r w:rsidRPr="0097463E">
              <w:rPr>
                <w:rStyle w:val="bold"/>
                <w:rFonts w:asciiTheme="minorBidi" w:hAnsiTheme="minorBidi" w:cstheme="minorBidi"/>
              </w:rPr>
              <w:t xml:space="preserve"> liabilities</w:t>
            </w:r>
          </w:p>
        </w:tc>
        <w:tc>
          <w:tcPr>
            <w:tcW w:w="737" w:type="dxa"/>
            <w:tcMar>
              <w:top w:w="85" w:type="dxa"/>
              <w:left w:w="0" w:type="dxa"/>
              <w:bottom w:w="170" w:type="dxa"/>
              <w:right w:w="0" w:type="dxa"/>
            </w:tcMar>
          </w:tcPr>
          <w:p w14:paraId="60BA735E" w14:textId="77777777" w:rsidR="00A53048" w:rsidRPr="0097463E" w:rsidRDefault="00A53048" w:rsidP="004E3890">
            <w:pPr>
              <w:pStyle w:val="SubNumberingnumbers"/>
              <w:spacing w:before="0" w:after="0"/>
              <w:jc w:val="both"/>
              <w:rPr>
                <w:rFonts w:asciiTheme="minorBidi" w:hAnsiTheme="minorBidi" w:cstheme="minorBidi"/>
              </w:rPr>
            </w:pPr>
            <w:r w:rsidRPr="0097463E">
              <w:rPr>
                <w:rStyle w:val="bold"/>
                <w:rFonts w:asciiTheme="minorBidi" w:hAnsiTheme="minorBidi" w:cstheme="minorBidi"/>
              </w:rPr>
              <w:t>80</w:t>
            </w:r>
            <w:r w:rsidRPr="0097463E">
              <w:rPr>
                <w:rFonts w:asciiTheme="minorBidi" w:hAnsiTheme="minorBidi" w:cstheme="minorBidi"/>
              </w:rPr>
              <w:br/>
              <w:t>80.1</w:t>
            </w:r>
          </w:p>
        </w:tc>
        <w:tc>
          <w:tcPr>
            <w:tcW w:w="283" w:type="dxa"/>
            <w:tcMar>
              <w:top w:w="85" w:type="dxa"/>
              <w:left w:w="0" w:type="dxa"/>
              <w:bottom w:w="170" w:type="dxa"/>
              <w:right w:w="0" w:type="dxa"/>
            </w:tcMar>
          </w:tcPr>
          <w:p w14:paraId="25AF7EAE" w14:textId="77777777" w:rsidR="00A53048" w:rsidRPr="0097463E" w:rsidRDefault="00A53048"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170" w:type="dxa"/>
              <w:right w:w="0" w:type="dxa"/>
            </w:tcMar>
          </w:tcPr>
          <w:p w14:paraId="519DA4F8" w14:textId="77777777" w:rsidR="00A53048" w:rsidRPr="0097463E" w:rsidRDefault="00A53048" w:rsidP="00732BA1">
            <w:pPr>
              <w:pStyle w:val="BodyText"/>
              <w:spacing w:after="0"/>
              <w:ind w:right="90"/>
              <w:rPr>
                <w:rFonts w:asciiTheme="minorBidi" w:hAnsiTheme="minorBidi" w:cstheme="minorBidi"/>
              </w:rPr>
            </w:pPr>
            <w:r w:rsidRPr="0097463E">
              <w:rPr>
                <w:rFonts w:asciiTheme="minorBidi" w:hAnsiTheme="minorBidi" w:cstheme="minorBidi"/>
              </w:rPr>
              <w:br/>
              <w:t xml:space="preserve">The following are </w:t>
            </w:r>
            <w:r w:rsidRPr="0097463E">
              <w:rPr>
                <w:rStyle w:val="italic"/>
                <w:rFonts w:asciiTheme="minorBidi" w:hAnsiTheme="minorBidi" w:cstheme="minorBidi"/>
              </w:rPr>
              <w:t>Client‘s</w:t>
            </w:r>
            <w:r w:rsidRPr="0097463E">
              <w:rPr>
                <w:rFonts w:asciiTheme="minorBidi" w:hAnsiTheme="minorBidi" w:cstheme="minorBidi"/>
              </w:rPr>
              <w:t xml:space="preserve"> liabilities.</w:t>
            </w:r>
          </w:p>
          <w:p w14:paraId="3DC3186D" w14:textId="77777777" w:rsidR="00A53048" w:rsidRPr="0097463E" w:rsidRDefault="00A53048" w:rsidP="00732BA1">
            <w:pPr>
              <w:pStyle w:val="BulletPoints-alt"/>
              <w:spacing w:after="0"/>
              <w:ind w:right="90"/>
              <w:rPr>
                <w:rFonts w:asciiTheme="minorBidi" w:hAnsiTheme="minorBidi" w:cstheme="minorBidi"/>
              </w:rPr>
            </w:pPr>
            <w:r w:rsidRPr="0097463E">
              <w:rPr>
                <w:rFonts w:asciiTheme="minorBidi" w:hAnsiTheme="minorBidi" w:cstheme="minorBidi"/>
              </w:rPr>
              <w:t>Claims and proceedings from Others and compensation and costs payable to Others which are due to</w:t>
            </w:r>
          </w:p>
          <w:p w14:paraId="774D9040" w14:textId="77777777" w:rsidR="00A53048" w:rsidRPr="0097463E" w:rsidRDefault="00A53048" w:rsidP="00732BA1">
            <w:pPr>
              <w:pStyle w:val="BulletPoints-alt-sub"/>
              <w:spacing w:after="0"/>
              <w:ind w:right="90"/>
              <w:rPr>
                <w:rFonts w:asciiTheme="minorBidi" w:hAnsiTheme="minorBidi" w:cstheme="minorBidi"/>
              </w:rPr>
            </w:pPr>
            <w:r w:rsidRPr="0097463E">
              <w:rPr>
                <w:rFonts w:asciiTheme="minorBidi" w:hAnsiTheme="minorBidi" w:cstheme="minorBidi"/>
              </w:rPr>
              <w:t xml:space="preserve">the unavoidable result of the </w:t>
            </w:r>
            <w:r w:rsidRPr="0097463E">
              <w:rPr>
                <w:rStyle w:val="italic"/>
                <w:rFonts w:asciiTheme="minorBidi" w:hAnsiTheme="minorBidi" w:cstheme="minorBidi"/>
              </w:rPr>
              <w:t>service</w:t>
            </w:r>
            <w:r w:rsidRPr="0097463E">
              <w:rPr>
                <w:rFonts w:asciiTheme="minorBidi" w:hAnsiTheme="minorBidi" w:cstheme="minorBidi"/>
              </w:rPr>
              <w:t xml:space="preserve"> or</w:t>
            </w:r>
          </w:p>
          <w:p w14:paraId="4E94E7FC" w14:textId="77777777" w:rsidR="00A53048" w:rsidRPr="0097463E" w:rsidRDefault="00A53048" w:rsidP="00732BA1">
            <w:pPr>
              <w:pStyle w:val="BulletPoints-alt-sub"/>
              <w:spacing w:after="0"/>
              <w:ind w:right="90"/>
              <w:rPr>
                <w:rFonts w:asciiTheme="minorBidi" w:hAnsiTheme="minorBidi" w:cstheme="minorBidi"/>
              </w:rPr>
            </w:pPr>
            <w:r w:rsidRPr="0097463E">
              <w:rPr>
                <w:rFonts w:asciiTheme="minorBidi" w:hAnsiTheme="minorBidi" w:cstheme="minorBidi"/>
              </w:rPr>
              <w:t xml:space="preserve">negligence, breach of statutory duty or interference with any legal right by the </w:t>
            </w:r>
            <w:r w:rsidRPr="0097463E">
              <w:rPr>
                <w:rStyle w:val="italic"/>
                <w:rFonts w:asciiTheme="minorBidi" w:hAnsiTheme="minorBidi" w:cstheme="minorBidi"/>
              </w:rPr>
              <w:t>Client</w:t>
            </w:r>
            <w:r w:rsidRPr="0097463E">
              <w:rPr>
                <w:rFonts w:asciiTheme="minorBidi" w:hAnsiTheme="minorBidi" w:cstheme="minorBidi"/>
              </w:rPr>
              <w:t xml:space="preserve"> or by any person employed by or contracted to it except the </w:t>
            </w:r>
            <w:r w:rsidRPr="0097463E">
              <w:rPr>
                <w:rStyle w:val="italic"/>
                <w:rFonts w:asciiTheme="minorBidi" w:hAnsiTheme="minorBidi" w:cstheme="minorBidi"/>
              </w:rPr>
              <w:t>Consultant</w:t>
            </w:r>
            <w:r w:rsidRPr="0097463E">
              <w:rPr>
                <w:rFonts w:asciiTheme="minorBidi" w:hAnsiTheme="minorBidi" w:cstheme="minorBidi"/>
              </w:rPr>
              <w:t>.</w:t>
            </w:r>
          </w:p>
          <w:p w14:paraId="770D69B6" w14:textId="77777777" w:rsidR="00A53048" w:rsidRPr="0097463E" w:rsidRDefault="00A53048" w:rsidP="00732BA1">
            <w:pPr>
              <w:pStyle w:val="BulletPoints-alt"/>
              <w:spacing w:after="0"/>
              <w:ind w:right="90"/>
              <w:rPr>
                <w:rFonts w:asciiTheme="minorBidi" w:hAnsiTheme="minorBidi" w:cstheme="minorBidi"/>
              </w:rPr>
            </w:pPr>
            <w:r w:rsidRPr="0097463E">
              <w:rPr>
                <w:rFonts w:asciiTheme="minorBidi" w:hAnsiTheme="minorBidi" w:cstheme="minorBidi"/>
              </w:rPr>
              <w:t xml:space="preserve">A fault of the </w:t>
            </w:r>
            <w:r w:rsidRPr="0097463E">
              <w:rPr>
                <w:rStyle w:val="italic"/>
                <w:rFonts w:asciiTheme="minorBidi" w:hAnsiTheme="minorBidi" w:cstheme="minorBidi"/>
              </w:rPr>
              <w:t>Client</w:t>
            </w:r>
            <w:r w:rsidRPr="0097463E">
              <w:rPr>
                <w:rFonts w:asciiTheme="minorBidi" w:hAnsiTheme="minorBidi" w:cstheme="minorBidi"/>
              </w:rPr>
              <w:t xml:space="preserve"> or any person employed by or contracted to it, except the </w:t>
            </w:r>
            <w:r w:rsidRPr="0097463E">
              <w:rPr>
                <w:rStyle w:val="italic"/>
                <w:rFonts w:asciiTheme="minorBidi" w:hAnsiTheme="minorBidi" w:cstheme="minorBidi"/>
              </w:rPr>
              <w:t>Consultant.</w:t>
            </w:r>
            <w:r w:rsidRPr="0097463E">
              <w:rPr>
                <w:rFonts w:asciiTheme="minorBidi" w:hAnsiTheme="minorBidi" w:cstheme="minorBidi"/>
              </w:rPr>
              <w:t xml:space="preserve"> </w:t>
            </w:r>
          </w:p>
          <w:p w14:paraId="41C25F8C" w14:textId="1D0276CA" w:rsidR="0027799B" w:rsidRDefault="00A64089" w:rsidP="00732BA1">
            <w:pPr>
              <w:pStyle w:val="BulletPoints-alt"/>
              <w:spacing w:after="0"/>
              <w:ind w:right="90"/>
              <w:rPr>
                <w:rFonts w:asciiTheme="minorBidi" w:hAnsiTheme="minorBidi" w:cstheme="minorBidi"/>
              </w:rPr>
            </w:pPr>
            <w:r w:rsidRPr="0097463E">
              <w:rPr>
                <w:rFonts w:asciiTheme="minorBidi" w:hAnsiTheme="minorBidi" w:cstheme="minorBidi"/>
              </w:rPr>
              <w:t xml:space="preserve">Without prejudice to clause 80.2, an occurrence involving nuclear matter and/or the emission of ionising radiations that arises out of or results from the radioactive properties, or a combination of those and any toxic, explosive or other hazardous properties, of that nuclear matter in each case originating from the Project and which causes delay or disruption to the </w:t>
            </w:r>
            <w:r w:rsidRPr="0097463E">
              <w:rPr>
                <w:rFonts w:asciiTheme="minorBidi" w:hAnsiTheme="minorBidi" w:cstheme="minorBidi"/>
                <w:i/>
                <w:iCs/>
              </w:rPr>
              <w:t>service</w:t>
            </w:r>
            <w:r w:rsidRPr="0097463E">
              <w:rPr>
                <w:rFonts w:asciiTheme="minorBidi" w:hAnsiTheme="minorBidi" w:cstheme="minorBidi"/>
              </w:rPr>
              <w:t xml:space="preserve">, save where and to the extent that such loss, delay, disruption or damage is attributable to any act or omission of the </w:t>
            </w:r>
            <w:r w:rsidRPr="0097463E">
              <w:rPr>
                <w:rFonts w:asciiTheme="minorBidi" w:hAnsiTheme="minorBidi" w:cstheme="minorBidi"/>
                <w:i/>
                <w:iCs/>
              </w:rPr>
              <w:t>Consultant</w:t>
            </w:r>
            <w:r w:rsidRPr="0097463E">
              <w:rPr>
                <w:rFonts w:asciiTheme="minorBidi" w:hAnsiTheme="minorBidi" w:cstheme="minorBidi"/>
              </w:rPr>
              <w:t xml:space="preserve"> (or any Subcontractor or any lower tier subcontractor) </w:t>
            </w:r>
            <w:r w:rsidRPr="000B1DE1">
              <w:rPr>
                <w:rFonts w:asciiTheme="minorBidi" w:hAnsiTheme="minorBidi" w:cstheme="minorBidi"/>
              </w:rPr>
              <w:t>committed with the intention of causing such loss, delay, disruption or damage or with reckless disregard for the consequences of its act.</w:t>
            </w:r>
          </w:p>
          <w:p w14:paraId="3D44525D" w14:textId="1B2ECEE9" w:rsidR="00A53048" w:rsidRPr="0097463E" w:rsidRDefault="00BF79D0" w:rsidP="00732BA1">
            <w:pPr>
              <w:pStyle w:val="BulletPoints-alt"/>
              <w:spacing w:after="0"/>
              <w:ind w:right="90"/>
              <w:rPr>
                <w:rFonts w:asciiTheme="minorBidi" w:hAnsiTheme="minorBidi" w:cstheme="minorBidi"/>
              </w:rPr>
            </w:pPr>
            <w:r w:rsidRPr="0097463E">
              <w:rPr>
                <w:rFonts w:asciiTheme="minorBidi" w:hAnsiTheme="minorBidi" w:cstheme="minorBidi"/>
              </w:rPr>
              <w:t>Liability referred to in clause 80.2</w:t>
            </w:r>
            <w:r w:rsidR="00A64089">
              <w:rPr>
                <w:rFonts w:asciiTheme="minorBidi" w:hAnsiTheme="minorBidi" w:cstheme="minorBidi"/>
              </w:rPr>
              <w:t xml:space="preserve"> and 80.3.</w:t>
            </w:r>
          </w:p>
        </w:tc>
      </w:tr>
      <w:tr w:rsidR="00BF79D0" w:rsidRPr="0097463E" w14:paraId="61E44744" w14:textId="77777777" w:rsidTr="004E3890">
        <w:trPr>
          <w:trHeight w:val="60"/>
        </w:trPr>
        <w:tc>
          <w:tcPr>
            <w:tcW w:w="1757" w:type="dxa"/>
            <w:tcMar>
              <w:top w:w="85" w:type="dxa"/>
              <w:left w:w="0" w:type="dxa"/>
              <w:bottom w:w="170" w:type="dxa"/>
              <w:right w:w="0" w:type="dxa"/>
            </w:tcMar>
          </w:tcPr>
          <w:p w14:paraId="5B6C4AEB" w14:textId="77777777" w:rsidR="00BF79D0" w:rsidRPr="0097463E" w:rsidRDefault="00BF79D0" w:rsidP="00BF79D0">
            <w:pPr>
              <w:pStyle w:val="SubNumbering"/>
              <w:spacing w:before="0" w:after="0"/>
              <w:rPr>
                <w:rStyle w:val="bolditalic"/>
                <w:rFonts w:asciiTheme="minorBidi" w:hAnsiTheme="minorBidi" w:cstheme="minorBidi"/>
                <w:b/>
              </w:rPr>
            </w:pPr>
          </w:p>
        </w:tc>
        <w:tc>
          <w:tcPr>
            <w:tcW w:w="737" w:type="dxa"/>
            <w:tcMar>
              <w:top w:w="85" w:type="dxa"/>
              <w:left w:w="0" w:type="dxa"/>
              <w:bottom w:w="170" w:type="dxa"/>
              <w:right w:w="0" w:type="dxa"/>
            </w:tcMar>
          </w:tcPr>
          <w:p w14:paraId="6483093D" w14:textId="4A37813D" w:rsidR="00BF79D0" w:rsidRPr="0097463E" w:rsidRDefault="00BF79D0" w:rsidP="004E3890">
            <w:pPr>
              <w:pStyle w:val="SubNumberingnumbers"/>
              <w:spacing w:before="0" w:after="0"/>
              <w:jc w:val="both"/>
              <w:rPr>
                <w:rStyle w:val="bold"/>
                <w:rFonts w:asciiTheme="minorBidi" w:hAnsiTheme="minorBidi" w:cstheme="minorBidi"/>
              </w:rPr>
            </w:pPr>
            <w:r w:rsidRPr="0097463E">
              <w:rPr>
                <w:rFonts w:asciiTheme="minorBidi" w:hAnsiTheme="minorBidi" w:cstheme="minorBidi"/>
                <w:color w:val="A6A6A6"/>
              </w:rPr>
              <w:t>80.2</w:t>
            </w:r>
          </w:p>
        </w:tc>
        <w:tc>
          <w:tcPr>
            <w:tcW w:w="283" w:type="dxa"/>
            <w:tcMar>
              <w:top w:w="85" w:type="dxa"/>
              <w:left w:w="0" w:type="dxa"/>
              <w:bottom w:w="170" w:type="dxa"/>
              <w:right w:w="0" w:type="dxa"/>
            </w:tcMar>
          </w:tcPr>
          <w:p w14:paraId="12064A45" w14:textId="77777777" w:rsidR="00BF79D0" w:rsidRPr="0097463E" w:rsidRDefault="00BF79D0" w:rsidP="00BF79D0">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170" w:type="dxa"/>
              <w:right w:w="0" w:type="dxa"/>
            </w:tcMar>
          </w:tcPr>
          <w:p w14:paraId="165BFC21" w14:textId="0F7E4239" w:rsidR="00BF79D0" w:rsidRPr="00B25784" w:rsidRDefault="00BF79D0" w:rsidP="00BF79D0">
            <w:pPr>
              <w:pStyle w:val="BodyText"/>
              <w:spacing w:after="0"/>
              <w:ind w:right="90"/>
              <w:rPr>
                <w:rFonts w:asciiTheme="minorBidi" w:hAnsiTheme="minorBidi" w:cstheme="minorBidi"/>
              </w:rPr>
            </w:pPr>
            <w:r w:rsidRPr="00B25784">
              <w:rPr>
                <w:rFonts w:asciiTheme="minorBidi" w:hAnsiTheme="minorBidi" w:cstheme="minorBidi"/>
              </w:rPr>
              <w:t xml:space="preserve">Nothing in clause 80.1 or clause 81.1 affects the exclusive liability of the </w:t>
            </w:r>
            <w:r w:rsidRPr="00B25784">
              <w:rPr>
                <w:rFonts w:asciiTheme="minorBidi" w:hAnsiTheme="minorBidi" w:cstheme="minorBidi"/>
                <w:i/>
                <w:iCs/>
              </w:rPr>
              <w:t>Client</w:t>
            </w:r>
            <w:r w:rsidRPr="00B25784">
              <w:rPr>
                <w:rFonts w:asciiTheme="minorBidi" w:hAnsiTheme="minorBidi" w:cstheme="minorBidi"/>
              </w:rPr>
              <w:t xml:space="preserve"> (to the extent that it is the licensee named in the Nuclear Site License) under sections 7-10 of the </w:t>
            </w:r>
            <w:r w:rsidR="0027799B">
              <w:rPr>
                <w:rFonts w:asciiTheme="minorBidi" w:hAnsiTheme="minorBidi" w:cstheme="minorBidi"/>
              </w:rPr>
              <w:t>NIA</w:t>
            </w:r>
            <w:r w:rsidRPr="00B25784">
              <w:rPr>
                <w:rFonts w:asciiTheme="minorBidi" w:hAnsiTheme="minorBidi" w:cstheme="minorBidi"/>
              </w:rPr>
              <w:t xml:space="preserve"> for any injury to any person, damage to any property of any person other than the licensee and/or significant impairment of the environment.</w:t>
            </w:r>
          </w:p>
        </w:tc>
      </w:tr>
      <w:tr w:rsidR="00A64089" w:rsidRPr="0097463E" w14:paraId="39B2FF17" w14:textId="77777777" w:rsidTr="004E3890">
        <w:trPr>
          <w:trHeight w:val="60"/>
        </w:trPr>
        <w:tc>
          <w:tcPr>
            <w:tcW w:w="1757" w:type="dxa"/>
            <w:tcMar>
              <w:top w:w="85" w:type="dxa"/>
              <w:left w:w="0" w:type="dxa"/>
              <w:bottom w:w="170" w:type="dxa"/>
              <w:right w:w="0" w:type="dxa"/>
            </w:tcMar>
          </w:tcPr>
          <w:p w14:paraId="37DC997A" w14:textId="77777777" w:rsidR="00A64089" w:rsidRPr="0097463E" w:rsidRDefault="00A64089" w:rsidP="00A64089">
            <w:pPr>
              <w:pStyle w:val="SubNumbering"/>
              <w:spacing w:before="0" w:after="0"/>
              <w:rPr>
                <w:rStyle w:val="bolditalic"/>
                <w:rFonts w:asciiTheme="minorBidi" w:hAnsiTheme="minorBidi" w:cstheme="minorBidi"/>
                <w:b/>
              </w:rPr>
            </w:pPr>
          </w:p>
        </w:tc>
        <w:tc>
          <w:tcPr>
            <w:tcW w:w="737" w:type="dxa"/>
            <w:tcMar>
              <w:top w:w="85" w:type="dxa"/>
              <w:left w:w="0" w:type="dxa"/>
              <w:bottom w:w="170" w:type="dxa"/>
              <w:right w:w="0" w:type="dxa"/>
            </w:tcMar>
          </w:tcPr>
          <w:p w14:paraId="24F8B417" w14:textId="693B8710" w:rsidR="00A64089" w:rsidRPr="0097463E" w:rsidRDefault="00A64089" w:rsidP="00A64089">
            <w:pPr>
              <w:pStyle w:val="SubNumberingnumbers"/>
              <w:spacing w:before="0" w:after="0"/>
              <w:jc w:val="both"/>
              <w:rPr>
                <w:rFonts w:asciiTheme="minorBidi" w:hAnsiTheme="minorBidi" w:cstheme="minorBidi"/>
                <w:color w:val="A6A6A6"/>
              </w:rPr>
            </w:pPr>
            <w:r>
              <w:rPr>
                <w:rFonts w:ascii="Arial" w:hAnsi="Arial" w:cs="Arial"/>
                <w:color w:val="A6A6A6"/>
              </w:rPr>
              <w:t>80.3</w:t>
            </w:r>
          </w:p>
        </w:tc>
        <w:tc>
          <w:tcPr>
            <w:tcW w:w="283" w:type="dxa"/>
            <w:tcMar>
              <w:top w:w="85" w:type="dxa"/>
              <w:left w:w="0" w:type="dxa"/>
              <w:bottom w:w="170" w:type="dxa"/>
              <w:right w:w="0" w:type="dxa"/>
            </w:tcMar>
          </w:tcPr>
          <w:p w14:paraId="742196DE" w14:textId="77777777" w:rsidR="00A64089" w:rsidRPr="0097463E" w:rsidRDefault="00A64089" w:rsidP="00A64089">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170" w:type="dxa"/>
              <w:right w:w="0" w:type="dxa"/>
            </w:tcMar>
          </w:tcPr>
          <w:p w14:paraId="2BB96ED8" w14:textId="77777777" w:rsidR="00A64089" w:rsidRPr="00B25784" w:rsidRDefault="00A64089" w:rsidP="00A64089">
            <w:pPr>
              <w:pStyle w:val="BodyText"/>
              <w:spacing w:after="60"/>
              <w:jc w:val="both"/>
              <w:rPr>
                <w:rFonts w:asciiTheme="minorBidi" w:hAnsiTheme="minorBidi" w:cstheme="minorBidi"/>
              </w:rPr>
            </w:pPr>
            <w:r w:rsidRPr="00B25784">
              <w:rPr>
                <w:rFonts w:asciiTheme="minorBidi" w:hAnsiTheme="minorBidi" w:cstheme="minorBidi"/>
                <w:lang w:val="en-US"/>
              </w:rPr>
              <w:t>[</w:t>
            </w:r>
            <w:r w:rsidRPr="00B25784">
              <w:rPr>
                <w:rFonts w:asciiTheme="minorBidi" w:hAnsiTheme="minorBidi" w:cstheme="minorBidi"/>
              </w:rPr>
              <w:t xml:space="preserve">The Parties also agree that the </w:t>
            </w:r>
            <w:r w:rsidRPr="00B25784">
              <w:rPr>
                <w:rFonts w:asciiTheme="minorBidi" w:hAnsiTheme="minorBidi" w:cstheme="minorBidi"/>
                <w:i/>
                <w:iCs/>
              </w:rPr>
              <w:t>Client</w:t>
            </w:r>
            <w:r w:rsidRPr="00B25784">
              <w:rPr>
                <w:rFonts w:asciiTheme="minorBidi" w:hAnsiTheme="minorBidi" w:cstheme="minorBidi"/>
              </w:rPr>
              <w:t xml:space="preserve"> is liable to the </w:t>
            </w:r>
            <w:r w:rsidRPr="00B25784">
              <w:rPr>
                <w:rFonts w:asciiTheme="minorBidi" w:hAnsiTheme="minorBidi" w:cstheme="minorBidi"/>
                <w:i/>
                <w:iCs/>
              </w:rPr>
              <w:t>Consultant</w:t>
            </w:r>
            <w:r w:rsidRPr="00B25784">
              <w:rPr>
                <w:rFonts w:asciiTheme="minorBidi" w:hAnsiTheme="minorBidi" w:cstheme="minorBidi"/>
              </w:rPr>
              <w:t xml:space="preserve"> for damage to the </w:t>
            </w:r>
            <w:r w:rsidRPr="00B25784">
              <w:rPr>
                <w:rFonts w:asciiTheme="minorBidi" w:hAnsiTheme="minorBidi" w:cstheme="minorBidi"/>
                <w:i/>
                <w:iCs/>
              </w:rPr>
              <w:t>Consultant</w:t>
            </w:r>
            <w:r w:rsidRPr="00B25784">
              <w:rPr>
                <w:rFonts w:asciiTheme="minorBidi" w:hAnsiTheme="minorBidi" w:cstheme="minorBidi"/>
              </w:rPr>
              <w:t>'s property (and that of its subcontractors and suppliers) whilst at the Site and which is caused by an occurrence involving nuclear matter and/or the emission of ionising radiations that arises out of or results from the radioactive properties, or a combination of those and any toxic, explosive or other hazardous properties, of that nuclear matter in each case originating from the Project, provided that:</w:t>
            </w:r>
          </w:p>
          <w:p w14:paraId="03DE1BE1" w14:textId="77777777" w:rsidR="00A64089" w:rsidRPr="00B25784" w:rsidRDefault="00A64089" w:rsidP="00884952">
            <w:pPr>
              <w:pStyle w:val="BodyText"/>
              <w:numPr>
                <w:ilvl w:val="0"/>
                <w:numId w:val="134"/>
              </w:numPr>
              <w:spacing w:after="60"/>
              <w:ind w:left="391" w:right="91" w:hanging="357"/>
              <w:jc w:val="both"/>
              <w:rPr>
                <w:rFonts w:asciiTheme="minorBidi" w:hAnsiTheme="minorBidi" w:cstheme="minorBidi"/>
              </w:rPr>
            </w:pPr>
            <w:r w:rsidRPr="00B25784">
              <w:rPr>
                <w:rFonts w:asciiTheme="minorBidi" w:hAnsiTheme="minorBidi" w:cstheme="minorBidi"/>
              </w:rPr>
              <w:t xml:space="preserve">the </w:t>
            </w:r>
            <w:r w:rsidRPr="00B25784">
              <w:rPr>
                <w:rFonts w:asciiTheme="minorBidi" w:hAnsiTheme="minorBidi" w:cstheme="minorBidi"/>
                <w:i/>
                <w:iCs/>
              </w:rPr>
              <w:t>Client</w:t>
            </w:r>
            <w:r w:rsidRPr="00B25784">
              <w:rPr>
                <w:rFonts w:asciiTheme="minorBidi" w:hAnsiTheme="minorBidi" w:cstheme="minorBidi"/>
              </w:rPr>
              <w:t xml:space="preserve">'s liability is limited to the market value of the </w:t>
            </w:r>
            <w:r w:rsidRPr="00B25784">
              <w:rPr>
                <w:rFonts w:asciiTheme="minorBidi" w:hAnsiTheme="minorBidi" w:cstheme="minorBidi"/>
                <w:i/>
                <w:iCs/>
              </w:rPr>
              <w:t>Consultant</w:t>
            </w:r>
            <w:r w:rsidRPr="00B25784">
              <w:rPr>
                <w:rFonts w:asciiTheme="minorBidi" w:hAnsiTheme="minorBidi" w:cstheme="minorBidi"/>
              </w:rPr>
              <w:t xml:space="preserve">'s affected </w:t>
            </w:r>
            <w:r>
              <w:rPr>
                <w:rFonts w:asciiTheme="minorBidi" w:hAnsiTheme="minorBidi" w:cstheme="minorBidi"/>
              </w:rPr>
              <w:t>p</w:t>
            </w:r>
            <w:r w:rsidRPr="00B25784">
              <w:rPr>
                <w:rFonts w:asciiTheme="minorBidi" w:hAnsiTheme="minorBidi" w:cstheme="minorBidi"/>
              </w:rPr>
              <w:t xml:space="preserve">roperty; </w:t>
            </w:r>
          </w:p>
          <w:p w14:paraId="7AE03E2F" w14:textId="77777777" w:rsidR="00A64089" w:rsidRPr="00B25784" w:rsidRDefault="00A64089" w:rsidP="00884952">
            <w:pPr>
              <w:pStyle w:val="BodyText"/>
              <w:numPr>
                <w:ilvl w:val="0"/>
                <w:numId w:val="134"/>
              </w:numPr>
              <w:spacing w:after="60"/>
              <w:ind w:left="391" w:right="91" w:hanging="357"/>
              <w:jc w:val="both"/>
              <w:rPr>
                <w:rFonts w:asciiTheme="minorBidi" w:hAnsiTheme="minorBidi" w:cstheme="minorBidi"/>
              </w:rPr>
            </w:pPr>
            <w:r w:rsidRPr="00B25784">
              <w:rPr>
                <w:rFonts w:asciiTheme="minorBidi" w:hAnsiTheme="minorBidi" w:cstheme="minorBidi"/>
              </w:rPr>
              <w:t xml:space="preserve">the </w:t>
            </w:r>
            <w:r w:rsidRPr="00B25784">
              <w:rPr>
                <w:rFonts w:asciiTheme="minorBidi" w:hAnsiTheme="minorBidi" w:cstheme="minorBidi"/>
                <w:i/>
                <w:iCs/>
              </w:rPr>
              <w:t>Client</w:t>
            </w:r>
            <w:r w:rsidRPr="00B25784">
              <w:rPr>
                <w:rFonts w:asciiTheme="minorBidi" w:hAnsiTheme="minorBidi" w:cstheme="minorBidi"/>
              </w:rPr>
              <w:t xml:space="preserve">'s liability is dependent on the </w:t>
            </w:r>
            <w:r w:rsidRPr="00B25784">
              <w:rPr>
                <w:rFonts w:asciiTheme="minorBidi" w:hAnsiTheme="minorBidi" w:cstheme="minorBidi"/>
                <w:i/>
                <w:iCs/>
              </w:rPr>
              <w:t>Consultant</w:t>
            </w:r>
            <w:r w:rsidRPr="00B25784">
              <w:rPr>
                <w:rFonts w:asciiTheme="minorBidi" w:hAnsiTheme="minorBidi" w:cstheme="minorBidi"/>
              </w:rPr>
              <w:t xml:space="preserve"> having given the </w:t>
            </w:r>
            <w:r w:rsidRPr="00B25784">
              <w:rPr>
                <w:rFonts w:asciiTheme="minorBidi" w:hAnsiTheme="minorBidi" w:cstheme="minorBidi"/>
                <w:i/>
                <w:iCs/>
              </w:rPr>
              <w:t>Client</w:t>
            </w:r>
            <w:r w:rsidRPr="00B25784">
              <w:rPr>
                <w:rFonts w:asciiTheme="minorBidi" w:hAnsiTheme="minorBidi" w:cstheme="minorBidi"/>
              </w:rPr>
              <w:t xml:space="preserve"> valid yearly notice of such property and its value;</w:t>
            </w:r>
          </w:p>
          <w:p w14:paraId="12568BA9" w14:textId="77777777" w:rsidR="00A64089" w:rsidRDefault="00A64089" w:rsidP="00884952">
            <w:pPr>
              <w:pStyle w:val="BodyText"/>
              <w:numPr>
                <w:ilvl w:val="0"/>
                <w:numId w:val="134"/>
              </w:numPr>
              <w:spacing w:after="60"/>
              <w:ind w:left="391" w:right="91" w:hanging="357"/>
              <w:jc w:val="both"/>
              <w:rPr>
                <w:rFonts w:asciiTheme="minorBidi" w:hAnsiTheme="minorBidi" w:cstheme="minorBidi"/>
              </w:rPr>
            </w:pPr>
            <w:r w:rsidRPr="00B25784">
              <w:rPr>
                <w:rFonts w:asciiTheme="minorBidi" w:hAnsiTheme="minorBidi" w:cstheme="minorBidi"/>
              </w:rPr>
              <w:t xml:space="preserve">the </w:t>
            </w:r>
            <w:r w:rsidRPr="00B25784">
              <w:rPr>
                <w:rFonts w:asciiTheme="minorBidi" w:hAnsiTheme="minorBidi" w:cstheme="minorBidi"/>
                <w:i/>
                <w:iCs/>
              </w:rPr>
              <w:t>Client</w:t>
            </w:r>
            <w:r w:rsidRPr="00B25784">
              <w:rPr>
                <w:rFonts w:asciiTheme="minorBidi" w:hAnsiTheme="minorBidi" w:cstheme="minorBidi"/>
              </w:rPr>
              <w:t xml:space="preserve"> is not liable to the extent that the value of such property has changed by 20% or more during any one year and the </w:t>
            </w:r>
            <w:r w:rsidRPr="00B25784">
              <w:rPr>
                <w:rFonts w:asciiTheme="minorBidi" w:hAnsiTheme="minorBidi" w:cstheme="minorBidi"/>
                <w:i/>
                <w:iCs/>
              </w:rPr>
              <w:t>Client</w:t>
            </w:r>
            <w:r w:rsidRPr="00B25784">
              <w:rPr>
                <w:rFonts w:asciiTheme="minorBidi" w:hAnsiTheme="minorBidi" w:cstheme="minorBidi"/>
              </w:rPr>
              <w:t xml:space="preserve"> has not been notified thereof; and</w:t>
            </w:r>
          </w:p>
          <w:p w14:paraId="47A5AB8C" w14:textId="5E9196E4" w:rsidR="00A64089" w:rsidRPr="00A64089" w:rsidRDefault="00A64089" w:rsidP="00884952">
            <w:pPr>
              <w:pStyle w:val="BodyText"/>
              <w:numPr>
                <w:ilvl w:val="0"/>
                <w:numId w:val="134"/>
              </w:numPr>
              <w:spacing w:after="60"/>
              <w:ind w:left="391" w:right="91" w:hanging="357"/>
              <w:jc w:val="both"/>
              <w:rPr>
                <w:rFonts w:asciiTheme="minorBidi" w:hAnsiTheme="minorBidi" w:cstheme="minorBidi"/>
              </w:rPr>
            </w:pPr>
            <w:r w:rsidRPr="00A64089">
              <w:rPr>
                <w:rFonts w:asciiTheme="minorBidi" w:hAnsiTheme="minorBidi" w:cstheme="minorBidi"/>
              </w:rPr>
              <w:t xml:space="preserve">the </w:t>
            </w:r>
            <w:r w:rsidRPr="00A64089">
              <w:rPr>
                <w:rFonts w:asciiTheme="minorBidi" w:hAnsiTheme="minorBidi" w:cstheme="minorBidi"/>
                <w:i/>
                <w:iCs/>
              </w:rPr>
              <w:t>Client</w:t>
            </w:r>
            <w:r w:rsidRPr="00A64089">
              <w:rPr>
                <w:rFonts w:asciiTheme="minorBidi" w:hAnsiTheme="minorBidi" w:cstheme="minorBidi"/>
              </w:rPr>
              <w:t xml:space="preserve"> is not liable to the extent the occurrence is attributable to any act or omission of the </w:t>
            </w:r>
            <w:r w:rsidRPr="00A64089">
              <w:rPr>
                <w:rFonts w:asciiTheme="minorBidi" w:hAnsiTheme="minorBidi" w:cstheme="minorBidi"/>
                <w:i/>
                <w:iCs/>
              </w:rPr>
              <w:t>Consultant</w:t>
            </w:r>
            <w:r w:rsidRPr="00A64089">
              <w:rPr>
                <w:rFonts w:asciiTheme="minorBidi" w:hAnsiTheme="minorBidi" w:cstheme="minorBidi"/>
              </w:rPr>
              <w:t xml:space="preserve"> or its subcontractors or employees, done with the intent to cause injury or damage or done with reckless disregard for the consequences of the act or omission (and whether or not such employees were acting in the normal course of their employment).]</w:t>
            </w:r>
          </w:p>
        </w:tc>
      </w:tr>
      <w:tr w:rsidR="00A53048" w:rsidRPr="0097463E" w14:paraId="00176D8D" w14:textId="77777777" w:rsidTr="004E3890">
        <w:trPr>
          <w:trHeight w:val="60"/>
        </w:trPr>
        <w:tc>
          <w:tcPr>
            <w:tcW w:w="1757" w:type="dxa"/>
            <w:tcMar>
              <w:top w:w="85" w:type="dxa"/>
              <w:left w:w="0" w:type="dxa"/>
              <w:bottom w:w="170" w:type="dxa"/>
              <w:right w:w="0" w:type="dxa"/>
            </w:tcMar>
          </w:tcPr>
          <w:p w14:paraId="6169825F" w14:textId="77777777" w:rsidR="00A53048" w:rsidRPr="0097463E" w:rsidRDefault="00A53048" w:rsidP="00732BA1">
            <w:pPr>
              <w:pStyle w:val="SubNumbering"/>
              <w:spacing w:before="0" w:after="0"/>
              <w:rPr>
                <w:rFonts w:asciiTheme="minorBidi" w:hAnsiTheme="minorBidi" w:cstheme="minorBidi"/>
              </w:rPr>
            </w:pPr>
            <w:r w:rsidRPr="0097463E">
              <w:rPr>
                <w:rStyle w:val="bolditalic"/>
                <w:rFonts w:asciiTheme="minorBidi" w:hAnsiTheme="minorBidi" w:cstheme="minorBidi"/>
                <w:b/>
              </w:rPr>
              <w:t>Consultant’s</w:t>
            </w:r>
            <w:r w:rsidRPr="0097463E">
              <w:rPr>
                <w:rStyle w:val="bold"/>
                <w:rFonts w:asciiTheme="minorBidi" w:hAnsiTheme="minorBidi" w:cstheme="minorBidi"/>
              </w:rPr>
              <w:t xml:space="preserve"> liabilities </w:t>
            </w:r>
          </w:p>
        </w:tc>
        <w:tc>
          <w:tcPr>
            <w:tcW w:w="737" w:type="dxa"/>
            <w:tcMar>
              <w:top w:w="85" w:type="dxa"/>
              <w:left w:w="0" w:type="dxa"/>
              <w:bottom w:w="170" w:type="dxa"/>
              <w:right w:w="0" w:type="dxa"/>
            </w:tcMar>
          </w:tcPr>
          <w:p w14:paraId="20A6E858" w14:textId="77777777" w:rsidR="00A53048" w:rsidRPr="0097463E" w:rsidRDefault="00A53048" w:rsidP="004E3890">
            <w:pPr>
              <w:pStyle w:val="SubNumberingnumbers"/>
              <w:spacing w:before="0" w:after="0"/>
              <w:jc w:val="both"/>
              <w:rPr>
                <w:rFonts w:asciiTheme="minorBidi" w:hAnsiTheme="minorBidi" w:cstheme="minorBidi"/>
              </w:rPr>
            </w:pPr>
            <w:r w:rsidRPr="0097463E">
              <w:rPr>
                <w:rStyle w:val="bold"/>
                <w:rFonts w:asciiTheme="minorBidi" w:hAnsiTheme="minorBidi" w:cstheme="minorBidi"/>
              </w:rPr>
              <w:t>81</w:t>
            </w:r>
            <w:r w:rsidRPr="0097463E">
              <w:rPr>
                <w:rFonts w:asciiTheme="minorBidi" w:hAnsiTheme="minorBidi" w:cstheme="minorBidi"/>
              </w:rPr>
              <w:br/>
              <w:t>81.1</w:t>
            </w:r>
          </w:p>
        </w:tc>
        <w:tc>
          <w:tcPr>
            <w:tcW w:w="283" w:type="dxa"/>
            <w:tcMar>
              <w:top w:w="85" w:type="dxa"/>
              <w:left w:w="0" w:type="dxa"/>
              <w:bottom w:w="170" w:type="dxa"/>
              <w:right w:w="0" w:type="dxa"/>
            </w:tcMar>
          </w:tcPr>
          <w:p w14:paraId="2633CEB9" w14:textId="77777777" w:rsidR="00A53048" w:rsidRPr="0097463E" w:rsidRDefault="00A53048"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170" w:type="dxa"/>
              <w:right w:w="0" w:type="dxa"/>
            </w:tcMar>
          </w:tcPr>
          <w:p w14:paraId="6FF2E260" w14:textId="36099E14" w:rsidR="00A53048" w:rsidRPr="0097463E" w:rsidRDefault="00A53048" w:rsidP="00732BA1">
            <w:pPr>
              <w:pStyle w:val="BodyText"/>
              <w:spacing w:after="0"/>
              <w:ind w:right="90"/>
              <w:rPr>
                <w:rFonts w:asciiTheme="minorBidi" w:hAnsiTheme="minorBidi" w:cstheme="minorBidi"/>
              </w:rPr>
            </w:pPr>
            <w:r w:rsidRPr="0097463E">
              <w:rPr>
                <w:rFonts w:asciiTheme="minorBidi" w:hAnsiTheme="minorBidi" w:cstheme="minorBidi"/>
              </w:rPr>
              <w:br/>
            </w:r>
            <w:r w:rsidR="003377BA" w:rsidRPr="0097463E">
              <w:rPr>
                <w:rFonts w:asciiTheme="minorBidi" w:hAnsiTheme="minorBidi" w:cstheme="minorBidi"/>
              </w:rPr>
              <w:t xml:space="preserve">The </w:t>
            </w:r>
            <w:r w:rsidR="003377BA" w:rsidRPr="0097463E">
              <w:rPr>
                <w:rFonts w:asciiTheme="minorBidi" w:hAnsiTheme="minorBidi" w:cstheme="minorBidi"/>
                <w:i/>
                <w:iCs/>
              </w:rPr>
              <w:t>Consultant's</w:t>
            </w:r>
            <w:r w:rsidR="003377BA" w:rsidRPr="0097463E">
              <w:rPr>
                <w:rFonts w:asciiTheme="minorBidi" w:hAnsiTheme="minorBidi" w:cstheme="minorBidi"/>
              </w:rPr>
              <w:t xml:space="preserve"> liabilities, from the </w:t>
            </w:r>
            <w:r w:rsidR="003377BA" w:rsidRPr="0097463E">
              <w:rPr>
                <w:rFonts w:asciiTheme="minorBidi" w:hAnsiTheme="minorBidi" w:cstheme="minorBidi"/>
                <w:i/>
                <w:iCs/>
              </w:rPr>
              <w:t>starting date</w:t>
            </w:r>
            <w:r w:rsidR="003377BA" w:rsidRPr="0097463E">
              <w:rPr>
                <w:rFonts w:asciiTheme="minorBidi" w:hAnsiTheme="minorBidi" w:cstheme="minorBidi"/>
              </w:rPr>
              <w:t xml:space="preserve"> until the </w:t>
            </w:r>
            <w:r w:rsidR="003377BA" w:rsidRPr="0097463E">
              <w:rPr>
                <w:rFonts w:asciiTheme="minorBidi" w:hAnsiTheme="minorBidi" w:cstheme="minorBidi"/>
                <w:i/>
                <w:iCs/>
              </w:rPr>
              <w:t>defects date</w:t>
            </w:r>
            <w:r w:rsidR="003377BA" w:rsidRPr="0097463E">
              <w:rPr>
                <w:rFonts w:asciiTheme="minorBidi" w:hAnsiTheme="minorBidi" w:cstheme="minorBidi"/>
              </w:rPr>
              <w:t xml:space="preserve">, are the liabilities not </w:t>
            </w:r>
            <w:r w:rsidR="00B501B6">
              <w:rPr>
                <w:rFonts w:asciiTheme="minorBidi" w:hAnsiTheme="minorBidi" w:cstheme="minorBidi"/>
              </w:rPr>
              <w:t xml:space="preserve">stated as being the </w:t>
            </w:r>
            <w:r w:rsidR="00B501B6">
              <w:rPr>
                <w:rFonts w:asciiTheme="minorBidi" w:hAnsiTheme="minorBidi" w:cstheme="minorBidi"/>
                <w:i/>
                <w:iCs/>
              </w:rPr>
              <w:t xml:space="preserve">Client's </w:t>
            </w:r>
            <w:r w:rsidR="00B501B6">
              <w:rPr>
                <w:rFonts w:asciiTheme="minorBidi" w:hAnsiTheme="minorBidi" w:cstheme="minorBidi"/>
              </w:rPr>
              <w:t xml:space="preserve">liabilities </w:t>
            </w:r>
            <w:r w:rsidR="003377BA" w:rsidRPr="0097463E">
              <w:rPr>
                <w:rFonts w:asciiTheme="minorBidi" w:hAnsiTheme="minorBidi" w:cstheme="minorBidi"/>
              </w:rPr>
              <w:t>including (but not limited to) the following liabilities</w:t>
            </w:r>
            <w:r w:rsidR="00C437BC">
              <w:rPr>
                <w:rFonts w:asciiTheme="minorBidi" w:hAnsiTheme="minorBidi" w:cstheme="minorBidi"/>
              </w:rPr>
              <w:t>:</w:t>
            </w:r>
          </w:p>
          <w:p w14:paraId="6114E64F" w14:textId="05DC1B39" w:rsidR="00A53048" w:rsidRPr="008E75EB" w:rsidRDefault="00A53048" w:rsidP="008E75EB">
            <w:pPr>
              <w:pStyle w:val="BulletPoints-alt"/>
              <w:spacing w:after="0"/>
              <w:ind w:right="90"/>
              <w:rPr>
                <w:rFonts w:asciiTheme="minorBidi" w:hAnsiTheme="minorBidi" w:cstheme="minorBidi"/>
              </w:rPr>
            </w:pPr>
            <w:r w:rsidRPr="0097463E">
              <w:rPr>
                <w:rFonts w:asciiTheme="minorBidi" w:hAnsiTheme="minorBidi" w:cstheme="minorBidi"/>
              </w:rPr>
              <w:t>Claims and proceedings from Others and compensation and costs payable to Others</w:t>
            </w:r>
            <w:r w:rsidR="008E75EB">
              <w:rPr>
                <w:rFonts w:asciiTheme="minorBidi" w:hAnsiTheme="minorBidi" w:cstheme="minorBidi"/>
              </w:rPr>
              <w:t xml:space="preserve"> </w:t>
            </w:r>
            <w:r w:rsidRPr="008E75EB">
              <w:rPr>
                <w:rFonts w:asciiTheme="minorBidi" w:hAnsiTheme="minorBidi" w:cstheme="minorBidi"/>
              </w:rPr>
              <w:t xml:space="preserve">which </w:t>
            </w:r>
            <w:r w:rsidR="008E75EB" w:rsidRPr="00B501B6">
              <w:rPr>
                <w:rFonts w:asciiTheme="minorBidi" w:hAnsiTheme="minorBidi" w:cstheme="minorBidi"/>
              </w:rPr>
              <w:t xml:space="preserve">arise from or in connection with the </w:t>
            </w:r>
            <w:r w:rsidR="008E75EB" w:rsidRPr="00B501B6">
              <w:rPr>
                <w:rStyle w:val="italic"/>
                <w:rFonts w:asciiTheme="minorBidi" w:hAnsiTheme="minorBidi" w:cstheme="minorBidi"/>
              </w:rPr>
              <w:t xml:space="preserve">Consultant </w:t>
            </w:r>
            <w:r w:rsidR="008E75EB" w:rsidRPr="00B501B6">
              <w:rPr>
                <w:rFonts w:asciiTheme="minorBidi" w:hAnsiTheme="minorBidi" w:cstheme="minorBidi"/>
              </w:rPr>
              <w:t>Providing</w:t>
            </w:r>
            <w:r w:rsidR="008E75EB" w:rsidRPr="0097463E">
              <w:rPr>
                <w:rFonts w:asciiTheme="minorBidi" w:hAnsiTheme="minorBidi" w:cstheme="minorBidi"/>
              </w:rPr>
              <w:t xml:space="preserve"> the Service</w:t>
            </w:r>
            <w:r w:rsidR="008E75EB">
              <w:rPr>
                <w:rFonts w:asciiTheme="minorBidi" w:hAnsiTheme="minorBidi" w:cstheme="minorBidi"/>
              </w:rPr>
              <w:t>.</w:t>
            </w:r>
          </w:p>
          <w:p w14:paraId="2124C7C4" w14:textId="2A0231EB" w:rsidR="00A53048" w:rsidRPr="0097463E" w:rsidRDefault="00A53048" w:rsidP="00732BA1">
            <w:pPr>
              <w:pStyle w:val="BulletPoints-alt"/>
              <w:spacing w:after="0"/>
              <w:ind w:right="90"/>
              <w:rPr>
                <w:rFonts w:asciiTheme="minorBidi" w:hAnsiTheme="minorBidi" w:cstheme="minorBidi"/>
              </w:rPr>
            </w:pPr>
            <w:r w:rsidRPr="0097463E">
              <w:rPr>
                <w:rFonts w:asciiTheme="minorBidi" w:hAnsiTheme="minorBidi" w:cstheme="minorBidi"/>
              </w:rPr>
              <w:t xml:space="preserve">Costs incurred by the </w:t>
            </w:r>
            <w:r w:rsidRPr="0097463E">
              <w:rPr>
                <w:rStyle w:val="italic"/>
                <w:rFonts w:asciiTheme="minorBidi" w:hAnsiTheme="minorBidi" w:cstheme="minorBidi"/>
              </w:rPr>
              <w:t>Client</w:t>
            </w:r>
            <w:r w:rsidRPr="0097463E">
              <w:rPr>
                <w:rFonts w:asciiTheme="minorBidi" w:hAnsiTheme="minorBidi" w:cstheme="minorBidi"/>
              </w:rPr>
              <w:t xml:space="preserve"> which arise from a failure by the </w:t>
            </w:r>
            <w:r w:rsidRPr="0097463E">
              <w:rPr>
                <w:rStyle w:val="italic"/>
                <w:rFonts w:asciiTheme="minorBidi" w:hAnsiTheme="minorBidi" w:cstheme="minorBidi"/>
              </w:rPr>
              <w:t>Consultant</w:t>
            </w:r>
            <w:r w:rsidRPr="0097463E">
              <w:rPr>
                <w:rFonts w:asciiTheme="minorBidi" w:hAnsiTheme="minorBidi" w:cstheme="minorBidi"/>
              </w:rPr>
              <w:t xml:space="preserve"> to use </w:t>
            </w:r>
            <w:r w:rsidR="002976DC">
              <w:rPr>
                <w:rFonts w:asciiTheme="minorBidi" w:hAnsiTheme="minorBidi" w:cstheme="minorBidi"/>
              </w:rPr>
              <w:t xml:space="preserve">Good </w:t>
            </w:r>
            <w:r w:rsidR="00BE3D57">
              <w:rPr>
                <w:rFonts w:asciiTheme="minorBidi" w:hAnsiTheme="minorBidi" w:cstheme="minorBidi"/>
              </w:rPr>
              <w:t>Industry</w:t>
            </w:r>
            <w:r w:rsidR="002976DC">
              <w:rPr>
                <w:rFonts w:asciiTheme="minorBidi" w:hAnsiTheme="minorBidi" w:cstheme="minorBidi"/>
              </w:rPr>
              <w:t xml:space="preserve"> Practice in the provision of</w:t>
            </w:r>
            <w:r w:rsidRPr="0097463E">
              <w:rPr>
                <w:rFonts w:asciiTheme="minorBidi" w:hAnsiTheme="minorBidi" w:cstheme="minorBidi"/>
              </w:rPr>
              <w:t xml:space="preserve"> the </w:t>
            </w:r>
            <w:r w:rsidRPr="0097463E">
              <w:rPr>
                <w:rStyle w:val="italic"/>
                <w:rFonts w:asciiTheme="minorBidi" w:hAnsiTheme="minorBidi" w:cstheme="minorBidi"/>
              </w:rPr>
              <w:t>service.</w:t>
            </w:r>
            <w:r w:rsidRPr="0097463E">
              <w:rPr>
                <w:rFonts w:asciiTheme="minorBidi" w:hAnsiTheme="minorBidi" w:cstheme="minorBidi"/>
              </w:rPr>
              <w:t xml:space="preserve"> </w:t>
            </w:r>
          </w:p>
          <w:p w14:paraId="3843E0ED" w14:textId="77777777" w:rsidR="00A53048" w:rsidRPr="0097463E" w:rsidRDefault="00A53048" w:rsidP="00732BA1">
            <w:pPr>
              <w:pStyle w:val="BulletPoints-alt"/>
              <w:spacing w:after="0"/>
              <w:ind w:right="90"/>
              <w:rPr>
                <w:rFonts w:asciiTheme="minorBidi" w:hAnsiTheme="minorBidi" w:cstheme="minorBidi"/>
              </w:rPr>
            </w:pPr>
            <w:r w:rsidRPr="0097463E">
              <w:rPr>
                <w:rFonts w:asciiTheme="minorBidi" w:hAnsiTheme="minorBidi" w:cstheme="minorBidi"/>
              </w:rPr>
              <w:t xml:space="preserve">Death or bodily injury to the employees of the </w:t>
            </w:r>
            <w:r w:rsidRPr="0097463E">
              <w:rPr>
                <w:rStyle w:val="italic"/>
                <w:rFonts w:asciiTheme="minorBidi" w:hAnsiTheme="minorBidi" w:cstheme="minorBidi"/>
              </w:rPr>
              <w:t>Consultant</w:t>
            </w:r>
            <w:r w:rsidRPr="0097463E">
              <w:rPr>
                <w:rFonts w:asciiTheme="minorBidi" w:hAnsiTheme="minorBidi" w:cstheme="minorBidi"/>
              </w:rPr>
              <w:t>.</w:t>
            </w:r>
          </w:p>
        </w:tc>
      </w:tr>
      <w:tr w:rsidR="0071534C" w:rsidRPr="0097463E" w14:paraId="2F9D86D7" w14:textId="77777777" w:rsidTr="004E3890">
        <w:trPr>
          <w:trHeight w:val="60"/>
        </w:trPr>
        <w:tc>
          <w:tcPr>
            <w:tcW w:w="1757" w:type="dxa"/>
            <w:vMerge w:val="restart"/>
            <w:tcMar>
              <w:top w:w="85" w:type="dxa"/>
              <w:left w:w="0" w:type="dxa"/>
              <w:bottom w:w="85" w:type="dxa"/>
              <w:right w:w="0" w:type="dxa"/>
            </w:tcMar>
          </w:tcPr>
          <w:p w14:paraId="3BD8DDA1" w14:textId="77777777" w:rsidR="0071534C" w:rsidRPr="0097463E" w:rsidRDefault="0071534C" w:rsidP="00732BA1">
            <w:pPr>
              <w:pStyle w:val="SubNumbering"/>
              <w:spacing w:before="0" w:after="0"/>
              <w:rPr>
                <w:rFonts w:asciiTheme="minorBidi" w:hAnsiTheme="minorBidi" w:cstheme="minorBidi"/>
              </w:rPr>
            </w:pPr>
            <w:r w:rsidRPr="0097463E">
              <w:rPr>
                <w:rStyle w:val="bold"/>
                <w:rFonts w:asciiTheme="minorBidi" w:hAnsiTheme="minorBidi" w:cstheme="minorBidi"/>
              </w:rPr>
              <w:t>Recovery of costs</w:t>
            </w:r>
          </w:p>
        </w:tc>
        <w:tc>
          <w:tcPr>
            <w:tcW w:w="737" w:type="dxa"/>
            <w:tcMar>
              <w:top w:w="85" w:type="dxa"/>
              <w:left w:w="0" w:type="dxa"/>
              <w:bottom w:w="85" w:type="dxa"/>
              <w:right w:w="0" w:type="dxa"/>
            </w:tcMar>
          </w:tcPr>
          <w:p w14:paraId="69C3BB19" w14:textId="77777777" w:rsidR="0071534C" w:rsidRPr="0097463E" w:rsidRDefault="0071534C" w:rsidP="004E3890">
            <w:pPr>
              <w:pStyle w:val="SubNumberingnumbers"/>
              <w:spacing w:before="0" w:after="0"/>
              <w:jc w:val="both"/>
              <w:rPr>
                <w:rFonts w:asciiTheme="minorBidi" w:hAnsiTheme="minorBidi" w:cstheme="minorBidi"/>
              </w:rPr>
            </w:pPr>
            <w:r w:rsidRPr="0097463E">
              <w:rPr>
                <w:rStyle w:val="bold"/>
                <w:rFonts w:asciiTheme="minorBidi" w:hAnsiTheme="minorBidi" w:cstheme="minorBidi"/>
              </w:rPr>
              <w:t>82</w:t>
            </w:r>
            <w:r w:rsidRPr="0097463E">
              <w:rPr>
                <w:rStyle w:val="bold"/>
                <w:rFonts w:asciiTheme="minorBidi" w:hAnsiTheme="minorBidi" w:cstheme="minorBidi"/>
              </w:rPr>
              <w:br/>
            </w:r>
            <w:r w:rsidRPr="0097463E">
              <w:rPr>
                <w:rFonts w:asciiTheme="minorBidi" w:hAnsiTheme="minorBidi" w:cstheme="minorBidi"/>
              </w:rPr>
              <w:t>82.1</w:t>
            </w:r>
          </w:p>
        </w:tc>
        <w:tc>
          <w:tcPr>
            <w:tcW w:w="283" w:type="dxa"/>
            <w:tcMar>
              <w:top w:w="85" w:type="dxa"/>
              <w:left w:w="0" w:type="dxa"/>
              <w:bottom w:w="85" w:type="dxa"/>
              <w:right w:w="0" w:type="dxa"/>
            </w:tcMar>
          </w:tcPr>
          <w:p w14:paraId="4B1D477B"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85" w:type="dxa"/>
              <w:right w:w="0" w:type="dxa"/>
            </w:tcMar>
          </w:tcPr>
          <w:p w14:paraId="4841C79A"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br/>
              <w:t xml:space="preserve">Any cost which the </w:t>
            </w:r>
            <w:r w:rsidRPr="0097463E">
              <w:rPr>
                <w:rStyle w:val="italic"/>
                <w:rFonts w:asciiTheme="minorBidi" w:hAnsiTheme="minorBidi" w:cstheme="minorBidi"/>
              </w:rPr>
              <w:t>Client</w:t>
            </w:r>
            <w:r w:rsidRPr="0097463E">
              <w:rPr>
                <w:rFonts w:asciiTheme="minorBidi" w:hAnsiTheme="minorBidi" w:cstheme="minorBidi"/>
              </w:rPr>
              <w:t xml:space="preserve"> has paid or will pay as a result of an event for which the </w:t>
            </w:r>
            <w:r w:rsidRPr="0097463E">
              <w:rPr>
                <w:rStyle w:val="italic"/>
                <w:rFonts w:asciiTheme="minorBidi" w:hAnsiTheme="minorBidi" w:cstheme="minorBidi"/>
              </w:rPr>
              <w:t>Consultant</w:t>
            </w:r>
            <w:r w:rsidRPr="0097463E">
              <w:rPr>
                <w:rFonts w:asciiTheme="minorBidi" w:hAnsiTheme="minorBidi" w:cstheme="minorBidi"/>
              </w:rPr>
              <w:t xml:space="preserve"> is liable is paid by the </w:t>
            </w:r>
            <w:r w:rsidRPr="0097463E">
              <w:rPr>
                <w:rStyle w:val="italic"/>
                <w:rFonts w:asciiTheme="minorBidi" w:hAnsiTheme="minorBidi" w:cstheme="minorBidi"/>
              </w:rPr>
              <w:t>Consultant</w:t>
            </w:r>
            <w:r w:rsidRPr="0097463E">
              <w:rPr>
                <w:rFonts w:asciiTheme="minorBidi" w:hAnsiTheme="minorBidi" w:cstheme="minorBidi"/>
              </w:rPr>
              <w:t>.</w:t>
            </w:r>
          </w:p>
        </w:tc>
      </w:tr>
      <w:tr w:rsidR="0071534C" w:rsidRPr="0097463E" w14:paraId="23339264" w14:textId="77777777" w:rsidTr="004E3890">
        <w:trPr>
          <w:trHeight w:val="60"/>
        </w:trPr>
        <w:tc>
          <w:tcPr>
            <w:tcW w:w="1757" w:type="dxa"/>
            <w:vMerge/>
            <w:tcMar>
              <w:top w:w="85" w:type="dxa"/>
              <w:left w:w="0" w:type="dxa"/>
              <w:bottom w:w="85" w:type="dxa"/>
              <w:right w:w="0" w:type="dxa"/>
            </w:tcMar>
          </w:tcPr>
          <w:p w14:paraId="65BE1F1D"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560B2CD8" w14:textId="77777777" w:rsidR="0071534C" w:rsidRPr="0097463E" w:rsidRDefault="0071534C" w:rsidP="004E3890">
            <w:pPr>
              <w:pStyle w:val="SubNumberingnumbers"/>
              <w:spacing w:before="0" w:after="0"/>
              <w:jc w:val="both"/>
              <w:rPr>
                <w:rFonts w:asciiTheme="minorBidi" w:hAnsiTheme="minorBidi" w:cstheme="minorBidi"/>
              </w:rPr>
            </w:pPr>
            <w:r w:rsidRPr="0097463E">
              <w:rPr>
                <w:rFonts w:asciiTheme="minorBidi" w:hAnsiTheme="minorBidi" w:cstheme="minorBidi"/>
              </w:rPr>
              <w:t>82.2</w:t>
            </w:r>
          </w:p>
        </w:tc>
        <w:tc>
          <w:tcPr>
            <w:tcW w:w="283" w:type="dxa"/>
            <w:tcMar>
              <w:top w:w="85" w:type="dxa"/>
              <w:left w:w="0" w:type="dxa"/>
              <w:bottom w:w="85" w:type="dxa"/>
              <w:right w:w="0" w:type="dxa"/>
            </w:tcMar>
          </w:tcPr>
          <w:p w14:paraId="6AFAB436"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85" w:type="dxa"/>
              <w:right w:w="0" w:type="dxa"/>
            </w:tcMar>
          </w:tcPr>
          <w:p w14:paraId="635FA832"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t xml:space="preserve">Any cost which the </w:t>
            </w:r>
            <w:r w:rsidRPr="0097463E">
              <w:rPr>
                <w:rStyle w:val="italic"/>
                <w:rFonts w:asciiTheme="minorBidi" w:hAnsiTheme="minorBidi" w:cstheme="minorBidi"/>
              </w:rPr>
              <w:t>Consultant</w:t>
            </w:r>
            <w:r w:rsidRPr="0097463E">
              <w:rPr>
                <w:rFonts w:asciiTheme="minorBidi" w:hAnsiTheme="minorBidi" w:cstheme="minorBidi"/>
              </w:rPr>
              <w:t xml:space="preserve"> has paid or will pay to Others as a result of an event for which the </w:t>
            </w:r>
            <w:r w:rsidRPr="0097463E">
              <w:rPr>
                <w:rStyle w:val="italic"/>
                <w:rFonts w:asciiTheme="minorBidi" w:hAnsiTheme="minorBidi" w:cstheme="minorBidi"/>
              </w:rPr>
              <w:t>Client</w:t>
            </w:r>
            <w:r w:rsidRPr="0097463E">
              <w:rPr>
                <w:rFonts w:asciiTheme="minorBidi" w:hAnsiTheme="minorBidi" w:cstheme="minorBidi"/>
              </w:rPr>
              <w:t xml:space="preserve"> is liable is paid by the </w:t>
            </w:r>
            <w:r w:rsidRPr="0097463E">
              <w:rPr>
                <w:rStyle w:val="italic"/>
                <w:rFonts w:asciiTheme="minorBidi" w:hAnsiTheme="minorBidi" w:cstheme="minorBidi"/>
              </w:rPr>
              <w:t>Client</w:t>
            </w:r>
            <w:r w:rsidRPr="0097463E">
              <w:rPr>
                <w:rFonts w:asciiTheme="minorBidi" w:hAnsiTheme="minorBidi" w:cstheme="minorBidi"/>
              </w:rPr>
              <w:t>.</w:t>
            </w:r>
          </w:p>
        </w:tc>
      </w:tr>
      <w:tr w:rsidR="0071534C" w:rsidRPr="0097463E" w14:paraId="487D2A3F" w14:textId="77777777" w:rsidTr="004E3890">
        <w:trPr>
          <w:trHeight w:val="60"/>
        </w:trPr>
        <w:tc>
          <w:tcPr>
            <w:tcW w:w="1757" w:type="dxa"/>
            <w:vMerge/>
            <w:tcBorders>
              <w:bottom w:val="single" w:sz="4" w:space="0" w:color="A6A6A6"/>
            </w:tcBorders>
            <w:tcMar>
              <w:top w:w="85" w:type="dxa"/>
              <w:left w:w="0" w:type="dxa"/>
              <w:bottom w:w="170" w:type="dxa"/>
              <w:right w:w="0" w:type="dxa"/>
            </w:tcMar>
          </w:tcPr>
          <w:p w14:paraId="042C5D41"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37" w:type="dxa"/>
            <w:tcBorders>
              <w:bottom w:val="single" w:sz="4" w:space="0" w:color="A6A6A6"/>
            </w:tcBorders>
            <w:tcMar>
              <w:top w:w="85" w:type="dxa"/>
              <w:left w:w="0" w:type="dxa"/>
              <w:bottom w:w="170" w:type="dxa"/>
              <w:right w:w="0" w:type="dxa"/>
            </w:tcMar>
          </w:tcPr>
          <w:p w14:paraId="0CDEA7D4" w14:textId="77777777" w:rsidR="0071534C" w:rsidRPr="0097463E" w:rsidRDefault="0071534C" w:rsidP="004E3890">
            <w:pPr>
              <w:pStyle w:val="SubNumberingnumbers"/>
              <w:spacing w:before="0" w:after="0"/>
              <w:jc w:val="both"/>
              <w:rPr>
                <w:rFonts w:asciiTheme="minorBidi" w:hAnsiTheme="minorBidi" w:cstheme="minorBidi"/>
              </w:rPr>
            </w:pPr>
            <w:r w:rsidRPr="0097463E">
              <w:rPr>
                <w:rFonts w:asciiTheme="minorBidi" w:hAnsiTheme="minorBidi" w:cstheme="minorBidi"/>
              </w:rPr>
              <w:t>82.3</w:t>
            </w:r>
          </w:p>
        </w:tc>
        <w:tc>
          <w:tcPr>
            <w:tcW w:w="283" w:type="dxa"/>
            <w:tcBorders>
              <w:bottom w:val="single" w:sz="4" w:space="0" w:color="A6A6A6"/>
            </w:tcBorders>
            <w:tcMar>
              <w:top w:w="85" w:type="dxa"/>
              <w:left w:w="0" w:type="dxa"/>
              <w:bottom w:w="170" w:type="dxa"/>
              <w:right w:w="0" w:type="dxa"/>
            </w:tcMar>
          </w:tcPr>
          <w:p w14:paraId="4D2E12B8"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Borders>
              <w:bottom w:val="single" w:sz="4" w:space="0" w:color="A6A6A6"/>
            </w:tcBorders>
            <w:tcMar>
              <w:top w:w="85" w:type="dxa"/>
              <w:left w:w="0" w:type="dxa"/>
              <w:bottom w:w="170" w:type="dxa"/>
              <w:right w:w="0" w:type="dxa"/>
            </w:tcMar>
          </w:tcPr>
          <w:p w14:paraId="536ABF1B"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t xml:space="preserve">The right of a Party to recover these costs is reduced if an event for which it was liable </w:t>
            </w:r>
            <w:r w:rsidRPr="0097463E">
              <w:rPr>
                <w:rFonts w:asciiTheme="minorBidi" w:hAnsiTheme="minorBidi" w:cstheme="minorBidi"/>
              </w:rPr>
              <w:lastRenderedPageBreak/>
              <w:t>contributed to the costs. The reduction is in proportion to the extent that the event for which that Party is liable contributed, taking into account each Party’s responsibilities under the contract.</w:t>
            </w:r>
          </w:p>
        </w:tc>
      </w:tr>
      <w:tr w:rsidR="0071534C" w:rsidRPr="0097463E" w14:paraId="09DEAB51"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5CC521AF" w14:textId="77777777" w:rsidR="0071534C" w:rsidRPr="0097463E" w:rsidRDefault="0071534C" w:rsidP="00732BA1">
            <w:pPr>
              <w:pStyle w:val="SubNumbering"/>
              <w:spacing w:before="0" w:after="0"/>
              <w:rPr>
                <w:rFonts w:asciiTheme="minorBidi" w:hAnsiTheme="minorBidi" w:cstheme="minorBidi"/>
              </w:rPr>
            </w:pPr>
            <w:r w:rsidRPr="0097463E">
              <w:rPr>
                <w:rStyle w:val="bold"/>
                <w:rFonts w:asciiTheme="minorBidi" w:hAnsiTheme="minorBidi" w:cstheme="minorBidi"/>
              </w:rPr>
              <w:lastRenderedPageBreak/>
              <w:t>Insurance cover</w:t>
            </w:r>
          </w:p>
        </w:tc>
        <w:tc>
          <w:tcPr>
            <w:tcW w:w="737" w:type="dxa"/>
            <w:tcBorders>
              <w:top w:val="single" w:sz="4" w:space="0" w:color="A6A6A6"/>
            </w:tcBorders>
            <w:shd w:val="clear" w:color="auto" w:fill="auto"/>
            <w:tcMar>
              <w:top w:w="85" w:type="dxa"/>
              <w:left w:w="0" w:type="dxa"/>
              <w:bottom w:w="85" w:type="dxa"/>
              <w:right w:w="0" w:type="dxa"/>
            </w:tcMar>
          </w:tcPr>
          <w:p w14:paraId="756A15E5" w14:textId="77777777" w:rsidR="0071534C" w:rsidRPr="0097463E" w:rsidRDefault="0071534C" w:rsidP="004E3890">
            <w:pPr>
              <w:pStyle w:val="SubNumberingnumbers"/>
              <w:spacing w:before="0" w:after="0"/>
              <w:jc w:val="both"/>
              <w:rPr>
                <w:rFonts w:asciiTheme="minorBidi" w:hAnsiTheme="minorBidi" w:cstheme="minorBidi"/>
              </w:rPr>
            </w:pPr>
            <w:r w:rsidRPr="0097463E">
              <w:rPr>
                <w:rStyle w:val="bold"/>
                <w:rFonts w:asciiTheme="minorBidi" w:hAnsiTheme="minorBidi" w:cstheme="minorBidi"/>
              </w:rPr>
              <w:t>83</w:t>
            </w:r>
            <w:r w:rsidRPr="0097463E">
              <w:rPr>
                <w:rFonts w:asciiTheme="minorBidi" w:hAnsiTheme="minorBidi" w:cstheme="minorBidi"/>
              </w:rPr>
              <w:br/>
              <w:t>83.1</w:t>
            </w:r>
          </w:p>
        </w:tc>
        <w:tc>
          <w:tcPr>
            <w:tcW w:w="283" w:type="dxa"/>
            <w:tcBorders>
              <w:top w:val="single" w:sz="4" w:space="0" w:color="A6A6A6"/>
            </w:tcBorders>
            <w:shd w:val="clear" w:color="auto" w:fill="auto"/>
            <w:tcMar>
              <w:top w:w="85" w:type="dxa"/>
              <w:left w:w="0" w:type="dxa"/>
              <w:bottom w:w="85" w:type="dxa"/>
              <w:right w:w="0" w:type="dxa"/>
            </w:tcMar>
          </w:tcPr>
          <w:p w14:paraId="308F224F"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Borders>
              <w:top w:val="single" w:sz="4" w:space="0" w:color="A6A6A6"/>
            </w:tcBorders>
            <w:shd w:val="clear" w:color="auto" w:fill="auto"/>
            <w:tcMar>
              <w:top w:w="85" w:type="dxa"/>
              <w:left w:w="0" w:type="dxa"/>
              <w:bottom w:w="85" w:type="dxa"/>
              <w:right w:w="0" w:type="dxa"/>
            </w:tcMar>
          </w:tcPr>
          <w:p w14:paraId="0C912EDA"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provides the insurances which the </w:t>
            </w:r>
            <w:r w:rsidRPr="0097463E">
              <w:rPr>
                <w:rStyle w:val="italic"/>
                <w:rFonts w:asciiTheme="minorBidi" w:hAnsiTheme="minorBidi" w:cstheme="minorBidi"/>
              </w:rPr>
              <w:t>Client</w:t>
            </w:r>
            <w:r w:rsidRPr="0097463E">
              <w:rPr>
                <w:rFonts w:asciiTheme="minorBidi" w:hAnsiTheme="minorBidi" w:cstheme="minorBidi"/>
              </w:rPr>
              <w:t xml:space="preserve"> is to provide as stated in the Contract Data. </w:t>
            </w:r>
          </w:p>
        </w:tc>
      </w:tr>
      <w:tr w:rsidR="0071534C" w:rsidRPr="0097463E" w14:paraId="52EF94D9" w14:textId="77777777" w:rsidTr="004E3890">
        <w:trPr>
          <w:trHeight w:val="60"/>
        </w:trPr>
        <w:tc>
          <w:tcPr>
            <w:tcW w:w="1757" w:type="dxa"/>
            <w:vMerge/>
            <w:tcMar>
              <w:top w:w="85" w:type="dxa"/>
              <w:left w:w="0" w:type="dxa"/>
              <w:bottom w:w="85" w:type="dxa"/>
              <w:right w:w="0" w:type="dxa"/>
            </w:tcMar>
          </w:tcPr>
          <w:p w14:paraId="5E6D6F63"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52E58FDF" w14:textId="77777777" w:rsidR="0071534C" w:rsidRPr="0097463E" w:rsidRDefault="0071534C" w:rsidP="004E3890">
            <w:pPr>
              <w:pStyle w:val="SubNumberingnumbers"/>
              <w:spacing w:before="0" w:after="0"/>
              <w:jc w:val="both"/>
              <w:rPr>
                <w:rFonts w:asciiTheme="minorBidi" w:hAnsiTheme="minorBidi" w:cstheme="minorBidi"/>
              </w:rPr>
            </w:pPr>
            <w:r w:rsidRPr="0097463E">
              <w:rPr>
                <w:rFonts w:asciiTheme="minorBidi" w:hAnsiTheme="minorBidi" w:cstheme="minorBidi"/>
              </w:rPr>
              <w:t>83.2</w:t>
            </w:r>
          </w:p>
        </w:tc>
        <w:tc>
          <w:tcPr>
            <w:tcW w:w="283" w:type="dxa"/>
            <w:tcMar>
              <w:top w:w="85" w:type="dxa"/>
              <w:left w:w="0" w:type="dxa"/>
              <w:bottom w:w="85" w:type="dxa"/>
              <w:right w:w="0" w:type="dxa"/>
            </w:tcMar>
          </w:tcPr>
          <w:p w14:paraId="7B969857"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85" w:type="dxa"/>
              <w:right w:w="0" w:type="dxa"/>
            </w:tcMar>
          </w:tcPr>
          <w:p w14:paraId="37DED7F5"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the insurances stated in the Insurance Table except any insurance which the </w:t>
            </w:r>
            <w:r w:rsidRPr="0097463E">
              <w:rPr>
                <w:rStyle w:val="italic"/>
                <w:rFonts w:asciiTheme="minorBidi" w:hAnsiTheme="minorBidi" w:cstheme="minorBidi"/>
              </w:rPr>
              <w:t>Client</w:t>
            </w:r>
            <w:r w:rsidRPr="0097463E">
              <w:rPr>
                <w:rFonts w:asciiTheme="minorBidi" w:hAnsiTheme="minorBidi" w:cstheme="minorBidi"/>
              </w:rPr>
              <w:t xml:space="preserve"> is to provide as stated in the Contract Data. The </w:t>
            </w:r>
            <w:r w:rsidRPr="0097463E">
              <w:rPr>
                <w:rStyle w:val="italic"/>
                <w:rFonts w:asciiTheme="minorBidi" w:hAnsiTheme="minorBidi" w:cstheme="minorBidi"/>
              </w:rPr>
              <w:t xml:space="preserve">Consultant </w:t>
            </w:r>
            <w:r w:rsidRPr="0097463E">
              <w:rPr>
                <w:rFonts w:asciiTheme="minorBidi" w:hAnsiTheme="minorBidi" w:cstheme="minorBidi"/>
              </w:rPr>
              <w:t>provides additional insurances as stated in the Contract Data.</w:t>
            </w:r>
          </w:p>
        </w:tc>
      </w:tr>
      <w:tr w:rsidR="0071534C" w:rsidRPr="0097463E" w14:paraId="3ED28C27" w14:textId="77777777" w:rsidTr="004E3890">
        <w:trPr>
          <w:trHeight w:val="60"/>
        </w:trPr>
        <w:tc>
          <w:tcPr>
            <w:tcW w:w="1757" w:type="dxa"/>
            <w:vMerge/>
            <w:tcMar>
              <w:top w:w="85" w:type="dxa"/>
              <w:left w:w="0" w:type="dxa"/>
              <w:bottom w:w="170" w:type="dxa"/>
              <w:right w:w="0" w:type="dxa"/>
            </w:tcMar>
          </w:tcPr>
          <w:p w14:paraId="0FE634FD"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0A7D0193" w14:textId="77777777" w:rsidR="0071534C" w:rsidRPr="0097463E" w:rsidRDefault="0071534C" w:rsidP="004E3890">
            <w:pPr>
              <w:pStyle w:val="SubNumberingnumbers"/>
              <w:spacing w:before="0" w:after="0"/>
              <w:jc w:val="both"/>
              <w:rPr>
                <w:rFonts w:asciiTheme="minorBidi" w:hAnsiTheme="minorBidi" w:cstheme="minorBidi"/>
              </w:rPr>
            </w:pPr>
            <w:r w:rsidRPr="0097463E">
              <w:rPr>
                <w:rFonts w:asciiTheme="minorBidi" w:hAnsiTheme="minorBidi" w:cstheme="minorBidi"/>
              </w:rPr>
              <w:t>83.3</w:t>
            </w:r>
          </w:p>
        </w:tc>
        <w:tc>
          <w:tcPr>
            <w:tcW w:w="283" w:type="dxa"/>
            <w:tcMar>
              <w:top w:w="85" w:type="dxa"/>
              <w:left w:w="0" w:type="dxa"/>
              <w:bottom w:w="170" w:type="dxa"/>
              <w:right w:w="0" w:type="dxa"/>
            </w:tcMar>
          </w:tcPr>
          <w:p w14:paraId="62A1F980"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170" w:type="dxa"/>
              <w:right w:w="0" w:type="dxa"/>
            </w:tcMar>
          </w:tcPr>
          <w:p w14:paraId="076E0773"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t xml:space="preserve">The insurances provide cover for events which are the </w:t>
            </w:r>
            <w:r w:rsidRPr="0097463E">
              <w:rPr>
                <w:rStyle w:val="italic"/>
                <w:rFonts w:asciiTheme="minorBidi" w:hAnsiTheme="minorBidi" w:cstheme="minorBidi"/>
              </w:rPr>
              <w:t>Consultant’s</w:t>
            </w:r>
            <w:r w:rsidRPr="0097463E">
              <w:rPr>
                <w:rFonts w:asciiTheme="minorBidi" w:hAnsiTheme="minorBidi" w:cstheme="minorBidi"/>
              </w:rPr>
              <w:t xml:space="preserve"> liability from the </w:t>
            </w:r>
            <w:r w:rsidRPr="0097463E">
              <w:rPr>
                <w:rStyle w:val="italic"/>
                <w:rFonts w:asciiTheme="minorBidi" w:hAnsiTheme="minorBidi" w:cstheme="minorBidi"/>
              </w:rPr>
              <w:t>starting date</w:t>
            </w:r>
            <w:r w:rsidRPr="0097463E">
              <w:rPr>
                <w:rFonts w:asciiTheme="minorBidi" w:hAnsiTheme="minorBidi" w:cstheme="minorBidi"/>
              </w:rPr>
              <w:t xml:space="preserve"> until the end of the periods stated in the Contract Data.</w:t>
            </w:r>
          </w:p>
        </w:tc>
      </w:tr>
      <w:tr w:rsidR="0071534C" w:rsidRPr="0097463E" w14:paraId="45CC3C6B" w14:textId="77777777" w:rsidTr="004E3890">
        <w:trPr>
          <w:trHeight w:val="60"/>
        </w:trPr>
        <w:tc>
          <w:tcPr>
            <w:tcW w:w="1757" w:type="dxa"/>
            <w:vMerge/>
            <w:tcMar>
              <w:top w:w="85" w:type="dxa"/>
              <w:left w:w="0" w:type="dxa"/>
              <w:bottom w:w="170" w:type="dxa"/>
              <w:right w:w="0" w:type="dxa"/>
            </w:tcMar>
          </w:tcPr>
          <w:p w14:paraId="300079F4"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299D8616" w14:textId="77777777" w:rsidR="0071534C" w:rsidRPr="0097463E" w:rsidRDefault="0071534C" w:rsidP="004E3890">
            <w:pPr>
              <w:pStyle w:val="SubNumberingnumbers"/>
              <w:spacing w:before="0" w:after="60"/>
              <w:jc w:val="both"/>
              <w:rPr>
                <w:rFonts w:asciiTheme="minorBidi" w:hAnsiTheme="minorBidi" w:cstheme="minorBidi"/>
              </w:rPr>
            </w:pPr>
          </w:p>
        </w:tc>
        <w:tc>
          <w:tcPr>
            <w:tcW w:w="283" w:type="dxa"/>
            <w:tcMar>
              <w:top w:w="85" w:type="dxa"/>
              <w:left w:w="0" w:type="dxa"/>
              <w:bottom w:w="170" w:type="dxa"/>
              <w:right w:w="0" w:type="dxa"/>
            </w:tcMar>
          </w:tcPr>
          <w:p w14:paraId="491D2769"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bottom w:val="single" w:sz="4" w:space="0" w:color="FFFFFF" w:themeColor="background1"/>
            </w:tcBorders>
            <w:shd w:val="clear" w:color="auto" w:fill="595959" w:themeFill="text1" w:themeFillTint="A6"/>
            <w:tcMar>
              <w:top w:w="85" w:type="dxa"/>
              <w:left w:w="0" w:type="dxa"/>
              <w:bottom w:w="170" w:type="dxa"/>
              <w:right w:w="0" w:type="dxa"/>
            </w:tcMar>
          </w:tcPr>
          <w:p w14:paraId="5EA6AD2F" w14:textId="77777777" w:rsidR="0071534C" w:rsidRPr="0097463E" w:rsidRDefault="0071534C" w:rsidP="002D3E72">
            <w:pPr>
              <w:autoSpaceDE w:val="0"/>
              <w:autoSpaceDN w:val="0"/>
              <w:adjustRightInd w:val="0"/>
              <w:spacing w:after="0" w:line="240" w:lineRule="auto"/>
              <w:jc w:val="center"/>
              <w:rPr>
                <w:rFonts w:asciiTheme="minorBidi" w:hAnsiTheme="minorBidi"/>
              </w:rPr>
            </w:pPr>
            <w:r w:rsidRPr="0097463E">
              <w:rPr>
                <w:rFonts w:asciiTheme="minorBidi" w:hAnsiTheme="minorBidi"/>
                <w:b/>
                <w:bCs/>
                <w:color w:val="FFFFFF"/>
                <w:sz w:val="16"/>
                <w:szCs w:val="16"/>
              </w:rPr>
              <w:t>INSURANCE TABLE</w:t>
            </w:r>
          </w:p>
        </w:tc>
      </w:tr>
      <w:tr w:rsidR="0071534C" w:rsidRPr="0097463E" w14:paraId="02148548" w14:textId="77777777" w:rsidTr="004E3890">
        <w:trPr>
          <w:trHeight w:val="60"/>
        </w:trPr>
        <w:tc>
          <w:tcPr>
            <w:tcW w:w="1757" w:type="dxa"/>
            <w:vMerge/>
            <w:tcMar>
              <w:top w:w="85" w:type="dxa"/>
              <w:left w:w="0" w:type="dxa"/>
              <w:bottom w:w="170" w:type="dxa"/>
              <w:right w:w="0" w:type="dxa"/>
            </w:tcMar>
          </w:tcPr>
          <w:p w14:paraId="6F5CD9ED"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4EF7FBD7" w14:textId="77777777" w:rsidR="0071534C" w:rsidRPr="0097463E" w:rsidRDefault="0071534C" w:rsidP="004E3890">
            <w:pPr>
              <w:pStyle w:val="SubNumberingnumbers"/>
              <w:spacing w:before="0" w:after="60"/>
              <w:jc w:val="both"/>
              <w:rPr>
                <w:rFonts w:asciiTheme="minorBidi" w:hAnsiTheme="minorBidi" w:cstheme="minorBidi"/>
              </w:rPr>
            </w:pPr>
          </w:p>
        </w:tc>
        <w:tc>
          <w:tcPr>
            <w:tcW w:w="283" w:type="dxa"/>
            <w:tcMar>
              <w:top w:w="85" w:type="dxa"/>
              <w:left w:w="0" w:type="dxa"/>
              <w:bottom w:w="170" w:type="dxa"/>
              <w:right w:w="0" w:type="dxa"/>
            </w:tcMar>
          </w:tcPr>
          <w:p w14:paraId="740C982E"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3564" w:type="dxa"/>
            <w:tcBorders>
              <w:top w:val="single" w:sz="4" w:space="0" w:color="FFFFFF" w:themeColor="background1"/>
              <w:bottom w:val="single" w:sz="4" w:space="0" w:color="FFFFFF" w:themeColor="background1"/>
            </w:tcBorders>
            <w:shd w:val="clear" w:color="auto" w:fill="595959" w:themeFill="text1" w:themeFillTint="A6"/>
            <w:tcMar>
              <w:top w:w="85" w:type="dxa"/>
              <w:left w:w="0" w:type="dxa"/>
              <w:bottom w:w="170" w:type="dxa"/>
              <w:right w:w="0" w:type="dxa"/>
            </w:tcMar>
          </w:tcPr>
          <w:p w14:paraId="4D56F9C6"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b/>
                <w:bCs/>
                <w:color w:val="FFFFFF"/>
                <w:sz w:val="16"/>
                <w:szCs w:val="16"/>
              </w:rPr>
              <w:t>INSURANCE AGAINST</w:t>
            </w:r>
          </w:p>
        </w:tc>
        <w:tc>
          <w:tcPr>
            <w:tcW w:w="3564" w:type="dxa"/>
            <w:tcBorders>
              <w:top w:val="single" w:sz="4" w:space="0" w:color="FFFFFF" w:themeColor="background1"/>
              <w:bottom w:val="single" w:sz="4" w:space="0" w:color="FFFFFF" w:themeColor="background1"/>
            </w:tcBorders>
            <w:shd w:val="clear" w:color="auto" w:fill="595959" w:themeFill="text1" w:themeFillTint="A6"/>
          </w:tcPr>
          <w:p w14:paraId="1BF2B473"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b/>
                <w:bCs/>
                <w:color w:val="FFFFFF"/>
                <w:sz w:val="16"/>
                <w:szCs w:val="16"/>
              </w:rPr>
              <w:t>MINIMUM AMOUNT OF COVER</w:t>
            </w:r>
          </w:p>
        </w:tc>
      </w:tr>
      <w:tr w:rsidR="0071534C" w:rsidRPr="0097463E" w14:paraId="6E9C079E" w14:textId="77777777" w:rsidTr="004E3890">
        <w:trPr>
          <w:trHeight w:val="60"/>
        </w:trPr>
        <w:tc>
          <w:tcPr>
            <w:tcW w:w="1757" w:type="dxa"/>
            <w:vMerge/>
            <w:tcMar>
              <w:top w:w="85" w:type="dxa"/>
              <w:left w:w="0" w:type="dxa"/>
              <w:bottom w:w="170" w:type="dxa"/>
              <w:right w:w="0" w:type="dxa"/>
            </w:tcMar>
          </w:tcPr>
          <w:p w14:paraId="15C78039"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527D639D" w14:textId="77777777" w:rsidR="0071534C" w:rsidRPr="0097463E" w:rsidRDefault="0071534C" w:rsidP="004E3890">
            <w:pPr>
              <w:pStyle w:val="SubNumberingnumbers"/>
              <w:spacing w:before="0" w:after="60"/>
              <w:jc w:val="both"/>
              <w:rPr>
                <w:rFonts w:asciiTheme="minorBidi" w:hAnsiTheme="minorBidi" w:cstheme="minorBidi"/>
              </w:rPr>
            </w:pPr>
          </w:p>
        </w:tc>
        <w:tc>
          <w:tcPr>
            <w:tcW w:w="283" w:type="dxa"/>
            <w:tcBorders>
              <w:right w:val="single" w:sz="4" w:space="0" w:color="FFFFFF" w:themeColor="background1"/>
            </w:tcBorders>
            <w:tcMar>
              <w:top w:w="85" w:type="dxa"/>
              <w:left w:w="0" w:type="dxa"/>
              <w:bottom w:w="170" w:type="dxa"/>
              <w:right w:w="0" w:type="dxa"/>
            </w:tcMar>
          </w:tcPr>
          <w:p w14:paraId="5101B52C"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Mar>
              <w:top w:w="85" w:type="dxa"/>
              <w:left w:w="0" w:type="dxa"/>
              <w:bottom w:w="170" w:type="dxa"/>
              <w:right w:w="0" w:type="dxa"/>
            </w:tcMar>
          </w:tcPr>
          <w:p w14:paraId="14CAA930" w14:textId="45EB3B51"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 xml:space="preserve">Liability of the </w:t>
            </w:r>
            <w:r w:rsidRPr="0097463E">
              <w:rPr>
                <w:rFonts w:asciiTheme="minorBidi" w:hAnsiTheme="minorBidi"/>
                <w:i/>
                <w:iCs/>
                <w:sz w:val="16"/>
                <w:szCs w:val="16"/>
              </w:rPr>
              <w:t xml:space="preserve">Consultant </w:t>
            </w:r>
            <w:r w:rsidRPr="0097463E">
              <w:rPr>
                <w:rFonts w:asciiTheme="minorBidi" w:hAnsiTheme="minorBidi"/>
                <w:sz w:val="16"/>
                <w:szCs w:val="16"/>
              </w:rPr>
              <w:t xml:space="preserve">for claims made against it arising out of the </w:t>
            </w:r>
            <w:r w:rsidRPr="0097463E">
              <w:rPr>
                <w:rFonts w:asciiTheme="minorBidi" w:hAnsiTheme="minorBidi"/>
                <w:i/>
                <w:iCs/>
                <w:sz w:val="16"/>
                <w:szCs w:val="16"/>
              </w:rPr>
              <w:t xml:space="preserve">Consultant’s </w:t>
            </w:r>
            <w:r w:rsidRPr="0097463E">
              <w:rPr>
                <w:rFonts w:asciiTheme="minorBidi" w:hAnsiTheme="minorBidi"/>
                <w:sz w:val="16"/>
                <w:szCs w:val="16"/>
              </w:rPr>
              <w:t xml:space="preserve">failure to use </w:t>
            </w:r>
            <w:r w:rsidR="00B25784">
              <w:rPr>
                <w:rFonts w:asciiTheme="minorBidi" w:hAnsiTheme="minorBidi"/>
                <w:sz w:val="16"/>
                <w:szCs w:val="16"/>
              </w:rPr>
              <w:t>Good Industry Practice</w:t>
            </w: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45D6D1EE"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The amount stated in the Contract Data</w:t>
            </w:r>
          </w:p>
        </w:tc>
      </w:tr>
      <w:tr w:rsidR="0071534C" w:rsidRPr="0097463E" w14:paraId="7C0FA61D" w14:textId="77777777" w:rsidTr="004E3890">
        <w:trPr>
          <w:trHeight w:val="60"/>
        </w:trPr>
        <w:tc>
          <w:tcPr>
            <w:tcW w:w="1757" w:type="dxa"/>
            <w:vMerge/>
            <w:tcMar>
              <w:top w:w="85" w:type="dxa"/>
              <w:left w:w="0" w:type="dxa"/>
              <w:bottom w:w="170" w:type="dxa"/>
              <w:right w:w="0" w:type="dxa"/>
            </w:tcMar>
          </w:tcPr>
          <w:p w14:paraId="3C8EC45C"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326DC100" w14:textId="77777777" w:rsidR="0071534C" w:rsidRPr="0097463E" w:rsidRDefault="0071534C" w:rsidP="004E3890">
            <w:pPr>
              <w:pStyle w:val="SubNumberingnumbers"/>
              <w:spacing w:before="0" w:after="60"/>
              <w:jc w:val="both"/>
              <w:rPr>
                <w:rFonts w:asciiTheme="minorBidi" w:hAnsiTheme="minorBidi" w:cstheme="minorBidi"/>
              </w:rPr>
            </w:pPr>
          </w:p>
        </w:tc>
        <w:tc>
          <w:tcPr>
            <w:tcW w:w="283" w:type="dxa"/>
            <w:tcBorders>
              <w:right w:val="single" w:sz="4" w:space="0" w:color="FFFFFF" w:themeColor="background1"/>
            </w:tcBorders>
            <w:tcMar>
              <w:top w:w="85" w:type="dxa"/>
              <w:left w:w="0" w:type="dxa"/>
              <w:bottom w:w="170" w:type="dxa"/>
              <w:right w:w="0" w:type="dxa"/>
            </w:tcMar>
          </w:tcPr>
          <w:p w14:paraId="0A821549"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85" w:type="dxa"/>
              <w:left w:w="0" w:type="dxa"/>
              <w:bottom w:w="170" w:type="dxa"/>
              <w:right w:w="0" w:type="dxa"/>
            </w:tcMar>
          </w:tcPr>
          <w:p w14:paraId="05E8CF77"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 xml:space="preserve">Loss of or damage to property and liability for bodily injury to or death of a person (not an employee of the </w:t>
            </w:r>
            <w:r w:rsidRPr="0097463E">
              <w:rPr>
                <w:rFonts w:asciiTheme="minorBidi" w:hAnsiTheme="minorBidi"/>
                <w:i/>
                <w:iCs/>
                <w:sz w:val="16"/>
                <w:szCs w:val="16"/>
              </w:rPr>
              <w:t>Consultant</w:t>
            </w:r>
            <w:r w:rsidRPr="0097463E">
              <w:rPr>
                <w:rFonts w:asciiTheme="minorBidi" w:hAnsiTheme="minorBidi"/>
                <w:sz w:val="16"/>
                <w:szCs w:val="16"/>
              </w:rPr>
              <w:t xml:space="preserve">) arising from or in connection with the </w:t>
            </w:r>
            <w:r w:rsidRPr="0097463E">
              <w:rPr>
                <w:rFonts w:asciiTheme="minorBidi" w:hAnsiTheme="minorBidi"/>
                <w:i/>
                <w:iCs/>
                <w:sz w:val="16"/>
                <w:szCs w:val="16"/>
              </w:rPr>
              <w:t xml:space="preserve">Consultant </w:t>
            </w:r>
            <w:r w:rsidRPr="0097463E">
              <w:rPr>
                <w:rFonts w:asciiTheme="minorBidi" w:hAnsiTheme="minorBidi"/>
                <w:sz w:val="16"/>
                <w:szCs w:val="16"/>
              </w:rPr>
              <w:t>Providing the Service</w:t>
            </w: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E727A87"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The amount stated in the Contract Data for any one event with cross liability so that the insurance applies to the Parties separately</w:t>
            </w:r>
          </w:p>
        </w:tc>
      </w:tr>
      <w:tr w:rsidR="00A53048" w:rsidRPr="0097463E" w14:paraId="2F481966" w14:textId="77777777" w:rsidTr="004E3890">
        <w:trPr>
          <w:trHeight w:val="60"/>
        </w:trPr>
        <w:tc>
          <w:tcPr>
            <w:tcW w:w="1757" w:type="dxa"/>
            <w:tcMar>
              <w:top w:w="85" w:type="dxa"/>
              <w:left w:w="0" w:type="dxa"/>
              <w:bottom w:w="170" w:type="dxa"/>
              <w:right w:w="0" w:type="dxa"/>
            </w:tcMar>
          </w:tcPr>
          <w:p w14:paraId="66FDCF4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3BEE236D"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tcBorders>
              <w:right w:val="single" w:sz="4" w:space="0" w:color="FFFFFF" w:themeColor="background1"/>
            </w:tcBorders>
            <w:tcMar>
              <w:top w:w="85" w:type="dxa"/>
              <w:left w:w="0" w:type="dxa"/>
              <w:bottom w:w="170" w:type="dxa"/>
              <w:right w:w="0" w:type="dxa"/>
            </w:tcMar>
          </w:tcPr>
          <w:p w14:paraId="0CCC088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Mar>
              <w:top w:w="85" w:type="dxa"/>
              <w:left w:w="0" w:type="dxa"/>
              <w:bottom w:w="170" w:type="dxa"/>
              <w:right w:w="0" w:type="dxa"/>
            </w:tcMar>
          </w:tcPr>
          <w:p w14:paraId="7FE4B8EA" w14:textId="77777777" w:rsidR="00A53048" w:rsidRPr="0097463E" w:rsidRDefault="00A53048"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 xml:space="preserve">Liability for death of or bodily injury to employees of the </w:t>
            </w:r>
            <w:r w:rsidRPr="0097463E">
              <w:rPr>
                <w:rFonts w:asciiTheme="minorBidi" w:hAnsiTheme="minorBidi"/>
                <w:i/>
                <w:iCs/>
                <w:sz w:val="16"/>
                <w:szCs w:val="16"/>
              </w:rPr>
              <w:t xml:space="preserve">Consultant </w:t>
            </w:r>
            <w:r w:rsidRPr="0097463E">
              <w:rPr>
                <w:rFonts w:asciiTheme="minorBidi" w:hAnsiTheme="minorBidi"/>
                <w:sz w:val="16"/>
                <w:szCs w:val="16"/>
              </w:rPr>
              <w:t>arising out of and in the course of their employment in connection with the contract</w:t>
            </w: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D33D2C8" w14:textId="77777777" w:rsidR="00A53048" w:rsidRPr="0097463E" w:rsidRDefault="00A53048"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The greater of the amount required by the applicable law and the amount stated in the Contract Data for any one event</w:t>
            </w:r>
          </w:p>
        </w:tc>
      </w:tr>
      <w:tr w:rsidR="00A53048" w:rsidRPr="0097463E" w14:paraId="656E17AA"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707FFB9"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Insurance policies</w:t>
            </w:r>
          </w:p>
        </w:tc>
        <w:tc>
          <w:tcPr>
            <w:tcW w:w="737" w:type="dxa"/>
            <w:tcBorders>
              <w:top w:val="single" w:sz="4" w:space="0" w:color="A6A6A6"/>
            </w:tcBorders>
            <w:shd w:val="clear" w:color="auto" w:fill="auto"/>
            <w:tcMar>
              <w:top w:w="85" w:type="dxa"/>
              <w:left w:w="0" w:type="dxa"/>
              <w:bottom w:w="85" w:type="dxa"/>
              <w:right w:w="0" w:type="dxa"/>
            </w:tcMar>
          </w:tcPr>
          <w:p w14:paraId="1608C35C"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84</w:t>
            </w:r>
            <w:r w:rsidRPr="0097463E">
              <w:rPr>
                <w:rFonts w:asciiTheme="minorBidi" w:hAnsiTheme="minorBidi" w:cstheme="minorBidi"/>
              </w:rPr>
              <w:br/>
              <w:t>84.1</w:t>
            </w:r>
          </w:p>
        </w:tc>
        <w:tc>
          <w:tcPr>
            <w:tcW w:w="283" w:type="dxa"/>
            <w:tcBorders>
              <w:top w:val="single" w:sz="4" w:space="0" w:color="A6A6A6"/>
            </w:tcBorders>
            <w:shd w:val="clear" w:color="auto" w:fill="auto"/>
            <w:tcMar>
              <w:top w:w="85" w:type="dxa"/>
              <w:left w:w="0" w:type="dxa"/>
              <w:bottom w:w="85" w:type="dxa"/>
              <w:right w:w="0" w:type="dxa"/>
            </w:tcMar>
          </w:tcPr>
          <w:p w14:paraId="603CC4D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tcBorders>
            <w:shd w:val="clear" w:color="auto" w:fill="auto"/>
            <w:tcMar>
              <w:top w:w="85" w:type="dxa"/>
              <w:left w:w="0" w:type="dxa"/>
              <w:bottom w:w="85" w:type="dxa"/>
              <w:right w:w="0" w:type="dxa"/>
            </w:tcMar>
          </w:tcPr>
          <w:p w14:paraId="086DA3DD" w14:textId="60D4358A"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r>
            <w:r w:rsidR="003377BA" w:rsidRPr="0097463E">
              <w:rPr>
                <w:rFonts w:asciiTheme="minorBidi" w:hAnsiTheme="minorBidi" w:cstheme="minorBidi"/>
              </w:rPr>
              <w:t>On the Contract Date,</w:t>
            </w:r>
            <w:r w:rsidRPr="0097463E">
              <w:rPr>
                <w:rFonts w:asciiTheme="minorBidi" w:hAnsiTheme="minorBidi" w:cstheme="minorBidi"/>
              </w:rPr>
              <w:t xml:space="preserve"> on each renewal of the insurance policy until the </w:t>
            </w:r>
            <w:r w:rsidRPr="0097463E">
              <w:rPr>
                <w:rStyle w:val="italic"/>
                <w:rFonts w:asciiTheme="minorBidi" w:hAnsiTheme="minorBidi" w:cstheme="minorBidi"/>
              </w:rPr>
              <w:t>defects date</w:t>
            </w:r>
            <w:r w:rsidR="003377BA" w:rsidRPr="0097463E">
              <w:rPr>
                <w:rStyle w:val="italic"/>
                <w:rFonts w:asciiTheme="minorBidi" w:hAnsiTheme="minorBidi" w:cstheme="minorBidi"/>
                <w:i w:val="0"/>
                <w:iCs w:val="0"/>
              </w:rPr>
              <w:t xml:space="preserve"> and otherwise upon reasonable request</w:t>
            </w:r>
            <w:r w:rsidRPr="0097463E">
              <w:rPr>
                <w:rFonts w:asciiTheme="minorBidi" w:hAnsiTheme="minorBidi" w:cstheme="minorBidi"/>
              </w:rPr>
              <w:t xml:space="preserve">,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 certificates which state that the insurance required by the contract is in force.</w:t>
            </w:r>
          </w:p>
          <w:p w14:paraId="6F89A7D5" w14:textId="3198370C"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After the </w:t>
            </w:r>
            <w:r w:rsidRPr="0097463E">
              <w:rPr>
                <w:rStyle w:val="italic"/>
                <w:rFonts w:asciiTheme="minorBidi" w:hAnsiTheme="minorBidi" w:cstheme="minorBidi"/>
              </w:rPr>
              <w:t xml:space="preserve">defects date </w:t>
            </w:r>
            <w:r w:rsidRPr="0097463E">
              <w:rPr>
                <w:rFonts w:asciiTheme="minorBidi" w:hAnsiTheme="minorBidi" w:cstheme="minorBidi"/>
              </w:rPr>
              <w:t xml:space="preserve">and on each renewal of the insurance policy until the end of the periods stated in the Contract Data for which insurance is to be maintained,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to the </w:t>
            </w:r>
            <w:r w:rsidRPr="0097463E">
              <w:rPr>
                <w:rStyle w:val="italic"/>
                <w:rFonts w:asciiTheme="minorBidi" w:hAnsiTheme="minorBidi" w:cstheme="minorBidi"/>
              </w:rPr>
              <w:t>Client</w:t>
            </w:r>
            <w:r w:rsidRPr="0097463E">
              <w:rPr>
                <w:rFonts w:asciiTheme="minorBidi" w:hAnsiTheme="minorBidi" w:cstheme="minorBidi"/>
              </w:rPr>
              <w:t xml:space="preserve"> for acceptance </w:t>
            </w:r>
            <w:r w:rsidR="004F0AC0" w:rsidRPr="0097463E">
              <w:rPr>
                <w:rFonts w:asciiTheme="minorBidi" w:hAnsiTheme="minorBidi" w:cstheme="minorBidi"/>
              </w:rPr>
              <w:t xml:space="preserve">suitable evidence (including brokers' </w:t>
            </w:r>
            <w:r w:rsidRPr="0097463E">
              <w:rPr>
                <w:rFonts w:asciiTheme="minorBidi" w:hAnsiTheme="minorBidi" w:cstheme="minorBidi"/>
              </w:rPr>
              <w:t>certificates</w:t>
            </w:r>
            <w:r w:rsidR="004F0AC0" w:rsidRPr="0097463E">
              <w:rPr>
                <w:rFonts w:asciiTheme="minorBidi" w:hAnsiTheme="minorBidi" w:cstheme="minorBidi"/>
              </w:rPr>
              <w:t>)</w:t>
            </w:r>
            <w:r w:rsidRPr="0097463E">
              <w:rPr>
                <w:rFonts w:asciiTheme="minorBidi" w:hAnsiTheme="minorBidi" w:cstheme="minorBidi"/>
              </w:rPr>
              <w:t xml:space="preserve"> </w:t>
            </w:r>
            <w:r w:rsidR="004F0AC0" w:rsidRPr="0097463E">
              <w:rPr>
                <w:rFonts w:asciiTheme="minorBidi" w:hAnsiTheme="minorBidi" w:cstheme="minorBidi"/>
              </w:rPr>
              <w:t>confirming</w:t>
            </w:r>
            <w:r w:rsidRPr="0097463E">
              <w:rPr>
                <w:rFonts w:asciiTheme="minorBidi" w:hAnsiTheme="minorBidi" w:cstheme="minorBidi"/>
              </w:rPr>
              <w:t xml:space="preserve"> that the insurance required by the contract is in force. </w:t>
            </w:r>
            <w:r w:rsidR="004F0AC0" w:rsidRPr="0097463E">
              <w:rPr>
                <w:rFonts w:asciiTheme="minorBidi" w:hAnsiTheme="minorBidi" w:cstheme="minorBidi"/>
              </w:rPr>
              <w:t xml:space="preserve">Any such </w:t>
            </w:r>
            <w:r w:rsidRPr="0097463E">
              <w:rPr>
                <w:rFonts w:asciiTheme="minorBidi" w:hAnsiTheme="minorBidi" w:cstheme="minorBidi"/>
              </w:rPr>
              <w:t xml:space="preserve">certificates are signed by the </w:t>
            </w:r>
            <w:r w:rsidRPr="0097463E">
              <w:rPr>
                <w:rStyle w:val="italic"/>
                <w:rFonts w:asciiTheme="minorBidi" w:hAnsiTheme="minorBidi" w:cstheme="minorBidi"/>
              </w:rPr>
              <w:t>Consultant’s</w:t>
            </w:r>
            <w:r w:rsidRPr="0097463E">
              <w:rPr>
                <w:rFonts w:asciiTheme="minorBidi" w:hAnsiTheme="minorBidi" w:cstheme="minorBidi"/>
              </w:rPr>
              <w:t xml:space="preserve"> insurer or insurance broker.</w:t>
            </w:r>
          </w:p>
          <w:p w14:paraId="6BCE3AF7" w14:textId="739C708E"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or the </w:t>
            </w:r>
            <w:r w:rsidRPr="0097463E">
              <w:rPr>
                <w:rStyle w:val="italic"/>
                <w:rFonts w:asciiTheme="minorBidi" w:hAnsiTheme="minorBidi" w:cstheme="minorBidi"/>
              </w:rPr>
              <w:t xml:space="preserve">Client </w:t>
            </w:r>
            <w:r w:rsidRPr="0097463E">
              <w:rPr>
                <w:rFonts w:asciiTheme="minorBidi" w:hAnsiTheme="minorBidi" w:cstheme="minorBidi"/>
              </w:rPr>
              <w:t xml:space="preserve">accepts </w:t>
            </w:r>
            <w:r w:rsidR="004F0AC0" w:rsidRPr="0097463E">
              <w:rPr>
                <w:rFonts w:asciiTheme="minorBidi" w:hAnsiTheme="minorBidi" w:cstheme="minorBidi"/>
              </w:rPr>
              <w:t>such evidence</w:t>
            </w:r>
            <w:r w:rsidRPr="0097463E">
              <w:rPr>
                <w:rFonts w:asciiTheme="minorBidi" w:hAnsiTheme="minorBidi" w:cstheme="minorBidi"/>
              </w:rPr>
              <w:t xml:space="preserve"> if </w:t>
            </w:r>
            <w:r w:rsidR="004F0AC0" w:rsidRPr="0097463E">
              <w:rPr>
                <w:rFonts w:asciiTheme="minorBidi" w:hAnsiTheme="minorBidi" w:cstheme="minorBidi"/>
              </w:rPr>
              <w:t xml:space="preserve">it confirms </w:t>
            </w:r>
            <w:r w:rsidRPr="0097463E">
              <w:rPr>
                <w:rFonts w:asciiTheme="minorBidi" w:hAnsiTheme="minorBidi" w:cstheme="minorBidi"/>
              </w:rPr>
              <w:t>the insurance complies with the contract and if the insurer</w:t>
            </w:r>
            <w:r w:rsidR="004F0AC0" w:rsidRPr="0097463E">
              <w:rPr>
                <w:rFonts w:asciiTheme="minorBidi" w:hAnsiTheme="minorBidi" w:cstheme="minorBidi"/>
              </w:rPr>
              <w:t xml:space="preserve"> has a long-term credit rating equal to or greater than A (as rated by Standard &amp; Poor's) or A- </w:t>
            </w:r>
            <w:r w:rsidR="004F0AC0" w:rsidRPr="0097463E">
              <w:rPr>
                <w:rFonts w:asciiTheme="minorBidi" w:hAnsiTheme="minorBidi" w:cstheme="minorBidi"/>
                <w:lang w:eastAsia="en-GB"/>
              </w:rPr>
              <w:t>(as rated by A.M. Best)</w:t>
            </w:r>
            <w:r w:rsidR="004F0AC0" w:rsidRPr="0097463E">
              <w:rPr>
                <w:rFonts w:asciiTheme="minorBidi" w:hAnsiTheme="minorBidi" w:cstheme="minorBidi"/>
              </w:rPr>
              <w:t xml:space="preserve">). Acceptance of any such evidence provided by the </w:t>
            </w:r>
            <w:r w:rsidR="004F0AC0" w:rsidRPr="0097463E">
              <w:rPr>
                <w:rFonts w:asciiTheme="minorBidi" w:hAnsiTheme="minorBidi" w:cstheme="minorBidi"/>
                <w:i/>
                <w:iCs/>
              </w:rPr>
              <w:t>Consultant</w:t>
            </w:r>
            <w:r w:rsidR="004F0AC0" w:rsidRPr="0097463E">
              <w:rPr>
                <w:rStyle w:val="i"/>
                <w:rFonts w:asciiTheme="minorBidi" w:hAnsiTheme="minorBidi" w:cstheme="minorBidi"/>
              </w:rPr>
              <w:t xml:space="preserve"> </w:t>
            </w:r>
            <w:r w:rsidR="004F0AC0" w:rsidRPr="0097463E">
              <w:rPr>
                <w:rFonts w:asciiTheme="minorBidi" w:hAnsiTheme="minorBidi" w:cstheme="minorBidi"/>
              </w:rPr>
              <w:t xml:space="preserve">does not change the responsibility of the </w:t>
            </w:r>
            <w:r w:rsidR="004F0AC0" w:rsidRPr="0097463E">
              <w:rPr>
                <w:rFonts w:asciiTheme="minorBidi" w:hAnsiTheme="minorBidi" w:cstheme="minorBidi"/>
                <w:i/>
                <w:iCs/>
              </w:rPr>
              <w:t>Consultant</w:t>
            </w:r>
            <w:r w:rsidR="004F0AC0" w:rsidRPr="0097463E">
              <w:rPr>
                <w:rStyle w:val="i"/>
                <w:rFonts w:asciiTheme="minorBidi" w:hAnsiTheme="minorBidi" w:cstheme="minorBidi"/>
              </w:rPr>
              <w:t xml:space="preserve"> </w:t>
            </w:r>
            <w:r w:rsidR="004F0AC0" w:rsidRPr="0097463E">
              <w:rPr>
                <w:rFonts w:asciiTheme="minorBidi" w:hAnsiTheme="minorBidi" w:cstheme="minorBidi"/>
              </w:rPr>
              <w:t xml:space="preserve">to provide the insurances required under </w:t>
            </w:r>
            <w:r w:rsidR="00D97D4F">
              <w:rPr>
                <w:rFonts w:asciiTheme="minorBidi" w:hAnsiTheme="minorBidi" w:cstheme="minorBidi"/>
              </w:rPr>
              <w:t>the contract</w:t>
            </w:r>
            <w:r w:rsidRPr="0097463E">
              <w:rPr>
                <w:rFonts w:asciiTheme="minorBidi" w:hAnsiTheme="minorBidi" w:cstheme="minorBidi"/>
              </w:rPr>
              <w:t xml:space="preserve">. The </w:t>
            </w:r>
            <w:r w:rsidRPr="0097463E">
              <w:rPr>
                <w:rStyle w:val="italic"/>
                <w:rFonts w:asciiTheme="minorBidi" w:hAnsiTheme="minorBidi" w:cstheme="minorBidi"/>
              </w:rPr>
              <w:t xml:space="preserve">Client’s </w:t>
            </w:r>
            <w:r w:rsidRPr="0097463E">
              <w:rPr>
                <w:rFonts w:asciiTheme="minorBidi" w:hAnsiTheme="minorBidi" w:cstheme="minorBidi"/>
              </w:rPr>
              <w:t xml:space="preserve">acceptance of an insurance certificate provided by the </w:t>
            </w:r>
            <w:r w:rsidRPr="0097463E">
              <w:rPr>
                <w:rStyle w:val="italic"/>
                <w:rFonts w:asciiTheme="minorBidi" w:hAnsiTheme="minorBidi" w:cstheme="minorBidi"/>
              </w:rPr>
              <w:t>Consultant</w:t>
            </w:r>
            <w:r w:rsidRPr="0097463E">
              <w:rPr>
                <w:rFonts w:asciiTheme="minorBidi" w:hAnsiTheme="minorBidi" w:cstheme="minorBidi"/>
              </w:rPr>
              <w:t xml:space="preserve"> does not change the responsibility of the </w:t>
            </w:r>
            <w:r w:rsidRPr="0097463E">
              <w:rPr>
                <w:rStyle w:val="italic"/>
                <w:rFonts w:asciiTheme="minorBidi" w:hAnsiTheme="minorBidi" w:cstheme="minorBidi"/>
              </w:rPr>
              <w:t>Consultant</w:t>
            </w:r>
            <w:r w:rsidRPr="0097463E">
              <w:rPr>
                <w:rFonts w:asciiTheme="minorBidi" w:hAnsiTheme="minorBidi" w:cstheme="minorBidi"/>
              </w:rPr>
              <w:t xml:space="preserve"> to provide the insurances stated in the Contract Data.</w:t>
            </w:r>
          </w:p>
        </w:tc>
      </w:tr>
      <w:tr w:rsidR="00A53048" w:rsidRPr="0097463E" w14:paraId="708CD17A" w14:textId="77777777" w:rsidTr="004E3890">
        <w:trPr>
          <w:trHeight w:val="60"/>
        </w:trPr>
        <w:tc>
          <w:tcPr>
            <w:tcW w:w="1757" w:type="dxa"/>
            <w:vMerge/>
            <w:tcBorders>
              <w:bottom w:val="single" w:sz="4" w:space="0" w:color="A6A6A6"/>
            </w:tcBorders>
            <w:tcMar>
              <w:top w:w="85" w:type="dxa"/>
              <w:left w:w="0" w:type="dxa"/>
              <w:bottom w:w="170" w:type="dxa"/>
              <w:right w:w="0" w:type="dxa"/>
            </w:tcMar>
          </w:tcPr>
          <w:p w14:paraId="5BAD342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tcMar>
              <w:top w:w="85" w:type="dxa"/>
              <w:left w:w="0" w:type="dxa"/>
              <w:bottom w:w="170" w:type="dxa"/>
              <w:right w:w="0" w:type="dxa"/>
            </w:tcMar>
          </w:tcPr>
          <w:p w14:paraId="37EF4E14"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84.2</w:t>
            </w:r>
          </w:p>
        </w:tc>
        <w:tc>
          <w:tcPr>
            <w:tcW w:w="283" w:type="dxa"/>
            <w:tcBorders>
              <w:bottom w:val="single" w:sz="4" w:space="0" w:color="A6A6A6"/>
            </w:tcBorders>
            <w:tcMar>
              <w:top w:w="85" w:type="dxa"/>
              <w:left w:w="0" w:type="dxa"/>
              <w:bottom w:w="170" w:type="dxa"/>
              <w:right w:w="0" w:type="dxa"/>
            </w:tcMar>
          </w:tcPr>
          <w:p w14:paraId="0C7D08A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bottom w:val="single" w:sz="4" w:space="0" w:color="A6A6A6"/>
            </w:tcBorders>
            <w:tcMar>
              <w:top w:w="85" w:type="dxa"/>
              <w:left w:w="0" w:type="dxa"/>
              <w:bottom w:w="170" w:type="dxa"/>
              <w:right w:w="0" w:type="dxa"/>
            </w:tcMar>
          </w:tcPr>
          <w:p w14:paraId="22EC78F8" w14:textId="43AC9EA4"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The Parties comply with the terms and conditions of the insurance policies to which they are a Party</w:t>
            </w:r>
            <w:r w:rsidR="004F0AC0" w:rsidRPr="0097463E">
              <w:rPr>
                <w:rFonts w:asciiTheme="minorBidi" w:hAnsiTheme="minorBidi" w:cstheme="minorBidi"/>
              </w:rPr>
              <w:t xml:space="preserve"> and the </w:t>
            </w:r>
            <w:r w:rsidR="004F0AC0" w:rsidRPr="0097463E">
              <w:rPr>
                <w:rFonts w:asciiTheme="minorBidi" w:hAnsiTheme="minorBidi" w:cstheme="minorBidi"/>
                <w:i/>
                <w:iCs/>
              </w:rPr>
              <w:t>Consultant</w:t>
            </w:r>
            <w:r w:rsidR="004F0AC0" w:rsidRPr="0097463E">
              <w:rPr>
                <w:rStyle w:val="i"/>
                <w:rFonts w:asciiTheme="minorBidi" w:hAnsiTheme="minorBidi" w:cstheme="minorBidi"/>
              </w:rPr>
              <w:t xml:space="preserve"> </w:t>
            </w:r>
            <w:r w:rsidR="004F0AC0" w:rsidRPr="0097463E">
              <w:rPr>
                <w:rFonts w:asciiTheme="minorBidi" w:hAnsiTheme="minorBidi" w:cstheme="minorBidi"/>
              </w:rPr>
              <w:t>ensures that all Subcontractors comply with the terms and conditions of the insurance policies</w:t>
            </w:r>
            <w:r w:rsidRPr="0097463E">
              <w:rPr>
                <w:rFonts w:asciiTheme="minorBidi" w:hAnsiTheme="minorBidi" w:cstheme="minorBidi"/>
              </w:rPr>
              <w:t>.</w:t>
            </w:r>
          </w:p>
        </w:tc>
      </w:tr>
      <w:tr w:rsidR="00A53048" w:rsidRPr="0097463E" w14:paraId="3405472A" w14:textId="77777777" w:rsidTr="004E3890">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3910E7BA"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If the </w:t>
            </w:r>
            <w:r w:rsidRPr="0097463E">
              <w:rPr>
                <w:rStyle w:val="bolditalic"/>
                <w:rFonts w:asciiTheme="minorBidi" w:hAnsiTheme="minorBidi" w:cstheme="minorBidi"/>
                <w:b/>
              </w:rPr>
              <w:t>Consultant</w:t>
            </w:r>
            <w:r w:rsidRPr="0097463E">
              <w:rPr>
                <w:rStyle w:val="bold"/>
                <w:rFonts w:asciiTheme="minorBidi" w:hAnsiTheme="minorBidi" w:cstheme="minorBidi"/>
              </w:rPr>
              <w:t xml:space="preserve"> does not insure</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6B6B4433"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85</w:t>
            </w:r>
            <w:r w:rsidRPr="0097463E">
              <w:rPr>
                <w:rFonts w:asciiTheme="minorBidi" w:hAnsiTheme="minorBidi" w:cstheme="minorBidi"/>
              </w:rPr>
              <w:br/>
              <w:t>85.1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37A3105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170" w:type="dxa"/>
              <w:right w:w="0" w:type="dxa"/>
            </w:tcMar>
          </w:tcPr>
          <w:p w14:paraId="39BC1EC8" w14:textId="77777777" w:rsidR="00B501B6"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insure an event or liability which the contract requires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to insure if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does not submit </w:t>
            </w:r>
            <w:r w:rsidR="004F0AC0" w:rsidRPr="0097463E">
              <w:rPr>
                <w:rFonts w:asciiTheme="minorBidi" w:hAnsiTheme="minorBidi" w:cstheme="minorBidi"/>
              </w:rPr>
              <w:t xml:space="preserve">the evidence required in accordance with clause 84.1. </w:t>
            </w:r>
            <w:r w:rsidR="00B501B6">
              <w:rPr>
                <w:rFonts w:asciiTheme="minorBidi" w:hAnsiTheme="minorBidi" w:cstheme="minorBidi"/>
              </w:rPr>
              <w:t xml:space="preserve">In such circumstances: </w:t>
            </w:r>
          </w:p>
          <w:p w14:paraId="6FE78AA5" w14:textId="77777777" w:rsidR="00B501B6" w:rsidRDefault="00B501B6" w:rsidP="00884952">
            <w:pPr>
              <w:pStyle w:val="BodyText"/>
              <w:numPr>
                <w:ilvl w:val="0"/>
                <w:numId w:val="147"/>
              </w:numPr>
              <w:spacing w:after="60"/>
              <w:ind w:right="90"/>
              <w:rPr>
                <w:rFonts w:asciiTheme="minorBidi" w:hAnsiTheme="minorBidi" w:cstheme="minorBidi"/>
              </w:rPr>
            </w:pPr>
            <w:r>
              <w:rPr>
                <w:rFonts w:asciiTheme="minorBidi" w:hAnsiTheme="minorBidi" w:cstheme="minorBidi"/>
              </w:rPr>
              <w:t xml:space="preserve">The Prices are reduced by an amount equal to the cost of such </w:t>
            </w:r>
            <w:r w:rsidR="004F0AC0" w:rsidRPr="0097463E">
              <w:rPr>
                <w:rFonts w:asciiTheme="minorBidi" w:hAnsiTheme="minorBidi" w:cstheme="minorBidi"/>
              </w:rPr>
              <w:t xml:space="preserve">insurance to the </w:t>
            </w:r>
            <w:r w:rsidR="004F0AC0" w:rsidRPr="0097463E">
              <w:rPr>
                <w:rFonts w:asciiTheme="minorBidi" w:hAnsiTheme="minorBidi" w:cstheme="minorBidi"/>
                <w:i/>
                <w:iCs/>
              </w:rPr>
              <w:t>Client</w:t>
            </w:r>
            <w:r w:rsidR="004F0AC0" w:rsidRPr="0097463E">
              <w:rPr>
                <w:rFonts w:asciiTheme="minorBidi" w:hAnsiTheme="minorBidi" w:cstheme="minorBidi"/>
              </w:rPr>
              <w:t xml:space="preserve"> (including all reasonable expenses incurred by the </w:t>
            </w:r>
            <w:r w:rsidR="004F0AC0" w:rsidRPr="0097463E">
              <w:rPr>
                <w:rFonts w:asciiTheme="minorBidi" w:hAnsiTheme="minorBidi" w:cstheme="minorBidi"/>
                <w:i/>
                <w:iCs/>
              </w:rPr>
              <w:t>Client</w:t>
            </w:r>
            <w:r w:rsidR="004F0AC0" w:rsidRPr="0097463E">
              <w:rPr>
                <w:rFonts w:asciiTheme="minorBidi" w:hAnsiTheme="minorBidi" w:cstheme="minorBidi"/>
              </w:rPr>
              <w:t xml:space="preserve"> in respect </w:t>
            </w:r>
            <w:r w:rsidR="004F0AC0" w:rsidRPr="0097463E">
              <w:rPr>
                <w:rFonts w:asciiTheme="minorBidi" w:hAnsiTheme="minorBidi" w:cstheme="minorBidi"/>
              </w:rPr>
              <w:lastRenderedPageBreak/>
              <w:t>of taking out such insurance)</w:t>
            </w:r>
            <w:r>
              <w:rPr>
                <w:rFonts w:asciiTheme="minorBidi" w:hAnsiTheme="minorBidi" w:cstheme="minorBidi"/>
              </w:rPr>
              <w:t xml:space="preserve">; and </w:t>
            </w:r>
          </w:p>
          <w:p w14:paraId="782B1AC9" w14:textId="13FE7ED3" w:rsidR="00B501B6" w:rsidRPr="00B501B6" w:rsidRDefault="00B501B6" w:rsidP="00884952">
            <w:pPr>
              <w:pStyle w:val="BodyText"/>
              <w:numPr>
                <w:ilvl w:val="0"/>
                <w:numId w:val="147"/>
              </w:numPr>
              <w:spacing w:after="60"/>
              <w:ind w:right="90"/>
              <w:rPr>
                <w:rFonts w:asciiTheme="minorBidi" w:hAnsiTheme="minorBidi" w:cstheme="minorBidi"/>
              </w:rPr>
            </w:pPr>
            <w:r>
              <w:rPr>
                <w:rFonts w:ascii="Arial" w:hAnsi="Arial" w:cs="Arial"/>
              </w:rPr>
              <w:t xml:space="preserve">the additional amount of such cost (over and above the cost that would have been payable for such insurance under the contract) </w:t>
            </w:r>
            <w:r w:rsidR="004F0AC0" w:rsidRPr="0097463E">
              <w:rPr>
                <w:rFonts w:asciiTheme="minorBidi" w:hAnsiTheme="minorBidi" w:cstheme="minorBidi"/>
              </w:rPr>
              <w:t xml:space="preserve">is paid by the </w:t>
            </w:r>
            <w:r w:rsidR="004F0AC0" w:rsidRPr="0097463E">
              <w:rPr>
                <w:rFonts w:asciiTheme="minorBidi" w:hAnsiTheme="minorBidi" w:cstheme="minorBidi"/>
                <w:i/>
                <w:iCs/>
              </w:rPr>
              <w:t>Consultant</w:t>
            </w:r>
            <w:r>
              <w:rPr>
                <w:rFonts w:asciiTheme="minorBidi" w:hAnsiTheme="minorBidi" w:cstheme="minorBidi"/>
                <w:i/>
                <w:iCs/>
              </w:rPr>
              <w:t xml:space="preserve"> </w:t>
            </w:r>
            <w:r>
              <w:rPr>
                <w:rFonts w:asciiTheme="minorBidi" w:hAnsiTheme="minorBidi" w:cstheme="minorBidi"/>
              </w:rPr>
              <w:t xml:space="preserve">to the </w:t>
            </w:r>
            <w:r>
              <w:rPr>
                <w:rFonts w:asciiTheme="minorBidi" w:hAnsiTheme="minorBidi" w:cstheme="minorBidi"/>
                <w:i/>
                <w:iCs/>
              </w:rPr>
              <w:t>Client.</w:t>
            </w:r>
          </w:p>
          <w:p w14:paraId="090E7E2D" w14:textId="5710253D" w:rsidR="00A53048" w:rsidRPr="0097463E" w:rsidRDefault="004F0AC0" w:rsidP="00B501B6">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Fonts w:asciiTheme="minorBidi" w:hAnsiTheme="minorBidi" w:cstheme="minorBidi"/>
                <w:i/>
                <w:iCs/>
              </w:rPr>
              <w:t>Client</w:t>
            </w:r>
            <w:r w:rsidRPr="0097463E">
              <w:rPr>
                <w:rFonts w:asciiTheme="minorBidi" w:hAnsiTheme="minorBidi" w:cstheme="minorBidi"/>
              </w:rPr>
              <w:t xml:space="preserve"> insures a risk which </w:t>
            </w:r>
            <w:r w:rsidR="00D97D4F">
              <w:rPr>
                <w:rFonts w:asciiTheme="minorBidi" w:hAnsiTheme="minorBidi" w:cstheme="minorBidi"/>
              </w:rPr>
              <w:t>the contract</w:t>
            </w:r>
            <w:r w:rsidRPr="0097463E">
              <w:rPr>
                <w:rFonts w:asciiTheme="minorBidi" w:hAnsiTheme="minorBidi" w:cstheme="minorBidi"/>
              </w:rPr>
              <w:t xml:space="preserve"> requires the </w:t>
            </w:r>
            <w:r w:rsidRPr="0097463E">
              <w:rPr>
                <w:rFonts w:asciiTheme="minorBidi" w:hAnsiTheme="minorBidi" w:cstheme="minorBidi"/>
                <w:i/>
                <w:iCs/>
              </w:rPr>
              <w:t>Consultant</w:t>
            </w:r>
            <w:r w:rsidRPr="0097463E">
              <w:rPr>
                <w:rStyle w:val="i"/>
                <w:rFonts w:asciiTheme="minorBidi" w:hAnsiTheme="minorBidi" w:cstheme="minorBidi"/>
              </w:rPr>
              <w:t xml:space="preserve"> </w:t>
            </w:r>
            <w:r w:rsidRPr="0097463E">
              <w:rPr>
                <w:rFonts w:asciiTheme="minorBidi" w:hAnsiTheme="minorBidi" w:cstheme="minorBidi"/>
              </w:rPr>
              <w:t xml:space="preserve">to insure, this is without prejudice to any of the </w:t>
            </w:r>
            <w:r w:rsidRPr="0097463E">
              <w:rPr>
                <w:rFonts w:asciiTheme="minorBidi" w:hAnsiTheme="minorBidi" w:cstheme="minorBidi"/>
                <w:i/>
                <w:iCs/>
              </w:rPr>
              <w:t>Client's</w:t>
            </w:r>
            <w:r w:rsidRPr="0097463E">
              <w:rPr>
                <w:rFonts w:asciiTheme="minorBidi" w:hAnsiTheme="minorBidi" w:cstheme="minorBidi"/>
              </w:rPr>
              <w:t xml:space="preserve"> other rights, powers or remedies under </w:t>
            </w:r>
            <w:r w:rsidR="00D97D4F">
              <w:rPr>
                <w:rFonts w:asciiTheme="minorBidi" w:hAnsiTheme="minorBidi" w:cstheme="minorBidi"/>
              </w:rPr>
              <w:t>the contract</w:t>
            </w:r>
            <w:r w:rsidRPr="0097463E">
              <w:rPr>
                <w:rFonts w:asciiTheme="minorBidi" w:hAnsiTheme="minorBidi" w:cstheme="minorBidi"/>
              </w:rPr>
              <w:t>.</w:t>
            </w:r>
          </w:p>
        </w:tc>
      </w:tr>
      <w:tr w:rsidR="00A53048" w:rsidRPr="0097463E" w14:paraId="41BA92CD"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5377C127"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lastRenderedPageBreak/>
              <w:t xml:space="preserve">Insurance by the </w:t>
            </w:r>
            <w:r w:rsidRPr="0097463E">
              <w:rPr>
                <w:rStyle w:val="bolditalic"/>
                <w:rFonts w:asciiTheme="minorBidi" w:hAnsiTheme="minorBidi" w:cstheme="minorBidi"/>
                <w:b/>
              </w:rPr>
              <w:t>Client</w:t>
            </w:r>
          </w:p>
        </w:tc>
        <w:tc>
          <w:tcPr>
            <w:tcW w:w="737" w:type="dxa"/>
            <w:tcBorders>
              <w:top w:val="single" w:sz="4" w:space="0" w:color="A6A6A6"/>
            </w:tcBorders>
            <w:shd w:val="clear" w:color="auto" w:fill="auto"/>
            <w:tcMar>
              <w:top w:w="85" w:type="dxa"/>
              <w:left w:w="0" w:type="dxa"/>
              <w:bottom w:w="85" w:type="dxa"/>
              <w:right w:w="0" w:type="dxa"/>
            </w:tcMar>
          </w:tcPr>
          <w:p w14:paraId="00F86879"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86</w:t>
            </w:r>
            <w:r w:rsidRPr="0097463E">
              <w:rPr>
                <w:rStyle w:val="bold"/>
                <w:rFonts w:asciiTheme="minorBidi" w:hAnsiTheme="minorBidi" w:cstheme="minorBidi"/>
              </w:rPr>
              <w:br/>
            </w:r>
            <w:r w:rsidRPr="0097463E">
              <w:rPr>
                <w:rFonts w:asciiTheme="minorBidi" w:hAnsiTheme="minorBidi" w:cstheme="minorBidi"/>
              </w:rPr>
              <w:t>86.1</w:t>
            </w:r>
          </w:p>
        </w:tc>
        <w:tc>
          <w:tcPr>
            <w:tcW w:w="283" w:type="dxa"/>
            <w:tcBorders>
              <w:top w:val="single" w:sz="4" w:space="0" w:color="A6A6A6"/>
            </w:tcBorders>
            <w:shd w:val="clear" w:color="auto" w:fill="auto"/>
            <w:tcMar>
              <w:top w:w="85" w:type="dxa"/>
              <w:left w:w="0" w:type="dxa"/>
              <w:bottom w:w="85" w:type="dxa"/>
              <w:right w:w="0" w:type="dxa"/>
            </w:tcMar>
          </w:tcPr>
          <w:p w14:paraId="7DC8C08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tcBorders>
            <w:shd w:val="clear" w:color="auto" w:fill="auto"/>
            <w:tcMar>
              <w:top w:w="85" w:type="dxa"/>
              <w:left w:w="0" w:type="dxa"/>
              <w:bottom w:w="85" w:type="dxa"/>
              <w:right w:w="0" w:type="dxa"/>
            </w:tcMar>
          </w:tcPr>
          <w:p w14:paraId="7A652D4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submits certificates for insurance provided by the </w:t>
            </w:r>
            <w:r w:rsidRPr="0097463E">
              <w:rPr>
                <w:rStyle w:val="italic"/>
                <w:rFonts w:asciiTheme="minorBidi" w:hAnsiTheme="minorBidi" w:cstheme="minorBidi"/>
              </w:rPr>
              <w:t>Client</w:t>
            </w:r>
            <w:r w:rsidRPr="0097463E">
              <w:rPr>
                <w:rFonts w:asciiTheme="minorBidi" w:hAnsiTheme="minorBidi" w:cstheme="minorBidi"/>
              </w:rPr>
              <w:t xml:space="preserve"> to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for acceptance before the </w:t>
            </w:r>
            <w:r w:rsidRPr="0097463E">
              <w:rPr>
                <w:rStyle w:val="italic"/>
                <w:rFonts w:asciiTheme="minorBidi" w:hAnsiTheme="minorBidi" w:cstheme="minorBidi"/>
              </w:rPr>
              <w:t>starting date</w:t>
            </w:r>
            <w:r w:rsidRPr="0097463E">
              <w:rPr>
                <w:rFonts w:asciiTheme="minorBidi" w:hAnsiTheme="minorBidi" w:cstheme="minorBidi"/>
              </w:rPr>
              <w:t xml:space="preserve"> and afterwards as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instructs. The </w:t>
            </w:r>
            <w:r w:rsidRPr="0097463E">
              <w:rPr>
                <w:rStyle w:val="italic"/>
                <w:rFonts w:asciiTheme="minorBidi" w:hAnsiTheme="minorBidi" w:cstheme="minorBidi"/>
              </w:rPr>
              <w:t xml:space="preserve">Consultant </w:t>
            </w:r>
            <w:r w:rsidRPr="0097463E">
              <w:rPr>
                <w:rFonts w:asciiTheme="minorBidi" w:hAnsiTheme="minorBidi" w:cstheme="minorBidi"/>
              </w:rPr>
              <w:t>accepts the certificates if the insurance complies with the contract and if the insurer’s commercial position is strong enough to carry the insured liabilities.</w:t>
            </w:r>
          </w:p>
        </w:tc>
      </w:tr>
      <w:tr w:rsidR="00A53048" w:rsidRPr="0097463E" w14:paraId="6834CB08" w14:textId="77777777" w:rsidTr="004E3890">
        <w:trPr>
          <w:trHeight w:val="60"/>
        </w:trPr>
        <w:tc>
          <w:tcPr>
            <w:tcW w:w="1757" w:type="dxa"/>
            <w:vMerge/>
            <w:tcMar>
              <w:top w:w="85" w:type="dxa"/>
              <w:left w:w="0" w:type="dxa"/>
              <w:bottom w:w="85" w:type="dxa"/>
              <w:right w:w="0" w:type="dxa"/>
            </w:tcMar>
          </w:tcPr>
          <w:p w14:paraId="0477E57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3D7C4278"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86.2</w:t>
            </w:r>
          </w:p>
        </w:tc>
        <w:tc>
          <w:tcPr>
            <w:tcW w:w="283" w:type="dxa"/>
            <w:tcMar>
              <w:top w:w="85" w:type="dxa"/>
              <w:left w:w="0" w:type="dxa"/>
              <w:bottom w:w="85" w:type="dxa"/>
              <w:right w:w="0" w:type="dxa"/>
            </w:tcMar>
          </w:tcPr>
          <w:p w14:paraId="3FD9042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Mar>
              <w:top w:w="85" w:type="dxa"/>
              <w:left w:w="0" w:type="dxa"/>
              <w:bottom w:w="85" w:type="dxa"/>
              <w:right w:w="0" w:type="dxa"/>
            </w:tcMar>
          </w:tcPr>
          <w:p w14:paraId="7E95195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Consultant’s </w:t>
            </w:r>
            <w:r w:rsidRPr="0097463E">
              <w:rPr>
                <w:rFonts w:asciiTheme="minorBidi" w:hAnsiTheme="minorBidi" w:cstheme="minorBidi"/>
              </w:rPr>
              <w:t xml:space="preserve">acceptance of an insurance certificate provided by the </w:t>
            </w:r>
            <w:r w:rsidRPr="0097463E">
              <w:rPr>
                <w:rStyle w:val="italic"/>
                <w:rFonts w:asciiTheme="minorBidi" w:hAnsiTheme="minorBidi" w:cstheme="minorBidi"/>
              </w:rPr>
              <w:t>Client</w:t>
            </w:r>
            <w:r w:rsidRPr="0097463E">
              <w:rPr>
                <w:rFonts w:asciiTheme="minorBidi" w:hAnsiTheme="minorBidi" w:cstheme="minorBidi"/>
              </w:rPr>
              <w:t xml:space="preserve"> does not change the responsibility of the </w:t>
            </w:r>
            <w:r w:rsidRPr="0097463E">
              <w:rPr>
                <w:rStyle w:val="italic"/>
                <w:rFonts w:asciiTheme="minorBidi" w:hAnsiTheme="minorBidi" w:cstheme="minorBidi"/>
              </w:rPr>
              <w:t>Client</w:t>
            </w:r>
            <w:r w:rsidRPr="0097463E">
              <w:rPr>
                <w:rFonts w:asciiTheme="minorBidi" w:hAnsiTheme="minorBidi" w:cstheme="minorBidi"/>
              </w:rPr>
              <w:t xml:space="preserve"> to provide the insurances stated in the Contract Data.</w:t>
            </w:r>
          </w:p>
        </w:tc>
      </w:tr>
      <w:tr w:rsidR="00A53048" w:rsidRPr="0097463E" w14:paraId="5C45265E" w14:textId="77777777" w:rsidTr="004E3890">
        <w:trPr>
          <w:trHeight w:val="60"/>
        </w:trPr>
        <w:tc>
          <w:tcPr>
            <w:tcW w:w="1757" w:type="dxa"/>
            <w:vMerge/>
            <w:tcBorders>
              <w:bottom w:val="single" w:sz="4" w:space="0" w:color="A6A6A6"/>
            </w:tcBorders>
            <w:tcMar>
              <w:top w:w="85" w:type="dxa"/>
              <w:left w:w="0" w:type="dxa"/>
              <w:bottom w:w="170" w:type="dxa"/>
              <w:right w:w="0" w:type="dxa"/>
            </w:tcMar>
          </w:tcPr>
          <w:p w14:paraId="052D481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tcMar>
              <w:top w:w="85" w:type="dxa"/>
              <w:left w:w="0" w:type="dxa"/>
              <w:bottom w:w="170" w:type="dxa"/>
              <w:right w:w="0" w:type="dxa"/>
            </w:tcMar>
          </w:tcPr>
          <w:p w14:paraId="5F74A6F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86.3</w:t>
            </w:r>
          </w:p>
        </w:tc>
        <w:tc>
          <w:tcPr>
            <w:tcW w:w="283" w:type="dxa"/>
            <w:tcBorders>
              <w:bottom w:val="single" w:sz="4" w:space="0" w:color="A6A6A6"/>
            </w:tcBorders>
            <w:tcMar>
              <w:top w:w="85" w:type="dxa"/>
              <w:left w:w="0" w:type="dxa"/>
              <w:bottom w:w="170" w:type="dxa"/>
              <w:right w:w="0" w:type="dxa"/>
            </w:tcMar>
          </w:tcPr>
          <w:p w14:paraId="62D3F89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bottom w:val="single" w:sz="4" w:space="0" w:color="A6A6A6"/>
            </w:tcBorders>
            <w:tcMar>
              <w:top w:w="85" w:type="dxa"/>
              <w:left w:w="0" w:type="dxa"/>
              <w:bottom w:w="170" w:type="dxa"/>
              <w:right w:w="0" w:type="dxa"/>
            </w:tcMar>
          </w:tcPr>
          <w:p w14:paraId="04EAFC8B"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may insure an event or liability which the contract requires the </w:t>
            </w:r>
            <w:r w:rsidRPr="0097463E">
              <w:rPr>
                <w:rStyle w:val="italic"/>
                <w:rFonts w:asciiTheme="minorBidi" w:hAnsiTheme="minorBidi" w:cstheme="minorBidi"/>
              </w:rPr>
              <w:t>Client</w:t>
            </w:r>
            <w:r w:rsidRPr="0097463E">
              <w:rPr>
                <w:rFonts w:asciiTheme="minorBidi" w:hAnsiTheme="minorBidi" w:cstheme="minorBidi"/>
              </w:rPr>
              <w:t xml:space="preserve"> to insure if the </w:t>
            </w:r>
            <w:r w:rsidRPr="0097463E">
              <w:rPr>
                <w:rStyle w:val="italic"/>
                <w:rFonts w:asciiTheme="minorBidi" w:hAnsiTheme="minorBidi" w:cstheme="minorBidi"/>
              </w:rPr>
              <w:t>Client</w:t>
            </w:r>
            <w:r w:rsidRPr="0097463E">
              <w:rPr>
                <w:rFonts w:asciiTheme="minorBidi" w:hAnsiTheme="minorBidi" w:cstheme="minorBidi"/>
              </w:rPr>
              <w:t xml:space="preserve"> does not submit a required certificate. The cost of this insurance to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is paid by the </w:t>
            </w:r>
            <w:r w:rsidRPr="0097463E">
              <w:rPr>
                <w:rStyle w:val="italic"/>
                <w:rFonts w:asciiTheme="minorBidi" w:hAnsiTheme="minorBidi" w:cstheme="minorBidi"/>
              </w:rPr>
              <w:t>Client</w:t>
            </w:r>
            <w:r w:rsidRPr="0097463E">
              <w:rPr>
                <w:rFonts w:asciiTheme="minorBidi" w:hAnsiTheme="minorBidi" w:cstheme="minorBidi"/>
              </w:rPr>
              <w:t>.</w:t>
            </w:r>
          </w:p>
        </w:tc>
      </w:tr>
      <w:tr w:rsidR="00A53048" w:rsidRPr="0097463E" w14:paraId="3DAD5813" w14:textId="77777777" w:rsidTr="005E3346">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0236220B"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Limitation of liability</w:t>
            </w: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193E987F"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87</w:t>
            </w:r>
            <w:r w:rsidRPr="0097463E">
              <w:rPr>
                <w:rFonts w:asciiTheme="minorBidi" w:hAnsiTheme="minorBidi" w:cstheme="minorBidi"/>
              </w:rPr>
              <w:br/>
              <w:t>87.1</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2780AF0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85" w:type="dxa"/>
              <w:right w:w="0" w:type="dxa"/>
            </w:tcMar>
          </w:tcPr>
          <w:p w14:paraId="7C0DBC03" w14:textId="186E5CA8"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Consultant’s</w:t>
            </w:r>
            <w:r w:rsidRPr="0097463E">
              <w:rPr>
                <w:rFonts w:asciiTheme="minorBidi" w:hAnsiTheme="minorBidi" w:cstheme="minorBidi"/>
              </w:rPr>
              <w:t xml:space="preserve"> liability to the </w:t>
            </w:r>
            <w:r w:rsidRPr="0097463E">
              <w:rPr>
                <w:rStyle w:val="italic"/>
                <w:rFonts w:asciiTheme="minorBidi" w:hAnsiTheme="minorBidi" w:cstheme="minorBidi"/>
              </w:rPr>
              <w:t xml:space="preserve">Client </w:t>
            </w:r>
            <w:r w:rsidRPr="0097463E">
              <w:rPr>
                <w:rFonts w:asciiTheme="minorBidi" w:hAnsiTheme="minorBidi" w:cstheme="minorBidi"/>
              </w:rPr>
              <w:t>for all matters</w:t>
            </w:r>
            <w:r w:rsidR="0072292B">
              <w:rPr>
                <w:rFonts w:asciiTheme="minorBidi" w:hAnsiTheme="minorBidi" w:cstheme="minorBidi"/>
              </w:rPr>
              <w:t xml:space="preserve"> in respect of which the </w:t>
            </w:r>
            <w:r w:rsidR="0072292B">
              <w:rPr>
                <w:rFonts w:asciiTheme="minorBidi" w:hAnsiTheme="minorBidi" w:cstheme="minorBidi"/>
                <w:i/>
                <w:iCs/>
              </w:rPr>
              <w:t xml:space="preserve">Consultant </w:t>
            </w:r>
            <w:r w:rsidR="0072292B">
              <w:rPr>
                <w:rFonts w:asciiTheme="minorBidi" w:hAnsiTheme="minorBidi" w:cstheme="minorBidi"/>
              </w:rPr>
              <w:t>is insured</w:t>
            </w:r>
            <w:r w:rsidR="00791F11">
              <w:rPr>
                <w:rFonts w:asciiTheme="minorBidi" w:hAnsiTheme="minorBidi" w:cstheme="minorBidi"/>
              </w:rPr>
              <w:t xml:space="preserve"> pursuant to the contract </w:t>
            </w:r>
            <w:r w:rsidR="00D17954">
              <w:rPr>
                <w:rFonts w:asciiTheme="minorBidi" w:hAnsiTheme="minorBidi" w:cstheme="minorBidi"/>
              </w:rPr>
              <w:t>(or would be insured if it had complied with its obligations under the contract)</w:t>
            </w:r>
            <w:r w:rsidRPr="0097463E">
              <w:rPr>
                <w:rFonts w:asciiTheme="minorBidi" w:hAnsiTheme="minorBidi" w:cstheme="minorBidi"/>
              </w:rPr>
              <w:t xml:space="preserve"> arising under or in connection with the contract, other than the excluded matters, is limited to </w:t>
            </w:r>
            <w:r w:rsidR="00CF7358">
              <w:rPr>
                <w:rFonts w:asciiTheme="minorBidi" w:hAnsiTheme="minorBidi" w:cstheme="minorBidi"/>
              </w:rPr>
              <w:t xml:space="preserve">£10,000,000 in respect of each and every claim </w:t>
            </w:r>
            <w:r w:rsidRPr="0097463E">
              <w:rPr>
                <w:rFonts w:asciiTheme="minorBidi" w:hAnsiTheme="minorBidi" w:cstheme="minorBidi"/>
              </w:rPr>
              <w:t xml:space="preserve">and applies in contract, tort or delict and otherwise to the extent allowed under the </w:t>
            </w:r>
            <w:r w:rsidRPr="0097463E">
              <w:rPr>
                <w:rStyle w:val="italic"/>
                <w:rFonts w:asciiTheme="minorBidi" w:hAnsiTheme="minorBidi" w:cstheme="minorBidi"/>
              </w:rPr>
              <w:t>law of the contract</w:t>
            </w:r>
            <w:r w:rsidRPr="0097463E">
              <w:rPr>
                <w:rFonts w:asciiTheme="minorBidi" w:hAnsiTheme="minorBidi" w:cstheme="minorBidi"/>
              </w:rPr>
              <w:t>.</w:t>
            </w:r>
          </w:p>
          <w:p w14:paraId="187199A6" w14:textId="02667345"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excluded matters are amounts payable by the </w:t>
            </w:r>
            <w:r w:rsidRPr="0097463E">
              <w:rPr>
                <w:rStyle w:val="italic"/>
                <w:rFonts w:asciiTheme="minorBidi" w:hAnsiTheme="minorBidi" w:cstheme="minorBidi"/>
              </w:rPr>
              <w:t>Consultant</w:t>
            </w:r>
            <w:r w:rsidRPr="0097463E">
              <w:rPr>
                <w:rFonts w:asciiTheme="minorBidi" w:hAnsiTheme="minorBidi" w:cstheme="minorBidi"/>
              </w:rPr>
              <w:t xml:space="preserve"> as stated in the contract for</w:t>
            </w:r>
          </w:p>
          <w:p w14:paraId="3B333863" w14:textId="1BA7EC35" w:rsidR="00A53048" w:rsidRPr="0097463E" w:rsidRDefault="00A53048" w:rsidP="002D3E72">
            <w:pPr>
              <w:pStyle w:val="BulletPoints-alt"/>
              <w:spacing w:after="60"/>
              <w:ind w:right="90"/>
              <w:rPr>
                <w:rFonts w:asciiTheme="minorBidi" w:hAnsiTheme="minorBidi" w:cstheme="minorBidi"/>
              </w:rPr>
            </w:pPr>
            <w:r w:rsidRPr="0097463E">
              <w:rPr>
                <w:rStyle w:val="italic"/>
                <w:rFonts w:asciiTheme="minorBidi" w:hAnsiTheme="minorBidi" w:cstheme="minorBidi"/>
              </w:rPr>
              <w:t>Consultant’s</w:t>
            </w:r>
            <w:r w:rsidRPr="0097463E">
              <w:rPr>
                <w:rFonts w:asciiTheme="minorBidi" w:hAnsiTheme="minorBidi" w:cstheme="minorBidi"/>
              </w:rPr>
              <w:t xml:space="preserve"> share </w:t>
            </w:r>
            <w:r w:rsidR="009923D4">
              <w:rPr>
                <w:rFonts w:asciiTheme="minorBidi" w:hAnsiTheme="minorBidi" w:cstheme="minorBidi"/>
              </w:rPr>
              <w:t>in respect of any Target Cost Service</w:t>
            </w:r>
            <w:r w:rsidRPr="0097463E">
              <w:rPr>
                <w:rFonts w:asciiTheme="minorBidi" w:hAnsiTheme="minorBidi" w:cstheme="minorBidi"/>
              </w:rPr>
              <w:t>,</w:t>
            </w:r>
          </w:p>
          <w:p w14:paraId="1B4F595C" w14:textId="29893AE4" w:rsidR="00C93544" w:rsidRDefault="00A53048" w:rsidP="005E3346">
            <w:pPr>
              <w:pStyle w:val="BulletPoints-alt"/>
              <w:spacing w:after="60"/>
              <w:ind w:right="90"/>
              <w:rPr>
                <w:rFonts w:asciiTheme="minorBidi" w:hAnsiTheme="minorBidi" w:cstheme="minorBidi"/>
              </w:rPr>
            </w:pPr>
            <w:r w:rsidRPr="0097463E">
              <w:rPr>
                <w:rFonts w:asciiTheme="minorBidi" w:hAnsiTheme="minorBidi" w:cstheme="minorBidi"/>
              </w:rPr>
              <w:t xml:space="preserve">an infringement by the </w:t>
            </w:r>
            <w:r w:rsidRPr="0097463E">
              <w:rPr>
                <w:rStyle w:val="italic"/>
                <w:rFonts w:asciiTheme="minorBidi" w:hAnsiTheme="minorBidi" w:cstheme="minorBidi"/>
              </w:rPr>
              <w:t>Consultant</w:t>
            </w:r>
            <w:r w:rsidRPr="0097463E">
              <w:rPr>
                <w:rFonts w:asciiTheme="minorBidi" w:hAnsiTheme="minorBidi" w:cstheme="minorBidi"/>
              </w:rPr>
              <w:t xml:space="preserve"> of the rights of Others,</w:t>
            </w:r>
          </w:p>
          <w:p w14:paraId="6C59D644" w14:textId="1CCF790C" w:rsidR="00462D54" w:rsidRPr="00C93544" w:rsidRDefault="00C93544" w:rsidP="002D3E72">
            <w:pPr>
              <w:pStyle w:val="BulletPoints-alt"/>
              <w:spacing w:after="60"/>
              <w:ind w:right="90"/>
              <w:rPr>
                <w:rFonts w:asciiTheme="minorBidi" w:hAnsiTheme="minorBidi" w:cstheme="minorBidi"/>
              </w:rPr>
            </w:pPr>
            <w:r w:rsidRPr="002009A8">
              <w:rPr>
                <w:rFonts w:asciiTheme="minorBidi" w:hAnsiTheme="minorBidi" w:cs="Arial"/>
              </w:rPr>
              <w:t xml:space="preserve">pursuant to </w:t>
            </w:r>
            <w:r>
              <w:rPr>
                <w:rFonts w:asciiTheme="minorBidi" w:hAnsiTheme="minorBidi" w:cs="Arial"/>
              </w:rPr>
              <w:t xml:space="preserve">clause 82.1, </w:t>
            </w:r>
            <w:r w:rsidRPr="002009A8">
              <w:rPr>
                <w:rFonts w:asciiTheme="minorBidi" w:hAnsiTheme="minorBidi" w:cs="Arial"/>
              </w:rPr>
              <w:t xml:space="preserve">in respect of liability which the </w:t>
            </w:r>
            <w:r w:rsidRPr="003348C1">
              <w:rPr>
                <w:rFonts w:asciiTheme="minorBidi" w:hAnsiTheme="minorBidi" w:cs="Arial"/>
                <w:i/>
                <w:iCs/>
              </w:rPr>
              <w:t>Client</w:t>
            </w:r>
            <w:r w:rsidRPr="002009A8">
              <w:rPr>
                <w:rFonts w:asciiTheme="minorBidi" w:hAnsiTheme="minorBidi" w:cs="Arial"/>
              </w:rPr>
              <w:t xml:space="preserve"> incurs to</w:t>
            </w:r>
            <w:r>
              <w:rPr>
                <w:rFonts w:asciiTheme="minorBidi" w:hAnsiTheme="minorBidi" w:cs="Arial"/>
              </w:rPr>
              <w:t xml:space="preserve"> Others,</w:t>
            </w:r>
          </w:p>
          <w:p w14:paraId="7E01B572" w14:textId="0B340234" w:rsidR="00C93544" w:rsidRPr="0097463E" w:rsidRDefault="00C93544" w:rsidP="002D3E72">
            <w:pPr>
              <w:pStyle w:val="BulletPoints-alt"/>
              <w:spacing w:after="60"/>
              <w:ind w:right="90"/>
              <w:rPr>
                <w:rFonts w:asciiTheme="minorBidi" w:hAnsiTheme="minorBidi" w:cstheme="minorBidi"/>
              </w:rPr>
            </w:pPr>
            <w:r>
              <w:rPr>
                <w:rFonts w:asciiTheme="minorBidi" w:hAnsiTheme="minorBidi" w:cs="Arial"/>
              </w:rPr>
              <w:t xml:space="preserve">liability for death or bodily injury to its employees, for which the </w:t>
            </w:r>
            <w:r>
              <w:rPr>
                <w:rFonts w:asciiTheme="minorBidi" w:hAnsiTheme="minorBidi" w:cs="Arial"/>
                <w:i/>
                <w:iCs/>
              </w:rPr>
              <w:t>Consultant</w:t>
            </w:r>
            <w:r>
              <w:rPr>
                <w:rFonts w:asciiTheme="minorBidi" w:hAnsiTheme="minorBidi" w:cs="Arial"/>
              </w:rPr>
              <w:t xml:space="preserve"> is responsible in accordance with clause 81.1,</w:t>
            </w:r>
          </w:p>
          <w:p w14:paraId="4132329D" w14:textId="53E1311F" w:rsidR="005E3346" w:rsidRPr="005E3346" w:rsidRDefault="00A53048" w:rsidP="005E3346">
            <w:pPr>
              <w:pStyle w:val="BulletPoints-alt"/>
              <w:spacing w:after="60"/>
              <w:ind w:right="90"/>
              <w:rPr>
                <w:rStyle w:val="italic"/>
                <w:rFonts w:asciiTheme="minorBidi" w:hAnsiTheme="minorBidi" w:cstheme="minorBidi"/>
                <w:i w:val="0"/>
                <w:iCs w:val="0"/>
              </w:rPr>
            </w:pPr>
            <w:r w:rsidRPr="005E3346">
              <w:rPr>
                <w:rFonts w:asciiTheme="minorBidi" w:hAnsiTheme="minorBidi" w:cstheme="minorBidi"/>
              </w:rPr>
              <w:t xml:space="preserve">loss of or damage to third party property and death of or bodily injury to a person other than an employee of the </w:t>
            </w:r>
            <w:r w:rsidRPr="005E3346">
              <w:rPr>
                <w:rStyle w:val="italic"/>
                <w:rFonts w:asciiTheme="minorBidi" w:hAnsiTheme="minorBidi" w:cstheme="minorBidi"/>
              </w:rPr>
              <w:t>Consultant</w:t>
            </w:r>
            <w:r w:rsidR="00462D54">
              <w:rPr>
                <w:rStyle w:val="italic"/>
                <w:rFonts w:asciiTheme="minorBidi" w:hAnsiTheme="minorBidi" w:cstheme="minorBidi"/>
              </w:rPr>
              <w:t>,</w:t>
            </w:r>
          </w:p>
          <w:p w14:paraId="7FB0495D" w14:textId="1B951025" w:rsidR="005E3346" w:rsidRPr="005E3346" w:rsidRDefault="005E3346" w:rsidP="005E3346">
            <w:pPr>
              <w:pStyle w:val="BulletPoints-alt"/>
              <w:spacing w:after="60"/>
              <w:ind w:right="90"/>
              <w:rPr>
                <w:rFonts w:asciiTheme="minorBidi" w:hAnsiTheme="minorBidi" w:cstheme="minorBidi"/>
              </w:rPr>
            </w:pPr>
            <w:r w:rsidRPr="0097463E">
              <w:rPr>
                <w:rFonts w:asciiTheme="minorBidi" w:hAnsiTheme="minorBidi" w:cstheme="minorBidi"/>
              </w:rPr>
              <w:t xml:space="preserve">as a result of any fraud, fraudulent misrepresentation, corruption, breaches of clause 17 (Corrupt Acts) and/or wilful default (including abandonment of the </w:t>
            </w:r>
            <w:r w:rsidRPr="0097463E">
              <w:rPr>
                <w:rFonts w:asciiTheme="minorBidi" w:hAnsiTheme="minorBidi" w:cstheme="minorBidi"/>
                <w:i/>
                <w:iCs/>
              </w:rPr>
              <w:t>service</w:t>
            </w:r>
            <w:r w:rsidR="00462D54">
              <w:rPr>
                <w:rFonts w:asciiTheme="minorBidi" w:hAnsiTheme="minorBidi" w:cstheme="minorBidi"/>
                <w:i/>
                <w:iCs/>
              </w:rPr>
              <w:t>)</w:t>
            </w:r>
            <w:r>
              <w:rPr>
                <w:rFonts w:asciiTheme="minorBidi" w:hAnsiTheme="minorBidi" w:cstheme="minorBidi"/>
                <w:i/>
                <w:iCs/>
              </w:rPr>
              <w:t>,</w:t>
            </w:r>
          </w:p>
          <w:p w14:paraId="1B7AAB48" w14:textId="5C85A698" w:rsidR="00CF7358" w:rsidRDefault="005E3346" w:rsidP="005E3346">
            <w:pPr>
              <w:pStyle w:val="BulletPoints-alt"/>
              <w:spacing w:after="60"/>
              <w:ind w:right="90"/>
              <w:rPr>
                <w:rFonts w:asciiTheme="minorBidi" w:hAnsiTheme="minorBidi" w:cstheme="minorBidi"/>
              </w:rPr>
            </w:pPr>
            <w:r w:rsidRPr="0097463E">
              <w:rPr>
                <w:rFonts w:asciiTheme="minorBidi" w:hAnsiTheme="minorBidi" w:cstheme="minorBidi"/>
              </w:rPr>
              <w:t xml:space="preserve">in the event of the </w:t>
            </w:r>
            <w:r w:rsidRPr="0097463E">
              <w:rPr>
                <w:rStyle w:val="italic"/>
                <w:rFonts w:asciiTheme="minorBidi" w:hAnsiTheme="minorBidi" w:cstheme="minorBidi"/>
              </w:rPr>
              <w:t xml:space="preserve">Consultant’s </w:t>
            </w:r>
            <w:r w:rsidRPr="0097463E">
              <w:rPr>
                <w:rFonts w:asciiTheme="minorBidi" w:hAnsiTheme="minorBidi" w:cstheme="minorBidi"/>
              </w:rPr>
              <w:t xml:space="preserve">failure to comply with Statutory Requirements relating to health and safety and the </w:t>
            </w:r>
            <w:r>
              <w:rPr>
                <w:rFonts w:asciiTheme="minorBidi" w:hAnsiTheme="minorBidi" w:cstheme="minorBidi"/>
              </w:rPr>
              <w:t>environment</w:t>
            </w:r>
            <w:r w:rsidR="00BB42E8">
              <w:rPr>
                <w:rFonts w:asciiTheme="minorBidi" w:hAnsiTheme="minorBidi" w:cstheme="minorBidi"/>
              </w:rPr>
              <w:t xml:space="preserve"> and</w:t>
            </w:r>
          </w:p>
          <w:p w14:paraId="5C3B0D83" w14:textId="3E17AB31" w:rsidR="00A53048" w:rsidRPr="005E3346" w:rsidRDefault="002976DC" w:rsidP="005E3346">
            <w:pPr>
              <w:pStyle w:val="BulletPoints-alt"/>
              <w:spacing w:after="60"/>
              <w:ind w:right="90"/>
              <w:rPr>
                <w:rFonts w:asciiTheme="minorBidi" w:hAnsiTheme="minorBidi" w:cstheme="minorBidi"/>
              </w:rPr>
            </w:pPr>
            <w:r>
              <w:rPr>
                <w:rStyle w:val="italic"/>
                <w:rFonts w:asciiTheme="minorBidi" w:hAnsiTheme="minorBidi" w:cstheme="minorBidi"/>
                <w:i w:val="0"/>
                <w:iCs w:val="0"/>
              </w:rPr>
              <w:t>i</w:t>
            </w:r>
            <w:r w:rsidR="005E3346" w:rsidRPr="0097463E">
              <w:rPr>
                <w:rFonts w:asciiTheme="minorBidi" w:hAnsiTheme="minorBidi" w:cstheme="minorBidi"/>
              </w:rPr>
              <w:t>n respect of legal costs and interest awarded on any judgement</w:t>
            </w:r>
            <w:r w:rsidR="00C93544">
              <w:rPr>
                <w:rFonts w:asciiTheme="minorBidi" w:hAnsiTheme="minorBidi" w:cs="Arial"/>
              </w:rPr>
              <w:t xml:space="preserve">, award or other determination </w:t>
            </w:r>
            <w:r w:rsidR="00C93544" w:rsidRPr="00A67D14">
              <w:rPr>
                <w:rFonts w:asciiTheme="minorBidi" w:hAnsiTheme="minorBidi" w:cs="Arial"/>
              </w:rPr>
              <w:t xml:space="preserve">against the </w:t>
            </w:r>
            <w:r w:rsidR="00C93544">
              <w:rPr>
                <w:rFonts w:asciiTheme="minorBidi" w:hAnsiTheme="minorBidi" w:cs="Arial"/>
                <w:i/>
                <w:iCs/>
              </w:rPr>
              <w:t>Consultant</w:t>
            </w:r>
            <w:r w:rsidR="00C93544" w:rsidRPr="00A67D14">
              <w:rPr>
                <w:rFonts w:asciiTheme="minorBidi" w:hAnsiTheme="minorBidi" w:cs="Arial"/>
              </w:rPr>
              <w:t xml:space="preserve"> in favour of the </w:t>
            </w:r>
            <w:r w:rsidR="00C93544" w:rsidRPr="00A67D14">
              <w:rPr>
                <w:rFonts w:asciiTheme="minorBidi" w:hAnsiTheme="minorBidi" w:cs="Arial"/>
                <w:i/>
                <w:iCs/>
              </w:rPr>
              <w:t>Client</w:t>
            </w:r>
            <w:r w:rsidR="00C93544">
              <w:rPr>
                <w:rFonts w:asciiTheme="minorBidi" w:hAnsiTheme="minorBidi" w:cs="Arial"/>
                <w:i/>
                <w:iCs/>
              </w:rPr>
              <w:t xml:space="preserve"> </w:t>
            </w:r>
            <w:r w:rsidR="00C93544">
              <w:rPr>
                <w:rFonts w:asciiTheme="minorBidi" w:hAnsiTheme="minorBidi" w:cs="Arial"/>
              </w:rPr>
              <w:t>or any third party</w:t>
            </w:r>
            <w:r w:rsidR="00A53048" w:rsidRPr="005E3346">
              <w:rPr>
                <w:rStyle w:val="italic"/>
                <w:rFonts w:asciiTheme="minorBidi" w:hAnsiTheme="minorBidi" w:cstheme="minorBidi"/>
              </w:rPr>
              <w:t>.</w:t>
            </w:r>
          </w:p>
        </w:tc>
      </w:tr>
      <w:tr w:rsidR="00CF7358" w:rsidRPr="0097463E" w14:paraId="21154AB7" w14:textId="77777777" w:rsidTr="005E3346">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0990D876" w14:textId="77777777" w:rsidR="00CF7358" w:rsidRPr="0097463E" w:rsidRDefault="00CF7358" w:rsidP="002D3E72">
            <w:pPr>
              <w:pStyle w:val="SubNumbering"/>
              <w:spacing w:before="0" w:after="60"/>
              <w:rPr>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14CCEA61" w14:textId="0A6A07BD" w:rsidR="00CF7358" w:rsidRPr="0097463E" w:rsidRDefault="00CF7358" w:rsidP="004E3890">
            <w:pPr>
              <w:pStyle w:val="SubNumberingnumbers"/>
              <w:spacing w:before="0" w:after="60"/>
              <w:jc w:val="both"/>
              <w:rPr>
                <w:rStyle w:val="bold"/>
                <w:rFonts w:asciiTheme="minorBidi" w:hAnsiTheme="minorBidi" w:cstheme="minorBidi"/>
              </w:rPr>
            </w:pPr>
            <w:r>
              <w:rPr>
                <w:rStyle w:val="bold"/>
                <w:rFonts w:asciiTheme="minorBidi" w:hAnsiTheme="minorBidi" w:cstheme="minorBidi"/>
              </w:rPr>
              <w:t>87.2</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144857F8" w14:textId="77777777" w:rsidR="00CF7358" w:rsidRPr="0097463E" w:rsidRDefault="00CF735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85" w:type="dxa"/>
              <w:right w:w="0" w:type="dxa"/>
            </w:tcMar>
          </w:tcPr>
          <w:p w14:paraId="33C23133" w14:textId="77777777" w:rsidR="00BB42E8" w:rsidRPr="005B6943" w:rsidRDefault="00BB42E8" w:rsidP="002D3E72">
            <w:pPr>
              <w:pStyle w:val="BodyText"/>
              <w:spacing w:after="60"/>
              <w:ind w:right="90"/>
              <w:rPr>
                <w:rFonts w:asciiTheme="minorBidi" w:hAnsiTheme="minorBidi" w:cstheme="minorBidi"/>
              </w:rPr>
            </w:pPr>
            <w:r w:rsidRPr="005B6943">
              <w:rPr>
                <w:rFonts w:asciiTheme="minorBidi" w:hAnsiTheme="minorBidi" w:cstheme="minorBidi"/>
              </w:rPr>
              <w:t xml:space="preserve">The </w:t>
            </w:r>
            <w:r w:rsidRPr="005B6943">
              <w:rPr>
                <w:rStyle w:val="italic"/>
                <w:rFonts w:asciiTheme="minorBidi" w:hAnsiTheme="minorBidi" w:cstheme="minorBidi"/>
              </w:rPr>
              <w:t>Consultant’s</w:t>
            </w:r>
            <w:r w:rsidRPr="005B6943">
              <w:rPr>
                <w:rFonts w:asciiTheme="minorBidi" w:hAnsiTheme="minorBidi" w:cstheme="minorBidi"/>
              </w:rPr>
              <w:t xml:space="preserve"> total liability to the </w:t>
            </w:r>
            <w:r w:rsidRPr="005B6943">
              <w:rPr>
                <w:rStyle w:val="italic"/>
                <w:rFonts w:asciiTheme="minorBidi" w:hAnsiTheme="minorBidi" w:cstheme="minorBidi"/>
              </w:rPr>
              <w:t xml:space="preserve">Client </w:t>
            </w:r>
            <w:r w:rsidRPr="005B6943">
              <w:rPr>
                <w:rFonts w:asciiTheme="minorBidi" w:hAnsiTheme="minorBidi" w:cstheme="minorBidi"/>
              </w:rPr>
              <w:t xml:space="preserve">for all matters arising under or in connection with the contract in respect of which the </w:t>
            </w:r>
            <w:r w:rsidRPr="005B6943">
              <w:rPr>
                <w:rFonts w:asciiTheme="minorBidi" w:hAnsiTheme="minorBidi" w:cstheme="minorBidi"/>
                <w:i/>
                <w:iCs/>
              </w:rPr>
              <w:t xml:space="preserve">Consultant's </w:t>
            </w:r>
            <w:r w:rsidRPr="005B6943">
              <w:rPr>
                <w:rFonts w:asciiTheme="minorBidi" w:hAnsiTheme="minorBidi" w:cstheme="minorBidi"/>
              </w:rPr>
              <w:t>liability is not limited pursuant to clause 87.1, other than the excluded matters set out in clause 87.1, is limited to:</w:t>
            </w:r>
          </w:p>
          <w:p w14:paraId="586CCF73" w14:textId="5F3707BC" w:rsidR="005B6943" w:rsidRPr="005B6943" w:rsidRDefault="003C2067" w:rsidP="00884952">
            <w:pPr>
              <w:pStyle w:val="BodyText"/>
              <w:numPr>
                <w:ilvl w:val="0"/>
                <w:numId w:val="150"/>
              </w:numPr>
              <w:spacing w:after="60"/>
              <w:ind w:right="90"/>
              <w:rPr>
                <w:rFonts w:asciiTheme="minorBidi" w:hAnsiTheme="minorBidi" w:cstheme="minorBidi"/>
                <w:i/>
                <w:iCs/>
              </w:rPr>
            </w:pPr>
            <w:r w:rsidRPr="005B6943">
              <w:rPr>
                <w:rFonts w:asciiTheme="minorBidi" w:hAnsiTheme="minorBidi" w:cstheme="minorBidi"/>
              </w:rPr>
              <w:t>up to the date of the issue of the Stage 2 NTP</w:t>
            </w:r>
            <w:r>
              <w:rPr>
                <w:rFonts w:asciiTheme="minorBidi" w:hAnsiTheme="minorBidi" w:cstheme="minorBidi"/>
              </w:rPr>
              <w:t>,</w:t>
            </w:r>
            <w:r w:rsidRPr="005B6943">
              <w:rPr>
                <w:rFonts w:asciiTheme="minorBidi" w:hAnsiTheme="minorBidi" w:cstheme="minorBidi"/>
              </w:rPr>
              <w:t xml:space="preserve"> </w:t>
            </w:r>
            <w:r w:rsidR="00BB42E8" w:rsidRPr="005B6943">
              <w:rPr>
                <w:rFonts w:asciiTheme="minorBidi" w:hAnsiTheme="minorBidi" w:cstheme="minorBidi"/>
              </w:rPr>
              <w:t>the greater of £</w:t>
            </w:r>
            <w:r w:rsidR="004709AB">
              <w:rPr>
                <w:rFonts w:asciiTheme="minorBidi" w:hAnsiTheme="minorBidi" w:cstheme="minorBidi"/>
              </w:rPr>
              <w:t>5</w:t>
            </w:r>
            <w:r w:rsidR="00BB42E8" w:rsidRPr="005B6943">
              <w:rPr>
                <w:rFonts w:asciiTheme="minorBidi" w:hAnsiTheme="minorBidi" w:cstheme="minorBidi"/>
              </w:rPr>
              <w:t xml:space="preserve">,000,000 in the aggregate or </w:t>
            </w:r>
            <w:r w:rsidR="004709AB">
              <w:rPr>
                <w:rFonts w:asciiTheme="minorBidi" w:hAnsiTheme="minorBidi" w:cstheme="minorBidi"/>
              </w:rPr>
              <w:t>3</w:t>
            </w:r>
            <w:r w:rsidR="00BB42E8" w:rsidRPr="005B6943">
              <w:rPr>
                <w:rFonts w:asciiTheme="minorBidi" w:hAnsiTheme="minorBidi" w:cstheme="minorBidi"/>
              </w:rPr>
              <w:t>0% of the Price</w:t>
            </w:r>
            <w:r w:rsidR="00E94C87">
              <w:rPr>
                <w:rFonts w:asciiTheme="minorBidi" w:hAnsiTheme="minorBidi" w:cstheme="minorBidi"/>
              </w:rPr>
              <w:t>s</w:t>
            </w:r>
            <w:r w:rsidR="00BB42E8" w:rsidRPr="005B6943">
              <w:rPr>
                <w:rFonts w:asciiTheme="minorBidi" w:hAnsiTheme="minorBidi" w:cstheme="minorBidi"/>
              </w:rPr>
              <w:t xml:space="preserve"> </w:t>
            </w:r>
            <w:r w:rsidR="00E94C87">
              <w:rPr>
                <w:rFonts w:asciiTheme="minorBidi" w:hAnsiTheme="minorBidi" w:cstheme="minorBidi"/>
              </w:rPr>
              <w:t xml:space="preserve">in respect of the </w:t>
            </w:r>
            <w:r w:rsidR="00E94C87">
              <w:rPr>
                <w:rFonts w:asciiTheme="minorBidi" w:hAnsiTheme="minorBidi" w:cstheme="minorBidi"/>
                <w:i/>
                <w:iCs/>
              </w:rPr>
              <w:t>service</w:t>
            </w:r>
            <w:r w:rsidR="00E94C87">
              <w:rPr>
                <w:rFonts w:asciiTheme="minorBidi" w:hAnsiTheme="minorBidi" w:cstheme="minorBidi"/>
              </w:rPr>
              <w:t xml:space="preserve"> </w:t>
            </w:r>
          </w:p>
          <w:p w14:paraId="58CF6E27" w14:textId="02F90744" w:rsidR="005B6943" w:rsidRPr="00D17954" w:rsidRDefault="005B6943" w:rsidP="00884952">
            <w:pPr>
              <w:pStyle w:val="BodyText"/>
              <w:numPr>
                <w:ilvl w:val="0"/>
                <w:numId w:val="150"/>
              </w:numPr>
              <w:spacing w:after="60"/>
              <w:ind w:right="90"/>
              <w:rPr>
                <w:rFonts w:asciiTheme="minorBidi" w:hAnsiTheme="minorBidi" w:cstheme="minorBidi"/>
                <w:i/>
                <w:iCs/>
              </w:rPr>
            </w:pPr>
            <w:r w:rsidRPr="005B6943">
              <w:rPr>
                <w:rFonts w:asciiTheme="minorBidi" w:hAnsiTheme="minorBidi" w:cstheme="minorBidi"/>
              </w:rPr>
              <w:t>after the date of issue of the Stage 2 NTP the greater of £</w:t>
            </w:r>
            <w:r w:rsidR="004709AB">
              <w:rPr>
                <w:rFonts w:asciiTheme="minorBidi" w:hAnsiTheme="minorBidi" w:cstheme="minorBidi"/>
              </w:rPr>
              <w:t>5</w:t>
            </w:r>
            <w:r w:rsidRPr="005B6943">
              <w:rPr>
                <w:rFonts w:asciiTheme="minorBidi" w:hAnsiTheme="minorBidi" w:cstheme="minorBidi"/>
              </w:rPr>
              <w:t xml:space="preserve">,000,000 in the aggregate or </w:t>
            </w:r>
            <w:r w:rsidR="004709AB">
              <w:rPr>
                <w:rFonts w:asciiTheme="minorBidi" w:hAnsiTheme="minorBidi" w:cstheme="minorBidi"/>
              </w:rPr>
              <w:t>3</w:t>
            </w:r>
            <w:r w:rsidRPr="005B6943">
              <w:rPr>
                <w:rFonts w:asciiTheme="minorBidi" w:hAnsiTheme="minorBidi" w:cstheme="minorBidi"/>
              </w:rPr>
              <w:t>0% of the Price</w:t>
            </w:r>
            <w:r w:rsidR="00E94C87">
              <w:rPr>
                <w:rFonts w:asciiTheme="minorBidi" w:hAnsiTheme="minorBidi" w:cstheme="minorBidi"/>
              </w:rPr>
              <w:t>s</w:t>
            </w:r>
            <w:r w:rsidRPr="005B6943">
              <w:rPr>
                <w:rFonts w:asciiTheme="minorBidi" w:hAnsiTheme="minorBidi" w:cstheme="minorBidi"/>
              </w:rPr>
              <w:t xml:space="preserve"> </w:t>
            </w:r>
            <w:r w:rsidR="00E94C87">
              <w:rPr>
                <w:rFonts w:asciiTheme="minorBidi" w:hAnsiTheme="minorBidi" w:cstheme="minorBidi"/>
              </w:rPr>
              <w:t xml:space="preserve">in respect of the </w:t>
            </w:r>
            <w:r w:rsidR="00E94C87">
              <w:rPr>
                <w:rFonts w:asciiTheme="minorBidi" w:hAnsiTheme="minorBidi" w:cstheme="minorBidi"/>
                <w:i/>
                <w:iCs/>
              </w:rPr>
              <w:t xml:space="preserve">service </w:t>
            </w:r>
            <w:r w:rsidR="00E94C87">
              <w:rPr>
                <w:rFonts w:asciiTheme="minorBidi" w:hAnsiTheme="minorBidi" w:cstheme="minorBidi"/>
              </w:rPr>
              <w:t>from th</w:t>
            </w:r>
            <w:r w:rsidR="0019731D">
              <w:rPr>
                <w:rFonts w:asciiTheme="minorBidi" w:hAnsiTheme="minorBidi" w:cstheme="minorBidi"/>
              </w:rPr>
              <w:t>at</w:t>
            </w:r>
            <w:r w:rsidR="00E94C87">
              <w:rPr>
                <w:rFonts w:asciiTheme="minorBidi" w:hAnsiTheme="minorBidi" w:cstheme="minorBidi"/>
              </w:rPr>
              <w:t xml:space="preserve"> date </w:t>
            </w:r>
            <w:r w:rsidRPr="005B6943">
              <w:rPr>
                <w:rFonts w:asciiTheme="minorBidi" w:hAnsiTheme="minorBidi" w:cstheme="minorBidi"/>
              </w:rPr>
              <w:t xml:space="preserve">until the </w:t>
            </w:r>
            <w:r w:rsidR="004709AB">
              <w:rPr>
                <w:rFonts w:asciiTheme="minorBidi" w:hAnsiTheme="minorBidi" w:cstheme="minorBidi"/>
              </w:rPr>
              <w:t xml:space="preserve">date of issue of the Completion </w:t>
            </w:r>
            <w:r w:rsidR="00C63223">
              <w:rPr>
                <w:rFonts w:asciiTheme="minorBidi" w:hAnsiTheme="minorBidi" w:cstheme="minorBidi"/>
              </w:rPr>
              <w:t>C</w:t>
            </w:r>
            <w:r w:rsidR="004709AB">
              <w:rPr>
                <w:rFonts w:asciiTheme="minorBidi" w:hAnsiTheme="minorBidi" w:cstheme="minorBidi"/>
              </w:rPr>
              <w:t>ertificate of the last Unit</w:t>
            </w:r>
            <w:r w:rsidR="0019731D">
              <w:rPr>
                <w:rFonts w:asciiTheme="minorBidi" w:hAnsiTheme="minorBidi" w:cstheme="minorBidi"/>
              </w:rPr>
              <w:t xml:space="preserve"> (</w:t>
            </w:r>
            <w:r w:rsidR="004709AB">
              <w:rPr>
                <w:rFonts w:asciiTheme="minorBidi" w:hAnsiTheme="minorBidi" w:cstheme="minorBidi"/>
              </w:rPr>
              <w:t>in each case as</w:t>
            </w:r>
            <w:r w:rsidR="0019731D">
              <w:rPr>
                <w:rFonts w:asciiTheme="minorBidi" w:hAnsiTheme="minorBidi" w:cstheme="minorBidi"/>
              </w:rPr>
              <w:t xml:space="preserve"> defined in the TP Contract)</w:t>
            </w:r>
            <w:r w:rsidR="00D17954">
              <w:rPr>
                <w:rFonts w:asciiTheme="minorBidi" w:hAnsiTheme="minorBidi" w:cstheme="minorBidi"/>
              </w:rPr>
              <w:t xml:space="preserve"> and</w:t>
            </w:r>
          </w:p>
          <w:p w14:paraId="07D37E89" w14:textId="08243D22" w:rsidR="00D17954" w:rsidRPr="005B6943" w:rsidRDefault="004709AB" w:rsidP="00884952">
            <w:pPr>
              <w:pStyle w:val="BodyText"/>
              <w:numPr>
                <w:ilvl w:val="0"/>
                <w:numId w:val="150"/>
              </w:numPr>
              <w:spacing w:after="60"/>
              <w:ind w:right="90"/>
              <w:rPr>
                <w:rFonts w:asciiTheme="minorBidi" w:hAnsiTheme="minorBidi" w:cstheme="minorBidi"/>
                <w:i/>
                <w:iCs/>
              </w:rPr>
            </w:pPr>
            <w:r>
              <w:rPr>
                <w:rFonts w:asciiTheme="minorBidi" w:hAnsiTheme="minorBidi" w:cstheme="minorBidi"/>
              </w:rPr>
              <w:t xml:space="preserve">from the date of issue of the Completion </w:t>
            </w:r>
            <w:r w:rsidR="00C63223">
              <w:rPr>
                <w:rFonts w:asciiTheme="minorBidi" w:hAnsiTheme="minorBidi" w:cstheme="minorBidi"/>
              </w:rPr>
              <w:t>C</w:t>
            </w:r>
            <w:r>
              <w:rPr>
                <w:rFonts w:asciiTheme="minorBidi" w:hAnsiTheme="minorBidi" w:cstheme="minorBidi"/>
              </w:rPr>
              <w:t>ertificate of the last Unit</w:t>
            </w:r>
            <w:r w:rsidR="0019731D">
              <w:rPr>
                <w:rFonts w:asciiTheme="minorBidi" w:hAnsiTheme="minorBidi" w:cstheme="minorBidi"/>
              </w:rPr>
              <w:t>,</w:t>
            </w:r>
            <w:r w:rsidR="00D026CD" w:rsidRPr="005B6943">
              <w:rPr>
                <w:rFonts w:asciiTheme="minorBidi" w:hAnsiTheme="minorBidi" w:cstheme="minorBidi"/>
              </w:rPr>
              <w:t xml:space="preserve"> the greater of £</w:t>
            </w:r>
            <w:r>
              <w:rPr>
                <w:rFonts w:asciiTheme="minorBidi" w:hAnsiTheme="minorBidi" w:cstheme="minorBidi"/>
              </w:rPr>
              <w:t>5</w:t>
            </w:r>
            <w:r w:rsidR="00D026CD" w:rsidRPr="005B6943">
              <w:rPr>
                <w:rFonts w:asciiTheme="minorBidi" w:hAnsiTheme="minorBidi" w:cstheme="minorBidi"/>
              </w:rPr>
              <w:t xml:space="preserve">,000,000 in the aggregate or </w:t>
            </w:r>
            <w:r>
              <w:rPr>
                <w:rFonts w:asciiTheme="minorBidi" w:hAnsiTheme="minorBidi" w:cstheme="minorBidi"/>
              </w:rPr>
              <w:t>3</w:t>
            </w:r>
            <w:r w:rsidR="00D026CD" w:rsidRPr="005B6943">
              <w:rPr>
                <w:rFonts w:asciiTheme="minorBidi" w:hAnsiTheme="minorBidi" w:cstheme="minorBidi"/>
              </w:rPr>
              <w:t>0% of the Price</w:t>
            </w:r>
            <w:r w:rsidR="00D026CD">
              <w:rPr>
                <w:rFonts w:asciiTheme="minorBidi" w:hAnsiTheme="minorBidi" w:cstheme="minorBidi"/>
              </w:rPr>
              <w:t>s</w:t>
            </w:r>
            <w:r w:rsidR="00D026CD" w:rsidRPr="005B6943">
              <w:rPr>
                <w:rFonts w:asciiTheme="minorBidi" w:hAnsiTheme="minorBidi" w:cstheme="minorBidi"/>
              </w:rPr>
              <w:t xml:space="preserve"> </w:t>
            </w:r>
            <w:r w:rsidR="00D026CD">
              <w:rPr>
                <w:rFonts w:asciiTheme="minorBidi" w:hAnsiTheme="minorBidi" w:cstheme="minorBidi"/>
              </w:rPr>
              <w:t xml:space="preserve">in respect of the </w:t>
            </w:r>
            <w:r w:rsidR="00D026CD">
              <w:rPr>
                <w:rFonts w:asciiTheme="minorBidi" w:hAnsiTheme="minorBidi" w:cstheme="minorBidi"/>
                <w:i/>
                <w:iCs/>
              </w:rPr>
              <w:t xml:space="preserve">service </w:t>
            </w:r>
            <w:r w:rsidR="00D026CD">
              <w:rPr>
                <w:rFonts w:asciiTheme="minorBidi" w:hAnsiTheme="minorBidi" w:cstheme="minorBidi"/>
              </w:rPr>
              <w:t xml:space="preserve">from </w:t>
            </w:r>
            <w:r w:rsidR="0019731D">
              <w:rPr>
                <w:rFonts w:asciiTheme="minorBidi" w:hAnsiTheme="minorBidi" w:cstheme="minorBidi"/>
              </w:rPr>
              <w:t>that</w:t>
            </w:r>
            <w:r w:rsidR="00D026CD">
              <w:rPr>
                <w:rFonts w:asciiTheme="minorBidi" w:hAnsiTheme="minorBidi" w:cstheme="minorBidi"/>
              </w:rPr>
              <w:t xml:space="preserve"> date </w:t>
            </w:r>
            <w:r w:rsidR="00D026CD" w:rsidRPr="005B6943">
              <w:rPr>
                <w:rFonts w:asciiTheme="minorBidi" w:hAnsiTheme="minorBidi" w:cstheme="minorBidi"/>
              </w:rPr>
              <w:t>until the Completion Date</w:t>
            </w:r>
            <w:r w:rsidR="0019731D">
              <w:rPr>
                <w:rFonts w:asciiTheme="minorBidi" w:hAnsiTheme="minorBidi" w:cstheme="minorBidi"/>
              </w:rPr>
              <w:t>,</w:t>
            </w:r>
          </w:p>
          <w:p w14:paraId="27BA0C4E" w14:textId="77777777" w:rsidR="00CF7358" w:rsidRDefault="005B6943" w:rsidP="005B6943">
            <w:pPr>
              <w:pStyle w:val="BodyText"/>
              <w:spacing w:after="60"/>
              <w:ind w:right="90"/>
              <w:rPr>
                <w:rFonts w:asciiTheme="minorBidi" w:hAnsiTheme="minorBidi" w:cstheme="minorBidi"/>
              </w:rPr>
            </w:pPr>
            <w:r w:rsidRPr="005B6943">
              <w:rPr>
                <w:rFonts w:asciiTheme="minorBidi" w:hAnsiTheme="minorBidi" w:cstheme="minorBidi"/>
              </w:rPr>
              <w:lastRenderedPageBreak/>
              <w:t>a</w:t>
            </w:r>
            <w:r w:rsidR="00BB42E8" w:rsidRPr="005B6943">
              <w:rPr>
                <w:rFonts w:asciiTheme="minorBidi" w:hAnsiTheme="minorBidi" w:cstheme="minorBidi"/>
              </w:rPr>
              <w:t>nd</w:t>
            </w:r>
            <w:r w:rsidRPr="005B6943">
              <w:rPr>
                <w:rFonts w:asciiTheme="minorBidi" w:hAnsiTheme="minorBidi" w:cstheme="minorBidi"/>
              </w:rPr>
              <w:t xml:space="preserve"> in each case</w:t>
            </w:r>
            <w:r w:rsidR="00BB42E8" w:rsidRPr="005B6943">
              <w:rPr>
                <w:rFonts w:asciiTheme="minorBidi" w:hAnsiTheme="minorBidi" w:cstheme="minorBidi"/>
              </w:rPr>
              <w:t xml:space="preserve"> applies in contract, tort or delict and otherwise to the extent allowed under the </w:t>
            </w:r>
            <w:r w:rsidR="00BB42E8" w:rsidRPr="005B6943">
              <w:rPr>
                <w:rStyle w:val="italic"/>
                <w:rFonts w:asciiTheme="minorBidi" w:hAnsiTheme="minorBidi" w:cstheme="minorBidi"/>
              </w:rPr>
              <w:t>law of the contract</w:t>
            </w:r>
            <w:r w:rsidRPr="005B6943">
              <w:rPr>
                <w:rFonts w:asciiTheme="minorBidi" w:hAnsiTheme="minorBidi" w:cstheme="minorBidi"/>
              </w:rPr>
              <w:t xml:space="preserve"> (the '</w:t>
            </w:r>
            <w:r w:rsidRPr="005B6943">
              <w:rPr>
                <w:rFonts w:asciiTheme="minorBidi" w:hAnsiTheme="minorBidi" w:cstheme="minorBidi"/>
                <w:b/>
                <w:bCs/>
              </w:rPr>
              <w:t>Aggregate Liability Cap</w:t>
            </w:r>
            <w:r w:rsidRPr="005B6943">
              <w:rPr>
                <w:rFonts w:asciiTheme="minorBidi" w:hAnsiTheme="minorBidi" w:cstheme="minorBidi"/>
              </w:rPr>
              <w:t>')</w:t>
            </w:r>
            <w:r w:rsidR="00BB42E8" w:rsidRPr="005B6943">
              <w:rPr>
                <w:rFonts w:asciiTheme="minorBidi" w:hAnsiTheme="minorBidi" w:cstheme="minorBidi"/>
              </w:rPr>
              <w:t>.</w:t>
            </w:r>
          </w:p>
          <w:p w14:paraId="36637892" w14:textId="461D6B59" w:rsidR="00791F11" w:rsidRPr="005B6943" w:rsidRDefault="00791F11" w:rsidP="005B6943">
            <w:pPr>
              <w:pStyle w:val="BodyText"/>
              <w:spacing w:after="60"/>
              <w:ind w:right="90"/>
              <w:rPr>
                <w:rFonts w:asciiTheme="minorBidi" w:hAnsiTheme="minorBidi" w:cstheme="minorBidi"/>
                <w:i/>
                <w:iCs/>
              </w:rPr>
            </w:pPr>
            <w:r>
              <w:rPr>
                <w:rFonts w:asciiTheme="minorBidi" w:hAnsiTheme="minorBidi" w:cstheme="minorBidi"/>
              </w:rPr>
              <w:t xml:space="preserve">For the avoidance of doubt </w:t>
            </w:r>
            <w:r w:rsidR="00D17954">
              <w:rPr>
                <w:rFonts w:asciiTheme="minorBidi" w:hAnsiTheme="minorBidi" w:cstheme="minorBidi"/>
              </w:rPr>
              <w:t xml:space="preserve">the </w:t>
            </w:r>
            <w:r w:rsidR="00D17954">
              <w:rPr>
                <w:rFonts w:asciiTheme="minorBidi" w:hAnsiTheme="minorBidi" w:cstheme="minorBidi"/>
                <w:i/>
                <w:iCs/>
              </w:rPr>
              <w:t xml:space="preserve">Consultant's </w:t>
            </w:r>
            <w:r w:rsidR="00D17954">
              <w:rPr>
                <w:rFonts w:asciiTheme="minorBidi" w:hAnsiTheme="minorBidi" w:cstheme="minorBidi"/>
              </w:rPr>
              <w:t xml:space="preserve">liability in respect of </w:t>
            </w:r>
            <w:r w:rsidR="00D17954" w:rsidRPr="0097463E">
              <w:rPr>
                <w:rFonts w:asciiTheme="minorBidi" w:hAnsiTheme="minorBidi" w:cstheme="minorBidi"/>
              </w:rPr>
              <w:t>cost</w:t>
            </w:r>
            <w:r w:rsidR="00D17954">
              <w:rPr>
                <w:rFonts w:asciiTheme="minorBidi" w:hAnsiTheme="minorBidi" w:cstheme="minorBidi"/>
              </w:rPr>
              <w:t>s</w:t>
            </w:r>
            <w:r w:rsidR="00D17954" w:rsidRPr="0097463E">
              <w:rPr>
                <w:rFonts w:asciiTheme="minorBidi" w:hAnsiTheme="minorBidi" w:cstheme="minorBidi"/>
              </w:rPr>
              <w:t xml:space="preserve"> to the </w:t>
            </w:r>
            <w:r w:rsidR="00D17954" w:rsidRPr="0097463E">
              <w:rPr>
                <w:rStyle w:val="italic"/>
                <w:rFonts w:asciiTheme="minorBidi" w:hAnsiTheme="minorBidi" w:cstheme="minorBidi"/>
              </w:rPr>
              <w:t>Client</w:t>
            </w:r>
            <w:r w:rsidR="00D17954" w:rsidRPr="0097463E">
              <w:rPr>
                <w:rFonts w:asciiTheme="minorBidi" w:hAnsiTheme="minorBidi" w:cstheme="minorBidi"/>
              </w:rPr>
              <w:t xml:space="preserve"> arising out of termination, as determined in accordance with clause 93.</w:t>
            </w:r>
            <w:r w:rsidR="00D17954">
              <w:rPr>
                <w:rFonts w:asciiTheme="minorBidi" w:hAnsiTheme="minorBidi" w:cstheme="minorBidi"/>
              </w:rPr>
              <w:t>5, where the amount due on termination includes A2, is limited pursuant to the Aggregate Liability Cap.</w:t>
            </w:r>
          </w:p>
        </w:tc>
      </w:tr>
      <w:tr w:rsidR="00BB42E8" w:rsidRPr="0097463E" w14:paraId="142B688A" w14:textId="77777777" w:rsidTr="005E3346">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25115B17" w14:textId="77777777" w:rsidR="00BB42E8" w:rsidRPr="0097463E" w:rsidRDefault="00BB42E8" w:rsidP="002D3E72">
            <w:pPr>
              <w:pStyle w:val="SubNumbering"/>
              <w:spacing w:before="0" w:after="60"/>
              <w:rPr>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25E0398E" w14:textId="18C582B3" w:rsidR="00BB42E8" w:rsidRDefault="00BB42E8" w:rsidP="004E3890">
            <w:pPr>
              <w:pStyle w:val="SubNumberingnumbers"/>
              <w:spacing w:before="0" w:after="60"/>
              <w:jc w:val="both"/>
              <w:rPr>
                <w:rStyle w:val="bold"/>
                <w:rFonts w:asciiTheme="minorBidi" w:hAnsiTheme="minorBidi" w:cstheme="minorBidi"/>
              </w:rPr>
            </w:pPr>
            <w:r>
              <w:rPr>
                <w:rStyle w:val="bold"/>
                <w:rFonts w:asciiTheme="minorBidi" w:hAnsiTheme="minorBidi" w:cstheme="minorBidi"/>
              </w:rPr>
              <w:t>87.3</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260CB8E8" w14:textId="77777777" w:rsidR="00BB42E8" w:rsidRPr="0097463E" w:rsidRDefault="00BB42E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85" w:type="dxa"/>
              <w:right w:w="0" w:type="dxa"/>
            </w:tcMar>
          </w:tcPr>
          <w:p w14:paraId="511E5839" w14:textId="3A3016AE" w:rsidR="00BB42E8" w:rsidRPr="0097463E" w:rsidRDefault="00E94C87" w:rsidP="002D3E72">
            <w:pPr>
              <w:pStyle w:val="BodyText"/>
              <w:spacing w:after="60"/>
              <w:ind w:right="90"/>
              <w:rPr>
                <w:rFonts w:asciiTheme="minorBidi" w:hAnsiTheme="minorBidi" w:cstheme="minorBidi"/>
              </w:rPr>
            </w:pPr>
            <w:r w:rsidRPr="00E94C87">
              <w:rPr>
                <w:rFonts w:asciiTheme="minorBidi" w:hAnsiTheme="minorBidi" w:cstheme="minorBidi"/>
              </w:rPr>
              <w:t>The Parties may agree an increase</w:t>
            </w:r>
            <w:r w:rsidR="00943C69">
              <w:rPr>
                <w:rFonts w:asciiTheme="minorBidi" w:hAnsiTheme="minorBidi" w:cstheme="minorBidi"/>
              </w:rPr>
              <w:t xml:space="preserve"> to</w:t>
            </w:r>
            <w:r w:rsidRPr="00E94C87">
              <w:rPr>
                <w:rFonts w:asciiTheme="minorBidi" w:hAnsiTheme="minorBidi" w:cstheme="minorBidi"/>
              </w:rPr>
              <w:t xml:space="preserve"> the value of the </w:t>
            </w:r>
            <w:r>
              <w:rPr>
                <w:rFonts w:asciiTheme="minorBidi" w:hAnsiTheme="minorBidi" w:cstheme="minorBidi"/>
              </w:rPr>
              <w:t>Aggregate Liability</w:t>
            </w:r>
            <w:r w:rsidRPr="00E94C87">
              <w:rPr>
                <w:rFonts w:asciiTheme="minorBidi" w:hAnsiTheme="minorBidi" w:cstheme="minorBidi"/>
              </w:rPr>
              <w:t xml:space="preserve"> Cap by written agreement at any time prior to t</w:t>
            </w:r>
            <w:r>
              <w:rPr>
                <w:rFonts w:asciiTheme="minorBidi" w:hAnsiTheme="minorBidi" w:cstheme="minorBidi"/>
              </w:rPr>
              <w:t xml:space="preserve">he </w:t>
            </w:r>
            <w:r>
              <w:rPr>
                <w:rFonts w:asciiTheme="minorBidi" w:hAnsiTheme="minorBidi" w:cstheme="minorBidi"/>
                <w:i/>
                <w:iCs/>
              </w:rPr>
              <w:t xml:space="preserve">Consultant's </w:t>
            </w:r>
            <w:r w:rsidRPr="00E94C87">
              <w:rPr>
                <w:rFonts w:asciiTheme="minorBidi" w:hAnsiTheme="minorBidi" w:cstheme="minorBidi"/>
              </w:rPr>
              <w:t>total</w:t>
            </w:r>
            <w:r>
              <w:rPr>
                <w:rFonts w:asciiTheme="minorBidi" w:hAnsiTheme="minorBidi" w:cstheme="minorBidi"/>
              </w:rPr>
              <w:t xml:space="preserve"> liability </w:t>
            </w:r>
            <w:r w:rsidRPr="00E94C87">
              <w:rPr>
                <w:rFonts w:asciiTheme="minorBidi" w:hAnsiTheme="minorBidi" w:cstheme="minorBidi"/>
              </w:rPr>
              <w:t xml:space="preserve">under clause </w:t>
            </w:r>
            <w:r>
              <w:rPr>
                <w:rFonts w:asciiTheme="minorBidi" w:hAnsiTheme="minorBidi" w:cstheme="minorBidi"/>
              </w:rPr>
              <w:t xml:space="preserve">87.2 </w:t>
            </w:r>
            <w:r w:rsidRPr="00E94C87">
              <w:rPr>
                <w:rFonts w:asciiTheme="minorBidi" w:hAnsiTheme="minorBidi" w:cstheme="minorBidi"/>
              </w:rPr>
              <w:t xml:space="preserve">reaching an amount equivalent to 80% (eighty per cent) of the </w:t>
            </w:r>
            <w:r>
              <w:rPr>
                <w:rFonts w:asciiTheme="minorBidi" w:hAnsiTheme="minorBidi" w:cstheme="minorBidi"/>
              </w:rPr>
              <w:t>Aggregate Liability</w:t>
            </w:r>
            <w:r w:rsidRPr="00E94C87">
              <w:rPr>
                <w:rFonts w:asciiTheme="minorBidi" w:hAnsiTheme="minorBidi" w:cstheme="minorBidi"/>
              </w:rPr>
              <w:t xml:space="preserve"> Cap. Where an agreement to increase the value of the </w:t>
            </w:r>
            <w:r>
              <w:rPr>
                <w:rFonts w:asciiTheme="minorBidi" w:hAnsiTheme="minorBidi" w:cstheme="minorBidi"/>
              </w:rPr>
              <w:t>Aggregate Liability</w:t>
            </w:r>
            <w:r w:rsidRPr="00E94C87">
              <w:rPr>
                <w:rFonts w:asciiTheme="minorBidi" w:hAnsiTheme="minorBidi" w:cstheme="minorBidi"/>
              </w:rPr>
              <w:t xml:space="preserve"> Cap is reached between the parties under this clause </w:t>
            </w:r>
            <w:r>
              <w:rPr>
                <w:rFonts w:asciiTheme="minorBidi" w:hAnsiTheme="minorBidi" w:cstheme="minorBidi"/>
              </w:rPr>
              <w:t>87.3</w:t>
            </w:r>
            <w:r w:rsidRPr="00E94C87">
              <w:rPr>
                <w:rFonts w:asciiTheme="minorBidi" w:hAnsiTheme="minorBidi" w:cstheme="minorBidi"/>
              </w:rPr>
              <w:t xml:space="preserve">, such agreement </w:t>
            </w:r>
            <w:r w:rsidR="00943C69">
              <w:rPr>
                <w:rFonts w:asciiTheme="minorBidi" w:hAnsiTheme="minorBidi" w:cstheme="minorBidi"/>
              </w:rPr>
              <w:t>is</w:t>
            </w:r>
            <w:r w:rsidRPr="00E94C87">
              <w:rPr>
                <w:rFonts w:asciiTheme="minorBidi" w:hAnsiTheme="minorBidi" w:cstheme="minorBidi"/>
              </w:rPr>
              <w:t xml:space="preserve"> recorded in writing and the increased value of the </w:t>
            </w:r>
            <w:r>
              <w:rPr>
                <w:rFonts w:asciiTheme="minorBidi" w:hAnsiTheme="minorBidi" w:cstheme="minorBidi"/>
              </w:rPr>
              <w:t>Aggregate Liability</w:t>
            </w:r>
            <w:r w:rsidRPr="00E94C87">
              <w:rPr>
                <w:rFonts w:asciiTheme="minorBidi" w:hAnsiTheme="minorBidi" w:cstheme="minorBidi"/>
              </w:rPr>
              <w:t xml:space="preserve"> Cap </w:t>
            </w:r>
            <w:r w:rsidR="00943C69">
              <w:rPr>
                <w:rFonts w:asciiTheme="minorBidi" w:hAnsiTheme="minorBidi" w:cstheme="minorBidi"/>
              </w:rPr>
              <w:t>is</w:t>
            </w:r>
            <w:r w:rsidRPr="00E94C87">
              <w:rPr>
                <w:rFonts w:asciiTheme="minorBidi" w:hAnsiTheme="minorBidi" w:cstheme="minorBidi"/>
              </w:rPr>
              <w:t xml:space="preserve"> read and construed as the </w:t>
            </w:r>
            <w:r>
              <w:rPr>
                <w:rFonts w:asciiTheme="minorBidi" w:hAnsiTheme="minorBidi" w:cstheme="minorBidi"/>
              </w:rPr>
              <w:t>Aggregate Liability</w:t>
            </w:r>
            <w:r w:rsidRPr="00E94C87">
              <w:rPr>
                <w:rFonts w:asciiTheme="minorBidi" w:hAnsiTheme="minorBidi" w:cstheme="minorBidi"/>
              </w:rPr>
              <w:t xml:space="preserve"> Cap for the purposes of </w:t>
            </w:r>
            <w:r>
              <w:rPr>
                <w:rFonts w:asciiTheme="minorBidi" w:hAnsiTheme="minorBidi" w:cstheme="minorBidi"/>
              </w:rPr>
              <w:t>the</w:t>
            </w:r>
            <w:r w:rsidRPr="00E94C87">
              <w:rPr>
                <w:rFonts w:asciiTheme="minorBidi" w:hAnsiTheme="minorBidi" w:cstheme="minorBidi"/>
              </w:rPr>
              <w:t xml:space="preserve"> </w:t>
            </w:r>
            <w:r>
              <w:rPr>
                <w:rFonts w:asciiTheme="minorBidi" w:hAnsiTheme="minorBidi" w:cstheme="minorBidi"/>
              </w:rPr>
              <w:t>c</w:t>
            </w:r>
            <w:r w:rsidRPr="00E94C87">
              <w:rPr>
                <w:rFonts w:asciiTheme="minorBidi" w:hAnsiTheme="minorBidi" w:cstheme="minorBidi"/>
              </w:rPr>
              <w:t>ontract</w:t>
            </w:r>
            <w:r>
              <w:rPr>
                <w:rFonts w:asciiTheme="minorBidi" w:hAnsiTheme="minorBidi" w:cstheme="minorBidi"/>
              </w:rPr>
              <w:t>.</w:t>
            </w:r>
          </w:p>
        </w:tc>
      </w:tr>
      <w:tr w:rsidR="00E94C87" w:rsidRPr="0097463E" w14:paraId="485E53C3" w14:textId="77777777" w:rsidTr="005E3346">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0B093F02" w14:textId="77777777" w:rsidR="00E94C87" w:rsidRPr="0097463E" w:rsidRDefault="00E94C87" w:rsidP="00E94C87">
            <w:pPr>
              <w:pStyle w:val="SubNumbering"/>
              <w:spacing w:before="0" w:after="60"/>
              <w:rPr>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7CC2F209" w14:textId="438BFF06" w:rsidR="00E94C87" w:rsidRDefault="00E94C87" w:rsidP="00E94C87">
            <w:pPr>
              <w:pStyle w:val="SubNumberingnumbers"/>
              <w:spacing w:before="0" w:after="60"/>
              <w:jc w:val="both"/>
              <w:rPr>
                <w:rStyle w:val="bold"/>
                <w:rFonts w:asciiTheme="minorBidi" w:hAnsiTheme="minorBidi" w:cstheme="minorBidi"/>
              </w:rPr>
            </w:pPr>
            <w:r>
              <w:rPr>
                <w:rStyle w:val="bold"/>
                <w:rFonts w:asciiTheme="minorBidi" w:hAnsiTheme="minorBidi" w:cstheme="minorBidi"/>
              </w:rPr>
              <w:t>87.4</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5DCC39F4" w14:textId="77777777" w:rsidR="00E94C87" w:rsidRPr="0097463E" w:rsidRDefault="00E94C87" w:rsidP="00E94C87">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85" w:type="dxa"/>
              <w:right w:w="0" w:type="dxa"/>
            </w:tcMar>
          </w:tcPr>
          <w:p w14:paraId="7ED83B0D" w14:textId="63E5DA4F" w:rsidR="00E94C87" w:rsidRPr="00E94C87" w:rsidRDefault="00E94C87" w:rsidP="00E94C87">
            <w:pPr>
              <w:pStyle w:val="BodyText"/>
              <w:spacing w:after="60"/>
              <w:ind w:right="90"/>
              <w:rPr>
                <w:rFonts w:asciiTheme="minorBidi" w:hAnsiTheme="minorBidi" w:cstheme="minorBidi"/>
              </w:rPr>
            </w:pPr>
            <w:r w:rsidRPr="00E94C87">
              <w:rPr>
                <w:rFonts w:asciiTheme="minorBidi" w:hAnsiTheme="minorBidi" w:cstheme="minorBidi"/>
              </w:rPr>
              <w:t xml:space="preserve">Without prejudice to the generality of clause </w:t>
            </w:r>
            <w:r>
              <w:rPr>
                <w:rFonts w:asciiTheme="minorBidi" w:hAnsiTheme="minorBidi" w:cstheme="minorBidi"/>
              </w:rPr>
              <w:t>87.3</w:t>
            </w:r>
            <w:r w:rsidRPr="00E94C87">
              <w:rPr>
                <w:rFonts w:asciiTheme="minorBidi" w:hAnsiTheme="minorBidi" w:cstheme="minorBidi"/>
              </w:rPr>
              <w:t xml:space="preserve"> above, if at any time </w:t>
            </w:r>
            <w:r w:rsidR="00943C69">
              <w:rPr>
                <w:rFonts w:asciiTheme="minorBidi" w:hAnsiTheme="minorBidi" w:cstheme="minorBidi"/>
              </w:rPr>
              <w:t>the</w:t>
            </w:r>
            <w:r>
              <w:rPr>
                <w:rFonts w:asciiTheme="minorBidi" w:hAnsiTheme="minorBidi" w:cstheme="minorBidi"/>
              </w:rPr>
              <w:t xml:space="preserve"> </w:t>
            </w:r>
            <w:r>
              <w:rPr>
                <w:rFonts w:asciiTheme="minorBidi" w:hAnsiTheme="minorBidi" w:cstheme="minorBidi"/>
                <w:i/>
                <w:iCs/>
              </w:rPr>
              <w:t xml:space="preserve">Consultant's </w:t>
            </w:r>
            <w:r w:rsidRPr="00E94C87">
              <w:rPr>
                <w:rFonts w:asciiTheme="minorBidi" w:hAnsiTheme="minorBidi" w:cstheme="minorBidi"/>
              </w:rPr>
              <w:t>total</w:t>
            </w:r>
            <w:r>
              <w:rPr>
                <w:rFonts w:asciiTheme="minorBidi" w:hAnsiTheme="minorBidi" w:cstheme="minorBidi"/>
              </w:rPr>
              <w:t xml:space="preserve"> liability </w:t>
            </w:r>
            <w:r w:rsidRPr="00E94C87">
              <w:rPr>
                <w:rFonts w:asciiTheme="minorBidi" w:hAnsiTheme="minorBidi" w:cstheme="minorBidi"/>
              </w:rPr>
              <w:t xml:space="preserve">under clause </w:t>
            </w:r>
            <w:r>
              <w:rPr>
                <w:rFonts w:asciiTheme="minorBidi" w:hAnsiTheme="minorBidi" w:cstheme="minorBidi"/>
              </w:rPr>
              <w:t>87.2</w:t>
            </w:r>
            <w:r w:rsidRPr="00E94C87">
              <w:rPr>
                <w:rFonts w:asciiTheme="minorBidi" w:hAnsiTheme="minorBidi" w:cstheme="minorBidi"/>
              </w:rPr>
              <w:t xml:space="preserve"> has reached or exceeded an equivalent to 80% (eighty per cent) of the </w:t>
            </w:r>
            <w:r>
              <w:rPr>
                <w:rFonts w:asciiTheme="minorBidi" w:hAnsiTheme="minorBidi" w:cstheme="minorBidi"/>
              </w:rPr>
              <w:t>Aggregate Liability</w:t>
            </w:r>
            <w:r w:rsidRPr="00E94C87">
              <w:rPr>
                <w:rFonts w:asciiTheme="minorBidi" w:hAnsiTheme="minorBidi" w:cstheme="minorBidi"/>
              </w:rPr>
              <w:t xml:space="preserve"> Cap or any </w:t>
            </w:r>
            <w:r>
              <w:rPr>
                <w:rFonts w:asciiTheme="minorBidi" w:hAnsiTheme="minorBidi" w:cstheme="minorBidi"/>
              </w:rPr>
              <w:t>Aggregate Liability</w:t>
            </w:r>
            <w:r w:rsidRPr="00E94C87">
              <w:rPr>
                <w:rFonts w:asciiTheme="minorBidi" w:hAnsiTheme="minorBidi" w:cstheme="minorBidi"/>
              </w:rPr>
              <w:t xml:space="preserve"> Cap agreed between the parties under clause </w:t>
            </w:r>
            <w:r>
              <w:rPr>
                <w:rFonts w:asciiTheme="minorBidi" w:hAnsiTheme="minorBidi" w:cstheme="minorBidi"/>
              </w:rPr>
              <w:t>87.3</w:t>
            </w:r>
            <w:r w:rsidRPr="00E94C87">
              <w:rPr>
                <w:rFonts w:asciiTheme="minorBidi" w:hAnsiTheme="minorBidi" w:cstheme="minorBidi"/>
              </w:rPr>
              <w:t xml:space="preserve"> (but prior to the </w:t>
            </w:r>
            <w:r>
              <w:rPr>
                <w:rFonts w:asciiTheme="minorBidi" w:hAnsiTheme="minorBidi" w:cstheme="minorBidi"/>
              </w:rPr>
              <w:t>Aggregate Liability</w:t>
            </w:r>
            <w:r w:rsidRPr="00E94C87">
              <w:rPr>
                <w:rFonts w:asciiTheme="minorBidi" w:hAnsiTheme="minorBidi" w:cstheme="minorBidi"/>
              </w:rPr>
              <w:t xml:space="preserve"> Cap being reached), either party may request the other for the value of the </w:t>
            </w:r>
            <w:r>
              <w:rPr>
                <w:rFonts w:asciiTheme="minorBidi" w:hAnsiTheme="minorBidi" w:cstheme="minorBidi"/>
              </w:rPr>
              <w:t>Aggregate Liability</w:t>
            </w:r>
            <w:r w:rsidRPr="00E94C87">
              <w:rPr>
                <w:rFonts w:asciiTheme="minorBidi" w:hAnsiTheme="minorBidi" w:cstheme="minorBidi"/>
              </w:rPr>
              <w:t xml:space="preserve"> Cap to be increased. </w:t>
            </w:r>
            <w:r>
              <w:rPr>
                <w:rFonts w:asciiTheme="minorBidi" w:hAnsiTheme="minorBidi" w:cstheme="minorBidi"/>
              </w:rPr>
              <w:t>If</w:t>
            </w:r>
            <w:r w:rsidRPr="00E94C87">
              <w:rPr>
                <w:rFonts w:asciiTheme="minorBidi" w:hAnsiTheme="minorBidi" w:cstheme="minorBidi"/>
              </w:rPr>
              <w:t xml:space="preserve"> such a request is made, the parties seek to agree an increase to the value of the </w:t>
            </w:r>
            <w:r>
              <w:rPr>
                <w:rFonts w:asciiTheme="minorBidi" w:hAnsiTheme="minorBidi" w:cstheme="minorBidi"/>
              </w:rPr>
              <w:t>Aggregate Liability</w:t>
            </w:r>
            <w:r w:rsidRPr="00E94C87">
              <w:rPr>
                <w:rFonts w:asciiTheme="minorBidi" w:hAnsiTheme="minorBidi" w:cstheme="minorBidi"/>
              </w:rPr>
              <w:t xml:space="preserve"> Cap which is reasonable in the circumstances (each acting reasonably, and regard</w:t>
            </w:r>
            <w:r w:rsidR="00943C69">
              <w:rPr>
                <w:rFonts w:asciiTheme="minorBidi" w:hAnsiTheme="minorBidi" w:cstheme="minorBidi"/>
              </w:rPr>
              <w:t>ing</w:t>
            </w:r>
            <w:r w:rsidRPr="00E94C87">
              <w:rPr>
                <w:rFonts w:asciiTheme="minorBidi" w:hAnsiTheme="minorBidi" w:cstheme="minorBidi"/>
              </w:rPr>
              <w:t xml:space="preserve"> the losses that the </w:t>
            </w:r>
            <w:r>
              <w:rPr>
                <w:rFonts w:asciiTheme="minorBidi" w:hAnsiTheme="minorBidi" w:cstheme="minorBidi"/>
                <w:i/>
                <w:iCs/>
              </w:rPr>
              <w:t>Client</w:t>
            </w:r>
            <w:r w:rsidRPr="00E94C87">
              <w:rPr>
                <w:rFonts w:asciiTheme="minorBidi" w:hAnsiTheme="minorBidi" w:cstheme="minorBidi"/>
              </w:rPr>
              <w:t xml:space="preserve"> will suffer as a result of the </w:t>
            </w:r>
            <w:r>
              <w:rPr>
                <w:rFonts w:asciiTheme="minorBidi" w:hAnsiTheme="minorBidi" w:cstheme="minorBidi"/>
                <w:i/>
                <w:iCs/>
              </w:rPr>
              <w:t>Consultant's</w:t>
            </w:r>
            <w:r w:rsidR="0001234D">
              <w:rPr>
                <w:rFonts w:asciiTheme="minorBidi" w:hAnsiTheme="minorBidi" w:cstheme="minorBidi"/>
                <w:i/>
                <w:iCs/>
              </w:rPr>
              <w:t xml:space="preserve"> </w:t>
            </w:r>
            <w:r w:rsidR="0001234D">
              <w:rPr>
                <w:rFonts w:asciiTheme="minorBidi" w:hAnsiTheme="minorBidi" w:cstheme="minorBidi"/>
              </w:rPr>
              <w:t>breach</w:t>
            </w:r>
            <w:r w:rsidRPr="00E94C87">
              <w:rPr>
                <w:rFonts w:asciiTheme="minorBidi" w:hAnsiTheme="minorBidi" w:cstheme="minorBidi"/>
              </w:rPr>
              <w:t xml:space="preserve"> </w:t>
            </w:r>
            <w:r w:rsidR="0001234D">
              <w:rPr>
                <w:rFonts w:asciiTheme="minorBidi" w:hAnsiTheme="minorBidi" w:cstheme="minorBidi"/>
              </w:rPr>
              <w:t xml:space="preserve">of the contract </w:t>
            </w:r>
            <w:r w:rsidRPr="00E94C87">
              <w:rPr>
                <w:rFonts w:asciiTheme="minorBidi" w:hAnsiTheme="minorBidi" w:cstheme="minorBidi"/>
              </w:rPr>
              <w:t xml:space="preserve">in determining what a reasonable increase to the value of the </w:t>
            </w:r>
            <w:r w:rsidR="0001234D">
              <w:rPr>
                <w:rFonts w:asciiTheme="minorBidi" w:hAnsiTheme="minorBidi" w:cstheme="minorBidi"/>
              </w:rPr>
              <w:t>Aggregate Liability</w:t>
            </w:r>
            <w:r w:rsidRPr="00E94C87">
              <w:rPr>
                <w:rFonts w:asciiTheme="minorBidi" w:hAnsiTheme="minorBidi" w:cstheme="minorBidi"/>
              </w:rPr>
              <w:t xml:space="preserve"> Cap would be to address such losses in the particular circumstances prevailing at the time of the request) prior to the </w:t>
            </w:r>
            <w:r w:rsidR="0001234D">
              <w:rPr>
                <w:rFonts w:asciiTheme="minorBidi" w:hAnsiTheme="minorBidi" w:cstheme="minorBidi"/>
              </w:rPr>
              <w:t>Aggregate Liability</w:t>
            </w:r>
            <w:r w:rsidR="0001234D" w:rsidRPr="00E94C87">
              <w:rPr>
                <w:rFonts w:asciiTheme="minorBidi" w:hAnsiTheme="minorBidi" w:cstheme="minorBidi"/>
              </w:rPr>
              <w:t xml:space="preserve"> </w:t>
            </w:r>
            <w:r w:rsidRPr="00E94C87">
              <w:rPr>
                <w:rFonts w:asciiTheme="minorBidi" w:hAnsiTheme="minorBidi" w:cstheme="minorBidi"/>
              </w:rPr>
              <w:t xml:space="preserve">Cap being reached. Where an agreement to increase the value of the </w:t>
            </w:r>
            <w:r w:rsidR="0001234D">
              <w:rPr>
                <w:rFonts w:asciiTheme="minorBidi" w:hAnsiTheme="minorBidi" w:cstheme="minorBidi"/>
              </w:rPr>
              <w:t>Aggregate Liability</w:t>
            </w:r>
            <w:r w:rsidR="0001234D" w:rsidRPr="00E94C87">
              <w:rPr>
                <w:rFonts w:asciiTheme="minorBidi" w:hAnsiTheme="minorBidi" w:cstheme="minorBidi"/>
              </w:rPr>
              <w:t xml:space="preserve"> </w:t>
            </w:r>
            <w:r w:rsidRPr="00E94C87">
              <w:rPr>
                <w:rFonts w:asciiTheme="minorBidi" w:hAnsiTheme="minorBidi" w:cstheme="minorBidi"/>
              </w:rPr>
              <w:t xml:space="preserve">Cap is reached between the parties under this clause </w:t>
            </w:r>
            <w:r w:rsidR="0001234D">
              <w:rPr>
                <w:rFonts w:asciiTheme="minorBidi" w:hAnsiTheme="minorBidi" w:cstheme="minorBidi"/>
              </w:rPr>
              <w:t>87.4</w:t>
            </w:r>
            <w:r w:rsidRPr="00E94C87">
              <w:rPr>
                <w:rFonts w:asciiTheme="minorBidi" w:hAnsiTheme="minorBidi" w:cstheme="minorBidi"/>
              </w:rPr>
              <w:t xml:space="preserve">, </w:t>
            </w:r>
            <w:r w:rsidR="0001234D">
              <w:rPr>
                <w:rFonts w:asciiTheme="minorBidi" w:hAnsiTheme="minorBidi" w:cstheme="minorBidi"/>
              </w:rPr>
              <w:t>it is</w:t>
            </w:r>
            <w:r w:rsidRPr="00E94C87">
              <w:rPr>
                <w:rFonts w:asciiTheme="minorBidi" w:hAnsiTheme="minorBidi" w:cstheme="minorBidi"/>
              </w:rPr>
              <w:t xml:space="preserve"> recorded in writing and the increased value of the </w:t>
            </w:r>
            <w:r w:rsidR="0001234D">
              <w:rPr>
                <w:rFonts w:asciiTheme="minorBidi" w:hAnsiTheme="minorBidi" w:cstheme="minorBidi"/>
              </w:rPr>
              <w:t>Aggregate Liability</w:t>
            </w:r>
            <w:r w:rsidR="0001234D" w:rsidRPr="00E94C87">
              <w:rPr>
                <w:rFonts w:asciiTheme="minorBidi" w:hAnsiTheme="minorBidi" w:cstheme="minorBidi"/>
              </w:rPr>
              <w:t xml:space="preserve"> </w:t>
            </w:r>
            <w:r w:rsidRPr="00E94C87">
              <w:rPr>
                <w:rFonts w:asciiTheme="minorBidi" w:hAnsiTheme="minorBidi" w:cstheme="minorBidi"/>
              </w:rPr>
              <w:t xml:space="preserve">Cap </w:t>
            </w:r>
            <w:r w:rsidR="0001234D">
              <w:rPr>
                <w:rFonts w:asciiTheme="minorBidi" w:hAnsiTheme="minorBidi" w:cstheme="minorBidi"/>
              </w:rPr>
              <w:t>is</w:t>
            </w:r>
            <w:r w:rsidRPr="00E94C87">
              <w:rPr>
                <w:rFonts w:asciiTheme="minorBidi" w:hAnsiTheme="minorBidi" w:cstheme="minorBidi"/>
              </w:rPr>
              <w:t xml:space="preserve"> read and construed as the </w:t>
            </w:r>
            <w:r w:rsidR="0001234D">
              <w:rPr>
                <w:rFonts w:asciiTheme="minorBidi" w:hAnsiTheme="minorBidi" w:cstheme="minorBidi"/>
              </w:rPr>
              <w:t>Aggregate Liability</w:t>
            </w:r>
            <w:r w:rsidRPr="00E94C87">
              <w:rPr>
                <w:rFonts w:asciiTheme="minorBidi" w:hAnsiTheme="minorBidi" w:cstheme="minorBidi"/>
              </w:rPr>
              <w:t xml:space="preserve"> Cap for the purposes of </w:t>
            </w:r>
            <w:r w:rsidR="0001234D">
              <w:rPr>
                <w:rFonts w:asciiTheme="minorBidi" w:hAnsiTheme="minorBidi" w:cstheme="minorBidi"/>
              </w:rPr>
              <w:t>the c</w:t>
            </w:r>
            <w:r w:rsidRPr="00E94C87">
              <w:rPr>
                <w:rFonts w:asciiTheme="minorBidi" w:hAnsiTheme="minorBidi" w:cstheme="minorBidi"/>
              </w:rPr>
              <w:t xml:space="preserve">ontract. </w:t>
            </w:r>
            <w:r w:rsidR="0001234D">
              <w:rPr>
                <w:rFonts w:asciiTheme="minorBidi" w:hAnsiTheme="minorBidi" w:cstheme="minorBidi"/>
              </w:rPr>
              <w:t xml:space="preserve">This process repeats each time the </w:t>
            </w:r>
            <w:r w:rsidR="0001234D">
              <w:rPr>
                <w:rFonts w:asciiTheme="minorBidi" w:hAnsiTheme="minorBidi" w:cstheme="minorBidi"/>
                <w:i/>
                <w:iCs/>
              </w:rPr>
              <w:t xml:space="preserve">Consultant's </w:t>
            </w:r>
            <w:r w:rsidR="0001234D" w:rsidRPr="00E94C87">
              <w:rPr>
                <w:rFonts w:asciiTheme="minorBidi" w:hAnsiTheme="minorBidi" w:cstheme="minorBidi"/>
              </w:rPr>
              <w:t>total</w:t>
            </w:r>
            <w:r w:rsidR="0001234D">
              <w:rPr>
                <w:rFonts w:asciiTheme="minorBidi" w:hAnsiTheme="minorBidi" w:cstheme="minorBidi"/>
              </w:rPr>
              <w:t xml:space="preserve"> liability </w:t>
            </w:r>
            <w:r w:rsidR="0001234D" w:rsidRPr="00E94C87">
              <w:rPr>
                <w:rFonts w:asciiTheme="minorBidi" w:hAnsiTheme="minorBidi" w:cstheme="minorBidi"/>
              </w:rPr>
              <w:t xml:space="preserve">under clause </w:t>
            </w:r>
            <w:r w:rsidR="0001234D">
              <w:rPr>
                <w:rFonts w:asciiTheme="minorBidi" w:hAnsiTheme="minorBidi" w:cstheme="minorBidi"/>
              </w:rPr>
              <w:t>87.2</w:t>
            </w:r>
            <w:r w:rsidR="0001234D" w:rsidRPr="00E94C87">
              <w:rPr>
                <w:rFonts w:asciiTheme="minorBidi" w:hAnsiTheme="minorBidi" w:cstheme="minorBidi"/>
              </w:rPr>
              <w:t xml:space="preserve"> has reached or exceeded an equivalent to 80% (eighty per cent) of the </w:t>
            </w:r>
            <w:r w:rsidR="0001234D">
              <w:rPr>
                <w:rFonts w:asciiTheme="minorBidi" w:hAnsiTheme="minorBidi" w:cstheme="minorBidi"/>
              </w:rPr>
              <w:t>Aggregate Liability</w:t>
            </w:r>
            <w:r w:rsidR="0001234D" w:rsidRPr="00E94C87">
              <w:rPr>
                <w:rFonts w:asciiTheme="minorBidi" w:hAnsiTheme="minorBidi" w:cstheme="minorBidi"/>
              </w:rPr>
              <w:t xml:space="preserve"> Cap or any </w:t>
            </w:r>
            <w:r w:rsidR="0001234D">
              <w:rPr>
                <w:rFonts w:asciiTheme="minorBidi" w:hAnsiTheme="minorBidi" w:cstheme="minorBidi"/>
              </w:rPr>
              <w:t>Aggregate Liability</w:t>
            </w:r>
            <w:r w:rsidR="0001234D" w:rsidRPr="00E94C87">
              <w:rPr>
                <w:rFonts w:asciiTheme="minorBidi" w:hAnsiTheme="minorBidi" w:cstheme="minorBidi"/>
              </w:rPr>
              <w:t xml:space="preserve"> Cap agreed between the parties under clause </w:t>
            </w:r>
            <w:r w:rsidR="0001234D">
              <w:rPr>
                <w:rFonts w:asciiTheme="minorBidi" w:hAnsiTheme="minorBidi" w:cstheme="minorBidi"/>
              </w:rPr>
              <w:t xml:space="preserve">87.3 </w:t>
            </w:r>
            <w:r w:rsidR="00943C69">
              <w:rPr>
                <w:rFonts w:asciiTheme="minorBidi" w:hAnsiTheme="minorBidi" w:cstheme="minorBidi"/>
              </w:rPr>
              <w:t>or</w:t>
            </w:r>
            <w:r w:rsidR="0001234D">
              <w:rPr>
                <w:rFonts w:asciiTheme="minorBidi" w:hAnsiTheme="minorBidi" w:cstheme="minorBidi"/>
              </w:rPr>
              <w:t xml:space="preserve"> this clause 87.4. </w:t>
            </w:r>
          </w:p>
        </w:tc>
      </w:tr>
      <w:tr w:rsidR="00E94C87" w:rsidRPr="0097463E" w14:paraId="2C549DDF" w14:textId="77777777" w:rsidTr="004E3890">
        <w:trPr>
          <w:trHeight w:val="60"/>
        </w:trPr>
        <w:tc>
          <w:tcPr>
            <w:tcW w:w="1757" w:type="dxa"/>
            <w:tcBorders>
              <w:top w:val="single" w:sz="4" w:space="0" w:color="A6A6A6"/>
            </w:tcBorders>
            <w:shd w:val="clear" w:color="auto" w:fill="auto"/>
            <w:tcMar>
              <w:top w:w="85" w:type="dxa"/>
              <w:left w:w="0" w:type="dxa"/>
              <w:bottom w:w="85" w:type="dxa"/>
              <w:right w:w="0" w:type="dxa"/>
            </w:tcMar>
          </w:tcPr>
          <w:p w14:paraId="3D0F804F" w14:textId="77777777" w:rsidR="00E94C87" w:rsidRPr="0097463E" w:rsidRDefault="00E94C87" w:rsidP="00E94C87">
            <w:pPr>
              <w:pStyle w:val="SubNumbering"/>
              <w:spacing w:before="0" w:after="60"/>
              <w:rPr>
                <w:rStyle w:val="bold"/>
                <w:rFonts w:asciiTheme="minorBidi" w:hAnsiTheme="minorBidi" w:cstheme="minorBidi"/>
              </w:rPr>
            </w:pPr>
          </w:p>
        </w:tc>
        <w:tc>
          <w:tcPr>
            <w:tcW w:w="737" w:type="dxa"/>
            <w:tcBorders>
              <w:top w:val="single" w:sz="4" w:space="0" w:color="A6A6A6"/>
            </w:tcBorders>
            <w:shd w:val="clear" w:color="auto" w:fill="auto"/>
            <w:tcMar>
              <w:top w:w="85" w:type="dxa"/>
              <w:left w:w="0" w:type="dxa"/>
              <w:bottom w:w="85" w:type="dxa"/>
              <w:right w:w="0" w:type="dxa"/>
            </w:tcMar>
          </w:tcPr>
          <w:p w14:paraId="16BA2A79" w14:textId="72A851B6" w:rsidR="00E94C87" w:rsidRPr="0097463E" w:rsidRDefault="00E94C87" w:rsidP="00E94C87">
            <w:pPr>
              <w:pStyle w:val="SubNumberingnumbers"/>
              <w:spacing w:before="0" w:after="60"/>
              <w:jc w:val="both"/>
              <w:rPr>
                <w:rStyle w:val="bold"/>
                <w:rFonts w:asciiTheme="minorBidi" w:hAnsiTheme="minorBidi" w:cstheme="minorBidi"/>
              </w:rPr>
            </w:pPr>
            <w:r>
              <w:rPr>
                <w:rStyle w:val="bold"/>
                <w:rFonts w:asciiTheme="minorBidi" w:hAnsiTheme="minorBidi" w:cstheme="minorBidi"/>
              </w:rPr>
              <w:t>87.</w:t>
            </w:r>
            <w:r w:rsidR="0001234D">
              <w:rPr>
                <w:rStyle w:val="bold"/>
                <w:rFonts w:asciiTheme="minorBidi" w:hAnsiTheme="minorBidi" w:cstheme="minorBidi"/>
              </w:rPr>
              <w:t>5</w:t>
            </w:r>
          </w:p>
        </w:tc>
        <w:tc>
          <w:tcPr>
            <w:tcW w:w="283" w:type="dxa"/>
            <w:tcBorders>
              <w:top w:val="single" w:sz="4" w:space="0" w:color="A6A6A6"/>
            </w:tcBorders>
            <w:shd w:val="clear" w:color="auto" w:fill="auto"/>
            <w:tcMar>
              <w:top w:w="85" w:type="dxa"/>
              <w:left w:w="0" w:type="dxa"/>
              <w:bottom w:w="85" w:type="dxa"/>
              <w:right w:w="0" w:type="dxa"/>
            </w:tcMar>
          </w:tcPr>
          <w:p w14:paraId="7EFC1A47" w14:textId="77777777" w:rsidR="00E94C87" w:rsidRPr="0097463E" w:rsidRDefault="00E94C87" w:rsidP="00E94C87">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tcBorders>
            <w:shd w:val="clear" w:color="auto" w:fill="auto"/>
            <w:tcMar>
              <w:top w:w="85" w:type="dxa"/>
              <w:left w:w="0" w:type="dxa"/>
              <w:bottom w:w="85" w:type="dxa"/>
              <w:right w:w="0" w:type="dxa"/>
            </w:tcMar>
          </w:tcPr>
          <w:p w14:paraId="3467D15C" w14:textId="77777777" w:rsidR="00E94C87" w:rsidRPr="0089025F" w:rsidRDefault="00E94C87" w:rsidP="00E94C87">
            <w:pPr>
              <w:pStyle w:val="BodyText"/>
              <w:spacing w:after="60"/>
              <w:ind w:right="90"/>
              <w:jc w:val="both"/>
              <w:rPr>
                <w:rFonts w:ascii="Arial" w:hAnsi="Arial" w:cs="Arial"/>
              </w:rPr>
            </w:pPr>
            <w:r w:rsidRPr="0089025F">
              <w:rPr>
                <w:rFonts w:ascii="Arial" w:hAnsi="Arial" w:cs="Arial"/>
              </w:rPr>
              <w:t>Except in relation to</w:t>
            </w:r>
          </w:p>
          <w:p w14:paraId="0A4EA5A6" w14:textId="288606B5" w:rsidR="00E94C87" w:rsidRPr="0089025F" w:rsidRDefault="00E94C87" w:rsidP="00E94C87">
            <w:pPr>
              <w:pStyle w:val="BulletPoints-alt"/>
              <w:ind w:left="357" w:hanging="357"/>
              <w:jc w:val="both"/>
              <w:rPr>
                <w:rFonts w:asciiTheme="minorBidi" w:hAnsiTheme="minorBidi" w:cs="Arial"/>
              </w:rPr>
            </w:pPr>
            <w:r w:rsidRPr="0089025F">
              <w:rPr>
                <w:rFonts w:asciiTheme="minorBidi" w:hAnsiTheme="minorBidi" w:cs="Arial"/>
              </w:rPr>
              <w:t>any liability arising as a result of fraud, fraudulent misrepresentation, corruption, breaches of clause 1</w:t>
            </w:r>
            <w:r>
              <w:rPr>
                <w:rFonts w:asciiTheme="minorBidi" w:hAnsiTheme="minorBidi" w:cs="Arial"/>
              </w:rPr>
              <w:t>7</w:t>
            </w:r>
            <w:r w:rsidRPr="0089025F">
              <w:rPr>
                <w:rFonts w:asciiTheme="minorBidi" w:hAnsiTheme="minorBidi" w:cs="Arial"/>
              </w:rPr>
              <w:t xml:space="preserve"> (Corrupt Acts) and/or wilful default (including abandonment of the </w:t>
            </w:r>
            <w:r>
              <w:rPr>
                <w:rFonts w:asciiTheme="minorBidi" w:hAnsiTheme="minorBidi" w:cs="Arial"/>
                <w:i/>
                <w:iCs/>
              </w:rPr>
              <w:t>service</w:t>
            </w:r>
            <w:r w:rsidRPr="0089025F">
              <w:rPr>
                <w:rFonts w:asciiTheme="minorBidi" w:hAnsiTheme="minorBidi" w:cs="Arial"/>
              </w:rPr>
              <w:t>)</w:t>
            </w:r>
            <w:r>
              <w:rPr>
                <w:rFonts w:asciiTheme="minorBidi" w:hAnsiTheme="minorBidi" w:cs="Arial"/>
              </w:rPr>
              <w:t>,</w:t>
            </w:r>
          </w:p>
          <w:p w14:paraId="06358F46" w14:textId="77777777" w:rsidR="00E94C87" w:rsidRPr="0089025F" w:rsidRDefault="00E94C87" w:rsidP="00E94C87">
            <w:pPr>
              <w:pStyle w:val="BulletPoints-alt"/>
              <w:ind w:left="357" w:hanging="357"/>
              <w:jc w:val="both"/>
              <w:rPr>
                <w:rFonts w:asciiTheme="minorBidi" w:hAnsiTheme="minorBidi" w:cs="Arial"/>
              </w:rPr>
            </w:pPr>
            <w:r w:rsidRPr="0089025F">
              <w:rPr>
                <w:rFonts w:asciiTheme="minorBidi" w:hAnsiTheme="minorBidi" w:cs="Arial"/>
              </w:rPr>
              <w:t>the liability of either Party on any termination of the contract</w:t>
            </w:r>
            <w:r>
              <w:rPr>
                <w:rFonts w:asciiTheme="minorBidi" w:hAnsiTheme="minorBidi" w:cs="Arial"/>
              </w:rPr>
              <w:t>,</w:t>
            </w:r>
            <w:r w:rsidRPr="0089025F">
              <w:rPr>
                <w:rFonts w:asciiTheme="minorBidi" w:hAnsiTheme="minorBidi" w:cs="Arial"/>
              </w:rPr>
              <w:t xml:space="preserve"> and</w:t>
            </w:r>
          </w:p>
          <w:p w14:paraId="7C8F2592" w14:textId="77777777" w:rsidR="00C93544" w:rsidRDefault="00C93544" w:rsidP="00C93544">
            <w:pPr>
              <w:pStyle w:val="BulletPoints-alt"/>
              <w:ind w:left="357" w:hanging="357"/>
              <w:jc w:val="both"/>
              <w:rPr>
                <w:rFonts w:asciiTheme="minorBidi" w:hAnsiTheme="minorBidi" w:cs="Arial"/>
              </w:rPr>
            </w:pPr>
            <w:r w:rsidRPr="0089025F">
              <w:rPr>
                <w:rFonts w:asciiTheme="minorBidi" w:hAnsiTheme="minorBidi" w:cs="Arial"/>
              </w:rPr>
              <w:t xml:space="preserve">the liability </w:t>
            </w:r>
            <w:r>
              <w:rPr>
                <w:rFonts w:asciiTheme="minorBidi" w:hAnsiTheme="minorBidi" w:cs="Arial"/>
              </w:rPr>
              <w:t>for claims and proceedings from Others and compensation and costs payable to Others, for which either Party</w:t>
            </w:r>
            <w:r w:rsidRPr="0089025F">
              <w:rPr>
                <w:rFonts w:asciiTheme="minorBidi" w:hAnsiTheme="minorBidi" w:cs="Arial"/>
              </w:rPr>
              <w:t xml:space="preserve"> </w:t>
            </w:r>
            <w:r>
              <w:rPr>
                <w:rFonts w:asciiTheme="minorBidi" w:hAnsiTheme="minorBidi" w:cs="Arial"/>
              </w:rPr>
              <w:t>is responsible in accordance with clause 80 or clause 81</w:t>
            </w:r>
            <w:r w:rsidRPr="0089025F">
              <w:rPr>
                <w:rFonts w:asciiTheme="minorBidi" w:hAnsiTheme="minorBidi" w:cs="Arial"/>
              </w:rPr>
              <w:t>,</w:t>
            </w:r>
            <w:r>
              <w:rPr>
                <w:rFonts w:asciiTheme="minorBidi" w:hAnsiTheme="minorBidi" w:cs="Arial"/>
              </w:rPr>
              <w:t xml:space="preserve"> and</w:t>
            </w:r>
          </w:p>
          <w:p w14:paraId="4FC62C39" w14:textId="687AF89B" w:rsidR="00E94C87" w:rsidRPr="0089025F" w:rsidRDefault="00C93544" w:rsidP="00C93544">
            <w:pPr>
              <w:pStyle w:val="BulletPoints-alt"/>
              <w:ind w:left="357" w:hanging="357"/>
              <w:jc w:val="both"/>
              <w:rPr>
                <w:rFonts w:asciiTheme="minorBidi" w:hAnsiTheme="minorBidi" w:cs="Arial"/>
              </w:rPr>
            </w:pPr>
            <w:r>
              <w:rPr>
                <w:rFonts w:asciiTheme="minorBidi" w:hAnsiTheme="minorBidi" w:cs="Arial"/>
              </w:rPr>
              <w:t xml:space="preserve">liability for death or bodily injury to its employees, for which the </w:t>
            </w:r>
            <w:r>
              <w:rPr>
                <w:rFonts w:asciiTheme="minorBidi" w:hAnsiTheme="minorBidi" w:cs="Arial"/>
                <w:i/>
                <w:iCs/>
              </w:rPr>
              <w:t>Consultant</w:t>
            </w:r>
            <w:r>
              <w:rPr>
                <w:rFonts w:asciiTheme="minorBidi" w:hAnsiTheme="minorBidi" w:cs="Arial"/>
              </w:rPr>
              <w:t xml:space="preserve"> is responsible in accordance with clause 81.1</w:t>
            </w:r>
            <w:r w:rsidR="00E94C87" w:rsidRPr="0089025F">
              <w:rPr>
                <w:rFonts w:asciiTheme="minorBidi" w:hAnsiTheme="minorBidi" w:cs="Arial"/>
              </w:rPr>
              <w:t>,</w:t>
            </w:r>
          </w:p>
          <w:p w14:paraId="28890A15" w14:textId="657078E7" w:rsidR="00E94C87" w:rsidRPr="0097463E" w:rsidRDefault="006B0CEF" w:rsidP="00E94C87">
            <w:pPr>
              <w:pStyle w:val="BodyText"/>
              <w:spacing w:after="60"/>
              <w:ind w:right="90"/>
              <w:rPr>
                <w:rFonts w:asciiTheme="minorBidi" w:hAnsiTheme="minorBidi" w:cstheme="minorBidi"/>
              </w:rPr>
            </w:pPr>
            <w:r>
              <w:rPr>
                <w:rFonts w:ascii="Arial" w:hAnsi="Arial" w:cs="Arial"/>
              </w:rPr>
              <w:t xml:space="preserve">but otherwise notwithstanding any other provision of the contract, </w:t>
            </w:r>
            <w:r w:rsidR="00E94C87" w:rsidRPr="0089025F">
              <w:rPr>
                <w:rFonts w:ascii="Arial" w:hAnsi="Arial" w:cs="Arial"/>
              </w:rPr>
              <w:t>neither Party shall be responsible or held liable to the other Party under contract, tort (including but not limited to negligence)</w:t>
            </w:r>
            <w:r w:rsidR="00E94C87">
              <w:rPr>
                <w:rFonts w:ascii="Arial" w:hAnsi="Arial" w:cs="Arial"/>
              </w:rPr>
              <w:t>,</w:t>
            </w:r>
            <w:r w:rsidR="00E94C87" w:rsidRPr="0089025F">
              <w:rPr>
                <w:rFonts w:ascii="Arial" w:hAnsi="Arial" w:cs="Arial"/>
              </w:rPr>
              <w:t xml:space="preserve"> misrepresentation, in debt, by way of reimbursement or under strict liability or other theory of law for any Indirect Loss</w:t>
            </w:r>
          </w:p>
        </w:tc>
      </w:tr>
    </w:tbl>
    <w:p w14:paraId="46FC4A0D"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4DC2ECC6"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79796693"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7740048A" w14:textId="77777777" w:rsidTr="004E3890">
        <w:trPr>
          <w:trHeight w:val="360"/>
        </w:trPr>
        <w:tc>
          <w:tcPr>
            <w:tcW w:w="9936" w:type="dxa"/>
            <w:shd w:val="clear" w:color="auto" w:fill="ACACAC"/>
          </w:tcPr>
          <w:p w14:paraId="35B5BDE8"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9. </w:t>
            </w:r>
            <w:r w:rsidRPr="0097463E">
              <w:rPr>
                <w:rFonts w:asciiTheme="minorBidi" w:hAnsiTheme="minorBidi"/>
                <w:b/>
                <w:color w:val="FFFEFD"/>
              </w:rPr>
              <w:t>TERMINATION</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1908"/>
        <w:gridCol w:w="1656"/>
        <w:gridCol w:w="1782"/>
        <w:gridCol w:w="1782"/>
      </w:tblGrid>
      <w:tr w:rsidR="00A53048" w:rsidRPr="0097463E" w14:paraId="1F45BC82" w14:textId="77777777" w:rsidTr="004E3890">
        <w:trPr>
          <w:trHeight w:val="60"/>
        </w:trPr>
        <w:tc>
          <w:tcPr>
            <w:tcW w:w="1757" w:type="dxa"/>
            <w:vMerge w:val="restart"/>
            <w:tcMar>
              <w:top w:w="85" w:type="dxa"/>
              <w:left w:w="0" w:type="dxa"/>
              <w:bottom w:w="85" w:type="dxa"/>
              <w:right w:w="0" w:type="dxa"/>
            </w:tcMar>
          </w:tcPr>
          <w:p w14:paraId="3E59248B" w14:textId="77777777" w:rsidR="00A53048" w:rsidRPr="0097463E" w:rsidRDefault="00A53048" w:rsidP="002D3E72">
            <w:pPr>
              <w:pStyle w:val="SubNumbering"/>
              <w:spacing w:before="0" w:after="60"/>
              <w:rPr>
                <w:rFonts w:asciiTheme="minorBidi" w:hAnsiTheme="minorBidi" w:cstheme="minorBidi"/>
              </w:rPr>
            </w:pPr>
            <w:bookmarkStart w:id="40" w:name="_Hlk188626544"/>
            <w:r w:rsidRPr="0097463E">
              <w:rPr>
                <w:rStyle w:val="bold"/>
                <w:rFonts w:asciiTheme="minorBidi" w:hAnsiTheme="minorBidi" w:cstheme="minorBidi"/>
              </w:rPr>
              <w:t>Termination</w:t>
            </w:r>
          </w:p>
        </w:tc>
        <w:tc>
          <w:tcPr>
            <w:tcW w:w="737" w:type="dxa"/>
            <w:tcMar>
              <w:top w:w="85" w:type="dxa"/>
              <w:left w:w="0" w:type="dxa"/>
              <w:bottom w:w="85" w:type="dxa"/>
              <w:right w:w="0" w:type="dxa"/>
            </w:tcMar>
          </w:tcPr>
          <w:p w14:paraId="706E639C"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90</w:t>
            </w:r>
            <w:r w:rsidRPr="0097463E">
              <w:rPr>
                <w:rFonts w:asciiTheme="minorBidi" w:hAnsiTheme="minorBidi" w:cstheme="minorBidi"/>
              </w:rPr>
              <w:br/>
              <w:t>90.1</w:t>
            </w:r>
          </w:p>
        </w:tc>
        <w:tc>
          <w:tcPr>
            <w:tcW w:w="283" w:type="dxa"/>
            <w:tcMar>
              <w:top w:w="85" w:type="dxa"/>
              <w:left w:w="0" w:type="dxa"/>
              <w:bottom w:w="85" w:type="dxa"/>
              <w:right w:w="0" w:type="dxa"/>
            </w:tcMar>
          </w:tcPr>
          <w:p w14:paraId="47297C6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85" w:type="dxa"/>
              <w:right w:w="0" w:type="dxa"/>
            </w:tcMar>
          </w:tcPr>
          <w:p w14:paraId="39DFF82B"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If either Party wishes to terminate the </w:t>
            </w:r>
            <w:r w:rsidRPr="0097463E">
              <w:rPr>
                <w:rStyle w:val="italic"/>
                <w:rFonts w:asciiTheme="minorBidi" w:hAnsiTheme="minorBidi" w:cstheme="minorBidi"/>
              </w:rPr>
              <w:t>Consultant’s</w:t>
            </w:r>
            <w:r w:rsidRPr="0097463E">
              <w:rPr>
                <w:rFonts w:asciiTheme="minorBidi" w:hAnsiTheme="minorBidi" w:cstheme="minorBidi"/>
              </w:rPr>
              <w:t xml:space="preserve"> obligation to Provide the Service it notifies the </w:t>
            </w:r>
            <w:r w:rsidRPr="0097463E">
              <w:rPr>
                <w:rStyle w:val="italic"/>
                <w:rFonts w:asciiTheme="minorBidi" w:hAnsiTheme="minorBidi" w:cstheme="minorBidi"/>
              </w:rPr>
              <w:t>Service Manager</w:t>
            </w:r>
            <w:r w:rsidRPr="0097463E">
              <w:rPr>
                <w:rFonts w:asciiTheme="minorBidi" w:hAnsiTheme="minorBidi" w:cstheme="minorBidi"/>
              </w:rPr>
              <w:t xml:space="preserve"> and the other Party giving details of the reason for terminating. The </w:t>
            </w:r>
            <w:r w:rsidRPr="0097463E">
              <w:rPr>
                <w:rStyle w:val="italic"/>
                <w:rFonts w:asciiTheme="minorBidi" w:hAnsiTheme="minorBidi" w:cstheme="minorBidi"/>
              </w:rPr>
              <w:t>Service Manager</w:t>
            </w:r>
            <w:r w:rsidRPr="0097463E">
              <w:rPr>
                <w:rFonts w:asciiTheme="minorBidi" w:hAnsiTheme="minorBidi" w:cstheme="minorBidi"/>
              </w:rPr>
              <w:t xml:space="preserve"> issues a termination certificate promptly if the reason complies with the contract.</w:t>
            </w:r>
          </w:p>
        </w:tc>
      </w:tr>
      <w:tr w:rsidR="00A53048" w:rsidRPr="0097463E" w14:paraId="4E0F703A" w14:textId="77777777" w:rsidTr="004E3890">
        <w:trPr>
          <w:trHeight w:val="60"/>
        </w:trPr>
        <w:tc>
          <w:tcPr>
            <w:tcW w:w="1757" w:type="dxa"/>
            <w:vMerge/>
            <w:tcMar>
              <w:top w:w="85" w:type="dxa"/>
              <w:left w:w="0" w:type="dxa"/>
              <w:bottom w:w="85" w:type="dxa"/>
              <w:right w:w="0" w:type="dxa"/>
            </w:tcMar>
          </w:tcPr>
          <w:p w14:paraId="048740F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22BEF03A"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90.2</w:t>
            </w:r>
          </w:p>
        </w:tc>
        <w:tc>
          <w:tcPr>
            <w:tcW w:w="283" w:type="dxa"/>
            <w:tcMar>
              <w:top w:w="85" w:type="dxa"/>
              <w:left w:w="0" w:type="dxa"/>
              <w:bottom w:w="85" w:type="dxa"/>
              <w:right w:w="0" w:type="dxa"/>
            </w:tcMar>
          </w:tcPr>
          <w:p w14:paraId="51371A7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85" w:type="dxa"/>
              <w:right w:w="0" w:type="dxa"/>
            </w:tcMar>
          </w:tcPr>
          <w:p w14:paraId="202D8B2B" w14:textId="79AA84D7" w:rsidR="000A288A"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A Party may terminate for a reason identified in the Termination Table.</w:t>
            </w:r>
            <w:r w:rsidR="000A288A" w:rsidRPr="0097463E">
              <w:rPr>
                <w:rFonts w:asciiTheme="minorBidi" w:hAnsiTheme="minorBidi" w:cstheme="minorBidi"/>
              </w:rPr>
              <w:t xml:space="preserve"> The </w:t>
            </w:r>
            <w:r w:rsidR="000A288A" w:rsidRPr="0097463E">
              <w:rPr>
                <w:rFonts w:asciiTheme="minorBidi" w:hAnsiTheme="minorBidi" w:cstheme="minorBidi"/>
                <w:i/>
                <w:iCs/>
              </w:rPr>
              <w:t>Client</w:t>
            </w:r>
            <w:r w:rsidR="000A288A" w:rsidRPr="0097463E">
              <w:rPr>
                <w:rFonts w:asciiTheme="minorBidi" w:hAnsiTheme="minorBidi" w:cstheme="minorBidi"/>
              </w:rPr>
              <w:t xml:space="preserve"> may additionally </w:t>
            </w:r>
            <w:r w:rsidR="0036027A" w:rsidRPr="0097463E">
              <w:rPr>
                <w:rFonts w:asciiTheme="minorBidi" w:hAnsiTheme="minorBidi" w:cstheme="minorBidi"/>
              </w:rPr>
              <w:t>terminate in accordance with clause X11.1.</w:t>
            </w:r>
          </w:p>
          <w:p w14:paraId="38538436" w14:textId="10A50D28"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procedures followed and the amounts due on termination are in accordance with </w:t>
            </w:r>
            <w:r w:rsidR="0036027A" w:rsidRPr="0097463E">
              <w:rPr>
                <w:rFonts w:asciiTheme="minorBidi" w:hAnsiTheme="minorBidi" w:cstheme="minorBidi"/>
              </w:rPr>
              <w:t xml:space="preserve">clause X11.2 or </w:t>
            </w:r>
            <w:r w:rsidRPr="0097463E">
              <w:rPr>
                <w:rFonts w:asciiTheme="minorBidi" w:hAnsiTheme="minorBidi" w:cstheme="minorBidi"/>
              </w:rPr>
              <w:t>the Termination Table</w:t>
            </w:r>
            <w:r w:rsidR="0036027A" w:rsidRPr="0097463E">
              <w:rPr>
                <w:rFonts w:asciiTheme="minorBidi" w:hAnsiTheme="minorBidi" w:cstheme="minorBidi"/>
              </w:rPr>
              <w:t>, as the case may be</w:t>
            </w:r>
            <w:r w:rsidRPr="0097463E">
              <w:rPr>
                <w:rFonts w:asciiTheme="minorBidi" w:hAnsiTheme="minorBidi" w:cstheme="minorBidi"/>
              </w:rPr>
              <w:t>.</w:t>
            </w:r>
          </w:p>
        </w:tc>
      </w:tr>
      <w:tr w:rsidR="00A53048" w:rsidRPr="0097463E" w14:paraId="40784242" w14:textId="77777777" w:rsidTr="004E3890">
        <w:trPr>
          <w:trHeight w:val="60"/>
        </w:trPr>
        <w:tc>
          <w:tcPr>
            <w:tcW w:w="1757" w:type="dxa"/>
            <w:vMerge/>
            <w:tcMar>
              <w:top w:w="85" w:type="dxa"/>
              <w:left w:w="0" w:type="dxa"/>
              <w:bottom w:w="85" w:type="dxa"/>
              <w:right w:w="0" w:type="dxa"/>
            </w:tcMar>
          </w:tcPr>
          <w:p w14:paraId="732434A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2328BB07"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256AC6D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F2F2F2" w:themeColor="background1" w:themeShade="F2"/>
            </w:tcBorders>
            <w:shd w:val="clear" w:color="auto" w:fill="595959" w:themeFill="text1" w:themeFillTint="A6"/>
            <w:tcMar>
              <w:top w:w="85" w:type="dxa"/>
              <w:left w:w="0" w:type="dxa"/>
              <w:bottom w:w="85" w:type="dxa"/>
              <w:right w:w="0" w:type="dxa"/>
            </w:tcMar>
          </w:tcPr>
          <w:p w14:paraId="748A0F70" w14:textId="12792BB2" w:rsidR="00A53048" w:rsidRPr="0097463E" w:rsidRDefault="00A53048" w:rsidP="002D3E72">
            <w:pPr>
              <w:autoSpaceDE w:val="0"/>
              <w:autoSpaceDN w:val="0"/>
              <w:adjustRightInd w:val="0"/>
              <w:spacing w:after="0" w:line="240" w:lineRule="auto"/>
              <w:jc w:val="center"/>
              <w:rPr>
                <w:rFonts w:asciiTheme="minorBidi" w:hAnsiTheme="minorBidi"/>
              </w:rPr>
            </w:pPr>
            <w:r w:rsidRPr="0097463E">
              <w:rPr>
                <w:rFonts w:asciiTheme="minorBidi" w:hAnsiTheme="minorBidi"/>
                <w:b/>
                <w:bCs/>
                <w:color w:val="FFFFFF"/>
                <w:sz w:val="16"/>
                <w:szCs w:val="16"/>
              </w:rPr>
              <w:t>TERMINATION TABLE</w:t>
            </w:r>
          </w:p>
        </w:tc>
      </w:tr>
      <w:tr w:rsidR="00A53048" w:rsidRPr="0097463E" w14:paraId="01691AAC" w14:textId="77777777" w:rsidTr="004E3890">
        <w:trPr>
          <w:trHeight w:val="60"/>
        </w:trPr>
        <w:tc>
          <w:tcPr>
            <w:tcW w:w="1757" w:type="dxa"/>
            <w:vMerge/>
            <w:tcMar>
              <w:top w:w="85" w:type="dxa"/>
              <w:left w:w="0" w:type="dxa"/>
              <w:bottom w:w="85" w:type="dxa"/>
              <w:right w:w="0" w:type="dxa"/>
            </w:tcMar>
          </w:tcPr>
          <w:p w14:paraId="38AA98D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665A1408"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7104938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1908" w:type="dxa"/>
            <w:tcBorders>
              <w:top w:val="single" w:sz="4" w:space="0" w:color="F2F2F2" w:themeColor="background1" w:themeShade="F2"/>
            </w:tcBorders>
            <w:shd w:val="clear" w:color="auto" w:fill="595959" w:themeFill="text1" w:themeFillTint="A6"/>
            <w:tcMar>
              <w:top w:w="85" w:type="dxa"/>
              <w:left w:w="0" w:type="dxa"/>
              <w:bottom w:w="85" w:type="dxa"/>
              <w:right w:w="0" w:type="dxa"/>
            </w:tcMar>
          </w:tcPr>
          <w:p w14:paraId="33C1337B" w14:textId="77777777" w:rsidR="00A53048" w:rsidRPr="0097463E" w:rsidRDefault="00A53048" w:rsidP="002D3E72">
            <w:pPr>
              <w:autoSpaceDE w:val="0"/>
              <w:autoSpaceDN w:val="0"/>
              <w:adjustRightInd w:val="0"/>
              <w:spacing w:after="0" w:line="240" w:lineRule="auto"/>
              <w:ind w:left="108" w:right="54"/>
              <w:rPr>
                <w:rFonts w:asciiTheme="minorBidi" w:hAnsiTheme="minorBidi"/>
              </w:rPr>
            </w:pPr>
            <w:r w:rsidRPr="0097463E">
              <w:rPr>
                <w:rFonts w:asciiTheme="minorBidi" w:hAnsiTheme="minorBidi"/>
                <w:b/>
                <w:bCs/>
                <w:color w:val="FFFFFF"/>
                <w:sz w:val="16"/>
                <w:szCs w:val="16"/>
              </w:rPr>
              <w:t>TERMINATING PARTY</w:t>
            </w:r>
          </w:p>
        </w:tc>
        <w:tc>
          <w:tcPr>
            <w:tcW w:w="1656" w:type="dxa"/>
            <w:tcBorders>
              <w:top w:val="single" w:sz="4" w:space="0" w:color="F2F2F2" w:themeColor="background1" w:themeShade="F2"/>
            </w:tcBorders>
            <w:shd w:val="clear" w:color="auto" w:fill="595959" w:themeFill="text1" w:themeFillTint="A6"/>
          </w:tcPr>
          <w:p w14:paraId="17E2593B" w14:textId="77777777" w:rsidR="00A53048" w:rsidRPr="0097463E" w:rsidRDefault="00A53048" w:rsidP="002D3E72">
            <w:pPr>
              <w:autoSpaceDE w:val="0"/>
              <w:autoSpaceDN w:val="0"/>
              <w:adjustRightInd w:val="0"/>
              <w:spacing w:after="0" w:line="240" w:lineRule="auto"/>
              <w:ind w:left="108" w:right="54"/>
              <w:rPr>
                <w:rFonts w:asciiTheme="minorBidi" w:hAnsiTheme="minorBidi"/>
              </w:rPr>
            </w:pPr>
            <w:r w:rsidRPr="0097463E">
              <w:rPr>
                <w:rFonts w:asciiTheme="minorBidi" w:hAnsiTheme="minorBidi"/>
                <w:b/>
                <w:bCs/>
                <w:color w:val="FFFFFF"/>
                <w:sz w:val="16"/>
                <w:szCs w:val="16"/>
              </w:rPr>
              <w:t>REASON</w:t>
            </w:r>
          </w:p>
        </w:tc>
        <w:tc>
          <w:tcPr>
            <w:tcW w:w="1782" w:type="dxa"/>
            <w:tcBorders>
              <w:top w:val="single" w:sz="4" w:space="0" w:color="F2F2F2" w:themeColor="background1" w:themeShade="F2"/>
            </w:tcBorders>
            <w:shd w:val="clear" w:color="auto" w:fill="595959" w:themeFill="text1" w:themeFillTint="A6"/>
          </w:tcPr>
          <w:p w14:paraId="7A724E9F" w14:textId="77777777" w:rsidR="00A53048" w:rsidRPr="0097463E" w:rsidRDefault="00A53048" w:rsidP="002D3E72">
            <w:pPr>
              <w:autoSpaceDE w:val="0"/>
              <w:autoSpaceDN w:val="0"/>
              <w:adjustRightInd w:val="0"/>
              <w:spacing w:after="0" w:line="240" w:lineRule="auto"/>
              <w:ind w:left="108" w:right="54"/>
              <w:rPr>
                <w:rFonts w:asciiTheme="minorBidi" w:hAnsiTheme="minorBidi"/>
              </w:rPr>
            </w:pPr>
            <w:r w:rsidRPr="0097463E">
              <w:rPr>
                <w:rFonts w:asciiTheme="minorBidi" w:hAnsiTheme="minorBidi"/>
                <w:b/>
                <w:bCs/>
                <w:color w:val="FFFFFF"/>
                <w:sz w:val="16"/>
                <w:szCs w:val="16"/>
              </w:rPr>
              <w:t>PROCEDURE</w:t>
            </w:r>
          </w:p>
        </w:tc>
        <w:tc>
          <w:tcPr>
            <w:tcW w:w="1782" w:type="dxa"/>
            <w:tcBorders>
              <w:top w:val="single" w:sz="4" w:space="0" w:color="F2F2F2" w:themeColor="background1" w:themeShade="F2"/>
            </w:tcBorders>
            <w:shd w:val="clear" w:color="auto" w:fill="595959" w:themeFill="text1" w:themeFillTint="A6"/>
          </w:tcPr>
          <w:p w14:paraId="60C953E3" w14:textId="77777777" w:rsidR="00A53048" w:rsidRPr="0097463E" w:rsidRDefault="00A53048" w:rsidP="002D3E72">
            <w:pPr>
              <w:autoSpaceDE w:val="0"/>
              <w:autoSpaceDN w:val="0"/>
              <w:adjustRightInd w:val="0"/>
              <w:spacing w:after="0" w:line="240" w:lineRule="auto"/>
              <w:ind w:left="108" w:right="54"/>
              <w:rPr>
                <w:rFonts w:asciiTheme="minorBidi" w:hAnsiTheme="minorBidi"/>
              </w:rPr>
            </w:pPr>
            <w:r w:rsidRPr="0097463E">
              <w:rPr>
                <w:rFonts w:asciiTheme="minorBidi" w:hAnsiTheme="minorBidi"/>
                <w:b/>
                <w:bCs/>
                <w:color w:val="FFFFFF"/>
                <w:sz w:val="16"/>
                <w:szCs w:val="16"/>
              </w:rPr>
              <w:t>AMOUNT DUE</w:t>
            </w:r>
          </w:p>
        </w:tc>
      </w:tr>
      <w:tr w:rsidR="00A53048" w:rsidRPr="0097463E" w14:paraId="3A2A0EE1" w14:textId="77777777" w:rsidTr="004E3890">
        <w:trPr>
          <w:trHeight w:val="60"/>
        </w:trPr>
        <w:tc>
          <w:tcPr>
            <w:tcW w:w="1757" w:type="dxa"/>
            <w:vMerge/>
            <w:tcMar>
              <w:top w:w="85" w:type="dxa"/>
              <w:left w:w="0" w:type="dxa"/>
              <w:bottom w:w="85" w:type="dxa"/>
              <w:right w:w="0" w:type="dxa"/>
            </w:tcMar>
          </w:tcPr>
          <w:p w14:paraId="4D16AC4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12A4EA11"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5A1EA13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1908" w:type="dxa"/>
            <w:tcBorders>
              <w:bottom w:val="single" w:sz="4" w:space="0" w:color="F2F2F2" w:themeColor="background1" w:themeShade="F2"/>
              <w:right w:val="single" w:sz="4" w:space="0" w:color="F2F2F2" w:themeColor="background1" w:themeShade="F2"/>
            </w:tcBorders>
            <w:shd w:val="clear" w:color="auto" w:fill="BFBFBF" w:themeFill="background1" w:themeFillShade="BF"/>
            <w:tcMar>
              <w:top w:w="85" w:type="dxa"/>
              <w:left w:w="0" w:type="dxa"/>
              <w:bottom w:w="85" w:type="dxa"/>
              <w:right w:w="0" w:type="dxa"/>
            </w:tcMar>
          </w:tcPr>
          <w:p w14:paraId="12AD7C1F" w14:textId="77777777" w:rsidR="00A53048" w:rsidRPr="0097463E" w:rsidRDefault="00A53048" w:rsidP="002D3E72">
            <w:pPr>
              <w:autoSpaceDE w:val="0"/>
              <w:autoSpaceDN w:val="0"/>
              <w:adjustRightInd w:val="0"/>
              <w:spacing w:after="60" w:line="240" w:lineRule="auto"/>
              <w:ind w:left="108"/>
              <w:rPr>
                <w:rFonts w:asciiTheme="minorBidi" w:hAnsiTheme="minorBidi"/>
              </w:rPr>
            </w:pPr>
            <w:r w:rsidRPr="0097463E">
              <w:rPr>
                <w:rFonts w:asciiTheme="minorBidi" w:hAnsiTheme="minorBidi"/>
                <w:sz w:val="16"/>
                <w:szCs w:val="16"/>
              </w:rPr>
              <w:t xml:space="preserve">The </w:t>
            </w:r>
            <w:r w:rsidRPr="0097463E">
              <w:rPr>
                <w:rFonts w:asciiTheme="minorBidi" w:hAnsiTheme="minorBidi"/>
                <w:i/>
                <w:iCs/>
                <w:sz w:val="16"/>
                <w:szCs w:val="16"/>
              </w:rPr>
              <w:t>Client</w:t>
            </w:r>
          </w:p>
        </w:tc>
        <w:tc>
          <w:tcPr>
            <w:tcW w:w="1656" w:type="dxa"/>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6735E51C" w14:textId="0C4FC572" w:rsidR="00A53048" w:rsidRPr="0097463E" w:rsidRDefault="00A53048"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R1-R</w:t>
            </w:r>
            <w:r w:rsidR="00437099">
              <w:rPr>
                <w:rFonts w:asciiTheme="minorBidi" w:hAnsiTheme="minorBidi"/>
                <w:sz w:val="16"/>
                <w:szCs w:val="16"/>
              </w:rPr>
              <w:t>16</w:t>
            </w:r>
            <w:r w:rsidRPr="0097463E">
              <w:rPr>
                <w:rFonts w:asciiTheme="minorBidi" w:hAnsiTheme="minorBidi"/>
                <w:sz w:val="16"/>
                <w:szCs w:val="16"/>
              </w:rPr>
              <w:t>,</w:t>
            </w:r>
            <w:r w:rsidR="00ED2002">
              <w:rPr>
                <w:rFonts w:asciiTheme="minorBidi" w:hAnsiTheme="minorBidi"/>
                <w:sz w:val="16"/>
                <w:szCs w:val="16"/>
              </w:rPr>
              <w:t xml:space="preserve"> R19, R20,</w:t>
            </w:r>
            <w:r w:rsidRPr="0097463E">
              <w:rPr>
                <w:rFonts w:asciiTheme="minorBidi" w:hAnsiTheme="minorBidi"/>
                <w:sz w:val="16"/>
                <w:szCs w:val="16"/>
              </w:rPr>
              <w:t xml:space="preserve"> R</w:t>
            </w:r>
            <w:r w:rsidR="00BD0141">
              <w:rPr>
                <w:rFonts w:asciiTheme="minorBidi" w:hAnsiTheme="minorBidi"/>
                <w:sz w:val="16"/>
                <w:szCs w:val="16"/>
              </w:rPr>
              <w:t>2</w:t>
            </w:r>
            <w:r w:rsidR="00B8379A">
              <w:rPr>
                <w:rFonts w:asciiTheme="minorBidi" w:hAnsiTheme="minorBidi"/>
                <w:sz w:val="16"/>
                <w:szCs w:val="16"/>
              </w:rPr>
              <w:t>3</w:t>
            </w:r>
            <w:r w:rsidR="00FA1DD3">
              <w:rPr>
                <w:rFonts w:asciiTheme="minorBidi" w:hAnsiTheme="minorBidi"/>
                <w:sz w:val="16"/>
                <w:szCs w:val="16"/>
              </w:rPr>
              <w:t>,</w:t>
            </w:r>
            <w:r w:rsidR="00903998">
              <w:rPr>
                <w:rFonts w:asciiTheme="minorBidi" w:hAnsiTheme="minorBidi"/>
                <w:sz w:val="16"/>
                <w:szCs w:val="16"/>
              </w:rPr>
              <w:t xml:space="preserve"> </w:t>
            </w:r>
            <w:r w:rsidRPr="0097463E">
              <w:rPr>
                <w:rFonts w:asciiTheme="minorBidi" w:hAnsiTheme="minorBidi"/>
                <w:sz w:val="16"/>
                <w:szCs w:val="16"/>
              </w:rPr>
              <w:t>R2</w:t>
            </w:r>
            <w:r w:rsidR="00B8379A">
              <w:rPr>
                <w:rFonts w:asciiTheme="minorBidi" w:hAnsiTheme="minorBidi"/>
                <w:sz w:val="16"/>
                <w:szCs w:val="16"/>
              </w:rPr>
              <w:t>7</w:t>
            </w:r>
            <w:r w:rsidR="00EB4653">
              <w:rPr>
                <w:rFonts w:asciiTheme="minorBidi" w:hAnsiTheme="minorBidi"/>
                <w:sz w:val="16"/>
                <w:szCs w:val="16"/>
              </w:rPr>
              <w:t>,</w:t>
            </w:r>
            <w:r w:rsidR="00B92E93">
              <w:rPr>
                <w:rFonts w:asciiTheme="minorBidi" w:hAnsiTheme="minorBidi"/>
                <w:sz w:val="16"/>
                <w:szCs w:val="16"/>
              </w:rPr>
              <w:t xml:space="preserve"> R</w:t>
            </w:r>
            <w:r w:rsidR="00C956EA">
              <w:rPr>
                <w:rFonts w:asciiTheme="minorBidi" w:hAnsiTheme="minorBidi"/>
                <w:sz w:val="16"/>
                <w:szCs w:val="16"/>
              </w:rPr>
              <w:t>2</w:t>
            </w:r>
            <w:r w:rsidR="006A1573">
              <w:rPr>
                <w:rFonts w:asciiTheme="minorBidi" w:hAnsiTheme="minorBidi"/>
                <w:sz w:val="16"/>
                <w:szCs w:val="16"/>
              </w:rPr>
              <w:t>9</w:t>
            </w:r>
            <w:r w:rsidR="00EB4653">
              <w:rPr>
                <w:rFonts w:asciiTheme="minorBidi" w:hAnsiTheme="minorBidi"/>
                <w:sz w:val="16"/>
                <w:szCs w:val="16"/>
              </w:rPr>
              <w:t xml:space="preserve"> </w:t>
            </w:r>
            <w:r w:rsidR="00CF240A">
              <w:rPr>
                <w:rFonts w:asciiTheme="minorBidi" w:hAnsiTheme="minorBidi"/>
                <w:sz w:val="16"/>
                <w:szCs w:val="16"/>
              </w:rPr>
              <w:t>–</w:t>
            </w:r>
            <w:r w:rsidR="00EB4653">
              <w:rPr>
                <w:rFonts w:asciiTheme="minorBidi" w:hAnsiTheme="minorBidi"/>
                <w:sz w:val="16"/>
                <w:szCs w:val="16"/>
              </w:rPr>
              <w:t xml:space="preserve"> R3</w:t>
            </w:r>
            <w:r w:rsidR="00881FA1">
              <w:rPr>
                <w:rFonts w:asciiTheme="minorBidi" w:hAnsiTheme="minorBidi"/>
                <w:sz w:val="16"/>
                <w:szCs w:val="16"/>
              </w:rPr>
              <w:t>2</w:t>
            </w:r>
          </w:p>
          <w:p w14:paraId="028E3C5C" w14:textId="6B565431" w:rsidR="00A53048" w:rsidRPr="0097463E" w:rsidRDefault="00A53048" w:rsidP="002D3E72">
            <w:pPr>
              <w:autoSpaceDE w:val="0"/>
              <w:autoSpaceDN w:val="0"/>
              <w:adjustRightInd w:val="0"/>
              <w:spacing w:after="60" w:line="240" w:lineRule="auto"/>
              <w:ind w:left="108"/>
              <w:rPr>
                <w:rFonts w:asciiTheme="minorBidi" w:hAnsiTheme="minorBidi"/>
              </w:rPr>
            </w:pPr>
          </w:p>
        </w:tc>
        <w:tc>
          <w:tcPr>
            <w:tcW w:w="1782" w:type="dxa"/>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2494A9DB" w14:textId="77777777" w:rsidR="00A53048" w:rsidRPr="0097463E" w:rsidRDefault="00A53048"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 and P2</w:t>
            </w:r>
          </w:p>
          <w:p w14:paraId="63B74CDF" w14:textId="69E8DB54" w:rsidR="00A53048" w:rsidRPr="0097463E" w:rsidRDefault="00A53048" w:rsidP="002D3E72">
            <w:pPr>
              <w:autoSpaceDE w:val="0"/>
              <w:autoSpaceDN w:val="0"/>
              <w:adjustRightInd w:val="0"/>
              <w:spacing w:after="60" w:line="240" w:lineRule="auto"/>
              <w:ind w:left="108"/>
              <w:rPr>
                <w:rFonts w:asciiTheme="minorBidi" w:hAnsiTheme="minorBidi"/>
              </w:rPr>
            </w:pPr>
          </w:p>
        </w:tc>
        <w:tc>
          <w:tcPr>
            <w:tcW w:w="1782" w:type="dxa"/>
            <w:tcBorders>
              <w:left w:val="single" w:sz="4" w:space="0" w:color="F2F2F2" w:themeColor="background1" w:themeShade="F2"/>
              <w:bottom w:val="single" w:sz="4" w:space="0" w:color="F2F2F2" w:themeColor="background1" w:themeShade="F2"/>
            </w:tcBorders>
            <w:shd w:val="clear" w:color="auto" w:fill="BFBFBF" w:themeFill="background1" w:themeFillShade="BF"/>
          </w:tcPr>
          <w:p w14:paraId="31E4AE9A" w14:textId="77777777" w:rsidR="00A53048" w:rsidRPr="0097463E" w:rsidRDefault="00A53048"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A1 and A2</w:t>
            </w:r>
          </w:p>
          <w:p w14:paraId="3696823B" w14:textId="2533055A" w:rsidR="00A53048" w:rsidRPr="0097463E" w:rsidRDefault="00A53048" w:rsidP="002D3E72">
            <w:pPr>
              <w:autoSpaceDE w:val="0"/>
              <w:autoSpaceDN w:val="0"/>
              <w:adjustRightInd w:val="0"/>
              <w:spacing w:after="60" w:line="240" w:lineRule="auto"/>
              <w:ind w:left="108"/>
              <w:rPr>
                <w:rFonts w:asciiTheme="minorBidi" w:hAnsiTheme="minorBidi"/>
              </w:rPr>
            </w:pPr>
          </w:p>
        </w:tc>
      </w:tr>
      <w:tr w:rsidR="00BD0141" w:rsidRPr="0097463E" w14:paraId="4AFE63ED" w14:textId="77777777" w:rsidTr="004E3890">
        <w:trPr>
          <w:trHeight w:val="60"/>
        </w:trPr>
        <w:tc>
          <w:tcPr>
            <w:tcW w:w="1757" w:type="dxa"/>
            <w:vMerge/>
            <w:tcMar>
              <w:top w:w="85" w:type="dxa"/>
              <w:left w:w="0" w:type="dxa"/>
              <w:bottom w:w="85" w:type="dxa"/>
              <w:right w:w="0" w:type="dxa"/>
            </w:tcMar>
          </w:tcPr>
          <w:p w14:paraId="1C655787" w14:textId="77777777" w:rsidR="00BD0141" w:rsidRPr="0097463E" w:rsidRDefault="00BD0141"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76DBA04B" w14:textId="77777777" w:rsidR="00BD0141" w:rsidRPr="0097463E" w:rsidRDefault="00BD0141"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62A15DAC" w14:textId="77777777" w:rsidR="00BD0141" w:rsidRPr="0097463E" w:rsidRDefault="00BD0141" w:rsidP="002D3E72">
            <w:pPr>
              <w:pStyle w:val="NoParagraphStyle"/>
              <w:spacing w:after="60" w:line="240" w:lineRule="auto"/>
              <w:textAlignment w:val="auto"/>
              <w:rPr>
                <w:rFonts w:asciiTheme="minorBidi" w:hAnsiTheme="minorBidi" w:cstheme="minorBidi"/>
                <w:color w:val="auto"/>
                <w:lang w:val="en-US"/>
              </w:rPr>
            </w:pPr>
          </w:p>
        </w:tc>
        <w:tc>
          <w:tcPr>
            <w:tcW w:w="1908" w:type="dxa"/>
            <w:tcBorders>
              <w:bottom w:val="single" w:sz="4" w:space="0" w:color="F2F2F2" w:themeColor="background1" w:themeShade="F2"/>
              <w:right w:val="single" w:sz="4" w:space="0" w:color="F2F2F2" w:themeColor="background1" w:themeShade="F2"/>
            </w:tcBorders>
            <w:shd w:val="clear" w:color="auto" w:fill="BFBFBF" w:themeFill="background1" w:themeFillShade="BF"/>
            <w:tcMar>
              <w:top w:w="85" w:type="dxa"/>
              <w:left w:w="0" w:type="dxa"/>
              <w:bottom w:w="85" w:type="dxa"/>
              <w:right w:w="0" w:type="dxa"/>
            </w:tcMar>
          </w:tcPr>
          <w:p w14:paraId="63937636" w14:textId="0188B49B" w:rsidR="00BD0141" w:rsidRPr="0097463E" w:rsidRDefault="00BD0141"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 xml:space="preserve">The </w:t>
            </w:r>
            <w:r w:rsidRPr="0097463E">
              <w:rPr>
                <w:rFonts w:asciiTheme="minorBidi" w:hAnsiTheme="minorBidi"/>
                <w:i/>
                <w:iCs/>
                <w:sz w:val="16"/>
                <w:szCs w:val="16"/>
              </w:rPr>
              <w:t>Client</w:t>
            </w:r>
          </w:p>
        </w:tc>
        <w:tc>
          <w:tcPr>
            <w:tcW w:w="1656" w:type="dxa"/>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2B2AD095" w14:textId="678219CD" w:rsidR="00BD0141" w:rsidRPr="0097463E" w:rsidRDefault="00CE5FE9" w:rsidP="002D3E72">
            <w:pPr>
              <w:autoSpaceDE w:val="0"/>
              <w:autoSpaceDN w:val="0"/>
              <w:adjustRightInd w:val="0"/>
              <w:spacing w:after="60" w:line="240" w:lineRule="auto"/>
              <w:ind w:left="108"/>
              <w:rPr>
                <w:rFonts w:asciiTheme="minorBidi" w:hAnsiTheme="minorBidi"/>
                <w:sz w:val="16"/>
                <w:szCs w:val="16"/>
              </w:rPr>
            </w:pPr>
            <w:r>
              <w:rPr>
                <w:rFonts w:asciiTheme="minorBidi" w:hAnsiTheme="minorBidi"/>
                <w:sz w:val="16"/>
                <w:szCs w:val="16"/>
              </w:rPr>
              <w:t>R2</w:t>
            </w:r>
            <w:r w:rsidR="00B8379A">
              <w:rPr>
                <w:rFonts w:asciiTheme="minorBidi" w:hAnsiTheme="minorBidi"/>
                <w:sz w:val="16"/>
                <w:szCs w:val="16"/>
              </w:rPr>
              <w:t>2</w:t>
            </w:r>
            <w:r>
              <w:rPr>
                <w:rFonts w:asciiTheme="minorBidi" w:hAnsiTheme="minorBidi"/>
                <w:sz w:val="16"/>
                <w:szCs w:val="16"/>
              </w:rPr>
              <w:t xml:space="preserve"> and </w:t>
            </w:r>
            <w:r w:rsidR="00BD0141" w:rsidRPr="0097463E">
              <w:rPr>
                <w:rFonts w:asciiTheme="minorBidi" w:hAnsiTheme="minorBidi"/>
                <w:sz w:val="16"/>
                <w:szCs w:val="16"/>
              </w:rPr>
              <w:t>R2</w:t>
            </w:r>
            <w:r w:rsidR="00B8379A">
              <w:rPr>
                <w:rFonts w:asciiTheme="minorBidi" w:hAnsiTheme="minorBidi"/>
                <w:sz w:val="16"/>
                <w:szCs w:val="16"/>
              </w:rPr>
              <w:t>5</w:t>
            </w:r>
            <w:r w:rsidR="00C36192">
              <w:rPr>
                <w:rFonts w:asciiTheme="minorBidi" w:hAnsiTheme="minorBidi"/>
                <w:sz w:val="16"/>
                <w:szCs w:val="16"/>
              </w:rPr>
              <w:t xml:space="preserve"> </w:t>
            </w:r>
          </w:p>
        </w:tc>
        <w:tc>
          <w:tcPr>
            <w:tcW w:w="1782" w:type="dxa"/>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2490AB3D" w14:textId="2D399F03" w:rsidR="00BD0141" w:rsidRPr="0097463E" w:rsidRDefault="00BD0141"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w:t>
            </w:r>
          </w:p>
        </w:tc>
        <w:tc>
          <w:tcPr>
            <w:tcW w:w="1782" w:type="dxa"/>
            <w:tcBorders>
              <w:left w:val="single" w:sz="4" w:space="0" w:color="F2F2F2" w:themeColor="background1" w:themeShade="F2"/>
              <w:bottom w:val="single" w:sz="4" w:space="0" w:color="F2F2F2" w:themeColor="background1" w:themeShade="F2"/>
            </w:tcBorders>
            <w:shd w:val="clear" w:color="auto" w:fill="BFBFBF" w:themeFill="background1" w:themeFillShade="BF"/>
          </w:tcPr>
          <w:p w14:paraId="5D060518" w14:textId="31610D63" w:rsidR="00BD0141" w:rsidRPr="0097463E" w:rsidRDefault="00BD0141"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A1</w:t>
            </w:r>
            <w:r w:rsidR="006172FB">
              <w:rPr>
                <w:rFonts w:asciiTheme="minorBidi" w:hAnsiTheme="minorBidi"/>
                <w:sz w:val="16"/>
                <w:szCs w:val="16"/>
              </w:rPr>
              <w:t xml:space="preserve"> </w:t>
            </w:r>
          </w:p>
        </w:tc>
      </w:tr>
      <w:tr w:rsidR="009A4672" w:rsidRPr="0097463E" w14:paraId="56E17375" w14:textId="77777777" w:rsidTr="009A4672">
        <w:trPr>
          <w:trHeight w:val="455"/>
        </w:trPr>
        <w:tc>
          <w:tcPr>
            <w:tcW w:w="1757" w:type="dxa"/>
            <w:vMerge/>
            <w:tcMar>
              <w:top w:w="85" w:type="dxa"/>
              <w:left w:w="0" w:type="dxa"/>
              <w:bottom w:w="85" w:type="dxa"/>
              <w:right w:w="0" w:type="dxa"/>
            </w:tcMar>
          </w:tcPr>
          <w:p w14:paraId="5F7AEB5E" w14:textId="77777777" w:rsidR="009A4672" w:rsidRPr="0097463E" w:rsidRDefault="009A4672" w:rsidP="005460DE">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09A45E3C" w14:textId="77777777" w:rsidR="009A4672" w:rsidRPr="0097463E" w:rsidRDefault="009A4672" w:rsidP="005460DE">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01BFD94D" w14:textId="77777777" w:rsidR="009A4672" w:rsidRPr="0097463E" w:rsidRDefault="009A4672" w:rsidP="005460DE">
            <w:pPr>
              <w:pStyle w:val="NoParagraphStyle"/>
              <w:spacing w:after="60" w:line="240" w:lineRule="auto"/>
              <w:textAlignment w:val="auto"/>
              <w:rPr>
                <w:rFonts w:asciiTheme="minorBidi" w:hAnsiTheme="minorBidi" w:cstheme="minorBidi"/>
                <w:color w:val="auto"/>
                <w:lang w:val="en-US"/>
              </w:rPr>
            </w:pPr>
          </w:p>
        </w:tc>
        <w:tc>
          <w:tcPr>
            <w:tcW w:w="1908" w:type="dxa"/>
            <w:tcBorders>
              <w:right w:val="single" w:sz="4" w:space="0" w:color="F2F2F2" w:themeColor="background1" w:themeShade="F2"/>
            </w:tcBorders>
            <w:shd w:val="clear" w:color="auto" w:fill="BFBFBF" w:themeFill="background1" w:themeFillShade="BF"/>
            <w:tcMar>
              <w:top w:w="85" w:type="dxa"/>
              <w:left w:w="0" w:type="dxa"/>
              <w:bottom w:w="85" w:type="dxa"/>
              <w:right w:w="0" w:type="dxa"/>
            </w:tcMar>
          </w:tcPr>
          <w:p w14:paraId="3800069C" w14:textId="0BC1770A" w:rsidR="009A4672" w:rsidRPr="0097463E" w:rsidRDefault="009A4672" w:rsidP="005460DE">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 xml:space="preserve">The </w:t>
            </w:r>
            <w:r w:rsidRPr="0097463E">
              <w:rPr>
                <w:rFonts w:asciiTheme="minorBidi" w:hAnsiTheme="minorBidi"/>
                <w:i/>
                <w:iCs/>
                <w:sz w:val="16"/>
                <w:szCs w:val="16"/>
              </w:rPr>
              <w:t>Client</w:t>
            </w:r>
          </w:p>
        </w:tc>
        <w:tc>
          <w:tcPr>
            <w:tcW w:w="1656" w:type="dxa"/>
            <w:tcBorders>
              <w:left w:val="single" w:sz="4" w:space="0" w:color="F2F2F2" w:themeColor="background1" w:themeShade="F2"/>
              <w:right w:val="single" w:sz="4" w:space="0" w:color="F2F2F2" w:themeColor="background1" w:themeShade="F2"/>
            </w:tcBorders>
            <w:shd w:val="clear" w:color="auto" w:fill="BFBFBF" w:themeFill="background1" w:themeFillShade="BF"/>
          </w:tcPr>
          <w:p w14:paraId="740A6BE2" w14:textId="2A54D402" w:rsidR="009A4672" w:rsidRDefault="009A4672" w:rsidP="005460DE">
            <w:pPr>
              <w:autoSpaceDE w:val="0"/>
              <w:autoSpaceDN w:val="0"/>
              <w:adjustRightInd w:val="0"/>
              <w:spacing w:after="60" w:line="240" w:lineRule="auto"/>
              <w:ind w:left="108"/>
              <w:rPr>
                <w:rFonts w:asciiTheme="minorBidi" w:hAnsiTheme="minorBidi"/>
                <w:sz w:val="16"/>
                <w:szCs w:val="16"/>
              </w:rPr>
            </w:pPr>
            <w:r>
              <w:rPr>
                <w:rFonts w:asciiTheme="minorBidi" w:hAnsiTheme="minorBidi"/>
                <w:sz w:val="16"/>
                <w:szCs w:val="16"/>
              </w:rPr>
              <w:t>R17, R18</w:t>
            </w:r>
            <w:r w:rsidR="006A51B7">
              <w:rPr>
                <w:rFonts w:asciiTheme="minorBidi" w:hAnsiTheme="minorBidi"/>
                <w:sz w:val="16"/>
                <w:szCs w:val="16"/>
              </w:rPr>
              <w:t>,</w:t>
            </w:r>
            <w:r>
              <w:rPr>
                <w:rFonts w:asciiTheme="minorBidi" w:hAnsiTheme="minorBidi"/>
                <w:sz w:val="16"/>
                <w:szCs w:val="16"/>
              </w:rPr>
              <w:t xml:space="preserve"> R26</w:t>
            </w:r>
            <w:r w:rsidR="00732BC4">
              <w:rPr>
                <w:rFonts w:asciiTheme="minorBidi" w:hAnsiTheme="minorBidi"/>
                <w:sz w:val="16"/>
                <w:szCs w:val="16"/>
              </w:rPr>
              <w:t xml:space="preserve">, </w:t>
            </w:r>
            <w:r>
              <w:rPr>
                <w:rFonts w:asciiTheme="minorBidi" w:hAnsiTheme="minorBidi"/>
                <w:sz w:val="16"/>
                <w:szCs w:val="16"/>
              </w:rPr>
              <w:t>R2</w:t>
            </w:r>
            <w:r w:rsidR="006A1573">
              <w:rPr>
                <w:rFonts w:asciiTheme="minorBidi" w:hAnsiTheme="minorBidi"/>
                <w:sz w:val="16"/>
                <w:szCs w:val="16"/>
              </w:rPr>
              <w:t>8</w:t>
            </w:r>
            <w:r w:rsidR="00732BC4">
              <w:rPr>
                <w:rFonts w:asciiTheme="minorBidi" w:hAnsiTheme="minorBidi"/>
                <w:sz w:val="16"/>
                <w:szCs w:val="16"/>
              </w:rPr>
              <w:t xml:space="preserve"> and R33</w:t>
            </w:r>
          </w:p>
        </w:tc>
        <w:tc>
          <w:tcPr>
            <w:tcW w:w="1782" w:type="dxa"/>
            <w:tcBorders>
              <w:left w:val="single" w:sz="4" w:space="0" w:color="F2F2F2" w:themeColor="background1" w:themeShade="F2"/>
              <w:right w:val="single" w:sz="4" w:space="0" w:color="F2F2F2" w:themeColor="background1" w:themeShade="F2"/>
            </w:tcBorders>
            <w:shd w:val="clear" w:color="auto" w:fill="BFBFBF" w:themeFill="background1" w:themeFillShade="BF"/>
          </w:tcPr>
          <w:p w14:paraId="4ED9AC72" w14:textId="0CEAAA47" w:rsidR="009A4672" w:rsidRPr="0097463E" w:rsidRDefault="009A4672" w:rsidP="005460DE">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w:t>
            </w:r>
            <w:r>
              <w:rPr>
                <w:rFonts w:asciiTheme="minorBidi" w:hAnsiTheme="minorBidi"/>
                <w:sz w:val="16"/>
                <w:szCs w:val="16"/>
              </w:rPr>
              <w:t xml:space="preserve"> and P2</w:t>
            </w:r>
          </w:p>
        </w:tc>
        <w:tc>
          <w:tcPr>
            <w:tcW w:w="1782" w:type="dxa"/>
            <w:tcBorders>
              <w:left w:val="single" w:sz="4" w:space="0" w:color="F2F2F2" w:themeColor="background1" w:themeShade="F2"/>
            </w:tcBorders>
            <w:shd w:val="clear" w:color="auto" w:fill="BFBFBF" w:themeFill="background1" w:themeFillShade="BF"/>
          </w:tcPr>
          <w:p w14:paraId="0FB96842" w14:textId="734B5193" w:rsidR="009A4672" w:rsidRPr="0097463E" w:rsidRDefault="009A4672" w:rsidP="005460DE">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A1</w:t>
            </w:r>
            <w:r>
              <w:rPr>
                <w:rFonts w:asciiTheme="minorBidi" w:hAnsiTheme="minorBidi"/>
                <w:sz w:val="16"/>
                <w:szCs w:val="16"/>
              </w:rPr>
              <w:t xml:space="preserve"> </w:t>
            </w:r>
          </w:p>
        </w:tc>
      </w:tr>
      <w:tr w:rsidR="00B92E93" w:rsidRPr="0097463E" w14:paraId="4360A841" w14:textId="77777777" w:rsidTr="00A466E1">
        <w:trPr>
          <w:trHeight w:val="912"/>
        </w:trPr>
        <w:tc>
          <w:tcPr>
            <w:tcW w:w="1757" w:type="dxa"/>
            <w:vMerge/>
            <w:tcMar>
              <w:top w:w="85" w:type="dxa"/>
              <w:left w:w="0" w:type="dxa"/>
              <w:bottom w:w="85" w:type="dxa"/>
              <w:right w:w="0" w:type="dxa"/>
            </w:tcMar>
          </w:tcPr>
          <w:p w14:paraId="58717D39" w14:textId="77777777" w:rsidR="00B92E93" w:rsidRPr="0097463E" w:rsidRDefault="00B92E93"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5338A720" w14:textId="77777777" w:rsidR="00B92E93" w:rsidRPr="0097463E" w:rsidRDefault="00B92E93"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61DAA4D5" w14:textId="77777777" w:rsidR="00B92E93" w:rsidRPr="0097463E" w:rsidRDefault="00B92E93" w:rsidP="002D3E72">
            <w:pPr>
              <w:pStyle w:val="NoParagraphStyle"/>
              <w:spacing w:after="60" w:line="240" w:lineRule="auto"/>
              <w:textAlignment w:val="auto"/>
              <w:rPr>
                <w:rFonts w:asciiTheme="minorBidi" w:hAnsiTheme="minorBidi" w:cstheme="minorBidi"/>
                <w:color w:val="auto"/>
                <w:lang w:val="en-US"/>
              </w:rPr>
            </w:pPr>
          </w:p>
        </w:tc>
        <w:tc>
          <w:tcPr>
            <w:tcW w:w="1908" w:type="dxa"/>
            <w:tcBorders>
              <w:top w:val="single" w:sz="4" w:space="0" w:color="F2F2F2" w:themeColor="background1" w:themeShade="F2"/>
              <w:right w:val="single" w:sz="4" w:space="0" w:color="F2F2F2" w:themeColor="background1" w:themeShade="F2"/>
            </w:tcBorders>
            <w:shd w:val="clear" w:color="auto" w:fill="D9D9D9" w:themeFill="background1" w:themeFillShade="D9"/>
            <w:tcMar>
              <w:top w:w="85" w:type="dxa"/>
              <w:left w:w="0" w:type="dxa"/>
              <w:bottom w:w="85" w:type="dxa"/>
              <w:right w:w="0" w:type="dxa"/>
            </w:tcMar>
          </w:tcPr>
          <w:p w14:paraId="7CB544B5" w14:textId="77777777" w:rsidR="00B92E93" w:rsidRPr="0097463E" w:rsidRDefault="00B92E93" w:rsidP="002D3E72">
            <w:pPr>
              <w:autoSpaceDE w:val="0"/>
              <w:autoSpaceDN w:val="0"/>
              <w:adjustRightInd w:val="0"/>
              <w:spacing w:after="60" w:line="240" w:lineRule="auto"/>
              <w:ind w:left="108"/>
              <w:rPr>
                <w:rFonts w:asciiTheme="minorBidi" w:hAnsiTheme="minorBidi"/>
              </w:rPr>
            </w:pPr>
            <w:r w:rsidRPr="0097463E">
              <w:rPr>
                <w:rFonts w:asciiTheme="minorBidi" w:hAnsiTheme="minorBidi"/>
                <w:sz w:val="16"/>
                <w:szCs w:val="16"/>
              </w:rPr>
              <w:t xml:space="preserve">The </w:t>
            </w:r>
            <w:r w:rsidRPr="0097463E">
              <w:rPr>
                <w:rFonts w:asciiTheme="minorBidi" w:hAnsiTheme="minorBidi"/>
                <w:i/>
                <w:iCs/>
                <w:sz w:val="16"/>
                <w:szCs w:val="16"/>
              </w:rPr>
              <w:t>Consultant</w:t>
            </w:r>
          </w:p>
        </w:tc>
        <w:tc>
          <w:tcPr>
            <w:tcW w:w="165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5074446D" w14:textId="4D5B35E2" w:rsidR="00B92E93" w:rsidRPr="0097463E" w:rsidRDefault="00B92E93" w:rsidP="00CE5FE9">
            <w:pPr>
              <w:autoSpaceDE w:val="0"/>
              <w:autoSpaceDN w:val="0"/>
              <w:adjustRightInd w:val="0"/>
              <w:spacing w:after="60" w:line="240" w:lineRule="auto"/>
              <w:ind w:left="108"/>
              <w:rPr>
                <w:rFonts w:asciiTheme="minorBidi" w:hAnsiTheme="minorBidi"/>
              </w:rPr>
            </w:pPr>
            <w:r w:rsidRPr="0097463E">
              <w:rPr>
                <w:rFonts w:asciiTheme="minorBidi" w:hAnsiTheme="minorBidi"/>
                <w:sz w:val="16"/>
                <w:szCs w:val="16"/>
              </w:rPr>
              <w:t>R1-R10</w:t>
            </w:r>
            <w:r w:rsidR="00616F34">
              <w:rPr>
                <w:rFonts w:asciiTheme="minorBidi" w:hAnsiTheme="minorBidi"/>
                <w:sz w:val="16"/>
                <w:szCs w:val="16"/>
              </w:rPr>
              <w:t>, R21</w:t>
            </w:r>
            <w:r w:rsidR="00903998">
              <w:rPr>
                <w:rFonts w:asciiTheme="minorBidi" w:hAnsiTheme="minorBidi"/>
                <w:sz w:val="16"/>
                <w:szCs w:val="16"/>
              </w:rPr>
              <w:t xml:space="preserve"> </w:t>
            </w:r>
            <w:r w:rsidR="00CE5FE9">
              <w:rPr>
                <w:rFonts w:asciiTheme="minorBidi" w:hAnsiTheme="minorBidi"/>
                <w:sz w:val="16"/>
                <w:szCs w:val="16"/>
              </w:rPr>
              <w:t>or</w:t>
            </w:r>
            <w:r w:rsidR="00580C5B">
              <w:rPr>
                <w:rFonts w:asciiTheme="minorBidi" w:hAnsiTheme="minorBidi"/>
                <w:sz w:val="16"/>
                <w:szCs w:val="16"/>
              </w:rPr>
              <w:t xml:space="preserve"> R2</w:t>
            </w:r>
            <w:r w:rsidR="00B8379A">
              <w:rPr>
                <w:rFonts w:asciiTheme="minorBidi" w:hAnsiTheme="minorBidi"/>
                <w:sz w:val="16"/>
                <w:szCs w:val="16"/>
              </w:rPr>
              <w:t>4</w:t>
            </w:r>
            <w:r>
              <w:rPr>
                <w:rFonts w:asciiTheme="minorBidi" w:hAnsiTheme="minorBidi"/>
                <w:sz w:val="16"/>
                <w:szCs w:val="16"/>
              </w:rPr>
              <w:t xml:space="preserve"> </w:t>
            </w:r>
            <w:r w:rsidRPr="0097463E">
              <w:rPr>
                <w:rFonts w:asciiTheme="minorBidi" w:hAnsiTheme="minorBidi"/>
                <w:sz w:val="16"/>
                <w:szCs w:val="16"/>
              </w:rPr>
              <w:t xml:space="preserve"> </w:t>
            </w:r>
          </w:p>
        </w:tc>
        <w:tc>
          <w:tcPr>
            <w:tcW w:w="1782"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729B238E" w14:textId="77777777" w:rsidR="00B92E93" w:rsidRPr="0097463E" w:rsidRDefault="00B92E93"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w:t>
            </w:r>
          </w:p>
          <w:p w14:paraId="371FA084" w14:textId="3F2F096D" w:rsidR="00B92E93" w:rsidRPr="0097463E" w:rsidRDefault="00B92E93" w:rsidP="002D3E72">
            <w:pPr>
              <w:autoSpaceDE w:val="0"/>
              <w:autoSpaceDN w:val="0"/>
              <w:adjustRightInd w:val="0"/>
              <w:spacing w:after="60" w:line="240" w:lineRule="auto"/>
              <w:ind w:left="108"/>
              <w:rPr>
                <w:rFonts w:asciiTheme="minorBidi" w:hAnsiTheme="minorBidi"/>
              </w:rPr>
            </w:pPr>
          </w:p>
        </w:tc>
        <w:tc>
          <w:tcPr>
            <w:tcW w:w="1782" w:type="dxa"/>
            <w:tcBorders>
              <w:top w:val="single" w:sz="4" w:space="0" w:color="F2F2F2" w:themeColor="background1" w:themeShade="F2"/>
              <w:left w:val="single" w:sz="4" w:space="0" w:color="F2F2F2" w:themeColor="background1" w:themeShade="F2"/>
            </w:tcBorders>
            <w:shd w:val="clear" w:color="auto" w:fill="D9D9D9" w:themeFill="background1" w:themeFillShade="D9"/>
          </w:tcPr>
          <w:p w14:paraId="638ADB3D" w14:textId="65953F23" w:rsidR="00B92E93" w:rsidRPr="0097463E" w:rsidRDefault="00B92E93"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A1 and A3</w:t>
            </w:r>
          </w:p>
          <w:p w14:paraId="5B21773B" w14:textId="0A896AC6" w:rsidR="00B92E93" w:rsidRPr="0097463E" w:rsidRDefault="00B92E93" w:rsidP="002D3E72">
            <w:pPr>
              <w:autoSpaceDE w:val="0"/>
              <w:autoSpaceDN w:val="0"/>
              <w:adjustRightInd w:val="0"/>
              <w:spacing w:after="60" w:line="240" w:lineRule="auto"/>
              <w:ind w:left="108"/>
              <w:rPr>
                <w:rFonts w:asciiTheme="minorBidi" w:hAnsiTheme="minorBidi"/>
              </w:rPr>
            </w:pPr>
          </w:p>
        </w:tc>
      </w:tr>
      <w:tr w:rsidR="000548A0" w:rsidRPr="0097463E" w14:paraId="2431BD61" w14:textId="77777777" w:rsidTr="00A466E1">
        <w:trPr>
          <w:trHeight w:val="912"/>
        </w:trPr>
        <w:tc>
          <w:tcPr>
            <w:tcW w:w="1757" w:type="dxa"/>
            <w:vMerge/>
            <w:tcMar>
              <w:top w:w="85" w:type="dxa"/>
              <w:left w:w="0" w:type="dxa"/>
              <w:bottom w:w="85" w:type="dxa"/>
              <w:right w:w="0" w:type="dxa"/>
            </w:tcMar>
          </w:tcPr>
          <w:p w14:paraId="11FC085D" w14:textId="77777777" w:rsidR="000548A0" w:rsidRPr="0097463E" w:rsidRDefault="000548A0" w:rsidP="000548A0">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0CD98C17" w14:textId="77777777" w:rsidR="000548A0" w:rsidRPr="0097463E" w:rsidRDefault="000548A0" w:rsidP="000548A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10DFF998" w14:textId="77777777" w:rsidR="000548A0" w:rsidRPr="0097463E" w:rsidRDefault="000548A0" w:rsidP="000548A0">
            <w:pPr>
              <w:pStyle w:val="NoParagraphStyle"/>
              <w:spacing w:after="60" w:line="240" w:lineRule="auto"/>
              <w:textAlignment w:val="auto"/>
              <w:rPr>
                <w:rFonts w:asciiTheme="minorBidi" w:hAnsiTheme="minorBidi" w:cstheme="minorBidi"/>
                <w:color w:val="auto"/>
                <w:lang w:val="en-US"/>
              </w:rPr>
            </w:pPr>
          </w:p>
        </w:tc>
        <w:tc>
          <w:tcPr>
            <w:tcW w:w="1908" w:type="dxa"/>
            <w:tcBorders>
              <w:top w:val="single" w:sz="4" w:space="0" w:color="F2F2F2" w:themeColor="background1" w:themeShade="F2"/>
              <w:right w:val="single" w:sz="4" w:space="0" w:color="F2F2F2" w:themeColor="background1" w:themeShade="F2"/>
            </w:tcBorders>
            <w:shd w:val="clear" w:color="auto" w:fill="D9D9D9" w:themeFill="background1" w:themeFillShade="D9"/>
            <w:tcMar>
              <w:top w:w="85" w:type="dxa"/>
              <w:left w:w="0" w:type="dxa"/>
              <w:bottom w:w="85" w:type="dxa"/>
              <w:right w:w="0" w:type="dxa"/>
            </w:tcMar>
          </w:tcPr>
          <w:p w14:paraId="7B76E846" w14:textId="15D762DB" w:rsidR="000548A0" w:rsidRPr="0097463E" w:rsidRDefault="000548A0" w:rsidP="000548A0">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 xml:space="preserve">The </w:t>
            </w:r>
            <w:r w:rsidRPr="0097463E">
              <w:rPr>
                <w:rFonts w:asciiTheme="minorBidi" w:hAnsiTheme="minorBidi"/>
                <w:i/>
                <w:iCs/>
                <w:sz w:val="16"/>
                <w:szCs w:val="16"/>
              </w:rPr>
              <w:t>Consultant</w:t>
            </w:r>
          </w:p>
        </w:tc>
        <w:tc>
          <w:tcPr>
            <w:tcW w:w="165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02F831C5" w14:textId="4E3CAD22" w:rsidR="000548A0" w:rsidRPr="0097463E" w:rsidRDefault="00903998" w:rsidP="000548A0">
            <w:pPr>
              <w:autoSpaceDE w:val="0"/>
              <w:autoSpaceDN w:val="0"/>
              <w:adjustRightInd w:val="0"/>
              <w:spacing w:after="60" w:line="240" w:lineRule="auto"/>
              <w:ind w:left="108"/>
              <w:rPr>
                <w:rFonts w:asciiTheme="minorBidi" w:hAnsiTheme="minorBidi"/>
                <w:sz w:val="16"/>
                <w:szCs w:val="16"/>
              </w:rPr>
            </w:pPr>
            <w:r>
              <w:rPr>
                <w:rFonts w:asciiTheme="minorBidi" w:hAnsiTheme="minorBidi"/>
                <w:sz w:val="16"/>
                <w:szCs w:val="16"/>
              </w:rPr>
              <w:t xml:space="preserve">R22 and </w:t>
            </w:r>
            <w:r w:rsidR="00CE5FE9">
              <w:rPr>
                <w:rFonts w:asciiTheme="minorBidi" w:hAnsiTheme="minorBidi"/>
                <w:sz w:val="16"/>
                <w:szCs w:val="16"/>
              </w:rPr>
              <w:t>R2</w:t>
            </w:r>
            <w:r w:rsidR="00B8379A">
              <w:rPr>
                <w:rFonts w:asciiTheme="minorBidi" w:hAnsiTheme="minorBidi"/>
                <w:sz w:val="16"/>
                <w:szCs w:val="16"/>
              </w:rPr>
              <w:t>5</w:t>
            </w:r>
          </w:p>
          <w:p w14:paraId="1BB9BE24" w14:textId="77777777" w:rsidR="000548A0" w:rsidRPr="0097463E" w:rsidRDefault="000548A0" w:rsidP="000548A0">
            <w:pPr>
              <w:autoSpaceDE w:val="0"/>
              <w:autoSpaceDN w:val="0"/>
              <w:adjustRightInd w:val="0"/>
              <w:spacing w:after="60" w:line="240" w:lineRule="auto"/>
              <w:ind w:left="108"/>
              <w:rPr>
                <w:rFonts w:asciiTheme="minorBidi" w:hAnsiTheme="minorBidi"/>
                <w:sz w:val="16"/>
                <w:szCs w:val="16"/>
              </w:rPr>
            </w:pPr>
          </w:p>
        </w:tc>
        <w:tc>
          <w:tcPr>
            <w:tcW w:w="1782"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069A0D9D" w14:textId="16747C4F" w:rsidR="000548A0" w:rsidRPr="0097463E" w:rsidRDefault="000548A0" w:rsidP="000548A0">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w:t>
            </w:r>
            <w:r>
              <w:rPr>
                <w:rFonts w:asciiTheme="minorBidi" w:hAnsiTheme="minorBidi"/>
                <w:sz w:val="16"/>
                <w:szCs w:val="16"/>
              </w:rPr>
              <w:t xml:space="preserve"> </w:t>
            </w:r>
          </w:p>
          <w:p w14:paraId="3FC03688" w14:textId="77777777" w:rsidR="000548A0" w:rsidRPr="0097463E" w:rsidRDefault="000548A0" w:rsidP="000548A0">
            <w:pPr>
              <w:autoSpaceDE w:val="0"/>
              <w:autoSpaceDN w:val="0"/>
              <w:adjustRightInd w:val="0"/>
              <w:spacing w:after="60" w:line="240" w:lineRule="auto"/>
              <w:ind w:left="108"/>
              <w:rPr>
                <w:rFonts w:asciiTheme="minorBidi" w:hAnsiTheme="minorBidi"/>
                <w:sz w:val="16"/>
                <w:szCs w:val="16"/>
              </w:rPr>
            </w:pPr>
          </w:p>
        </w:tc>
        <w:tc>
          <w:tcPr>
            <w:tcW w:w="1782" w:type="dxa"/>
            <w:tcBorders>
              <w:top w:val="single" w:sz="4" w:space="0" w:color="F2F2F2" w:themeColor="background1" w:themeShade="F2"/>
              <w:left w:val="single" w:sz="4" w:space="0" w:color="F2F2F2" w:themeColor="background1" w:themeShade="F2"/>
            </w:tcBorders>
            <w:shd w:val="clear" w:color="auto" w:fill="D9D9D9" w:themeFill="background1" w:themeFillShade="D9"/>
          </w:tcPr>
          <w:p w14:paraId="4BF8D5E0" w14:textId="14CC4CEB" w:rsidR="000548A0" w:rsidRPr="0097463E" w:rsidRDefault="000548A0" w:rsidP="00F62E9A">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 xml:space="preserve">A1 </w:t>
            </w:r>
          </w:p>
        </w:tc>
      </w:tr>
      <w:tr w:rsidR="00903998" w:rsidRPr="0097463E" w14:paraId="71C32A63" w14:textId="77777777" w:rsidTr="00A466E1">
        <w:trPr>
          <w:trHeight w:val="912"/>
        </w:trPr>
        <w:tc>
          <w:tcPr>
            <w:tcW w:w="1757" w:type="dxa"/>
            <w:vMerge/>
            <w:tcMar>
              <w:top w:w="85" w:type="dxa"/>
              <w:left w:w="0" w:type="dxa"/>
              <w:bottom w:w="85" w:type="dxa"/>
              <w:right w:w="0" w:type="dxa"/>
            </w:tcMar>
          </w:tcPr>
          <w:p w14:paraId="01CBE3F8" w14:textId="77777777" w:rsidR="00903998" w:rsidRPr="0097463E" w:rsidRDefault="00903998" w:rsidP="00903998">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05F56176" w14:textId="77777777" w:rsidR="00903998" w:rsidRPr="0097463E" w:rsidRDefault="00903998" w:rsidP="00903998">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31A8A078" w14:textId="77777777" w:rsidR="00903998" w:rsidRPr="0097463E" w:rsidRDefault="00903998" w:rsidP="00903998">
            <w:pPr>
              <w:pStyle w:val="NoParagraphStyle"/>
              <w:spacing w:after="60" w:line="240" w:lineRule="auto"/>
              <w:textAlignment w:val="auto"/>
              <w:rPr>
                <w:rFonts w:asciiTheme="minorBidi" w:hAnsiTheme="minorBidi" w:cstheme="minorBidi"/>
                <w:color w:val="auto"/>
                <w:lang w:val="en-US"/>
              </w:rPr>
            </w:pPr>
          </w:p>
        </w:tc>
        <w:tc>
          <w:tcPr>
            <w:tcW w:w="1908" w:type="dxa"/>
            <w:tcBorders>
              <w:top w:val="single" w:sz="4" w:space="0" w:color="F2F2F2" w:themeColor="background1" w:themeShade="F2"/>
              <w:right w:val="single" w:sz="4" w:space="0" w:color="F2F2F2" w:themeColor="background1" w:themeShade="F2"/>
            </w:tcBorders>
            <w:shd w:val="clear" w:color="auto" w:fill="D9D9D9" w:themeFill="background1" w:themeFillShade="D9"/>
            <w:tcMar>
              <w:top w:w="85" w:type="dxa"/>
              <w:left w:w="0" w:type="dxa"/>
              <w:bottom w:w="85" w:type="dxa"/>
              <w:right w:w="0" w:type="dxa"/>
            </w:tcMar>
          </w:tcPr>
          <w:p w14:paraId="2D20F9B2" w14:textId="59426180" w:rsidR="00903998" w:rsidRPr="0097463E" w:rsidRDefault="00903998" w:rsidP="00903998">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 xml:space="preserve">The </w:t>
            </w:r>
            <w:r w:rsidRPr="0097463E">
              <w:rPr>
                <w:rFonts w:asciiTheme="minorBidi" w:hAnsiTheme="minorBidi"/>
                <w:i/>
                <w:iCs/>
                <w:sz w:val="16"/>
                <w:szCs w:val="16"/>
              </w:rPr>
              <w:t>Consultant</w:t>
            </w:r>
          </w:p>
        </w:tc>
        <w:tc>
          <w:tcPr>
            <w:tcW w:w="165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62A343C4" w14:textId="198DD346" w:rsidR="00903998" w:rsidRPr="0097463E" w:rsidRDefault="00903998" w:rsidP="00903998">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R</w:t>
            </w:r>
            <w:r>
              <w:rPr>
                <w:rFonts w:asciiTheme="minorBidi" w:hAnsiTheme="minorBidi"/>
                <w:sz w:val="16"/>
                <w:szCs w:val="16"/>
              </w:rPr>
              <w:t>26</w:t>
            </w:r>
            <w:r w:rsidR="00732BC4">
              <w:rPr>
                <w:rFonts w:asciiTheme="minorBidi" w:hAnsiTheme="minorBidi"/>
                <w:sz w:val="16"/>
                <w:szCs w:val="16"/>
              </w:rPr>
              <w:t xml:space="preserve"> and R33</w:t>
            </w:r>
          </w:p>
          <w:p w14:paraId="6517F1A6" w14:textId="77777777" w:rsidR="00903998" w:rsidRDefault="00903998" w:rsidP="00903998">
            <w:pPr>
              <w:autoSpaceDE w:val="0"/>
              <w:autoSpaceDN w:val="0"/>
              <w:adjustRightInd w:val="0"/>
              <w:spacing w:after="60" w:line="240" w:lineRule="auto"/>
              <w:ind w:left="108"/>
              <w:rPr>
                <w:rFonts w:asciiTheme="minorBidi" w:hAnsiTheme="minorBidi"/>
                <w:sz w:val="16"/>
                <w:szCs w:val="16"/>
              </w:rPr>
            </w:pPr>
          </w:p>
        </w:tc>
        <w:tc>
          <w:tcPr>
            <w:tcW w:w="1782"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2C6B8EFF" w14:textId="5ACF176F" w:rsidR="00903998" w:rsidRPr="0097463E" w:rsidRDefault="00903998" w:rsidP="00903998">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w:t>
            </w:r>
            <w:r>
              <w:rPr>
                <w:rFonts w:asciiTheme="minorBidi" w:hAnsiTheme="minorBidi"/>
                <w:sz w:val="16"/>
                <w:szCs w:val="16"/>
              </w:rPr>
              <w:t xml:space="preserve"> and P2</w:t>
            </w:r>
          </w:p>
          <w:p w14:paraId="629E568A" w14:textId="77777777" w:rsidR="00903998" w:rsidRPr="0097463E" w:rsidRDefault="00903998" w:rsidP="00903998">
            <w:pPr>
              <w:autoSpaceDE w:val="0"/>
              <w:autoSpaceDN w:val="0"/>
              <w:adjustRightInd w:val="0"/>
              <w:spacing w:after="60" w:line="240" w:lineRule="auto"/>
              <w:ind w:left="108"/>
              <w:rPr>
                <w:rFonts w:asciiTheme="minorBidi" w:hAnsiTheme="minorBidi"/>
                <w:sz w:val="16"/>
                <w:szCs w:val="16"/>
              </w:rPr>
            </w:pPr>
          </w:p>
        </w:tc>
        <w:tc>
          <w:tcPr>
            <w:tcW w:w="1782" w:type="dxa"/>
            <w:tcBorders>
              <w:top w:val="single" w:sz="4" w:space="0" w:color="F2F2F2" w:themeColor="background1" w:themeShade="F2"/>
              <w:left w:val="single" w:sz="4" w:space="0" w:color="F2F2F2" w:themeColor="background1" w:themeShade="F2"/>
            </w:tcBorders>
            <w:shd w:val="clear" w:color="auto" w:fill="D9D9D9" w:themeFill="background1" w:themeFillShade="D9"/>
          </w:tcPr>
          <w:p w14:paraId="6F6ADD92" w14:textId="7758E788" w:rsidR="00903998" w:rsidRPr="0097463E" w:rsidRDefault="00903998" w:rsidP="00F62E9A">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 xml:space="preserve">A1 </w:t>
            </w:r>
          </w:p>
        </w:tc>
      </w:tr>
      <w:tr w:rsidR="00A53048" w:rsidRPr="0097463E" w14:paraId="41BCA4E8" w14:textId="77777777" w:rsidTr="004E3890">
        <w:trPr>
          <w:trHeight w:val="60"/>
        </w:trPr>
        <w:tc>
          <w:tcPr>
            <w:tcW w:w="1757" w:type="dxa"/>
            <w:vMerge/>
            <w:tcMar>
              <w:top w:w="85" w:type="dxa"/>
              <w:left w:w="0" w:type="dxa"/>
              <w:bottom w:w="85" w:type="dxa"/>
              <w:right w:w="0" w:type="dxa"/>
            </w:tcMar>
          </w:tcPr>
          <w:p w14:paraId="2AEAF47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00FD454D"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90.3</w:t>
            </w:r>
          </w:p>
        </w:tc>
        <w:tc>
          <w:tcPr>
            <w:tcW w:w="283" w:type="dxa"/>
            <w:tcMar>
              <w:top w:w="85" w:type="dxa"/>
              <w:left w:w="0" w:type="dxa"/>
              <w:bottom w:w="85" w:type="dxa"/>
              <w:right w:w="0" w:type="dxa"/>
            </w:tcMar>
          </w:tcPr>
          <w:p w14:paraId="281B37B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85" w:type="dxa"/>
              <w:right w:w="0" w:type="dxa"/>
            </w:tcMar>
          </w:tcPr>
          <w:p w14:paraId="28B5D42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procedures for termination are implemented immediately after the </w:t>
            </w:r>
            <w:r w:rsidRPr="0097463E">
              <w:rPr>
                <w:rStyle w:val="italic"/>
                <w:rFonts w:asciiTheme="minorBidi" w:hAnsiTheme="minorBidi" w:cstheme="minorBidi"/>
              </w:rPr>
              <w:t xml:space="preserve">Service Manager </w:t>
            </w:r>
            <w:r w:rsidRPr="0097463E">
              <w:rPr>
                <w:rFonts w:asciiTheme="minorBidi" w:hAnsiTheme="minorBidi" w:cstheme="minorBidi"/>
              </w:rPr>
              <w:t>has issued a termination certificate.</w:t>
            </w:r>
          </w:p>
          <w:p w14:paraId="52EDB3C3" w14:textId="6E43818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Client</w:t>
            </w:r>
            <w:r w:rsidRPr="0097463E">
              <w:rPr>
                <w:rFonts w:asciiTheme="minorBidi" w:hAnsiTheme="minorBidi" w:cstheme="minorBidi"/>
              </w:rPr>
              <w:t xml:space="preserve"> terminates for one of reasons </w:t>
            </w:r>
            <w:r w:rsidR="0049044E" w:rsidRPr="0049044E">
              <w:rPr>
                <w:rFonts w:asciiTheme="minorBidi" w:hAnsiTheme="minorBidi" w:cstheme="minorBidi"/>
              </w:rPr>
              <w:t>R1-R16, R19, R20, R23, R27 or R2</w:t>
            </w:r>
            <w:r w:rsidR="00881FA1">
              <w:rPr>
                <w:rFonts w:asciiTheme="minorBidi" w:hAnsiTheme="minorBidi" w:cstheme="minorBidi"/>
              </w:rPr>
              <w:t>9 – R32</w:t>
            </w:r>
            <w:r w:rsidRPr="0097463E">
              <w:rPr>
                <w:rFonts w:asciiTheme="minorBidi" w:hAnsiTheme="minorBidi" w:cstheme="minorBidi"/>
              </w:rPr>
              <w:t xml:space="preserve"> and a certified payment has not been made at the date of the termination certificate, the </w:t>
            </w:r>
            <w:r w:rsidRPr="0097463E">
              <w:rPr>
                <w:rStyle w:val="italic"/>
                <w:rFonts w:asciiTheme="minorBidi" w:hAnsiTheme="minorBidi" w:cstheme="minorBidi"/>
              </w:rPr>
              <w:t>Client</w:t>
            </w:r>
            <w:r w:rsidRPr="0097463E">
              <w:rPr>
                <w:rFonts w:asciiTheme="minorBidi" w:hAnsiTheme="minorBidi" w:cstheme="minorBidi"/>
              </w:rPr>
              <w:t xml:space="preserve"> need not make the certified payment unless these </w:t>
            </w:r>
            <w:r w:rsidRPr="0097463E">
              <w:rPr>
                <w:rStyle w:val="italic"/>
                <w:rFonts w:asciiTheme="minorBidi" w:hAnsiTheme="minorBidi" w:cstheme="minorBidi"/>
              </w:rPr>
              <w:t>conditions of contract</w:t>
            </w:r>
            <w:r w:rsidRPr="0097463E">
              <w:rPr>
                <w:rFonts w:asciiTheme="minorBidi" w:hAnsiTheme="minorBidi" w:cstheme="minorBidi"/>
              </w:rPr>
              <w:t xml:space="preserve"> state otherwise.</w:t>
            </w:r>
          </w:p>
        </w:tc>
      </w:tr>
      <w:tr w:rsidR="00A53048" w:rsidRPr="0097463E" w14:paraId="3733D98D" w14:textId="77777777" w:rsidTr="004E3890">
        <w:trPr>
          <w:trHeight w:val="60"/>
        </w:trPr>
        <w:tc>
          <w:tcPr>
            <w:tcW w:w="1757" w:type="dxa"/>
            <w:vMerge/>
            <w:tcMar>
              <w:top w:w="85" w:type="dxa"/>
              <w:left w:w="0" w:type="dxa"/>
              <w:bottom w:w="170" w:type="dxa"/>
              <w:right w:w="0" w:type="dxa"/>
            </w:tcMar>
          </w:tcPr>
          <w:p w14:paraId="2E500C7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460C6F67"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90.4</w:t>
            </w:r>
          </w:p>
        </w:tc>
        <w:tc>
          <w:tcPr>
            <w:tcW w:w="283" w:type="dxa"/>
            <w:tcMar>
              <w:top w:w="85" w:type="dxa"/>
              <w:left w:w="0" w:type="dxa"/>
              <w:bottom w:w="170" w:type="dxa"/>
              <w:right w:w="0" w:type="dxa"/>
            </w:tcMar>
          </w:tcPr>
          <w:p w14:paraId="74CD1D1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170" w:type="dxa"/>
              <w:right w:w="0" w:type="dxa"/>
            </w:tcMar>
          </w:tcPr>
          <w:p w14:paraId="347FC8B1" w14:textId="25EAC9B5"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After a termination certificate has been issued, the </w:t>
            </w:r>
            <w:r w:rsidRPr="0097463E">
              <w:rPr>
                <w:rStyle w:val="italic"/>
                <w:rFonts w:asciiTheme="minorBidi" w:hAnsiTheme="minorBidi" w:cstheme="minorBidi"/>
              </w:rPr>
              <w:t>Consultant</w:t>
            </w:r>
            <w:r w:rsidRPr="0097463E">
              <w:rPr>
                <w:rFonts w:asciiTheme="minorBidi" w:hAnsiTheme="minorBidi" w:cstheme="minorBidi"/>
              </w:rPr>
              <w:t xml:space="preserve"> does no further work necessary to Provide the Service.</w:t>
            </w:r>
          </w:p>
        </w:tc>
      </w:tr>
      <w:tr w:rsidR="00A53048" w:rsidRPr="0097463E" w14:paraId="00DAF265" w14:textId="77777777" w:rsidTr="004E3890">
        <w:trPr>
          <w:trHeight w:val="60"/>
        </w:trPr>
        <w:tc>
          <w:tcPr>
            <w:tcW w:w="1757" w:type="dxa"/>
            <w:vMerge w:val="restart"/>
            <w:tcMar>
              <w:top w:w="85" w:type="dxa"/>
              <w:left w:w="0" w:type="dxa"/>
              <w:bottom w:w="85" w:type="dxa"/>
              <w:right w:w="0" w:type="dxa"/>
            </w:tcMar>
          </w:tcPr>
          <w:p w14:paraId="631B3195"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Reasons for termination</w:t>
            </w:r>
          </w:p>
        </w:tc>
        <w:tc>
          <w:tcPr>
            <w:tcW w:w="737" w:type="dxa"/>
            <w:tcMar>
              <w:top w:w="85" w:type="dxa"/>
              <w:left w:w="0" w:type="dxa"/>
              <w:bottom w:w="85" w:type="dxa"/>
              <w:right w:w="0" w:type="dxa"/>
            </w:tcMar>
          </w:tcPr>
          <w:p w14:paraId="7E57E621"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91</w:t>
            </w:r>
          </w:p>
        </w:tc>
        <w:tc>
          <w:tcPr>
            <w:tcW w:w="283" w:type="dxa"/>
            <w:tcMar>
              <w:top w:w="85" w:type="dxa"/>
              <w:left w:w="0" w:type="dxa"/>
              <w:bottom w:w="85" w:type="dxa"/>
              <w:right w:w="0" w:type="dxa"/>
            </w:tcMar>
          </w:tcPr>
          <w:p w14:paraId="1C5BEDD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85" w:type="dxa"/>
              <w:right w:w="0" w:type="dxa"/>
            </w:tcMar>
          </w:tcPr>
          <w:p w14:paraId="02915484" w14:textId="77777777" w:rsidR="00A53048" w:rsidRPr="0097463E" w:rsidRDefault="00A53048" w:rsidP="002D3E72">
            <w:pPr>
              <w:pStyle w:val="NoParagraphStyle"/>
              <w:spacing w:after="60" w:line="240" w:lineRule="auto"/>
              <w:ind w:right="90"/>
              <w:textAlignment w:val="auto"/>
              <w:rPr>
                <w:rFonts w:asciiTheme="minorBidi" w:hAnsiTheme="minorBidi" w:cstheme="minorBidi"/>
                <w:color w:val="auto"/>
                <w:lang w:val="en-US"/>
              </w:rPr>
            </w:pPr>
          </w:p>
        </w:tc>
      </w:tr>
      <w:tr w:rsidR="00A53048" w:rsidRPr="0097463E" w14:paraId="3E505BC5" w14:textId="77777777" w:rsidTr="004E3890">
        <w:trPr>
          <w:trHeight w:val="60"/>
        </w:trPr>
        <w:tc>
          <w:tcPr>
            <w:tcW w:w="1757" w:type="dxa"/>
            <w:vMerge/>
          </w:tcPr>
          <w:p w14:paraId="03B94F4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0" w:type="dxa"/>
              <w:left w:w="0" w:type="dxa"/>
              <w:bottom w:w="85" w:type="dxa"/>
              <w:right w:w="0" w:type="dxa"/>
            </w:tcMar>
          </w:tcPr>
          <w:p w14:paraId="0D561A0E"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91.1</w:t>
            </w:r>
          </w:p>
        </w:tc>
        <w:tc>
          <w:tcPr>
            <w:tcW w:w="283" w:type="dxa"/>
            <w:tcMar>
              <w:top w:w="0" w:type="dxa"/>
              <w:left w:w="0" w:type="dxa"/>
              <w:bottom w:w="85" w:type="dxa"/>
              <w:right w:w="0" w:type="dxa"/>
            </w:tcMar>
          </w:tcPr>
          <w:p w14:paraId="6D846F5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0" w:type="dxa"/>
              <w:left w:w="0" w:type="dxa"/>
              <w:bottom w:w="85" w:type="dxa"/>
              <w:right w:w="0" w:type="dxa"/>
            </w:tcMar>
          </w:tcPr>
          <w:p w14:paraId="158E11F5" w14:textId="0DA8553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Either Party may terminate if the other Party has done one of the following or its equivalent</w:t>
            </w:r>
            <w:r w:rsidR="0036027A" w:rsidRPr="0097463E">
              <w:rPr>
                <w:rFonts w:asciiTheme="minorBidi" w:hAnsiTheme="minorBidi" w:cstheme="minorBidi"/>
              </w:rPr>
              <w:t xml:space="preserve"> and the </w:t>
            </w:r>
            <w:r w:rsidR="0036027A" w:rsidRPr="0097463E">
              <w:rPr>
                <w:rFonts w:asciiTheme="minorBidi" w:hAnsiTheme="minorBidi" w:cstheme="minorBidi"/>
                <w:i/>
                <w:iCs/>
              </w:rPr>
              <w:t>Client</w:t>
            </w:r>
            <w:r w:rsidR="0036027A" w:rsidRPr="0097463E">
              <w:rPr>
                <w:rFonts w:asciiTheme="minorBidi" w:hAnsiTheme="minorBidi" w:cstheme="minorBidi"/>
              </w:rPr>
              <w:t xml:space="preserve"> may terminate if the </w:t>
            </w:r>
            <w:r w:rsidR="0036027A" w:rsidRPr="0097463E">
              <w:rPr>
                <w:rFonts w:asciiTheme="minorBidi" w:hAnsiTheme="minorBidi" w:cstheme="minorBidi"/>
                <w:i/>
                <w:iCs/>
              </w:rPr>
              <w:t>Consultant</w:t>
            </w:r>
            <w:r w:rsidR="0036027A" w:rsidRPr="0097463E">
              <w:rPr>
                <w:rFonts w:asciiTheme="minorBidi" w:hAnsiTheme="minorBidi" w:cstheme="minorBidi"/>
              </w:rPr>
              <w:t xml:space="preserve"> comprises a Joint Venture and any of the parties comprising the Joint Venture has done one of the following or its equivalent (including, in relation to the </w:t>
            </w:r>
            <w:r w:rsidR="0036027A" w:rsidRPr="0097463E">
              <w:rPr>
                <w:rFonts w:asciiTheme="minorBidi" w:hAnsiTheme="minorBidi" w:cstheme="minorBidi"/>
                <w:i/>
                <w:iCs/>
              </w:rPr>
              <w:t>Consultant</w:t>
            </w:r>
            <w:r w:rsidR="0036027A" w:rsidRPr="0097463E">
              <w:rPr>
                <w:rFonts w:asciiTheme="minorBidi" w:hAnsiTheme="minorBidi" w:cstheme="minorBidi"/>
              </w:rPr>
              <w:t xml:space="preserve">, any event analogous to the events listed below in any jurisdiction in which the </w:t>
            </w:r>
            <w:r w:rsidR="0036027A" w:rsidRPr="0097463E">
              <w:rPr>
                <w:rFonts w:asciiTheme="minorBidi" w:hAnsiTheme="minorBidi" w:cstheme="minorBidi"/>
                <w:i/>
                <w:iCs/>
              </w:rPr>
              <w:t>Consultant</w:t>
            </w:r>
            <w:r w:rsidR="0036027A" w:rsidRPr="0097463E">
              <w:rPr>
                <w:rFonts w:asciiTheme="minorBidi" w:hAnsiTheme="minorBidi" w:cstheme="minorBidi"/>
              </w:rPr>
              <w:t xml:space="preserve"> is registered or domiciled)</w:t>
            </w:r>
            <w:r w:rsidRPr="0097463E">
              <w:rPr>
                <w:rFonts w:asciiTheme="minorBidi" w:hAnsiTheme="minorBidi" w:cstheme="minorBidi"/>
              </w:rPr>
              <w:t>.</w:t>
            </w:r>
          </w:p>
          <w:p w14:paraId="49D6F43E"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If the other Party is an individual and has</w:t>
            </w:r>
          </w:p>
          <w:p w14:paraId="57BBD1C4"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presented an application for bankruptcy (R1),</w:t>
            </w:r>
          </w:p>
          <w:p w14:paraId="6E60E392"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 bankruptcy order made against it (R2),</w:t>
            </w:r>
          </w:p>
          <w:p w14:paraId="25B83496"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 receiver appointed over its assets (R3) or</w:t>
            </w:r>
          </w:p>
          <w:p w14:paraId="08DE86D0"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made an arrangement with its creditors (R4).</w:t>
            </w:r>
          </w:p>
          <w:p w14:paraId="6C1D5177"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If the other Party is a company or partnership and has</w:t>
            </w:r>
          </w:p>
          <w:p w14:paraId="06321D9E"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lastRenderedPageBreak/>
              <w:t>had a winding-up order made against it (R5),</w:t>
            </w:r>
          </w:p>
          <w:p w14:paraId="186905B8"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 provisional liquidator appointed to it (R6),</w:t>
            </w:r>
          </w:p>
          <w:p w14:paraId="7B45BE4D"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passed a resolution for winding-up (other than in order to amalgamate or reconstruct) (R7),</w:t>
            </w:r>
          </w:p>
          <w:p w14:paraId="65AFE37F"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an administration order made against it or had and administrator appointed over it (R8),</w:t>
            </w:r>
          </w:p>
          <w:p w14:paraId="1052D975"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 receiver, receiver and manager, or administrative receiver appointed over the whole or a substantial part of its undertaking or assets (R9) or</w:t>
            </w:r>
          </w:p>
          <w:p w14:paraId="28281B43" w14:textId="2ECD1314" w:rsidR="005B05FD" w:rsidRPr="0097463E" w:rsidRDefault="005B05FD"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had a court order </w:t>
            </w:r>
            <w:r w:rsidR="00A53048" w:rsidRPr="0097463E">
              <w:rPr>
                <w:rFonts w:asciiTheme="minorBidi" w:hAnsiTheme="minorBidi" w:cstheme="minorBidi"/>
              </w:rPr>
              <w:t xml:space="preserve">made </w:t>
            </w:r>
            <w:r w:rsidRPr="0097463E">
              <w:rPr>
                <w:rFonts w:asciiTheme="minorBidi" w:hAnsiTheme="minorBidi" w:cstheme="minorBidi"/>
              </w:rPr>
              <w:t xml:space="preserve">in relation to any court-supervised </w:t>
            </w:r>
            <w:r w:rsidR="00A53048" w:rsidRPr="0097463E">
              <w:rPr>
                <w:rFonts w:asciiTheme="minorBidi" w:hAnsiTheme="minorBidi" w:cstheme="minorBidi"/>
              </w:rPr>
              <w:t>arrangement with its creditors (R10)</w:t>
            </w:r>
            <w:r w:rsidRPr="0097463E">
              <w:rPr>
                <w:rFonts w:asciiTheme="minorBidi" w:hAnsiTheme="minorBidi" w:cstheme="minorBidi"/>
              </w:rPr>
              <w:t xml:space="preserve">, </w:t>
            </w:r>
          </w:p>
          <w:p w14:paraId="52FB258A" w14:textId="5DD2F60C" w:rsidR="00A53048" w:rsidRPr="0097463E" w:rsidRDefault="005B05FD" w:rsidP="005B05FD">
            <w:pPr>
              <w:pStyle w:val="BulletPoints-alt-sub"/>
              <w:numPr>
                <w:ilvl w:val="0"/>
                <w:numId w:val="0"/>
              </w:numPr>
              <w:spacing w:after="60"/>
              <w:ind w:left="720" w:right="90"/>
              <w:rPr>
                <w:rFonts w:asciiTheme="minorBidi" w:hAnsiTheme="minorBidi" w:cstheme="minorBidi"/>
              </w:rPr>
            </w:pPr>
            <w:r w:rsidRPr="0097463E">
              <w:rPr>
                <w:rFonts w:asciiTheme="minorBidi" w:hAnsiTheme="minorBidi" w:cstheme="minorBidi"/>
              </w:rPr>
              <w:t xml:space="preserve">provided always that R1-R10 are deemed not to apply and the </w:t>
            </w:r>
            <w:r w:rsidRPr="0097463E">
              <w:rPr>
                <w:rFonts w:asciiTheme="minorBidi" w:hAnsiTheme="minorBidi" w:cstheme="minorBidi"/>
                <w:i/>
                <w:iCs/>
              </w:rPr>
              <w:t>Consultant</w:t>
            </w:r>
            <w:r w:rsidRPr="0097463E">
              <w:rPr>
                <w:rFonts w:asciiTheme="minorBidi" w:hAnsiTheme="minorBidi" w:cstheme="minorBidi"/>
              </w:rPr>
              <w:t xml:space="preserve"> shall have no right to terminate in accordance with this clause 91.1, solely as a result of the </w:t>
            </w:r>
            <w:r w:rsidRPr="0097463E">
              <w:rPr>
                <w:rFonts w:asciiTheme="minorBidi" w:hAnsiTheme="minorBidi" w:cstheme="minorBidi"/>
                <w:i/>
                <w:iCs/>
              </w:rPr>
              <w:t>Client</w:t>
            </w:r>
            <w:r w:rsidRPr="0097463E">
              <w:rPr>
                <w:rFonts w:asciiTheme="minorBidi" w:hAnsiTheme="minorBidi" w:cstheme="minorBidi"/>
              </w:rPr>
              <w:t xml:space="preserve"> having a relevant licensee nuclear company administration order made against it pursuant to the Special Statutory Administration Regime</w:t>
            </w:r>
            <w:r w:rsidR="00A53048" w:rsidRPr="0097463E">
              <w:rPr>
                <w:rFonts w:asciiTheme="minorBidi" w:hAnsiTheme="minorBidi" w:cstheme="minorBidi"/>
              </w:rPr>
              <w:t>.</w:t>
            </w:r>
          </w:p>
        </w:tc>
      </w:tr>
      <w:tr w:rsidR="00A53048" w:rsidRPr="0097463E" w14:paraId="79C4CB15" w14:textId="77777777" w:rsidTr="004E3890">
        <w:trPr>
          <w:trHeight w:val="60"/>
        </w:trPr>
        <w:tc>
          <w:tcPr>
            <w:tcW w:w="1757" w:type="dxa"/>
            <w:vMerge w:val="restart"/>
            <w:shd w:val="clear" w:color="auto" w:fill="auto"/>
            <w:tcMar>
              <w:top w:w="85" w:type="dxa"/>
              <w:left w:w="0" w:type="dxa"/>
              <w:bottom w:w="85" w:type="dxa"/>
              <w:right w:w="0" w:type="dxa"/>
            </w:tcMar>
          </w:tcPr>
          <w:p w14:paraId="1B15DD1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C55F50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91.2</w:t>
            </w:r>
          </w:p>
        </w:tc>
        <w:tc>
          <w:tcPr>
            <w:tcW w:w="283" w:type="dxa"/>
            <w:shd w:val="clear" w:color="auto" w:fill="auto"/>
            <w:tcMar>
              <w:top w:w="85" w:type="dxa"/>
              <w:left w:w="0" w:type="dxa"/>
              <w:bottom w:w="85" w:type="dxa"/>
              <w:right w:w="0" w:type="dxa"/>
            </w:tcMar>
          </w:tcPr>
          <w:p w14:paraId="6E68118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2FA73D16" w14:textId="2F6DC8BD" w:rsidR="00A53048" w:rsidRPr="0097463E" w:rsidRDefault="00A53048" w:rsidP="002E3486">
            <w:pPr>
              <w:pStyle w:val="BodyText"/>
              <w:spacing w:after="60"/>
              <w:ind w:left="284"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the </w:t>
            </w:r>
            <w:r w:rsidRPr="0097463E">
              <w:rPr>
                <w:rStyle w:val="italic"/>
                <w:rFonts w:asciiTheme="minorBidi" w:hAnsiTheme="minorBidi" w:cstheme="minorBidi"/>
              </w:rPr>
              <w:t>Service Manager</w:t>
            </w:r>
            <w:r w:rsidRPr="0097463E">
              <w:rPr>
                <w:rFonts w:asciiTheme="minorBidi" w:hAnsiTheme="minorBidi" w:cstheme="minorBidi"/>
              </w:rPr>
              <w:t xml:space="preserve"> has notified that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has not put one of the following defaults right within four weeks of the date when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notified the </w:t>
            </w:r>
            <w:r w:rsidRPr="0097463E">
              <w:rPr>
                <w:rStyle w:val="italic"/>
                <w:rFonts w:asciiTheme="minorBidi" w:hAnsiTheme="minorBidi" w:cstheme="minorBidi"/>
              </w:rPr>
              <w:t xml:space="preserve">Consultant </w:t>
            </w:r>
            <w:r w:rsidRPr="0097463E">
              <w:rPr>
                <w:rFonts w:asciiTheme="minorBidi" w:hAnsiTheme="minorBidi" w:cstheme="minorBidi"/>
              </w:rPr>
              <w:t>of the default</w:t>
            </w:r>
            <w:r w:rsidR="002E3486">
              <w:rPr>
                <w:rFonts w:asciiTheme="minorBidi" w:hAnsiTheme="minorBidi" w:cstheme="minorBidi"/>
              </w:rPr>
              <w:t xml:space="preserve"> or, in the case of R11, such other reasonable period as the </w:t>
            </w:r>
            <w:r w:rsidR="002E3486">
              <w:rPr>
                <w:rFonts w:asciiTheme="minorBidi" w:hAnsiTheme="minorBidi" w:cstheme="minorBidi"/>
                <w:i/>
                <w:iCs/>
              </w:rPr>
              <w:t xml:space="preserve">Service Manager </w:t>
            </w:r>
            <w:r w:rsidR="002E3486">
              <w:rPr>
                <w:rFonts w:asciiTheme="minorBidi" w:hAnsiTheme="minorBidi" w:cstheme="minorBidi"/>
              </w:rPr>
              <w:t xml:space="preserve">may </w:t>
            </w:r>
            <w:r w:rsidR="00AC303E">
              <w:rPr>
                <w:rFonts w:asciiTheme="minorBidi" w:hAnsiTheme="minorBidi" w:cstheme="minorBidi"/>
              </w:rPr>
              <w:t>specify</w:t>
            </w:r>
            <w:r w:rsidR="002E3486">
              <w:rPr>
                <w:rFonts w:asciiTheme="minorBidi" w:hAnsiTheme="minorBidi" w:cstheme="minorBidi"/>
              </w:rPr>
              <w:t>, given the nature of the breach and any rectification plan agreed by the Parties</w:t>
            </w:r>
            <w:r w:rsidRPr="0097463E">
              <w:rPr>
                <w:rFonts w:asciiTheme="minorBidi" w:hAnsiTheme="minorBidi" w:cstheme="minorBidi"/>
              </w:rPr>
              <w:t>.</w:t>
            </w:r>
          </w:p>
          <w:p w14:paraId="6B33F3C5" w14:textId="0C61A3A3" w:rsidR="00A53048" w:rsidRPr="0097463E" w:rsidRDefault="005B05FD" w:rsidP="002D3E72">
            <w:pPr>
              <w:pStyle w:val="BulletPoints-alt"/>
              <w:spacing w:after="60"/>
              <w:ind w:right="90"/>
              <w:rPr>
                <w:rFonts w:asciiTheme="minorBidi" w:hAnsiTheme="minorBidi" w:cstheme="minorBidi"/>
              </w:rPr>
            </w:pPr>
            <w:r w:rsidRPr="0097463E">
              <w:rPr>
                <w:rFonts w:asciiTheme="minorBidi" w:hAnsiTheme="minorBidi" w:cstheme="minorBidi"/>
              </w:rPr>
              <w:t>Materially breached any of</w:t>
            </w:r>
            <w:r w:rsidR="00A53048" w:rsidRPr="0097463E">
              <w:rPr>
                <w:rFonts w:asciiTheme="minorBidi" w:hAnsiTheme="minorBidi" w:cstheme="minorBidi"/>
              </w:rPr>
              <w:t xml:space="preserve"> its obligations (R11).</w:t>
            </w:r>
          </w:p>
          <w:p w14:paraId="72CAA926" w14:textId="6408229F"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Not provided a  guarantee which the contract requires (R12).</w:t>
            </w:r>
          </w:p>
          <w:p w14:paraId="0D358DA6" w14:textId="2D59488B"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Appointed a Subcontractor for substantial work before the </w:t>
            </w:r>
            <w:r w:rsidRPr="0097463E">
              <w:rPr>
                <w:rStyle w:val="italic"/>
                <w:rFonts w:asciiTheme="minorBidi" w:hAnsiTheme="minorBidi" w:cstheme="minorBidi"/>
              </w:rPr>
              <w:t>Service Manager</w:t>
            </w:r>
            <w:r w:rsidRPr="0097463E">
              <w:rPr>
                <w:rFonts w:asciiTheme="minorBidi" w:hAnsiTheme="minorBidi" w:cstheme="minorBidi"/>
              </w:rPr>
              <w:t xml:space="preserve"> has accepted the Subcontractor (R13).</w:t>
            </w:r>
          </w:p>
        </w:tc>
      </w:tr>
      <w:tr w:rsidR="00A53048" w:rsidRPr="0097463E" w14:paraId="29EF9B20" w14:textId="77777777" w:rsidTr="004E3890">
        <w:trPr>
          <w:trHeight w:val="60"/>
        </w:trPr>
        <w:tc>
          <w:tcPr>
            <w:tcW w:w="1757" w:type="dxa"/>
            <w:vMerge/>
            <w:shd w:val="clear" w:color="auto" w:fill="auto"/>
            <w:tcMar>
              <w:top w:w="85" w:type="dxa"/>
              <w:left w:w="0" w:type="dxa"/>
              <w:bottom w:w="85" w:type="dxa"/>
              <w:right w:w="0" w:type="dxa"/>
            </w:tcMar>
          </w:tcPr>
          <w:p w14:paraId="230165F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B3D5D46"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91.3</w:t>
            </w:r>
          </w:p>
        </w:tc>
        <w:tc>
          <w:tcPr>
            <w:tcW w:w="283" w:type="dxa"/>
            <w:shd w:val="clear" w:color="auto" w:fill="auto"/>
            <w:tcMar>
              <w:top w:w="85" w:type="dxa"/>
              <w:left w:w="0" w:type="dxa"/>
              <w:bottom w:w="85" w:type="dxa"/>
              <w:right w:w="0" w:type="dxa"/>
            </w:tcMar>
          </w:tcPr>
          <w:p w14:paraId="7CB33CA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307934C2" w14:textId="27380141" w:rsidR="005B05FD" w:rsidRPr="0097463E" w:rsidRDefault="005B05FD" w:rsidP="005B05FD">
            <w:pPr>
              <w:pStyle w:val="BulletPoints-alt"/>
              <w:numPr>
                <w:ilvl w:val="0"/>
                <w:numId w:val="0"/>
              </w:numPr>
              <w:jc w:val="both"/>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may terminate if:</w:t>
            </w:r>
          </w:p>
          <w:p w14:paraId="34E9CBAC" w14:textId="6BE2ABAF" w:rsidR="005B05FD" w:rsidRPr="0097463E" w:rsidRDefault="005B05FD" w:rsidP="00884952">
            <w:pPr>
              <w:pStyle w:val="BodyText"/>
              <w:numPr>
                <w:ilvl w:val="0"/>
                <w:numId w:val="134"/>
              </w:numPr>
              <w:spacing w:after="60"/>
              <w:ind w:left="391" w:right="91" w:hanging="357"/>
              <w:jc w:val="both"/>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undergoes a Change of Ownership </w:t>
            </w:r>
            <w:r w:rsidR="002E3486">
              <w:rPr>
                <w:rFonts w:asciiTheme="minorBidi" w:hAnsiTheme="minorBidi" w:cstheme="minorBidi"/>
              </w:rPr>
              <w:t xml:space="preserve">in relation to which it does not obtain </w:t>
            </w:r>
            <w:r w:rsidRPr="0097463E">
              <w:rPr>
                <w:rFonts w:asciiTheme="minorBidi" w:hAnsiTheme="minorBidi" w:cstheme="minorBidi"/>
              </w:rPr>
              <w:t xml:space="preserve">the </w:t>
            </w:r>
            <w:r w:rsidRPr="0097463E">
              <w:rPr>
                <w:rFonts w:asciiTheme="minorBidi" w:hAnsiTheme="minorBidi" w:cstheme="minorBidi"/>
                <w:i/>
                <w:iCs/>
              </w:rPr>
              <w:t>Client's</w:t>
            </w:r>
            <w:r w:rsidRPr="0097463E">
              <w:rPr>
                <w:rFonts w:asciiTheme="minorBidi" w:hAnsiTheme="minorBidi" w:cstheme="minorBidi"/>
              </w:rPr>
              <w:t xml:space="preserve"> consent thereto (in accordance with clause Z6) or, if applicable, the </w:t>
            </w:r>
            <w:r w:rsidRPr="0097463E">
              <w:rPr>
                <w:rStyle w:val="italic"/>
                <w:rFonts w:asciiTheme="minorBidi" w:hAnsiTheme="minorBidi" w:cstheme="minorBidi"/>
              </w:rPr>
              <w:t>Consultant</w:t>
            </w:r>
            <w:r w:rsidRPr="0097463E">
              <w:rPr>
                <w:rFonts w:asciiTheme="minorBidi" w:hAnsiTheme="minorBidi" w:cstheme="minorBidi"/>
              </w:rPr>
              <w:t xml:space="preserve"> alters the composition or constitution of the Joint Venture in breach of clause 12.10 (R14),</w:t>
            </w:r>
          </w:p>
          <w:p w14:paraId="08374D1F" w14:textId="7DF3107A" w:rsidR="005B05FD" w:rsidRPr="0097463E" w:rsidRDefault="005B05FD" w:rsidP="00884952">
            <w:pPr>
              <w:pStyle w:val="BodyText"/>
              <w:numPr>
                <w:ilvl w:val="0"/>
                <w:numId w:val="134"/>
              </w:numPr>
              <w:spacing w:after="60"/>
              <w:ind w:left="391" w:right="91" w:hanging="357"/>
              <w:jc w:val="both"/>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w:t>
            </w:r>
            <w:r w:rsidR="00470E82">
              <w:rPr>
                <w:rFonts w:asciiTheme="minorBidi" w:hAnsiTheme="minorBidi" w:cstheme="minorBidi"/>
              </w:rPr>
              <w:t>breaches</w:t>
            </w:r>
            <w:r w:rsidRPr="0097463E">
              <w:rPr>
                <w:rFonts w:asciiTheme="minorBidi" w:hAnsiTheme="minorBidi" w:cstheme="minorBidi"/>
              </w:rPr>
              <w:t xml:space="preserve"> a Statutory Requirement relating to health and/or safety (R15),</w:t>
            </w:r>
          </w:p>
          <w:p w14:paraId="15B3CEF4" w14:textId="508D474C" w:rsidR="005B05FD" w:rsidRPr="0097463E" w:rsidRDefault="005B05FD" w:rsidP="00884952">
            <w:pPr>
              <w:pStyle w:val="BodyText"/>
              <w:numPr>
                <w:ilvl w:val="0"/>
                <w:numId w:val="134"/>
              </w:numPr>
              <w:spacing w:after="60"/>
              <w:ind w:left="391" w:right="91" w:hanging="357"/>
              <w:jc w:val="both"/>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s right to terminate has arisen under and in accordance with clause Z</w:t>
            </w:r>
            <w:r w:rsidR="005F5F30" w:rsidRPr="0097463E">
              <w:rPr>
                <w:rFonts w:asciiTheme="minorBidi" w:hAnsiTheme="minorBidi" w:cstheme="minorBidi"/>
              </w:rPr>
              <w:t>5</w:t>
            </w:r>
            <w:r w:rsidRPr="0097463E">
              <w:rPr>
                <w:rFonts w:asciiTheme="minorBidi" w:hAnsiTheme="minorBidi" w:cstheme="minorBidi"/>
              </w:rPr>
              <w:t>.4 (R1</w:t>
            </w:r>
            <w:r w:rsidR="005F5F30" w:rsidRPr="0097463E">
              <w:rPr>
                <w:rFonts w:asciiTheme="minorBidi" w:hAnsiTheme="minorBidi" w:cstheme="minorBidi"/>
              </w:rPr>
              <w:t>6</w:t>
            </w:r>
            <w:r w:rsidRPr="0097463E">
              <w:rPr>
                <w:rFonts w:asciiTheme="minorBidi" w:hAnsiTheme="minorBidi" w:cstheme="minorBidi"/>
              </w:rPr>
              <w:t xml:space="preserve">), </w:t>
            </w:r>
          </w:p>
          <w:p w14:paraId="4C1B61D1" w14:textId="568B26F8" w:rsidR="005B05FD" w:rsidRDefault="005B05FD" w:rsidP="00884952">
            <w:pPr>
              <w:pStyle w:val="BodyText"/>
              <w:numPr>
                <w:ilvl w:val="0"/>
                <w:numId w:val="134"/>
              </w:numPr>
              <w:spacing w:after="60"/>
              <w:ind w:left="391" w:right="91" w:hanging="357"/>
              <w:jc w:val="both"/>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's right to terminate has arisen under and in accordance with clause Z</w:t>
            </w:r>
            <w:r w:rsidR="005F5F30" w:rsidRPr="0097463E">
              <w:rPr>
                <w:rFonts w:asciiTheme="minorBidi" w:hAnsiTheme="minorBidi" w:cstheme="minorBidi"/>
              </w:rPr>
              <w:t>1</w:t>
            </w:r>
            <w:r w:rsidRPr="0097463E">
              <w:rPr>
                <w:rFonts w:asciiTheme="minorBidi" w:hAnsiTheme="minorBidi" w:cstheme="minorBidi"/>
              </w:rPr>
              <w:t>1.</w:t>
            </w:r>
            <w:r w:rsidR="00437099">
              <w:rPr>
                <w:rFonts w:asciiTheme="minorBidi" w:hAnsiTheme="minorBidi" w:cstheme="minorBidi"/>
              </w:rPr>
              <w:t>5</w:t>
            </w:r>
            <w:r w:rsidRPr="0097463E">
              <w:rPr>
                <w:rFonts w:asciiTheme="minorBidi" w:hAnsiTheme="minorBidi" w:cstheme="minorBidi"/>
              </w:rPr>
              <w:t xml:space="preserve"> (R</w:t>
            </w:r>
            <w:r w:rsidR="005F5F30" w:rsidRPr="0097463E">
              <w:rPr>
                <w:rFonts w:asciiTheme="minorBidi" w:hAnsiTheme="minorBidi" w:cstheme="minorBidi"/>
              </w:rPr>
              <w:t>1</w:t>
            </w:r>
            <w:r w:rsidR="00C956EA">
              <w:rPr>
                <w:rFonts w:asciiTheme="minorBidi" w:hAnsiTheme="minorBidi" w:cstheme="minorBidi"/>
              </w:rPr>
              <w:t>7</w:t>
            </w:r>
            <w:r w:rsidRPr="0097463E">
              <w:rPr>
                <w:rFonts w:asciiTheme="minorBidi" w:hAnsiTheme="minorBidi" w:cstheme="minorBidi"/>
              </w:rPr>
              <w:t>)</w:t>
            </w:r>
            <w:r w:rsidR="004F1E4E">
              <w:rPr>
                <w:rFonts w:asciiTheme="minorBidi" w:hAnsiTheme="minorBidi" w:cstheme="minorBidi"/>
              </w:rPr>
              <w:t xml:space="preserve">, </w:t>
            </w:r>
          </w:p>
          <w:p w14:paraId="598619FF" w14:textId="7454CF4C" w:rsidR="00580C5B" w:rsidRDefault="00580C5B" w:rsidP="00884952">
            <w:pPr>
              <w:pStyle w:val="BodyText"/>
              <w:numPr>
                <w:ilvl w:val="0"/>
                <w:numId w:val="134"/>
              </w:numPr>
              <w:spacing w:after="60"/>
              <w:ind w:left="391" w:right="91" w:hanging="357"/>
              <w:jc w:val="both"/>
              <w:rPr>
                <w:rFonts w:asciiTheme="minorBidi" w:hAnsiTheme="minorBidi" w:cstheme="minorBidi"/>
              </w:rPr>
            </w:pPr>
            <w:r>
              <w:rPr>
                <w:rFonts w:asciiTheme="minorBidi" w:hAnsiTheme="minorBidi" w:cstheme="minorBidi"/>
              </w:rPr>
              <w:t>the Client's right to terminate has arisen under and in accordance with clause Z14.4 (R1</w:t>
            </w:r>
            <w:r w:rsidR="00437099">
              <w:rPr>
                <w:rFonts w:asciiTheme="minorBidi" w:hAnsiTheme="minorBidi" w:cstheme="minorBidi"/>
              </w:rPr>
              <w:t>8</w:t>
            </w:r>
            <w:r>
              <w:rPr>
                <w:rFonts w:asciiTheme="minorBidi" w:hAnsiTheme="minorBidi" w:cstheme="minorBidi"/>
              </w:rPr>
              <w:t>)</w:t>
            </w:r>
          </w:p>
          <w:p w14:paraId="198E4681" w14:textId="3EFCA241" w:rsidR="004F1E4E" w:rsidRDefault="004F1E4E" w:rsidP="00884952">
            <w:pPr>
              <w:pStyle w:val="BodyText"/>
              <w:numPr>
                <w:ilvl w:val="0"/>
                <w:numId w:val="134"/>
              </w:numPr>
              <w:spacing w:after="60"/>
              <w:ind w:left="391" w:right="91" w:hanging="357"/>
              <w:jc w:val="both"/>
              <w:rPr>
                <w:rFonts w:asciiTheme="minorBidi" w:hAnsiTheme="minorBidi" w:cstheme="minorBidi"/>
              </w:rPr>
            </w:pPr>
            <w:r>
              <w:rPr>
                <w:rFonts w:asciiTheme="minorBidi" w:hAnsiTheme="minorBidi" w:cstheme="minorBidi"/>
              </w:rPr>
              <w:t>the Client's right to terminate has arisen under and in accordance with clause X20.9 (R</w:t>
            </w:r>
            <w:r w:rsidR="00C956EA">
              <w:rPr>
                <w:rFonts w:asciiTheme="minorBidi" w:hAnsiTheme="minorBidi" w:cstheme="minorBidi"/>
              </w:rPr>
              <w:t>19</w:t>
            </w:r>
            <w:r>
              <w:rPr>
                <w:rFonts w:asciiTheme="minorBidi" w:hAnsiTheme="minorBidi" w:cstheme="minorBidi"/>
              </w:rPr>
              <w:t>)</w:t>
            </w:r>
            <w:r w:rsidR="004E371C">
              <w:rPr>
                <w:rFonts w:asciiTheme="minorBidi" w:hAnsiTheme="minorBidi" w:cstheme="minorBidi"/>
              </w:rPr>
              <w:t xml:space="preserve"> or </w:t>
            </w:r>
          </w:p>
          <w:p w14:paraId="687F5C14" w14:textId="77777777" w:rsidR="005B05FD" w:rsidRPr="0097463E" w:rsidRDefault="005B05FD" w:rsidP="002D3E72">
            <w:pPr>
              <w:pStyle w:val="BodyText"/>
              <w:spacing w:after="60"/>
              <w:ind w:right="90"/>
              <w:rPr>
                <w:rFonts w:asciiTheme="minorBidi" w:hAnsiTheme="minorBidi" w:cstheme="minorBidi"/>
              </w:rPr>
            </w:pPr>
          </w:p>
          <w:p w14:paraId="4EA842E7" w14:textId="6E51E626" w:rsidR="00A53048" w:rsidRPr="0097463E" w:rsidRDefault="00A53048" w:rsidP="005F5F3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the </w:t>
            </w:r>
            <w:r w:rsidRPr="0097463E">
              <w:rPr>
                <w:rStyle w:val="italic"/>
                <w:rFonts w:asciiTheme="minorBidi" w:hAnsiTheme="minorBidi" w:cstheme="minorBidi"/>
              </w:rPr>
              <w:t>Service Manager</w:t>
            </w:r>
            <w:r w:rsidRPr="0097463E">
              <w:rPr>
                <w:rFonts w:asciiTheme="minorBidi" w:hAnsiTheme="minorBidi" w:cstheme="minorBidi"/>
              </w:rPr>
              <w:t xml:space="preserve"> has notified that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has</w:t>
            </w:r>
            <w:r w:rsidR="005F5F30" w:rsidRPr="0097463E">
              <w:rPr>
                <w:rFonts w:asciiTheme="minorBidi" w:hAnsiTheme="minorBidi" w:cstheme="minorBidi"/>
              </w:rPr>
              <w:t xml:space="preserve"> substantially hindered the </w:t>
            </w:r>
            <w:r w:rsidR="005F5F30" w:rsidRPr="0097463E">
              <w:rPr>
                <w:rStyle w:val="italic"/>
                <w:rFonts w:asciiTheme="minorBidi" w:hAnsiTheme="minorBidi" w:cstheme="minorBidi"/>
              </w:rPr>
              <w:t>Client</w:t>
            </w:r>
            <w:r w:rsidR="005F5F30" w:rsidRPr="0097463E">
              <w:rPr>
                <w:rFonts w:asciiTheme="minorBidi" w:hAnsiTheme="minorBidi" w:cstheme="minorBidi"/>
              </w:rPr>
              <w:t xml:space="preserve"> or Others and has</w:t>
            </w:r>
            <w:r w:rsidRPr="0097463E">
              <w:rPr>
                <w:rFonts w:asciiTheme="minorBidi" w:hAnsiTheme="minorBidi" w:cstheme="minorBidi"/>
              </w:rPr>
              <w:t xml:space="preserve"> not stopped the default within four weeks of the date when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notified the </w:t>
            </w:r>
            <w:r w:rsidRPr="0097463E">
              <w:rPr>
                <w:rStyle w:val="italic"/>
                <w:rFonts w:asciiTheme="minorBidi" w:hAnsiTheme="minorBidi" w:cstheme="minorBidi"/>
              </w:rPr>
              <w:t xml:space="preserve">Consultant </w:t>
            </w:r>
            <w:r w:rsidRPr="0097463E">
              <w:rPr>
                <w:rFonts w:asciiTheme="minorBidi" w:hAnsiTheme="minorBidi" w:cstheme="minorBidi"/>
              </w:rPr>
              <w:t>of the default (R</w:t>
            </w:r>
            <w:r w:rsidR="004F1E4E">
              <w:rPr>
                <w:rFonts w:asciiTheme="minorBidi" w:hAnsiTheme="minorBidi" w:cstheme="minorBidi"/>
              </w:rPr>
              <w:t>2</w:t>
            </w:r>
            <w:r w:rsidR="00B8379A">
              <w:rPr>
                <w:rFonts w:asciiTheme="minorBidi" w:hAnsiTheme="minorBidi" w:cstheme="minorBidi"/>
              </w:rPr>
              <w:t>0</w:t>
            </w:r>
            <w:r w:rsidRPr="0097463E">
              <w:rPr>
                <w:rFonts w:asciiTheme="minorBidi" w:hAnsiTheme="minorBidi" w:cstheme="minorBidi"/>
              </w:rPr>
              <w:t>).</w:t>
            </w:r>
          </w:p>
        </w:tc>
      </w:tr>
      <w:tr w:rsidR="00A53048" w:rsidRPr="0097463E" w14:paraId="2DC71EEB" w14:textId="77777777" w:rsidTr="004E3890">
        <w:trPr>
          <w:trHeight w:val="60"/>
        </w:trPr>
        <w:tc>
          <w:tcPr>
            <w:tcW w:w="1757" w:type="dxa"/>
            <w:vMerge/>
            <w:shd w:val="clear" w:color="auto" w:fill="auto"/>
            <w:tcMar>
              <w:top w:w="85" w:type="dxa"/>
              <w:left w:w="0" w:type="dxa"/>
              <w:bottom w:w="85" w:type="dxa"/>
              <w:right w:w="0" w:type="dxa"/>
            </w:tcMar>
          </w:tcPr>
          <w:p w14:paraId="1741461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5CEB026"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91.4</w:t>
            </w:r>
          </w:p>
        </w:tc>
        <w:tc>
          <w:tcPr>
            <w:tcW w:w="283" w:type="dxa"/>
            <w:shd w:val="clear" w:color="auto" w:fill="auto"/>
            <w:tcMar>
              <w:top w:w="85" w:type="dxa"/>
              <w:left w:w="0" w:type="dxa"/>
              <w:bottom w:w="85" w:type="dxa"/>
              <w:right w:w="0" w:type="dxa"/>
            </w:tcMar>
          </w:tcPr>
          <w:p w14:paraId="781DF2C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05999500" w14:textId="56F724A8"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may terminate if the </w:t>
            </w:r>
            <w:r w:rsidRPr="0097463E">
              <w:rPr>
                <w:rStyle w:val="italic"/>
                <w:rFonts w:asciiTheme="minorBidi" w:hAnsiTheme="minorBidi" w:cstheme="minorBidi"/>
              </w:rPr>
              <w:t>Client</w:t>
            </w:r>
            <w:r w:rsidRPr="0097463E">
              <w:rPr>
                <w:rFonts w:asciiTheme="minorBidi" w:hAnsiTheme="minorBidi" w:cstheme="minorBidi"/>
              </w:rPr>
              <w:t xml:space="preserve"> has not paid an amount due under the contract within thirteen weeks of the date that the </w:t>
            </w:r>
            <w:r w:rsidRPr="0097463E">
              <w:rPr>
                <w:rStyle w:val="italic"/>
                <w:rFonts w:asciiTheme="minorBidi" w:hAnsiTheme="minorBidi" w:cstheme="minorBidi"/>
              </w:rPr>
              <w:t>Consultant</w:t>
            </w:r>
            <w:r w:rsidRPr="0097463E">
              <w:rPr>
                <w:rFonts w:asciiTheme="minorBidi" w:hAnsiTheme="minorBidi" w:cstheme="minorBidi"/>
              </w:rPr>
              <w:t xml:space="preserve"> should have been paid</w:t>
            </w:r>
            <w:r w:rsidR="005F5F30" w:rsidRPr="0097463E">
              <w:rPr>
                <w:rFonts w:asciiTheme="minorBidi" w:hAnsiTheme="minorBidi" w:cstheme="minorBidi"/>
              </w:rPr>
              <w:t>, provided always that such amount exceeds £[●]</w:t>
            </w:r>
            <w:r w:rsidR="005F5F30" w:rsidRPr="0097463E">
              <w:rPr>
                <w:rStyle w:val="FootnoteReference"/>
                <w:rFonts w:asciiTheme="minorBidi" w:hAnsiTheme="minorBidi"/>
                <w:highlight w:val="yellow"/>
              </w:rPr>
              <w:footnoteReference w:id="7"/>
            </w:r>
            <w:r w:rsidR="005F5F30" w:rsidRPr="0097463E">
              <w:rPr>
                <w:rFonts w:asciiTheme="minorBidi" w:hAnsiTheme="minorBidi" w:cstheme="minorBidi"/>
              </w:rPr>
              <w:t xml:space="preserve"> and the </w:t>
            </w:r>
            <w:r w:rsidR="005F5F30" w:rsidRPr="0097463E">
              <w:rPr>
                <w:rStyle w:val="italic"/>
                <w:rFonts w:asciiTheme="minorBidi" w:hAnsiTheme="minorBidi" w:cstheme="minorBidi"/>
              </w:rPr>
              <w:t>Consultant</w:t>
            </w:r>
            <w:r w:rsidR="005F5F30" w:rsidRPr="0097463E">
              <w:rPr>
                <w:rFonts w:asciiTheme="minorBidi" w:hAnsiTheme="minorBidi" w:cstheme="minorBidi"/>
              </w:rPr>
              <w:t xml:space="preserve"> gives written notification to the </w:t>
            </w:r>
            <w:r w:rsidR="005F5F30" w:rsidRPr="0097463E">
              <w:rPr>
                <w:rFonts w:asciiTheme="minorBidi" w:hAnsiTheme="minorBidi" w:cstheme="minorBidi"/>
                <w:i/>
                <w:iCs/>
              </w:rPr>
              <w:t>Client</w:t>
            </w:r>
            <w:r w:rsidR="005F5F30" w:rsidRPr="0097463E">
              <w:rPr>
                <w:rFonts w:asciiTheme="minorBidi" w:hAnsiTheme="minorBidi" w:cstheme="minorBidi"/>
              </w:rPr>
              <w:t xml:space="preserve"> of such intention to terminate at least four weeks prior to any such termination and the </w:t>
            </w:r>
            <w:r w:rsidR="005F5F30" w:rsidRPr="0097463E">
              <w:rPr>
                <w:rFonts w:asciiTheme="minorBidi" w:hAnsiTheme="minorBidi" w:cstheme="minorBidi"/>
                <w:i/>
                <w:iCs/>
              </w:rPr>
              <w:t>Client</w:t>
            </w:r>
            <w:r w:rsidR="005F5F30" w:rsidRPr="0097463E">
              <w:rPr>
                <w:rFonts w:asciiTheme="minorBidi" w:hAnsiTheme="minorBidi" w:cstheme="minorBidi"/>
              </w:rPr>
              <w:t xml:space="preserve"> does not pay the amount due within that period</w:t>
            </w:r>
            <w:r w:rsidRPr="0097463E">
              <w:rPr>
                <w:rFonts w:asciiTheme="minorBidi" w:hAnsiTheme="minorBidi" w:cstheme="minorBidi"/>
              </w:rPr>
              <w:t xml:space="preserve"> (R</w:t>
            </w:r>
            <w:r w:rsidR="00B858FC" w:rsidRPr="0097463E">
              <w:rPr>
                <w:rFonts w:asciiTheme="minorBidi" w:hAnsiTheme="minorBidi" w:cstheme="minorBidi"/>
              </w:rPr>
              <w:t>2</w:t>
            </w:r>
            <w:r w:rsidR="00B8379A">
              <w:rPr>
                <w:rFonts w:asciiTheme="minorBidi" w:hAnsiTheme="minorBidi" w:cstheme="minorBidi"/>
              </w:rPr>
              <w:t>1</w:t>
            </w:r>
            <w:r w:rsidRPr="0097463E">
              <w:rPr>
                <w:rFonts w:asciiTheme="minorBidi" w:hAnsiTheme="minorBidi" w:cstheme="minorBidi"/>
              </w:rPr>
              <w:t>).</w:t>
            </w:r>
          </w:p>
        </w:tc>
      </w:tr>
      <w:tr w:rsidR="00A53048" w:rsidRPr="0097463E" w14:paraId="5F198F92" w14:textId="77777777" w:rsidTr="004E3890">
        <w:trPr>
          <w:trHeight w:val="60"/>
        </w:trPr>
        <w:tc>
          <w:tcPr>
            <w:tcW w:w="1757" w:type="dxa"/>
            <w:vMerge/>
            <w:shd w:val="clear" w:color="auto" w:fill="auto"/>
            <w:tcMar>
              <w:top w:w="85" w:type="dxa"/>
              <w:left w:w="0" w:type="dxa"/>
              <w:bottom w:w="85" w:type="dxa"/>
              <w:right w:w="0" w:type="dxa"/>
            </w:tcMar>
          </w:tcPr>
          <w:p w14:paraId="1678823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FE5550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91.5</w:t>
            </w:r>
          </w:p>
        </w:tc>
        <w:tc>
          <w:tcPr>
            <w:tcW w:w="283" w:type="dxa"/>
            <w:shd w:val="clear" w:color="auto" w:fill="auto"/>
            <w:tcMar>
              <w:top w:w="85" w:type="dxa"/>
              <w:left w:w="0" w:type="dxa"/>
              <w:bottom w:w="85" w:type="dxa"/>
              <w:right w:w="0" w:type="dxa"/>
            </w:tcMar>
          </w:tcPr>
          <w:p w14:paraId="57A6A0F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785C4DA1" w14:textId="39560E18"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Either Party may terminate if the Parties have been released under </w:t>
            </w:r>
            <w:r w:rsidR="00B858FC" w:rsidRPr="0097463E">
              <w:rPr>
                <w:rFonts w:asciiTheme="minorBidi" w:hAnsiTheme="minorBidi" w:cstheme="minorBidi"/>
              </w:rPr>
              <w:t>any Statutory Requirement</w:t>
            </w:r>
            <w:r w:rsidRPr="0097463E">
              <w:rPr>
                <w:rFonts w:asciiTheme="minorBidi" w:hAnsiTheme="minorBidi" w:cstheme="minorBidi"/>
              </w:rPr>
              <w:t xml:space="preserve"> from further performance of the whole of the contract (R</w:t>
            </w:r>
            <w:r w:rsidR="00B858FC" w:rsidRPr="0097463E">
              <w:rPr>
                <w:rFonts w:asciiTheme="minorBidi" w:hAnsiTheme="minorBidi" w:cstheme="minorBidi"/>
              </w:rPr>
              <w:t>2</w:t>
            </w:r>
            <w:r w:rsidR="00B8379A">
              <w:rPr>
                <w:rFonts w:asciiTheme="minorBidi" w:hAnsiTheme="minorBidi" w:cstheme="minorBidi"/>
              </w:rPr>
              <w:t>2</w:t>
            </w:r>
            <w:r w:rsidRPr="0097463E">
              <w:rPr>
                <w:rFonts w:asciiTheme="minorBidi" w:hAnsiTheme="minorBidi" w:cstheme="minorBidi"/>
              </w:rPr>
              <w:t>).</w:t>
            </w:r>
          </w:p>
        </w:tc>
      </w:tr>
      <w:tr w:rsidR="00A53048" w:rsidRPr="0097463E" w14:paraId="6D18DC21" w14:textId="77777777" w:rsidTr="004E3890">
        <w:trPr>
          <w:trHeight w:val="60"/>
        </w:trPr>
        <w:tc>
          <w:tcPr>
            <w:tcW w:w="1757" w:type="dxa"/>
            <w:vMerge/>
            <w:shd w:val="clear" w:color="auto" w:fill="auto"/>
            <w:tcMar>
              <w:top w:w="85" w:type="dxa"/>
              <w:left w:w="0" w:type="dxa"/>
              <w:bottom w:w="85" w:type="dxa"/>
              <w:right w:w="0" w:type="dxa"/>
            </w:tcMar>
          </w:tcPr>
          <w:p w14:paraId="7DF0CA6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CEF39A9"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91.6</w:t>
            </w:r>
          </w:p>
        </w:tc>
        <w:tc>
          <w:tcPr>
            <w:tcW w:w="283" w:type="dxa"/>
            <w:shd w:val="clear" w:color="auto" w:fill="auto"/>
            <w:tcMar>
              <w:top w:w="85" w:type="dxa"/>
              <w:left w:w="0" w:type="dxa"/>
              <w:bottom w:w="85" w:type="dxa"/>
              <w:right w:w="0" w:type="dxa"/>
            </w:tcMar>
          </w:tcPr>
          <w:p w14:paraId="44BA342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71DEDE58" w14:textId="35678569"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has instructed the </w:t>
            </w:r>
            <w:r w:rsidRPr="0097463E">
              <w:rPr>
                <w:rStyle w:val="italic"/>
                <w:rFonts w:asciiTheme="minorBidi" w:hAnsiTheme="minorBidi" w:cstheme="minorBidi"/>
              </w:rPr>
              <w:t>Consultant</w:t>
            </w:r>
            <w:r w:rsidRPr="0097463E">
              <w:rPr>
                <w:rFonts w:asciiTheme="minorBidi" w:hAnsiTheme="minorBidi" w:cstheme="minorBidi"/>
              </w:rPr>
              <w:t xml:space="preserve"> to stop or not to start any substantial work or all work</w:t>
            </w:r>
            <w:r w:rsidR="00B858FC" w:rsidRPr="0097463E">
              <w:rPr>
                <w:rFonts w:asciiTheme="minorBidi" w:hAnsiTheme="minorBidi" w:cstheme="minorBidi"/>
              </w:rPr>
              <w:t xml:space="preserve"> due to any reason other than a Force Majeure Event</w:t>
            </w:r>
            <w:r w:rsidRPr="0097463E">
              <w:rPr>
                <w:rFonts w:asciiTheme="minorBidi" w:hAnsiTheme="minorBidi" w:cstheme="minorBidi"/>
              </w:rPr>
              <w:t xml:space="preserve"> and an </w:t>
            </w:r>
            <w:r w:rsidRPr="0097463E">
              <w:rPr>
                <w:rFonts w:asciiTheme="minorBidi" w:hAnsiTheme="minorBidi" w:cstheme="minorBidi"/>
              </w:rPr>
              <w:lastRenderedPageBreak/>
              <w:t xml:space="preserve">instruction allowing the work to re-start or start or removing work from the Scope has not been given within </w:t>
            </w:r>
            <w:r w:rsidR="00B858FC" w:rsidRPr="0097463E">
              <w:rPr>
                <w:rFonts w:asciiTheme="minorBidi" w:hAnsiTheme="minorBidi" w:cstheme="minorBidi"/>
              </w:rPr>
              <w:t>three hundred and sixty days</w:t>
            </w:r>
            <w:r w:rsidRPr="0097463E">
              <w:rPr>
                <w:rFonts w:asciiTheme="minorBidi" w:hAnsiTheme="minorBidi" w:cstheme="minorBidi"/>
              </w:rPr>
              <w:t>,</w:t>
            </w:r>
          </w:p>
          <w:p w14:paraId="0B139847" w14:textId="5F75ED0D"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the instruction was due to a default by the </w:t>
            </w:r>
            <w:r w:rsidRPr="0097463E">
              <w:rPr>
                <w:rStyle w:val="italic"/>
                <w:rFonts w:asciiTheme="minorBidi" w:hAnsiTheme="minorBidi" w:cstheme="minorBidi"/>
              </w:rPr>
              <w:t>Consultant</w:t>
            </w:r>
            <w:r w:rsidRPr="0097463E">
              <w:rPr>
                <w:rFonts w:asciiTheme="minorBidi" w:hAnsiTheme="minorBidi" w:cstheme="minorBidi"/>
              </w:rPr>
              <w:t xml:space="preserve"> (</w:t>
            </w:r>
            <w:r w:rsidR="00C24978">
              <w:rPr>
                <w:rFonts w:asciiTheme="minorBidi" w:hAnsiTheme="minorBidi" w:cstheme="minorBidi"/>
              </w:rPr>
              <w:t>R</w:t>
            </w:r>
            <w:r w:rsidR="00B858FC" w:rsidRPr="0097463E">
              <w:rPr>
                <w:rFonts w:asciiTheme="minorBidi" w:hAnsiTheme="minorBidi" w:cstheme="minorBidi"/>
              </w:rPr>
              <w:t>2</w:t>
            </w:r>
            <w:r w:rsidR="00B8379A">
              <w:rPr>
                <w:rFonts w:asciiTheme="minorBidi" w:hAnsiTheme="minorBidi" w:cstheme="minorBidi"/>
              </w:rPr>
              <w:t>3</w:t>
            </w:r>
            <w:r w:rsidRPr="0097463E">
              <w:rPr>
                <w:rFonts w:asciiTheme="minorBidi" w:hAnsiTheme="minorBidi" w:cstheme="minorBidi"/>
              </w:rPr>
              <w:t>),</w:t>
            </w:r>
          </w:p>
          <w:p w14:paraId="1DB22D97" w14:textId="4A13F8BE"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may terminate if the instruction was due to a default by the </w:t>
            </w:r>
            <w:r w:rsidRPr="0097463E">
              <w:rPr>
                <w:rStyle w:val="italic"/>
                <w:rFonts w:asciiTheme="minorBidi" w:hAnsiTheme="minorBidi" w:cstheme="minorBidi"/>
              </w:rPr>
              <w:t>Client</w:t>
            </w:r>
            <w:r w:rsidRPr="0097463E">
              <w:rPr>
                <w:rFonts w:asciiTheme="minorBidi" w:hAnsiTheme="minorBidi" w:cstheme="minorBidi"/>
              </w:rPr>
              <w:t xml:space="preserve"> (</w:t>
            </w:r>
            <w:r w:rsidR="00C24978">
              <w:rPr>
                <w:rFonts w:asciiTheme="minorBidi" w:hAnsiTheme="minorBidi" w:cstheme="minorBidi"/>
              </w:rPr>
              <w:t>R</w:t>
            </w:r>
            <w:r w:rsidR="00B858FC" w:rsidRPr="0097463E">
              <w:rPr>
                <w:rFonts w:asciiTheme="minorBidi" w:hAnsiTheme="minorBidi" w:cstheme="minorBidi"/>
              </w:rPr>
              <w:t>2</w:t>
            </w:r>
            <w:r w:rsidR="00B8379A">
              <w:rPr>
                <w:rFonts w:asciiTheme="minorBidi" w:hAnsiTheme="minorBidi" w:cstheme="minorBidi"/>
              </w:rPr>
              <w:t>4</w:t>
            </w:r>
            <w:r w:rsidRPr="0097463E">
              <w:rPr>
                <w:rFonts w:asciiTheme="minorBidi" w:hAnsiTheme="minorBidi" w:cstheme="minorBidi"/>
              </w:rPr>
              <w:t>) and</w:t>
            </w:r>
          </w:p>
          <w:p w14:paraId="6517B091" w14:textId="7B3A75E0"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either Party may terminate if the instruction was due to any other reason (</w:t>
            </w:r>
            <w:r w:rsidR="00C24978">
              <w:rPr>
                <w:rFonts w:asciiTheme="minorBidi" w:hAnsiTheme="minorBidi" w:cstheme="minorBidi"/>
              </w:rPr>
              <w:t>R</w:t>
            </w:r>
            <w:r w:rsidR="00B858FC" w:rsidRPr="0097463E">
              <w:rPr>
                <w:rFonts w:asciiTheme="minorBidi" w:hAnsiTheme="minorBidi" w:cstheme="minorBidi"/>
              </w:rPr>
              <w:t>2</w:t>
            </w:r>
            <w:r w:rsidR="00B8379A">
              <w:rPr>
                <w:rFonts w:asciiTheme="minorBidi" w:hAnsiTheme="minorBidi" w:cstheme="minorBidi"/>
              </w:rPr>
              <w:t>5</w:t>
            </w:r>
            <w:r w:rsidRPr="0097463E">
              <w:rPr>
                <w:rFonts w:asciiTheme="minorBidi" w:hAnsiTheme="minorBidi" w:cstheme="minorBidi"/>
              </w:rPr>
              <w:t>).</w:t>
            </w:r>
          </w:p>
        </w:tc>
      </w:tr>
      <w:tr w:rsidR="00A53048" w:rsidRPr="0097463E" w14:paraId="44D6E2ED" w14:textId="77777777" w:rsidTr="004E3890">
        <w:trPr>
          <w:trHeight w:val="60"/>
        </w:trPr>
        <w:tc>
          <w:tcPr>
            <w:tcW w:w="1757" w:type="dxa"/>
            <w:vMerge/>
            <w:shd w:val="clear" w:color="auto" w:fill="auto"/>
            <w:tcMar>
              <w:top w:w="85" w:type="dxa"/>
              <w:left w:w="0" w:type="dxa"/>
              <w:bottom w:w="85" w:type="dxa"/>
              <w:right w:w="0" w:type="dxa"/>
            </w:tcMar>
          </w:tcPr>
          <w:p w14:paraId="175D53C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1E6C0CB"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91.7</w:t>
            </w:r>
          </w:p>
        </w:tc>
        <w:tc>
          <w:tcPr>
            <w:tcW w:w="283" w:type="dxa"/>
            <w:shd w:val="clear" w:color="auto" w:fill="auto"/>
            <w:tcMar>
              <w:top w:w="85" w:type="dxa"/>
              <w:left w:w="0" w:type="dxa"/>
              <w:bottom w:w="85" w:type="dxa"/>
              <w:right w:w="0" w:type="dxa"/>
            </w:tcMar>
          </w:tcPr>
          <w:p w14:paraId="7DB1D1D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2979127A" w14:textId="06488572" w:rsidR="00B858FC" w:rsidRDefault="00A53048" w:rsidP="00B858FC">
            <w:pPr>
              <w:pStyle w:val="BodyText"/>
              <w:spacing w:after="60"/>
              <w:ind w:right="90"/>
              <w:jc w:val="both"/>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w:t>
            </w:r>
            <w:r w:rsidR="00B858FC" w:rsidRPr="0097463E">
              <w:rPr>
                <w:rFonts w:asciiTheme="minorBidi" w:hAnsiTheme="minorBidi" w:cstheme="minorBidi"/>
              </w:rPr>
              <w:t xml:space="preserve">a Force Majeure Event substantially prevents performance of the </w:t>
            </w:r>
            <w:r w:rsidR="00B858FC" w:rsidRPr="0097463E">
              <w:rPr>
                <w:rFonts w:asciiTheme="minorBidi" w:hAnsiTheme="minorBidi" w:cstheme="minorBidi"/>
                <w:i/>
                <w:iCs/>
              </w:rPr>
              <w:t>service</w:t>
            </w:r>
            <w:r w:rsidR="00B858FC" w:rsidRPr="0097463E">
              <w:rPr>
                <w:rFonts w:asciiTheme="minorBidi" w:hAnsiTheme="minorBidi" w:cstheme="minorBidi"/>
              </w:rPr>
              <w:t xml:space="preserve"> for a continuous period of </w:t>
            </w:r>
            <w:r w:rsidR="00202453" w:rsidRPr="008476C0">
              <w:rPr>
                <w:rFonts w:ascii="Arial" w:hAnsi="Arial" w:cs="Arial"/>
              </w:rPr>
              <w:t xml:space="preserve">three hundred and </w:t>
            </w:r>
            <w:r w:rsidR="00202453">
              <w:rPr>
                <w:rFonts w:ascii="Arial" w:hAnsi="Arial" w:cs="Arial"/>
              </w:rPr>
              <w:t>sixty-five</w:t>
            </w:r>
            <w:r w:rsidR="00202453" w:rsidRPr="008476C0">
              <w:rPr>
                <w:rFonts w:ascii="Arial" w:hAnsi="Arial" w:cs="Arial"/>
              </w:rPr>
              <w:t xml:space="preserve"> days or an aggregate period of</w:t>
            </w:r>
            <w:r w:rsidR="00202453">
              <w:rPr>
                <w:rFonts w:ascii="Arial" w:hAnsi="Arial" w:cs="Arial"/>
              </w:rPr>
              <w:t xml:space="preserve"> seven hundred and thirty days (each a '</w:t>
            </w:r>
            <w:r w:rsidR="00202453" w:rsidRPr="000D14D0">
              <w:rPr>
                <w:rFonts w:ascii="Arial" w:hAnsi="Arial" w:cs="Arial"/>
                <w:b/>
                <w:bCs/>
              </w:rPr>
              <w:t>Client FM Termination Date</w:t>
            </w:r>
            <w:r w:rsidR="00202453">
              <w:rPr>
                <w:rFonts w:ascii="Arial" w:hAnsi="Arial" w:cs="Arial"/>
              </w:rPr>
              <w:t>')</w:t>
            </w:r>
            <w:r w:rsidR="00B858FC" w:rsidRPr="0097463E">
              <w:rPr>
                <w:rFonts w:asciiTheme="minorBidi" w:hAnsiTheme="minorBidi" w:cstheme="minorBidi"/>
              </w:rPr>
              <w:t xml:space="preserve">. </w:t>
            </w:r>
          </w:p>
          <w:p w14:paraId="414598CC" w14:textId="08EECCDA" w:rsidR="00A53048" w:rsidRPr="0097463E" w:rsidRDefault="00202453" w:rsidP="006172FB">
            <w:pPr>
              <w:pStyle w:val="BulletPoints-alt"/>
              <w:numPr>
                <w:ilvl w:val="0"/>
                <w:numId w:val="0"/>
              </w:numPr>
              <w:spacing w:after="60"/>
              <w:ind w:left="284" w:right="90"/>
              <w:rPr>
                <w:rFonts w:asciiTheme="minorBidi" w:hAnsiTheme="minorBidi" w:cstheme="minorBidi"/>
              </w:rPr>
            </w:pPr>
            <w:r>
              <w:rPr>
                <w:rFonts w:cs="Arial"/>
              </w:rPr>
              <w:t xml:space="preserve">The </w:t>
            </w:r>
            <w:r>
              <w:rPr>
                <w:rFonts w:cs="Arial"/>
                <w:i/>
                <w:iCs/>
              </w:rPr>
              <w:t>Consultant</w:t>
            </w:r>
            <w:r>
              <w:rPr>
                <w:rFonts w:cs="Arial"/>
              </w:rPr>
              <w:t xml:space="preserve"> may terminate if, prior to the issue of </w:t>
            </w:r>
            <w:r w:rsidR="005B6943">
              <w:rPr>
                <w:rFonts w:cs="Arial"/>
              </w:rPr>
              <w:t>the Stage 2 NTP</w:t>
            </w:r>
            <w:r>
              <w:rPr>
                <w:rFonts w:cs="Arial"/>
              </w:rPr>
              <w:t xml:space="preserve">, </w:t>
            </w:r>
            <w:r w:rsidRPr="002F2185">
              <w:rPr>
                <w:rFonts w:cs="Arial"/>
              </w:rPr>
              <w:t xml:space="preserve">a Force Majeure Event substantially prevents performance of the </w:t>
            </w:r>
            <w:r>
              <w:rPr>
                <w:rFonts w:cs="Arial"/>
                <w:i/>
                <w:iCs/>
              </w:rPr>
              <w:t>service</w:t>
            </w:r>
            <w:r w:rsidRPr="002F2185">
              <w:rPr>
                <w:rFonts w:cs="Arial"/>
              </w:rPr>
              <w:t xml:space="preserve"> for a continuous period of </w:t>
            </w:r>
            <w:r>
              <w:rPr>
                <w:rFonts w:cs="Arial"/>
              </w:rPr>
              <w:t>seven hundred and thirty</w:t>
            </w:r>
            <w:r w:rsidRPr="008476C0">
              <w:rPr>
                <w:rFonts w:cs="Arial"/>
              </w:rPr>
              <w:t xml:space="preserve"> days or an aggregate period of</w:t>
            </w:r>
            <w:r>
              <w:rPr>
                <w:rFonts w:cs="Arial"/>
              </w:rPr>
              <w:t xml:space="preserve"> one thousand four hundred and sixty days.</w:t>
            </w:r>
            <w:r w:rsidR="003C2067">
              <w:rPr>
                <w:rFonts w:cs="Arial"/>
              </w:rPr>
              <w:t xml:space="preserve"> </w:t>
            </w:r>
            <w:r w:rsidR="00B858FC" w:rsidRPr="0097463E">
              <w:rPr>
                <w:rFonts w:asciiTheme="minorBidi" w:hAnsiTheme="minorBidi" w:cstheme="minorBidi"/>
              </w:rPr>
              <w:t>(R2</w:t>
            </w:r>
            <w:r w:rsidR="00B8379A">
              <w:rPr>
                <w:rFonts w:asciiTheme="minorBidi" w:hAnsiTheme="minorBidi" w:cstheme="minorBidi"/>
              </w:rPr>
              <w:t>6</w:t>
            </w:r>
            <w:r w:rsidR="00B858FC" w:rsidRPr="0097463E">
              <w:rPr>
                <w:rFonts w:asciiTheme="minorBidi" w:hAnsiTheme="minorBidi" w:cstheme="minorBidi"/>
              </w:rPr>
              <w:t>)</w:t>
            </w:r>
            <w:r w:rsidR="00A53048" w:rsidRPr="0097463E">
              <w:rPr>
                <w:rFonts w:asciiTheme="minorBidi" w:hAnsiTheme="minorBidi" w:cstheme="minorBidi"/>
              </w:rPr>
              <w:t>.</w:t>
            </w:r>
          </w:p>
        </w:tc>
      </w:tr>
      <w:tr w:rsidR="00A53048" w:rsidRPr="0097463E" w14:paraId="5FC3D70D"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0841E4F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E82DCBC"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91.8</w:t>
            </w:r>
          </w:p>
        </w:tc>
        <w:tc>
          <w:tcPr>
            <w:tcW w:w="283" w:type="dxa"/>
            <w:tcBorders>
              <w:bottom w:val="single" w:sz="4" w:space="0" w:color="A6A6A6"/>
            </w:tcBorders>
            <w:shd w:val="clear" w:color="auto" w:fill="auto"/>
            <w:tcMar>
              <w:top w:w="85" w:type="dxa"/>
              <w:left w:w="0" w:type="dxa"/>
              <w:bottom w:w="170" w:type="dxa"/>
              <w:right w:w="0" w:type="dxa"/>
            </w:tcMar>
          </w:tcPr>
          <w:p w14:paraId="711A9A3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1E98BC34" w14:textId="4C3579EC"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w:t>
            </w:r>
            <w:r w:rsidR="008307D4">
              <w:rPr>
                <w:rFonts w:asciiTheme="minorBidi" w:hAnsiTheme="minorBidi" w:cstheme="minorBidi"/>
              </w:rPr>
              <w:t>a member of the</w:t>
            </w:r>
            <w:r w:rsidR="008307D4" w:rsidRPr="0097463E">
              <w:rPr>
                <w:rFonts w:asciiTheme="minorBidi" w:hAnsiTheme="minorBidi" w:cstheme="minorBidi"/>
              </w:rPr>
              <w:t xml:space="preserve"> </w:t>
            </w:r>
            <w:r w:rsidRPr="0097463E">
              <w:rPr>
                <w:rStyle w:val="italic"/>
                <w:rFonts w:asciiTheme="minorBidi" w:hAnsiTheme="minorBidi" w:cstheme="minorBidi"/>
              </w:rPr>
              <w:t>Consultant</w:t>
            </w:r>
            <w:r w:rsidR="008307D4">
              <w:rPr>
                <w:rStyle w:val="italic"/>
                <w:rFonts w:asciiTheme="minorBidi" w:hAnsiTheme="minorBidi" w:cstheme="minorBidi"/>
              </w:rPr>
              <w:t xml:space="preserve">'s </w:t>
            </w:r>
            <w:r w:rsidR="008307D4">
              <w:rPr>
                <w:rStyle w:val="italic"/>
                <w:rFonts w:asciiTheme="minorBidi" w:hAnsiTheme="minorBidi" w:cstheme="minorBidi"/>
                <w:i w:val="0"/>
                <w:iCs w:val="0"/>
              </w:rPr>
              <w:t>senior management or a member of the Core Team</w:t>
            </w:r>
            <w:r w:rsidRPr="0097463E">
              <w:rPr>
                <w:rFonts w:asciiTheme="minorBidi" w:hAnsiTheme="minorBidi" w:cstheme="minorBidi"/>
              </w:rPr>
              <w:t xml:space="preserve"> does a Corrupt Act, unless it was done by a Subcontractor or supplier and the </w:t>
            </w:r>
            <w:r w:rsidRPr="0097463E">
              <w:rPr>
                <w:rStyle w:val="italic"/>
                <w:rFonts w:asciiTheme="minorBidi" w:hAnsiTheme="minorBidi" w:cstheme="minorBidi"/>
              </w:rPr>
              <w:t>Consultant</w:t>
            </w:r>
          </w:p>
          <w:p w14:paraId="1A0F9A43" w14:textId="3A932B73"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was not aware of the Corrupt Act or</w:t>
            </w:r>
          </w:p>
          <w:p w14:paraId="43D68502" w14:textId="3AF6B704"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informed the </w:t>
            </w:r>
            <w:r w:rsidRPr="0097463E">
              <w:rPr>
                <w:rStyle w:val="italic"/>
                <w:rFonts w:asciiTheme="minorBidi" w:hAnsiTheme="minorBidi" w:cstheme="minorBidi"/>
              </w:rPr>
              <w:t>Service Manager</w:t>
            </w:r>
            <w:r w:rsidRPr="0097463E">
              <w:rPr>
                <w:rFonts w:asciiTheme="minorBidi" w:hAnsiTheme="minorBidi" w:cstheme="minorBidi"/>
              </w:rPr>
              <w:t xml:space="preserve"> of the Corrupt Act and took </w:t>
            </w:r>
            <w:r w:rsidR="00B858FC" w:rsidRPr="0097463E">
              <w:rPr>
                <w:rFonts w:asciiTheme="minorBidi" w:hAnsiTheme="minorBidi" w:cstheme="minorBidi"/>
              </w:rPr>
              <w:t xml:space="preserve">reasonable, prompt and appropriate </w:t>
            </w:r>
            <w:r w:rsidRPr="0097463E">
              <w:rPr>
                <w:rFonts w:asciiTheme="minorBidi" w:hAnsiTheme="minorBidi" w:cstheme="minorBidi"/>
              </w:rPr>
              <w:t xml:space="preserve">action to stop it as soon as the </w:t>
            </w:r>
            <w:r w:rsidRPr="0097463E">
              <w:rPr>
                <w:rStyle w:val="italic"/>
                <w:rFonts w:asciiTheme="minorBidi" w:hAnsiTheme="minorBidi" w:cstheme="minorBidi"/>
              </w:rPr>
              <w:t>Consultant</w:t>
            </w:r>
            <w:r w:rsidRPr="0097463E">
              <w:rPr>
                <w:rFonts w:asciiTheme="minorBidi" w:hAnsiTheme="minorBidi" w:cstheme="minorBidi"/>
              </w:rPr>
              <w:t xml:space="preserve"> became aware of it (R2</w:t>
            </w:r>
            <w:r w:rsidR="00B8379A">
              <w:rPr>
                <w:rFonts w:asciiTheme="minorBidi" w:hAnsiTheme="minorBidi" w:cstheme="minorBidi"/>
              </w:rPr>
              <w:t>7</w:t>
            </w:r>
            <w:r w:rsidRPr="0097463E">
              <w:rPr>
                <w:rFonts w:asciiTheme="minorBidi" w:hAnsiTheme="minorBidi" w:cstheme="minorBidi"/>
              </w:rPr>
              <w:t>).</w:t>
            </w:r>
          </w:p>
        </w:tc>
      </w:tr>
      <w:tr w:rsidR="00B858FC" w:rsidRPr="0097463E" w14:paraId="2826A78B"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727B24CA" w14:textId="77777777" w:rsidR="00B858FC" w:rsidRPr="0097463E" w:rsidRDefault="00B858FC" w:rsidP="00B858FC">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93F6053" w14:textId="60C5B9C6" w:rsidR="00B858FC" w:rsidRPr="0097463E" w:rsidRDefault="00B858FC" w:rsidP="004E3890">
            <w:pPr>
              <w:pStyle w:val="SubNumberingnumbers"/>
              <w:spacing w:before="0" w:after="60"/>
              <w:jc w:val="both"/>
              <w:rPr>
                <w:rFonts w:asciiTheme="minorBidi" w:hAnsiTheme="minorBidi" w:cstheme="minorBidi"/>
              </w:rPr>
            </w:pPr>
            <w:r w:rsidRPr="0097463E">
              <w:rPr>
                <w:rFonts w:asciiTheme="minorBidi" w:hAnsiTheme="minorBidi" w:cstheme="minorBidi"/>
                <w:color w:val="A6A6A6"/>
              </w:rPr>
              <w:t>91.10</w:t>
            </w:r>
          </w:p>
        </w:tc>
        <w:tc>
          <w:tcPr>
            <w:tcW w:w="283" w:type="dxa"/>
            <w:tcBorders>
              <w:bottom w:val="single" w:sz="4" w:space="0" w:color="A6A6A6"/>
            </w:tcBorders>
            <w:shd w:val="clear" w:color="auto" w:fill="auto"/>
            <w:tcMar>
              <w:top w:w="85" w:type="dxa"/>
              <w:left w:w="0" w:type="dxa"/>
              <w:bottom w:w="170" w:type="dxa"/>
              <w:right w:w="0" w:type="dxa"/>
            </w:tcMar>
          </w:tcPr>
          <w:p w14:paraId="0F5F559A" w14:textId="77777777" w:rsidR="00B858FC" w:rsidRPr="0097463E" w:rsidRDefault="00B858FC" w:rsidP="00B858FC">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1C74CA48" w14:textId="56EFE324" w:rsidR="00B858FC" w:rsidRPr="0097463E" w:rsidRDefault="00B858FC" w:rsidP="00B858FC">
            <w:pPr>
              <w:pStyle w:val="BodyText"/>
              <w:spacing w:after="60"/>
              <w:ind w:right="90"/>
              <w:jc w:val="both"/>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may terminate </w:t>
            </w:r>
            <w:r w:rsidR="00B5078F">
              <w:rPr>
                <w:rFonts w:asciiTheme="minorBidi" w:hAnsiTheme="minorBidi" w:cstheme="minorBidi"/>
              </w:rPr>
              <w:t>in any of the following circumstances</w:t>
            </w:r>
            <w:r w:rsidRPr="0097463E">
              <w:rPr>
                <w:rFonts w:asciiTheme="minorBidi" w:hAnsiTheme="minorBidi" w:cstheme="minorBidi"/>
              </w:rPr>
              <w:t>:</w:t>
            </w:r>
          </w:p>
          <w:p w14:paraId="34EB0A0C" w14:textId="4B8C99D7" w:rsidR="00B5078F" w:rsidRPr="00B5078F" w:rsidRDefault="00B5078F" w:rsidP="00884952">
            <w:pPr>
              <w:pStyle w:val="BodyText"/>
              <w:widowControl/>
              <w:numPr>
                <w:ilvl w:val="0"/>
                <w:numId w:val="134"/>
              </w:numPr>
              <w:suppressAutoHyphens w:val="0"/>
              <w:adjustRightInd/>
              <w:spacing w:after="60"/>
              <w:ind w:right="91"/>
              <w:textAlignment w:val="auto"/>
              <w:rPr>
                <w:rFonts w:asciiTheme="minorBidi" w:hAnsiTheme="minorBidi" w:cstheme="minorBidi"/>
              </w:rPr>
            </w:pPr>
            <w:r w:rsidRPr="00B5078F">
              <w:rPr>
                <w:rFonts w:asciiTheme="minorBidi" w:hAnsiTheme="minorBidi" w:cstheme="minorBidi"/>
              </w:rPr>
              <w:t xml:space="preserve">the </w:t>
            </w:r>
            <w:r w:rsidRPr="00B5078F">
              <w:rPr>
                <w:rFonts w:asciiTheme="minorBidi" w:hAnsiTheme="minorBidi" w:cstheme="minorBidi"/>
                <w:i/>
                <w:iCs/>
              </w:rPr>
              <w:t>Client</w:t>
            </w:r>
            <w:r w:rsidRPr="00B5078F">
              <w:rPr>
                <w:rFonts w:asciiTheme="minorBidi" w:hAnsiTheme="minorBidi" w:cstheme="minorBidi"/>
              </w:rPr>
              <w:t xml:space="preserve"> considers that the </w:t>
            </w:r>
            <w:r>
              <w:rPr>
                <w:rFonts w:asciiTheme="minorBidi" w:hAnsiTheme="minorBidi" w:cstheme="minorBidi"/>
              </w:rPr>
              <w:t>c</w:t>
            </w:r>
            <w:r w:rsidRPr="00B5078F">
              <w:rPr>
                <w:rFonts w:asciiTheme="minorBidi" w:hAnsiTheme="minorBidi" w:cstheme="minorBidi"/>
              </w:rPr>
              <w:t>ontract was awarded or modified in material breach of the Procurement Act 2023 or regulations made under it</w:t>
            </w:r>
            <w:r w:rsidR="006A1573">
              <w:rPr>
                <w:rFonts w:asciiTheme="minorBidi" w:hAnsiTheme="minorBidi" w:cstheme="minorBidi"/>
              </w:rPr>
              <w:t xml:space="preserve"> (R28)</w:t>
            </w:r>
            <w:r w:rsidRPr="00B5078F">
              <w:rPr>
                <w:rFonts w:asciiTheme="minorBidi" w:hAnsiTheme="minorBidi" w:cstheme="minorBidi"/>
              </w:rPr>
              <w:t>;</w:t>
            </w:r>
          </w:p>
          <w:p w14:paraId="52661C50" w14:textId="77777777" w:rsidR="00732BC4" w:rsidRDefault="00B5078F" w:rsidP="00884952">
            <w:pPr>
              <w:pStyle w:val="BodyText"/>
              <w:widowControl/>
              <w:numPr>
                <w:ilvl w:val="0"/>
                <w:numId w:val="134"/>
              </w:numPr>
              <w:suppressAutoHyphens w:val="0"/>
              <w:adjustRightInd/>
              <w:spacing w:after="60"/>
              <w:ind w:right="91"/>
              <w:textAlignment w:val="auto"/>
              <w:rPr>
                <w:rFonts w:asciiTheme="minorBidi" w:hAnsiTheme="minorBidi" w:cstheme="minorBidi"/>
              </w:rPr>
            </w:pPr>
            <w:r w:rsidRPr="00B5078F">
              <w:rPr>
                <w:rFonts w:asciiTheme="minorBidi" w:hAnsiTheme="minorBidi" w:cstheme="minorBidi"/>
              </w:rPr>
              <w:t xml:space="preserve">the </w:t>
            </w:r>
            <w:r w:rsidRPr="00B5078F">
              <w:rPr>
                <w:rFonts w:asciiTheme="minorBidi" w:hAnsiTheme="minorBidi" w:cstheme="minorBidi"/>
                <w:i/>
                <w:iCs/>
              </w:rPr>
              <w:t>Consultant</w:t>
            </w:r>
            <w:r w:rsidRPr="00B5078F">
              <w:rPr>
                <w:rFonts w:asciiTheme="minorBidi" w:hAnsiTheme="minorBidi" w:cstheme="minorBidi"/>
              </w:rPr>
              <w:t xml:space="preserve"> has, since the award of the contract, become an </w:t>
            </w:r>
            <w:r w:rsidR="00732BC4">
              <w:rPr>
                <w:rFonts w:asciiTheme="minorBidi" w:hAnsiTheme="minorBidi" w:cstheme="minorBidi"/>
              </w:rPr>
              <w:t>E</w:t>
            </w:r>
            <w:r w:rsidRPr="00B5078F">
              <w:rPr>
                <w:rFonts w:asciiTheme="minorBidi" w:hAnsiTheme="minorBidi" w:cstheme="minorBidi"/>
              </w:rPr>
              <w:t xml:space="preserve">xcluded </w:t>
            </w:r>
            <w:r w:rsidR="00732BC4">
              <w:rPr>
                <w:rFonts w:asciiTheme="minorBidi" w:hAnsiTheme="minorBidi" w:cstheme="minorBidi"/>
              </w:rPr>
              <w:t>S</w:t>
            </w:r>
            <w:r w:rsidRPr="00B5078F">
              <w:rPr>
                <w:rFonts w:asciiTheme="minorBidi" w:hAnsiTheme="minorBidi" w:cstheme="minorBidi"/>
              </w:rPr>
              <w:t xml:space="preserve">upplier or </w:t>
            </w:r>
            <w:r w:rsidR="00732BC4">
              <w:rPr>
                <w:rFonts w:asciiTheme="minorBidi" w:hAnsiTheme="minorBidi" w:cstheme="minorBidi"/>
              </w:rPr>
              <w:t>E</w:t>
            </w:r>
            <w:r w:rsidRPr="00B5078F">
              <w:rPr>
                <w:rFonts w:asciiTheme="minorBidi" w:hAnsiTheme="minorBidi" w:cstheme="minorBidi"/>
              </w:rPr>
              <w:t xml:space="preserve">xcludable </w:t>
            </w:r>
            <w:r w:rsidR="00732BC4">
              <w:rPr>
                <w:rFonts w:asciiTheme="minorBidi" w:hAnsiTheme="minorBidi" w:cstheme="minorBidi"/>
              </w:rPr>
              <w:t>S</w:t>
            </w:r>
            <w:r w:rsidRPr="00B5078F">
              <w:rPr>
                <w:rFonts w:asciiTheme="minorBidi" w:hAnsiTheme="minorBidi" w:cstheme="minorBidi"/>
              </w:rPr>
              <w:t xml:space="preserve">upplier (including by reference to an </w:t>
            </w:r>
            <w:r w:rsidR="00732BC4">
              <w:rPr>
                <w:rFonts w:asciiTheme="minorBidi" w:hAnsiTheme="minorBidi" w:cstheme="minorBidi"/>
              </w:rPr>
              <w:t>A</w:t>
            </w:r>
            <w:r w:rsidRPr="00B5078F">
              <w:rPr>
                <w:rFonts w:asciiTheme="minorBidi" w:hAnsiTheme="minorBidi" w:cstheme="minorBidi"/>
              </w:rPr>
              <w:t xml:space="preserve">ssociated </w:t>
            </w:r>
            <w:r w:rsidR="00732BC4">
              <w:rPr>
                <w:rFonts w:asciiTheme="minorBidi" w:hAnsiTheme="minorBidi" w:cstheme="minorBidi"/>
              </w:rPr>
              <w:t>P</w:t>
            </w:r>
            <w:r w:rsidRPr="00B5078F">
              <w:rPr>
                <w:rFonts w:asciiTheme="minorBidi" w:hAnsiTheme="minorBidi" w:cstheme="minorBidi"/>
              </w:rPr>
              <w:t>erson</w:t>
            </w:r>
            <w:r>
              <w:rPr>
                <w:rFonts w:asciiTheme="minorBidi" w:hAnsiTheme="minorBidi" w:cstheme="minorBidi"/>
              </w:rPr>
              <w:t>)</w:t>
            </w:r>
            <w:r w:rsidR="006A1573">
              <w:rPr>
                <w:rFonts w:asciiTheme="minorBidi" w:hAnsiTheme="minorBidi" w:cstheme="minorBidi"/>
              </w:rPr>
              <w:t xml:space="preserve"> (R29)</w:t>
            </w:r>
            <w:r w:rsidR="00732BC4">
              <w:rPr>
                <w:rFonts w:asciiTheme="minorBidi" w:hAnsiTheme="minorBidi" w:cstheme="minorBidi"/>
              </w:rPr>
              <w:t>;</w:t>
            </w:r>
          </w:p>
          <w:p w14:paraId="6AD9B595" w14:textId="705BD7AD" w:rsidR="00732BC4" w:rsidRDefault="00732BC4" w:rsidP="00884952">
            <w:pPr>
              <w:pStyle w:val="BodyText"/>
              <w:widowControl/>
              <w:numPr>
                <w:ilvl w:val="0"/>
                <w:numId w:val="134"/>
              </w:numPr>
              <w:suppressAutoHyphens w:val="0"/>
              <w:adjustRightInd/>
              <w:spacing w:after="60"/>
              <w:ind w:right="91"/>
              <w:textAlignment w:val="auto"/>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has failed to comply with its obligations under clause Z18 (R29A); </w:t>
            </w:r>
          </w:p>
          <w:p w14:paraId="37ED35FE" w14:textId="3F613945" w:rsidR="00B5078F" w:rsidRPr="00B5078F" w:rsidRDefault="00732BC4" w:rsidP="00884952">
            <w:pPr>
              <w:pStyle w:val="BodyText"/>
              <w:widowControl/>
              <w:numPr>
                <w:ilvl w:val="0"/>
                <w:numId w:val="134"/>
              </w:numPr>
              <w:suppressAutoHyphens w:val="0"/>
              <w:adjustRightInd/>
              <w:spacing w:after="60"/>
              <w:ind w:right="91"/>
              <w:textAlignment w:val="auto"/>
              <w:rPr>
                <w:rFonts w:asciiTheme="minorBidi" w:hAnsiTheme="minorBidi" w:cstheme="minorBidi"/>
              </w:rPr>
            </w:pPr>
            <w:r>
              <w:rPr>
                <w:rFonts w:asciiTheme="minorBidi" w:hAnsiTheme="minorBidi" w:cstheme="minorBidi"/>
              </w:rPr>
              <w:t>section 72(3) of the Procurement Act applies (R29B)</w:t>
            </w:r>
            <w:r w:rsidR="00B5078F" w:rsidRPr="00B5078F">
              <w:rPr>
                <w:rFonts w:asciiTheme="minorBidi" w:hAnsiTheme="minorBidi" w:cstheme="minorBidi"/>
              </w:rPr>
              <w:t xml:space="preserve">; </w:t>
            </w:r>
            <w:r w:rsidR="006A1573">
              <w:rPr>
                <w:rFonts w:asciiTheme="minorBidi" w:hAnsiTheme="minorBidi" w:cstheme="minorBidi"/>
              </w:rPr>
              <w:t>and</w:t>
            </w:r>
          </w:p>
          <w:p w14:paraId="5763BBC0" w14:textId="76A14574" w:rsidR="00B5078F" w:rsidRPr="00732BC4" w:rsidRDefault="00B5078F" w:rsidP="00732BC4">
            <w:pPr>
              <w:pStyle w:val="BodyText"/>
              <w:numPr>
                <w:ilvl w:val="0"/>
                <w:numId w:val="134"/>
              </w:numPr>
              <w:spacing w:after="60"/>
              <w:ind w:right="91"/>
              <w:jc w:val="both"/>
              <w:rPr>
                <w:rFonts w:asciiTheme="minorBidi" w:hAnsiTheme="minorBidi" w:cstheme="minorBidi"/>
              </w:rPr>
            </w:pPr>
            <w:r w:rsidRPr="00B5078F">
              <w:rPr>
                <w:rFonts w:asciiTheme="minorBidi" w:hAnsiTheme="minorBidi" w:cstheme="minorBidi"/>
              </w:rPr>
              <w:t xml:space="preserve">a supplier (other than an </w:t>
            </w:r>
            <w:r w:rsidR="00732BC4">
              <w:rPr>
                <w:rFonts w:asciiTheme="minorBidi" w:hAnsiTheme="minorBidi" w:cstheme="minorBidi"/>
              </w:rPr>
              <w:t>A</w:t>
            </w:r>
            <w:r w:rsidRPr="00B5078F">
              <w:rPr>
                <w:rFonts w:asciiTheme="minorBidi" w:hAnsiTheme="minorBidi" w:cstheme="minorBidi"/>
              </w:rPr>
              <w:t xml:space="preserve">ssociated </w:t>
            </w:r>
            <w:r w:rsidR="00732BC4">
              <w:rPr>
                <w:rFonts w:asciiTheme="minorBidi" w:hAnsiTheme="minorBidi" w:cstheme="minorBidi"/>
              </w:rPr>
              <w:t>P</w:t>
            </w:r>
            <w:r w:rsidRPr="00B5078F">
              <w:rPr>
                <w:rFonts w:asciiTheme="minorBidi" w:hAnsiTheme="minorBidi" w:cstheme="minorBidi"/>
              </w:rPr>
              <w:t xml:space="preserve">erson) to which the </w:t>
            </w:r>
            <w:r w:rsidRPr="00B5078F">
              <w:rPr>
                <w:rFonts w:asciiTheme="minorBidi" w:hAnsiTheme="minorBidi" w:cstheme="minorBidi"/>
                <w:i/>
                <w:iCs/>
              </w:rPr>
              <w:t>Consultant</w:t>
            </w:r>
            <w:r w:rsidRPr="00B5078F">
              <w:rPr>
                <w:rFonts w:asciiTheme="minorBidi" w:hAnsiTheme="minorBidi" w:cstheme="minorBidi"/>
              </w:rPr>
              <w:t xml:space="preserve"> is sub-contracting the performance of all or part of the </w:t>
            </w:r>
            <w:r>
              <w:rPr>
                <w:rFonts w:asciiTheme="minorBidi" w:hAnsiTheme="minorBidi" w:cstheme="minorBidi"/>
              </w:rPr>
              <w:t>c</w:t>
            </w:r>
            <w:r w:rsidRPr="00B5078F">
              <w:rPr>
                <w:rFonts w:asciiTheme="minorBidi" w:hAnsiTheme="minorBidi" w:cstheme="minorBidi"/>
              </w:rPr>
              <w:t xml:space="preserve">ontract is an </w:t>
            </w:r>
            <w:r w:rsidR="00732BC4">
              <w:rPr>
                <w:rFonts w:asciiTheme="minorBidi" w:hAnsiTheme="minorBidi" w:cstheme="minorBidi"/>
              </w:rPr>
              <w:t>E</w:t>
            </w:r>
            <w:r w:rsidRPr="00B5078F">
              <w:rPr>
                <w:rFonts w:asciiTheme="minorBidi" w:hAnsiTheme="minorBidi" w:cstheme="minorBidi"/>
              </w:rPr>
              <w:t xml:space="preserve">xcluded or </w:t>
            </w:r>
            <w:r w:rsidR="00732BC4">
              <w:rPr>
                <w:rFonts w:asciiTheme="minorBidi" w:hAnsiTheme="minorBidi" w:cstheme="minorBidi"/>
              </w:rPr>
              <w:t>E</w:t>
            </w:r>
            <w:r w:rsidRPr="00B5078F">
              <w:rPr>
                <w:rFonts w:asciiTheme="minorBidi" w:hAnsiTheme="minorBidi" w:cstheme="minorBidi"/>
              </w:rPr>
              <w:t xml:space="preserve">xcludable </w:t>
            </w:r>
            <w:r w:rsidR="00732BC4">
              <w:rPr>
                <w:rFonts w:asciiTheme="minorBidi" w:hAnsiTheme="minorBidi" w:cstheme="minorBidi"/>
              </w:rPr>
              <w:t>S</w:t>
            </w:r>
            <w:r w:rsidRPr="00B5078F">
              <w:rPr>
                <w:rFonts w:asciiTheme="minorBidi" w:hAnsiTheme="minorBidi" w:cstheme="minorBidi"/>
              </w:rPr>
              <w:t>upplier</w:t>
            </w:r>
            <w:r w:rsidR="006A1573">
              <w:rPr>
                <w:rFonts w:asciiTheme="minorBidi" w:hAnsiTheme="minorBidi" w:cstheme="minorBidi"/>
              </w:rPr>
              <w:t xml:space="preserve"> (R30)</w:t>
            </w:r>
            <w:r w:rsidR="00B858FC" w:rsidRPr="0097463E">
              <w:rPr>
                <w:rFonts w:asciiTheme="minorBidi" w:hAnsiTheme="minorBidi" w:cstheme="minorBidi"/>
              </w:rPr>
              <w:t>.</w:t>
            </w:r>
          </w:p>
        </w:tc>
      </w:tr>
      <w:tr w:rsidR="0001234D" w:rsidRPr="0097463E" w14:paraId="7BF68733"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535189CB" w14:textId="77777777" w:rsidR="0001234D" w:rsidRPr="0097463E" w:rsidRDefault="0001234D" w:rsidP="0001234D">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A2018F8" w14:textId="2F3F9E69" w:rsidR="0001234D" w:rsidRPr="0097463E" w:rsidRDefault="0001234D" w:rsidP="0001234D">
            <w:pPr>
              <w:pStyle w:val="SubNumberingnumbers"/>
              <w:spacing w:before="0" w:after="60"/>
              <w:jc w:val="both"/>
              <w:rPr>
                <w:rFonts w:asciiTheme="minorBidi" w:hAnsiTheme="minorBidi" w:cstheme="minorBidi"/>
                <w:color w:val="A6A6A6"/>
              </w:rPr>
            </w:pPr>
            <w:r w:rsidRPr="0097463E">
              <w:rPr>
                <w:rFonts w:asciiTheme="minorBidi" w:hAnsiTheme="minorBidi" w:cstheme="minorBidi"/>
                <w:color w:val="A6A6A6"/>
              </w:rPr>
              <w:t>91.1</w:t>
            </w:r>
            <w:r w:rsidR="00881FA1">
              <w:rPr>
                <w:rFonts w:asciiTheme="minorBidi" w:hAnsiTheme="minorBidi" w:cstheme="minorBidi"/>
                <w:color w:val="A6A6A6"/>
              </w:rPr>
              <w:t>1</w:t>
            </w:r>
          </w:p>
        </w:tc>
        <w:tc>
          <w:tcPr>
            <w:tcW w:w="283" w:type="dxa"/>
            <w:tcBorders>
              <w:bottom w:val="single" w:sz="4" w:space="0" w:color="A6A6A6"/>
            </w:tcBorders>
            <w:shd w:val="clear" w:color="auto" w:fill="auto"/>
            <w:tcMar>
              <w:top w:w="85" w:type="dxa"/>
              <w:left w:w="0" w:type="dxa"/>
              <w:bottom w:w="170" w:type="dxa"/>
              <w:right w:w="0" w:type="dxa"/>
            </w:tcMar>
          </w:tcPr>
          <w:p w14:paraId="3C6AD556" w14:textId="77777777" w:rsidR="0001234D" w:rsidRPr="0097463E" w:rsidRDefault="0001234D" w:rsidP="0001234D">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698705CD" w14:textId="594255ED" w:rsidR="0001234D" w:rsidRPr="0001234D" w:rsidRDefault="0001234D" w:rsidP="0001234D">
            <w:pPr>
              <w:pStyle w:val="BodyText"/>
              <w:spacing w:after="60"/>
              <w:ind w:right="90"/>
              <w:jc w:val="both"/>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may terminate if </w:t>
            </w:r>
            <w:r>
              <w:rPr>
                <w:rFonts w:asciiTheme="minorBidi" w:hAnsiTheme="minorBidi" w:cstheme="minorBidi"/>
              </w:rPr>
              <w:t xml:space="preserve">the </w:t>
            </w:r>
            <w:r>
              <w:rPr>
                <w:rFonts w:asciiTheme="minorBidi" w:hAnsiTheme="minorBidi" w:cstheme="minorBidi"/>
                <w:i/>
                <w:iCs/>
              </w:rPr>
              <w:t>Consu</w:t>
            </w:r>
            <w:r w:rsidRPr="0001234D">
              <w:rPr>
                <w:rFonts w:asciiTheme="minorBidi" w:hAnsiTheme="minorBidi" w:cstheme="minorBidi"/>
                <w:i/>
                <w:iCs/>
              </w:rPr>
              <w:t xml:space="preserve">ltant </w:t>
            </w:r>
            <w:r w:rsidRPr="0001234D">
              <w:rPr>
                <w:rFonts w:asciiTheme="minorBidi" w:hAnsiTheme="minorBidi" w:cstheme="minorBidi"/>
                <w:spacing w:val="-2"/>
              </w:rPr>
              <w:t xml:space="preserve">is liable to pay damages to the </w:t>
            </w:r>
            <w:r>
              <w:rPr>
                <w:rFonts w:asciiTheme="minorBidi" w:hAnsiTheme="minorBidi" w:cstheme="minorBidi"/>
                <w:i/>
                <w:iCs/>
                <w:spacing w:val="-2"/>
              </w:rPr>
              <w:t>Client</w:t>
            </w:r>
            <w:r w:rsidRPr="0001234D">
              <w:rPr>
                <w:rFonts w:asciiTheme="minorBidi" w:hAnsiTheme="minorBidi" w:cstheme="minorBidi"/>
                <w:spacing w:val="-2"/>
              </w:rPr>
              <w:t xml:space="preserve"> and the quantum of such liability reaches the </w:t>
            </w:r>
            <w:r>
              <w:rPr>
                <w:rFonts w:asciiTheme="minorBidi" w:hAnsiTheme="minorBidi" w:cstheme="minorBidi"/>
                <w:spacing w:val="-2"/>
              </w:rPr>
              <w:t>Aggregate Liability</w:t>
            </w:r>
            <w:r w:rsidRPr="0001234D">
              <w:rPr>
                <w:rFonts w:asciiTheme="minorBidi" w:hAnsiTheme="minorBidi" w:cstheme="minorBidi"/>
                <w:spacing w:val="-2"/>
              </w:rPr>
              <w:t xml:space="preserve"> Cap</w:t>
            </w:r>
            <w:r w:rsidR="00EB4653">
              <w:rPr>
                <w:rFonts w:asciiTheme="minorBidi" w:hAnsiTheme="minorBidi" w:cstheme="minorBidi"/>
                <w:spacing w:val="-2"/>
              </w:rPr>
              <w:t xml:space="preserve"> (R3</w:t>
            </w:r>
            <w:r w:rsidR="006A1573">
              <w:rPr>
                <w:rFonts w:asciiTheme="minorBidi" w:hAnsiTheme="minorBidi" w:cstheme="minorBidi"/>
                <w:spacing w:val="-2"/>
              </w:rPr>
              <w:t>1</w:t>
            </w:r>
            <w:r w:rsidR="00EB4653">
              <w:rPr>
                <w:rFonts w:asciiTheme="minorBidi" w:hAnsiTheme="minorBidi" w:cstheme="minorBidi"/>
                <w:spacing w:val="-2"/>
              </w:rPr>
              <w:t>).</w:t>
            </w:r>
          </w:p>
        </w:tc>
      </w:tr>
      <w:tr w:rsidR="00881FA1" w:rsidRPr="0097463E" w14:paraId="3A82345A"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258245D5" w14:textId="77777777" w:rsidR="00881FA1" w:rsidRPr="0097463E" w:rsidRDefault="00881FA1" w:rsidP="0001234D">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1BDC224" w14:textId="597A9129" w:rsidR="00881FA1" w:rsidRPr="0097463E" w:rsidRDefault="00881FA1" w:rsidP="0001234D">
            <w:pPr>
              <w:pStyle w:val="SubNumberingnumbers"/>
              <w:spacing w:before="0" w:after="60"/>
              <w:jc w:val="both"/>
              <w:rPr>
                <w:rFonts w:asciiTheme="minorBidi" w:hAnsiTheme="minorBidi" w:cstheme="minorBidi"/>
                <w:color w:val="A6A6A6"/>
              </w:rPr>
            </w:pPr>
            <w:r>
              <w:rPr>
                <w:rFonts w:asciiTheme="minorBidi" w:hAnsiTheme="minorBidi" w:cstheme="minorBidi"/>
                <w:color w:val="A6A6A6"/>
              </w:rPr>
              <w:t>91.12</w:t>
            </w:r>
          </w:p>
        </w:tc>
        <w:tc>
          <w:tcPr>
            <w:tcW w:w="283" w:type="dxa"/>
            <w:tcBorders>
              <w:bottom w:val="single" w:sz="4" w:space="0" w:color="A6A6A6"/>
            </w:tcBorders>
            <w:shd w:val="clear" w:color="auto" w:fill="auto"/>
            <w:tcMar>
              <w:top w:w="85" w:type="dxa"/>
              <w:left w:w="0" w:type="dxa"/>
              <w:bottom w:w="170" w:type="dxa"/>
              <w:right w:w="0" w:type="dxa"/>
            </w:tcMar>
          </w:tcPr>
          <w:p w14:paraId="37CD96AD" w14:textId="77777777" w:rsidR="00881FA1" w:rsidRPr="0097463E" w:rsidRDefault="00881FA1" w:rsidP="0001234D">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651A3C25" w14:textId="507D607A" w:rsidR="00881FA1" w:rsidRPr="00881FA1" w:rsidRDefault="00881FA1" w:rsidP="0001234D">
            <w:pPr>
              <w:pStyle w:val="BodyText"/>
              <w:spacing w:after="60"/>
              <w:ind w:right="90"/>
              <w:jc w:val="both"/>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Client</w:t>
            </w:r>
            <w:r>
              <w:rPr>
                <w:rFonts w:asciiTheme="minorBidi" w:hAnsiTheme="minorBidi" w:cstheme="minorBidi"/>
              </w:rPr>
              <w:t xml:space="preserve"> may terminate if the </w:t>
            </w:r>
            <w:r>
              <w:rPr>
                <w:rFonts w:asciiTheme="minorBidi" w:hAnsiTheme="minorBidi" w:cstheme="minorBidi"/>
                <w:i/>
                <w:iCs/>
              </w:rPr>
              <w:t>Consultant</w:t>
            </w:r>
            <w:r>
              <w:rPr>
                <w:rFonts w:asciiTheme="minorBidi" w:hAnsiTheme="minorBidi" w:cstheme="minorBidi"/>
              </w:rPr>
              <w:t xml:space="preserve"> is in breach of clause 20.9 (R32).</w:t>
            </w:r>
          </w:p>
        </w:tc>
      </w:tr>
      <w:tr w:rsidR="00732BC4" w:rsidRPr="0097463E" w14:paraId="247840D3"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139F5B63"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6381A0C2" w14:textId="27DF1FD3" w:rsidR="00732BC4" w:rsidRDefault="00732BC4" w:rsidP="00732BC4">
            <w:pPr>
              <w:pStyle w:val="SubNumberingnumbers"/>
              <w:spacing w:before="0" w:after="60"/>
              <w:jc w:val="both"/>
              <w:rPr>
                <w:rFonts w:asciiTheme="minorBidi" w:hAnsiTheme="minorBidi" w:cstheme="minorBidi"/>
                <w:color w:val="A6A6A6"/>
              </w:rPr>
            </w:pPr>
            <w:r>
              <w:rPr>
                <w:rFonts w:asciiTheme="minorBidi" w:hAnsiTheme="minorBidi" w:cstheme="minorBidi"/>
                <w:color w:val="A6A6A6"/>
              </w:rPr>
              <w:t>91.13</w:t>
            </w:r>
          </w:p>
        </w:tc>
        <w:tc>
          <w:tcPr>
            <w:tcW w:w="283" w:type="dxa"/>
            <w:tcBorders>
              <w:bottom w:val="single" w:sz="4" w:space="0" w:color="A6A6A6"/>
            </w:tcBorders>
            <w:shd w:val="clear" w:color="auto" w:fill="auto"/>
            <w:tcMar>
              <w:top w:w="85" w:type="dxa"/>
              <w:left w:w="0" w:type="dxa"/>
              <w:bottom w:w="170" w:type="dxa"/>
              <w:right w:w="0" w:type="dxa"/>
            </w:tcMar>
          </w:tcPr>
          <w:p w14:paraId="7F01215E"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696A0CC1" w14:textId="7F62CAF0" w:rsidR="00732BC4" w:rsidRDefault="00732BC4" w:rsidP="00732BC4">
            <w:pPr>
              <w:pStyle w:val="BodyText"/>
              <w:spacing w:after="60"/>
              <w:ind w:right="90"/>
              <w:jc w:val="both"/>
              <w:rPr>
                <w:rFonts w:asciiTheme="minorBidi" w:hAnsiTheme="minorBidi" w:cstheme="minorBidi"/>
              </w:rPr>
            </w:pPr>
            <w:r>
              <w:rPr>
                <w:rFonts w:ascii="Arial" w:hAnsi="Arial" w:cs="Arial"/>
              </w:rPr>
              <w:t>Either Party</w:t>
            </w:r>
            <w:r>
              <w:rPr>
                <w:rFonts w:ascii="Arial" w:hAnsi="Arial" w:cs="Arial"/>
                <w:i/>
                <w:iCs/>
              </w:rPr>
              <w:t xml:space="preserve"> </w:t>
            </w:r>
            <w:r>
              <w:rPr>
                <w:rFonts w:ascii="Arial" w:hAnsi="Arial" w:cs="Arial"/>
              </w:rPr>
              <w:t>may terminate if a court makes a Set Aside Order (R33).</w:t>
            </w:r>
          </w:p>
        </w:tc>
      </w:tr>
      <w:tr w:rsidR="00732BC4" w:rsidRPr="0097463E" w14:paraId="094B0E6B"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7AA63592"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5620FA8" w14:textId="58B1DE4B" w:rsidR="00732BC4" w:rsidRPr="0097463E" w:rsidRDefault="00732BC4" w:rsidP="00732BC4">
            <w:pPr>
              <w:pStyle w:val="SubNumberingnumbers"/>
              <w:spacing w:before="0" w:after="60"/>
              <w:jc w:val="both"/>
              <w:rPr>
                <w:rFonts w:asciiTheme="minorBidi" w:hAnsiTheme="minorBidi" w:cstheme="minorBidi"/>
                <w:color w:val="A6A6A6"/>
              </w:rPr>
            </w:pPr>
            <w:r>
              <w:rPr>
                <w:rFonts w:ascii="Arial" w:hAnsi="Arial" w:cs="Arial"/>
                <w:color w:val="A6A6A6"/>
              </w:rPr>
              <w:t>91.14</w:t>
            </w:r>
          </w:p>
        </w:tc>
        <w:tc>
          <w:tcPr>
            <w:tcW w:w="283" w:type="dxa"/>
            <w:tcBorders>
              <w:bottom w:val="single" w:sz="4" w:space="0" w:color="A6A6A6"/>
            </w:tcBorders>
            <w:shd w:val="clear" w:color="auto" w:fill="auto"/>
            <w:tcMar>
              <w:top w:w="85" w:type="dxa"/>
              <w:left w:w="0" w:type="dxa"/>
              <w:bottom w:w="170" w:type="dxa"/>
              <w:right w:w="0" w:type="dxa"/>
            </w:tcMar>
          </w:tcPr>
          <w:p w14:paraId="2DFF9658"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4137808A" w14:textId="6ABF73F7" w:rsidR="00732BC4" w:rsidRPr="0097463E" w:rsidRDefault="00732BC4" w:rsidP="00732BC4">
            <w:pPr>
              <w:pStyle w:val="BodyText"/>
              <w:spacing w:after="60"/>
              <w:ind w:right="90"/>
              <w:jc w:val="both"/>
              <w:rPr>
                <w:rFonts w:asciiTheme="minorBidi" w:hAnsiTheme="minorBidi" w:cstheme="minorBidi"/>
              </w:rPr>
            </w:pPr>
            <w:r>
              <w:rPr>
                <w:rFonts w:ascii="Arial" w:hAnsi="Arial" w:cs="Arial"/>
              </w:rPr>
              <w:t>Each Party</w:t>
            </w:r>
            <w:r w:rsidRPr="006C7A09">
              <w:rPr>
                <w:rFonts w:ascii="Arial" w:hAnsi="Arial" w:cs="Arial"/>
              </w:rPr>
              <w:t>'s rights to terminate th</w:t>
            </w:r>
            <w:r>
              <w:rPr>
                <w:rFonts w:ascii="Arial" w:hAnsi="Arial" w:cs="Arial"/>
              </w:rPr>
              <w:t xml:space="preserve">e </w:t>
            </w:r>
            <w:r>
              <w:rPr>
                <w:rFonts w:ascii="Arial" w:hAnsi="Arial" w:cs="Arial"/>
                <w:i/>
                <w:iCs/>
              </w:rPr>
              <w:t>Consultant's</w:t>
            </w:r>
            <w:r>
              <w:rPr>
                <w:rFonts w:ascii="Arial" w:hAnsi="Arial" w:cs="Arial"/>
              </w:rPr>
              <w:t xml:space="preserve"> appointment under the c</w:t>
            </w:r>
            <w:r w:rsidRPr="006C7A09">
              <w:rPr>
                <w:rFonts w:ascii="Arial" w:hAnsi="Arial" w:cs="Arial"/>
              </w:rPr>
              <w:t>ontract</w:t>
            </w:r>
            <w:r>
              <w:rPr>
                <w:rFonts w:ascii="Arial" w:hAnsi="Arial" w:cs="Arial"/>
              </w:rPr>
              <w:t xml:space="preserve"> as</w:t>
            </w:r>
            <w:r w:rsidRPr="006C7A09">
              <w:rPr>
                <w:rFonts w:ascii="Arial" w:hAnsi="Arial" w:cs="Arial"/>
              </w:rPr>
              <w:t xml:space="preserve"> set out</w:t>
            </w:r>
            <w:r>
              <w:rPr>
                <w:rFonts w:ascii="Arial" w:hAnsi="Arial" w:cs="Arial"/>
              </w:rPr>
              <w:t xml:space="preserve"> or referred to</w:t>
            </w:r>
            <w:r w:rsidRPr="006C7A09">
              <w:rPr>
                <w:rFonts w:ascii="Arial" w:hAnsi="Arial" w:cs="Arial"/>
              </w:rPr>
              <w:t xml:space="preserve"> in this </w:t>
            </w:r>
            <w:r>
              <w:rPr>
                <w:rFonts w:ascii="Arial" w:hAnsi="Arial" w:cs="Arial"/>
              </w:rPr>
              <w:t>c</w:t>
            </w:r>
            <w:r w:rsidRPr="006C7A09">
              <w:rPr>
                <w:rFonts w:ascii="Arial" w:hAnsi="Arial" w:cs="Arial"/>
              </w:rPr>
              <w:t xml:space="preserve">lause </w:t>
            </w:r>
            <w:r>
              <w:rPr>
                <w:rFonts w:ascii="Arial" w:hAnsi="Arial" w:cs="Arial"/>
              </w:rPr>
              <w:t>91</w:t>
            </w:r>
            <w:r w:rsidRPr="006C7A09">
              <w:rPr>
                <w:rFonts w:ascii="Arial" w:hAnsi="Arial" w:cs="Arial"/>
              </w:rPr>
              <w:t xml:space="preserve"> </w:t>
            </w:r>
            <w:r>
              <w:rPr>
                <w:rFonts w:ascii="Arial" w:hAnsi="Arial" w:cs="Arial"/>
              </w:rPr>
              <w:t>are</w:t>
            </w:r>
            <w:r w:rsidRPr="006C7A09">
              <w:rPr>
                <w:rFonts w:ascii="Arial" w:hAnsi="Arial" w:cs="Arial"/>
              </w:rPr>
              <w:t xml:space="preserve"> its sole and exclusive rights to terminate the </w:t>
            </w:r>
            <w:r>
              <w:rPr>
                <w:rFonts w:ascii="Arial" w:hAnsi="Arial" w:cs="Arial"/>
                <w:i/>
                <w:iCs/>
              </w:rPr>
              <w:t>Consultant's</w:t>
            </w:r>
            <w:r>
              <w:rPr>
                <w:rFonts w:ascii="Arial" w:hAnsi="Arial" w:cs="Arial"/>
              </w:rPr>
              <w:t xml:space="preserve"> appointment under the c</w:t>
            </w:r>
            <w:r w:rsidRPr="006C7A09">
              <w:rPr>
                <w:rFonts w:ascii="Arial" w:hAnsi="Arial" w:cs="Arial"/>
              </w:rPr>
              <w:t>ontract</w:t>
            </w:r>
            <w:r>
              <w:rPr>
                <w:rFonts w:ascii="Arial" w:hAnsi="Arial" w:cs="Arial"/>
              </w:rPr>
              <w:t xml:space="preserve">, whether in respect of the other Party's breach of contract or otherwise. </w:t>
            </w:r>
          </w:p>
        </w:tc>
      </w:tr>
      <w:tr w:rsidR="00732BC4" w:rsidRPr="0097463E" w14:paraId="14B09460"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5FC8A692" w14:textId="77777777" w:rsidR="00732BC4" w:rsidRPr="0097463E" w:rsidRDefault="00732BC4" w:rsidP="00732BC4">
            <w:pPr>
              <w:pStyle w:val="SubNumbering"/>
              <w:spacing w:before="0" w:after="60"/>
              <w:rPr>
                <w:rFonts w:asciiTheme="minorBidi" w:hAnsiTheme="minorBidi" w:cstheme="minorBidi"/>
              </w:rPr>
            </w:pPr>
            <w:r w:rsidRPr="0097463E">
              <w:rPr>
                <w:rStyle w:val="bold"/>
                <w:rFonts w:asciiTheme="minorBidi" w:hAnsiTheme="minorBidi" w:cstheme="minorBidi"/>
              </w:rPr>
              <w:t xml:space="preserve">Procedures on </w:t>
            </w:r>
            <w:r w:rsidRPr="0097463E">
              <w:rPr>
                <w:rStyle w:val="bold"/>
                <w:rFonts w:asciiTheme="minorBidi" w:hAnsiTheme="minorBidi" w:cstheme="minorBidi"/>
              </w:rPr>
              <w:lastRenderedPageBreak/>
              <w:t>termination</w:t>
            </w:r>
          </w:p>
        </w:tc>
        <w:tc>
          <w:tcPr>
            <w:tcW w:w="737" w:type="dxa"/>
            <w:tcBorders>
              <w:top w:val="single" w:sz="4" w:space="0" w:color="A6A6A6"/>
            </w:tcBorders>
            <w:shd w:val="clear" w:color="auto" w:fill="auto"/>
            <w:tcMar>
              <w:top w:w="85" w:type="dxa"/>
              <w:left w:w="0" w:type="dxa"/>
              <w:bottom w:w="85" w:type="dxa"/>
              <w:right w:w="0" w:type="dxa"/>
            </w:tcMar>
          </w:tcPr>
          <w:p w14:paraId="24CD7163" w14:textId="77777777" w:rsidR="00732BC4" w:rsidRPr="0097463E" w:rsidRDefault="00732BC4" w:rsidP="00732BC4">
            <w:pPr>
              <w:pStyle w:val="SubNumberingnumbers"/>
              <w:spacing w:before="0" w:after="60"/>
              <w:jc w:val="both"/>
              <w:rPr>
                <w:rFonts w:asciiTheme="minorBidi" w:hAnsiTheme="minorBidi" w:cstheme="minorBidi"/>
              </w:rPr>
            </w:pPr>
            <w:r w:rsidRPr="0097463E">
              <w:rPr>
                <w:rStyle w:val="bold"/>
                <w:rFonts w:asciiTheme="minorBidi" w:hAnsiTheme="minorBidi" w:cstheme="minorBidi"/>
              </w:rPr>
              <w:lastRenderedPageBreak/>
              <w:t>92</w:t>
            </w:r>
            <w:r w:rsidRPr="0097463E">
              <w:rPr>
                <w:rFonts w:asciiTheme="minorBidi" w:hAnsiTheme="minorBidi" w:cstheme="minorBidi"/>
              </w:rPr>
              <w:br/>
            </w:r>
            <w:r w:rsidRPr="0097463E">
              <w:rPr>
                <w:rFonts w:asciiTheme="minorBidi" w:hAnsiTheme="minorBidi" w:cstheme="minorBidi"/>
              </w:rPr>
              <w:lastRenderedPageBreak/>
              <w:t>92.1</w:t>
            </w:r>
          </w:p>
        </w:tc>
        <w:tc>
          <w:tcPr>
            <w:tcW w:w="283" w:type="dxa"/>
            <w:tcBorders>
              <w:top w:val="single" w:sz="4" w:space="0" w:color="A6A6A6"/>
            </w:tcBorders>
            <w:shd w:val="clear" w:color="auto" w:fill="auto"/>
            <w:tcMar>
              <w:top w:w="85" w:type="dxa"/>
              <w:left w:w="0" w:type="dxa"/>
              <w:bottom w:w="85" w:type="dxa"/>
              <w:right w:w="0" w:type="dxa"/>
            </w:tcMar>
          </w:tcPr>
          <w:p w14:paraId="4EE333D4"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top w:val="single" w:sz="4" w:space="0" w:color="A6A6A6"/>
            </w:tcBorders>
            <w:shd w:val="clear" w:color="auto" w:fill="auto"/>
            <w:tcMar>
              <w:top w:w="85" w:type="dxa"/>
              <w:left w:w="0" w:type="dxa"/>
              <w:bottom w:w="85" w:type="dxa"/>
              <w:right w:w="0" w:type="dxa"/>
            </w:tcMar>
          </w:tcPr>
          <w:p w14:paraId="3A9DDEDF" w14:textId="69DE392C" w:rsidR="00732BC4" w:rsidRPr="0097463E" w:rsidRDefault="00732BC4" w:rsidP="00732BC4">
            <w:pPr>
              <w:pStyle w:val="BodyText"/>
              <w:spacing w:after="60"/>
              <w:ind w:right="90"/>
              <w:rPr>
                <w:rFonts w:asciiTheme="minorBidi" w:hAnsiTheme="minorBidi" w:cstheme="minorBidi"/>
              </w:rPr>
            </w:pPr>
            <w:r w:rsidRPr="0097463E">
              <w:rPr>
                <w:rFonts w:asciiTheme="minorBidi" w:hAnsiTheme="minorBidi" w:cstheme="minorBidi"/>
              </w:rPr>
              <w:br/>
              <w:t xml:space="preserve">On termination, the </w:t>
            </w:r>
            <w:r w:rsidRPr="0097463E">
              <w:rPr>
                <w:rStyle w:val="italic"/>
                <w:rFonts w:asciiTheme="minorBidi" w:hAnsiTheme="minorBidi" w:cstheme="minorBidi"/>
              </w:rPr>
              <w:t>Client</w:t>
            </w:r>
            <w:r w:rsidRPr="0097463E">
              <w:rPr>
                <w:rFonts w:asciiTheme="minorBidi" w:hAnsiTheme="minorBidi" w:cstheme="minorBidi"/>
              </w:rPr>
              <w:t xml:space="preserve"> may complete the </w:t>
            </w:r>
            <w:r w:rsidRPr="0097463E">
              <w:rPr>
                <w:rStyle w:val="italic"/>
                <w:rFonts w:asciiTheme="minorBidi" w:hAnsiTheme="minorBidi" w:cstheme="minorBidi"/>
              </w:rPr>
              <w:t>service</w:t>
            </w:r>
            <w:r w:rsidRPr="0097463E">
              <w:rPr>
                <w:rFonts w:asciiTheme="minorBidi" w:hAnsiTheme="minorBidi" w:cstheme="minorBidi"/>
              </w:rPr>
              <w:t xml:space="preserve"> and may use any material to which </w:t>
            </w:r>
            <w:r w:rsidRPr="0097463E">
              <w:rPr>
                <w:rFonts w:asciiTheme="minorBidi" w:hAnsiTheme="minorBidi" w:cstheme="minorBidi"/>
              </w:rPr>
              <w:lastRenderedPageBreak/>
              <w:t xml:space="preserve">it has title. The </w:t>
            </w:r>
            <w:r w:rsidRPr="0097463E">
              <w:rPr>
                <w:rStyle w:val="italic"/>
                <w:rFonts w:asciiTheme="minorBidi" w:hAnsiTheme="minorBidi" w:cstheme="minorBidi"/>
              </w:rPr>
              <w:t>Consultant</w:t>
            </w:r>
            <w:r w:rsidRPr="0097463E">
              <w:rPr>
                <w:rFonts w:asciiTheme="minorBidi" w:hAnsiTheme="minorBidi" w:cstheme="minorBidi"/>
              </w:rPr>
              <w:t xml:space="preserve"> gives to the </w:t>
            </w:r>
            <w:r w:rsidRPr="0097463E">
              <w:rPr>
                <w:rStyle w:val="italic"/>
                <w:rFonts w:asciiTheme="minorBidi" w:hAnsiTheme="minorBidi" w:cstheme="minorBidi"/>
              </w:rPr>
              <w:t>Client</w:t>
            </w:r>
            <w:r w:rsidRPr="0097463E">
              <w:rPr>
                <w:rFonts w:asciiTheme="minorBidi" w:hAnsiTheme="minorBidi" w:cstheme="minorBidi"/>
              </w:rPr>
              <w:t xml:space="preserve"> information resulting from work carried out to date and all information, drawings, documents, models,</w:t>
            </w:r>
            <w:r>
              <w:rPr>
                <w:rFonts w:asciiTheme="minorBidi" w:hAnsiTheme="minorBidi" w:cstheme="minorBidi"/>
              </w:rPr>
              <w:t xml:space="preserve"> reports,</w:t>
            </w:r>
            <w:r w:rsidRPr="0097463E">
              <w:rPr>
                <w:rFonts w:asciiTheme="minorBidi" w:hAnsiTheme="minorBidi" w:cstheme="minorBidi"/>
              </w:rPr>
              <w:t xml:space="preserve"> computer programmes, software, manuals and other items of any kind whatsoever relating to the </w:t>
            </w:r>
            <w:r w:rsidRPr="0097463E">
              <w:rPr>
                <w:rFonts w:asciiTheme="minorBidi" w:hAnsiTheme="minorBidi" w:cstheme="minorBidi"/>
                <w:i/>
                <w:iCs/>
              </w:rPr>
              <w:t>service</w:t>
            </w:r>
            <w:r w:rsidRPr="0097463E">
              <w:rPr>
                <w:rFonts w:asciiTheme="minorBidi" w:hAnsiTheme="minorBidi" w:cstheme="minorBidi"/>
              </w:rPr>
              <w:t xml:space="preserve"> which are in the </w:t>
            </w:r>
            <w:r w:rsidRPr="0097463E">
              <w:rPr>
                <w:rFonts w:asciiTheme="minorBidi" w:hAnsiTheme="minorBidi" w:cstheme="minorBidi"/>
                <w:i/>
                <w:iCs/>
              </w:rPr>
              <w:t>Consultant's</w:t>
            </w:r>
            <w:r w:rsidRPr="0097463E">
              <w:rPr>
                <w:rFonts w:asciiTheme="minorBidi" w:hAnsiTheme="minorBidi" w:cstheme="minorBidi"/>
              </w:rPr>
              <w:t xml:space="preserve"> control, custody or possession  which it has a responsibility to provide under the contract immediately upon receipt of the </w:t>
            </w:r>
            <w:r w:rsidRPr="0097463E">
              <w:rPr>
                <w:rFonts w:asciiTheme="minorBidi" w:hAnsiTheme="minorBidi" w:cstheme="minorBidi"/>
                <w:i/>
                <w:iCs/>
              </w:rPr>
              <w:t>Client's</w:t>
            </w:r>
            <w:r w:rsidRPr="0097463E">
              <w:rPr>
                <w:rFonts w:asciiTheme="minorBidi" w:hAnsiTheme="minorBidi" w:cstheme="minorBidi"/>
              </w:rPr>
              <w:t xml:space="preserve"> request to do (P1).</w:t>
            </w:r>
          </w:p>
        </w:tc>
      </w:tr>
      <w:tr w:rsidR="00732BC4" w:rsidRPr="0097463E" w14:paraId="57D46DE4" w14:textId="77777777" w:rsidTr="004E3890">
        <w:trPr>
          <w:trHeight w:val="60"/>
        </w:trPr>
        <w:tc>
          <w:tcPr>
            <w:tcW w:w="1757" w:type="dxa"/>
            <w:vMerge/>
            <w:shd w:val="clear" w:color="auto" w:fill="auto"/>
            <w:tcMar>
              <w:top w:w="85" w:type="dxa"/>
              <w:left w:w="0" w:type="dxa"/>
              <w:bottom w:w="85" w:type="dxa"/>
              <w:right w:w="0" w:type="dxa"/>
            </w:tcMar>
          </w:tcPr>
          <w:p w14:paraId="0D6BC734"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395A7F0" w14:textId="77777777" w:rsidR="00732BC4" w:rsidRPr="0097463E" w:rsidRDefault="00732BC4" w:rsidP="00732BC4">
            <w:pPr>
              <w:pStyle w:val="SubNumberingnumbers"/>
              <w:spacing w:before="0" w:after="60"/>
              <w:jc w:val="both"/>
              <w:rPr>
                <w:rFonts w:asciiTheme="minorBidi" w:hAnsiTheme="minorBidi" w:cstheme="minorBidi"/>
              </w:rPr>
            </w:pPr>
            <w:r w:rsidRPr="0097463E">
              <w:rPr>
                <w:rFonts w:asciiTheme="minorBidi" w:hAnsiTheme="minorBidi" w:cstheme="minorBidi"/>
              </w:rPr>
              <w:t>92.2</w:t>
            </w:r>
          </w:p>
        </w:tc>
        <w:tc>
          <w:tcPr>
            <w:tcW w:w="283" w:type="dxa"/>
            <w:shd w:val="clear" w:color="auto" w:fill="auto"/>
            <w:tcMar>
              <w:top w:w="85" w:type="dxa"/>
              <w:left w:w="0" w:type="dxa"/>
              <w:bottom w:w="85" w:type="dxa"/>
              <w:right w:w="0" w:type="dxa"/>
            </w:tcMar>
          </w:tcPr>
          <w:p w14:paraId="34A104AC"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310E6834" w14:textId="77777777" w:rsidR="00732BC4" w:rsidRPr="0097463E" w:rsidRDefault="00732BC4" w:rsidP="00732BC4">
            <w:pPr>
              <w:pStyle w:val="BodyText"/>
              <w:spacing w:after="60"/>
              <w:ind w:right="90"/>
              <w:rPr>
                <w:rFonts w:asciiTheme="minorBidi" w:hAnsiTheme="minorBidi" w:cstheme="minorBidi"/>
              </w:rPr>
            </w:pPr>
            <w:r w:rsidRPr="0097463E">
              <w:rPr>
                <w:rFonts w:asciiTheme="minorBidi" w:hAnsiTheme="minorBidi" w:cstheme="minorBidi"/>
              </w:rPr>
              <w:t xml:space="preserve">On termination the </w:t>
            </w:r>
            <w:r w:rsidRPr="0097463E">
              <w:rPr>
                <w:rStyle w:val="italic"/>
                <w:rFonts w:asciiTheme="minorBidi" w:hAnsiTheme="minorBidi" w:cstheme="minorBidi"/>
              </w:rPr>
              <w:t>Client</w:t>
            </w:r>
            <w:r w:rsidRPr="0097463E">
              <w:rPr>
                <w:rFonts w:asciiTheme="minorBidi" w:hAnsiTheme="minorBidi" w:cstheme="minorBidi"/>
              </w:rPr>
              <w:t xml:space="preserve"> may instruct the </w:t>
            </w:r>
            <w:r w:rsidRPr="0097463E">
              <w:rPr>
                <w:rStyle w:val="italic"/>
                <w:rFonts w:asciiTheme="minorBidi" w:hAnsiTheme="minorBidi" w:cstheme="minorBidi"/>
              </w:rPr>
              <w:t>Consultant</w:t>
            </w:r>
            <w:r w:rsidRPr="0097463E">
              <w:rPr>
                <w:rFonts w:asciiTheme="minorBidi" w:hAnsiTheme="minorBidi" w:cstheme="minorBidi"/>
              </w:rPr>
              <w:t xml:space="preserve"> to assign the benefit of any subcontract or other contract related to performance of the contract to the </w:t>
            </w:r>
            <w:r w:rsidRPr="0097463E">
              <w:rPr>
                <w:rStyle w:val="italic"/>
                <w:rFonts w:asciiTheme="minorBidi" w:hAnsiTheme="minorBidi" w:cstheme="minorBidi"/>
              </w:rPr>
              <w:t>Client</w:t>
            </w:r>
            <w:r w:rsidRPr="0097463E">
              <w:rPr>
                <w:rFonts w:asciiTheme="minorBidi" w:hAnsiTheme="minorBidi" w:cstheme="minorBidi"/>
              </w:rPr>
              <w:t xml:space="preserve"> (P2).</w:t>
            </w:r>
          </w:p>
        </w:tc>
      </w:tr>
      <w:tr w:rsidR="00732BC4" w:rsidRPr="0097463E" w14:paraId="2E4D760F"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4B53498C" w14:textId="77777777" w:rsidR="00732BC4" w:rsidRPr="0097463E" w:rsidRDefault="00732BC4" w:rsidP="00732BC4">
            <w:pPr>
              <w:pStyle w:val="SubNumbering"/>
              <w:spacing w:before="0" w:after="60"/>
              <w:rPr>
                <w:rFonts w:asciiTheme="minorBidi" w:hAnsiTheme="minorBidi" w:cstheme="minorBidi"/>
              </w:rPr>
            </w:pPr>
            <w:r w:rsidRPr="0097463E">
              <w:rPr>
                <w:rStyle w:val="bold"/>
                <w:rFonts w:asciiTheme="minorBidi" w:hAnsiTheme="minorBidi" w:cstheme="minorBidi"/>
              </w:rPr>
              <w:t>Payment on termination</w:t>
            </w:r>
          </w:p>
        </w:tc>
        <w:tc>
          <w:tcPr>
            <w:tcW w:w="737" w:type="dxa"/>
            <w:tcBorders>
              <w:top w:val="single" w:sz="4" w:space="0" w:color="A6A6A6"/>
            </w:tcBorders>
            <w:shd w:val="clear" w:color="auto" w:fill="auto"/>
            <w:tcMar>
              <w:top w:w="85" w:type="dxa"/>
              <w:left w:w="0" w:type="dxa"/>
              <w:bottom w:w="85" w:type="dxa"/>
              <w:right w:w="0" w:type="dxa"/>
            </w:tcMar>
          </w:tcPr>
          <w:p w14:paraId="52205903" w14:textId="77777777" w:rsidR="00732BC4" w:rsidRPr="0097463E" w:rsidRDefault="00732BC4" w:rsidP="00732BC4">
            <w:pPr>
              <w:pStyle w:val="SubNumberingnumbers"/>
              <w:spacing w:before="0" w:after="60"/>
              <w:jc w:val="both"/>
              <w:rPr>
                <w:rFonts w:asciiTheme="minorBidi" w:hAnsiTheme="minorBidi" w:cstheme="minorBidi"/>
              </w:rPr>
            </w:pPr>
            <w:r w:rsidRPr="0097463E">
              <w:rPr>
                <w:rStyle w:val="bold"/>
                <w:rFonts w:asciiTheme="minorBidi" w:hAnsiTheme="minorBidi" w:cstheme="minorBidi"/>
              </w:rPr>
              <w:t>93</w:t>
            </w:r>
          </w:p>
        </w:tc>
        <w:tc>
          <w:tcPr>
            <w:tcW w:w="283" w:type="dxa"/>
            <w:tcBorders>
              <w:top w:val="single" w:sz="4" w:space="0" w:color="A6A6A6"/>
            </w:tcBorders>
            <w:shd w:val="clear" w:color="auto" w:fill="auto"/>
            <w:tcMar>
              <w:top w:w="85" w:type="dxa"/>
              <w:left w:w="0" w:type="dxa"/>
              <w:bottom w:w="85" w:type="dxa"/>
              <w:right w:w="0" w:type="dxa"/>
            </w:tcMar>
          </w:tcPr>
          <w:p w14:paraId="1AABDC09"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top w:val="single" w:sz="4" w:space="0" w:color="A6A6A6"/>
            </w:tcBorders>
            <w:shd w:val="clear" w:color="auto" w:fill="auto"/>
            <w:tcMar>
              <w:top w:w="85" w:type="dxa"/>
              <w:left w:w="0" w:type="dxa"/>
              <w:bottom w:w="85" w:type="dxa"/>
              <w:right w:w="0" w:type="dxa"/>
            </w:tcMar>
          </w:tcPr>
          <w:p w14:paraId="3F82752B" w14:textId="77777777" w:rsidR="00732BC4" w:rsidRPr="0097463E" w:rsidRDefault="00732BC4" w:rsidP="00732BC4">
            <w:pPr>
              <w:pStyle w:val="NoParagraphStyle"/>
              <w:spacing w:after="60" w:line="240" w:lineRule="auto"/>
              <w:ind w:right="90"/>
              <w:textAlignment w:val="auto"/>
              <w:rPr>
                <w:rFonts w:asciiTheme="minorBidi" w:hAnsiTheme="minorBidi" w:cstheme="minorBidi"/>
                <w:color w:val="auto"/>
                <w:lang w:val="en-US"/>
              </w:rPr>
            </w:pPr>
          </w:p>
        </w:tc>
      </w:tr>
      <w:tr w:rsidR="00732BC4" w:rsidRPr="0097463E" w14:paraId="72353194" w14:textId="77777777" w:rsidTr="004E3890">
        <w:trPr>
          <w:trHeight w:val="60"/>
        </w:trPr>
        <w:tc>
          <w:tcPr>
            <w:tcW w:w="1757" w:type="dxa"/>
            <w:vMerge/>
            <w:shd w:val="clear" w:color="auto" w:fill="auto"/>
          </w:tcPr>
          <w:p w14:paraId="6CA203BD"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0" w:type="dxa"/>
              <w:left w:w="0" w:type="dxa"/>
              <w:bottom w:w="85" w:type="dxa"/>
              <w:right w:w="0" w:type="dxa"/>
            </w:tcMar>
          </w:tcPr>
          <w:p w14:paraId="2E43E210" w14:textId="77777777" w:rsidR="00732BC4" w:rsidRPr="0097463E" w:rsidRDefault="00732BC4" w:rsidP="00732BC4">
            <w:pPr>
              <w:pStyle w:val="SubNumberingnumbers"/>
              <w:spacing w:before="0" w:after="60"/>
              <w:jc w:val="both"/>
              <w:rPr>
                <w:rFonts w:asciiTheme="minorBidi" w:hAnsiTheme="minorBidi" w:cstheme="minorBidi"/>
              </w:rPr>
            </w:pPr>
            <w:r w:rsidRPr="0097463E">
              <w:rPr>
                <w:rFonts w:asciiTheme="minorBidi" w:hAnsiTheme="minorBidi" w:cstheme="minorBidi"/>
              </w:rPr>
              <w:t>93.1</w:t>
            </w:r>
          </w:p>
        </w:tc>
        <w:tc>
          <w:tcPr>
            <w:tcW w:w="283" w:type="dxa"/>
            <w:shd w:val="clear" w:color="auto" w:fill="auto"/>
            <w:tcMar>
              <w:top w:w="0" w:type="dxa"/>
              <w:left w:w="0" w:type="dxa"/>
              <w:bottom w:w="85" w:type="dxa"/>
              <w:right w:w="0" w:type="dxa"/>
            </w:tcMar>
          </w:tcPr>
          <w:p w14:paraId="1EEB5C65"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0" w:type="dxa"/>
              <w:left w:w="0" w:type="dxa"/>
              <w:bottom w:w="85" w:type="dxa"/>
              <w:right w:w="0" w:type="dxa"/>
            </w:tcMar>
          </w:tcPr>
          <w:p w14:paraId="67424F83" w14:textId="77777777" w:rsidR="00732BC4" w:rsidRPr="0097463E" w:rsidRDefault="00732BC4" w:rsidP="00732BC4">
            <w:pPr>
              <w:pStyle w:val="BodyText"/>
              <w:spacing w:after="60"/>
              <w:ind w:right="90"/>
              <w:rPr>
                <w:rFonts w:asciiTheme="minorBidi" w:hAnsiTheme="minorBidi" w:cstheme="minorBidi"/>
              </w:rPr>
            </w:pPr>
            <w:r w:rsidRPr="0097463E">
              <w:rPr>
                <w:rFonts w:asciiTheme="minorBidi" w:hAnsiTheme="minorBidi" w:cstheme="minorBidi"/>
              </w:rPr>
              <w:t>The amount due on termination includes (A1)</w:t>
            </w:r>
          </w:p>
          <w:p w14:paraId="03F934C8" w14:textId="0E91904A" w:rsidR="00732BC4" w:rsidRPr="006172FB" w:rsidRDefault="00732BC4" w:rsidP="00732BC4">
            <w:pPr>
              <w:pStyle w:val="BulletPoints-alt"/>
              <w:spacing w:after="60"/>
              <w:ind w:right="90"/>
              <w:rPr>
                <w:rFonts w:asciiTheme="minorBidi" w:hAnsiTheme="minorBidi" w:cstheme="minorBidi"/>
              </w:rPr>
            </w:pPr>
            <w:r w:rsidRPr="006172FB">
              <w:rPr>
                <w:rFonts w:asciiTheme="minorBidi" w:hAnsiTheme="minorBidi" w:cstheme="minorBidi"/>
              </w:rPr>
              <w:t>an amount due assessed as for normal payments</w:t>
            </w:r>
            <w:r>
              <w:rPr>
                <w:rFonts w:asciiTheme="minorBidi" w:hAnsiTheme="minorBidi" w:cstheme="minorBidi"/>
              </w:rPr>
              <w:t xml:space="preserve"> excluding any At Risk Fee and any Long-Term </w:t>
            </w:r>
            <w:r w:rsidR="00DD4B25">
              <w:rPr>
                <w:rFonts w:asciiTheme="minorBidi" w:hAnsiTheme="minorBidi" w:cstheme="minorBidi"/>
              </w:rPr>
              <w:t xml:space="preserve">Behaviour </w:t>
            </w:r>
            <w:r>
              <w:rPr>
                <w:rFonts w:asciiTheme="minorBidi" w:hAnsiTheme="minorBidi" w:cstheme="minorBidi"/>
              </w:rPr>
              <w:t>Incentive</w:t>
            </w:r>
            <w:r w:rsidRPr="006172FB">
              <w:rPr>
                <w:rFonts w:asciiTheme="minorBidi" w:hAnsiTheme="minorBidi" w:cstheme="minorBidi"/>
              </w:rPr>
              <w:t>,</w:t>
            </w:r>
            <w:r>
              <w:rPr>
                <w:rStyle w:val="italic"/>
                <w:rFonts w:asciiTheme="minorBidi" w:hAnsiTheme="minorBidi" w:cstheme="minorBidi"/>
              </w:rPr>
              <w:t xml:space="preserve"> </w:t>
            </w:r>
            <w:r w:rsidRPr="006172FB">
              <w:rPr>
                <w:rFonts w:asciiTheme="minorBidi" w:hAnsiTheme="minorBidi" w:cstheme="minorBidi"/>
              </w:rPr>
              <w:t>and</w:t>
            </w:r>
          </w:p>
          <w:p w14:paraId="75BD61AC" w14:textId="77777777" w:rsidR="00732BC4" w:rsidRPr="0097463E" w:rsidRDefault="00732BC4" w:rsidP="00732BC4">
            <w:pPr>
              <w:pStyle w:val="BulletPoints-alt"/>
              <w:spacing w:after="60"/>
              <w:ind w:right="90"/>
              <w:rPr>
                <w:rFonts w:asciiTheme="minorBidi" w:hAnsiTheme="minorBidi" w:cstheme="minorBidi"/>
              </w:rPr>
            </w:pPr>
            <w:r w:rsidRPr="0097463E">
              <w:rPr>
                <w:rFonts w:asciiTheme="minorBidi" w:hAnsiTheme="minorBidi" w:cstheme="minorBidi"/>
              </w:rPr>
              <w:t xml:space="preserve">any amounts retained by the </w:t>
            </w:r>
            <w:r w:rsidRPr="0097463E">
              <w:rPr>
                <w:rStyle w:val="italic"/>
                <w:rFonts w:asciiTheme="minorBidi" w:hAnsiTheme="minorBidi" w:cstheme="minorBidi"/>
              </w:rPr>
              <w:t>Client.</w:t>
            </w:r>
          </w:p>
        </w:tc>
      </w:tr>
      <w:tr w:rsidR="00732BC4" w:rsidRPr="0097463E" w14:paraId="09AAA1B1" w14:textId="77777777" w:rsidTr="004E3890">
        <w:trPr>
          <w:trHeight w:val="2280"/>
        </w:trPr>
        <w:tc>
          <w:tcPr>
            <w:tcW w:w="1757" w:type="dxa"/>
            <w:vMerge/>
            <w:shd w:val="clear" w:color="auto" w:fill="auto"/>
            <w:tcMar>
              <w:top w:w="85" w:type="dxa"/>
              <w:left w:w="0" w:type="dxa"/>
              <w:bottom w:w="85" w:type="dxa"/>
              <w:right w:w="0" w:type="dxa"/>
            </w:tcMar>
          </w:tcPr>
          <w:p w14:paraId="27EFE50A"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9F38AEC" w14:textId="77777777" w:rsidR="00732BC4" w:rsidRPr="0097463E" w:rsidRDefault="00732BC4" w:rsidP="00732BC4">
            <w:pPr>
              <w:pStyle w:val="SubNumberingnumbers"/>
              <w:spacing w:before="0" w:after="60"/>
              <w:jc w:val="both"/>
              <w:rPr>
                <w:rFonts w:asciiTheme="minorBidi" w:hAnsiTheme="minorBidi" w:cstheme="minorBidi"/>
              </w:rPr>
            </w:pPr>
            <w:r w:rsidRPr="0097463E">
              <w:rPr>
                <w:rFonts w:asciiTheme="minorBidi" w:hAnsiTheme="minorBidi" w:cstheme="minorBidi"/>
              </w:rPr>
              <w:t>93.2</w:t>
            </w:r>
          </w:p>
        </w:tc>
        <w:tc>
          <w:tcPr>
            <w:tcW w:w="283" w:type="dxa"/>
            <w:shd w:val="clear" w:color="auto" w:fill="auto"/>
            <w:tcMar>
              <w:top w:w="85" w:type="dxa"/>
              <w:left w:w="0" w:type="dxa"/>
              <w:bottom w:w="85" w:type="dxa"/>
              <w:right w:w="0" w:type="dxa"/>
            </w:tcMar>
          </w:tcPr>
          <w:p w14:paraId="44D1216F"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039C2717" w14:textId="77777777" w:rsidR="00732BC4" w:rsidRPr="0097463E" w:rsidRDefault="00732BC4" w:rsidP="00732BC4">
            <w:pPr>
              <w:pStyle w:val="BodyText"/>
              <w:spacing w:after="60"/>
              <w:ind w:right="90"/>
              <w:rPr>
                <w:rFonts w:asciiTheme="minorBidi" w:hAnsiTheme="minorBidi" w:cstheme="minorBidi"/>
              </w:rPr>
            </w:pPr>
            <w:r w:rsidRPr="0097463E">
              <w:rPr>
                <w:rFonts w:asciiTheme="minorBidi" w:hAnsiTheme="minorBidi" w:cstheme="minorBidi"/>
              </w:rPr>
              <w:t xml:space="preserve">The amount due on termination also includes one or more of the following as set out in the Termination Table. </w:t>
            </w:r>
          </w:p>
          <w:p w14:paraId="5949E6B9" w14:textId="5695F080" w:rsidR="00732BC4" w:rsidRPr="0097463E" w:rsidRDefault="00732BC4" w:rsidP="00732BC4">
            <w:pPr>
              <w:pStyle w:val="BodyText"/>
              <w:numPr>
                <w:ilvl w:val="0"/>
                <w:numId w:val="14"/>
              </w:numPr>
              <w:spacing w:after="60"/>
              <w:ind w:right="90" w:hanging="720"/>
              <w:rPr>
                <w:rFonts w:asciiTheme="minorBidi" w:hAnsiTheme="minorBidi" w:cstheme="minorBidi"/>
              </w:rPr>
            </w:pPr>
            <w:r w:rsidRPr="0097463E">
              <w:rPr>
                <w:rFonts w:asciiTheme="minorBidi" w:hAnsiTheme="minorBidi" w:cstheme="minorBidi"/>
              </w:rPr>
              <w:t xml:space="preserve">A deduction of the forecast of the cost to the </w:t>
            </w:r>
            <w:r w:rsidRPr="0097463E">
              <w:rPr>
                <w:rStyle w:val="italic"/>
                <w:rFonts w:asciiTheme="minorBidi" w:hAnsiTheme="minorBidi" w:cstheme="minorBidi"/>
              </w:rPr>
              <w:t>Client</w:t>
            </w:r>
            <w:r w:rsidRPr="0097463E">
              <w:rPr>
                <w:rFonts w:asciiTheme="minorBidi" w:hAnsiTheme="minorBidi" w:cstheme="minorBidi"/>
              </w:rPr>
              <w:t xml:space="preserve"> arising out of the termination, as determined in accordance with clause 93.</w:t>
            </w:r>
            <w:r>
              <w:rPr>
                <w:rFonts w:asciiTheme="minorBidi" w:hAnsiTheme="minorBidi" w:cstheme="minorBidi"/>
              </w:rPr>
              <w:t>5</w:t>
            </w:r>
            <w:r w:rsidRPr="0097463E">
              <w:rPr>
                <w:rFonts w:asciiTheme="minorBidi" w:hAnsiTheme="minorBidi" w:cstheme="minorBidi"/>
              </w:rPr>
              <w:t>.</w:t>
            </w:r>
          </w:p>
          <w:p w14:paraId="6C36B1A9" w14:textId="4D581F75" w:rsidR="00732BC4" w:rsidRPr="0097463E" w:rsidRDefault="00732BC4" w:rsidP="00732BC4">
            <w:pPr>
              <w:pStyle w:val="BodyText"/>
              <w:numPr>
                <w:ilvl w:val="0"/>
                <w:numId w:val="14"/>
              </w:numPr>
              <w:spacing w:after="60"/>
              <w:ind w:right="90" w:hanging="720"/>
              <w:rPr>
                <w:rFonts w:asciiTheme="minorBidi" w:hAnsiTheme="minorBidi" w:cstheme="minorBidi"/>
              </w:rPr>
            </w:pPr>
            <w:r w:rsidRPr="0097463E">
              <w:rPr>
                <w:rFonts w:asciiTheme="minorBidi" w:hAnsiTheme="minorBidi" w:cstheme="minorBidi"/>
                <w:iCs/>
              </w:rPr>
              <w:t xml:space="preserve">a pro rata amount of </w:t>
            </w:r>
            <w:r>
              <w:rPr>
                <w:rFonts w:asciiTheme="minorBidi" w:hAnsiTheme="minorBidi" w:cstheme="minorBidi"/>
                <w:iCs/>
              </w:rPr>
              <w:t xml:space="preserve">any At Risk Fee to which the </w:t>
            </w:r>
            <w:r>
              <w:rPr>
                <w:rFonts w:asciiTheme="minorBidi" w:hAnsiTheme="minorBidi" w:cstheme="minorBidi"/>
                <w:i/>
              </w:rPr>
              <w:t>Consultant</w:t>
            </w:r>
            <w:r>
              <w:rPr>
                <w:rFonts w:asciiTheme="minorBidi" w:hAnsiTheme="minorBidi" w:cstheme="minorBidi"/>
                <w:iCs/>
              </w:rPr>
              <w:t xml:space="preserve"> would have been entitled pursuant to article 4.3 of the agreement had the contract continued until the end of the relevant</w:t>
            </w:r>
            <w:r w:rsidR="00434766">
              <w:rPr>
                <w:rFonts w:asciiTheme="minorBidi" w:hAnsiTheme="minorBidi" w:cstheme="minorBidi"/>
                <w:iCs/>
              </w:rPr>
              <w:t xml:space="preserve"> Assessment Period (as defined in the Incentive Schedule)</w:t>
            </w:r>
            <w:r>
              <w:rPr>
                <w:rFonts w:asciiTheme="minorBidi" w:hAnsiTheme="minorBidi" w:cstheme="minorBidi"/>
                <w:iCs/>
              </w:rPr>
              <w:t xml:space="preserve">, assessed by reference to the </w:t>
            </w:r>
            <w:r>
              <w:rPr>
                <w:rFonts w:asciiTheme="minorBidi" w:hAnsiTheme="minorBidi" w:cstheme="minorBidi"/>
                <w:i/>
              </w:rPr>
              <w:t>Service Manager's</w:t>
            </w:r>
            <w:r>
              <w:rPr>
                <w:rFonts w:asciiTheme="minorBidi" w:hAnsiTheme="minorBidi" w:cstheme="minorBidi"/>
                <w:iCs/>
              </w:rPr>
              <w:t xml:space="preserve"> assessment carried pursuant to clause X20.4</w:t>
            </w:r>
            <w:r w:rsidR="003E02CA">
              <w:rPr>
                <w:rFonts w:asciiTheme="minorBidi" w:hAnsiTheme="minorBidi" w:cstheme="minorBidi"/>
                <w:iCs/>
              </w:rPr>
              <w:t xml:space="preserve"> </w:t>
            </w:r>
            <w:r w:rsidR="003E02CA" w:rsidRPr="003E02CA">
              <w:rPr>
                <w:rFonts w:asciiTheme="minorBidi" w:hAnsiTheme="minorBidi" w:cstheme="minorBidi"/>
                <w:iCs/>
              </w:rPr>
              <w:t xml:space="preserve">or (where applicable) the </w:t>
            </w:r>
            <w:r w:rsidR="003E02CA" w:rsidRPr="003E02CA">
              <w:rPr>
                <w:rFonts w:asciiTheme="minorBidi" w:hAnsiTheme="minorBidi" w:cstheme="minorBidi"/>
                <w:i/>
              </w:rPr>
              <w:t>Client</w:t>
            </w:r>
            <w:r w:rsidR="003E02CA" w:rsidRPr="003E02CA">
              <w:rPr>
                <w:rFonts w:asciiTheme="minorBidi" w:hAnsiTheme="minorBidi" w:cstheme="minorBidi"/>
                <w:iCs/>
              </w:rPr>
              <w:t>'s assessment under clause X20.8</w:t>
            </w:r>
            <w:r>
              <w:rPr>
                <w:rFonts w:asciiTheme="minorBidi" w:hAnsiTheme="minorBidi" w:cstheme="minorBidi"/>
              </w:rPr>
              <w:t>.</w:t>
            </w:r>
            <w:r w:rsidR="005A52FC">
              <w:rPr>
                <w:rFonts w:asciiTheme="minorBidi" w:hAnsiTheme="minorBidi" w:cstheme="minorBidi"/>
              </w:rPr>
              <w:t xml:space="preserve"> Where the </w:t>
            </w:r>
            <w:r w:rsidR="005A52FC">
              <w:rPr>
                <w:rFonts w:asciiTheme="minorBidi" w:hAnsiTheme="minorBidi" w:cstheme="minorBidi"/>
                <w:i/>
                <w:iCs/>
              </w:rPr>
              <w:t>Consultant</w:t>
            </w:r>
            <w:r w:rsidR="005A52FC">
              <w:rPr>
                <w:rFonts w:asciiTheme="minorBidi" w:hAnsiTheme="minorBidi" w:cstheme="minorBidi"/>
              </w:rPr>
              <w:t xml:space="preserve"> has already been paid At Risk Fee in excess of such pro rata amount, there is a deduction. </w:t>
            </w:r>
          </w:p>
          <w:p w14:paraId="5CB42464" w14:textId="540FF138" w:rsidR="00732BC4" w:rsidRPr="006172FB" w:rsidRDefault="00732BC4" w:rsidP="00732BC4">
            <w:pPr>
              <w:pStyle w:val="BodyText"/>
              <w:spacing w:after="60"/>
              <w:ind w:left="664" w:right="90"/>
              <w:jc w:val="both"/>
              <w:rPr>
                <w:rFonts w:asciiTheme="minorBidi" w:hAnsiTheme="minorBidi" w:cstheme="minorBidi"/>
              </w:rPr>
            </w:pPr>
            <w:r w:rsidRPr="006172FB">
              <w:rPr>
                <w:rFonts w:asciiTheme="minorBidi" w:hAnsiTheme="minorBidi"/>
                <w:bCs/>
              </w:rPr>
              <w:t xml:space="preserve"> </w:t>
            </w:r>
          </w:p>
          <w:p w14:paraId="01D10125" w14:textId="05CD2A20" w:rsidR="00732BC4" w:rsidRPr="0097463E" w:rsidRDefault="00732BC4" w:rsidP="00732BC4">
            <w:pPr>
              <w:pStyle w:val="BulletPoints-alt"/>
              <w:numPr>
                <w:ilvl w:val="0"/>
                <w:numId w:val="0"/>
              </w:numPr>
              <w:spacing w:after="60"/>
              <w:ind w:right="90"/>
              <w:rPr>
                <w:rFonts w:asciiTheme="minorBidi" w:hAnsiTheme="minorBidi" w:cstheme="minorBidi"/>
              </w:rPr>
            </w:pPr>
          </w:p>
        </w:tc>
      </w:tr>
      <w:tr w:rsidR="00732BC4" w:rsidRPr="0097463E" w14:paraId="14BF4EFB" w14:textId="77777777" w:rsidTr="004E3890">
        <w:trPr>
          <w:trHeight w:val="2280"/>
        </w:trPr>
        <w:tc>
          <w:tcPr>
            <w:tcW w:w="1757" w:type="dxa"/>
            <w:shd w:val="clear" w:color="auto" w:fill="auto"/>
            <w:tcMar>
              <w:top w:w="85" w:type="dxa"/>
              <w:left w:w="0" w:type="dxa"/>
              <w:bottom w:w="85" w:type="dxa"/>
              <w:right w:w="0" w:type="dxa"/>
            </w:tcMar>
          </w:tcPr>
          <w:p w14:paraId="01058010"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B0E9C83" w14:textId="16C99B08" w:rsidR="00732BC4" w:rsidRPr="0097463E" w:rsidRDefault="00732BC4" w:rsidP="00732BC4">
            <w:pPr>
              <w:pStyle w:val="SubNumberingnumbers"/>
              <w:spacing w:before="0" w:after="60"/>
              <w:jc w:val="both"/>
              <w:rPr>
                <w:rFonts w:asciiTheme="minorBidi" w:hAnsiTheme="minorBidi" w:cstheme="minorBidi"/>
              </w:rPr>
            </w:pPr>
            <w:r>
              <w:rPr>
                <w:rFonts w:asciiTheme="minorBidi" w:hAnsiTheme="minorBidi" w:cstheme="minorBidi"/>
              </w:rPr>
              <w:t>93.3</w:t>
            </w:r>
          </w:p>
        </w:tc>
        <w:tc>
          <w:tcPr>
            <w:tcW w:w="283" w:type="dxa"/>
            <w:shd w:val="clear" w:color="auto" w:fill="auto"/>
            <w:tcMar>
              <w:top w:w="85" w:type="dxa"/>
              <w:left w:w="0" w:type="dxa"/>
              <w:bottom w:w="85" w:type="dxa"/>
              <w:right w:w="0" w:type="dxa"/>
            </w:tcMar>
          </w:tcPr>
          <w:p w14:paraId="0A971800"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4AEBEC9C" w14:textId="3E6C8973" w:rsidR="00732BC4" w:rsidRDefault="00732BC4" w:rsidP="00732BC4">
            <w:pPr>
              <w:pStyle w:val="BodyText"/>
              <w:spacing w:after="60"/>
              <w:ind w:right="90"/>
              <w:rPr>
                <w:rFonts w:asciiTheme="minorBidi" w:hAnsiTheme="minorBidi" w:cstheme="minorBidi"/>
              </w:rPr>
            </w:pPr>
            <w:r>
              <w:rPr>
                <w:rFonts w:asciiTheme="minorBidi" w:hAnsiTheme="minorBidi" w:cstheme="minorBidi"/>
              </w:rPr>
              <w:t xml:space="preserve">If there is a termination, the </w:t>
            </w:r>
            <w:r>
              <w:rPr>
                <w:rFonts w:asciiTheme="minorBidi" w:hAnsiTheme="minorBidi" w:cstheme="minorBidi"/>
                <w:i/>
                <w:iCs/>
              </w:rPr>
              <w:t>Service Manager</w:t>
            </w:r>
            <w:r>
              <w:rPr>
                <w:rFonts w:asciiTheme="minorBidi" w:hAnsiTheme="minorBidi" w:cstheme="minorBidi"/>
              </w:rPr>
              <w:t xml:space="preserve"> assesses the </w:t>
            </w:r>
            <w:r>
              <w:rPr>
                <w:rFonts w:asciiTheme="minorBidi" w:hAnsiTheme="minorBidi" w:cstheme="minorBidi"/>
                <w:i/>
                <w:iCs/>
              </w:rPr>
              <w:t xml:space="preserve">Consultant's </w:t>
            </w:r>
            <w:r>
              <w:rPr>
                <w:rFonts w:asciiTheme="minorBidi" w:hAnsiTheme="minorBidi" w:cstheme="minorBidi"/>
              </w:rPr>
              <w:t xml:space="preserve">share in respect of any Target Cost Service after certifying termination. The assessment uses as the Price for Service Provided to Date the total of the Defined Cost which the </w:t>
            </w:r>
            <w:r>
              <w:rPr>
                <w:rFonts w:asciiTheme="minorBidi" w:hAnsiTheme="minorBidi" w:cstheme="minorBidi"/>
                <w:i/>
                <w:iCs/>
              </w:rPr>
              <w:t xml:space="preserve">Consultant </w:t>
            </w:r>
            <w:r>
              <w:rPr>
                <w:rFonts w:asciiTheme="minorBidi" w:hAnsiTheme="minorBidi" w:cstheme="minorBidi"/>
              </w:rPr>
              <w:t>has paid and which it is committed to pay for work done before termination in connection with the relevant Target Cost Service Task, and uses as the total of the Target Cost Service Prices</w:t>
            </w:r>
          </w:p>
          <w:p w14:paraId="7D008BF3" w14:textId="77777777" w:rsidR="00732BC4" w:rsidRDefault="00732BC4" w:rsidP="00732BC4">
            <w:pPr>
              <w:pStyle w:val="BodyText"/>
              <w:numPr>
                <w:ilvl w:val="0"/>
                <w:numId w:val="149"/>
              </w:numPr>
              <w:spacing w:after="60"/>
              <w:ind w:right="90"/>
              <w:rPr>
                <w:rFonts w:asciiTheme="minorBidi" w:hAnsiTheme="minorBidi" w:cstheme="minorBidi"/>
              </w:rPr>
            </w:pPr>
            <w:r>
              <w:rPr>
                <w:rFonts w:asciiTheme="minorBidi" w:hAnsiTheme="minorBidi" w:cstheme="minorBidi"/>
              </w:rPr>
              <w:t xml:space="preserve">the lump sum price for each activity which has been completed and </w:t>
            </w:r>
          </w:p>
          <w:p w14:paraId="0D549CB6" w14:textId="556F4818" w:rsidR="00732BC4" w:rsidRDefault="00732BC4" w:rsidP="00732BC4">
            <w:pPr>
              <w:pStyle w:val="BodyText"/>
              <w:numPr>
                <w:ilvl w:val="0"/>
                <w:numId w:val="149"/>
              </w:numPr>
              <w:spacing w:after="60"/>
              <w:ind w:right="90"/>
              <w:rPr>
                <w:rFonts w:asciiTheme="minorBidi" w:hAnsiTheme="minorBidi" w:cstheme="minorBidi"/>
              </w:rPr>
            </w:pPr>
            <w:r>
              <w:rPr>
                <w:rFonts w:asciiTheme="minorBidi" w:hAnsiTheme="minorBidi" w:cstheme="minorBidi"/>
              </w:rPr>
              <w:t xml:space="preserve">a proportion of the lump sum price for each incomplete activity which is the proportion of the work in the activity which has been completed, </w:t>
            </w:r>
          </w:p>
          <w:p w14:paraId="61805EBC" w14:textId="6118ED9F" w:rsidR="00732BC4" w:rsidRPr="000D5A47" w:rsidRDefault="00732BC4" w:rsidP="00732BC4">
            <w:pPr>
              <w:pStyle w:val="BodyText"/>
              <w:spacing w:after="60"/>
              <w:ind w:right="90"/>
              <w:rPr>
                <w:rFonts w:asciiTheme="minorBidi" w:hAnsiTheme="minorBidi" w:cstheme="minorBidi"/>
              </w:rPr>
            </w:pPr>
            <w:r>
              <w:rPr>
                <w:rFonts w:asciiTheme="minorBidi" w:hAnsiTheme="minorBidi" w:cstheme="minorBidi"/>
              </w:rPr>
              <w:t>in each case in respect of the relevant Target Cost Service Task.</w:t>
            </w:r>
          </w:p>
        </w:tc>
      </w:tr>
      <w:tr w:rsidR="00732BC4" w:rsidRPr="0097463E" w14:paraId="66AA0998" w14:textId="77777777" w:rsidTr="004E3890">
        <w:trPr>
          <w:trHeight w:val="2280"/>
        </w:trPr>
        <w:tc>
          <w:tcPr>
            <w:tcW w:w="1757" w:type="dxa"/>
            <w:shd w:val="clear" w:color="auto" w:fill="auto"/>
            <w:tcMar>
              <w:top w:w="85" w:type="dxa"/>
              <w:left w:w="0" w:type="dxa"/>
              <w:bottom w:w="85" w:type="dxa"/>
              <w:right w:w="0" w:type="dxa"/>
            </w:tcMar>
          </w:tcPr>
          <w:p w14:paraId="131300B5"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B0EC990" w14:textId="35CDA7CF" w:rsidR="00732BC4" w:rsidRDefault="00732BC4" w:rsidP="00732BC4">
            <w:pPr>
              <w:pStyle w:val="SubNumberingnumbers"/>
              <w:spacing w:before="0" w:after="60"/>
              <w:jc w:val="both"/>
              <w:rPr>
                <w:rFonts w:asciiTheme="minorBidi" w:hAnsiTheme="minorBidi" w:cstheme="minorBidi"/>
              </w:rPr>
            </w:pPr>
            <w:r>
              <w:rPr>
                <w:rFonts w:asciiTheme="minorBidi" w:hAnsiTheme="minorBidi" w:cstheme="minorBidi"/>
              </w:rPr>
              <w:t>93.4</w:t>
            </w:r>
          </w:p>
        </w:tc>
        <w:tc>
          <w:tcPr>
            <w:tcW w:w="283" w:type="dxa"/>
            <w:shd w:val="clear" w:color="auto" w:fill="auto"/>
            <w:tcMar>
              <w:top w:w="85" w:type="dxa"/>
              <w:left w:w="0" w:type="dxa"/>
              <w:bottom w:w="85" w:type="dxa"/>
              <w:right w:w="0" w:type="dxa"/>
            </w:tcMar>
          </w:tcPr>
          <w:p w14:paraId="615780C9"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74F4994D" w14:textId="166F13AA" w:rsidR="00732BC4" w:rsidRPr="00F91E50" w:rsidRDefault="00732BC4" w:rsidP="00732BC4">
            <w:pPr>
              <w:pStyle w:val="BodyText"/>
              <w:spacing w:after="60"/>
              <w:ind w:right="9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Service Manager's </w:t>
            </w:r>
            <w:r>
              <w:rPr>
                <w:rFonts w:asciiTheme="minorBidi" w:hAnsiTheme="minorBidi" w:cstheme="minorBidi"/>
              </w:rPr>
              <w:t xml:space="preserve">assessment of the </w:t>
            </w:r>
            <w:r>
              <w:rPr>
                <w:rFonts w:asciiTheme="minorBidi" w:hAnsiTheme="minorBidi" w:cstheme="minorBidi"/>
                <w:i/>
                <w:iCs/>
              </w:rPr>
              <w:t xml:space="preserve">Consultant's </w:t>
            </w:r>
            <w:r>
              <w:rPr>
                <w:rFonts w:asciiTheme="minorBidi" w:hAnsiTheme="minorBidi" w:cstheme="minorBidi"/>
              </w:rPr>
              <w:t xml:space="preserve">share is added to the amount due to the </w:t>
            </w:r>
            <w:r>
              <w:rPr>
                <w:rFonts w:asciiTheme="minorBidi" w:hAnsiTheme="minorBidi" w:cstheme="minorBidi"/>
                <w:i/>
                <w:iCs/>
              </w:rPr>
              <w:t>Consultant</w:t>
            </w:r>
            <w:r>
              <w:rPr>
                <w:rFonts w:asciiTheme="minorBidi" w:hAnsiTheme="minorBidi" w:cstheme="minorBidi"/>
              </w:rPr>
              <w:t xml:space="preserve"> on termination if there has been a saving or deducted if there has been an excess. </w:t>
            </w:r>
          </w:p>
        </w:tc>
      </w:tr>
      <w:tr w:rsidR="00732BC4" w:rsidRPr="0097463E" w14:paraId="7C01B0D3" w14:textId="77777777" w:rsidTr="004E3890">
        <w:trPr>
          <w:trHeight w:val="2280"/>
        </w:trPr>
        <w:tc>
          <w:tcPr>
            <w:tcW w:w="1757" w:type="dxa"/>
            <w:shd w:val="clear" w:color="auto" w:fill="auto"/>
            <w:tcMar>
              <w:top w:w="85" w:type="dxa"/>
              <w:left w:w="0" w:type="dxa"/>
              <w:bottom w:w="85" w:type="dxa"/>
              <w:right w:w="0" w:type="dxa"/>
            </w:tcMar>
          </w:tcPr>
          <w:p w14:paraId="4B3420F0"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9E06E1B" w14:textId="2D0B7423" w:rsidR="00732BC4" w:rsidRPr="0097463E" w:rsidRDefault="00732BC4" w:rsidP="00732BC4">
            <w:pPr>
              <w:pStyle w:val="SubNumberingnumbers"/>
              <w:spacing w:before="0" w:after="60"/>
              <w:jc w:val="both"/>
              <w:rPr>
                <w:rFonts w:asciiTheme="minorBidi" w:hAnsiTheme="minorBidi" w:cstheme="minorBidi"/>
              </w:rPr>
            </w:pPr>
            <w:r w:rsidRPr="0097463E">
              <w:rPr>
                <w:rFonts w:asciiTheme="minorBidi" w:hAnsiTheme="minorBidi" w:cstheme="minorBidi"/>
                <w:color w:val="A6A6A6"/>
              </w:rPr>
              <w:t>93.</w:t>
            </w:r>
            <w:r>
              <w:rPr>
                <w:rFonts w:asciiTheme="minorBidi" w:hAnsiTheme="minorBidi" w:cstheme="minorBidi"/>
                <w:color w:val="A6A6A6"/>
              </w:rPr>
              <w:t>5</w:t>
            </w:r>
          </w:p>
        </w:tc>
        <w:tc>
          <w:tcPr>
            <w:tcW w:w="283" w:type="dxa"/>
            <w:shd w:val="clear" w:color="auto" w:fill="auto"/>
            <w:tcMar>
              <w:top w:w="85" w:type="dxa"/>
              <w:left w:w="0" w:type="dxa"/>
              <w:bottom w:w="85" w:type="dxa"/>
              <w:right w:w="0" w:type="dxa"/>
            </w:tcMar>
          </w:tcPr>
          <w:p w14:paraId="21ECD043"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6720A709" w14:textId="10434EBF" w:rsidR="00732BC4" w:rsidRPr="0097463E" w:rsidRDefault="00732BC4" w:rsidP="00732BC4">
            <w:pPr>
              <w:pStyle w:val="BodyText"/>
              <w:spacing w:after="60"/>
              <w:jc w:val="both"/>
              <w:rPr>
                <w:rFonts w:asciiTheme="minorBidi" w:hAnsiTheme="minorBidi" w:cstheme="minorBidi"/>
              </w:rPr>
            </w:pPr>
            <w:r w:rsidRPr="0097463E">
              <w:rPr>
                <w:rFonts w:asciiTheme="minorBidi" w:hAnsiTheme="minorBidi" w:cstheme="minorBidi"/>
              </w:rPr>
              <w:t>For the purposes of calculating the A2 amount due on termination:</w:t>
            </w:r>
          </w:p>
          <w:p w14:paraId="6AB4ECB8" w14:textId="78F84209" w:rsidR="00732BC4" w:rsidRPr="0097463E" w:rsidRDefault="00732BC4" w:rsidP="00732BC4">
            <w:pPr>
              <w:pStyle w:val="BodyText"/>
              <w:numPr>
                <w:ilvl w:val="0"/>
                <w:numId w:val="136"/>
              </w:numPr>
              <w:spacing w:after="60"/>
              <w:ind w:left="359" w:hanging="284"/>
              <w:jc w:val="both"/>
              <w:rPr>
                <w:rFonts w:asciiTheme="minorBidi" w:hAnsiTheme="minorBidi" w:cstheme="minorBidi"/>
              </w:rPr>
            </w:pPr>
            <w:r w:rsidRPr="0097463E">
              <w:rPr>
                <w:rFonts w:asciiTheme="minorBidi" w:hAnsiTheme="minorBidi" w:cstheme="minorBidi"/>
              </w:rPr>
              <w:t xml:space="preserve">if the </w:t>
            </w:r>
            <w:r w:rsidRPr="0097463E">
              <w:rPr>
                <w:rFonts w:asciiTheme="minorBidi" w:hAnsiTheme="minorBidi" w:cstheme="minorBidi"/>
                <w:i/>
                <w:iCs/>
              </w:rPr>
              <w:t>Client</w:t>
            </w:r>
            <w:r w:rsidRPr="0097463E">
              <w:rPr>
                <w:rFonts w:asciiTheme="minorBidi" w:hAnsiTheme="minorBidi" w:cstheme="minorBidi"/>
              </w:rPr>
              <w:t xml:space="preserve"> elects to complete the </w:t>
            </w:r>
            <w:r w:rsidRPr="0097463E">
              <w:rPr>
                <w:rFonts w:asciiTheme="minorBidi" w:hAnsiTheme="minorBidi" w:cstheme="minorBidi"/>
                <w:i/>
                <w:iCs/>
              </w:rPr>
              <w:t>service</w:t>
            </w:r>
            <w:r w:rsidRPr="0097463E">
              <w:rPr>
                <w:rFonts w:asciiTheme="minorBidi" w:hAnsiTheme="minorBidi" w:cstheme="minorBidi"/>
              </w:rPr>
              <w:t xml:space="preserve"> and/or arrange for any other entities to do so, the </w:t>
            </w:r>
            <w:r w:rsidRPr="0097463E">
              <w:rPr>
                <w:rStyle w:val="italic"/>
                <w:rFonts w:asciiTheme="minorBidi" w:hAnsiTheme="minorBidi" w:cstheme="minorBidi"/>
              </w:rPr>
              <w:t>Consultant</w:t>
            </w:r>
            <w:r w:rsidRPr="0097463E">
              <w:rPr>
                <w:rFonts w:asciiTheme="minorBidi" w:hAnsiTheme="minorBidi" w:cstheme="minorBidi"/>
              </w:rPr>
              <w:t xml:space="preserve"> is liable to the </w:t>
            </w:r>
            <w:r w:rsidRPr="0097463E">
              <w:rPr>
                <w:rFonts w:asciiTheme="minorBidi" w:hAnsiTheme="minorBidi" w:cstheme="minorBidi"/>
                <w:i/>
                <w:iCs/>
              </w:rPr>
              <w:t>Client</w:t>
            </w:r>
            <w:r w:rsidRPr="0097463E">
              <w:rPr>
                <w:rFonts w:asciiTheme="minorBidi" w:hAnsiTheme="minorBidi" w:cstheme="minorBidi"/>
              </w:rPr>
              <w:t xml:space="preserve"> for:</w:t>
            </w:r>
          </w:p>
          <w:p w14:paraId="39EA30A0" w14:textId="7A122E75" w:rsidR="00732BC4" w:rsidRPr="0097463E" w:rsidRDefault="00732BC4" w:rsidP="00732BC4">
            <w:pPr>
              <w:pStyle w:val="BodyText"/>
              <w:numPr>
                <w:ilvl w:val="1"/>
                <w:numId w:val="134"/>
              </w:numPr>
              <w:spacing w:after="60"/>
              <w:ind w:left="784" w:right="91" w:hanging="425"/>
              <w:jc w:val="both"/>
              <w:rPr>
                <w:rFonts w:asciiTheme="minorBidi" w:hAnsiTheme="minorBidi" w:cstheme="minorBidi"/>
              </w:rPr>
            </w:pPr>
            <w:r w:rsidRPr="0097463E">
              <w:rPr>
                <w:rFonts w:asciiTheme="minorBidi" w:hAnsiTheme="minorBidi" w:cstheme="minorBidi"/>
              </w:rPr>
              <w:t xml:space="preserve">the additional costs incurred by the </w:t>
            </w:r>
            <w:r w:rsidRPr="0097463E">
              <w:rPr>
                <w:rFonts w:asciiTheme="minorBidi" w:hAnsiTheme="minorBidi" w:cstheme="minorBidi"/>
                <w:i/>
                <w:iCs/>
              </w:rPr>
              <w:t>Client</w:t>
            </w:r>
            <w:r w:rsidRPr="0097463E">
              <w:rPr>
                <w:rFonts w:asciiTheme="minorBidi" w:hAnsiTheme="minorBidi" w:cstheme="minorBidi"/>
              </w:rPr>
              <w:t xml:space="preserve"> in procuring </w:t>
            </w:r>
            <w:r w:rsidR="002030B1">
              <w:rPr>
                <w:rFonts w:asciiTheme="minorBidi" w:hAnsiTheme="minorBidi" w:cstheme="minorBidi"/>
              </w:rPr>
              <w:t>a replacement owner's engineer,</w:t>
            </w:r>
            <w:r w:rsidRPr="0097463E">
              <w:rPr>
                <w:rFonts w:asciiTheme="minorBidi" w:hAnsiTheme="minorBidi" w:cstheme="minorBidi"/>
              </w:rPr>
              <w:t xml:space="preserve"> </w:t>
            </w:r>
          </w:p>
          <w:p w14:paraId="68584589" w14:textId="3F151C22" w:rsidR="00732BC4" w:rsidRPr="0097463E" w:rsidRDefault="00732BC4" w:rsidP="00732BC4">
            <w:pPr>
              <w:pStyle w:val="BodyText"/>
              <w:numPr>
                <w:ilvl w:val="1"/>
                <w:numId w:val="134"/>
              </w:numPr>
              <w:spacing w:after="60"/>
              <w:ind w:left="784" w:right="91" w:hanging="425"/>
              <w:jc w:val="both"/>
              <w:rPr>
                <w:rFonts w:asciiTheme="minorBidi" w:hAnsiTheme="minorBidi" w:cstheme="minorBidi"/>
              </w:rPr>
            </w:pPr>
            <w:r w:rsidRPr="0097463E">
              <w:rPr>
                <w:rFonts w:asciiTheme="minorBidi" w:hAnsiTheme="minorBidi" w:cstheme="minorBidi"/>
              </w:rPr>
              <w:t xml:space="preserve">damages for any associated delay to completion of the </w:t>
            </w:r>
            <w:r w:rsidRPr="0097463E">
              <w:rPr>
                <w:rFonts w:asciiTheme="minorBidi" w:hAnsiTheme="minorBidi" w:cstheme="minorBidi"/>
                <w:i/>
                <w:iCs/>
              </w:rPr>
              <w:t>service</w:t>
            </w:r>
            <w:r w:rsidRPr="0097463E">
              <w:rPr>
                <w:rFonts w:asciiTheme="minorBidi" w:hAnsiTheme="minorBidi" w:cstheme="minorBidi"/>
              </w:rPr>
              <w:t>, and</w:t>
            </w:r>
          </w:p>
          <w:p w14:paraId="1D7089B0" w14:textId="4A7C12ED" w:rsidR="00732BC4" w:rsidRPr="0097463E" w:rsidRDefault="00732BC4" w:rsidP="00732BC4">
            <w:pPr>
              <w:pStyle w:val="BodyText"/>
              <w:numPr>
                <w:ilvl w:val="1"/>
                <w:numId w:val="134"/>
              </w:numPr>
              <w:spacing w:after="60"/>
              <w:ind w:left="784" w:right="91" w:hanging="425"/>
              <w:jc w:val="both"/>
              <w:rPr>
                <w:rFonts w:asciiTheme="minorBidi" w:hAnsiTheme="minorBidi" w:cstheme="minorBidi"/>
              </w:rPr>
            </w:pPr>
            <w:r w:rsidRPr="0097463E">
              <w:rPr>
                <w:rFonts w:asciiTheme="minorBidi" w:hAnsiTheme="minorBidi" w:cstheme="minorBidi"/>
              </w:rPr>
              <w:t xml:space="preserve">all other </w:t>
            </w:r>
            <w:r>
              <w:rPr>
                <w:rFonts w:asciiTheme="minorBidi" w:hAnsiTheme="minorBidi" w:cstheme="minorBidi"/>
              </w:rPr>
              <w:t xml:space="preserve">direct </w:t>
            </w:r>
            <w:r w:rsidRPr="0097463E">
              <w:rPr>
                <w:rFonts w:asciiTheme="minorBidi" w:hAnsiTheme="minorBidi" w:cstheme="minorBidi"/>
              </w:rPr>
              <w:t xml:space="preserve">costs thereby incurred by the </w:t>
            </w:r>
            <w:r w:rsidRPr="0097463E">
              <w:rPr>
                <w:rFonts w:asciiTheme="minorBidi" w:hAnsiTheme="minorBidi" w:cstheme="minorBidi"/>
                <w:i/>
                <w:iCs/>
              </w:rPr>
              <w:t>Client</w:t>
            </w:r>
            <w:r w:rsidR="002030B1">
              <w:rPr>
                <w:rFonts w:asciiTheme="minorBidi" w:hAnsiTheme="minorBidi" w:cstheme="minorBidi"/>
                <w:i/>
                <w:iCs/>
              </w:rPr>
              <w:t xml:space="preserve"> </w:t>
            </w:r>
            <w:r w:rsidR="002030B1">
              <w:rPr>
                <w:rFonts w:asciiTheme="minorBidi" w:hAnsiTheme="minorBidi" w:cstheme="minorBidi"/>
              </w:rPr>
              <w:t>save for the</w:t>
            </w:r>
            <w:r w:rsidR="00865539">
              <w:rPr>
                <w:rFonts w:asciiTheme="minorBidi" w:hAnsiTheme="minorBidi" w:cstheme="minorBidi"/>
              </w:rPr>
              <w:t xml:space="preserve"> additional</w:t>
            </w:r>
            <w:r w:rsidR="002030B1">
              <w:rPr>
                <w:rFonts w:asciiTheme="minorBidi" w:hAnsiTheme="minorBidi" w:cstheme="minorBidi"/>
              </w:rPr>
              <w:t xml:space="preserve"> cost</w:t>
            </w:r>
            <w:r w:rsidR="00865539">
              <w:rPr>
                <w:rFonts w:asciiTheme="minorBidi" w:hAnsiTheme="minorBidi" w:cstheme="minorBidi"/>
              </w:rPr>
              <w:t xml:space="preserve"> to the </w:t>
            </w:r>
            <w:r w:rsidR="00865539">
              <w:rPr>
                <w:rFonts w:asciiTheme="minorBidi" w:hAnsiTheme="minorBidi" w:cstheme="minorBidi"/>
                <w:i/>
                <w:iCs/>
              </w:rPr>
              <w:t xml:space="preserve">Client </w:t>
            </w:r>
            <w:r w:rsidR="00865539">
              <w:rPr>
                <w:rFonts w:asciiTheme="minorBidi" w:hAnsiTheme="minorBidi" w:cstheme="minorBidi"/>
              </w:rPr>
              <w:t xml:space="preserve">of having the same </w:t>
            </w:r>
            <w:r w:rsidR="00865539">
              <w:rPr>
                <w:rFonts w:asciiTheme="minorBidi" w:hAnsiTheme="minorBidi" w:cstheme="minorBidi"/>
                <w:i/>
                <w:iCs/>
              </w:rPr>
              <w:t xml:space="preserve">service </w:t>
            </w:r>
            <w:r w:rsidR="00865539" w:rsidRPr="00865539">
              <w:rPr>
                <w:rFonts w:asciiTheme="minorBidi" w:hAnsiTheme="minorBidi" w:cstheme="minorBidi"/>
              </w:rPr>
              <w:t>completed</w:t>
            </w:r>
            <w:r w:rsidR="002030B1">
              <w:rPr>
                <w:rFonts w:asciiTheme="minorBidi" w:hAnsiTheme="minorBidi" w:cstheme="minorBidi"/>
              </w:rPr>
              <w:t xml:space="preserve"> by the replace owner's engineer</w:t>
            </w:r>
            <w:r w:rsidRPr="0097463E">
              <w:rPr>
                <w:rFonts w:asciiTheme="minorBidi" w:hAnsiTheme="minorBidi" w:cstheme="minorBidi"/>
              </w:rPr>
              <w:t xml:space="preserve">, </w:t>
            </w:r>
          </w:p>
          <w:p w14:paraId="14FE54A3" w14:textId="1503CAF4" w:rsidR="00732BC4" w:rsidRPr="0097463E" w:rsidRDefault="00732BC4" w:rsidP="00934C29">
            <w:pPr>
              <w:pStyle w:val="BodyText"/>
              <w:spacing w:after="60"/>
              <w:ind w:left="359"/>
              <w:jc w:val="both"/>
              <w:rPr>
                <w:rFonts w:asciiTheme="minorBidi" w:hAnsiTheme="minorBidi" w:cstheme="minorBidi"/>
              </w:rPr>
            </w:pPr>
            <w:r w:rsidRPr="0097463E">
              <w:rPr>
                <w:rFonts w:asciiTheme="minorBidi" w:hAnsiTheme="minorBidi" w:cstheme="minorBidi"/>
              </w:rPr>
              <w:t xml:space="preserve">and the </w:t>
            </w:r>
            <w:r w:rsidRPr="0097463E">
              <w:rPr>
                <w:rFonts w:asciiTheme="minorBidi" w:hAnsiTheme="minorBidi" w:cstheme="minorBidi"/>
                <w:i/>
                <w:iCs/>
              </w:rPr>
              <w:t>Client</w:t>
            </w:r>
            <w:r w:rsidRPr="0097463E">
              <w:rPr>
                <w:rFonts w:asciiTheme="minorBidi" w:hAnsiTheme="minorBidi" w:cstheme="minorBidi"/>
              </w:rPr>
              <w:t xml:space="preserve"> withholds any further payment to the </w:t>
            </w:r>
            <w:r w:rsidRPr="0097463E">
              <w:rPr>
                <w:rStyle w:val="italic"/>
                <w:rFonts w:asciiTheme="minorBidi" w:hAnsiTheme="minorBidi" w:cstheme="minorBidi"/>
              </w:rPr>
              <w:t>Consultant</w:t>
            </w:r>
            <w:r w:rsidRPr="0097463E">
              <w:rPr>
                <w:rFonts w:asciiTheme="minorBidi" w:hAnsiTheme="minorBidi" w:cstheme="minorBidi"/>
              </w:rPr>
              <w:t xml:space="preserve"> under the contract after termination pending ascertainment of the sums due to the </w:t>
            </w:r>
            <w:r w:rsidRPr="0097463E">
              <w:rPr>
                <w:rFonts w:asciiTheme="minorBidi" w:hAnsiTheme="minorBidi" w:cstheme="minorBidi"/>
                <w:i/>
                <w:iCs/>
              </w:rPr>
              <w:t>Client</w:t>
            </w:r>
            <w:r w:rsidRPr="0097463E">
              <w:rPr>
                <w:rFonts w:asciiTheme="minorBidi" w:hAnsiTheme="minorBidi" w:cstheme="minorBidi"/>
              </w:rPr>
              <w:t xml:space="preserve"> pursuant to this clause and sets off any sums so ascertained against any such further payment</w:t>
            </w:r>
            <w:r w:rsidR="00934C29">
              <w:rPr>
                <w:rFonts w:asciiTheme="minorBidi" w:hAnsiTheme="minorBidi" w:cstheme="minorBidi"/>
              </w:rPr>
              <w:t>.</w:t>
            </w:r>
          </w:p>
        </w:tc>
      </w:tr>
      <w:tr w:rsidR="00732BC4" w:rsidRPr="0097463E" w14:paraId="08ED97C6" w14:textId="77777777" w:rsidTr="008307D4">
        <w:trPr>
          <w:trHeight w:val="1051"/>
        </w:trPr>
        <w:tc>
          <w:tcPr>
            <w:tcW w:w="1757" w:type="dxa"/>
            <w:shd w:val="clear" w:color="auto" w:fill="auto"/>
            <w:tcMar>
              <w:top w:w="85" w:type="dxa"/>
              <w:left w:w="0" w:type="dxa"/>
              <w:bottom w:w="85" w:type="dxa"/>
              <w:right w:w="0" w:type="dxa"/>
            </w:tcMar>
          </w:tcPr>
          <w:p w14:paraId="68DF7B3D"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087B70A" w14:textId="74082C71" w:rsidR="00732BC4" w:rsidRPr="0097463E" w:rsidRDefault="00732BC4" w:rsidP="00732BC4">
            <w:pPr>
              <w:pStyle w:val="SubNumberingnumbers"/>
              <w:spacing w:before="0" w:after="60"/>
              <w:jc w:val="both"/>
              <w:rPr>
                <w:rFonts w:asciiTheme="minorBidi" w:hAnsiTheme="minorBidi" w:cstheme="minorBidi"/>
                <w:color w:val="A6A6A6"/>
              </w:rPr>
            </w:pPr>
            <w:r>
              <w:rPr>
                <w:rFonts w:ascii="Arial" w:hAnsi="Arial" w:cs="Arial"/>
                <w:color w:val="A6A6A6"/>
              </w:rPr>
              <w:t>93.8</w:t>
            </w:r>
          </w:p>
        </w:tc>
        <w:tc>
          <w:tcPr>
            <w:tcW w:w="283" w:type="dxa"/>
            <w:shd w:val="clear" w:color="auto" w:fill="auto"/>
            <w:tcMar>
              <w:top w:w="85" w:type="dxa"/>
              <w:left w:w="0" w:type="dxa"/>
              <w:bottom w:w="85" w:type="dxa"/>
              <w:right w:w="0" w:type="dxa"/>
            </w:tcMar>
          </w:tcPr>
          <w:p w14:paraId="5185D957"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16EFCF3A" w14:textId="187FE0AA" w:rsidR="00732BC4" w:rsidRPr="0097463E" w:rsidRDefault="00732BC4" w:rsidP="00732BC4">
            <w:pPr>
              <w:pStyle w:val="BodyText"/>
              <w:spacing w:after="60"/>
              <w:jc w:val="both"/>
              <w:rPr>
                <w:rFonts w:asciiTheme="minorBidi" w:hAnsiTheme="minorBidi" w:cstheme="minorBidi"/>
              </w:rPr>
            </w:pPr>
            <w:r>
              <w:rPr>
                <w:rFonts w:ascii="Arial" w:hAnsi="Arial" w:cs="Arial"/>
              </w:rPr>
              <w:t>Each Party's</w:t>
            </w:r>
            <w:r w:rsidRPr="006C7A09">
              <w:rPr>
                <w:rFonts w:ascii="Arial" w:hAnsi="Arial" w:cs="Arial"/>
              </w:rPr>
              <w:t xml:space="preserve"> right</w:t>
            </w:r>
            <w:r>
              <w:rPr>
                <w:rFonts w:ascii="Arial" w:hAnsi="Arial" w:cs="Arial"/>
              </w:rPr>
              <w:t>s</w:t>
            </w:r>
            <w:r w:rsidRPr="006C7A09">
              <w:rPr>
                <w:rFonts w:ascii="Arial" w:hAnsi="Arial" w:cs="Arial"/>
              </w:rPr>
              <w:t xml:space="preserve"> to compensation pursuant to this </w:t>
            </w:r>
            <w:r>
              <w:rPr>
                <w:rFonts w:ascii="Arial" w:hAnsi="Arial" w:cs="Arial"/>
              </w:rPr>
              <w:t>c</w:t>
            </w:r>
            <w:r w:rsidRPr="006C7A09">
              <w:rPr>
                <w:rFonts w:ascii="Arial" w:hAnsi="Arial" w:cs="Arial"/>
              </w:rPr>
              <w:t xml:space="preserve">lause </w:t>
            </w:r>
            <w:r>
              <w:rPr>
                <w:rFonts w:ascii="Arial" w:hAnsi="Arial" w:cs="Arial"/>
              </w:rPr>
              <w:t>93</w:t>
            </w:r>
            <w:r w:rsidRPr="006C7A09">
              <w:rPr>
                <w:rFonts w:ascii="Arial" w:hAnsi="Arial" w:cs="Arial"/>
              </w:rPr>
              <w:t xml:space="preserve"> </w:t>
            </w:r>
            <w:r>
              <w:rPr>
                <w:rFonts w:ascii="Arial" w:hAnsi="Arial" w:cs="Arial"/>
              </w:rPr>
              <w:t>are</w:t>
            </w:r>
            <w:r w:rsidRPr="006C7A09">
              <w:rPr>
                <w:rFonts w:ascii="Arial" w:hAnsi="Arial" w:cs="Arial"/>
              </w:rPr>
              <w:t xml:space="preserve"> (without prejudice to its rights in relation to any antecedent breach of contract by the </w:t>
            </w:r>
            <w:r>
              <w:rPr>
                <w:rFonts w:ascii="Arial" w:hAnsi="Arial" w:cs="Arial"/>
              </w:rPr>
              <w:t>other Party</w:t>
            </w:r>
            <w:r w:rsidRPr="006C7A09">
              <w:rPr>
                <w:rFonts w:ascii="Arial" w:hAnsi="Arial" w:cs="Arial"/>
              </w:rPr>
              <w:t>) its sole and exclusive right</w:t>
            </w:r>
            <w:r>
              <w:rPr>
                <w:rFonts w:ascii="Arial" w:hAnsi="Arial" w:cs="Arial"/>
              </w:rPr>
              <w:t>s</w:t>
            </w:r>
            <w:r w:rsidRPr="006C7A09">
              <w:rPr>
                <w:rFonts w:ascii="Arial" w:hAnsi="Arial" w:cs="Arial"/>
              </w:rPr>
              <w:t xml:space="preserve"> to compensation in relation to termination of the </w:t>
            </w:r>
            <w:r>
              <w:rPr>
                <w:rFonts w:ascii="Arial" w:hAnsi="Arial" w:cs="Arial"/>
                <w:i/>
                <w:iCs/>
              </w:rPr>
              <w:t>Consultant's</w:t>
            </w:r>
            <w:r w:rsidRPr="006C7A09">
              <w:rPr>
                <w:rFonts w:ascii="Arial" w:hAnsi="Arial" w:cs="Arial"/>
              </w:rPr>
              <w:t xml:space="preserve"> </w:t>
            </w:r>
            <w:r>
              <w:rPr>
                <w:rFonts w:ascii="Arial" w:hAnsi="Arial" w:cs="Arial"/>
              </w:rPr>
              <w:t>appointme</w:t>
            </w:r>
            <w:r w:rsidRPr="006C7A09">
              <w:rPr>
                <w:rFonts w:ascii="Arial" w:hAnsi="Arial" w:cs="Arial"/>
              </w:rPr>
              <w:t xml:space="preserve">nt under the </w:t>
            </w:r>
            <w:r>
              <w:rPr>
                <w:rFonts w:ascii="Arial" w:hAnsi="Arial" w:cs="Arial"/>
              </w:rPr>
              <w:t>c</w:t>
            </w:r>
            <w:r w:rsidRPr="006C7A09">
              <w:rPr>
                <w:rFonts w:ascii="Arial" w:hAnsi="Arial" w:cs="Arial"/>
              </w:rPr>
              <w:t xml:space="preserve">ontract in accordance with </w:t>
            </w:r>
            <w:r>
              <w:rPr>
                <w:rFonts w:ascii="Arial" w:hAnsi="Arial" w:cs="Arial"/>
              </w:rPr>
              <w:t>c</w:t>
            </w:r>
            <w:r w:rsidRPr="006C7A09">
              <w:rPr>
                <w:rFonts w:ascii="Arial" w:hAnsi="Arial" w:cs="Arial"/>
              </w:rPr>
              <w:t xml:space="preserve">lause </w:t>
            </w:r>
            <w:r>
              <w:rPr>
                <w:rFonts w:ascii="Arial" w:hAnsi="Arial" w:cs="Arial"/>
              </w:rPr>
              <w:t>91</w:t>
            </w:r>
            <w:r w:rsidRPr="006C7A09">
              <w:rPr>
                <w:rFonts w:ascii="Arial" w:hAnsi="Arial" w:cs="Arial"/>
              </w:rPr>
              <w:t>.</w:t>
            </w:r>
          </w:p>
        </w:tc>
      </w:tr>
      <w:bookmarkEnd w:id="40"/>
    </w:tbl>
    <w:p w14:paraId="1E954643"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627AA0AC"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p w14:paraId="663B0C00" w14:textId="77777777" w:rsidR="00A53048" w:rsidRPr="004E3890" w:rsidRDefault="00A53048" w:rsidP="004E3890">
      <w:pPr>
        <w:rPr>
          <w:color w:val="808080" w:themeColor="background1" w:themeShade="80"/>
          <w:sz w:val="56"/>
          <w:szCs w:val="60"/>
        </w:rPr>
      </w:pPr>
      <w:r w:rsidRPr="004E3890">
        <w:rPr>
          <w:color w:val="808080" w:themeColor="background1" w:themeShade="80"/>
          <w:sz w:val="56"/>
          <w:szCs w:val="60"/>
        </w:rPr>
        <w:lastRenderedPageBreak/>
        <w:t>Resolving and Avoiding Disputes</w:t>
      </w:r>
    </w:p>
    <w:p w14:paraId="42A2BA74" w14:textId="77777777" w:rsidR="00A53048" w:rsidRPr="0097463E" w:rsidRDefault="00BB2D1F" w:rsidP="00A53048">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54" behindDoc="0" locked="0" layoutInCell="1" allowOverlap="1" wp14:anchorId="20DA7033" wp14:editId="07777777">
                <wp:simplePos x="0" y="0"/>
                <wp:positionH relativeFrom="column">
                  <wp:posOffset>170180</wp:posOffset>
                </wp:positionH>
                <wp:positionV relativeFrom="paragraph">
                  <wp:posOffset>113030</wp:posOffset>
                </wp:positionV>
                <wp:extent cx="6085840" cy="109220"/>
                <wp:effectExtent l="8255" t="11430" r="11430" b="0"/>
                <wp:wrapSquare wrapText="bothSides"/>
                <wp:docPr id="29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93"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9" style="position:absolute;margin-left:13.4pt;margin-top:8.9pt;width:479.2pt;height:8.6pt;z-index:251658270" coordsize="61559,127" o:spid="_x0000_s1026" w14:anchorId="6A91A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">
                  <v:stroke miterlimit="83231f" joinstyle="miter"/>
                  <v:path textboxrect="0,0,6155995,0" arrowok="t" o:connecttype="custom" o:connectlocs="0,0;61559,0" o:connectangles="0,0"/>
                </v:shape>
                <w10:wrap type="square"/>
              </v:group>
            </w:pict>
          </mc:Fallback>
        </mc:AlternateContent>
      </w: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53C29D17" w14:textId="77777777" w:rsidTr="004E3890">
        <w:trPr>
          <w:trHeight w:val="360"/>
        </w:trPr>
        <w:tc>
          <w:tcPr>
            <w:tcW w:w="9936" w:type="dxa"/>
            <w:shd w:val="clear" w:color="auto" w:fill="ACACAC"/>
          </w:tcPr>
          <w:p w14:paraId="552C6EB4"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t>OPTION W2</w:t>
            </w:r>
          </w:p>
        </w:tc>
      </w:tr>
    </w:tbl>
    <w:tbl>
      <w:tblPr>
        <w:tblW w:w="0" w:type="auto"/>
        <w:tblInd w:w="270" w:type="dxa"/>
        <w:tblLayout w:type="fixed"/>
        <w:tblCellMar>
          <w:left w:w="85" w:type="dxa"/>
          <w:right w:w="0" w:type="dxa"/>
        </w:tblCellMar>
        <w:tblLook w:val="0000" w:firstRow="0" w:lastRow="0" w:firstColumn="0" w:lastColumn="0" w:noHBand="0" w:noVBand="0"/>
      </w:tblPr>
      <w:tblGrid>
        <w:gridCol w:w="1757"/>
        <w:gridCol w:w="737"/>
        <w:gridCol w:w="283"/>
        <w:gridCol w:w="7128"/>
      </w:tblGrid>
      <w:tr w:rsidR="00A53048" w:rsidRPr="0097463E" w14:paraId="02748541" w14:textId="77777777" w:rsidTr="008F02D2">
        <w:trPr>
          <w:trHeight w:val="60"/>
        </w:trPr>
        <w:tc>
          <w:tcPr>
            <w:tcW w:w="1757" w:type="dxa"/>
            <w:shd w:val="clear" w:color="auto" w:fill="auto"/>
            <w:tcMar>
              <w:top w:w="85" w:type="dxa"/>
              <w:left w:w="0" w:type="dxa"/>
              <w:bottom w:w="85" w:type="dxa"/>
              <w:right w:w="0" w:type="dxa"/>
            </w:tcMar>
          </w:tcPr>
          <w:p w14:paraId="1E8E47C2" w14:textId="77777777" w:rsidR="00A53048" w:rsidRPr="0097463E" w:rsidRDefault="00A53048" w:rsidP="002D3E72">
            <w:pPr>
              <w:pStyle w:val="SubNumbering"/>
              <w:spacing w:before="0" w:after="60"/>
              <w:rPr>
                <w:rFonts w:asciiTheme="minorBidi" w:hAnsiTheme="minorBidi" w:cstheme="minorBidi"/>
              </w:rPr>
            </w:pPr>
          </w:p>
        </w:tc>
        <w:tc>
          <w:tcPr>
            <w:tcW w:w="737" w:type="dxa"/>
            <w:shd w:val="clear" w:color="auto" w:fill="auto"/>
            <w:tcMar>
              <w:top w:w="85" w:type="dxa"/>
              <w:left w:w="0" w:type="dxa"/>
              <w:bottom w:w="85" w:type="dxa"/>
              <w:right w:w="0" w:type="dxa"/>
            </w:tcMar>
          </w:tcPr>
          <w:p w14:paraId="52E12EC1"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shd w:val="clear" w:color="auto" w:fill="auto"/>
            <w:tcMar>
              <w:top w:w="85" w:type="dxa"/>
              <w:left w:w="0" w:type="dxa"/>
              <w:bottom w:w="85" w:type="dxa"/>
              <w:right w:w="0" w:type="dxa"/>
            </w:tcMar>
          </w:tcPr>
          <w:p w14:paraId="6A2BC47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D0AD500" w14:textId="77777777" w:rsidR="00A53048" w:rsidRPr="0097463E" w:rsidRDefault="00A53048" w:rsidP="002D3E72">
            <w:pPr>
              <w:suppressAutoHyphens/>
              <w:autoSpaceDE w:val="0"/>
              <w:autoSpaceDN w:val="0"/>
              <w:adjustRightInd w:val="0"/>
              <w:spacing w:after="60" w:line="220" w:lineRule="atLeast"/>
              <w:ind w:right="90"/>
              <w:textAlignment w:val="center"/>
              <w:rPr>
                <w:rFonts w:asciiTheme="minorBidi" w:hAnsiTheme="minorBidi"/>
              </w:rPr>
            </w:pPr>
            <w:r w:rsidRPr="0097463E">
              <w:rPr>
                <w:rFonts w:asciiTheme="minorBidi" w:hAnsiTheme="minorBidi"/>
                <w:color w:val="000000"/>
                <w:szCs w:val="18"/>
              </w:rPr>
              <w:t>Used when the United Kingdom Housing Grants, Construction and Regeneration Act 1996 applies.</w:t>
            </w:r>
          </w:p>
        </w:tc>
      </w:tr>
      <w:tr w:rsidR="00A53048" w:rsidRPr="0097463E" w14:paraId="0BEB4D24" w14:textId="77777777" w:rsidTr="008F02D2">
        <w:trPr>
          <w:trHeight w:val="60"/>
        </w:trPr>
        <w:tc>
          <w:tcPr>
            <w:tcW w:w="1757" w:type="dxa"/>
            <w:tcBorders>
              <w:bottom w:val="single" w:sz="4" w:space="0" w:color="A6A6A6"/>
            </w:tcBorders>
            <w:shd w:val="clear" w:color="auto" w:fill="auto"/>
            <w:tcMar>
              <w:top w:w="85" w:type="dxa"/>
              <w:left w:w="0" w:type="dxa"/>
              <w:bottom w:w="170" w:type="dxa"/>
              <w:right w:w="0" w:type="dxa"/>
            </w:tcMar>
          </w:tcPr>
          <w:p w14:paraId="7444D6BC"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Resolving Disputes</w:t>
            </w:r>
          </w:p>
        </w:tc>
        <w:tc>
          <w:tcPr>
            <w:tcW w:w="737" w:type="dxa"/>
            <w:tcBorders>
              <w:bottom w:val="single" w:sz="4" w:space="0" w:color="A6A6A6"/>
            </w:tcBorders>
            <w:shd w:val="clear" w:color="auto" w:fill="auto"/>
            <w:tcMar>
              <w:top w:w="85" w:type="dxa"/>
              <w:left w:w="0" w:type="dxa"/>
              <w:bottom w:w="170" w:type="dxa"/>
              <w:right w:w="0" w:type="dxa"/>
            </w:tcMar>
          </w:tcPr>
          <w:p w14:paraId="43CDF53E"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W2</w:t>
            </w:r>
            <w:r w:rsidRPr="0097463E">
              <w:rPr>
                <w:rFonts w:asciiTheme="minorBidi" w:hAnsiTheme="minorBidi" w:cstheme="minorBidi"/>
              </w:rPr>
              <w:br/>
              <w:t>W2.1</w:t>
            </w:r>
          </w:p>
        </w:tc>
        <w:tc>
          <w:tcPr>
            <w:tcW w:w="283" w:type="dxa"/>
            <w:tcBorders>
              <w:bottom w:val="single" w:sz="4" w:space="0" w:color="A6A6A6"/>
            </w:tcBorders>
            <w:shd w:val="clear" w:color="auto" w:fill="auto"/>
            <w:tcMar>
              <w:top w:w="85" w:type="dxa"/>
              <w:left w:w="0" w:type="dxa"/>
              <w:bottom w:w="170" w:type="dxa"/>
              <w:right w:w="0" w:type="dxa"/>
            </w:tcMar>
          </w:tcPr>
          <w:p w14:paraId="4DCC6F4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B5E47D9" w14:textId="77777777" w:rsidR="00A53048" w:rsidRPr="0097463E" w:rsidRDefault="00A53048" w:rsidP="002D3E72">
            <w:pPr>
              <w:pStyle w:val="BodyText"/>
              <w:spacing w:after="0"/>
              <w:ind w:right="90"/>
              <w:rPr>
                <w:rFonts w:asciiTheme="minorBidi" w:hAnsiTheme="minorBidi" w:cstheme="minorBidi"/>
              </w:rPr>
            </w:pPr>
          </w:p>
          <w:p w14:paraId="52AF4932" w14:textId="7EC9E20C" w:rsidR="00A53048" w:rsidRPr="0097463E" w:rsidRDefault="00A53048" w:rsidP="000833CC">
            <w:pPr>
              <w:pStyle w:val="List-number"/>
              <w:numPr>
                <w:ilvl w:val="0"/>
                <w:numId w:val="15"/>
              </w:numPr>
              <w:tabs>
                <w:tab w:val="clear" w:pos="302"/>
                <w:tab w:val="clear" w:pos="389"/>
                <w:tab w:val="left" w:pos="296"/>
              </w:tabs>
              <w:ind w:left="26" w:hanging="26"/>
              <w:rPr>
                <w:rFonts w:asciiTheme="minorBidi" w:hAnsiTheme="minorBidi" w:cstheme="minorBidi"/>
              </w:rPr>
            </w:pPr>
            <w:r w:rsidRPr="0097463E">
              <w:rPr>
                <w:rFonts w:asciiTheme="minorBidi" w:hAnsiTheme="minorBidi" w:cstheme="minorBidi"/>
              </w:rPr>
              <w:t xml:space="preserve">If the Parties agree, a dispute arising under or in connection with the contract is referred to the </w:t>
            </w:r>
            <w:r w:rsidRPr="0097463E">
              <w:rPr>
                <w:rStyle w:val="italic"/>
                <w:rFonts w:asciiTheme="minorBidi" w:hAnsiTheme="minorBidi" w:cstheme="minorBidi"/>
              </w:rPr>
              <w:t>Senior Representatives</w:t>
            </w:r>
            <w:r w:rsidRPr="0097463E">
              <w:rPr>
                <w:rFonts w:asciiTheme="minorBidi" w:hAnsiTheme="minorBidi" w:cstheme="minorBidi"/>
              </w:rPr>
              <w:t xml:space="preserve">. If the dispute is not resolved by the </w:t>
            </w:r>
            <w:r w:rsidRPr="0097463E">
              <w:rPr>
                <w:rStyle w:val="italic"/>
                <w:rFonts w:asciiTheme="minorBidi" w:hAnsiTheme="minorBidi" w:cstheme="minorBidi"/>
              </w:rPr>
              <w:t>Senior Representatives</w:t>
            </w:r>
            <w:r w:rsidRPr="0097463E">
              <w:rPr>
                <w:rFonts w:asciiTheme="minorBidi" w:hAnsiTheme="minorBidi" w:cstheme="minorBidi"/>
              </w:rPr>
              <w:t xml:space="preserve">, it is referred to and decided by the </w:t>
            </w:r>
            <w:r w:rsidRPr="0097463E">
              <w:rPr>
                <w:rStyle w:val="italic"/>
                <w:rFonts w:asciiTheme="minorBidi" w:hAnsiTheme="minorBidi" w:cstheme="minorBidi"/>
              </w:rPr>
              <w:t>Adjudicator</w:t>
            </w:r>
            <w:r w:rsidRPr="0097463E">
              <w:rPr>
                <w:rFonts w:asciiTheme="minorBidi" w:hAnsiTheme="minorBidi" w:cstheme="minorBidi"/>
              </w:rPr>
              <w:t xml:space="preserve">. A Party may replace a </w:t>
            </w:r>
            <w:r w:rsidRPr="0097463E">
              <w:rPr>
                <w:rStyle w:val="i"/>
                <w:rFonts w:asciiTheme="minorBidi" w:hAnsiTheme="minorBidi" w:cstheme="minorBidi"/>
              </w:rPr>
              <w:t>Senior Representative</w:t>
            </w:r>
            <w:r w:rsidRPr="0097463E">
              <w:rPr>
                <w:rFonts w:asciiTheme="minorBidi" w:hAnsiTheme="minorBidi" w:cstheme="minorBidi"/>
              </w:rPr>
              <w:t xml:space="preserve"> after notifying the other Party of the name of the replacement. </w:t>
            </w:r>
          </w:p>
          <w:p w14:paraId="49414084" w14:textId="77777777" w:rsidR="00A53048" w:rsidRPr="0097463E" w:rsidRDefault="00A53048" w:rsidP="00687239">
            <w:pPr>
              <w:pStyle w:val="List-number"/>
              <w:tabs>
                <w:tab w:val="clear" w:pos="302"/>
                <w:tab w:val="clear" w:pos="389"/>
                <w:tab w:val="left" w:pos="296"/>
                <w:tab w:val="left" w:pos="566"/>
              </w:tabs>
              <w:ind w:left="26" w:hanging="26"/>
              <w:rPr>
                <w:rFonts w:asciiTheme="minorBidi" w:hAnsiTheme="minorBidi" w:cstheme="minorBidi"/>
              </w:rPr>
            </w:pPr>
            <w:r w:rsidRPr="0097463E">
              <w:rPr>
                <w:rFonts w:asciiTheme="minorBidi" w:hAnsiTheme="minorBidi" w:cstheme="minorBidi"/>
              </w:rPr>
              <w:t xml:space="preserve">The Party referring a dispute notifies the </w:t>
            </w:r>
            <w:r w:rsidRPr="0097463E">
              <w:rPr>
                <w:rStyle w:val="italic"/>
                <w:rFonts w:asciiTheme="minorBidi" w:hAnsiTheme="minorBidi" w:cstheme="minorBidi"/>
              </w:rPr>
              <w:t>Senior Representatives</w:t>
            </w:r>
            <w:r w:rsidRPr="0097463E">
              <w:rPr>
                <w:rFonts w:asciiTheme="minorBidi" w:hAnsiTheme="minorBidi" w:cstheme="minorBidi"/>
              </w:rPr>
              <w:t xml:space="preserve">, the other Party and the </w:t>
            </w:r>
            <w:r w:rsidRPr="0097463E">
              <w:rPr>
                <w:rStyle w:val="italic"/>
                <w:rFonts w:asciiTheme="minorBidi" w:hAnsiTheme="minorBidi" w:cstheme="minorBidi"/>
              </w:rPr>
              <w:t>Service Manager</w:t>
            </w:r>
            <w:r w:rsidRPr="0097463E">
              <w:rPr>
                <w:rFonts w:asciiTheme="minorBidi" w:hAnsiTheme="minorBidi" w:cstheme="minorBidi"/>
              </w:rPr>
              <w:t xml:space="preserve"> of the nature of the dispute it wishes to resolve. Each Party submits to the other their statement of case within one week of the notification. Each statement of case is limited to no more than ten sides of A4 paper together with supporting evidence, unless otherwise agreed by the Parties. </w:t>
            </w:r>
          </w:p>
          <w:p w14:paraId="580732BA" w14:textId="1DB5A80C" w:rsidR="00A53048" w:rsidRPr="0097463E" w:rsidRDefault="00A53048" w:rsidP="00687239">
            <w:pPr>
              <w:pStyle w:val="List-number"/>
              <w:tabs>
                <w:tab w:val="clear" w:pos="302"/>
                <w:tab w:val="clear" w:pos="389"/>
                <w:tab w:val="left" w:pos="296"/>
              </w:tabs>
              <w:ind w:left="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Senior Representatives</w:t>
            </w:r>
            <w:r w:rsidRPr="0097463E">
              <w:rPr>
                <w:rFonts w:asciiTheme="minorBidi" w:hAnsiTheme="minorBidi" w:cstheme="minorBidi"/>
              </w:rPr>
              <w:t xml:space="preserve"> attend as many meetings and use any procedure they consider necessary to try to resolve the dispute</w:t>
            </w:r>
            <w:r w:rsidR="00036520" w:rsidRPr="0097463E">
              <w:rPr>
                <w:rFonts w:asciiTheme="minorBidi" w:hAnsiTheme="minorBidi" w:cstheme="minorBidi"/>
              </w:rPr>
              <w:t xml:space="preserve"> in good faith</w:t>
            </w:r>
            <w:r w:rsidRPr="0097463E">
              <w:rPr>
                <w:rFonts w:asciiTheme="minorBidi" w:hAnsiTheme="minorBidi" w:cstheme="minorBidi"/>
              </w:rPr>
              <w:t xml:space="preserve"> over a period of up to three weeks</w:t>
            </w:r>
            <w:r w:rsidR="00036520" w:rsidRPr="0097463E">
              <w:rPr>
                <w:rFonts w:asciiTheme="minorBidi" w:hAnsiTheme="minorBidi" w:cstheme="minorBidi"/>
              </w:rPr>
              <w:t xml:space="preserve"> once both Partis have submitted to the other their statement of case pursuant to clause W2.1(2)</w:t>
            </w:r>
            <w:r w:rsidRPr="0097463E">
              <w:rPr>
                <w:rFonts w:asciiTheme="minorBidi" w:hAnsiTheme="minorBidi" w:cstheme="minorBidi"/>
              </w:rPr>
              <w:t xml:space="preserve">. At the end of this period the </w:t>
            </w:r>
            <w:r w:rsidRPr="0097463E">
              <w:rPr>
                <w:rStyle w:val="italic"/>
                <w:rFonts w:asciiTheme="minorBidi" w:hAnsiTheme="minorBidi" w:cstheme="minorBidi"/>
              </w:rPr>
              <w:t>Senior Representatives</w:t>
            </w:r>
            <w:r w:rsidRPr="0097463E">
              <w:rPr>
                <w:rFonts w:asciiTheme="minorBidi" w:hAnsiTheme="minorBidi" w:cstheme="minorBidi"/>
              </w:rPr>
              <w:t xml:space="preserve"> produce a list of the issues agreed and issues not agreed. The </w:t>
            </w:r>
            <w:r w:rsidRPr="0097463E">
              <w:rPr>
                <w:rStyle w:val="italic"/>
                <w:rFonts w:asciiTheme="minorBidi" w:hAnsiTheme="minorBidi" w:cstheme="minorBidi"/>
              </w:rPr>
              <w:t>Service Manager</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put into effect the issues agreed.</w:t>
            </w:r>
          </w:p>
          <w:p w14:paraId="02996850" w14:textId="77777777" w:rsidR="00A53048" w:rsidRPr="0097463E" w:rsidRDefault="00A53048" w:rsidP="00687239">
            <w:pPr>
              <w:pStyle w:val="List-number"/>
              <w:tabs>
                <w:tab w:val="clear" w:pos="302"/>
                <w:tab w:val="clear" w:pos="389"/>
                <w:tab w:val="left" w:pos="296"/>
                <w:tab w:val="left" w:pos="566"/>
              </w:tabs>
              <w:ind w:left="0" w:firstLine="0"/>
              <w:rPr>
                <w:rFonts w:asciiTheme="minorBidi" w:hAnsiTheme="minorBidi" w:cstheme="minorBidi"/>
              </w:rPr>
            </w:pPr>
            <w:r w:rsidRPr="0097463E">
              <w:rPr>
                <w:rFonts w:asciiTheme="minorBidi" w:hAnsiTheme="minorBidi" w:cstheme="minorBidi"/>
              </w:rPr>
              <w:t xml:space="preserve">No evidence of the statement of case or discussions is disclosed, used or referred to in any subsequent proceedings before the </w:t>
            </w:r>
            <w:r w:rsidRPr="0097463E">
              <w:rPr>
                <w:rStyle w:val="italic"/>
                <w:rFonts w:asciiTheme="minorBidi" w:hAnsiTheme="minorBidi" w:cstheme="minorBidi"/>
              </w:rPr>
              <w:t>Adjudicator</w:t>
            </w:r>
            <w:r w:rsidRPr="0097463E">
              <w:rPr>
                <w:rFonts w:asciiTheme="minorBidi" w:hAnsiTheme="minorBidi" w:cstheme="minorBidi"/>
              </w:rPr>
              <w:t xml:space="preserve"> or the </w:t>
            </w:r>
            <w:r w:rsidRPr="0097463E">
              <w:rPr>
                <w:rStyle w:val="italic"/>
                <w:rFonts w:asciiTheme="minorBidi" w:hAnsiTheme="minorBidi" w:cstheme="minorBidi"/>
              </w:rPr>
              <w:t>tribunal</w:t>
            </w:r>
            <w:r w:rsidRPr="0097463E">
              <w:rPr>
                <w:rFonts w:asciiTheme="minorBidi" w:hAnsiTheme="minorBidi" w:cstheme="minorBidi"/>
              </w:rPr>
              <w:t xml:space="preserve">. </w:t>
            </w:r>
          </w:p>
        </w:tc>
      </w:tr>
      <w:tr w:rsidR="00A53048" w:rsidRPr="0097463E" w14:paraId="70A65C42" w14:textId="77777777" w:rsidTr="008F02D2">
        <w:trPr>
          <w:trHeight w:val="60"/>
        </w:trPr>
        <w:tc>
          <w:tcPr>
            <w:tcW w:w="1757" w:type="dxa"/>
            <w:tcBorders>
              <w:top w:val="single" w:sz="4" w:space="0" w:color="A6A6A6"/>
            </w:tcBorders>
            <w:shd w:val="clear" w:color="auto" w:fill="auto"/>
            <w:tcMar>
              <w:top w:w="85" w:type="dxa"/>
              <w:left w:w="0" w:type="dxa"/>
              <w:bottom w:w="85" w:type="dxa"/>
              <w:right w:w="0" w:type="dxa"/>
            </w:tcMar>
          </w:tcPr>
          <w:p w14:paraId="17648F1A" w14:textId="0E6C523C"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The </w:t>
            </w:r>
            <w:r w:rsidRPr="0097463E">
              <w:rPr>
                <w:rStyle w:val="bolditalic"/>
                <w:rFonts w:asciiTheme="minorBidi" w:hAnsiTheme="minorBidi" w:cstheme="minorBidi"/>
                <w:b/>
              </w:rPr>
              <w:t>Adjudicator</w:t>
            </w:r>
          </w:p>
        </w:tc>
        <w:tc>
          <w:tcPr>
            <w:tcW w:w="737" w:type="dxa"/>
            <w:tcBorders>
              <w:top w:val="single" w:sz="4" w:space="0" w:color="A6A6A6"/>
            </w:tcBorders>
            <w:shd w:val="clear" w:color="auto" w:fill="auto"/>
            <w:tcMar>
              <w:top w:w="85" w:type="dxa"/>
              <w:left w:w="0" w:type="dxa"/>
              <w:bottom w:w="85" w:type="dxa"/>
              <w:right w:w="0" w:type="dxa"/>
            </w:tcMar>
          </w:tcPr>
          <w:p w14:paraId="77950A53" w14:textId="1ACEFDA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W2.2</w:t>
            </w:r>
          </w:p>
        </w:tc>
        <w:tc>
          <w:tcPr>
            <w:tcW w:w="283" w:type="dxa"/>
            <w:tcBorders>
              <w:top w:val="single" w:sz="4" w:space="0" w:color="A6A6A6"/>
            </w:tcBorders>
            <w:shd w:val="clear" w:color="auto" w:fill="auto"/>
            <w:tcMar>
              <w:top w:w="85" w:type="dxa"/>
              <w:left w:w="0" w:type="dxa"/>
              <w:bottom w:w="85" w:type="dxa"/>
              <w:right w:w="0" w:type="dxa"/>
            </w:tcMar>
          </w:tcPr>
          <w:p w14:paraId="25D6C40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141480F9" w14:textId="311B6F15" w:rsidR="00A53048" w:rsidRPr="0097463E" w:rsidRDefault="00A53048" w:rsidP="000833CC">
            <w:pPr>
              <w:pStyle w:val="List-number"/>
              <w:numPr>
                <w:ilvl w:val="0"/>
                <w:numId w:val="16"/>
              </w:numPr>
              <w:tabs>
                <w:tab w:val="clear" w:pos="302"/>
                <w:tab w:val="clear" w:pos="389"/>
                <w:tab w:val="left" w:pos="296"/>
              </w:tabs>
              <w:ind w:left="0" w:firstLine="0"/>
              <w:rPr>
                <w:rFonts w:asciiTheme="minorBidi" w:hAnsiTheme="minorBidi" w:cstheme="minorBidi"/>
              </w:rPr>
            </w:pPr>
            <w:r w:rsidRPr="0097463E">
              <w:rPr>
                <w:rFonts w:asciiTheme="minorBidi" w:hAnsiTheme="minorBidi" w:cstheme="minorBidi"/>
              </w:rPr>
              <w:t xml:space="preserve">A dispute arising under or in connection with the contract is referred to and decided by the </w:t>
            </w:r>
            <w:r w:rsidRPr="0097463E">
              <w:rPr>
                <w:rStyle w:val="italic"/>
                <w:rFonts w:asciiTheme="minorBidi" w:hAnsiTheme="minorBidi" w:cstheme="minorBidi"/>
              </w:rPr>
              <w:t>Adjudicator</w:t>
            </w:r>
            <w:r w:rsidRPr="0097463E">
              <w:rPr>
                <w:rFonts w:asciiTheme="minorBidi" w:hAnsiTheme="minorBidi" w:cstheme="minorBidi"/>
              </w:rPr>
              <w:t xml:space="preserve">. A Party may refer a dispute to the </w:t>
            </w:r>
            <w:r w:rsidRPr="0097463E">
              <w:rPr>
                <w:rStyle w:val="italic"/>
                <w:rFonts w:asciiTheme="minorBidi" w:hAnsiTheme="minorBidi" w:cstheme="minorBidi"/>
              </w:rPr>
              <w:t>Adjudicator</w:t>
            </w:r>
            <w:r w:rsidRPr="0097463E">
              <w:rPr>
                <w:rFonts w:asciiTheme="minorBidi" w:hAnsiTheme="minorBidi" w:cstheme="minorBidi"/>
              </w:rPr>
              <w:t xml:space="preserve"> at any time whether or not the dispute has been referred to the </w:t>
            </w:r>
            <w:r w:rsidRPr="0097463E">
              <w:rPr>
                <w:rStyle w:val="italic"/>
                <w:rFonts w:asciiTheme="minorBidi" w:hAnsiTheme="minorBidi" w:cstheme="minorBidi"/>
              </w:rPr>
              <w:t>Senior Representatives</w:t>
            </w:r>
            <w:r w:rsidRPr="0097463E">
              <w:rPr>
                <w:rFonts w:asciiTheme="minorBidi" w:hAnsiTheme="minorBidi" w:cstheme="minorBidi"/>
              </w:rPr>
              <w:t>.</w:t>
            </w:r>
          </w:p>
          <w:p w14:paraId="3F69389B" w14:textId="77777777" w:rsidR="00A53048" w:rsidRPr="0097463E" w:rsidRDefault="00A53048" w:rsidP="000E2D7C">
            <w:pPr>
              <w:pStyle w:val="List-number"/>
              <w:tabs>
                <w:tab w:val="clear" w:pos="302"/>
                <w:tab w:val="clear" w:pos="389"/>
                <w:tab w:val="left" w:pos="296"/>
                <w:tab w:val="left" w:pos="926"/>
              </w:tabs>
              <w:ind w:left="26" w:hanging="26"/>
              <w:rPr>
                <w:rFonts w:asciiTheme="minorBidi" w:hAnsiTheme="minorBidi" w:cstheme="minorBidi"/>
              </w:rPr>
            </w:pPr>
            <w:r w:rsidRPr="0097463E">
              <w:rPr>
                <w:rFonts w:asciiTheme="minorBidi" w:hAnsiTheme="minorBidi" w:cstheme="minorBidi"/>
              </w:rPr>
              <w:t xml:space="preserve">In this Option, time periods stated in days exclude Christmas Day, Good Friday and bank holidays. </w:t>
            </w:r>
          </w:p>
          <w:p w14:paraId="62B16DCD" w14:textId="77777777" w:rsidR="00A53048" w:rsidRPr="0097463E" w:rsidRDefault="00A53048" w:rsidP="000E2D7C">
            <w:pPr>
              <w:pStyle w:val="List-number"/>
              <w:tabs>
                <w:tab w:val="clear" w:pos="302"/>
                <w:tab w:val="clear" w:pos="389"/>
                <w:tab w:val="left" w:pos="296"/>
                <w:tab w:val="left" w:pos="926"/>
              </w:tabs>
              <w:ind w:left="26" w:hanging="26"/>
              <w:rPr>
                <w:rFonts w:asciiTheme="minorBidi" w:hAnsiTheme="minorBidi" w:cstheme="minorBidi"/>
              </w:rPr>
            </w:pPr>
            <w:r w:rsidRPr="0097463E">
              <w:rPr>
                <w:rFonts w:asciiTheme="minorBidi" w:hAnsiTheme="minorBidi" w:cstheme="minorBidi"/>
              </w:rPr>
              <w:t xml:space="preserve">The Parties appoint the </w:t>
            </w:r>
            <w:r w:rsidRPr="0097463E">
              <w:rPr>
                <w:rStyle w:val="italic"/>
                <w:rFonts w:asciiTheme="minorBidi" w:hAnsiTheme="minorBidi" w:cstheme="minorBidi"/>
              </w:rPr>
              <w:t>Adjudicator</w:t>
            </w:r>
            <w:r w:rsidRPr="0097463E">
              <w:rPr>
                <w:rFonts w:asciiTheme="minorBidi" w:hAnsiTheme="minorBidi" w:cstheme="minorBidi"/>
              </w:rPr>
              <w:t xml:space="preserve"> under the NEC Dispute Resolution Service Contract current at the </w:t>
            </w:r>
            <w:r w:rsidRPr="0097463E">
              <w:rPr>
                <w:rStyle w:val="italic"/>
                <w:rFonts w:asciiTheme="minorBidi" w:hAnsiTheme="minorBidi" w:cstheme="minorBidi"/>
              </w:rPr>
              <w:t>starting date</w:t>
            </w:r>
            <w:r w:rsidRPr="0097463E">
              <w:rPr>
                <w:rFonts w:asciiTheme="minorBidi" w:hAnsiTheme="minorBidi" w:cstheme="minorBidi"/>
              </w:rPr>
              <w:t>.</w:t>
            </w:r>
          </w:p>
          <w:p w14:paraId="6A8992D5" w14:textId="77777777" w:rsidR="00A53048" w:rsidRPr="0097463E" w:rsidRDefault="00A53048" w:rsidP="000E2D7C">
            <w:pPr>
              <w:pStyle w:val="List-number"/>
              <w:tabs>
                <w:tab w:val="clear" w:pos="302"/>
                <w:tab w:val="clear" w:pos="389"/>
                <w:tab w:val="left" w:pos="296"/>
                <w:tab w:val="left" w:pos="926"/>
              </w:tabs>
              <w:ind w:left="26" w:hanging="26"/>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Adjudicator</w:t>
            </w:r>
            <w:r w:rsidRPr="0097463E">
              <w:rPr>
                <w:rFonts w:asciiTheme="minorBidi" w:hAnsiTheme="minorBidi" w:cstheme="minorBidi"/>
              </w:rPr>
              <w:t xml:space="preserve"> acts impartially and decides the dispute as an independent adjudicator and not as an arbitrator.</w:t>
            </w:r>
          </w:p>
          <w:p w14:paraId="4F06D228" w14:textId="77777777" w:rsidR="00A53048" w:rsidRPr="0097463E" w:rsidRDefault="00A53048" w:rsidP="000E2D7C">
            <w:pPr>
              <w:pStyle w:val="List-number"/>
              <w:tabs>
                <w:tab w:val="clear" w:pos="302"/>
                <w:tab w:val="clear" w:pos="389"/>
                <w:tab w:val="left" w:pos="296"/>
                <w:tab w:val="left" w:pos="926"/>
              </w:tabs>
              <w:ind w:left="26" w:hanging="26"/>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Adjudicator</w:t>
            </w:r>
            <w:r w:rsidRPr="0097463E">
              <w:rPr>
                <w:rFonts w:asciiTheme="minorBidi" w:hAnsiTheme="minorBidi" w:cstheme="minorBidi"/>
              </w:rPr>
              <w:t xml:space="preserve"> is not identified in the Contract Data or if the </w:t>
            </w:r>
            <w:r w:rsidRPr="0097463E">
              <w:rPr>
                <w:rStyle w:val="italic"/>
                <w:rFonts w:asciiTheme="minorBidi" w:hAnsiTheme="minorBidi" w:cstheme="minorBidi"/>
              </w:rPr>
              <w:t>Adjudicator</w:t>
            </w:r>
            <w:r w:rsidRPr="0097463E">
              <w:rPr>
                <w:rFonts w:asciiTheme="minorBidi" w:hAnsiTheme="minorBidi" w:cstheme="minorBidi"/>
              </w:rPr>
              <w:t xml:space="preserve"> resigns or becomes unable to act</w:t>
            </w:r>
          </w:p>
          <w:p w14:paraId="6C86829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Parties may choose an adjudicator jointly or</w:t>
            </w:r>
          </w:p>
          <w:p w14:paraId="1F6252B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 Party may ask the </w:t>
            </w:r>
            <w:r w:rsidRPr="0097463E">
              <w:rPr>
                <w:rStyle w:val="italic"/>
                <w:rFonts w:asciiTheme="minorBidi" w:hAnsiTheme="minorBidi" w:cstheme="minorBidi"/>
              </w:rPr>
              <w:t>Adjudicator nominating body</w:t>
            </w:r>
            <w:r w:rsidRPr="0097463E">
              <w:rPr>
                <w:rFonts w:asciiTheme="minorBidi" w:hAnsiTheme="minorBidi" w:cstheme="minorBidi"/>
              </w:rPr>
              <w:t xml:space="preserve"> to choose an adjudicator.</w:t>
            </w:r>
          </w:p>
          <w:p w14:paraId="169C7F44"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Adjudicator nominating body </w:t>
            </w:r>
            <w:r w:rsidRPr="0097463E">
              <w:rPr>
                <w:rFonts w:asciiTheme="minorBidi" w:hAnsiTheme="minorBidi" w:cstheme="minorBidi"/>
              </w:rPr>
              <w:t xml:space="preserve">chooses an adjudicator within four days of the request. The chosen adjudicator becomes the </w:t>
            </w:r>
            <w:r w:rsidRPr="0097463E">
              <w:rPr>
                <w:rStyle w:val="italic"/>
                <w:rFonts w:asciiTheme="minorBidi" w:hAnsiTheme="minorBidi" w:cstheme="minorBidi"/>
              </w:rPr>
              <w:t>Adjudicator.</w:t>
            </w:r>
          </w:p>
          <w:p w14:paraId="341CEB7B" w14:textId="77777777" w:rsidR="00A53048" w:rsidRPr="0097463E" w:rsidRDefault="00A53048" w:rsidP="00154189">
            <w:pPr>
              <w:pStyle w:val="List-number"/>
              <w:tabs>
                <w:tab w:val="clear" w:pos="302"/>
                <w:tab w:val="clear" w:pos="389"/>
                <w:tab w:val="left" w:pos="386"/>
              </w:tabs>
              <w:ind w:left="26" w:hanging="26"/>
              <w:rPr>
                <w:rFonts w:asciiTheme="minorBidi" w:hAnsiTheme="minorBidi" w:cstheme="minorBidi"/>
              </w:rPr>
            </w:pPr>
            <w:r w:rsidRPr="0097463E">
              <w:rPr>
                <w:rFonts w:asciiTheme="minorBidi" w:hAnsiTheme="minorBidi" w:cstheme="minorBidi"/>
              </w:rPr>
              <w:t xml:space="preserve">A replacement </w:t>
            </w:r>
            <w:r w:rsidRPr="0097463E">
              <w:rPr>
                <w:rStyle w:val="italic"/>
                <w:rFonts w:asciiTheme="minorBidi" w:hAnsiTheme="minorBidi" w:cstheme="minorBidi"/>
              </w:rPr>
              <w:t>Adjudicator</w:t>
            </w:r>
            <w:r w:rsidRPr="0097463E">
              <w:rPr>
                <w:rFonts w:asciiTheme="minorBidi" w:hAnsiTheme="minorBidi" w:cstheme="minorBidi"/>
              </w:rPr>
              <w:t xml:space="preserve"> has the power to decide a dispute referred to a predecessor but not decided at the time when the predecessor resigned or became unable to act. The </w:t>
            </w:r>
            <w:r w:rsidRPr="0097463E">
              <w:rPr>
                <w:rStyle w:val="italic"/>
                <w:rFonts w:asciiTheme="minorBidi" w:hAnsiTheme="minorBidi" w:cstheme="minorBidi"/>
              </w:rPr>
              <w:t>Adjudicator</w:t>
            </w:r>
            <w:r w:rsidRPr="0097463E">
              <w:rPr>
                <w:rFonts w:asciiTheme="minorBidi" w:hAnsiTheme="minorBidi" w:cstheme="minorBidi"/>
              </w:rPr>
              <w:t xml:space="preserve"> deals with an undecided dispute as if it had been referred on the date of appointment as replacement </w:t>
            </w:r>
            <w:r w:rsidRPr="0097463E">
              <w:rPr>
                <w:rStyle w:val="italic"/>
                <w:rFonts w:asciiTheme="minorBidi" w:hAnsiTheme="minorBidi" w:cstheme="minorBidi"/>
              </w:rPr>
              <w:t>Adjudicator</w:t>
            </w:r>
            <w:r w:rsidRPr="0097463E">
              <w:rPr>
                <w:rFonts w:asciiTheme="minorBidi" w:hAnsiTheme="minorBidi" w:cstheme="minorBidi"/>
              </w:rPr>
              <w:t>.</w:t>
            </w:r>
          </w:p>
          <w:p w14:paraId="3BC13AD2" w14:textId="77777777" w:rsidR="00A53048" w:rsidRPr="0097463E" w:rsidRDefault="00A53048" w:rsidP="00154189">
            <w:pPr>
              <w:pStyle w:val="List-number"/>
              <w:tabs>
                <w:tab w:val="clear" w:pos="302"/>
                <w:tab w:val="clear" w:pos="389"/>
                <w:tab w:val="left" w:pos="386"/>
              </w:tabs>
              <w:ind w:left="26" w:hanging="26"/>
              <w:rPr>
                <w:rFonts w:asciiTheme="minorBidi" w:hAnsiTheme="minorBidi" w:cstheme="minorBidi"/>
              </w:rPr>
            </w:pPr>
            <w:r w:rsidRPr="0097463E">
              <w:rPr>
                <w:rFonts w:asciiTheme="minorBidi" w:hAnsiTheme="minorBidi" w:cstheme="minorBidi"/>
              </w:rPr>
              <w:t xml:space="preserve">A Party does not refer a dispute to the </w:t>
            </w:r>
            <w:r w:rsidRPr="0097463E">
              <w:rPr>
                <w:rStyle w:val="italic"/>
                <w:rFonts w:asciiTheme="minorBidi" w:hAnsiTheme="minorBidi" w:cstheme="minorBidi"/>
              </w:rPr>
              <w:t>Adjudicator</w:t>
            </w:r>
            <w:r w:rsidRPr="0097463E">
              <w:rPr>
                <w:rFonts w:asciiTheme="minorBidi" w:hAnsiTheme="minorBidi" w:cstheme="minorBidi"/>
              </w:rPr>
              <w:t xml:space="preserve"> that is the same or substantially the same as one that has already been decided by the </w:t>
            </w:r>
            <w:r w:rsidRPr="0097463E">
              <w:rPr>
                <w:rStyle w:val="italic"/>
                <w:rFonts w:asciiTheme="minorBidi" w:hAnsiTheme="minorBidi" w:cstheme="minorBidi"/>
              </w:rPr>
              <w:t>Adjudicator</w:t>
            </w:r>
            <w:r w:rsidRPr="0097463E">
              <w:rPr>
                <w:rFonts w:asciiTheme="minorBidi" w:hAnsiTheme="minorBidi" w:cstheme="minorBidi"/>
              </w:rPr>
              <w:t>.</w:t>
            </w:r>
          </w:p>
          <w:p w14:paraId="0C40F313" w14:textId="77777777" w:rsidR="00A53048" w:rsidRPr="0097463E" w:rsidRDefault="00A53048" w:rsidP="00154189">
            <w:pPr>
              <w:pStyle w:val="List-number"/>
              <w:tabs>
                <w:tab w:val="clear" w:pos="302"/>
                <w:tab w:val="clear" w:pos="389"/>
                <w:tab w:val="left" w:pos="386"/>
              </w:tabs>
              <w:ind w:left="26" w:hanging="26"/>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Adjudicator,</w:t>
            </w:r>
            <w:r w:rsidRPr="0097463E">
              <w:rPr>
                <w:rFonts w:asciiTheme="minorBidi" w:hAnsiTheme="minorBidi" w:cstheme="minorBidi"/>
              </w:rPr>
              <w:t xml:space="preserve"> and the </w:t>
            </w:r>
            <w:r w:rsidRPr="0097463E">
              <w:rPr>
                <w:rStyle w:val="italic"/>
                <w:rFonts w:asciiTheme="minorBidi" w:hAnsiTheme="minorBidi" w:cstheme="minorBidi"/>
              </w:rPr>
              <w:t>Adjudicator’s</w:t>
            </w:r>
            <w:r w:rsidRPr="0097463E">
              <w:rPr>
                <w:rFonts w:asciiTheme="minorBidi" w:hAnsiTheme="minorBidi" w:cstheme="minorBidi"/>
              </w:rPr>
              <w:t xml:space="preserve"> employees and agents are not liable to the Parties for any action or failure to take action in an adjudication unless the action or failure to take action was in bad faith.</w:t>
            </w:r>
          </w:p>
        </w:tc>
      </w:tr>
      <w:tr w:rsidR="008F02D2" w:rsidRPr="0097463E" w14:paraId="027D2780" w14:textId="77777777" w:rsidTr="008F02D2">
        <w:trPr>
          <w:trHeight w:val="60"/>
        </w:trPr>
        <w:tc>
          <w:tcPr>
            <w:tcW w:w="1757" w:type="dxa"/>
            <w:tcBorders>
              <w:top w:val="single" w:sz="4" w:space="0" w:color="A6A6A6"/>
            </w:tcBorders>
            <w:shd w:val="clear" w:color="auto" w:fill="auto"/>
            <w:tcMar>
              <w:top w:w="85" w:type="dxa"/>
              <w:left w:w="0" w:type="dxa"/>
              <w:bottom w:w="85" w:type="dxa"/>
              <w:right w:w="0" w:type="dxa"/>
            </w:tcMar>
          </w:tcPr>
          <w:p w14:paraId="698C7AAB" w14:textId="6A8D7BB1" w:rsidR="008F02D2" w:rsidRPr="0097463E" w:rsidRDefault="008F02D2" w:rsidP="008F02D2">
            <w:pPr>
              <w:pStyle w:val="SubNumbering"/>
              <w:spacing w:before="0" w:after="60"/>
              <w:rPr>
                <w:rStyle w:val="bold"/>
                <w:rFonts w:asciiTheme="minorBidi" w:hAnsiTheme="minorBidi" w:cstheme="minorBidi"/>
              </w:rPr>
            </w:pPr>
            <w:r>
              <w:rPr>
                <w:rStyle w:val="bold"/>
                <w:rFonts w:asciiTheme="minorBidi" w:hAnsiTheme="minorBidi" w:cstheme="minorBidi"/>
              </w:rPr>
              <w:t>T</w:t>
            </w:r>
            <w:r w:rsidRPr="0097463E">
              <w:rPr>
                <w:rStyle w:val="bold"/>
                <w:rFonts w:asciiTheme="minorBidi" w:hAnsiTheme="minorBidi" w:cstheme="minorBidi"/>
              </w:rPr>
              <w:t>he adjudication</w:t>
            </w:r>
          </w:p>
        </w:tc>
        <w:tc>
          <w:tcPr>
            <w:tcW w:w="737" w:type="dxa"/>
            <w:tcBorders>
              <w:top w:val="single" w:sz="4" w:space="0" w:color="A6A6A6"/>
            </w:tcBorders>
            <w:shd w:val="clear" w:color="auto" w:fill="auto"/>
            <w:tcMar>
              <w:top w:w="85" w:type="dxa"/>
              <w:left w:w="0" w:type="dxa"/>
              <w:bottom w:w="85" w:type="dxa"/>
              <w:right w:w="0" w:type="dxa"/>
            </w:tcMar>
          </w:tcPr>
          <w:p w14:paraId="4D4AE98E" w14:textId="6C6C1AAD" w:rsidR="008F02D2" w:rsidRPr="0097463E" w:rsidRDefault="008F02D2" w:rsidP="008F02D2">
            <w:pPr>
              <w:pStyle w:val="SubNumberingnumbers"/>
              <w:spacing w:before="0" w:after="60"/>
              <w:jc w:val="both"/>
              <w:rPr>
                <w:rFonts w:asciiTheme="minorBidi" w:hAnsiTheme="minorBidi" w:cstheme="minorBidi"/>
              </w:rPr>
            </w:pPr>
            <w:r w:rsidRPr="0097463E">
              <w:rPr>
                <w:rFonts w:asciiTheme="minorBidi" w:hAnsiTheme="minorBidi" w:cstheme="minorBidi"/>
              </w:rPr>
              <w:t>W2.3</w:t>
            </w:r>
          </w:p>
        </w:tc>
        <w:tc>
          <w:tcPr>
            <w:tcW w:w="283" w:type="dxa"/>
            <w:tcBorders>
              <w:top w:val="single" w:sz="4" w:space="0" w:color="A6A6A6"/>
            </w:tcBorders>
            <w:shd w:val="clear" w:color="auto" w:fill="auto"/>
            <w:tcMar>
              <w:top w:w="85" w:type="dxa"/>
              <w:left w:w="0" w:type="dxa"/>
              <w:bottom w:w="85" w:type="dxa"/>
              <w:right w:w="0" w:type="dxa"/>
            </w:tcMar>
          </w:tcPr>
          <w:p w14:paraId="4DEEDAF4" w14:textId="77777777" w:rsidR="008F02D2" w:rsidRPr="0097463E" w:rsidRDefault="008F02D2" w:rsidP="008F02D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7ECAC952" w14:textId="77777777" w:rsidR="008F02D2" w:rsidRPr="0097463E" w:rsidRDefault="008F02D2" w:rsidP="008F02D2">
            <w:pPr>
              <w:pStyle w:val="List-number"/>
              <w:numPr>
                <w:ilvl w:val="0"/>
                <w:numId w:val="17"/>
              </w:numPr>
              <w:tabs>
                <w:tab w:val="clear" w:pos="302"/>
                <w:tab w:val="clear" w:pos="389"/>
                <w:tab w:val="left" w:pos="296"/>
              </w:tabs>
              <w:ind w:left="0" w:firstLine="0"/>
              <w:rPr>
                <w:rStyle w:val="italic"/>
                <w:rFonts w:asciiTheme="minorBidi" w:hAnsiTheme="minorBidi" w:cstheme="minorBidi"/>
                <w:i w:val="0"/>
                <w:iCs w:val="0"/>
              </w:rPr>
            </w:pPr>
            <w:r w:rsidRPr="0097463E">
              <w:rPr>
                <w:rFonts w:asciiTheme="minorBidi" w:hAnsiTheme="minorBidi" w:cstheme="minorBidi"/>
              </w:rPr>
              <w:t xml:space="preserve">Before a Party refers a dispute to the </w:t>
            </w:r>
            <w:r w:rsidRPr="0097463E">
              <w:rPr>
                <w:rStyle w:val="italic"/>
                <w:rFonts w:asciiTheme="minorBidi" w:hAnsiTheme="minorBidi" w:cstheme="minorBidi"/>
              </w:rPr>
              <w:t>Adjudicator</w:t>
            </w:r>
            <w:r w:rsidRPr="0097463E">
              <w:rPr>
                <w:rFonts w:asciiTheme="minorBidi" w:hAnsiTheme="minorBidi" w:cstheme="minorBidi"/>
              </w:rPr>
              <w:t xml:space="preserve">, it gives a notice of adjudication to the other Party with a brief description of the dispute and the decision which it wishes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to make. If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is named in the Contract Data, the Party sends a copy of the notice of adjudication to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when it is issued. Within three days of the receipt of the notice of adjudication,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informs the Parties that the </w:t>
            </w:r>
            <w:r w:rsidRPr="0097463E">
              <w:rPr>
                <w:rStyle w:val="italic"/>
                <w:rFonts w:asciiTheme="minorBidi" w:hAnsiTheme="minorBidi" w:cstheme="minorBidi"/>
              </w:rPr>
              <w:t>Adjudicator</w:t>
            </w:r>
          </w:p>
          <w:p w14:paraId="449A50DD"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is able to decide the dispute in accordance with the contract or</w:t>
            </w:r>
          </w:p>
          <w:p w14:paraId="6F1D14B6"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lastRenderedPageBreak/>
              <w:t>is unable to decide the dispute and has resigned.</w:t>
            </w:r>
          </w:p>
          <w:p w14:paraId="49B06F92" w14:textId="77777777" w:rsidR="008F02D2" w:rsidRPr="0097463E" w:rsidRDefault="008F02D2" w:rsidP="008F02D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does not so inform within three days of the issue of the notice of adjudication, either Party may act as if the </w:t>
            </w:r>
            <w:r w:rsidRPr="0097463E">
              <w:rPr>
                <w:rStyle w:val="italic"/>
                <w:rFonts w:asciiTheme="minorBidi" w:hAnsiTheme="minorBidi" w:cstheme="minorBidi"/>
              </w:rPr>
              <w:t xml:space="preserve">Adjudicator </w:t>
            </w:r>
            <w:r w:rsidRPr="0097463E">
              <w:rPr>
                <w:rFonts w:asciiTheme="minorBidi" w:hAnsiTheme="minorBidi" w:cstheme="minorBidi"/>
              </w:rPr>
              <w:t>has resigned.</w:t>
            </w:r>
          </w:p>
          <w:p w14:paraId="10B50BC9" w14:textId="77777777" w:rsidR="008F02D2" w:rsidRPr="0097463E" w:rsidRDefault="008F02D2" w:rsidP="008F02D2">
            <w:pPr>
              <w:pStyle w:val="List-number"/>
              <w:numPr>
                <w:ilvl w:val="0"/>
                <w:numId w:val="17"/>
              </w:numPr>
              <w:tabs>
                <w:tab w:val="clear" w:pos="302"/>
                <w:tab w:val="clear" w:pos="389"/>
                <w:tab w:val="left" w:pos="296"/>
              </w:tabs>
              <w:ind w:left="0" w:firstLine="0"/>
              <w:rPr>
                <w:rStyle w:val="italic"/>
                <w:rFonts w:asciiTheme="minorBidi" w:hAnsiTheme="minorBidi" w:cstheme="minorBidi"/>
                <w:i w:val="0"/>
                <w:iCs w:val="0"/>
              </w:rPr>
            </w:pPr>
            <w:r w:rsidRPr="0097463E">
              <w:rPr>
                <w:rFonts w:asciiTheme="minorBidi" w:hAnsiTheme="minorBidi" w:cstheme="minorBidi"/>
              </w:rPr>
              <w:t>Within seven days of a Party giving a notice of adjudication it</w:t>
            </w:r>
          </w:p>
          <w:p w14:paraId="0C91C609"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 xml:space="preserve">refers the dispute to the </w:t>
            </w:r>
            <w:r w:rsidRPr="0097463E">
              <w:rPr>
                <w:rStyle w:val="italic"/>
                <w:rFonts w:asciiTheme="minorBidi" w:hAnsiTheme="minorBidi" w:cstheme="minorBidi"/>
              </w:rPr>
              <w:t>Adjudicator</w:t>
            </w:r>
            <w:r w:rsidRPr="0097463E">
              <w:rPr>
                <w:rFonts w:asciiTheme="minorBidi" w:hAnsiTheme="minorBidi" w:cstheme="minorBidi"/>
              </w:rPr>
              <w:t>,</w:t>
            </w:r>
          </w:p>
          <w:p w14:paraId="4F66FA98"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provides the Adjudicator with the information on which it relies, including any supporting documents and</w:t>
            </w:r>
          </w:p>
          <w:p w14:paraId="3CA88351"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 xml:space="preserve">provides a copy of the information and supporting documents it has provided to the </w:t>
            </w:r>
            <w:r w:rsidRPr="0097463E">
              <w:rPr>
                <w:rStyle w:val="italic"/>
                <w:rFonts w:asciiTheme="minorBidi" w:hAnsiTheme="minorBidi" w:cstheme="minorBidi"/>
              </w:rPr>
              <w:t xml:space="preserve">Adjudicator </w:t>
            </w:r>
            <w:r w:rsidRPr="0097463E">
              <w:rPr>
                <w:rFonts w:asciiTheme="minorBidi" w:hAnsiTheme="minorBidi" w:cstheme="minorBidi"/>
              </w:rPr>
              <w:t>to the other Party.</w:t>
            </w:r>
          </w:p>
          <w:p w14:paraId="27C29C0F" w14:textId="77777777" w:rsidR="008F02D2" w:rsidRPr="0097463E" w:rsidRDefault="008F02D2" w:rsidP="008F02D2">
            <w:pPr>
              <w:pStyle w:val="List-number"/>
              <w:numPr>
                <w:ilvl w:val="0"/>
                <w:numId w:val="17"/>
              </w:numPr>
              <w:tabs>
                <w:tab w:val="clear" w:pos="302"/>
                <w:tab w:val="clear" w:pos="389"/>
                <w:tab w:val="left" w:pos="296"/>
              </w:tabs>
              <w:ind w:left="0" w:firstLine="0"/>
              <w:rPr>
                <w:rStyle w:val="italic"/>
                <w:rFonts w:asciiTheme="minorBidi" w:hAnsiTheme="minorBidi" w:cstheme="minorBidi"/>
                <w:i w:val="0"/>
                <w:iCs w:val="0"/>
              </w:rPr>
            </w:pPr>
            <w:r w:rsidRPr="0097463E">
              <w:rPr>
                <w:rFonts w:asciiTheme="minorBidi" w:hAnsiTheme="minorBidi" w:cstheme="minorBidi"/>
              </w:rPr>
              <w:t xml:space="preserve">If a matter disputed by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under or in connection with a subcontract is also a matter disputed under or in connection with the contract,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may, with the consent of the Subcontractor, refer the subcontract dispute to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at the same time as the main contract referral. The </w:t>
            </w:r>
            <w:r w:rsidRPr="0097463E">
              <w:rPr>
                <w:rStyle w:val="italic"/>
                <w:rFonts w:asciiTheme="minorBidi" w:hAnsiTheme="minorBidi" w:cstheme="minorBidi"/>
              </w:rPr>
              <w:t xml:space="preserve">Adjudicator </w:t>
            </w:r>
            <w:r w:rsidRPr="0097463E">
              <w:rPr>
                <w:rFonts w:asciiTheme="minorBidi" w:hAnsiTheme="minorBidi" w:cstheme="minorBidi"/>
              </w:rPr>
              <w:t>then decides the disputes together and references to the Parties for the purposes of the dispute are interpreted as including the Subcontractor.</w:t>
            </w:r>
            <w:r w:rsidRPr="0097463E">
              <w:rPr>
                <w:rStyle w:val="italic"/>
                <w:rFonts w:asciiTheme="minorBidi" w:hAnsiTheme="minorBidi" w:cstheme="minorBidi"/>
              </w:rPr>
              <w:t xml:space="preserve"> </w:t>
            </w:r>
          </w:p>
          <w:p w14:paraId="6FE9B8EC" w14:textId="0C1F5181" w:rsidR="008F02D2" w:rsidRPr="0097463E" w:rsidRDefault="008F02D2" w:rsidP="008F02D2">
            <w:pPr>
              <w:pStyle w:val="List-number"/>
              <w:numPr>
                <w:ilvl w:val="0"/>
                <w:numId w:val="17"/>
              </w:numPr>
              <w:tabs>
                <w:tab w:val="clear" w:pos="302"/>
                <w:tab w:val="clear" w:pos="389"/>
                <w:tab w:val="left" w:pos="296"/>
              </w:tabs>
              <w:ind w:left="0" w:firstLine="0"/>
              <w:rPr>
                <w:rStyle w:val="italic"/>
                <w:rFonts w:asciiTheme="minorBidi" w:hAnsiTheme="minorBidi" w:cstheme="minorBidi"/>
                <w:i w:val="0"/>
                <w:iCs w:val="0"/>
              </w:rPr>
            </w:pPr>
            <w:r w:rsidRPr="0097463E">
              <w:rPr>
                <w:rFonts w:asciiTheme="minorBidi" w:hAnsiTheme="minorBidi" w:cstheme="minorBidi"/>
              </w:rPr>
              <w:t xml:space="preserve">If a matter disputed under or in connection with </w:t>
            </w:r>
            <w:r w:rsidR="00D97D4F">
              <w:rPr>
                <w:rFonts w:asciiTheme="minorBidi" w:hAnsiTheme="minorBidi" w:cstheme="minorBidi"/>
              </w:rPr>
              <w:t>the contract</w:t>
            </w:r>
            <w:r w:rsidRPr="0097463E">
              <w:rPr>
                <w:rFonts w:asciiTheme="minorBidi" w:hAnsiTheme="minorBidi" w:cstheme="minorBidi"/>
              </w:rPr>
              <w:t xml:space="preserve"> raises the same or similar issues to a related dispute between the </w:t>
            </w:r>
            <w:r w:rsidRPr="0097463E">
              <w:rPr>
                <w:rFonts w:asciiTheme="minorBidi" w:hAnsiTheme="minorBidi" w:cstheme="minorBidi"/>
                <w:i/>
                <w:iCs/>
              </w:rPr>
              <w:t xml:space="preserve">Client </w:t>
            </w:r>
            <w:r w:rsidRPr="0097463E">
              <w:rPr>
                <w:rFonts w:asciiTheme="minorBidi" w:hAnsiTheme="minorBidi" w:cstheme="minorBidi"/>
              </w:rPr>
              <w:t xml:space="preserve">and one of the </w:t>
            </w:r>
            <w:r w:rsidRPr="0097463E">
              <w:rPr>
                <w:rFonts w:asciiTheme="minorBidi" w:hAnsiTheme="minorBidi" w:cstheme="minorBidi"/>
                <w:i/>
                <w:iCs/>
              </w:rPr>
              <w:t>Client</w:t>
            </w:r>
            <w:r w:rsidRPr="0097463E">
              <w:rPr>
                <w:rFonts w:asciiTheme="minorBidi" w:hAnsiTheme="minorBidi" w:cstheme="minorBidi"/>
              </w:rPr>
              <w:t xml:space="preserve">'s other contractors or consultants, the </w:t>
            </w:r>
            <w:r w:rsidRPr="0097463E">
              <w:rPr>
                <w:rFonts w:asciiTheme="minorBidi" w:hAnsiTheme="minorBidi" w:cstheme="minorBidi"/>
                <w:i/>
                <w:iCs/>
              </w:rPr>
              <w:t>Client</w:t>
            </w:r>
            <w:r w:rsidRPr="0097463E">
              <w:rPr>
                <w:rFonts w:asciiTheme="minorBidi" w:hAnsiTheme="minorBidi" w:cstheme="minorBidi"/>
              </w:rPr>
              <w:t xml:space="preserve"> may refer the related dispute to the Adjudicator at the same time as the referral under </w:t>
            </w:r>
            <w:r w:rsidR="00D97D4F">
              <w:rPr>
                <w:rFonts w:asciiTheme="minorBidi" w:hAnsiTheme="minorBidi" w:cstheme="minorBidi"/>
              </w:rPr>
              <w:t>the contract</w:t>
            </w:r>
            <w:r w:rsidRPr="0097463E">
              <w:rPr>
                <w:rFonts w:asciiTheme="minorBidi" w:hAnsiTheme="minorBidi" w:cstheme="minorBidi"/>
              </w:rPr>
              <w:t xml:space="preserve">. The Adjudicator then decides the disputes together and references to the Parties for the purposes of the dispute are interpreted as including the </w:t>
            </w:r>
            <w:r w:rsidRPr="0097463E">
              <w:rPr>
                <w:rFonts w:asciiTheme="minorBidi" w:hAnsiTheme="minorBidi" w:cstheme="minorBidi"/>
                <w:i/>
                <w:iCs/>
              </w:rPr>
              <w:t>Client</w:t>
            </w:r>
            <w:r w:rsidRPr="0097463E">
              <w:rPr>
                <w:rFonts w:asciiTheme="minorBidi" w:hAnsiTheme="minorBidi" w:cstheme="minorBidi"/>
              </w:rPr>
              <w:t>'s other contractor</w:t>
            </w:r>
            <w:r w:rsidR="003B7F4C">
              <w:rPr>
                <w:rFonts w:asciiTheme="minorBidi" w:hAnsiTheme="minorBidi" w:cstheme="minorBidi"/>
              </w:rPr>
              <w:t>s</w:t>
            </w:r>
            <w:r w:rsidRPr="0097463E">
              <w:rPr>
                <w:rFonts w:asciiTheme="minorBidi" w:hAnsiTheme="minorBidi" w:cstheme="minorBidi"/>
              </w:rPr>
              <w:t xml:space="preserve"> or consultants.</w:t>
            </w:r>
          </w:p>
          <w:p w14:paraId="74682EE4" w14:textId="77777777" w:rsidR="008F02D2" w:rsidRPr="0097463E" w:rsidRDefault="008F02D2" w:rsidP="008F02D2">
            <w:pPr>
              <w:pStyle w:val="List-number"/>
              <w:numPr>
                <w:ilvl w:val="0"/>
                <w:numId w:val="17"/>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Adjudicator</w:t>
            </w:r>
            <w:r w:rsidRPr="0097463E">
              <w:rPr>
                <w:rFonts w:asciiTheme="minorBidi" w:hAnsiTheme="minorBidi" w:cstheme="minorBidi"/>
              </w:rPr>
              <w:t xml:space="preserve"> decides the procedure and timetable to be followed in the adjudication. In doing so the </w:t>
            </w:r>
            <w:r w:rsidRPr="0097463E">
              <w:rPr>
                <w:rStyle w:val="italic"/>
                <w:rFonts w:asciiTheme="minorBidi" w:hAnsiTheme="minorBidi" w:cstheme="minorBidi"/>
              </w:rPr>
              <w:t>Adjudicator</w:t>
            </w:r>
            <w:r w:rsidRPr="0097463E">
              <w:rPr>
                <w:rFonts w:asciiTheme="minorBidi" w:hAnsiTheme="minorBidi" w:cstheme="minorBidi"/>
              </w:rPr>
              <w:t xml:space="preserve"> may</w:t>
            </w:r>
          </w:p>
          <w:p w14:paraId="5BDBD617" w14:textId="77777777" w:rsidR="008F02D2" w:rsidRPr="0097463E" w:rsidRDefault="008F02D2" w:rsidP="008F02D2">
            <w:pPr>
              <w:pStyle w:val="BulletPoints-alt"/>
              <w:spacing w:after="60"/>
              <w:ind w:right="90"/>
              <w:rPr>
                <w:rFonts w:asciiTheme="minorBidi" w:hAnsiTheme="minorBidi" w:cstheme="minorBidi"/>
                <w:rtl/>
                <w:lang w:bidi="ar-YE"/>
              </w:rPr>
            </w:pPr>
            <w:r w:rsidRPr="0097463E">
              <w:rPr>
                <w:rFonts w:asciiTheme="minorBidi" w:hAnsiTheme="minorBidi" w:cstheme="minorBidi"/>
                <w:lang w:bidi="ar-YE"/>
              </w:rPr>
              <w:t>take the initiative in ascertaining the facts and the law related to the dispute and</w:t>
            </w:r>
            <w:r w:rsidRPr="0097463E">
              <w:rPr>
                <w:rFonts w:asciiTheme="minorBidi" w:hAnsiTheme="minorBidi" w:cstheme="minorBidi"/>
                <w:rtl/>
                <w:lang w:bidi="ar-YE"/>
              </w:rPr>
              <w:t xml:space="preserve"> </w:t>
            </w:r>
          </w:p>
          <w:p w14:paraId="1BB1148A"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instruct a Party to take any other action within a stated time which is necessary to reach a decision.</w:t>
            </w:r>
          </w:p>
          <w:p w14:paraId="736D9FFC" w14:textId="77777777" w:rsidR="008F02D2" w:rsidRPr="0097463E" w:rsidRDefault="008F02D2" w:rsidP="008F02D2">
            <w:pPr>
              <w:pStyle w:val="List-number"/>
              <w:numPr>
                <w:ilvl w:val="0"/>
                <w:numId w:val="17"/>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If a Party does not comply with any instruction within the time stated by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may continue the adjudication and make a decision based upon the information and evidence received. </w:t>
            </w:r>
          </w:p>
          <w:p w14:paraId="4F9F8D0B" w14:textId="77777777" w:rsidR="008F02D2" w:rsidRPr="0097463E" w:rsidRDefault="008F02D2" w:rsidP="008F02D2">
            <w:pPr>
              <w:pStyle w:val="List-number"/>
              <w:numPr>
                <w:ilvl w:val="0"/>
                <w:numId w:val="17"/>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A communication between a Party and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is communicated to the other Party at the same time. </w:t>
            </w:r>
          </w:p>
          <w:p w14:paraId="36F2BAA2" w14:textId="77777777" w:rsidR="008F02D2" w:rsidRPr="0097463E" w:rsidRDefault="008F02D2" w:rsidP="008F02D2">
            <w:pPr>
              <w:pStyle w:val="List-number"/>
              <w:numPr>
                <w:ilvl w:val="0"/>
                <w:numId w:val="17"/>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Adjudicator’s </w:t>
            </w:r>
            <w:r w:rsidRPr="0097463E">
              <w:rPr>
                <w:rFonts w:asciiTheme="minorBidi" w:hAnsiTheme="minorBidi" w:cstheme="minorBidi"/>
              </w:rPr>
              <w:t xml:space="preserve">decision includes assessment of additional cost or delay caused to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the assessment is made in the same way as a compensation event is assessed. If the </w:t>
            </w:r>
            <w:r w:rsidRPr="0097463E">
              <w:rPr>
                <w:rStyle w:val="italic"/>
                <w:rFonts w:asciiTheme="minorBidi" w:hAnsiTheme="minorBidi" w:cstheme="minorBidi"/>
              </w:rPr>
              <w:t xml:space="preserve">Adjudicator’s </w:t>
            </w:r>
            <w:r w:rsidRPr="0097463E">
              <w:rPr>
                <w:rFonts w:asciiTheme="minorBidi" w:hAnsiTheme="minorBidi" w:cstheme="minorBidi"/>
              </w:rPr>
              <w:t xml:space="preserve">decision changes an amount notified as due, the date on which payment of the changed amount becomes due is seven days after the date of the decision. </w:t>
            </w:r>
          </w:p>
          <w:p w14:paraId="18EEB850" w14:textId="77777777" w:rsidR="008F02D2" w:rsidRPr="0097463E" w:rsidRDefault="008F02D2" w:rsidP="008F02D2">
            <w:pPr>
              <w:pStyle w:val="List-number"/>
              <w:numPr>
                <w:ilvl w:val="0"/>
                <w:numId w:val="17"/>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decides the dispute and informs the Parties and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of the decision and reasons within twenty eight days of the dispute being referred. This period may be extended by up to fourteen days with the consent of the referring Party or by any other period agreed by the Parties. </w:t>
            </w:r>
          </w:p>
          <w:p w14:paraId="19219847" w14:textId="77777777" w:rsidR="008F02D2" w:rsidRPr="0097463E" w:rsidRDefault="008F02D2" w:rsidP="008F02D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Adjudicator</w:t>
            </w:r>
            <w:r w:rsidRPr="0097463E">
              <w:rPr>
                <w:rFonts w:asciiTheme="minorBidi" w:hAnsiTheme="minorBidi" w:cstheme="minorBidi"/>
              </w:rPr>
              <w:t xml:space="preserve"> may in the decision</w:t>
            </w:r>
          </w:p>
          <w:p w14:paraId="38DB8CA6"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 xml:space="preserve">review and revise any action or inaction of the </w:t>
            </w:r>
            <w:r w:rsidRPr="0097463E">
              <w:rPr>
                <w:rStyle w:val="italic"/>
                <w:rFonts w:asciiTheme="minorBidi" w:hAnsiTheme="minorBidi" w:cstheme="minorBidi"/>
              </w:rPr>
              <w:t>Service Manager</w:t>
            </w:r>
            <w:r w:rsidRPr="0097463E">
              <w:rPr>
                <w:rFonts w:asciiTheme="minorBidi" w:hAnsiTheme="minorBidi" w:cstheme="minorBidi"/>
              </w:rPr>
              <w:t xml:space="preserve"> related to the dispute, </w:t>
            </w:r>
          </w:p>
          <w:p w14:paraId="56209B19" w14:textId="77777777" w:rsidR="008F02D2" w:rsidRPr="008F02D2" w:rsidRDefault="008F02D2" w:rsidP="008F02D2">
            <w:pPr>
              <w:pStyle w:val="BulletPoints-alt"/>
              <w:spacing w:after="60"/>
              <w:ind w:right="90"/>
              <w:rPr>
                <w:rFonts w:ascii="Frutiger 45 Light" w:hAnsi="Frutiger 45 Light"/>
              </w:rPr>
            </w:pPr>
            <w:r w:rsidRPr="0097463E">
              <w:rPr>
                <w:rFonts w:asciiTheme="minorBidi" w:hAnsiTheme="minorBidi" w:cstheme="minorBidi"/>
                <w:lang w:bidi="ar-YE"/>
              </w:rPr>
              <w:t>alter a matter which has been treated as accepted or correct and</w:t>
            </w:r>
            <w:r w:rsidRPr="0097463E">
              <w:rPr>
                <w:rFonts w:asciiTheme="minorBidi" w:hAnsiTheme="minorBidi" w:cstheme="minorBidi"/>
                <w:rtl/>
                <w:lang w:bidi="ar-YE"/>
              </w:rPr>
              <w:t xml:space="preserve"> </w:t>
            </w:r>
          </w:p>
          <w:p w14:paraId="5134A3E9" w14:textId="77777777" w:rsidR="008F02D2" w:rsidRDefault="008F02D2" w:rsidP="008F02D2">
            <w:pPr>
              <w:pStyle w:val="BulletPoints-alt"/>
              <w:spacing w:after="60"/>
              <w:ind w:right="90"/>
            </w:pPr>
            <w:r w:rsidRPr="0097463E">
              <w:rPr>
                <w:lang w:bidi="ar-YE"/>
              </w:rPr>
              <w:t>allocate the</w:t>
            </w:r>
            <w:r w:rsidRPr="0097463E">
              <w:rPr>
                <w:rtl/>
                <w:lang w:bidi="ar-YE"/>
              </w:rPr>
              <w:t xml:space="preserve"> </w:t>
            </w:r>
            <w:r w:rsidRPr="0097463E">
              <w:rPr>
                <w:rStyle w:val="italic"/>
                <w:rFonts w:asciiTheme="minorBidi" w:hAnsiTheme="minorBidi" w:cstheme="minorBidi"/>
              </w:rPr>
              <w:t>Adjudicator’s</w:t>
            </w:r>
            <w:r w:rsidRPr="0097463E">
              <w:t xml:space="preserve"> fees and </w:t>
            </w:r>
            <w:r w:rsidRPr="0097463E">
              <w:rPr>
                <w:lang w:bidi="ar-YE"/>
              </w:rPr>
              <w:t>expenses</w:t>
            </w:r>
            <w:r w:rsidRPr="0097463E">
              <w:t xml:space="preserve"> between the Parties.</w:t>
            </w:r>
          </w:p>
          <w:p w14:paraId="188E94A9"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Unless and until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has informed the Parties of the decision, the Parties and the </w:t>
            </w:r>
            <w:r w:rsidRPr="0097463E">
              <w:rPr>
                <w:rStyle w:val="italic"/>
                <w:rFonts w:asciiTheme="minorBidi" w:hAnsiTheme="minorBidi" w:cstheme="minorBidi"/>
              </w:rPr>
              <w:t xml:space="preserve">Service Manager </w:t>
            </w:r>
            <w:r w:rsidRPr="0097463E">
              <w:rPr>
                <w:rFonts w:asciiTheme="minorBidi" w:hAnsiTheme="minorBidi" w:cstheme="minorBidi"/>
              </w:rPr>
              <w:t>proceed as if the matter disputed was not disputed.</w:t>
            </w:r>
          </w:p>
          <w:p w14:paraId="30E9D3CA" w14:textId="77777777" w:rsidR="008F02D2" w:rsidRPr="0097463E" w:rsidRDefault="008F02D2" w:rsidP="008F02D2">
            <w:pPr>
              <w:pStyle w:val="List-number"/>
              <w:tabs>
                <w:tab w:val="clear" w:pos="302"/>
                <w:tab w:val="clear" w:pos="389"/>
                <w:tab w:val="left" w:pos="476"/>
                <w:tab w:val="left" w:pos="656"/>
              </w:tabs>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does not inform the Parties of the decision within the time provided by the contract, the Parties and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may agree to extend the period for making a decision. If they do not agree to an extension, either Party may act as if the </w:t>
            </w:r>
            <w:r w:rsidRPr="0097463E">
              <w:rPr>
                <w:rStyle w:val="italic"/>
                <w:rFonts w:asciiTheme="minorBidi" w:hAnsiTheme="minorBidi" w:cstheme="minorBidi"/>
              </w:rPr>
              <w:t xml:space="preserve">Adjudicator </w:t>
            </w:r>
            <w:r w:rsidRPr="0097463E">
              <w:rPr>
                <w:rFonts w:asciiTheme="minorBidi" w:hAnsiTheme="minorBidi" w:cstheme="minorBidi"/>
              </w:rPr>
              <w:t>has resigned.</w:t>
            </w:r>
          </w:p>
          <w:p w14:paraId="156EAF4C" w14:textId="77777777" w:rsidR="008F02D2" w:rsidRPr="0097463E" w:rsidRDefault="008F02D2" w:rsidP="008F02D2">
            <w:pPr>
              <w:pStyle w:val="List-number"/>
              <w:tabs>
                <w:tab w:val="clear" w:pos="302"/>
                <w:tab w:val="clear" w:pos="389"/>
                <w:tab w:val="left" w:pos="476"/>
                <w:tab w:val="left" w:pos="656"/>
              </w:tabs>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Adjudicator’s </w:t>
            </w:r>
            <w:r w:rsidRPr="0097463E">
              <w:rPr>
                <w:rFonts w:asciiTheme="minorBidi" w:hAnsiTheme="minorBidi" w:cstheme="minorBidi"/>
              </w:rPr>
              <w:t xml:space="preserve">decision is binding on the Parties unless and until revised by the </w:t>
            </w:r>
            <w:r w:rsidRPr="0097463E">
              <w:rPr>
                <w:rStyle w:val="italic"/>
                <w:rFonts w:asciiTheme="minorBidi" w:hAnsiTheme="minorBidi" w:cstheme="minorBidi"/>
              </w:rPr>
              <w:t xml:space="preserve">tribunal </w:t>
            </w:r>
            <w:r w:rsidRPr="0097463E">
              <w:rPr>
                <w:rFonts w:asciiTheme="minorBidi" w:hAnsiTheme="minorBidi" w:cstheme="minorBidi"/>
              </w:rPr>
              <w:t xml:space="preserve">and is enforceable as a matter of contractual obligation between the Parties and not as an arbitral award. The </w:t>
            </w:r>
            <w:r w:rsidRPr="0097463E">
              <w:rPr>
                <w:rStyle w:val="italic"/>
                <w:rFonts w:asciiTheme="minorBidi" w:hAnsiTheme="minorBidi" w:cstheme="minorBidi"/>
              </w:rPr>
              <w:t xml:space="preserve">Adjudicator’s </w:t>
            </w:r>
            <w:r w:rsidRPr="0097463E">
              <w:rPr>
                <w:rFonts w:asciiTheme="minorBidi" w:hAnsiTheme="minorBidi" w:cstheme="minorBidi"/>
              </w:rPr>
              <w:t xml:space="preserve">decision is final and binding if neither Party has notified the other within the times required by the contract that it is dissatisfied with a matter decided by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and intends to refer the matter to the </w:t>
            </w:r>
            <w:r w:rsidRPr="0097463E">
              <w:rPr>
                <w:rStyle w:val="italic"/>
                <w:rFonts w:asciiTheme="minorBidi" w:hAnsiTheme="minorBidi" w:cstheme="minorBidi"/>
              </w:rPr>
              <w:t>tribunal</w:t>
            </w:r>
            <w:r w:rsidRPr="0097463E">
              <w:rPr>
                <w:rFonts w:asciiTheme="minorBidi" w:hAnsiTheme="minorBidi" w:cstheme="minorBidi"/>
              </w:rPr>
              <w:t>.</w:t>
            </w:r>
          </w:p>
          <w:p w14:paraId="5F52B1D5" w14:textId="5247B1F4" w:rsidR="008F02D2" w:rsidRPr="0097463E" w:rsidRDefault="008F02D2" w:rsidP="008F02D2">
            <w:pPr>
              <w:pStyle w:val="List-number"/>
              <w:numPr>
                <w:ilvl w:val="0"/>
                <w:numId w:val="17"/>
              </w:numPr>
              <w:tabs>
                <w:tab w:val="clear" w:pos="302"/>
              </w:tabs>
              <w:ind w:left="0" w:right="90" w:firstLine="0"/>
            </w:pPr>
            <w:r w:rsidRPr="0097463E">
              <w:rPr>
                <w:rFonts w:asciiTheme="minorBidi" w:hAnsiTheme="minorBidi" w:cstheme="minorBidi"/>
              </w:rPr>
              <w:t xml:space="preserve">The </w:t>
            </w:r>
            <w:r w:rsidRPr="0097463E">
              <w:rPr>
                <w:rStyle w:val="italic"/>
                <w:rFonts w:asciiTheme="minorBidi" w:hAnsiTheme="minorBidi" w:cstheme="minorBidi"/>
              </w:rPr>
              <w:t xml:space="preserve">Adjudicator </w:t>
            </w:r>
            <w:r w:rsidRPr="0097463E">
              <w:rPr>
                <w:rFonts w:asciiTheme="minorBidi" w:hAnsiTheme="minorBidi" w:cstheme="minorBidi"/>
              </w:rPr>
              <w:t>may, within five days of giving the decision to the Parties, correct the decision to remove a clerical or typographical error arising by accident or omission.</w:t>
            </w:r>
          </w:p>
        </w:tc>
      </w:tr>
      <w:tr w:rsidR="008F02D2" w:rsidRPr="0097463E" w14:paraId="6C0B698E" w14:textId="77777777" w:rsidTr="008F02D2">
        <w:trPr>
          <w:trHeight w:val="60"/>
        </w:trPr>
        <w:tc>
          <w:tcPr>
            <w:tcW w:w="1757" w:type="dxa"/>
            <w:tcBorders>
              <w:top w:val="single" w:sz="4" w:space="0" w:color="A6A6A6"/>
            </w:tcBorders>
            <w:shd w:val="clear" w:color="auto" w:fill="auto"/>
            <w:tcMar>
              <w:top w:w="85" w:type="dxa"/>
              <w:left w:w="0" w:type="dxa"/>
              <w:bottom w:w="85" w:type="dxa"/>
              <w:right w:w="0" w:type="dxa"/>
            </w:tcMar>
          </w:tcPr>
          <w:p w14:paraId="0984B487" w14:textId="77777777" w:rsidR="008F02D2" w:rsidRPr="0097463E" w:rsidRDefault="008F02D2" w:rsidP="008F02D2">
            <w:pPr>
              <w:pStyle w:val="SubNumbering"/>
              <w:spacing w:before="0" w:after="60"/>
              <w:rPr>
                <w:rFonts w:asciiTheme="minorBidi" w:hAnsiTheme="minorBidi" w:cstheme="minorBidi"/>
              </w:rPr>
            </w:pPr>
            <w:r w:rsidRPr="0097463E">
              <w:rPr>
                <w:rStyle w:val="bold"/>
                <w:rFonts w:asciiTheme="minorBidi" w:hAnsiTheme="minorBidi" w:cstheme="minorBidi"/>
              </w:rPr>
              <w:lastRenderedPageBreak/>
              <w:t xml:space="preserve">The </w:t>
            </w:r>
            <w:r w:rsidRPr="0097463E">
              <w:rPr>
                <w:rStyle w:val="bolditalic"/>
                <w:rFonts w:asciiTheme="minorBidi" w:hAnsiTheme="minorBidi" w:cstheme="minorBidi"/>
                <w:b/>
              </w:rPr>
              <w:t>tribunal</w:t>
            </w:r>
          </w:p>
        </w:tc>
        <w:tc>
          <w:tcPr>
            <w:tcW w:w="737" w:type="dxa"/>
            <w:tcBorders>
              <w:top w:val="single" w:sz="4" w:space="0" w:color="A6A6A6"/>
            </w:tcBorders>
            <w:shd w:val="clear" w:color="auto" w:fill="auto"/>
            <w:tcMar>
              <w:top w:w="85" w:type="dxa"/>
              <w:left w:w="0" w:type="dxa"/>
              <w:bottom w:w="85" w:type="dxa"/>
              <w:right w:w="0" w:type="dxa"/>
            </w:tcMar>
          </w:tcPr>
          <w:p w14:paraId="2F1BE325" w14:textId="0CD8D85A" w:rsidR="008F02D2" w:rsidRPr="0097463E" w:rsidRDefault="008F02D2" w:rsidP="008F02D2">
            <w:pPr>
              <w:pStyle w:val="SubNumberingnumbers"/>
              <w:spacing w:before="0" w:after="60"/>
              <w:jc w:val="both"/>
              <w:rPr>
                <w:rFonts w:asciiTheme="minorBidi" w:hAnsiTheme="minorBidi" w:cstheme="minorBidi"/>
              </w:rPr>
            </w:pPr>
            <w:r w:rsidRPr="0097463E">
              <w:rPr>
                <w:rFonts w:asciiTheme="minorBidi" w:hAnsiTheme="minorBidi" w:cstheme="minorBidi"/>
              </w:rPr>
              <w:t>W2.6</w:t>
            </w:r>
          </w:p>
        </w:tc>
        <w:tc>
          <w:tcPr>
            <w:tcW w:w="283" w:type="dxa"/>
            <w:tcBorders>
              <w:top w:val="single" w:sz="4" w:space="0" w:color="A6A6A6"/>
            </w:tcBorders>
            <w:shd w:val="clear" w:color="auto" w:fill="auto"/>
            <w:tcMar>
              <w:top w:w="85" w:type="dxa"/>
              <w:left w:w="0" w:type="dxa"/>
              <w:bottom w:w="85" w:type="dxa"/>
              <w:right w:w="0" w:type="dxa"/>
            </w:tcMar>
          </w:tcPr>
          <w:p w14:paraId="263F3B9E" w14:textId="77777777" w:rsidR="008F02D2" w:rsidRPr="0097463E" w:rsidRDefault="008F02D2" w:rsidP="008F02D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3CC8E5A7" w14:textId="5FFEF6F0" w:rsidR="008F02D2" w:rsidRPr="0097463E" w:rsidRDefault="008F02D2" w:rsidP="008F02D2">
            <w:pPr>
              <w:pStyle w:val="List-number"/>
              <w:numPr>
                <w:ilvl w:val="0"/>
                <w:numId w:val="18"/>
              </w:numPr>
              <w:tabs>
                <w:tab w:val="clear" w:pos="302"/>
                <w:tab w:val="clear" w:pos="389"/>
                <w:tab w:val="left" w:pos="296"/>
                <w:tab w:val="left" w:pos="656"/>
              </w:tabs>
              <w:ind w:left="0" w:firstLine="0"/>
              <w:rPr>
                <w:rFonts w:asciiTheme="minorBidi" w:hAnsiTheme="minorBidi" w:cstheme="minorBidi"/>
              </w:rPr>
            </w:pPr>
            <w:r w:rsidRPr="0097463E">
              <w:rPr>
                <w:rFonts w:asciiTheme="minorBidi" w:hAnsiTheme="minorBidi" w:cstheme="minorBidi"/>
              </w:rPr>
              <w:t xml:space="preserve">A Party does not refer any dispute under or in connection with the contract to the </w:t>
            </w:r>
            <w:r w:rsidRPr="0097463E">
              <w:rPr>
                <w:rStyle w:val="italic"/>
                <w:rFonts w:asciiTheme="minorBidi" w:hAnsiTheme="minorBidi" w:cstheme="minorBidi"/>
              </w:rPr>
              <w:t xml:space="preserve">tribunal </w:t>
            </w:r>
            <w:r w:rsidRPr="0097463E">
              <w:rPr>
                <w:rFonts w:asciiTheme="minorBidi" w:hAnsiTheme="minorBidi" w:cstheme="minorBidi"/>
              </w:rPr>
              <w:t xml:space="preserve">unless the Parties have agreed in writing to refer any such dispute to the </w:t>
            </w:r>
            <w:r w:rsidRPr="0097463E">
              <w:rPr>
                <w:rFonts w:asciiTheme="minorBidi" w:hAnsiTheme="minorBidi" w:cstheme="minorBidi"/>
                <w:i/>
                <w:iCs/>
              </w:rPr>
              <w:t>Tribunal</w:t>
            </w:r>
            <w:r w:rsidRPr="0097463E">
              <w:rPr>
                <w:rFonts w:asciiTheme="minorBidi" w:hAnsiTheme="minorBidi" w:cstheme="minorBidi"/>
              </w:rPr>
              <w:t xml:space="preserve"> without reference to the </w:t>
            </w:r>
            <w:r w:rsidRPr="0097463E">
              <w:rPr>
                <w:rFonts w:asciiTheme="minorBidi" w:hAnsiTheme="minorBidi" w:cstheme="minorBidi"/>
                <w:i/>
                <w:iCs/>
              </w:rPr>
              <w:t>Adjudicator</w:t>
            </w:r>
            <w:r w:rsidRPr="0097463E">
              <w:rPr>
                <w:rFonts w:asciiTheme="minorBidi" w:hAnsiTheme="minorBidi" w:cstheme="minorBidi"/>
              </w:rPr>
              <w:t xml:space="preserve"> or it has first been decided by the </w:t>
            </w:r>
            <w:r w:rsidRPr="0097463E">
              <w:rPr>
                <w:rStyle w:val="italic"/>
                <w:rFonts w:asciiTheme="minorBidi" w:hAnsiTheme="minorBidi" w:cstheme="minorBidi"/>
              </w:rPr>
              <w:t>Adjudicator</w:t>
            </w:r>
            <w:r w:rsidRPr="0097463E">
              <w:rPr>
                <w:rFonts w:asciiTheme="minorBidi" w:hAnsiTheme="minorBidi" w:cstheme="minorBidi"/>
              </w:rPr>
              <w:t xml:space="preserve"> in accordance with the contract.</w:t>
            </w:r>
          </w:p>
          <w:p w14:paraId="0F185E13"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If, after the </w:t>
            </w:r>
            <w:r w:rsidRPr="0097463E">
              <w:rPr>
                <w:rStyle w:val="italic"/>
                <w:rFonts w:asciiTheme="minorBidi" w:hAnsiTheme="minorBidi" w:cstheme="minorBidi"/>
              </w:rPr>
              <w:t>Adjudicator</w:t>
            </w:r>
            <w:r w:rsidRPr="0097463E">
              <w:rPr>
                <w:rFonts w:asciiTheme="minorBidi" w:hAnsiTheme="minorBidi" w:cstheme="minorBidi"/>
              </w:rPr>
              <w:t xml:space="preserve"> makes a decision, a Party is dissatisfied, that Party may notify the other Party of the matter which is disputed and state that it intends to refer the disputed matter to the </w:t>
            </w:r>
            <w:r w:rsidRPr="0097463E">
              <w:rPr>
                <w:rStyle w:val="italic"/>
                <w:rFonts w:asciiTheme="minorBidi" w:hAnsiTheme="minorBidi" w:cstheme="minorBidi"/>
              </w:rPr>
              <w:t>tribunal</w:t>
            </w:r>
            <w:r w:rsidRPr="0097463E">
              <w:rPr>
                <w:rFonts w:asciiTheme="minorBidi" w:hAnsiTheme="minorBidi" w:cstheme="minorBidi"/>
              </w:rPr>
              <w:t xml:space="preserve">. The dispute may not be referred to the </w:t>
            </w:r>
            <w:r w:rsidRPr="0097463E">
              <w:rPr>
                <w:rStyle w:val="italic"/>
                <w:rFonts w:asciiTheme="minorBidi" w:hAnsiTheme="minorBidi" w:cstheme="minorBidi"/>
              </w:rPr>
              <w:t>tribunal</w:t>
            </w:r>
            <w:r w:rsidRPr="0097463E">
              <w:rPr>
                <w:rFonts w:asciiTheme="minorBidi" w:hAnsiTheme="minorBidi" w:cstheme="minorBidi"/>
              </w:rPr>
              <w:t xml:space="preserve"> unless this notification is given within four weeks of being informed of the </w:t>
            </w:r>
            <w:r w:rsidRPr="0097463E">
              <w:rPr>
                <w:rStyle w:val="italic"/>
                <w:rFonts w:asciiTheme="minorBidi" w:hAnsiTheme="minorBidi" w:cstheme="minorBidi"/>
              </w:rPr>
              <w:t>Adjudicator’s</w:t>
            </w:r>
            <w:r w:rsidRPr="0097463E">
              <w:rPr>
                <w:rFonts w:asciiTheme="minorBidi" w:hAnsiTheme="minorBidi" w:cstheme="minorBidi"/>
              </w:rPr>
              <w:t xml:space="preserve"> decision.</w:t>
            </w:r>
          </w:p>
          <w:p w14:paraId="2F3595E2"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tribunal</w:t>
            </w:r>
            <w:r w:rsidRPr="0097463E">
              <w:rPr>
                <w:rFonts w:asciiTheme="minorBidi" w:hAnsiTheme="minorBidi" w:cstheme="minorBidi"/>
              </w:rPr>
              <w:t xml:space="preserve"> settles the dispute referred to it. The </w:t>
            </w:r>
            <w:r w:rsidRPr="0097463E">
              <w:rPr>
                <w:rStyle w:val="italic"/>
                <w:rFonts w:asciiTheme="minorBidi" w:hAnsiTheme="minorBidi" w:cstheme="minorBidi"/>
              </w:rPr>
              <w:t>tribunal</w:t>
            </w:r>
            <w:r w:rsidRPr="0097463E">
              <w:rPr>
                <w:rFonts w:asciiTheme="minorBidi" w:hAnsiTheme="minorBidi" w:cstheme="minorBidi"/>
              </w:rPr>
              <w:t xml:space="preserve"> has the powers to reconsider any decision of the </w:t>
            </w:r>
            <w:r w:rsidRPr="0097463E">
              <w:rPr>
                <w:rStyle w:val="italic"/>
                <w:rFonts w:asciiTheme="minorBidi" w:hAnsiTheme="minorBidi" w:cstheme="minorBidi"/>
              </w:rPr>
              <w:t>Adjudicator</w:t>
            </w:r>
            <w:r w:rsidRPr="0097463E">
              <w:rPr>
                <w:rFonts w:asciiTheme="minorBidi" w:hAnsiTheme="minorBidi" w:cstheme="minorBidi"/>
              </w:rPr>
              <w:t xml:space="preserve"> and to review and revise any action or inaction of the </w:t>
            </w:r>
            <w:r w:rsidRPr="0097463E">
              <w:rPr>
                <w:rStyle w:val="italic"/>
                <w:rFonts w:asciiTheme="minorBidi" w:hAnsiTheme="minorBidi" w:cstheme="minorBidi"/>
              </w:rPr>
              <w:t>Service Manager</w:t>
            </w:r>
            <w:r w:rsidRPr="0097463E">
              <w:rPr>
                <w:rFonts w:asciiTheme="minorBidi" w:hAnsiTheme="minorBidi" w:cstheme="minorBidi"/>
              </w:rPr>
              <w:t xml:space="preserve"> related to the dispute. A Party is not limited in </w:t>
            </w:r>
            <w:r w:rsidRPr="0097463E">
              <w:rPr>
                <w:rStyle w:val="italic"/>
                <w:rFonts w:asciiTheme="minorBidi" w:hAnsiTheme="minorBidi" w:cstheme="minorBidi"/>
              </w:rPr>
              <w:t xml:space="preserve">tribunal </w:t>
            </w:r>
            <w:r w:rsidRPr="0097463E">
              <w:rPr>
                <w:rFonts w:asciiTheme="minorBidi" w:hAnsiTheme="minorBidi" w:cstheme="minorBidi"/>
              </w:rPr>
              <w:t xml:space="preserve">proceedings to the information, evidence or arguments put to the </w:t>
            </w:r>
            <w:r w:rsidRPr="0097463E">
              <w:rPr>
                <w:rStyle w:val="italic"/>
                <w:rFonts w:asciiTheme="minorBidi" w:hAnsiTheme="minorBidi" w:cstheme="minorBidi"/>
              </w:rPr>
              <w:t>Adjudicator</w:t>
            </w:r>
            <w:r w:rsidRPr="0097463E">
              <w:rPr>
                <w:rFonts w:asciiTheme="minorBidi" w:hAnsiTheme="minorBidi" w:cstheme="minorBidi"/>
              </w:rPr>
              <w:t>.</w:t>
            </w:r>
          </w:p>
          <w:p w14:paraId="2F0FF91D"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tribunal</w:t>
            </w:r>
            <w:r w:rsidRPr="0097463E">
              <w:rPr>
                <w:rFonts w:asciiTheme="minorBidi" w:hAnsiTheme="minorBidi" w:cstheme="minorBidi"/>
              </w:rPr>
              <w:t xml:space="preserve"> is arbitration, the </w:t>
            </w:r>
            <w:r w:rsidRPr="0097463E">
              <w:rPr>
                <w:rStyle w:val="italic"/>
                <w:rFonts w:asciiTheme="minorBidi" w:hAnsiTheme="minorBidi" w:cstheme="minorBidi"/>
              </w:rPr>
              <w:t>arbitration procedure</w:t>
            </w:r>
            <w:r w:rsidRPr="0097463E">
              <w:rPr>
                <w:rFonts w:asciiTheme="minorBidi" w:hAnsiTheme="minorBidi" w:cstheme="minorBidi"/>
              </w:rPr>
              <w:t>, the place where the arbitration is to be held and the method of choosing the arbitrator are those stated in the Contract Data.</w:t>
            </w:r>
          </w:p>
          <w:p w14:paraId="2A34A525"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A Party does not call the </w:t>
            </w:r>
            <w:r w:rsidRPr="0097463E">
              <w:rPr>
                <w:rStyle w:val="italic"/>
                <w:rFonts w:asciiTheme="minorBidi" w:hAnsiTheme="minorBidi" w:cstheme="minorBidi"/>
              </w:rPr>
              <w:t>Adjudicator</w:t>
            </w:r>
            <w:r w:rsidRPr="0097463E">
              <w:rPr>
                <w:rFonts w:asciiTheme="minorBidi" w:hAnsiTheme="minorBidi" w:cstheme="minorBidi"/>
              </w:rPr>
              <w:t xml:space="preserve"> as a witness in </w:t>
            </w:r>
            <w:r w:rsidRPr="0097463E">
              <w:rPr>
                <w:rStyle w:val="italic"/>
                <w:rFonts w:asciiTheme="minorBidi" w:hAnsiTheme="minorBidi" w:cstheme="minorBidi"/>
              </w:rPr>
              <w:t>tribunal</w:t>
            </w:r>
            <w:r w:rsidRPr="0097463E">
              <w:rPr>
                <w:rFonts w:asciiTheme="minorBidi" w:hAnsiTheme="minorBidi" w:cstheme="minorBidi"/>
              </w:rPr>
              <w:t xml:space="preserve"> proceedings.</w:t>
            </w:r>
          </w:p>
        </w:tc>
      </w:tr>
    </w:tbl>
    <w:p w14:paraId="16E5E008"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40D2860B"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p w14:paraId="038780C4" w14:textId="77777777" w:rsidR="00A53048" w:rsidRPr="008F02D2" w:rsidRDefault="00A53048" w:rsidP="008F02D2">
      <w:pPr>
        <w:rPr>
          <w:color w:val="808080" w:themeColor="background1" w:themeShade="80"/>
          <w:sz w:val="56"/>
          <w:szCs w:val="60"/>
        </w:rPr>
      </w:pPr>
      <w:r w:rsidRPr="008F02D2">
        <w:rPr>
          <w:color w:val="808080" w:themeColor="background1" w:themeShade="80"/>
          <w:sz w:val="56"/>
          <w:szCs w:val="60"/>
        </w:rPr>
        <w:lastRenderedPageBreak/>
        <w:t>Secondary Option Clauses</w:t>
      </w:r>
    </w:p>
    <w:p w14:paraId="3A1A54B3" w14:textId="77777777" w:rsidR="00A53048" w:rsidRPr="0097463E" w:rsidRDefault="00BB2D1F" w:rsidP="00A53048">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55" behindDoc="0" locked="0" layoutInCell="1" allowOverlap="1" wp14:anchorId="4F13B54D" wp14:editId="07777777">
                <wp:simplePos x="0" y="0"/>
                <wp:positionH relativeFrom="column">
                  <wp:posOffset>170180</wp:posOffset>
                </wp:positionH>
                <wp:positionV relativeFrom="paragraph">
                  <wp:posOffset>113030</wp:posOffset>
                </wp:positionV>
                <wp:extent cx="6085840" cy="109220"/>
                <wp:effectExtent l="8255" t="10160" r="11430" b="0"/>
                <wp:wrapSquare wrapText="bothSides"/>
                <wp:docPr id="29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91"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1" style="position:absolute;margin-left:13.4pt;margin-top:8.9pt;width:479.2pt;height:8.6pt;z-index:251658271" coordsize="61559,127" o:spid="_x0000_s1026" w14:anchorId="138A5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">
                  <v:stroke miterlimit="83231f" joinstyle="miter"/>
                  <v:path textboxrect="0,0,6155995,0" arrowok="t" o:connecttype="custom" o:connectlocs="0,0;61559,0" o:connectangles="0,0"/>
                </v:shape>
                <w10:wrap type="square"/>
              </v:group>
            </w:pict>
          </mc:Fallback>
        </mc:AlternateContent>
      </w: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4356C2CD" w14:textId="77777777" w:rsidTr="008F02D2">
        <w:trPr>
          <w:trHeight w:val="360"/>
        </w:trPr>
        <w:tc>
          <w:tcPr>
            <w:tcW w:w="9936" w:type="dxa"/>
            <w:shd w:val="clear" w:color="auto" w:fill="ACACAC"/>
          </w:tcPr>
          <w:p w14:paraId="6E78F7A5" w14:textId="75F0B129" w:rsidR="00A53048" w:rsidRPr="0097463E" w:rsidRDefault="00A53048" w:rsidP="005257B2">
            <w:pPr>
              <w:spacing w:after="60" w:line="259" w:lineRule="auto"/>
              <w:ind w:left="72" w:right="-151"/>
              <w:rPr>
                <w:rFonts w:asciiTheme="minorBidi" w:hAnsiTheme="minorBidi"/>
              </w:rPr>
            </w:pPr>
            <w:r w:rsidRPr="0097463E">
              <w:rPr>
                <w:rFonts w:asciiTheme="minorBidi" w:hAnsiTheme="minorBidi"/>
                <w:b/>
                <w:color w:val="555655"/>
              </w:rPr>
              <w:t xml:space="preserve">OPTION X1: </w:t>
            </w:r>
            <w:r w:rsidRPr="0097463E">
              <w:rPr>
                <w:rFonts w:asciiTheme="minorBidi" w:hAnsiTheme="minorBidi"/>
                <w:b/>
                <w:color w:val="FFFEFD"/>
              </w:rPr>
              <w:t xml:space="preserve">PRICE ADJUSTMENT FOR INFLATION </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158D5BF5" w14:textId="77777777" w:rsidTr="008F02D2">
        <w:trPr>
          <w:trHeight w:val="60"/>
        </w:trPr>
        <w:tc>
          <w:tcPr>
            <w:tcW w:w="1757" w:type="dxa"/>
            <w:tcBorders>
              <w:bottom w:val="single" w:sz="4" w:space="0" w:color="A6A6A6"/>
            </w:tcBorders>
            <w:shd w:val="clear" w:color="auto" w:fill="auto"/>
            <w:tcMar>
              <w:top w:w="85" w:type="dxa"/>
              <w:left w:w="0" w:type="dxa"/>
              <w:bottom w:w="170" w:type="dxa"/>
              <w:right w:w="0" w:type="dxa"/>
            </w:tcMar>
          </w:tcPr>
          <w:p w14:paraId="5AA7693B"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Defined Terms</w:t>
            </w:r>
          </w:p>
        </w:tc>
        <w:tc>
          <w:tcPr>
            <w:tcW w:w="737" w:type="dxa"/>
            <w:tcBorders>
              <w:bottom w:val="single" w:sz="4" w:space="0" w:color="A6A6A6"/>
            </w:tcBorders>
            <w:shd w:val="clear" w:color="auto" w:fill="auto"/>
            <w:tcMar>
              <w:top w:w="85" w:type="dxa"/>
              <w:left w:w="0" w:type="dxa"/>
              <w:bottom w:w="170" w:type="dxa"/>
              <w:right w:w="0" w:type="dxa"/>
            </w:tcMar>
          </w:tcPr>
          <w:p w14:paraId="54AB0292"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X1</w:t>
            </w:r>
            <w:r w:rsidRPr="0097463E">
              <w:rPr>
                <w:rFonts w:asciiTheme="minorBidi" w:hAnsiTheme="minorBidi" w:cstheme="minorBidi"/>
              </w:rPr>
              <w:br/>
              <w:t>X1.1</w:t>
            </w:r>
          </w:p>
        </w:tc>
        <w:tc>
          <w:tcPr>
            <w:tcW w:w="283" w:type="dxa"/>
            <w:tcBorders>
              <w:bottom w:val="single" w:sz="4" w:space="0" w:color="A6A6A6"/>
            </w:tcBorders>
            <w:shd w:val="clear" w:color="auto" w:fill="auto"/>
            <w:tcMar>
              <w:top w:w="85" w:type="dxa"/>
              <w:left w:w="0" w:type="dxa"/>
              <w:bottom w:w="170" w:type="dxa"/>
              <w:right w:w="0" w:type="dxa"/>
            </w:tcMar>
          </w:tcPr>
          <w:p w14:paraId="130CC4C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55BFDB1" w14:textId="77777777" w:rsidR="00A53048" w:rsidRPr="0097463E" w:rsidRDefault="00A53048" w:rsidP="002D3E72">
            <w:pPr>
              <w:pStyle w:val="BodyText"/>
              <w:spacing w:after="0"/>
              <w:ind w:right="90"/>
              <w:rPr>
                <w:rFonts w:asciiTheme="minorBidi" w:hAnsiTheme="minorBidi" w:cstheme="minorBidi"/>
              </w:rPr>
            </w:pPr>
          </w:p>
          <w:p w14:paraId="744C6D38" w14:textId="77777777" w:rsidR="00A53048" w:rsidRPr="0097463E" w:rsidRDefault="00A53048" w:rsidP="000833CC">
            <w:pPr>
              <w:pStyle w:val="BodyText"/>
              <w:numPr>
                <w:ilvl w:val="0"/>
                <w:numId w:val="19"/>
              </w:numPr>
              <w:tabs>
                <w:tab w:val="left" w:pos="378"/>
              </w:tabs>
              <w:spacing w:after="60"/>
              <w:ind w:left="0" w:right="90" w:firstLine="18"/>
              <w:rPr>
                <w:rFonts w:asciiTheme="minorBidi" w:hAnsiTheme="minorBidi" w:cstheme="minorBidi"/>
              </w:rPr>
            </w:pPr>
            <w:r w:rsidRPr="0097463E">
              <w:rPr>
                <w:rFonts w:asciiTheme="minorBidi" w:hAnsiTheme="minorBidi" w:cstheme="minorBidi"/>
              </w:rPr>
              <w:t xml:space="preserve">The Base Date Index (B) is the latest available index before the </w:t>
            </w:r>
            <w:r w:rsidRPr="0097463E">
              <w:rPr>
                <w:rStyle w:val="italic"/>
                <w:rFonts w:asciiTheme="minorBidi" w:hAnsiTheme="minorBidi" w:cstheme="minorBidi"/>
              </w:rPr>
              <w:t>base date</w:t>
            </w:r>
            <w:r w:rsidRPr="0097463E">
              <w:rPr>
                <w:rFonts w:asciiTheme="minorBidi" w:hAnsiTheme="minorBidi" w:cstheme="minorBidi"/>
              </w:rPr>
              <w:t xml:space="preserve">. </w:t>
            </w:r>
          </w:p>
          <w:p w14:paraId="5E0E99AA" w14:textId="77777777" w:rsidR="00A53048" w:rsidRPr="0097463E" w:rsidRDefault="00A53048" w:rsidP="000833CC">
            <w:pPr>
              <w:pStyle w:val="BodyText"/>
              <w:numPr>
                <w:ilvl w:val="0"/>
                <w:numId w:val="19"/>
              </w:numPr>
              <w:tabs>
                <w:tab w:val="left" w:pos="378"/>
              </w:tabs>
              <w:spacing w:after="60"/>
              <w:ind w:left="0" w:right="90" w:firstLine="18"/>
              <w:rPr>
                <w:rFonts w:asciiTheme="minorBidi" w:hAnsiTheme="minorBidi" w:cstheme="minorBidi"/>
              </w:rPr>
            </w:pPr>
            <w:r w:rsidRPr="0097463E">
              <w:rPr>
                <w:rFonts w:asciiTheme="minorBidi" w:hAnsiTheme="minorBidi" w:cstheme="minorBidi"/>
              </w:rPr>
              <w:t xml:space="preserve">The Latest Index (L) is the latest available index before the date of assessment of an amount due. </w:t>
            </w:r>
          </w:p>
          <w:p w14:paraId="46665276" w14:textId="77777777" w:rsidR="00A53048" w:rsidRPr="0097463E" w:rsidRDefault="00A53048" w:rsidP="000833CC">
            <w:pPr>
              <w:pStyle w:val="BodyText"/>
              <w:numPr>
                <w:ilvl w:val="0"/>
                <w:numId w:val="19"/>
              </w:numPr>
              <w:tabs>
                <w:tab w:val="left" w:pos="378"/>
              </w:tabs>
              <w:spacing w:after="60"/>
              <w:ind w:left="0" w:right="90" w:firstLine="18"/>
              <w:rPr>
                <w:rFonts w:asciiTheme="minorBidi" w:hAnsiTheme="minorBidi" w:cstheme="minorBidi"/>
              </w:rPr>
            </w:pPr>
            <w:r w:rsidRPr="0097463E">
              <w:rPr>
                <w:rFonts w:asciiTheme="minorBidi" w:hAnsiTheme="minorBidi" w:cstheme="minorBidi"/>
              </w:rPr>
              <w:t>The Price Adjustment Factor (PAF) at each date of assessment of an amount due is the total of the products of each of the proportions stated in the Contract Data multiplied by (L – B)/B for the index linked to it.</w:t>
            </w:r>
          </w:p>
        </w:tc>
      </w:tr>
      <w:tr w:rsidR="00A53048" w:rsidRPr="0097463E" w14:paraId="69863CEB" w14:textId="77777777" w:rsidTr="008F02D2">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42CD2EE8"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Price Adjustment Factor</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0058428C"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X1.2</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38E7875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8B892F4"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an index is changed after it has been used in calculating a PAF, the calculation is not changed. The PAF calculated at the last assessment date before the Completion Date for the whole of the </w:t>
            </w:r>
            <w:r w:rsidRPr="0097463E">
              <w:rPr>
                <w:rStyle w:val="italic"/>
                <w:rFonts w:asciiTheme="minorBidi" w:hAnsiTheme="minorBidi" w:cstheme="minorBidi"/>
              </w:rPr>
              <w:t>service</w:t>
            </w:r>
            <w:r w:rsidRPr="0097463E">
              <w:rPr>
                <w:rFonts w:asciiTheme="minorBidi" w:hAnsiTheme="minorBidi" w:cstheme="minorBidi"/>
              </w:rPr>
              <w:t xml:space="preserve"> is used for calculating an amount for price adjustment after that date.</w:t>
            </w:r>
          </w:p>
        </w:tc>
      </w:tr>
      <w:tr w:rsidR="00A53048" w:rsidRPr="0097463E" w14:paraId="0CBC2996" w14:textId="77777777" w:rsidTr="008F02D2">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31C86341" w14:textId="2DC96223"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Price adjustment </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B0BC87D"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X1.3</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62A75F9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5177488B" w14:textId="21C6B674" w:rsidR="00A53048" w:rsidRPr="0097463E" w:rsidRDefault="00DD69E3" w:rsidP="002D3E72">
            <w:pPr>
              <w:pStyle w:val="BodyText"/>
              <w:spacing w:after="60"/>
              <w:ind w:right="90"/>
              <w:rPr>
                <w:rFonts w:asciiTheme="minorBidi" w:hAnsiTheme="minorBidi" w:cstheme="minorBidi"/>
              </w:rPr>
            </w:pPr>
            <w:r>
              <w:rPr>
                <w:rFonts w:asciiTheme="minorBidi" w:hAnsiTheme="minorBidi" w:cstheme="minorBidi"/>
              </w:rPr>
              <w:t>In respect of the Lump Sum Services and the Reimbursable Services e</w:t>
            </w:r>
            <w:r w:rsidR="00A53048" w:rsidRPr="0097463E">
              <w:rPr>
                <w:rFonts w:asciiTheme="minorBidi" w:hAnsiTheme="minorBidi" w:cstheme="minorBidi"/>
              </w:rPr>
              <w:t>ach amount due includes an amount for price adjustment which is the sum of</w:t>
            </w:r>
          </w:p>
          <w:p w14:paraId="4C817553" w14:textId="5F523C88"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change in the Price for Service Provided to Date</w:t>
            </w:r>
            <w:r w:rsidR="00884873">
              <w:rPr>
                <w:rFonts w:asciiTheme="minorBidi" w:hAnsiTheme="minorBidi" w:cstheme="minorBidi"/>
              </w:rPr>
              <w:t xml:space="preserve"> </w:t>
            </w:r>
            <w:r w:rsidRPr="0097463E">
              <w:rPr>
                <w:rFonts w:asciiTheme="minorBidi" w:hAnsiTheme="minorBidi" w:cstheme="minorBidi"/>
              </w:rPr>
              <w:t>since the last assessment of the amount due multiplied by the PAF and</w:t>
            </w:r>
          </w:p>
          <w:p w14:paraId="211C35BA"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amount for price adjustment included in the previous amount due.</w:t>
            </w:r>
          </w:p>
        </w:tc>
      </w:tr>
      <w:tr w:rsidR="00A53048" w:rsidRPr="0097463E" w14:paraId="629AC55D" w14:textId="77777777" w:rsidTr="008F02D2">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6D3BB3F8" w14:textId="70E916AE"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Price adjustment </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4831759D"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X1.4</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2ECAA31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3E60DF10" w14:textId="66CEF5D0" w:rsidR="00A53048" w:rsidRPr="0097463E" w:rsidRDefault="00DD69E3" w:rsidP="002D3E72">
            <w:pPr>
              <w:pStyle w:val="BodyText"/>
              <w:spacing w:after="60"/>
              <w:ind w:right="90"/>
              <w:rPr>
                <w:rFonts w:asciiTheme="minorBidi" w:hAnsiTheme="minorBidi" w:cstheme="minorBidi"/>
              </w:rPr>
            </w:pPr>
            <w:r>
              <w:rPr>
                <w:rFonts w:asciiTheme="minorBidi" w:hAnsiTheme="minorBidi" w:cstheme="minorBidi"/>
              </w:rPr>
              <w:t>In respect of the Target Cost Services e</w:t>
            </w:r>
            <w:r w:rsidR="00A53048" w:rsidRPr="0097463E">
              <w:rPr>
                <w:rFonts w:asciiTheme="minorBidi" w:hAnsiTheme="minorBidi" w:cstheme="minorBidi"/>
              </w:rPr>
              <w:t xml:space="preserve">ach time the amount due is assessed, an amount for price adjustment is added to the total of the </w:t>
            </w:r>
            <w:r w:rsidR="00884873">
              <w:rPr>
                <w:rFonts w:asciiTheme="minorBidi" w:hAnsiTheme="minorBidi" w:cstheme="minorBidi"/>
              </w:rPr>
              <w:t xml:space="preserve">Target Cost Service </w:t>
            </w:r>
            <w:r w:rsidR="00A53048" w:rsidRPr="0097463E">
              <w:rPr>
                <w:rFonts w:asciiTheme="minorBidi" w:hAnsiTheme="minorBidi" w:cstheme="minorBidi"/>
              </w:rPr>
              <w:t>Prices which is the change in the Price for the Service Provided to Date</w:t>
            </w:r>
            <w:r w:rsidR="00884873">
              <w:rPr>
                <w:rFonts w:asciiTheme="minorBidi" w:hAnsiTheme="minorBidi" w:cstheme="minorBidi"/>
              </w:rPr>
              <w:t xml:space="preserve"> </w:t>
            </w:r>
            <w:r w:rsidR="00A53048" w:rsidRPr="0097463E">
              <w:rPr>
                <w:rFonts w:asciiTheme="minorBidi" w:hAnsiTheme="minorBidi" w:cstheme="minorBidi"/>
              </w:rPr>
              <w:t>since the last assessment of the amount due multiplied by (PAF/(1+PAF)).</w:t>
            </w:r>
          </w:p>
        </w:tc>
      </w:tr>
      <w:tr w:rsidR="00A53048" w:rsidRPr="0097463E" w14:paraId="14937E63" w14:textId="77777777" w:rsidTr="008F02D2">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14E749E7"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Compensation events</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F02C494"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X1.5</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2FBD1CF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C3B876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Defined Cost for compensation events is assessed using </w:t>
            </w:r>
          </w:p>
          <w:p w14:paraId="2D1BA33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Defined Cost at </w:t>
            </w:r>
            <w:r w:rsidRPr="0097463E">
              <w:rPr>
                <w:rStyle w:val="italic"/>
                <w:rFonts w:asciiTheme="minorBidi" w:hAnsiTheme="minorBidi" w:cstheme="minorBidi"/>
              </w:rPr>
              <w:t>base date</w:t>
            </w:r>
            <w:r w:rsidRPr="0097463E">
              <w:rPr>
                <w:rFonts w:asciiTheme="minorBidi" w:hAnsiTheme="minorBidi" w:cstheme="minorBidi"/>
              </w:rPr>
              <w:t xml:space="preserve"> levels for amounts calculated from rates stated in the Contract Data for people and</w:t>
            </w:r>
          </w:p>
          <w:p w14:paraId="1E9AF92A"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Defined Cost current at the dividing date used in assessing the compensation event, adjusted to the </w:t>
            </w:r>
            <w:r w:rsidRPr="0097463E">
              <w:rPr>
                <w:rStyle w:val="italic"/>
                <w:rFonts w:asciiTheme="minorBidi" w:hAnsiTheme="minorBidi" w:cstheme="minorBidi"/>
              </w:rPr>
              <w:t>base date</w:t>
            </w:r>
            <w:r w:rsidRPr="0097463E">
              <w:rPr>
                <w:rFonts w:asciiTheme="minorBidi" w:hAnsiTheme="minorBidi" w:cstheme="minorBidi"/>
              </w:rPr>
              <w:t xml:space="preserve"> by dividing by one plus the PAF for the last assessment of the amount due before that dividing date, for other amounts.</w:t>
            </w:r>
          </w:p>
        </w:tc>
      </w:tr>
      <w:tr w:rsidR="00A53048" w:rsidRPr="0097463E" w14:paraId="209BA7DF" w14:textId="77777777" w:rsidTr="004771A2">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6A235964" w14:textId="77777777" w:rsidR="00A53048" w:rsidRPr="0097463E" w:rsidRDefault="00A53048" w:rsidP="002D3E72">
            <w:pPr>
              <w:pStyle w:val="SubNumbering"/>
              <w:spacing w:before="0" w:after="60"/>
              <w:rPr>
                <w:rFonts w:asciiTheme="minorBidi" w:hAnsiTheme="minorBidi" w:cstheme="minorBidi"/>
              </w:rPr>
            </w:pPr>
            <w:r w:rsidRPr="0097463E">
              <w:rPr>
                <w:rStyle w:val="bolditalic"/>
                <w:rFonts w:asciiTheme="minorBidi" w:hAnsiTheme="minorBidi" w:cstheme="minorBidi"/>
                <w:b/>
              </w:rPr>
              <w:t>Expenses</w:t>
            </w:r>
            <w:r w:rsidRPr="0097463E">
              <w:rPr>
                <w:rStyle w:val="bold"/>
                <w:rFonts w:asciiTheme="minorBidi" w:hAnsiTheme="minorBidi" w:cstheme="minorBidi"/>
              </w:rPr>
              <w:t xml:space="preserve"> adjustment</w:t>
            </w: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1C894CB6"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X1.6</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3FDCE67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85" w:type="dxa"/>
              <w:right w:w="0" w:type="dxa"/>
            </w:tcMar>
          </w:tcPr>
          <w:p w14:paraId="386229AC"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payment rates for any of the </w:t>
            </w:r>
            <w:r w:rsidRPr="0097463E">
              <w:rPr>
                <w:rStyle w:val="italic"/>
                <w:rFonts w:asciiTheme="minorBidi" w:hAnsiTheme="minorBidi" w:cstheme="minorBidi"/>
              </w:rPr>
              <w:t>expenses</w:t>
            </w:r>
            <w:r w:rsidRPr="0097463E">
              <w:rPr>
                <w:rFonts w:asciiTheme="minorBidi" w:hAnsiTheme="minorBidi" w:cstheme="minorBidi"/>
              </w:rPr>
              <w:t xml:space="preserve"> are fixed at the Contract Date, each amount due includes an amount for </w:t>
            </w:r>
            <w:r w:rsidRPr="0097463E">
              <w:rPr>
                <w:rStyle w:val="italic"/>
                <w:rFonts w:asciiTheme="minorBidi" w:hAnsiTheme="minorBidi" w:cstheme="minorBidi"/>
              </w:rPr>
              <w:t>expenses</w:t>
            </w:r>
            <w:r w:rsidRPr="0097463E">
              <w:rPr>
                <w:rFonts w:asciiTheme="minorBidi" w:hAnsiTheme="minorBidi" w:cstheme="minorBidi"/>
              </w:rPr>
              <w:t xml:space="preserve"> adjustment which is the sum of</w:t>
            </w:r>
          </w:p>
          <w:p w14:paraId="472F7CA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change in fixed </w:t>
            </w:r>
            <w:r w:rsidRPr="0097463E">
              <w:rPr>
                <w:rStyle w:val="italic"/>
                <w:rFonts w:asciiTheme="minorBidi" w:hAnsiTheme="minorBidi" w:cstheme="minorBidi"/>
              </w:rPr>
              <w:t>expenses</w:t>
            </w:r>
            <w:r w:rsidRPr="0097463E">
              <w:rPr>
                <w:rFonts w:asciiTheme="minorBidi" w:hAnsiTheme="minorBidi" w:cstheme="minorBidi"/>
              </w:rPr>
              <w:t xml:space="preserve"> since the last assessment of the amount due multiplied by the PAF and</w:t>
            </w:r>
          </w:p>
          <w:p w14:paraId="50B01BA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amount for </w:t>
            </w:r>
            <w:r w:rsidRPr="0097463E">
              <w:rPr>
                <w:rStyle w:val="italic"/>
                <w:rFonts w:asciiTheme="minorBidi" w:hAnsiTheme="minorBidi" w:cstheme="minorBidi"/>
              </w:rPr>
              <w:t>expenses</w:t>
            </w:r>
            <w:r w:rsidRPr="0097463E">
              <w:rPr>
                <w:rFonts w:asciiTheme="minorBidi" w:hAnsiTheme="minorBidi" w:cstheme="minorBidi"/>
              </w:rPr>
              <w:t xml:space="preserve"> adjustment included in the previous amount due.</w:t>
            </w:r>
          </w:p>
        </w:tc>
      </w:tr>
      <w:tr w:rsidR="004771A2" w:rsidRPr="0097463E" w14:paraId="2BA5FFB3" w14:textId="77777777" w:rsidTr="00E51715">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360F1D00" w14:textId="223C1C95" w:rsidR="004771A2" w:rsidRPr="00E51715" w:rsidRDefault="004771A2" w:rsidP="002D3E72">
            <w:pPr>
              <w:pStyle w:val="SubNumbering"/>
              <w:spacing w:before="0" w:after="60"/>
              <w:rPr>
                <w:rStyle w:val="bolditalic"/>
                <w:rFonts w:asciiTheme="minorBidi" w:hAnsiTheme="minorBidi" w:cstheme="minorBidi"/>
                <w:b/>
                <w:i w:val="0"/>
                <w:iCs w:val="0"/>
              </w:rPr>
            </w:pPr>
            <w:r w:rsidRPr="00E51715">
              <w:rPr>
                <w:rStyle w:val="bolditalic"/>
                <w:rFonts w:asciiTheme="minorBidi" w:hAnsiTheme="minorBidi" w:cstheme="minorBidi"/>
                <w:b/>
                <w:i w:val="0"/>
                <w:iCs w:val="0"/>
              </w:rPr>
              <w:t>Effective date</w:t>
            </w: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7CD84A69" w14:textId="3490D7F6" w:rsidR="004771A2" w:rsidRPr="004771A2" w:rsidRDefault="004771A2" w:rsidP="008F02D2">
            <w:pPr>
              <w:pStyle w:val="SubNumberingnumbers"/>
              <w:spacing w:before="0" w:after="60"/>
              <w:jc w:val="both"/>
              <w:rPr>
                <w:rFonts w:asciiTheme="minorBidi" w:hAnsiTheme="minorBidi" w:cstheme="minorBidi"/>
              </w:rPr>
            </w:pPr>
            <w:r w:rsidRPr="004771A2">
              <w:rPr>
                <w:rFonts w:asciiTheme="minorBidi" w:hAnsiTheme="minorBidi" w:cstheme="minorBidi"/>
              </w:rPr>
              <w:t>X1.7</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10AB8DF1" w14:textId="77777777" w:rsidR="004771A2" w:rsidRPr="004771A2" w:rsidRDefault="004771A2"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85" w:type="dxa"/>
              <w:right w:w="0" w:type="dxa"/>
            </w:tcMar>
          </w:tcPr>
          <w:p w14:paraId="20710A54" w14:textId="20F20188" w:rsidR="004771A2" w:rsidRPr="004771A2" w:rsidRDefault="004771A2" w:rsidP="002D3E72">
            <w:pPr>
              <w:pStyle w:val="BodyText"/>
              <w:spacing w:after="60"/>
              <w:ind w:right="90"/>
              <w:rPr>
                <w:rFonts w:asciiTheme="minorBidi" w:hAnsiTheme="minorBidi" w:cstheme="minorBidi"/>
              </w:rPr>
            </w:pPr>
            <w:r w:rsidRPr="004771A2">
              <w:rPr>
                <w:rFonts w:asciiTheme="minorBidi" w:hAnsiTheme="minorBidi" w:cstheme="minorBidi"/>
              </w:rPr>
              <w:t>This clause X1 only applies from the third anniversary</w:t>
            </w:r>
            <w:r w:rsidR="002E1EB3">
              <w:t xml:space="preserve"> </w:t>
            </w:r>
            <w:r w:rsidRPr="004771A2">
              <w:rPr>
                <w:rFonts w:asciiTheme="minorBidi" w:hAnsiTheme="minorBidi" w:cstheme="minorBidi"/>
              </w:rPr>
              <w:t>of the Contract Date.</w:t>
            </w:r>
          </w:p>
        </w:tc>
      </w:tr>
      <w:tr w:rsidR="00E51715" w:rsidRPr="0097463E" w14:paraId="1F35A825" w14:textId="77777777" w:rsidTr="00E51715">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7D3791DF" w14:textId="3441CEFB" w:rsidR="00E51715" w:rsidRPr="00E51715" w:rsidRDefault="00E51715" w:rsidP="002D3E72">
            <w:pPr>
              <w:pStyle w:val="SubNumbering"/>
              <w:spacing w:before="0" w:after="60"/>
              <w:rPr>
                <w:rStyle w:val="bolditalic"/>
                <w:rFonts w:asciiTheme="minorBidi" w:hAnsiTheme="minorBidi" w:cstheme="minorBidi"/>
                <w:b/>
                <w:i w:val="0"/>
                <w:iCs w:val="0"/>
              </w:rPr>
            </w:pPr>
            <w:r>
              <w:rPr>
                <w:rStyle w:val="bolditalic"/>
                <w:rFonts w:asciiTheme="minorBidi" w:hAnsiTheme="minorBidi" w:cstheme="minorBidi"/>
                <w:b/>
                <w:i w:val="0"/>
                <w:iCs w:val="0"/>
              </w:rPr>
              <w:t>Auditing</w:t>
            </w: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57E41524" w14:textId="63E479FF" w:rsidR="00E51715" w:rsidRPr="004771A2" w:rsidRDefault="00E51715" w:rsidP="008F02D2">
            <w:pPr>
              <w:pStyle w:val="SubNumberingnumbers"/>
              <w:spacing w:before="0" w:after="60"/>
              <w:jc w:val="both"/>
              <w:rPr>
                <w:rFonts w:asciiTheme="minorBidi" w:hAnsiTheme="minorBidi" w:cstheme="minorBidi"/>
              </w:rPr>
            </w:pPr>
            <w:r>
              <w:rPr>
                <w:rFonts w:asciiTheme="minorBidi" w:hAnsiTheme="minorBidi" w:cstheme="minorBidi"/>
              </w:rPr>
              <w:t>X1.8</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640BED1A" w14:textId="77777777" w:rsidR="00E51715" w:rsidRPr="004771A2" w:rsidRDefault="00E51715"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85" w:type="dxa"/>
              <w:right w:w="0" w:type="dxa"/>
            </w:tcMar>
          </w:tcPr>
          <w:p w14:paraId="3893F548" w14:textId="24C151FD" w:rsidR="00E51715" w:rsidRPr="004771A2" w:rsidRDefault="00E51715" w:rsidP="002D3E72">
            <w:pPr>
              <w:pStyle w:val="BodyText"/>
              <w:spacing w:after="60"/>
              <w:ind w:right="9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provides upon request the documentation and information that it uses in its payment applications to calculate the PAF and the price adjustments pursuant to this clause X1 for review, inspection, and audit by the </w:t>
            </w:r>
            <w:r>
              <w:rPr>
                <w:rFonts w:asciiTheme="minorBidi" w:hAnsiTheme="minorBidi" w:cstheme="minorBidi"/>
                <w:i/>
                <w:iCs/>
              </w:rPr>
              <w:t xml:space="preserve">Client </w:t>
            </w:r>
            <w:r>
              <w:rPr>
                <w:rFonts w:asciiTheme="minorBidi" w:hAnsiTheme="minorBidi" w:cstheme="minorBidi"/>
              </w:rPr>
              <w:t>and</w:t>
            </w:r>
            <w:r>
              <w:rPr>
                <w:rFonts w:asciiTheme="minorBidi" w:hAnsiTheme="minorBidi" w:cstheme="minorBidi"/>
                <w:i/>
                <w:iCs/>
              </w:rPr>
              <w:t xml:space="preserve"> </w:t>
            </w:r>
            <w:r>
              <w:rPr>
                <w:rFonts w:asciiTheme="minorBidi" w:hAnsiTheme="minorBidi" w:cstheme="minorBidi"/>
              </w:rPr>
              <w:t xml:space="preserve">the </w:t>
            </w:r>
            <w:r>
              <w:rPr>
                <w:rFonts w:asciiTheme="minorBidi" w:hAnsiTheme="minorBidi" w:cstheme="minorBidi"/>
                <w:i/>
                <w:iCs/>
              </w:rPr>
              <w:t>Service Manager</w:t>
            </w:r>
            <w:r>
              <w:rPr>
                <w:rFonts w:asciiTheme="minorBidi" w:hAnsiTheme="minorBidi" w:cstheme="minorBidi"/>
              </w:rPr>
              <w:t>.</w:t>
            </w:r>
          </w:p>
        </w:tc>
      </w:tr>
    </w:tbl>
    <w:p w14:paraId="2FC0A1CB" w14:textId="77777777" w:rsidR="00A53048" w:rsidRPr="0097463E" w:rsidRDefault="00A53048" w:rsidP="00A53048">
      <w:pPr>
        <w:rPr>
          <w:rFonts w:asciiTheme="minorBidi" w:hAnsiTheme="minorBidi"/>
        </w:r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0EBED3BB" w14:textId="77777777" w:rsidTr="008F02D2">
        <w:trPr>
          <w:trHeight w:val="360"/>
        </w:trPr>
        <w:tc>
          <w:tcPr>
            <w:tcW w:w="9936" w:type="dxa"/>
            <w:shd w:val="clear" w:color="auto" w:fill="ACACAC"/>
          </w:tcPr>
          <w:p w14:paraId="6A27BA09" w14:textId="77777777"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X2: </w:t>
            </w:r>
            <w:r w:rsidRPr="0097463E">
              <w:rPr>
                <w:rFonts w:asciiTheme="minorBidi" w:hAnsiTheme="minorBidi"/>
                <w:b/>
                <w:bCs/>
                <w:color w:val="FFFFFF"/>
                <w:lang w:val="en-US"/>
              </w:rPr>
              <w:t>CHANGES IN THE LAW</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2D26C4B4" w14:textId="77777777" w:rsidTr="008F02D2">
        <w:trPr>
          <w:trHeight w:val="60"/>
        </w:trPr>
        <w:tc>
          <w:tcPr>
            <w:tcW w:w="1757" w:type="dxa"/>
            <w:shd w:val="clear" w:color="auto" w:fill="auto"/>
            <w:tcMar>
              <w:top w:w="85" w:type="dxa"/>
              <w:left w:w="0" w:type="dxa"/>
              <w:bottom w:w="85" w:type="dxa"/>
              <w:right w:w="0" w:type="dxa"/>
            </w:tcMar>
          </w:tcPr>
          <w:p w14:paraId="58143849"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Changes in the law</w:t>
            </w:r>
          </w:p>
        </w:tc>
        <w:tc>
          <w:tcPr>
            <w:tcW w:w="737" w:type="dxa"/>
            <w:shd w:val="clear" w:color="auto" w:fill="auto"/>
            <w:tcMar>
              <w:top w:w="85" w:type="dxa"/>
              <w:left w:w="0" w:type="dxa"/>
              <w:bottom w:w="85" w:type="dxa"/>
              <w:right w:w="0" w:type="dxa"/>
            </w:tcMar>
          </w:tcPr>
          <w:p w14:paraId="3D0F0C95" w14:textId="77777777" w:rsidR="00A53048" w:rsidRPr="0097463E" w:rsidRDefault="00A53048" w:rsidP="002D3E72">
            <w:pPr>
              <w:pStyle w:val="SubNumberingnumbers"/>
              <w:spacing w:before="0" w:after="60"/>
              <w:rPr>
                <w:rFonts w:asciiTheme="minorBidi" w:hAnsiTheme="minorBidi" w:cstheme="minorBidi"/>
              </w:rPr>
            </w:pPr>
            <w:r w:rsidRPr="0097463E">
              <w:rPr>
                <w:rStyle w:val="bold"/>
                <w:rFonts w:asciiTheme="minorBidi" w:hAnsiTheme="minorBidi" w:cstheme="minorBidi"/>
              </w:rPr>
              <w:t>X2</w:t>
            </w:r>
            <w:r w:rsidRPr="0097463E">
              <w:rPr>
                <w:rFonts w:asciiTheme="minorBidi" w:hAnsiTheme="minorBidi" w:cstheme="minorBidi"/>
              </w:rPr>
              <w:br/>
              <w:t>X2.1</w:t>
            </w:r>
          </w:p>
        </w:tc>
        <w:tc>
          <w:tcPr>
            <w:tcW w:w="283" w:type="dxa"/>
            <w:shd w:val="clear" w:color="auto" w:fill="auto"/>
            <w:tcMar>
              <w:top w:w="85" w:type="dxa"/>
              <w:left w:w="0" w:type="dxa"/>
              <w:bottom w:w="85" w:type="dxa"/>
              <w:right w:w="0" w:type="dxa"/>
            </w:tcMar>
          </w:tcPr>
          <w:p w14:paraId="3A2BAAD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63FDC95" w14:textId="4F5D6566" w:rsidR="005F1F93" w:rsidRPr="0097463E" w:rsidRDefault="005F1F93" w:rsidP="005F1F93">
            <w:pPr>
              <w:pStyle w:val="BodyText"/>
              <w:spacing w:after="60"/>
              <w:rPr>
                <w:rFonts w:asciiTheme="minorBidi" w:hAnsiTheme="minorBidi" w:cstheme="minorBidi"/>
              </w:rPr>
            </w:pPr>
          </w:p>
          <w:sdt>
            <w:sdtPr>
              <w:rPr>
                <w:rFonts w:asciiTheme="minorBidi" w:eastAsiaTheme="minorHAnsi" w:hAnsiTheme="minorBidi" w:cstheme="minorBidi"/>
                <w:color w:val="auto"/>
                <w:sz w:val="22"/>
                <w:szCs w:val="22"/>
                <w:lang w:val="en-US" w:eastAsia="zh-TW"/>
              </w:rPr>
              <w:id w:val="-1889490051"/>
              <w:placeholder>
                <w:docPart w:val="C3E3A2E1022A47F0A75725E9D0C81A93"/>
              </w:placeholder>
            </w:sdtPr>
            <w:sdtEndPr>
              <w:rPr>
                <w:rFonts w:eastAsiaTheme="minorEastAsia"/>
                <w:sz w:val="20"/>
                <w:szCs w:val="24"/>
                <w:lang w:val="en-GB"/>
              </w:rPr>
            </w:sdtEndPr>
            <w:sdtContent>
              <w:p w14:paraId="2F864681" w14:textId="7B780082" w:rsidR="005F1F93" w:rsidRPr="0097463E" w:rsidRDefault="005F1F93" w:rsidP="005F1F93">
                <w:pPr>
                  <w:pStyle w:val="BodyText"/>
                  <w:spacing w:after="60"/>
                  <w:jc w:val="both"/>
                  <w:rPr>
                    <w:rFonts w:asciiTheme="minorBidi" w:hAnsiTheme="minorBidi" w:cstheme="minorBidi"/>
                  </w:rPr>
                </w:pPr>
                <w:r w:rsidRPr="0097463E">
                  <w:rPr>
                    <w:rFonts w:asciiTheme="minorBidi" w:hAnsiTheme="minorBidi" w:cstheme="minorBidi"/>
                  </w:rPr>
                  <w:t>Any of the following changes</w:t>
                </w:r>
                <w:r w:rsidR="0060433B">
                  <w:rPr>
                    <w:rFonts w:asciiTheme="minorBidi" w:hAnsiTheme="minorBidi" w:cstheme="minorBidi"/>
                  </w:rPr>
                  <w:t xml:space="preserve"> </w:t>
                </w:r>
                <w:r w:rsidRPr="0097463E">
                  <w:rPr>
                    <w:rFonts w:asciiTheme="minorBidi" w:hAnsiTheme="minorBidi" w:cstheme="minorBidi"/>
                  </w:rPr>
                  <w:t>is a compensation event:</w:t>
                </w:r>
              </w:p>
              <w:p w14:paraId="6DFC3569" w14:textId="16D6E583" w:rsidR="005F1F93" w:rsidRPr="0097463E" w:rsidRDefault="005F1F93" w:rsidP="005F1F93">
                <w:pPr>
                  <w:pStyle w:val="BulletPoints-alt"/>
                  <w:ind w:left="357" w:hanging="357"/>
                  <w:jc w:val="both"/>
                  <w:rPr>
                    <w:rFonts w:asciiTheme="minorBidi" w:hAnsiTheme="minorBidi" w:cstheme="minorBidi"/>
                  </w:rPr>
                </w:pPr>
                <w:r w:rsidRPr="0097463E">
                  <w:rPr>
                    <w:rFonts w:asciiTheme="minorBidi" w:hAnsiTheme="minorBidi" w:cstheme="minorBidi"/>
                  </w:rPr>
                  <w:lastRenderedPageBreak/>
                  <w:t xml:space="preserve">any change </w:t>
                </w:r>
                <w:r w:rsidR="0060433B">
                  <w:rPr>
                    <w:rFonts w:asciiTheme="minorBidi" w:hAnsiTheme="minorBidi" w:cstheme="minorBidi"/>
                  </w:rPr>
                  <w:t xml:space="preserve">in </w:t>
                </w:r>
                <w:r w:rsidR="0060433B" w:rsidRPr="0097463E">
                  <w:rPr>
                    <w:rFonts w:asciiTheme="minorBidi" w:hAnsiTheme="minorBidi" w:cstheme="minorBidi"/>
                  </w:rPr>
                  <w:t xml:space="preserve">Statutory Requirements </w:t>
                </w:r>
                <w:r w:rsidRPr="0097463E">
                  <w:rPr>
                    <w:rFonts w:asciiTheme="minorBidi" w:hAnsiTheme="minorBidi" w:cstheme="minorBidi"/>
                  </w:rPr>
                  <w:t>which specifically refers to the Project or to the construction, operation and/or maintenance of small modular nuclear reactor power plants;</w:t>
                </w:r>
              </w:p>
              <w:p w14:paraId="7F99DC13" w14:textId="78D437AA" w:rsidR="005F1F93" w:rsidRPr="0097463E" w:rsidRDefault="005F1F93" w:rsidP="005F1F93">
                <w:pPr>
                  <w:pStyle w:val="BulletPoints-alt"/>
                  <w:spacing w:after="60"/>
                  <w:ind w:left="357" w:hanging="357"/>
                  <w:jc w:val="both"/>
                  <w:rPr>
                    <w:rFonts w:asciiTheme="minorBidi" w:hAnsiTheme="minorBidi" w:cstheme="minorBidi"/>
                  </w:rPr>
                </w:pPr>
                <w:r w:rsidRPr="0097463E">
                  <w:rPr>
                    <w:rFonts w:asciiTheme="minorBidi" w:hAnsiTheme="minorBidi" w:cstheme="minorBidi"/>
                  </w:rPr>
                  <w:t xml:space="preserve">any change to or revocation of the planning permission and/or environmental permit]  for the Project, other than where such change or revocation arises as a result of the acts of omissions of the </w:t>
                </w:r>
                <w:r w:rsidRPr="0097463E">
                  <w:rPr>
                    <w:rFonts w:asciiTheme="minorBidi" w:hAnsiTheme="minorBidi" w:cstheme="minorBidi"/>
                    <w:i/>
                    <w:iCs/>
                  </w:rPr>
                  <w:t>Consultant</w:t>
                </w:r>
                <w:r w:rsidRPr="0097463E">
                  <w:rPr>
                    <w:rFonts w:asciiTheme="minorBidi" w:hAnsiTheme="minorBidi" w:cstheme="minorBidi"/>
                  </w:rPr>
                  <w:t xml:space="preserve"> and/or its subcontractors;</w:t>
                </w:r>
              </w:p>
              <w:p w14:paraId="6438259E" w14:textId="12B836C0" w:rsidR="005F1F93" w:rsidRPr="0097463E" w:rsidRDefault="005F1F93" w:rsidP="005F1F93">
                <w:pPr>
                  <w:pStyle w:val="BulletPoints-alt"/>
                  <w:ind w:left="357" w:hanging="357"/>
                  <w:jc w:val="both"/>
                  <w:rPr>
                    <w:rFonts w:asciiTheme="minorBidi" w:hAnsiTheme="minorBidi" w:cstheme="minorBidi"/>
                  </w:rPr>
                </w:pPr>
                <w:r w:rsidRPr="0097463E">
                  <w:rPr>
                    <w:rFonts w:asciiTheme="minorBidi" w:hAnsiTheme="minorBidi" w:cstheme="minorBidi"/>
                  </w:rPr>
                  <w:t>any other change</w:t>
                </w:r>
                <w:r w:rsidR="0049044E">
                  <w:rPr>
                    <w:rFonts w:asciiTheme="minorBidi" w:hAnsiTheme="minorBidi" w:cstheme="minorBidi"/>
                  </w:rPr>
                  <w:t xml:space="preserve"> in Statutory Requirements</w:t>
                </w:r>
                <w:r w:rsidRPr="0097463E">
                  <w:rPr>
                    <w:rFonts w:asciiTheme="minorBidi" w:hAnsiTheme="minorBidi" w:cstheme="minorBidi"/>
                  </w:rPr>
                  <w:t xml:space="preserve"> which comes into effect</w:t>
                </w:r>
                <w:r w:rsidR="0049044E">
                  <w:rPr>
                    <w:rFonts w:asciiTheme="minorBidi" w:hAnsiTheme="minorBidi" w:cstheme="minorBidi"/>
                  </w:rPr>
                  <w:t xml:space="preserve"> in the United Kingdom</w:t>
                </w:r>
                <w:r w:rsidRPr="0097463E">
                  <w:rPr>
                    <w:rFonts w:asciiTheme="minorBidi" w:hAnsiTheme="minorBidi" w:cstheme="minorBidi"/>
                  </w:rPr>
                  <w:t xml:space="preserve"> after the </w:t>
                </w:r>
                <w:r w:rsidR="0049044E">
                  <w:rPr>
                    <w:rFonts w:asciiTheme="minorBidi" w:hAnsiTheme="minorBidi" w:cstheme="minorBidi"/>
                  </w:rPr>
                  <w:t>first</w:t>
                </w:r>
                <w:r w:rsidRPr="0097463E">
                  <w:rPr>
                    <w:rFonts w:asciiTheme="minorBidi" w:hAnsiTheme="minorBidi" w:cstheme="minorBidi"/>
                  </w:rPr>
                  <w:t xml:space="preserve"> anniversary of the Contract Date,</w:t>
                </w:r>
              </w:p>
              <w:p w14:paraId="5907F983" w14:textId="058B2158" w:rsidR="005F1F93" w:rsidRPr="0097463E" w:rsidRDefault="005F1F93" w:rsidP="005F1F93">
                <w:pPr>
                  <w:framePr w:hSpace="180" w:wrap="around" w:vAnchor="text" w:hAnchor="page" w:x="3152" w:y="-43"/>
                  <w:spacing w:before="36" w:after="0" w:line="203" w:lineRule="exact"/>
                  <w:ind w:right="-20"/>
                  <w:suppressOverlap/>
                  <w:rPr>
                    <w:rFonts w:asciiTheme="minorBidi" w:hAnsiTheme="minorBidi"/>
                    <w:sz w:val="18"/>
                    <w:szCs w:val="18"/>
                  </w:rPr>
                </w:pPr>
                <w:r w:rsidRPr="0097463E">
                  <w:rPr>
                    <w:rFonts w:asciiTheme="minorBidi" w:hAnsiTheme="minorBidi"/>
                    <w:sz w:val="18"/>
                    <w:szCs w:val="18"/>
                  </w:rPr>
                  <w:t>unless, in each case, such change was reasonably foreseeable by an experienced, diligent and competent owner's engineer consultant at the Contract Date</w:t>
                </w:r>
                <w:r w:rsidR="003B7F4C">
                  <w:rPr>
                    <w:rFonts w:asciiTheme="minorBidi" w:hAnsiTheme="minorBidi"/>
                    <w:sz w:val="18"/>
                    <w:szCs w:val="18"/>
                  </w:rPr>
                  <w:t>.</w:t>
                </w:r>
              </w:p>
            </w:sdtContent>
          </w:sdt>
          <w:p w14:paraId="33C27F5C" w14:textId="77777777" w:rsidR="005F1F93" w:rsidRPr="0097463E" w:rsidRDefault="005F1F93" w:rsidP="002D3E72">
            <w:pPr>
              <w:pStyle w:val="BodyText"/>
              <w:spacing w:after="60"/>
              <w:rPr>
                <w:rFonts w:asciiTheme="minorBidi" w:hAnsiTheme="minorBidi" w:cstheme="minorBidi"/>
                <w:lang w:val="en-US"/>
              </w:rPr>
            </w:pPr>
          </w:p>
          <w:p w14:paraId="262836CE" w14:textId="479CCDC1" w:rsidR="005F1F93" w:rsidRPr="0097463E" w:rsidRDefault="005F1F93" w:rsidP="002D3E72">
            <w:pPr>
              <w:pStyle w:val="BodyText"/>
              <w:spacing w:after="60"/>
              <w:rPr>
                <w:rFonts w:asciiTheme="minorBidi" w:hAnsiTheme="minorBidi" w:cstheme="minorBidi"/>
                <w:lang w:val="en-US"/>
              </w:rPr>
            </w:pPr>
            <w:r w:rsidRPr="0097463E">
              <w:rPr>
                <w:rFonts w:asciiTheme="minorBidi" w:hAnsiTheme="minorBidi" w:cstheme="minorBidi"/>
              </w:rPr>
              <w:t>If the effect of any such change is to reduce the total Defined Cost, the Prices are reduced.</w:t>
            </w:r>
          </w:p>
        </w:tc>
      </w:tr>
    </w:tbl>
    <w:p w14:paraId="71F798A8" w14:textId="77777777" w:rsidR="00A53048" w:rsidRPr="0097463E" w:rsidRDefault="00A53048" w:rsidP="00A53048">
      <w:pPr>
        <w:rPr>
          <w:rFonts w:asciiTheme="minorBidi" w:hAnsiTheme="minorBidi"/>
        </w:r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434A5A51" w14:textId="77777777" w:rsidTr="008F02D2">
        <w:trPr>
          <w:trHeight w:val="360"/>
        </w:trPr>
        <w:tc>
          <w:tcPr>
            <w:tcW w:w="9936" w:type="dxa"/>
            <w:shd w:val="clear" w:color="auto" w:fill="ACACAC"/>
          </w:tcPr>
          <w:p w14:paraId="08655A0F" w14:textId="62F8168D"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X4: </w:t>
            </w:r>
            <w:r w:rsidRPr="0097463E">
              <w:rPr>
                <w:rFonts w:asciiTheme="minorBidi" w:hAnsiTheme="minorBidi"/>
                <w:b/>
                <w:bCs/>
                <w:color w:val="FFFFFF"/>
                <w:lang w:val="en-US"/>
              </w:rPr>
              <w:t>ULTIMATE HOLDING COMPANY GUARANTEE</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350A53" w:rsidRPr="0097463E" w14:paraId="005914FA" w14:textId="77777777" w:rsidTr="008F02D2">
        <w:trPr>
          <w:trHeight w:val="60"/>
        </w:trPr>
        <w:tc>
          <w:tcPr>
            <w:tcW w:w="1757" w:type="dxa"/>
            <w:vMerge w:val="restart"/>
            <w:shd w:val="clear" w:color="auto" w:fill="auto"/>
            <w:tcMar>
              <w:top w:w="85" w:type="dxa"/>
              <w:left w:w="0" w:type="dxa"/>
              <w:bottom w:w="85" w:type="dxa"/>
              <w:right w:w="0" w:type="dxa"/>
            </w:tcMar>
          </w:tcPr>
          <w:p w14:paraId="51EEEB57" w14:textId="77777777" w:rsidR="00350A53" w:rsidRPr="0097463E" w:rsidRDefault="00350A53" w:rsidP="00350A53">
            <w:pPr>
              <w:pStyle w:val="SubNumbering"/>
              <w:spacing w:before="0" w:after="60"/>
              <w:rPr>
                <w:rFonts w:asciiTheme="minorBidi" w:hAnsiTheme="minorBidi" w:cstheme="minorBidi"/>
              </w:rPr>
            </w:pPr>
            <w:r w:rsidRPr="0097463E">
              <w:rPr>
                <w:rStyle w:val="bold"/>
                <w:rFonts w:asciiTheme="minorBidi" w:hAnsiTheme="minorBidi" w:cstheme="minorBidi"/>
              </w:rPr>
              <w:t>Ultimate holding company guarantee</w:t>
            </w:r>
          </w:p>
        </w:tc>
        <w:tc>
          <w:tcPr>
            <w:tcW w:w="737" w:type="dxa"/>
            <w:shd w:val="clear" w:color="auto" w:fill="auto"/>
            <w:tcMar>
              <w:top w:w="85" w:type="dxa"/>
              <w:left w:w="0" w:type="dxa"/>
              <w:bottom w:w="85" w:type="dxa"/>
              <w:right w:w="0" w:type="dxa"/>
            </w:tcMar>
          </w:tcPr>
          <w:p w14:paraId="1001A015" w14:textId="3747AE1B" w:rsidR="00350A53" w:rsidRPr="0097463E" w:rsidRDefault="00350A53"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X4</w:t>
            </w:r>
            <w:r w:rsidRPr="0097463E">
              <w:rPr>
                <w:rFonts w:asciiTheme="minorBidi" w:hAnsiTheme="minorBidi" w:cstheme="minorBidi"/>
              </w:rPr>
              <w:br/>
              <w:t>X4.1</w:t>
            </w:r>
          </w:p>
        </w:tc>
        <w:tc>
          <w:tcPr>
            <w:tcW w:w="283" w:type="dxa"/>
            <w:shd w:val="clear" w:color="auto" w:fill="auto"/>
            <w:tcMar>
              <w:top w:w="85" w:type="dxa"/>
              <w:left w:w="0" w:type="dxa"/>
              <w:bottom w:w="85" w:type="dxa"/>
              <w:right w:w="0" w:type="dxa"/>
            </w:tcMar>
          </w:tcPr>
          <w:p w14:paraId="5BC294DE" w14:textId="77777777" w:rsidR="00350A53" w:rsidRPr="0097463E" w:rsidRDefault="00350A53" w:rsidP="00350A53">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3724682" w14:textId="0DE69035" w:rsidR="00350A53" w:rsidRPr="0097463E" w:rsidRDefault="00350A53" w:rsidP="00350A53">
            <w:pPr>
              <w:pStyle w:val="BodyText"/>
              <w:spacing w:after="60"/>
              <w:rPr>
                <w:rFonts w:asciiTheme="minorBidi" w:hAnsiTheme="minorBidi" w:cstheme="minorBidi"/>
              </w:rPr>
            </w:pPr>
            <w:r w:rsidRPr="0097463E">
              <w:rPr>
                <w:rFonts w:asciiTheme="minorBidi" w:hAnsiTheme="minorBidi" w:cstheme="minorBidi"/>
              </w:rPr>
              <w:t xml:space="preserve">If a parent company owns any company comprising the </w:t>
            </w:r>
            <w:r w:rsidR="005F1F93" w:rsidRPr="0097463E">
              <w:rPr>
                <w:rFonts w:asciiTheme="minorBidi" w:hAnsiTheme="minorBidi" w:cstheme="minorBidi"/>
                <w:i/>
                <w:iCs/>
              </w:rPr>
              <w:t>Consultant</w:t>
            </w:r>
            <w:r w:rsidRPr="0097463E">
              <w:rPr>
                <w:rFonts w:asciiTheme="minorBidi" w:hAnsiTheme="minorBidi" w:cstheme="minorBidi"/>
              </w:rPr>
              <w:t xml:space="preserve">, the </w:t>
            </w:r>
            <w:r w:rsidR="005F1F93" w:rsidRPr="0097463E">
              <w:rPr>
                <w:rFonts w:asciiTheme="minorBidi" w:hAnsiTheme="minorBidi" w:cstheme="minorBidi"/>
                <w:i/>
                <w:iCs/>
              </w:rPr>
              <w:t>Consultant</w:t>
            </w:r>
            <w:r w:rsidR="0049044E">
              <w:rPr>
                <w:rFonts w:asciiTheme="minorBidi" w:hAnsiTheme="minorBidi" w:cstheme="minorBidi"/>
              </w:rPr>
              <w:t xml:space="preserve"> </w:t>
            </w:r>
            <w:r w:rsidRPr="0097463E">
              <w:rPr>
                <w:rFonts w:asciiTheme="minorBidi" w:hAnsiTheme="minorBidi" w:cstheme="minorBidi"/>
              </w:rPr>
              <w:t xml:space="preserve">gives to the </w:t>
            </w:r>
            <w:r w:rsidRPr="0097463E">
              <w:rPr>
                <w:rFonts w:asciiTheme="minorBidi" w:hAnsiTheme="minorBidi" w:cstheme="minorBidi"/>
                <w:i/>
                <w:iCs/>
              </w:rPr>
              <w:t>Client</w:t>
            </w:r>
            <w:r w:rsidRPr="0097463E">
              <w:rPr>
                <w:rFonts w:asciiTheme="minorBidi" w:hAnsiTheme="minorBidi" w:cstheme="minorBidi"/>
              </w:rPr>
              <w:t xml:space="preserve">, on or before the Contract Date, a guarantee of the </w:t>
            </w:r>
            <w:r w:rsidR="005F1F93" w:rsidRPr="0097463E">
              <w:rPr>
                <w:rFonts w:asciiTheme="minorBidi" w:hAnsiTheme="minorBidi" w:cstheme="minorBidi"/>
                <w:i/>
                <w:iCs/>
              </w:rPr>
              <w:t>Consultant</w:t>
            </w:r>
            <w:r w:rsidR="005F1F93" w:rsidRPr="0097463E">
              <w:rPr>
                <w:rFonts w:asciiTheme="minorBidi" w:hAnsiTheme="minorBidi" w:cstheme="minorBidi"/>
              </w:rPr>
              <w:t xml:space="preserve">'s </w:t>
            </w:r>
            <w:r w:rsidRPr="0097463E">
              <w:rPr>
                <w:rFonts w:asciiTheme="minorBidi" w:hAnsiTheme="minorBidi" w:cstheme="minorBidi"/>
              </w:rPr>
              <w:t xml:space="preserve">performance under </w:t>
            </w:r>
            <w:r w:rsidR="00D97D4F">
              <w:rPr>
                <w:rFonts w:asciiTheme="minorBidi" w:hAnsiTheme="minorBidi" w:cstheme="minorBidi"/>
              </w:rPr>
              <w:t>the contract</w:t>
            </w:r>
            <w:r w:rsidRPr="0097463E">
              <w:rPr>
                <w:rFonts w:asciiTheme="minorBidi" w:hAnsiTheme="minorBidi" w:cstheme="minorBidi"/>
              </w:rPr>
              <w:t xml:space="preserve"> executed by such </w:t>
            </w:r>
            <w:r w:rsidR="0049044E">
              <w:rPr>
                <w:rFonts w:asciiTheme="minorBidi" w:hAnsiTheme="minorBidi" w:cstheme="minorBidi"/>
              </w:rPr>
              <w:t xml:space="preserve">parent </w:t>
            </w:r>
            <w:r w:rsidRPr="0097463E">
              <w:rPr>
                <w:rFonts w:asciiTheme="minorBidi" w:hAnsiTheme="minorBidi" w:cstheme="minorBidi"/>
              </w:rPr>
              <w:t xml:space="preserve">company in the form set out in Part 1 of Schedule </w:t>
            </w:r>
            <w:r w:rsidR="004B47E0">
              <w:rPr>
                <w:rFonts w:asciiTheme="minorBidi" w:hAnsiTheme="minorBidi" w:cstheme="minorBidi"/>
              </w:rPr>
              <w:t>6</w:t>
            </w:r>
            <w:r w:rsidRPr="0097463E">
              <w:rPr>
                <w:rFonts w:asciiTheme="minorBidi" w:hAnsiTheme="minorBidi" w:cstheme="minorBidi"/>
              </w:rPr>
              <w:t xml:space="preserve"> to the Agreement and the </w:t>
            </w:r>
            <w:r w:rsidRPr="0097463E">
              <w:rPr>
                <w:rFonts w:asciiTheme="minorBidi" w:hAnsiTheme="minorBidi" w:cstheme="minorBidi"/>
                <w:i/>
                <w:iCs/>
              </w:rPr>
              <w:t>Client</w:t>
            </w:r>
            <w:r w:rsidRPr="0097463E">
              <w:rPr>
                <w:rFonts w:asciiTheme="minorBidi" w:hAnsiTheme="minorBidi" w:cstheme="minorBidi"/>
              </w:rPr>
              <w:t xml:space="preserve"> is not liable to make any payment under </w:t>
            </w:r>
            <w:r w:rsidR="00D97D4F">
              <w:rPr>
                <w:rFonts w:asciiTheme="minorBidi" w:hAnsiTheme="minorBidi" w:cstheme="minorBidi"/>
              </w:rPr>
              <w:t>the contract</w:t>
            </w:r>
            <w:r w:rsidRPr="0097463E">
              <w:rPr>
                <w:rFonts w:asciiTheme="minorBidi" w:hAnsiTheme="minorBidi" w:cstheme="minorBidi"/>
              </w:rPr>
              <w:t xml:space="preserve"> until the </w:t>
            </w:r>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r w:rsidRPr="0097463E">
              <w:rPr>
                <w:rFonts w:asciiTheme="minorBidi" w:hAnsiTheme="minorBidi" w:cstheme="minorBidi"/>
              </w:rPr>
              <w:t>complies with this clause X4.1.</w:t>
            </w:r>
          </w:p>
        </w:tc>
      </w:tr>
      <w:tr w:rsidR="00350A53" w:rsidRPr="0097463E" w14:paraId="0C886E96" w14:textId="77777777" w:rsidTr="008F02D2">
        <w:trPr>
          <w:trHeight w:val="60"/>
        </w:trPr>
        <w:tc>
          <w:tcPr>
            <w:tcW w:w="1757" w:type="dxa"/>
            <w:vMerge/>
            <w:shd w:val="clear" w:color="auto" w:fill="auto"/>
            <w:tcMar>
              <w:top w:w="85" w:type="dxa"/>
              <w:left w:w="0" w:type="dxa"/>
              <w:bottom w:w="85" w:type="dxa"/>
              <w:right w:w="0" w:type="dxa"/>
            </w:tcMar>
          </w:tcPr>
          <w:p w14:paraId="7D36B6E2" w14:textId="77777777" w:rsidR="00350A53" w:rsidRPr="0097463E" w:rsidRDefault="00350A53" w:rsidP="00350A53">
            <w:pPr>
              <w:pStyle w:val="NoParagraphStyle"/>
              <w:spacing w:after="60" w:line="240" w:lineRule="auto"/>
              <w:jc w:val="center"/>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7A9F555" w14:textId="3EB0F252" w:rsidR="00350A53" w:rsidRPr="0097463E" w:rsidRDefault="00350A53" w:rsidP="008F02D2">
            <w:pPr>
              <w:pStyle w:val="SubNumberingnumbers"/>
              <w:spacing w:before="0" w:after="60"/>
              <w:jc w:val="both"/>
              <w:rPr>
                <w:rFonts w:asciiTheme="minorBidi" w:hAnsiTheme="minorBidi" w:cstheme="minorBidi"/>
              </w:rPr>
            </w:pPr>
            <w:r w:rsidRPr="0097463E">
              <w:rPr>
                <w:rFonts w:asciiTheme="minorBidi" w:hAnsiTheme="minorBidi" w:cstheme="minorBidi"/>
              </w:rPr>
              <w:t>X4.2</w:t>
            </w:r>
          </w:p>
        </w:tc>
        <w:tc>
          <w:tcPr>
            <w:tcW w:w="283" w:type="dxa"/>
            <w:shd w:val="clear" w:color="auto" w:fill="auto"/>
            <w:tcMar>
              <w:top w:w="85" w:type="dxa"/>
              <w:left w:w="0" w:type="dxa"/>
              <w:bottom w:w="85" w:type="dxa"/>
              <w:right w:w="0" w:type="dxa"/>
            </w:tcMar>
          </w:tcPr>
          <w:p w14:paraId="43A65479" w14:textId="77777777" w:rsidR="00350A53" w:rsidRPr="0097463E" w:rsidRDefault="00350A53" w:rsidP="00350A53">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54C0E4F" w14:textId="2FAFDB79" w:rsidR="00350A53" w:rsidRPr="0097463E" w:rsidRDefault="00350A53" w:rsidP="00276CBA">
            <w:pPr>
              <w:pStyle w:val="BodyText"/>
              <w:spacing w:after="60"/>
              <w:jc w:val="both"/>
              <w:rPr>
                <w:rFonts w:asciiTheme="minorBidi" w:hAnsiTheme="minorBidi" w:cstheme="minorBidi"/>
              </w:rPr>
            </w:pPr>
            <w:r w:rsidRPr="0097463E">
              <w:rPr>
                <w:rFonts w:asciiTheme="minorBidi" w:hAnsiTheme="minorBidi" w:cstheme="minorBidi"/>
              </w:rPr>
              <w:t xml:space="preserve">The </w:t>
            </w:r>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r w:rsidRPr="0097463E">
              <w:rPr>
                <w:rFonts w:asciiTheme="minorBidi" w:hAnsiTheme="minorBidi" w:cstheme="minorBidi"/>
              </w:rPr>
              <w:t xml:space="preserve">ensures that any guarantee provided in relation to </w:t>
            </w:r>
            <w:r w:rsidR="00D97D4F">
              <w:rPr>
                <w:rFonts w:asciiTheme="minorBidi" w:hAnsiTheme="minorBidi" w:cstheme="minorBidi"/>
              </w:rPr>
              <w:t>the contract</w:t>
            </w:r>
            <w:r w:rsidRPr="0097463E">
              <w:rPr>
                <w:rFonts w:asciiTheme="minorBidi" w:hAnsiTheme="minorBidi" w:cstheme="minorBidi"/>
              </w:rPr>
              <w:t xml:space="preserve"> remains in full force and effect from the date of its provision until the </w:t>
            </w:r>
            <w:r w:rsidRPr="0097463E">
              <w:rPr>
                <w:rFonts w:asciiTheme="minorBidi" w:hAnsiTheme="minorBidi" w:cstheme="minorBidi"/>
                <w:i/>
                <w:iCs/>
              </w:rPr>
              <w:t>end of liability date</w:t>
            </w:r>
            <w:r w:rsidRPr="0097463E">
              <w:rPr>
                <w:rFonts w:asciiTheme="minorBidi" w:hAnsiTheme="minorBidi" w:cstheme="minorBidi"/>
              </w:rPr>
              <w:t xml:space="preserve">. If the </w:t>
            </w:r>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r w:rsidRPr="0097463E">
              <w:rPr>
                <w:rFonts w:asciiTheme="minorBidi" w:hAnsiTheme="minorBidi" w:cstheme="minorBidi"/>
              </w:rPr>
              <w:t xml:space="preserve">fails to do so the </w:t>
            </w:r>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r w:rsidRPr="0097463E">
              <w:rPr>
                <w:rFonts w:asciiTheme="minorBidi" w:hAnsiTheme="minorBidi" w:cstheme="minorBidi"/>
              </w:rPr>
              <w:t>procures, within 20 Business Days, the issue of a replacement guarantee in the same form and issued by a guarantor with a long-term credit rating equal to or greater</w:t>
            </w:r>
            <w:r w:rsidR="00EC7B4C">
              <w:rPr>
                <w:rFonts w:asciiTheme="minorBidi" w:hAnsiTheme="minorBidi" w:cstheme="minorBidi"/>
              </w:rPr>
              <w:t xml:space="preserve"> than that of the original guarantor at the Contract Date</w:t>
            </w:r>
            <w:r w:rsidRPr="0097463E">
              <w:rPr>
                <w:rFonts w:asciiTheme="minorBidi" w:hAnsiTheme="minorBidi" w:cstheme="minorBidi"/>
              </w:rPr>
              <w:t xml:space="preserve">. </w:t>
            </w:r>
          </w:p>
        </w:tc>
      </w:tr>
      <w:tr w:rsidR="00350A53" w:rsidRPr="0097463E" w14:paraId="22CD9FAA" w14:textId="77777777" w:rsidTr="008F02D2">
        <w:trPr>
          <w:trHeight w:val="60"/>
        </w:trPr>
        <w:tc>
          <w:tcPr>
            <w:tcW w:w="1757" w:type="dxa"/>
            <w:shd w:val="clear" w:color="auto" w:fill="auto"/>
            <w:tcMar>
              <w:top w:w="85" w:type="dxa"/>
              <w:left w:w="0" w:type="dxa"/>
              <w:bottom w:w="85" w:type="dxa"/>
              <w:right w:w="0" w:type="dxa"/>
            </w:tcMar>
          </w:tcPr>
          <w:p w14:paraId="69A7FB3F" w14:textId="77777777" w:rsidR="00350A53" w:rsidRPr="0097463E" w:rsidRDefault="00350A53" w:rsidP="00350A53">
            <w:pPr>
              <w:pStyle w:val="NoParagraphStyle"/>
              <w:spacing w:after="60" w:line="240" w:lineRule="auto"/>
              <w:jc w:val="center"/>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C5E9E83" w14:textId="5662B1A9" w:rsidR="00350A53" w:rsidRPr="0097463E" w:rsidRDefault="00350A53" w:rsidP="008F02D2">
            <w:pPr>
              <w:pStyle w:val="SubNumberingnumbers"/>
              <w:spacing w:before="0" w:after="60"/>
              <w:jc w:val="both"/>
              <w:rPr>
                <w:rFonts w:asciiTheme="minorBidi" w:hAnsiTheme="minorBidi" w:cstheme="minorBidi"/>
              </w:rPr>
            </w:pPr>
            <w:r w:rsidRPr="0097463E">
              <w:rPr>
                <w:rFonts w:asciiTheme="minorBidi" w:hAnsiTheme="minorBidi" w:cstheme="minorBidi"/>
              </w:rPr>
              <w:t>X4.3</w:t>
            </w:r>
          </w:p>
        </w:tc>
        <w:tc>
          <w:tcPr>
            <w:tcW w:w="283" w:type="dxa"/>
            <w:shd w:val="clear" w:color="auto" w:fill="auto"/>
            <w:tcMar>
              <w:top w:w="85" w:type="dxa"/>
              <w:left w:w="0" w:type="dxa"/>
              <w:bottom w:w="85" w:type="dxa"/>
              <w:right w:w="0" w:type="dxa"/>
            </w:tcMar>
          </w:tcPr>
          <w:p w14:paraId="04F406BF" w14:textId="77777777" w:rsidR="00350A53" w:rsidRPr="0097463E" w:rsidRDefault="00350A53" w:rsidP="00350A53">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0B38A4E" w14:textId="5F61ECA5" w:rsidR="00350A53" w:rsidRPr="0097463E" w:rsidRDefault="00350A53" w:rsidP="00350A53">
            <w:pPr>
              <w:pStyle w:val="BodyText"/>
              <w:spacing w:after="60"/>
              <w:rPr>
                <w:rFonts w:asciiTheme="minorBidi" w:hAnsiTheme="minorBidi" w:cstheme="minorBidi"/>
              </w:rPr>
            </w:pPr>
            <w:r w:rsidRPr="0097463E">
              <w:rPr>
                <w:rFonts w:asciiTheme="minorBidi" w:hAnsiTheme="minorBidi" w:cstheme="minorBidi"/>
              </w:rPr>
              <w:t xml:space="preserve">If the guarantor providing a guarantee required pursuant to this clause X4 is not a company registered in England and Wales, the </w:t>
            </w:r>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r w:rsidRPr="0097463E">
              <w:rPr>
                <w:rFonts w:asciiTheme="minorBidi" w:hAnsiTheme="minorBidi" w:cstheme="minorBidi"/>
              </w:rPr>
              <w:t xml:space="preserve">provides to the </w:t>
            </w:r>
            <w:r w:rsidRPr="0097463E">
              <w:rPr>
                <w:rFonts w:asciiTheme="minorBidi" w:hAnsiTheme="minorBidi" w:cstheme="minorBidi"/>
                <w:i/>
                <w:iCs/>
              </w:rPr>
              <w:t>Client</w:t>
            </w:r>
            <w:r w:rsidRPr="0097463E">
              <w:rPr>
                <w:rFonts w:asciiTheme="minorBidi" w:hAnsiTheme="minorBidi" w:cstheme="minorBidi"/>
              </w:rPr>
              <w:t xml:space="preserve"> a legal opinion in the form set out in Part </w:t>
            </w:r>
            <w:r w:rsidR="004B47E0">
              <w:rPr>
                <w:rFonts w:asciiTheme="minorBidi" w:hAnsiTheme="minorBidi" w:cstheme="minorBidi"/>
              </w:rPr>
              <w:t>2</w:t>
            </w:r>
            <w:r w:rsidRPr="0097463E">
              <w:rPr>
                <w:rFonts w:asciiTheme="minorBidi" w:hAnsiTheme="minorBidi" w:cstheme="minorBidi"/>
              </w:rPr>
              <w:t xml:space="preserve"> of Schedule </w:t>
            </w:r>
            <w:r w:rsidR="004B47E0">
              <w:rPr>
                <w:rFonts w:asciiTheme="minorBidi" w:hAnsiTheme="minorBidi" w:cstheme="minorBidi"/>
              </w:rPr>
              <w:t>6</w:t>
            </w:r>
            <w:r w:rsidRPr="0097463E">
              <w:rPr>
                <w:rFonts w:asciiTheme="minorBidi" w:hAnsiTheme="minorBidi" w:cstheme="minorBidi"/>
              </w:rPr>
              <w:t xml:space="preserve"> to the Agreement, on the guarantor's execution of any such guarantee.</w:t>
            </w:r>
          </w:p>
        </w:tc>
      </w:tr>
    </w:tbl>
    <w:p w14:paraId="70648378" w14:textId="08838D7F" w:rsidR="00A53048" w:rsidRPr="0097463E" w:rsidRDefault="00A53048" w:rsidP="00A53048">
      <w:pPr>
        <w:rPr>
          <w:rFonts w:asciiTheme="minorBidi" w:hAnsiTheme="minorBidi"/>
        </w:rPr>
      </w:pPr>
    </w:p>
    <w:p w14:paraId="1F28F27C" w14:textId="77777777" w:rsidR="00A53048" w:rsidRPr="0097463E" w:rsidRDefault="00A53048" w:rsidP="00A53048">
      <w:pPr>
        <w:rPr>
          <w:rFonts w:asciiTheme="minorBidi" w:hAnsiTheme="minorBidi"/>
        </w:rPr>
      </w:pPr>
    </w:p>
    <w:p w14:paraId="53DBAC7D" w14:textId="77777777" w:rsidR="00A53048" w:rsidRPr="0097463E" w:rsidRDefault="00A53048" w:rsidP="00A53048">
      <w:pPr>
        <w:rPr>
          <w:rFonts w:asciiTheme="minorBidi" w:hAnsiTheme="minorBidi"/>
        </w:r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26F4E19E" w14:textId="77777777" w:rsidTr="008F02D2">
        <w:trPr>
          <w:trHeight w:val="360"/>
        </w:trPr>
        <w:tc>
          <w:tcPr>
            <w:tcW w:w="9936" w:type="dxa"/>
            <w:shd w:val="clear" w:color="auto" w:fill="ACACAC"/>
          </w:tcPr>
          <w:p w14:paraId="316AA191" w14:textId="77777777"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X9: </w:t>
            </w:r>
            <w:r w:rsidRPr="0097463E">
              <w:rPr>
                <w:rFonts w:asciiTheme="minorBidi" w:hAnsiTheme="minorBidi"/>
                <w:b/>
                <w:bCs/>
                <w:color w:val="FFFFFF"/>
                <w:lang w:val="en-US"/>
              </w:rPr>
              <w:t>TRANSFER OF RIGHTS</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1ED8FB71" w14:textId="77777777" w:rsidTr="008F02D2">
        <w:trPr>
          <w:trHeight w:val="60"/>
        </w:trPr>
        <w:tc>
          <w:tcPr>
            <w:tcW w:w="1757" w:type="dxa"/>
            <w:shd w:val="clear" w:color="auto" w:fill="auto"/>
            <w:tcMar>
              <w:top w:w="85" w:type="dxa"/>
              <w:left w:w="0" w:type="dxa"/>
              <w:bottom w:w="85" w:type="dxa"/>
              <w:right w:w="0" w:type="dxa"/>
            </w:tcMar>
          </w:tcPr>
          <w:p w14:paraId="4EBDEC47"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Transfer of rights</w:t>
            </w:r>
          </w:p>
        </w:tc>
        <w:tc>
          <w:tcPr>
            <w:tcW w:w="737" w:type="dxa"/>
            <w:shd w:val="clear" w:color="auto" w:fill="auto"/>
            <w:tcMar>
              <w:top w:w="85" w:type="dxa"/>
              <w:left w:w="0" w:type="dxa"/>
              <w:bottom w:w="85" w:type="dxa"/>
              <w:right w:w="0" w:type="dxa"/>
            </w:tcMar>
          </w:tcPr>
          <w:p w14:paraId="3935FD31"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X9</w:t>
            </w:r>
            <w:r w:rsidRPr="0097463E">
              <w:rPr>
                <w:rFonts w:asciiTheme="minorBidi" w:hAnsiTheme="minorBidi" w:cstheme="minorBidi"/>
              </w:rPr>
              <w:br/>
              <w:t>X9.1</w:t>
            </w:r>
          </w:p>
        </w:tc>
        <w:tc>
          <w:tcPr>
            <w:tcW w:w="283" w:type="dxa"/>
            <w:shd w:val="clear" w:color="auto" w:fill="auto"/>
            <w:tcMar>
              <w:top w:w="85" w:type="dxa"/>
              <w:left w:w="0" w:type="dxa"/>
              <w:bottom w:w="85" w:type="dxa"/>
              <w:right w:w="0" w:type="dxa"/>
            </w:tcMar>
          </w:tcPr>
          <w:p w14:paraId="6A1B5C7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5F04357" w14:textId="75EFE6A2"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owns the </w:t>
            </w:r>
            <w:r w:rsidRPr="0097463E">
              <w:rPr>
                <w:rStyle w:val="italic"/>
                <w:rFonts w:asciiTheme="minorBidi" w:hAnsiTheme="minorBidi" w:cstheme="minorBidi"/>
              </w:rPr>
              <w:t>Consultant’s</w:t>
            </w:r>
            <w:r w:rsidRPr="0097463E">
              <w:rPr>
                <w:rFonts w:asciiTheme="minorBidi" w:hAnsiTheme="minorBidi" w:cstheme="minorBidi"/>
              </w:rPr>
              <w:t xml:space="preserve"> rights over material prepared for the contract by the </w:t>
            </w:r>
            <w:r w:rsidRPr="0097463E">
              <w:rPr>
                <w:rStyle w:val="italic"/>
                <w:rFonts w:asciiTheme="minorBidi" w:hAnsiTheme="minorBidi" w:cstheme="minorBidi"/>
              </w:rPr>
              <w:t>Consultant</w:t>
            </w:r>
            <w:r w:rsidR="009A6014" w:rsidRPr="0097463E">
              <w:rPr>
                <w:rStyle w:val="italic"/>
                <w:rFonts w:asciiTheme="minorBidi" w:hAnsiTheme="minorBidi" w:cstheme="minorBidi"/>
                <w:i w:val="0"/>
                <w:iCs w:val="0"/>
              </w:rPr>
              <w:t xml:space="preserve">, including </w:t>
            </w:r>
            <w:r w:rsidR="00E95EF9" w:rsidRPr="0097463E">
              <w:rPr>
                <w:rStyle w:val="italic"/>
                <w:rFonts w:asciiTheme="minorBidi" w:hAnsiTheme="minorBidi" w:cstheme="minorBidi"/>
                <w:i w:val="0"/>
                <w:iCs w:val="0"/>
              </w:rPr>
              <w:t xml:space="preserve"> for the purposes of this clause X9 </w:t>
            </w:r>
            <w:r w:rsidR="009A6014" w:rsidRPr="0097463E">
              <w:rPr>
                <w:rStyle w:val="italic"/>
                <w:rFonts w:asciiTheme="minorBidi" w:hAnsiTheme="minorBidi" w:cstheme="minorBidi"/>
                <w:i w:val="0"/>
                <w:iCs w:val="0"/>
              </w:rPr>
              <w:t xml:space="preserve">the Intellectual Property Rights over such material and any </w:t>
            </w:r>
            <w:r w:rsidR="00D83A06" w:rsidRPr="00D83A06">
              <w:rPr>
                <w:rStyle w:val="italic"/>
                <w:rFonts w:asciiTheme="minorBidi" w:hAnsiTheme="minorBidi" w:cstheme="minorBidi"/>
                <w:i w:val="0"/>
                <w:iCs w:val="0"/>
              </w:rPr>
              <w:t>C</w:t>
            </w:r>
            <w:r w:rsidR="00D83A06" w:rsidRPr="00D83A06">
              <w:rPr>
                <w:rStyle w:val="italic"/>
                <w:rFonts w:asciiTheme="minorBidi" w:hAnsiTheme="minorBidi"/>
                <w:i w:val="0"/>
                <w:iCs w:val="0"/>
              </w:rPr>
              <w:t>ontract Material</w:t>
            </w:r>
            <w:r w:rsidR="009A6014" w:rsidRPr="00D83A06">
              <w:rPr>
                <w:rStyle w:val="italic"/>
                <w:rFonts w:asciiTheme="minorBidi" w:hAnsiTheme="minorBidi" w:cstheme="minorBidi"/>
                <w:i w:val="0"/>
                <w:iCs w:val="0"/>
              </w:rPr>
              <w:t>,</w:t>
            </w:r>
            <w:r w:rsidRPr="00D83A06">
              <w:rPr>
                <w:rFonts w:asciiTheme="minorBidi" w:hAnsiTheme="minorBidi" w:cstheme="minorBidi"/>
                <w:i/>
                <w:iCs/>
              </w:rPr>
              <w:t xml:space="preserve"> </w:t>
            </w:r>
            <w:r w:rsidRPr="0097463E">
              <w:rPr>
                <w:rFonts w:asciiTheme="minorBidi" w:hAnsiTheme="minorBidi" w:cstheme="minorBidi"/>
              </w:rPr>
              <w:t xml:space="preserve">except as stated otherwise in the Scope. </w:t>
            </w:r>
            <w:r w:rsidRPr="0097463E">
              <w:rPr>
                <w:rFonts w:asciiTheme="minorBidi" w:hAnsiTheme="minorBidi" w:cstheme="minorBidi"/>
              </w:rPr>
              <w:lastRenderedPageBreak/>
              <w:t>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obtains other rights for the </w:t>
            </w:r>
            <w:r w:rsidRPr="0097463E">
              <w:rPr>
                <w:rStyle w:val="italic"/>
                <w:rFonts w:asciiTheme="minorBidi" w:hAnsiTheme="minorBidi" w:cstheme="minorBidi"/>
              </w:rPr>
              <w:t>Client</w:t>
            </w:r>
            <w:r w:rsidRPr="0097463E">
              <w:rPr>
                <w:rFonts w:asciiTheme="minorBidi" w:hAnsiTheme="minorBidi" w:cstheme="minorBidi"/>
              </w:rPr>
              <w:t xml:space="preserve"> as stated in the Scope and obtains from a Subcontractor equivalent rights for the </w:t>
            </w:r>
            <w:r w:rsidRPr="0097463E">
              <w:rPr>
                <w:rStyle w:val="italic"/>
                <w:rFonts w:asciiTheme="minorBidi" w:hAnsiTheme="minorBidi" w:cstheme="minorBidi"/>
              </w:rPr>
              <w:t>Client</w:t>
            </w:r>
            <w:r w:rsidRPr="0097463E">
              <w:rPr>
                <w:rFonts w:asciiTheme="minorBidi" w:hAnsiTheme="minorBidi" w:cstheme="minorBidi"/>
              </w:rPr>
              <w:t xml:space="preserve"> over the material prepared by the Subcontractor. The </w:t>
            </w:r>
            <w:r w:rsidRPr="0097463E">
              <w:rPr>
                <w:rStyle w:val="italic"/>
                <w:rFonts w:asciiTheme="minorBidi" w:hAnsiTheme="minorBidi" w:cstheme="minorBidi"/>
              </w:rPr>
              <w:t xml:space="preserve">Consultant </w:t>
            </w:r>
            <w:r w:rsidRPr="0097463E">
              <w:rPr>
                <w:rFonts w:asciiTheme="minorBidi" w:hAnsiTheme="minorBidi" w:cstheme="minorBidi"/>
              </w:rPr>
              <w:t>provides to the</w:t>
            </w:r>
            <w:r w:rsidRPr="0097463E">
              <w:rPr>
                <w:rStyle w:val="italic"/>
                <w:rFonts w:asciiTheme="minorBidi" w:hAnsiTheme="minorBidi" w:cstheme="minorBidi"/>
              </w:rPr>
              <w:t xml:space="preserve"> Client</w:t>
            </w:r>
            <w:r w:rsidRPr="0097463E">
              <w:rPr>
                <w:rFonts w:asciiTheme="minorBidi" w:hAnsiTheme="minorBidi" w:cstheme="minorBidi"/>
              </w:rPr>
              <w:t xml:space="preserve"> the documents which transfer these rights to the </w:t>
            </w:r>
            <w:r w:rsidRPr="0097463E">
              <w:rPr>
                <w:rStyle w:val="italic"/>
                <w:rFonts w:asciiTheme="minorBidi" w:hAnsiTheme="minorBidi" w:cstheme="minorBidi"/>
              </w:rPr>
              <w:t>Client</w:t>
            </w:r>
            <w:r w:rsidRPr="0097463E">
              <w:rPr>
                <w:rFonts w:asciiTheme="minorBidi" w:hAnsiTheme="minorBidi" w:cstheme="minorBidi"/>
              </w:rPr>
              <w:t>.</w:t>
            </w:r>
          </w:p>
        </w:tc>
      </w:tr>
      <w:tr w:rsidR="009A6014" w:rsidRPr="0097463E" w14:paraId="6194BEE0" w14:textId="77777777" w:rsidTr="008F02D2">
        <w:trPr>
          <w:trHeight w:val="60"/>
        </w:trPr>
        <w:tc>
          <w:tcPr>
            <w:tcW w:w="1757" w:type="dxa"/>
            <w:shd w:val="clear" w:color="auto" w:fill="auto"/>
            <w:tcMar>
              <w:top w:w="85" w:type="dxa"/>
              <w:left w:w="0" w:type="dxa"/>
              <w:bottom w:w="85" w:type="dxa"/>
              <w:right w:w="0" w:type="dxa"/>
            </w:tcMar>
          </w:tcPr>
          <w:p w14:paraId="4AF5D4C2" w14:textId="77777777" w:rsidR="009A6014" w:rsidRPr="0097463E" w:rsidRDefault="009A6014" w:rsidP="002D3E72">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3EFE813" w14:textId="0DBB312A" w:rsidR="009A6014" w:rsidRPr="0097463E" w:rsidRDefault="009A6014" w:rsidP="008F02D2">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rPr>
              <w:t>X9.2</w:t>
            </w:r>
          </w:p>
        </w:tc>
        <w:tc>
          <w:tcPr>
            <w:tcW w:w="283" w:type="dxa"/>
            <w:shd w:val="clear" w:color="auto" w:fill="auto"/>
            <w:tcMar>
              <w:top w:w="85" w:type="dxa"/>
              <w:left w:w="0" w:type="dxa"/>
              <w:bottom w:w="85" w:type="dxa"/>
              <w:right w:w="0" w:type="dxa"/>
            </w:tcMar>
          </w:tcPr>
          <w:p w14:paraId="35A6F353" w14:textId="77777777" w:rsidR="009A6014" w:rsidRPr="0097463E" w:rsidRDefault="009A6014"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0D1897F" w14:textId="133AB5C6" w:rsidR="009A6014" w:rsidRPr="0097463E" w:rsidRDefault="00E95EF9" w:rsidP="002D3E72">
            <w:pPr>
              <w:pStyle w:val="BodyText"/>
              <w:spacing w:after="60"/>
              <w:ind w:right="90"/>
              <w:rPr>
                <w:rFonts w:asciiTheme="minorBidi" w:hAnsiTheme="minorBidi" w:cstheme="minorBidi"/>
              </w:rPr>
            </w:pPr>
            <w:r w:rsidRPr="0097463E">
              <w:rPr>
                <w:rFonts w:asciiTheme="minorBidi" w:hAnsiTheme="minorBidi" w:cstheme="minorBidi"/>
              </w:rPr>
              <w:t xml:space="preserve">To the extent that the </w:t>
            </w:r>
            <w:r w:rsidRPr="0097463E">
              <w:rPr>
                <w:rFonts w:asciiTheme="minorBidi" w:hAnsiTheme="minorBidi" w:cstheme="minorBidi"/>
                <w:i/>
                <w:iCs/>
              </w:rPr>
              <w:t>Consultant</w:t>
            </w:r>
            <w:r w:rsidRPr="0097463E">
              <w:rPr>
                <w:rFonts w:asciiTheme="minorBidi" w:hAnsiTheme="minorBidi" w:cstheme="minorBidi"/>
              </w:rPr>
              <w:t xml:space="preserve"> does not have ownership of the material prepared for the contract by or on behalf of the </w:t>
            </w:r>
            <w:r w:rsidRPr="0097463E">
              <w:rPr>
                <w:rStyle w:val="italic"/>
                <w:rFonts w:asciiTheme="minorBidi" w:hAnsiTheme="minorBidi" w:cstheme="minorBidi"/>
              </w:rPr>
              <w:t xml:space="preserve">Consultant </w:t>
            </w:r>
            <w:r w:rsidRPr="0097463E">
              <w:rPr>
                <w:rStyle w:val="italic"/>
                <w:rFonts w:asciiTheme="minorBidi" w:hAnsiTheme="minorBidi" w:cstheme="minorBidi"/>
                <w:i w:val="0"/>
                <w:iCs w:val="0"/>
              </w:rPr>
              <w:t xml:space="preserve">and it is not possible to </w:t>
            </w:r>
            <w:r w:rsidR="00E96AC0" w:rsidRPr="0097463E">
              <w:rPr>
                <w:rStyle w:val="italic"/>
                <w:rFonts w:asciiTheme="minorBidi" w:hAnsiTheme="minorBidi" w:cstheme="minorBidi"/>
                <w:i w:val="0"/>
                <w:iCs w:val="0"/>
              </w:rPr>
              <w:t xml:space="preserve">procure ownership for the </w:t>
            </w:r>
            <w:r w:rsidR="00E96AC0" w:rsidRPr="0097463E">
              <w:rPr>
                <w:rStyle w:val="italic"/>
                <w:rFonts w:asciiTheme="minorBidi" w:hAnsiTheme="minorBidi" w:cstheme="minorBidi"/>
              </w:rPr>
              <w:t>Client</w:t>
            </w:r>
            <w:r w:rsidRPr="0097463E">
              <w:rPr>
                <w:rFonts w:asciiTheme="minorBidi" w:hAnsiTheme="minorBidi" w:cstheme="minorBidi"/>
              </w:rPr>
              <w:t xml:space="preserve">, the </w:t>
            </w:r>
            <w:r w:rsidRPr="0097463E">
              <w:rPr>
                <w:rFonts w:asciiTheme="minorBidi" w:hAnsiTheme="minorBidi" w:cstheme="minorBidi"/>
                <w:i/>
                <w:iCs/>
              </w:rPr>
              <w:t>Consultant</w:t>
            </w:r>
            <w:r w:rsidRPr="0097463E">
              <w:rPr>
                <w:rFonts w:asciiTheme="minorBidi" w:hAnsiTheme="minorBidi" w:cstheme="minorBidi"/>
              </w:rPr>
              <w:t xml:space="preserve"> procures from the owner of the material a</w:t>
            </w:r>
            <w:r w:rsidR="00E96AC0" w:rsidRPr="0097463E">
              <w:rPr>
                <w:rFonts w:asciiTheme="minorBidi" w:hAnsiTheme="minorBidi" w:cstheme="minorBidi"/>
              </w:rPr>
              <w:t>n</w:t>
            </w:r>
            <w:r w:rsidRPr="0097463E">
              <w:rPr>
                <w:rFonts w:asciiTheme="minorBidi" w:hAnsiTheme="minorBidi" w:cstheme="minorBidi"/>
              </w:rPr>
              <w:t xml:space="preserve"> </w:t>
            </w:r>
            <w:r w:rsidR="00E96AC0" w:rsidRPr="0097463E">
              <w:rPr>
                <w:rFonts w:asciiTheme="minorBidi" w:hAnsiTheme="minorBidi" w:cstheme="minorBidi"/>
                <w:color w:val="auto"/>
              </w:rPr>
              <w:t xml:space="preserve">irrevocable, perpetual, royalty-free, non-exclusive licence to copy and use the material and to reproduce the designs and content of them for any purpose relating to the Project including, without limitation, the design, execution, completion, operation, maintenance, sale, promotion, advertisement, expansion, upgrade, reinstatement, refurbishment, repair and decommissioning of the Project. The </w:t>
            </w:r>
            <w:r w:rsidR="00E96AC0" w:rsidRPr="0097463E">
              <w:rPr>
                <w:rFonts w:asciiTheme="minorBidi" w:hAnsiTheme="minorBidi" w:cstheme="minorBidi"/>
                <w:i/>
                <w:iCs/>
                <w:color w:val="auto"/>
              </w:rPr>
              <w:t>Consultant</w:t>
            </w:r>
            <w:r w:rsidR="00E96AC0" w:rsidRPr="0097463E">
              <w:rPr>
                <w:rFonts w:asciiTheme="minorBidi" w:hAnsiTheme="minorBidi" w:cstheme="minorBidi"/>
                <w:color w:val="auto"/>
              </w:rPr>
              <w:t xml:space="preserve"> also agrees that the </w:t>
            </w:r>
            <w:r w:rsidR="00E96AC0" w:rsidRPr="0097463E">
              <w:rPr>
                <w:rFonts w:asciiTheme="minorBidi" w:hAnsiTheme="minorBidi" w:cstheme="minorBidi"/>
                <w:i/>
                <w:iCs/>
                <w:color w:val="auto"/>
              </w:rPr>
              <w:t>Client</w:t>
            </w:r>
            <w:r w:rsidR="00E96AC0" w:rsidRPr="0097463E">
              <w:rPr>
                <w:rFonts w:asciiTheme="minorBidi" w:hAnsiTheme="minorBidi" w:cstheme="minorBidi"/>
                <w:color w:val="auto"/>
              </w:rPr>
              <w:t xml:space="preserve"> may grant sub-licences to other persons to use and to reproduce the material and the designs and content of them for any such purposes.</w:t>
            </w:r>
          </w:p>
        </w:tc>
      </w:tr>
      <w:tr w:rsidR="00E96AC0" w:rsidRPr="0097463E" w14:paraId="2A9BC2CE" w14:textId="77777777" w:rsidTr="008F02D2">
        <w:trPr>
          <w:trHeight w:val="60"/>
        </w:trPr>
        <w:tc>
          <w:tcPr>
            <w:tcW w:w="1757" w:type="dxa"/>
            <w:shd w:val="clear" w:color="auto" w:fill="auto"/>
            <w:tcMar>
              <w:top w:w="85" w:type="dxa"/>
              <w:left w:w="0" w:type="dxa"/>
              <w:bottom w:w="85" w:type="dxa"/>
              <w:right w:w="0" w:type="dxa"/>
            </w:tcMar>
          </w:tcPr>
          <w:p w14:paraId="340CD0DC" w14:textId="77777777" w:rsidR="00E96AC0" w:rsidRPr="0097463E" w:rsidRDefault="00E96AC0" w:rsidP="00E96AC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AB5468F" w14:textId="0679A479" w:rsidR="00E96AC0" w:rsidRPr="0097463E" w:rsidRDefault="00E96AC0" w:rsidP="008F02D2">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bCs w:val="0"/>
                <w:color w:val="A6A6A6"/>
              </w:rPr>
              <w:t>X9.3</w:t>
            </w:r>
          </w:p>
        </w:tc>
        <w:tc>
          <w:tcPr>
            <w:tcW w:w="283" w:type="dxa"/>
            <w:shd w:val="clear" w:color="auto" w:fill="auto"/>
            <w:tcMar>
              <w:top w:w="85" w:type="dxa"/>
              <w:left w:w="0" w:type="dxa"/>
              <w:bottom w:w="85" w:type="dxa"/>
              <w:right w:w="0" w:type="dxa"/>
            </w:tcMar>
          </w:tcPr>
          <w:p w14:paraId="4760D675" w14:textId="77777777" w:rsidR="00E96AC0" w:rsidRPr="0097463E" w:rsidRDefault="00E96AC0" w:rsidP="00E96AC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9101FAB" w14:textId="4CFB14C6" w:rsidR="00E96AC0" w:rsidRPr="0097463E" w:rsidRDefault="00E96AC0" w:rsidP="00E96AC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Consultant</w:t>
            </w:r>
            <w:r w:rsidRPr="0097463E">
              <w:rPr>
                <w:rFonts w:asciiTheme="minorBidi" w:hAnsiTheme="minorBidi" w:cstheme="minorBidi"/>
              </w:rPr>
              <w:t xml:space="preserve"> is not liable for any use made of the materials </w:t>
            </w:r>
            <w:r w:rsidR="008964AE" w:rsidRPr="0097463E">
              <w:rPr>
                <w:rFonts w:asciiTheme="minorBidi" w:hAnsiTheme="minorBidi" w:cstheme="minorBidi"/>
              </w:rPr>
              <w:t xml:space="preserve">for any purpose other than for which it was prepared and/or provided. </w:t>
            </w:r>
          </w:p>
        </w:tc>
      </w:tr>
      <w:tr w:rsidR="00E96AC0" w:rsidRPr="0097463E" w14:paraId="03C157C7" w14:textId="77777777" w:rsidTr="008F02D2">
        <w:trPr>
          <w:trHeight w:val="60"/>
        </w:trPr>
        <w:tc>
          <w:tcPr>
            <w:tcW w:w="1757" w:type="dxa"/>
            <w:shd w:val="clear" w:color="auto" w:fill="auto"/>
            <w:tcMar>
              <w:top w:w="85" w:type="dxa"/>
              <w:left w:w="0" w:type="dxa"/>
              <w:bottom w:w="85" w:type="dxa"/>
              <w:right w:w="0" w:type="dxa"/>
            </w:tcMar>
          </w:tcPr>
          <w:p w14:paraId="152E197D" w14:textId="77777777" w:rsidR="00E96AC0" w:rsidRPr="0097463E" w:rsidRDefault="00E96AC0" w:rsidP="00E96AC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249495DF" w14:textId="54734056" w:rsidR="00E96AC0" w:rsidRPr="0097463E" w:rsidRDefault="00E96AC0" w:rsidP="008F02D2">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bCs w:val="0"/>
                <w:color w:val="A6A6A6"/>
              </w:rPr>
              <w:t>X9.4</w:t>
            </w:r>
          </w:p>
        </w:tc>
        <w:tc>
          <w:tcPr>
            <w:tcW w:w="283" w:type="dxa"/>
            <w:shd w:val="clear" w:color="auto" w:fill="auto"/>
            <w:tcMar>
              <w:top w:w="85" w:type="dxa"/>
              <w:left w:w="0" w:type="dxa"/>
              <w:bottom w:w="85" w:type="dxa"/>
              <w:right w:w="0" w:type="dxa"/>
            </w:tcMar>
          </w:tcPr>
          <w:p w14:paraId="73464E18" w14:textId="77777777" w:rsidR="00E96AC0" w:rsidRPr="0097463E" w:rsidRDefault="00E96AC0" w:rsidP="00E96AC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38A93BF" w14:textId="77777777" w:rsidR="00E96AC0" w:rsidRDefault="00E96AC0" w:rsidP="00E96AC0">
            <w:pPr>
              <w:pStyle w:val="BodyText"/>
              <w:spacing w:after="60"/>
              <w:ind w:right="90"/>
              <w:rPr>
                <w:rFonts w:asciiTheme="minorBidi" w:hAnsiTheme="minorBidi" w:cstheme="minorBidi"/>
              </w:rPr>
            </w:pPr>
            <w:r w:rsidRPr="0097463E">
              <w:rPr>
                <w:rFonts w:asciiTheme="minorBidi" w:hAnsiTheme="minorBidi" w:cstheme="minorBidi"/>
              </w:rPr>
              <w:t xml:space="preserve">The </w:t>
            </w:r>
            <w:r w:rsidR="008964AE" w:rsidRPr="0097463E">
              <w:rPr>
                <w:rFonts w:asciiTheme="minorBidi" w:hAnsiTheme="minorBidi" w:cstheme="minorBidi"/>
                <w:i/>
                <w:iCs/>
              </w:rPr>
              <w:t>Consultant</w:t>
            </w:r>
            <w:r w:rsidR="008964AE" w:rsidRPr="0097463E">
              <w:rPr>
                <w:rFonts w:asciiTheme="minorBidi" w:hAnsiTheme="minorBidi" w:cstheme="minorBidi"/>
              </w:rPr>
              <w:t xml:space="preserve"> </w:t>
            </w:r>
            <w:r w:rsidRPr="0097463E">
              <w:rPr>
                <w:rFonts w:asciiTheme="minorBidi" w:hAnsiTheme="minorBidi" w:cstheme="minorBidi"/>
              </w:rPr>
              <w:t xml:space="preserve">indemnifies the </w:t>
            </w:r>
            <w:r w:rsidRPr="0097463E">
              <w:rPr>
                <w:rFonts w:asciiTheme="minorBidi" w:hAnsiTheme="minorBidi" w:cstheme="minorBidi"/>
                <w:i/>
                <w:iCs/>
              </w:rPr>
              <w:t>Client</w:t>
            </w:r>
            <w:r w:rsidRPr="0097463E">
              <w:rPr>
                <w:rFonts w:asciiTheme="minorBidi" w:hAnsiTheme="minorBidi" w:cstheme="minorBidi"/>
              </w:rPr>
              <w:t xml:space="preserve"> from and against any and all Losses arising as a result of any infringement of any Intellectual Property Rights of any third parties caused by the use or reproduction of the </w:t>
            </w:r>
            <w:r w:rsidR="008964AE" w:rsidRPr="0097463E">
              <w:rPr>
                <w:rFonts w:asciiTheme="minorBidi" w:hAnsiTheme="minorBidi" w:cstheme="minorBidi"/>
              </w:rPr>
              <w:t>material</w:t>
            </w:r>
            <w:r w:rsidRPr="0097463E">
              <w:rPr>
                <w:rFonts w:asciiTheme="minorBidi" w:hAnsiTheme="minorBidi" w:cstheme="minorBidi"/>
              </w:rPr>
              <w:t>.</w:t>
            </w:r>
          </w:p>
          <w:p w14:paraId="310BAEE6" w14:textId="7DF2D21C" w:rsidR="004F1AC3" w:rsidRPr="00AA4FDC" w:rsidRDefault="004F1AC3" w:rsidP="004F1AC3">
            <w:pPr>
              <w:pStyle w:val="BodyText"/>
              <w:spacing w:after="60"/>
              <w:ind w:right="90"/>
              <w:jc w:val="both"/>
              <w:rPr>
                <w:rFonts w:ascii="Arial" w:hAnsi="Arial" w:cs="Arial"/>
              </w:rPr>
            </w:pPr>
            <w:r>
              <w:rPr>
                <w:rFonts w:asciiTheme="minorBidi" w:hAnsiTheme="minorBidi" w:cstheme="minorBidi"/>
              </w:rPr>
              <w:t>I</w:t>
            </w:r>
            <w:r>
              <w:rPr>
                <w:rFonts w:ascii="Arial" w:hAnsi="Arial" w:cs="Arial"/>
              </w:rPr>
              <w:t>f</w:t>
            </w:r>
            <w:r w:rsidRPr="00AA4FDC">
              <w:rPr>
                <w:rFonts w:ascii="Arial" w:hAnsi="Arial" w:cs="Arial"/>
              </w:rPr>
              <w:t xml:space="preserve"> a claim </w:t>
            </w:r>
            <w:r>
              <w:rPr>
                <w:rFonts w:ascii="Arial" w:hAnsi="Arial" w:cs="Arial"/>
              </w:rPr>
              <w:t>is</w:t>
            </w:r>
            <w:r w:rsidRPr="00AA4FDC">
              <w:rPr>
                <w:rFonts w:ascii="Arial" w:hAnsi="Arial" w:cs="Arial"/>
              </w:rPr>
              <w:t xml:space="preserve"> made or proceedings </w:t>
            </w:r>
            <w:r>
              <w:rPr>
                <w:rFonts w:ascii="Arial" w:hAnsi="Arial" w:cs="Arial"/>
              </w:rPr>
              <w:t xml:space="preserve">are </w:t>
            </w:r>
            <w:r w:rsidRPr="00AA4FDC">
              <w:rPr>
                <w:rFonts w:ascii="Arial" w:hAnsi="Arial" w:cs="Arial"/>
              </w:rPr>
              <w:t xml:space="preserve">commenced against the </w:t>
            </w:r>
            <w:r w:rsidRPr="00341FA0">
              <w:rPr>
                <w:rFonts w:ascii="Arial" w:hAnsi="Arial" w:cs="Arial"/>
                <w:i/>
                <w:iCs/>
              </w:rPr>
              <w:t>Client</w:t>
            </w:r>
            <w:r>
              <w:rPr>
                <w:rFonts w:ascii="Arial" w:hAnsi="Arial" w:cs="Arial"/>
              </w:rPr>
              <w:t xml:space="preserve"> </w:t>
            </w:r>
            <w:r w:rsidRPr="00AA4FDC">
              <w:rPr>
                <w:rFonts w:ascii="Arial" w:hAnsi="Arial" w:cs="Arial"/>
              </w:rPr>
              <w:t xml:space="preserve">to which the indemnity set out in </w:t>
            </w:r>
            <w:r>
              <w:rPr>
                <w:rFonts w:ascii="Arial" w:hAnsi="Arial" w:cs="Arial"/>
              </w:rPr>
              <w:t>this c</w:t>
            </w:r>
            <w:r w:rsidRPr="00AA4FDC">
              <w:rPr>
                <w:rFonts w:ascii="Arial" w:hAnsi="Arial" w:cs="Arial"/>
              </w:rPr>
              <w:t xml:space="preserve">lause </w:t>
            </w:r>
            <w:r>
              <w:rPr>
                <w:rFonts w:ascii="Arial" w:hAnsi="Arial" w:cs="Arial"/>
              </w:rPr>
              <w:t>X9.4</w:t>
            </w:r>
            <w:r w:rsidRPr="00AA4FDC">
              <w:rPr>
                <w:rFonts w:ascii="Arial" w:hAnsi="Arial" w:cs="Arial"/>
              </w:rPr>
              <w:t xml:space="preserve"> applies, the </w:t>
            </w:r>
            <w:r w:rsidRPr="00341FA0">
              <w:rPr>
                <w:rFonts w:ascii="Arial" w:hAnsi="Arial" w:cs="Arial"/>
                <w:i/>
                <w:iCs/>
              </w:rPr>
              <w:t>Client</w:t>
            </w:r>
            <w:r w:rsidRPr="00AA4FDC">
              <w:rPr>
                <w:rFonts w:ascii="Arial" w:hAnsi="Arial" w:cs="Arial"/>
              </w:rPr>
              <w:t xml:space="preserve"> promptly notif</w:t>
            </w:r>
            <w:r>
              <w:rPr>
                <w:rFonts w:ascii="Arial" w:hAnsi="Arial" w:cs="Arial"/>
              </w:rPr>
              <w:t>ies</w:t>
            </w:r>
            <w:r w:rsidRPr="00AA4FDC">
              <w:rPr>
                <w:rFonts w:ascii="Arial" w:hAnsi="Arial" w:cs="Arial"/>
              </w:rPr>
              <w:t xml:space="preserve"> the </w:t>
            </w:r>
            <w:r>
              <w:rPr>
                <w:rFonts w:ascii="Arial" w:hAnsi="Arial" w:cs="Arial"/>
                <w:i/>
                <w:iCs/>
              </w:rPr>
              <w:t>Consultant</w:t>
            </w:r>
            <w:r w:rsidRPr="00AA4FDC">
              <w:rPr>
                <w:rFonts w:ascii="Arial" w:hAnsi="Arial" w:cs="Arial"/>
              </w:rPr>
              <w:t xml:space="preserve"> </w:t>
            </w:r>
            <w:r>
              <w:rPr>
                <w:rFonts w:ascii="Arial" w:hAnsi="Arial" w:cs="Arial"/>
              </w:rPr>
              <w:t xml:space="preserve">and the </w:t>
            </w:r>
            <w:r>
              <w:rPr>
                <w:rFonts w:ascii="Arial" w:hAnsi="Arial" w:cs="Arial"/>
                <w:i/>
                <w:iCs/>
              </w:rPr>
              <w:t>Consultant</w:t>
            </w:r>
            <w:r w:rsidRPr="00AA4FDC">
              <w:rPr>
                <w:rFonts w:ascii="Arial" w:hAnsi="Arial" w:cs="Arial"/>
              </w:rPr>
              <w:t>:</w:t>
            </w:r>
          </w:p>
          <w:p w14:paraId="284173EA" w14:textId="4E59306F" w:rsidR="004F1AC3" w:rsidRPr="00AA4FDC" w:rsidRDefault="004F1AC3" w:rsidP="00884952">
            <w:pPr>
              <w:pStyle w:val="BodyText"/>
              <w:numPr>
                <w:ilvl w:val="0"/>
                <w:numId w:val="146"/>
              </w:numPr>
              <w:spacing w:after="60"/>
              <w:ind w:left="426" w:right="90" w:hanging="426"/>
              <w:jc w:val="both"/>
              <w:rPr>
                <w:rFonts w:ascii="Arial" w:hAnsi="Arial" w:cs="Arial"/>
              </w:rPr>
            </w:pPr>
            <w:r w:rsidRPr="00AA4FDC">
              <w:rPr>
                <w:rFonts w:ascii="Arial" w:hAnsi="Arial" w:cs="Arial"/>
              </w:rPr>
              <w:t>immediately discuss</w:t>
            </w:r>
            <w:r>
              <w:rPr>
                <w:rFonts w:ascii="Arial" w:hAnsi="Arial" w:cs="Arial"/>
              </w:rPr>
              <w:t>es</w:t>
            </w:r>
            <w:r w:rsidRPr="00AA4FDC">
              <w:rPr>
                <w:rFonts w:ascii="Arial" w:hAnsi="Arial" w:cs="Arial"/>
              </w:rPr>
              <w:t xml:space="preserve"> with the</w:t>
            </w:r>
            <w:r>
              <w:rPr>
                <w:rFonts w:ascii="Arial" w:hAnsi="Arial" w:cs="Arial"/>
              </w:rPr>
              <w:t xml:space="preserve"> </w:t>
            </w:r>
            <w:r w:rsidRPr="00341FA0">
              <w:rPr>
                <w:rFonts w:ascii="Arial" w:hAnsi="Arial" w:cs="Arial"/>
                <w:i/>
                <w:iCs/>
              </w:rPr>
              <w:t>Client</w:t>
            </w:r>
            <w:r w:rsidRPr="00AA4FDC">
              <w:rPr>
                <w:rFonts w:ascii="Arial" w:hAnsi="Arial" w:cs="Arial"/>
              </w:rPr>
              <w:t xml:space="preserve">, the action(s) that the </w:t>
            </w:r>
            <w:r>
              <w:rPr>
                <w:rFonts w:ascii="Arial" w:hAnsi="Arial" w:cs="Arial"/>
                <w:i/>
                <w:iCs/>
              </w:rPr>
              <w:t>Consultant</w:t>
            </w:r>
            <w:r w:rsidRPr="00AA4FDC">
              <w:rPr>
                <w:rFonts w:ascii="Arial" w:hAnsi="Arial" w:cs="Arial"/>
              </w:rPr>
              <w:t xml:space="preserve"> intends to take in dealing with such claim and in conducting</w:t>
            </w:r>
            <w:r>
              <w:rPr>
                <w:rFonts w:ascii="Arial" w:hAnsi="Arial" w:cs="Arial"/>
              </w:rPr>
              <w:t xml:space="preserve"> any</w:t>
            </w:r>
            <w:r w:rsidRPr="00AA4FDC">
              <w:rPr>
                <w:rFonts w:ascii="Arial" w:hAnsi="Arial" w:cs="Arial"/>
              </w:rPr>
              <w:t xml:space="preserve"> such proceedings;</w:t>
            </w:r>
          </w:p>
          <w:p w14:paraId="7208A0FC" w14:textId="77777777" w:rsidR="004F1AC3" w:rsidRPr="00AA4FDC" w:rsidRDefault="004F1AC3" w:rsidP="00884952">
            <w:pPr>
              <w:pStyle w:val="BodyText"/>
              <w:numPr>
                <w:ilvl w:val="0"/>
                <w:numId w:val="146"/>
              </w:numPr>
              <w:spacing w:after="60"/>
              <w:ind w:left="426" w:right="90" w:hanging="426"/>
              <w:jc w:val="both"/>
              <w:rPr>
                <w:rFonts w:ascii="Arial" w:hAnsi="Arial" w:cs="Arial"/>
              </w:rPr>
            </w:pPr>
            <w:r>
              <w:rPr>
                <w:rFonts w:ascii="Arial" w:hAnsi="Arial" w:cs="Arial"/>
              </w:rPr>
              <w:t xml:space="preserve">notifies the </w:t>
            </w:r>
            <w:r w:rsidRPr="00341FA0">
              <w:rPr>
                <w:rFonts w:ascii="Arial" w:hAnsi="Arial" w:cs="Arial"/>
                <w:i/>
                <w:iCs/>
              </w:rPr>
              <w:t>Client</w:t>
            </w:r>
            <w:r>
              <w:rPr>
                <w:rFonts w:ascii="Arial" w:hAnsi="Arial" w:cs="Arial"/>
              </w:rPr>
              <w:t xml:space="preserve"> whether it intends to </w:t>
            </w:r>
            <w:r w:rsidRPr="00AA4FDC">
              <w:rPr>
                <w:rFonts w:ascii="Arial" w:hAnsi="Arial" w:cs="Arial"/>
              </w:rPr>
              <w:t>deal with such claim and conduct such proceedings</w:t>
            </w:r>
            <w:r>
              <w:rPr>
                <w:rFonts w:ascii="Arial" w:hAnsi="Arial" w:cs="Arial"/>
              </w:rPr>
              <w:t xml:space="preserve"> at its own expense,</w:t>
            </w:r>
            <w:r w:rsidRPr="00AA4FDC">
              <w:rPr>
                <w:rFonts w:ascii="Arial" w:hAnsi="Arial" w:cs="Arial"/>
              </w:rPr>
              <w:t xml:space="preserve"> in the </w:t>
            </w:r>
            <w:r w:rsidRPr="00341FA0">
              <w:rPr>
                <w:rFonts w:ascii="Arial" w:hAnsi="Arial" w:cs="Arial"/>
                <w:i/>
                <w:iCs/>
              </w:rPr>
              <w:t>Client's</w:t>
            </w:r>
            <w:r>
              <w:rPr>
                <w:rFonts w:ascii="Arial" w:hAnsi="Arial" w:cs="Arial"/>
              </w:rPr>
              <w:t xml:space="preserve"> </w:t>
            </w:r>
            <w:r w:rsidRPr="00AA4FDC">
              <w:rPr>
                <w:rFonts w:ascii="Arial" w:hAnsi="Arial" w:cs="Arial"/>
              </w:rPr>
              <w:t>name; and</w:t>
            </w:r>
          </w:p>
          <w:p w14:paraId="5014E09A" w14:textId="77777777" w:rsidR="004F1AC3" w:rsidRPr="00AA4FDC" w:rsidRDefault="004F1AC3" w:rsidP="00884952">
            <w:pPr>
              <w:pStyle w:val="BodyText"/>
              <w:numPr>
                <w:ilvl w:val="0"/>
                <w:numId w:val="146"/>
              </w:numPr>
              <w:spacing w:after="60"/>
              <w:ind w:left="426" w:right="90" w:hanging="426"/>
              <w:jc w:val="both"/>
              <w:rPr>
                <w:rFonts w:ascii="Arial" w:hAnsi="Arial" w:cs="Arial"/>
              </w:rPr>
            </w:pPr>
            <w:r w:rsidRPr="00AA4FDC">
              <w:rPr>
                <w:rFonts w:ascii="Arial" w:hAnsi="Arial" w:cs="Arial"/>
              </w:rPr>
              <w:t>at all times keep</w:t>
            </w:r>
            <w:r>
              <w:rPr>
                <w:rFonts w:ascii="Arial" w:hAnsi="Arial" w:cs="Arial"/>
              </w:rPr>
              <w:t>s</w:t>
            </w:r>
            <w:r w:rsidRPr="00AA4FDC">
              <w:rPr>
                <w:rFonts w:ascii="Arial" w:hAnsi="Arial" w:cs="Arial"/>
              </w:rPr>
              <w:t xml:space="preserve"> the </w:t>
            </w:r>
            <w:r w:rsidRPr="00341FA0">
              <w:rPr>
                <w:rFonts w:ascii="Arial" w:hAnsi="Arial" w:cs="Arial"/>
                <w:i/>
                <w:iCs/>
              </w:rPr>
              <w:t>Client</w:t>
            </w:r>
            <w:r w:rsidRPr="00AA4FDC">
              <w:rPr>
                <w:rFonts w:ascii="Arial" w:hAnsi="Arial" w:cs="Arial"/>
              </w:rPr>
              <w:t xml:space="preserve"> fully informed as to </w:t>
            </w:r>
            <w:r>
              <w:rPr>
                <w:rFonts w:ascii="Arial" w:hAnsi="Arial" w:cs="Arial"/>
              </w:rPr>
              <w:t>its</w:t>
            </w:r>
            <w:r w:rsidRPr="00AA4FDC">
              <w:rPr>
                <w:rFonts w:ascii="Arial" w:hAnsi="Arial" w:cs="Arial"/>
              </w:rPr>
              <w:t xml:space="preserve"> progress in dealing with such claim or conducting such proceedings.</w:t>
            </w:r>
          </w:p>
          <w:p w14:paraId="6B2EF6DC" w14:textId="46BD6AF8" w:rsidR="004F1AC3" w:rsidRPr="0097463E" w:rsidRDefault="004F1AC3" w:rsidP="004F1AC3">
            <w:pPr>
              <w:pStyle w:val="BodyText"/>
              <w:spacing w:after="60"/>
              <w:ind w:right="90"/>
              <w:rPr>
                <w:rFonts w:asciiTheme="minorBidi" w:hAnsiTheme="minorBidi" w:cstheme="minorBidi"/>
              </w:rPr>
            </w:pPr>
            <w:r w:rsidRPr="00AA4FDC">
              <w:rPr>
                <w:rFonts w:ascii="Arial" w:hAnsi="Arial" w:cs="Arial"/>
              </w:rPr>
              <w:t>If within twenty-one days of</w:t>
            </w:r>
            <w:r>
              <w:rPr>
                <w:rFonts w:ascii="Arial" w:hAnsi="Arial" w:cs="Arial"/>
              </w:rPr>
              <w:t xml:space="preserve"> receipt of</w:t>
            </w:r>
            <w:r w:rsidRPr="00AA4FDC">
              <w:rPr>
                <w:rFonts w:ascii="Arial" w:hAnsi="Arial" w:cs="Arial"/>
              </w:rPr>
              <w:t xml:space="preserve"> the </w:t>
            </w:r>
            <w:r w:rsidRPr="00341FA0">
              <w:rPr>
                <w:rFonts w:ascii="Arial" w:hAnsi="Arial" w:cs="Arial"/>
                <w:i/>
                <w:iCs/>
              </w:rPr>
              <w:t>Client’s</w:t>
            </w:r>
            <w:r w:rsidRPr="00AA4FDC">
              <w:rPr>
                <w:rFonts w:ascii="Arial" w:hAnsi="Arial" w:cs="Arial"/>
              </w:rPr>
              <w:t xml:space="preserve"> notic</w:t>
            </w:r>
            <w:r>
              <w:rPr>
                <w:rFonts w:ascii="Arial" w:hAnsi="Arial" w:cs="Arial"/>
              </w:rPr>
              <w:t>e</w:t>
            </w:r>
            <w:r w:rsidRPr="00AA4FDC">
              <w:rPr>
                <w:rFonts w:ascii="Arial" w:hAnsi="Arial" w:cs="Arial"/>
              </w:rPr>
              <w:t xml:space="preserve"> the </w:t>
            </w:r>
            <w:r>
              <w:rPr>
                <w:rFonts w:ascii="Arial" w:hAnsi="Arial" w:cs="Arial"/>
                <w:i/>
                <w:iCs/>
              </w:rPr>
              <w:t>Consultant</w:t>
            </w:r>
            <w:r w:rsidRPr="00AA4FDC">
              <w:rPr>
                <w:rFonts w:ascii="Arial" w:hAnsi="Arial" w:cs="Arial"/>
              </w:rPr>
              <w:t xml:space="preserve"> fails to notify the </w:t>
            </w:r>
            <w:r w:rsidRPr="00341FA0">
              <w:rPr>
                <w:rFonts w:ascii="Arial" w:hAnsi="Arial" w:cs="Arial"/>
                <w:i/>
                <w:iCs/>
              </w:rPr>
              <w:t>Client</w:t>
            </w:r>
            <w:r>
              <w:rPr>
                <w:rFonts w:ascii="Arial" w:hAnsi="Arial" w:cs="Arial"/>
              </w:rPr>
              <w:t xml:space="preserve"> </w:t>
            </w:r>
            <w:r w:rsidRPr="00AA4FDC">
              <w:rPr>
                <w:rFonts w:ascii="Arial" w:hAnsi="Arial" w:cs="Arial"/>
              </w:rPr>
              <w:t xml:space="preserve">that </w:t>
            </w:r>
            <w:r>
              <w:rPr>
                <w:rFonts w:ascii="Arial" w:hAnsi="Arial" w:cs="Arial"/>
              </w:rPr>
              <w:t>it</w:t>
            </w:r>
            <w:r w:rsidRPr="00AA4FDC">
              <w:rPr>
                <w:rFonts w:ascii="Arial" w:hAnsi="Arial" w:cs="Arial"/>
              </w:rPr>
              <w:t xml:space="preserve"> intends to deal with such claim or conduct such proceedings then the </w:t>
            </w:r>
            <w:r w:rsidRPr="00341FA0">
              <w:rPr>
                <w:rFonts w:ascii="Arial" w:hAnsi="Arial" w:cs="Arial"/>
                <w:i/>
                <w:iCs/>
              </w:rPr>
              <w:t>Client</w:t>
            </w:r>
            <w:r>
              <w:rPr>
                <w:rFonts w:ascii="Arial" w:hAnsi="Arial" w:cs="Arial"/>
              </w:rPr>
              <w:t xml:space="preserve"> is</w:t>
            </w:r>
            <w:r w:rsidRPr="00AA4FDC">
              <w:rPr>
                <w:rFonts w:ascii="Arial" w:hAnsi="Arial" w:cs="Arial"/>
              </w:rPr>
              <w:t xml:space="preserve"> free to deal with such claim or conduct such proceedings on </w:t>
            </w:r>
            <w:r>
              <w:rPr>
                <w:rFonts w:ascii="Arial" w:hAnsi="Arial" w:cs="Arial"/>
              </w:rPr>
              <w:t>its</w:t>
            </w:r>
            <w:r w:rsidRPr="00AA4FDC">
              <w:rPr>
                <w:rFonts w:ascii="Arial" w:hAnsi="Arial" w:cs="Arial"/>
              </w:rPr>
              <w:t xml:space="preserve"> own behalf. Unless the </w:t>
            </w:r>
            <w:r>
              <w:rPr>
                <w:rFonts w:ascii="Arial" w:hAnsi="Arial" w:cs="Arial"/>
                <w:i/>
                <w:iCs/>
              </w:rPr>
              <w:t>Consultant</w:t>
            </w:r>
            <w:r w:rsidRPr="00AA4FDC">
              <w:rPr>
                <w:rFonts w:ascii="Arial" w:hAnsi="Arial" w:cs="Arial"/>
              </w:rPr>
              <w:t xml:space="preserve"> has failed to notify the </w:t>
            </w:r>
            <w:r w:rsidRPr="00341FA0">
              <w:rPr>
                <w:rFonts w:ascii="Arial" w:hAnsi="Arial" w:cs="Arial"/>
                <w:i/>
                <w:iCs/>
              </w:rPr>
              <w:t>Client</w:t>
            </w:r>
            <w:r>
              <w:rPr>
                <w:rFonts w:ascii="Arial" w:hAnsi="Arial" w:cs="Arial"/>
              </w:rPr>
              <w:t xml:space="preserve"> </w:t>
            </w:r>
            <w:r w:rsidRPr="00AA4FDC">
              <w:rPr>
                <w:rFonts w:ascii="Arial" w:hAnsi="Arial" w:cs="Arial"/>
              </w:rPr>
              <w:t xml:space="preserve">within the period stated above, or fails at any time to comply with the other requirements of this </w:t>
            </w:r>
            <w:r>
              <w:rPr>
                <w:rFonts w:ascii="Arial" w:hAnsi="Arial" w:cs="Arial"/>
              </w:rPr>
              <w:t>c</w:t>
            </w:r>
            <w:r w:rsidRPr="00AA4FDC">
              <w:rPr>
                <w:rFonts w:ascii="Arial" w:hAnsi="Arial" w:cs="Arial"/>
              </w:rPr>
              <w:t>lause</w:t>
            </w:r>
            <w:r>
              <w:rPr>
                <w:rFonts w:ascii="Arial" w:hAnsi="Arial" w:cs="Arial"/>
              </w:rPr>
              <w:t xml:space="preserve"> X9</w:t>
            </w:r>
            <w:r w:rsidRPr="00AA4FDC">
              <w:rPr>
                <w:rFonts w:ascii="Arial" w:hAnsi="Arial" w:cs="Arial"/>
              </w:rPr>
              <w:t xml:space="preserve">.4, the </w:t>
            </w:r>
            <w:r w:rsidRPr="00341FA0">
              <w:rPr>
                <w:rFonts w:ascii="Arial" w:hAnsi="Arial" w:cs="Arial"/>
                <w:i/>
                <w:iCs/>
              </w:rPr>
              <w:t>Client</w:t>
            </w:r>
            <w:r>
              <w:rPr>
                <w:rFonts w:ascii="Arial" w:hAnsi="Arial" w:cs="Arial"/>
              </w:rPr>
              <w:t xml:space="preserve"> </w:t>
            </w:r>
            <w:r w:rsidRPr="00AA4FDC">
              <w:rPr>
                <w:rFonts w:ascii="Arial" w:hAnsi="Arial" w:cs="Arial"/>
              </w:rPr>
              <w:t>shall not make any admission prejudicial to such proceedings.</w:t>
            </w:r>
          </w:p>
        </w:tc>
      </w:tr>
      <w:tr w:rsidR="009A6014" w:rsidRPr="0097463E" w14:paraId="0007EA25" w14:textId="77777777" w:rsidTr="008F02D2">
        <w:trPr>
          <w:trHeight w:val="60"/>
        </w:trPr>
        <w:tc>
          <w:tcPr>
            <w:tcW w:w="1757" w:type="dxa"/>
            <w:shd w:val="clear" w:color="auto" w:fill="auto"/>
            <w:tcMar>
              <w:top w:w="85" w:type="dxa"/>
              <w:left w:w="0" w:type="dxa"/>
              <w:bottom w:w="85" w:type="dxa"/>
              <w:right w:w="0" w:type="dxa"/>
            </w:tcMar>
          </w:tcPr>
          <w:p w14:paraId="18DF9B4D" w14:textId="77777777" w:rsidR="009A6014" w:rsidRPr="0097463E" w:rsidRDefault="009A6014" w:rsidP="002D3E72">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555899A" w14:textId="1E1601B8" w:rsidR="009A6014" w:rsidRPr="0097463E" w:rsidRDefault="009A6014" w:rsidP="008F02D2">
            <w:pPr>
              <w:pStyle w:val="SubNumberingnumbers"/>
              <w:spacing w:before="0" w:after="60"/>
              <w:jc w:val="both"/>
              <w:rPr>
                <w:rStyle w:val="bold"/>
                <w:rFonts w:asciiTheme="minorBidi" w:hAnsiTheme="minorBidi" w:cstheme="minorBidi"/>
              </w:rPr>
            </w:pPr>
            <w:r w:rsidRPr="0097463E">
              <w:rPr>
                <w:rStyle w:val="bold"/>
                <w:rFonts w:asciiTheme="minorBidi" w:hAnsiTheme="minorBidi" w:cstheme="minorBidi"/>
              </w:rPr>
              <w:t>X9.</w:t>
            </w:r>
            <w:r w:rsidR="00AC303E">
              <w:rPr>
                <w:rStyle w:val="bold"/>
                <w:rFonts w:asciiTheme="minorBidi" w:hAnsiTheme="minorBidi" w:cstheme="minorBidi"/>
              </w:rPr>
              <w:t>5</w:t>
            </w:r>
          </w:p>
        </w:tc>
        <w:tc>
          <w:tcPr>
            <w:tcW w:w="283" w:type="dxa"/>
            <w:shd w:val="clear" w:color="auto" w:fill="auto"/>
            <w:tcMar>
              <w:top w:w="85" w:type="dxa"/>
              <w:left w:w="0" w:type="dxa"/>
              <w:bottom w:w="85" w:type="dxa"/>
              <w:right w:w="0" w:type="dxa"/>
            </w:tcMar>
          </w:tcPr>
          <w:p w14:paraId="4D8CAE5D" w14:textId="77777777" w:rsidR="009A6014" w:rsidRPr="0097463E" w:rsidRDefault="009A6014"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90A0253" w14:textId="1F976F84" w:rsidR="009A6014" w:rsidRPr="0097463E" w:rsidRDefault="00E96AC0"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Fonts w:asciiTheme="minorBidi" w:hAnsiTheme="minorBidi" w:cstheme="minorBidi"/>
                <w:i/>
                <w:iCs/>
              </w:rPr>
              <w:t xml:space="preserve">Client </w:t>
            </w:r>
            <w:r w:rsidRPr="0097463E">
              <w:rPr>
                <w:rFonts w:asciiTheme="minorBidi" w:hAnsiTheme="minorBidi" w:cstheme="minorBidi"/>
              </w:rPr>
              <w:t xml:space="preserve">provides a </w:t>
            </w:r>
            <w:r w:rsidRPr="0097463E">
              <w:rPr>
                <w:rFonts w:asciiTheme="minorBidi" w:hAnsiTheme="minorBidi" w:cstheme="minorBidi"/>
                <w:color w:val="auto"/>
              </w:rPr>
              <w:t xml:space="preserve">royalty-free, non-exclusive licence to copy and use the material and content of them </w:t>
            </w:r>
            <w:r w:rsidR="00BE3D57">
              <w:rPr>
                <w:rFonts w:asciiTheme="minorBidi" w:hAnsiTheme="minorBidi" w:cstheme="minorBidi"/>
                <w:color w:val="auto"/>
              </w:rPr>
              <w:t>as required for the</w:t>
            </w:r>
            <w:r w:rsidR="00856A87">
              <w:rPr>
                <w:rFonts w:asciiTheme="minorBidi" w:hAnsiTheme="minorBidi" w:cstheme="minorBidi"/>
                <w:color w:val="auto"/>
              </w:rPr>
              <w:t xml:space="preserve"> provision of the </w:t>
            </w:r>
            <w:r w:rsidR="00856A87">
              <w:rPr>
                <w:rFonts w:asciiTheme="minorBidi" w:hAnsiTheme="minorBidi" w:cstheme="minorBidi"/>
                <w:i/>
                <w:iCs/>
                <w:color w:val="auto"/>
              </w:rPr>
              <w:t>service</w:t>
            </w:r>
            <w:r w:rsidRPr="0097463E">
              <w:rPr>
                <w:rFonts w:asciiTheme="minorBidi" w:hAnsiTheme="minorBidi" w:cstheme="minorBidi"/>
                <w:color w:val="auto"/>
              </w:rPr>
              <w:t xml:space="preserve">. The </w:t>
            </w:r>
            <w:r w:rsidRPr="0097463E">
              <w:rPr>
                <w:rFonts w:asciiTheme="minorBidi" w:hAnsiTheme="minorBidi" w:cstheme="minorBidi"/>
                <w:i/>
                <w:iCs/>
                <w:color w:val="auto"/>
              </w:rPr>
              <w:t>Client</w:t>
            </w:r>
            <w:r w:rsidRPr="0097463E">
              <w:rPr>
                <w:rFonts w:asciiTheme="minorBidi" w:hAnsiTheme="minorBidi" w:cstheme="minorBidi"/>
                <w:color w:val="auto"/>
              </w:rPr>
              <w:t xml:space="preserve"> also agrees that the </w:t>
            </w:r>
            <w:r w:rsidRPr="0097463E">
              <w:rPr>
                <w:rFonts w:asciiTheme="minorBidi" w:hAnsiTheme="minorBidi" w:cstheme="minorBidi"/>
                <w:i/>
                <w:iCs/>
                <w:color w:val="auto"/>
              </w:rPr>
              <w:t>Consultant</w:t>
            </w:r>
            <w:r w:rsidRPr="0097463E">
              <w:rPr>
                <w:rFonts w:asciiTheme="minorBidi" w:hAnsiTheme="minorBidi" w:cstheme="minorBidi"/>
                <w:color w:val="auto"/>
              </w:rPr>
              <w:t xml:space="preserve"> may grant sub-licences on the same terms to Subcontractors that have transferred ownership of the relevant material to</w:t>
            </w:r>
            <w:r w:rsidR="00AB52E9" w:rsidRPr="0097463E">
              <w:rPr>
                <w:rFonts w:asciiTheme="minorBidi" w:hAnsiTheme="minorBidi" w:cstheme="minorBidi"/>
                <w:color w:val="auto"/>
              </w:rPr>
              <w:t xml:space="preserve"> </w:t>
            </w:r>
            <w:r w:rsidRPr="0097463E">
              <w:rPr>
                <w:rFonts w:asciiTheme="minorBidi" w:hAnsiTheme="minorBidi" w:cstheme="minorBidi"/>
                <w:color w:val="auto"/>
              </w:rPr>
              <w:t xml:space="preserve">the </w:t>
            </w:r>
            <w:r w:rsidRPr="0097463E">
              <w:rPr>
                <w:rFonts w:asciiTheme="minorBidi" w:hAnsiTheme="minorBidi" w:cstheme="minorBidi"/>
                <w:i/>
                <w:iCs/>
                <w:color w:val="auto"/>
              </w:rPr>
              <w:t>Client</w:t>
            </w:r>
            <w:r w:rsidRPr="0097463E">
              <w:rPr>
                <w:rFonts w:asciiTheme="minorBidi" w:hAnsiTheme="minorBidi" w:cstheme="minorBidi"/>
                <w:color w:val="auto"/>
              </w:rPr>
              <w:t>.</w:t>
            </w:r>
            <w:r w:rsidR="009A6014" w:rsidRPr="0097463E">
              <w:rPr>
                <w:rFonts w:asciiTheme="minorBidi" w:hAnsiTheme="minorBidi" w:cstheme="minorBidi"/>
              </w:rPr>
              <w:t xml:space="preserve"> </w:t>
            </w:r>
          </w:p>
        </w:tc>
      </w:tr>
    </w:tbl>
    <w:p w14:paraId="4D35CF86" w14:textId="77777777" w:rsidR="00A53048" w:rsidRPr="0097463E" w:rsidRDefault="00A53048" w:rsidP="00A53048">
      <w:pPr>
        <w:rPr>
          <w:rFonts w:asciiTheme="minorBidi" w:hAnsiTheme="minorBidi"/>
        </w:rPr>
      </w:pPr>
    </w:p>
    <w:tbl>
      <w:tblPr>
        <w:tblStyle w:val="TableGrid0"/>
        <w:tblW w:w="9865" w:type="dxa"/>
        <w:tblInd w:w="270" w:type="dxa"/>
        <w:tblCellMar>
          <w:top w:w="48" w:type="dxa"/>
          <w:bottom w:w="48" w:type="dxa"/>
          <w:right w:w="115" w:type="dxa"/>
        </w:tblCellMar>
        <w:tblLook w:val="04A0" w:firstRow="1" w:lastRow="0" w:firstColumn="1" w:lastColumn="0" w:noHBand="0" w:noVBand="1"/>
      </w:tblPr>
      <w:tblGrid>
        <w:gridCol w:w="9865"/>
      </w:tblGrid>
      <w:tr w:rsidR="00A53048" w:rsidRPr="0097463E" w14:paraId="29A111E4" w14:textId="77777777" w:rsidTr="008F02D2">
        <w:trPr>
          <w:trHeight w:val="360"/>
        </w:trPr>
        <w:tc>
          <w:tcPr>
            <w:tcW w:w="9865" w:type="dxa"/>
            <w:shd w:val="clear" w:color="auto" w:fill="ACACAC"/>
          </w:tcPr>
          <w:p w14:paraId="7B0C37FB" w14:textId="77777777"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X11: </w:t>
            </w:r>
            <w:r w:rsidRPr="0097463E">
              <w:rPr>
                <w:rFonts w:asciiTheme="minorBidi" w:hAnsiTheme="minorBidi"/>
                <w:b/>
                <w:bCs/>
                <w:color w:val="FFFFFF"/>
                <w:lang w:val="en-US"/>
              </w:rPr>
              <w:t xml:space="preserve">TERMINATION BY THE </w:t>
            </w:r>
            <w:r w:rsidRPr="0097463E">
              <w:rPr>
                <w:rFonts w:asciiTheme="minorBidi" w:hAnsiTheme="minorBidi"/>
                <w:b/>
                <w:bCs/>
                <w:i/>
                <w:iCs/>
                <w:color w:val="FFFFFF"/>
                <w:lang w:val="en-US"/>
              </w:rPr>
              <w:t>CLIENT</w:t>
            </w:r>
          </w:p>
        </w:tc>
      </w:tr>
    </w:tbl>
    <w:tbl>
      <w:tblPr>
        <w:tblW w:w="0" w:type="auto"/>
        <w:tblInd w:w="270" w:type="dxa"/>
        <w:tblLayout w:type="fixed"/>
        <w:tblCellMar>
          <w:left w:w="0" w:type="dxa"/>
          <w:right w:w="0" w:type="dxa"/>
        </w:tblCellMar>
        <w:tblLook w:val="0000" w:firstRow="0" w:lastRow="0" w:firstColumn="0" w:lastColumn="0" w:noHBand="0" w:noVBand="0"/>
      </w:tblPr>
      <w:tblGrid>
        <w:gridCol w:w="1710"/>
        <w:gridCol w:w="737"/>
        <w:gridCol w:w="283"/>
        <w:gridCol w:w="7128"/>
      </w:tblGrid>
      <w:tr w:rsidR="00A53048" w:rsidRPr="0097463E" w14:paraId="66058359" w14:textId="77777777" w:rsidTr="008F02D2">
        <w:trPr>
          <w:trHeight w:val="60"/>
        </w:trPr>
        <w:tc>
          <w:tcPr>
            <w:tcW w:w="1710" w:type="dxa"/>
            <w:vMerge w:val="restart"/>
            <w:tcMar>
              <w:top w:w="85" w:type="dxa"/>
              <w:left w:w="0" w:type="dxa"/>
              <w:bottom w:w="85" w:type="dxa"/>
              <w:right w:w="0" w:type="dxa"/>
            </w:tcMar>
          </w:tcPr>
          <w:p w14:paraId="7B666346" w14:textId="77777777" w:rsidR="00A53048" w:rsidRPr="0097463E" w:rsidRDefault="00A53048" w:rsidP="002D3E72">
            <w:pPr>
              <w:pStyle w:val="SubNumbering"/>
              <w:ind w:right="360"/>
              <w:rPr>
                <w:rFonts w:asciiTheme="minorBidi" w:hAnsiTheme="minorBidi" w:cstheme="minorBidi"/>
              </w:rPr>
            </w:pPr>
            <w:r w:rsidRPr="0097463E">
              <w:rPr>
                <w:rStyle w:val="bold"/>
                <w:rFonts w:asciiTheme="minorBidi" w:hAnsiTheme="minorBidi" w:cstheme="minorBidi"/>
              </w:rPr>
              <w:t>Termination by the</w:t>
            </w:r>
            <w:r w:rsidRPr="0097463E">
              <w:rPr>
                <w:rStyle w:val="bolditalic"/>
                <w:rFonts w:asciiTheme="minorBidi" w:hAnsiTheme="minorBidi" w:cstheme="minorBidi"/>
                <w:b/>
              </w:rPr>
              <w:t xml:space="preserve"> Client</w:t>
            </w:r>
          </w:p>
        </w:tc>
        <w:tc>
          <w:tcPr>
            <w:tcW w:w="737" w:type="dxa"/>
            <w:tcMar>
              <w:top w:w="85" w:type="dxa"/>
              <w:left w:w="0" w:type="dxa"/>
              <w:bottom w:w="85" w:type="dxa"/>
              <w:right w:w="0" w:type="dxa"/>
            </w:tcMar>
          </w:tcPr>
          <w:p w14:paraId="217FB203" w14:textId="77777777" w:rsidR="00A53048" w:rsidRPr="0097463E" w:rsidRDefault="00A53048" w:rsidP="008F02D2">
            <w:pPr>
              <w:pStyle w:val="SubNumberingnumbers"/>
              <w:jc w:val="both"/>
              <w:rPr>
                <w:rFonts w:asciiTheme="minorBidi" w:hAnsiTheme="minorBidi" w:cstheme="minorBidi"/>
              </w:rPr>
            </w:pPr>
            <w:r w:rsidRPr="0097463E">
              <w:rPr>
                <w:rStyle w:val="bold"/>
                <w:rFonts w:asciiTheme="minorBidi" w:hAnsiTheme="minorBidi" w:cstheme="minorBidi"/>
              </w:rPr>
              <w:t>X11</w:t>
            </w:r>
            <w:r w:rsidRPr="0097463E">
              <w:rPr>
                <w:rFonts w:asciiTheme="minorBidi" w:hAnsiTheme="minorBidi" w:cstheme="minorBidi"/>
              </w:rPr>
              <w:br/>
              <w:t>X11.1</w:t>
            </w:r>
          </w:p>
        </w:tc>
        <w:tc>
          <w:tcPr>
            <w:tcW w:w="283" w:type="dxa"/>
            <w:tcMar>
              <w:top w:w="85" w:type="dxa"/>
              <w:left w:w="0" w:type="dxa"/>
              <w:bottom w:w="85" w:type="dxa"/>
              <w:right w:w="0" w:type="dxa"/>
            </w:tcMar>
          </w:tcPr>
          <w:p w14:paraId="39E0584D" w14:textId="77777777" w:rsidR="00A53048" w:rsidRPr="0097463E" w:rsidRDefault="00A53048" w:rsidP="002D3E72">
            <w:pPr>
              <w:pStyle w:val="NoParagraphStyle"/>
              <w:spacing w:line="240" w:lineRule="auto"/>
              <w:textAlignment w:val="auto"/>
              <w:rPr>
                <w:rFonts w:asciiTheme="minorBidi" w:hAnsiTheme="minorBidi" w:cstheme="minorBidi"/>
                <w:color w:val="auto"/>
                <w:lang w:val="en-US"/>
              </w:rPr>
            </w:pPr>
          </w:p>
        </w:tc>
        <w:tc>
          <w:tcPr>
            <w:tcW w:w="7128" w:type="dxa"/>
            <w:tcMar>
              <w:top w:w="85" w:type="dxa"/>
              <w:left w:w="0" w:type="dxa"/>
              <w:bottom w:w="85" w:type="dxa"/>
              <w:right w:w="0" w:type="dxa"/>
            </w:tcMar>
          </w:tcPr>
          <w:p w14:paraId="7BF4569B" w14:textId="03EF1004" w:rsidR="002A53EF" w:rsidRPr="0097463E" w:rsidRDefault="00A53048" w:rsidP="002A53EF">
            <w:pPr>
              <w:pStyle w:val="BodyText"/>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the </w:t>
            </w:r>
            <w:r w:rsidRPr="0097463E">
              <w:rPr>
                <w:rStyle w:val="italic"/>
                <w:rFonts w:asciiTheme="minorBidi" w:hAnsiTheme="minorBidi" w:cstheme="minorBidi"/>
              </w:rPr>
              <w:t>Consultant’s</w:t>
            </w:r>
            <w:r w:rsidRPr="0097463E">
              <w:rPr>
                <w:rFonts w:asciiTheme="minorBidi" w:hAnsiTheme="minorBidi" w:cstheme="minorBidi"/>
              </w:rPr>
              <w:t xml:space="preserve"> obligation to Provide the Service for a reason not identified in the Termination Table by </w:t>
            </w:r>
            <w:r w:rsidR="00FE291F" w:rsidRPr="0097463E">
              <w:rPr>
                <w:rFonts w:asciiTheme="minorBidi" w:hAnsiTheme="minorBidi" w:cstheme="minorBidi"/>
              </w:rPr>
              <w:t xml:space="preserve">providing to </w:t>
            </w: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00E279C6">
              <w:rPr>
                <w:rStyle w:val="italic"/>
                <w:rFonts w:asciiTheme="minorBidi" w:hAnsiTheme="minorBidi" w:cstheme="minorBidi"/>
              </w:rPr>
              <w:t xml:space="preserve"> </w:t>
            </w:r>
            <w:r w:rsidR="00E279C6">
              <w:rPr>
                <w:rStyle w:val="italic"/>
                <w:rFonts w:asciiTheme="minorBidi" w:hAnsiTheme="minorBidi" w:cstheme="minorBidi"/>
                <w:i w:val="0"/>
                <w:iCs w:val="0"/>
              </w:rPr>
              <w:t>three months' notice</w:t>
            </w:r>
            <w:r w:rsidR="00E279C6">
              <w:t>.</w:t>
            </w:r>
          </w:p>
          <w:p w14:paraId="518BFDAC" w14:textId="6E6EC104" w:rsidR="002A53EF" w:rsidRPr="0097463E" w:rsidRDefault="002A53EF" w:rsidP="00E279C6">
            <w:pPr>
              <w:pStyle w:val="BodyText"/>
              <w:ind w:left="768" w:right="90"/>
              <w:rPr>
                <w:rFonts w:asciiTheme="minorBidi" w:hAnsiTheme="minorBidi" w:cstheme="minorBidi"/>
              </w:rPr>
            </w:pPr>
          </w:p>
        </w:tc>
      </w:tr>
      <w:tr w:rsidR="00A53048" w:rsidRPr="0097463E" w14:paraId="19343421" w14:textId="77777777" w:rsidTr="008F02D2">
        <w:trPr>
          <w:trHeight w:val="60"/>
        </w:trPr>
        <w:tc>
          <w:tcPr>
            <w:tcW w:w="1710" w:type="dxa"/>
            <w:vMerge/>
            <w:tcMar>
              <w:top w:w="85" w:type="dxa"/>
              <w:left w:w="0" w:type="dxa"/>
              <w:bottom w:w="85" w:type="dxa"/>
              <w:right w:w="0" w:type="dxa"/>
            </w:tcMar>
          </w:tcPr>
          <w:p w14:paraId="0BB1A27E" w14:textId="77777777" w:rsidR="00A53048" w:rsidRPr="0097463E" w:rsidRDefault="00A53048" w:rsidP="002D3E72">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5F69ACB2" w14:textId="77777777" w:rsidR="00A53048" w:rsidRPr="0097463E" w:rsidRDefault="00A53048" w:rsidP="008F02D2">
            <w:pPr>
              <w:pStyle w:val="SubNumberingnumbers"/>
              <w:jc w:val="both"/>
              <w:rPr>
                <w:rFonts w:asciiTheme="minorBidi" w:hAnsiTheme="minorBidi" w:cstheme="minorBidi"/>
              </w:rPr>
            </w:pPr>
            <w:r w:rsidRPr="0097463E">
              <w:rPr>
                <w:rFonts w:asciiTheme="minorBidi" w:hAnsiTheme="minorBidi" w:cstheme="minorBidi"/>
              </w:rPr>
              <w:t>X11.2</w:t>
            </w:r>
          </w:p>
        </w:tc>
        <w:tc>
          <w:tcPr>
            <w:tcW w:w="283" w:type="dxa"/>
            <w:tcMar>
              <w:top w:w="85" w:type="dxa"/>
              <w:left w:w="0" w:type="dxa"/>
              <w:bottom w:w="85" w:type="dxa"/>
              <w:right w:w="0" w:type="dxa"/>
            </w:tcMar>
          </w:tcPr>
          <w:p w14:paraId="0F8B125C" w14:textId="77777777" w:rsidR="00A53048" w:rsidRPr="0097463E" w:rsidRDefault="00A53048" w:rsidP="002D3E72">
            <w:pPr>
              <w:pStyle w:val="NoParagraphStyle"/>
              <w:spacing w:line="240" w:lineRule="auto"/>
              <w:textAlignment w:val="auto"/>
              <w:rPr>
                <w:rFonts w:asciiTheme="minorBidi" w:hAnsiTheme="minorBidi" w:cstheme="minorBidi"/>
                <w:color w:val="auto"/>
                <w:lang w:val="en-US"/>
              </w:rPr>
            </w:pPr>
          </w:p>
        </w:tc>
        <w:tc>
          <w:tcPr>
            <w:tcW w:w="7128" w:type="dxa"/>
            <w:tcMar>
              <w:top w:w="85" w:type="dxa"/>
              <w:left w:w="0" w:type="dxa"/>
              <w:bottom w:w="85" w:type="dxa"/>
              <w:right w:w="0" w:type="dxa"/>
            </w:tcMar>
          </w:tcPr>
          <w:p w14:paraId="4FFB2BC5" w14:textId="29EFB9BB" w:rsidR="00A53048" w:rsidRPr="0097463E" w:rsidRDefault="00A53048" w:rsidP="002D3E72">
            <w:pPr>
              <w:pStyle w:val="BodyText"/>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Client</w:t>
            </w:r>
            <w:r w:rsidRPr="0097463E">
              <w:rPr>
                <w:rFonts w:asciiTheme="minorBidi" w:hAnsiTheme="minorBidi" w:cstheme="minorBidi"/>
              </w:rPr>
              <w:t xml:space="preserve"> terminates for a reason not identified in the Termination Table the termination procedure followed is P1 </w:t>
            </w:r>
            <w:r w:rsidR="00FE291F" w:rsidRPr="0097463E">
              <w:rPr>
                <w:rFonts w:asciiTheme="minorBidi" w:hAnsiTheme="minorBidi" w:cstheme="minorBidi"/>
              </w:rPr>
              <w:t xml:space="preserve">and P2 </w:t>
            </w:r>
            <w:r w:rsidRPr="0097463E">
              <w:rPr>
                <w:rFonts w:asciiTheme="minorBidi" w:hAnsiTheme="minorBidi" w:cstheme="minorBidi"/>
              </w:rPr>
              <w:t>and the amounts due on termination are A1.</w:t>
            </w:r>
          </w:p>
        </w:tc>
      </w:tr>
      <w:tr w:rsidR="003F0E59" w:rsidRPr="0097463E" w14:paraId="646CB1D7" w14:textId="77777777" w:rsidTr="008F02D2">
        <w:trPr>
          <w:trHeight w:val="60"/>
        </w:trPr>
        <w:tc>
          <w:tcPr>
            <w:tcW w:w="1710" w:type="dxa"/>
            <w:tcMar>
              <w:top w:w="85" w:type="dxa"/>
              <w:left w:w="0" w:type="dxa"/>
              <w:bottom w:w="85" w:type="dxa"/>
              <w:right w:w="0" w:type="dxa"/>
            </w:tcMar>
          </w:tcPr>
          <w:p w14:paraId="0A20B21D" w14:textId="77777777" w:rsidR="003F0E59" w:rsidRPr="0097463E" w:rsidRDefault="003F0E59" w:rsidP="002D3E72">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235DB02B" w14:textId="140FC35A" w:rsidR="003F0E59" w:rsidRPr="0097463E" w:rsidRDefault="003F0E59" w:rsidP="008F02D2">
            <w:pPr>
              <w:pStyle w:val="SubNumberingnumbers"/>
              <w:jc w:val="both"/>
              <w:rPr>
                <w:rFonts w:asciiTheme="minorBidi" w:hAnsiTheme="minorBidi" w:cstheme="minorBidi"/>
              </w:rPr>
            </w:pPr>
            <w:r>
              <w:rPr>
                <w:rFonts w:asciiTheme="minorBidi" w:hAnsiTheme="minorBidi" w:cstheme="minorBidi"/>
              </w:rPr>
              <w:t>X11.3</w:t>
            </w:r>
          </w:p>
        </w:tc>
        <w:tc>
          <w:tcPr>
            <w:tcW w:w="283" w:type="dxa"/>
            <w:tcMar>
              <w:top w:w="85" w:type="dxa"/>
              <w:left w:w="0" w:type="dxa"/>
              <w:bottom w:w="85" w:type="dxa"/>
              <w:right w:w="0" w:type="dxa"/>
            </w:tcMar>
          </w:tcPr>
          <w:p w14:paraId="5C3C2CD9" w14:textId="77777777" w:rsidR="003F0E59" w:rsidRPr="0097463E" w:rsidRDefault="003F0E59" w:rsidP="002D3E72">
            <w:pPr>
              <w:pStyle w:val="NoParagraphStyle"/>
              <w:spacing w:line="240" w:lineRule="auto"/>
              <w:textAlignment w:val="auto"/>
              <w:rPr>
                <w:rFonts w:asciiTheme="minorBidi" w:hAnsiTheme="minorBidi" w:cstheme="minorBidi"/>
                <w:color w:val="auto"/>
                <w:lang w:val="en-US"/>
              </w:rPr>
            </w:pPr>
          </w:p>
        </w:tc>
        <w:tc>
          <w:tcPr>
            <w:tcW w:w="7128" w:type="dxa"/>
            <w:tcMar>
              <w:top w:w="85" w:type="dxa"/>
              <w:left w:w="0" w:type="dxa"/>
              <w:bottom w:w="85" w:type="dxa"/>
              <w:right w:w="0" w:type="dxa"/>
            </w:tcMar>
          </w:tcPr>
          <w:p w14:paraId="0B9168C3" w14:textId="6F393C91" w:rsidR="003F0E59" w:rsidRPr="003F0E59" w:rsidRDefault="003F0E59" w:rsidP="002D3E72">
            <w:pPr>
              <w:pStyle w:val="BodyText"/>
              <w:ind w:right="90"/>
              <w:rPr>
                <w:rFonts w:asciiTheme="minorBidi" w:hAnsiTheme="minorBidi" w:cstheme="minorBidi"/>
              </w:rPr>
            </w:pPr>
            <w:r>
              <w:rPr>
                <w:rFonts w:asciiTheme="minorBidi" w:hAnsiTheme="minorBidi" w:cstheme="minorBidi"/>
              </w:rPr>
              <w:t xml:space="preserve">Without prejudice to clauses X11.1 and X11.2, the </w:t>
            </w:r>
            <w:r>
              <w:rPr>
                <w:rFonts w:asciiTheme="minorBidi" w:hAnsiTheme="minorBidi" w:cstheme="minorBidi"/>
                <w:i/>
                <w:iCs/>
              </w:rPr>
              <w:t xml:space="preserve">Client </w:t>
            </w:r>
            <w:r>
              <w:rPr>
                <w:rFonts w:asciiTheme="minorBidi" w:hAnsiTheme="minorBidi" w:cstheme="minorBidi"/>
              </w:rPr>
              <w:t xml:space="preserve">may terminate the </w:t>
            </w:r>
            <w:r>
              <w:rPr>
                <w:rFonts w:asciiTheme="minorBidi" w:hAnsiTheme="minorBidi" w:cstheme="minorBidi"/>
                <w:i/>
                <w:iCs/>
              </w:rPr>
              <w:t xml:space="preserve">Consultant's </w:t>
            </w:r>
            <w:r>
              <w:rPr>
                <w:rFonts w:asciiTheme="minorBidi" w:hAnsiTheme="minorBidi" w:cstheme="minorBidi"/>
              </w:rPr>
              <w:t xml:space="preserve">obligation to Provide the Service </w:t>
            </w:r>
            <w:r w:rsidR="00F25F06">
              <w:rPr>
                <w:rFonts w:asciiTheme="minorBidi" w:hAnsiTheme="minorBidi" w:cstheme="minorBidi"/>
              </w:rPr>
              <w:t>within the period between FID</w:t>
            </w:r>
            <w:r w:rsidR="00A00C1A">
              <w:rPr>
                <w:rFonts w:asciiTheme="minorBidi" w:hAnsiTheme="minorBidi" w:cstheme="minorBidi"/>
              </w:rPr>
              <w:t xml:space="preserve"> (regardless of what the outcome of FID is)</w:t>
            </w:r>
            <w:r w:rsidR="00F25F06">
              <w:rPr>
                <w:rFonts w:asciiTheme="minorBidi" w:hAnsiTheme="minorBidi" w:cstheme="minorBidi"/>
              </w:rPr>
              <w:t xml:space="preserve"> and the issue of the Stage 2 NTP. </w:t>
            </w:r>
            <w:r w:rsidR="00F25F06" w:rsidRPr="0097463E">
              <w:rPr>
                <w:rFonts w:asciiTheme="minorBidi" w:hAnsiTheme="minorBidi" w:cstheme="minorBidi"/>
              </w:rPr>
              <w:t xml:space="preserve">If the </w:t>
            </w:r>
            <w:r w:rsidR="00F25F06" w:rsidRPr="0097463E">
              <w:rPr>
                <w:rStyle w:val="italic"/>
                <w:rFonts w:asciiTheme="minorBidi" w:hAnsiTheme="minorBidi" w:cstheme="minorBidi"/>
              </w:rPr>
              <w:t>Client</w:t>
            </w:r>
            <w:r w:rsidR="00F25F06" w:rsidRPr="0097463E">
              <w:rPr>
                <w:rFonts w:asciiTheme="minorBidi" w:hAnsiTheme="minorBidi" w:cstheme="minorBidi"/>
              </w:rPr>
              <w:t xml:space="preserve"> terminates </w:t>
            </w:r>
            <w:r w:rsidR="00F25F06">
              <w:rPr>
                <w:rFonts w:asciiTheme="minorBidi" w:hAnsiTheme="minorBidi" w:cstheme="minorBidi"/>
              </w:rPr>
              <w:t>pursuant to this clause X11.3</w:t>
            </w:r>
            <w:r w:rsidR="00F25F06" w:rsidRPr="0097463E">
              <w:rPr>
                <w:rFonts w:asciiTheme="minorBidi" w:hAnsiTheme="minorBidi" w:cstheme="minorBidi"/>
              </w:rPr>
              <w:t xml:space="preserve"> the termination procedure followed is P1 and P2 and the amounts due on termination are A1.</w:t>
            </w:r>
          </w:p>
        </w:tc>
      </w:tr>
    </w:tbl>
    <w:p w14:paraId="5624F43B" w14:textId="3597ED94" w:rsidR="008A7C1C" w:rsidRDefault="008A7C1C" w:rsidP="00A53048">
      <w:pPr>
        <w:rPr>
          <w:rFonts w:asciiTheme="minorBidi" w:hAnsiTheme="minorBidi"/>
        </w:rPr>
      </w:pPr>
    </w:p>
    <w:p w14:paraId="5775F54F" w14:textId="77777777" w:rsidR="00A53048" w:rsidRPr="0097463E" w:rsidRDefault="00A53048" w:rsidP="00A53048">
      <w:pPr>
        <w:spacing w:after="60"/>
        <w:rPr>
          <w:rFonts w:asciiTheme="minorBidi" w:hAnsiTheme="minorBidi"/>
        </w:rPr>
      </w:pPr>
    </w:p>
    <w:tbl>
      <w:tblPr>
        <w:tblStyle w:val="TableGrid0"/>
        <w:tblW w:w="9795" w:type="dxa"/>
        <w:tblInd w:w="270" w:type="dxa"/>
        <w:tblCellMar>
          <w:top w:w="48" w:type="dxa"/>
          <w:bottom w:w="48" w:type="dxa"/>
          <w:right w:w="115" w:type="dxa"/>
        </w:tblCellMar>
        <w:tblLook w:val="04A0" w:firstRow="1" w:lastRow="0" w:firstColumn="1" w:lastColumn="0" w:noHBand="0" w:noVBand="1"/>
      </w:tblPr>
      <w:tblGrid>
        <w:gridCol w:w="9795"/>
      </w:tblGrid>
      <w:tr w:rsidR="00A53048" w:rsidRPr="0097463E" w14:paraId="76859B70" w14:textId="77777777" w:rsidTr="008F02D2">
        <w:trPr>
          <w:trHeight w:val="360"/>
        </w:trPr>
        <w:tc>
          <w:tcPr>
            <w:tcW w:w="9795" w:type="dxa"/>
            <w:shd w:val="clear" w:color="auto" w:fill="ACACAC"/>
          </w:tcPr>
          <w:p w14:paraId="0C6F37BE" w14:textId="177B7E79" w:rsidR="00A53048" w:rsidRPr="008F02D2"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w:t>
            </w:r>
            <w:r w:rsidR="00832E77">
              <w:rPr>
                <w:rFonts w:asciiTheme="minorBidi" w:hAnsiTheme="minorBidi"/>
                <w:b/>
                <w:color w:val="555655"/>
              </w:rPr>
              <w:t>19.4</w:t>
            </w:r>
            <w:r w:rsidRPr="0097463E">
              <w:rPr>
                <w:rFonts w:asciiTheme="minorBidi" w:hAnsiTheme="minorBidi"/>
                <w:b/>
                <w:color w:val="555655"/>
              </w:rPr>
              <w:t xml:space="preserve">: </w:t>
            </w:r>
            <w:r w:rsidRPr="0097463E">
              <w:rPr>
                <w:rFonts w:asciiTheme="minorBidi" w:hAnsiTheme="minorBidi"/>
                <w:b/>
                <w:bCs/>
                <w:color w:val="FFFFFF"/>
                <w:lang w:val="en-US"/>
              </w:rPr>
              <w:t>KEY PERFORMANCE INDICATORS (NOT USED WITH OPTION X12)</w:t>
            </w:r>
            <w:r w:rsidR="002976DC">
              <w:rPr>
                <w:rStyle w:val="FootnoteReference"/>
                <w:b/>
                <w:bCs/>
                <w:color w:val="FFFFFF"/>
                <w:lang w:val="en-US"/>
              </w:rPr>
              <w:footnoteReference w:id="8"/>
            </w:r>
          </w:p>
        </w:tc>
      </w:tr>
    </w:tbl>
    <w:tbl>
      <w:tblPr>
        <w:tblW w:w="0" w:type="auto"/>
        <w:tblInd w:w="270" w:type="dxa"/>
        <w:tblLayout w:type="fixed"/>
        <w:tblCellMar>
          <w:left w:w="0" w:type="dxa"/>
          <w:right w:w="0" w:type="dxa"/>
        </w:tblCellMar>
        <w:tblLook w:val="0000" w:firstRow="0" w:lastRow="0" w:firstColumn="0" w:lastColumn="0" w:noHBand="0" w:noVBand="0"/>
      </w:tblPr>
      <w:tblGrid>
        <w:gridCol w:w="1701"/>
        <w:gridCol w:w="737"/>
        <w:gridCol w:w="283"/>
        <w:gridCol w:w="7128"/>
      </w:tblGrid>
      <w:tr w:rsidR="00A53048" w:rsidRPr="0097463E" w14:paraId="48FB721B" w14:textId="77777777" w:rsidTr="008F02D2">
        <w:trPr>
          <w:trHeight w:val="60"/>
        </w:trPr>
        <w:tc>
          <w:tcPr>
            <w:tcW w:w="1701" w:type="dxa"/>
            <w:vMerge w:val="restart"/>
            <w:shd w:val="clear" w:color="auto" w:fill="auto"/>
            <w:tcMar>
              <w:top w:w="85" w:type="dxa"/>
              <w:left w:w="0" w:type="dxa"/>
              <w:bottom w:w="85" w:type="dxa"/>
              <w:right w:w="0" w:type="dxa"/>
            </w:tcMar>
          </w:tcPr>
          <w:p w14:paraId="0DDB3DB9"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Incentives</w:t>
            </w:r>
          </w:p>
        </w:tc>
        <w:tc>
          <w:tcPr>
            <w:tcW w:w="737" w:type="dxa"/>
            <w:shd w:val="clear" w:color="auto" w:fill="auto"/>
            <w:tcMar>
              <w:top w:w="85" w:type="dxa"/>
              <w:left w:w="0" w:type="dxa"/>
              <w:bottom w:w="85" w:type="dxa"/>
              <w:right w:w="0" w:type="dxa"/>
            </w:tcMar>
          </w:tcPr>
          <w:p w14:paraId="1EFD4CA9"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X20</w:t>
            </w:r>
            <w:r w:rsidRPr="0097463E">
              <w:rPr>
                <w:rFonts w:asciiTheme="minorBidi" w:hAnsiTheme="minorBidi" w:cstheme="minorBidi"/>
              </w:rPr>
              <w:br/>
              <w:t>X20.1</w:t>
            </w:r>
          </w:p>
        </w:tc>
        <w:tc>
          <w:tcPr>
            <w:tcW w:w="283" w:type="dxa"/>
            <w:shd w:val="clear" w:color="auto" w:fill="auto"/>
            <w:tcMar>
              <w:top w:w="85" w:type="dxa"/>
              <w:left w:w="0" w:type="dxa"/>
              <w:bottom w:w="85" w:type="dxa"/>
              <w:right w:w="0" w:type="dxa"/>
            </w:tcMar>
          </w:tcPr>
          <w:p w14:paraId="6F6C9D5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33B489D"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br/>
              <w:t xml:space="preserve">A Key Performance Indicator is an aspect of performance by the </w:t>
            </w:r>
            <w:r w:rsidRPr="0097463E">
              <w:rPr>
                <w:rStyle w:val="italic"/>
                <w:rFonts w:asciiTheme="minorBidi" w:hAnsiTheme="minorBidi" w:cstheme="minorBidi"/>
              </w:rPr>
              <w:t>Consultant</w:t>
            </w:r>
            <w:r w:rsidRPr="0097463E">
              <w:rPr>
                <w:rFonts w:asciiTheme="minorBidi" w:hAnsiTheme="minorBidi" w:cstheme="minorBidi"/>
              </w:rPr>
              <w:t xml:space="preserve"> for which a target is stated in the Incentive Schedule. The Incentive Schedule is the </w:t>
            </w:r>
            <w:r w:rsidRPr="0097463E">
              <w:rPr>
                <w:rStyle w:val="italic"/>
                <w:rFonts w:asciiTheme="minorBidi" w:hAnsiTheme="minorBidi" w:cstheme="minorBidi"/>
              </w:rPr>
              <w:t>incentive schedule</w:t>
            </w:r>
            <w:r w:rsidRPr="0097463E">
              <w:rPr>
                <w:rFonts w:asciiTheme="minorBidi" w:hAnsiTheme="minorBidi" w:cstheme="minorBidi"/>
              </w:rPr>
              <w:t xml:space="preserve"> unless later changed in accordance with the contract.</w:t>
            </w:r>
          </w:p>
        </w:tc>
      </w:tr>
      <w:tr w:rsidR="00A53048" w:rsidRPr="0097463E" w14:paraId="25C6EB5A" w14:textId="77777777" w:rsidTr="008F02D2">
        <w:trPr>
          <w:trHeight w:val="60"/>
        </w:trPr>
        <w:tc>
          <w:tcPr>
            <w:tcW w:w="1701" w:type="dxa"/>
            <w:vMerge/>
            <w:shd w:val="clear" w:color="auto" w:fill="auto"/>
            <w:tcMar>
              <w:top w:w="85" w:type="dxa"/>
              <w:left w:w="0" w:type="dxa"/>
              <w:bottom w:w="85" w:type="dxa"/>
              <w:right w:w="0" w:type="dxa"/>
            </w:tcMar>
          </w:tcPr>
          <w:p w14:paraId="3A3644D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554DEB5"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X20.2</w:t>
            </w:r>
          </w:p>
        </w:tc>
        <w:tc>
          <w:tcPr>
            <w:tcW w:w="283" w:type="dxa"/>
            <w:shd w:val="clear" w:color="auto" w:fill="auto"/>
            <w:tcMar>
              <w:top w:w="85" w:type="dxa"/>
              <w:left w:w="0" w:type="dxa"/>
              <w:bottom w:w="85" w:type="dxa"/>
              <w:right w:w="0" w:type="dxa"/>
            </w:tcMar>
          </w:tcPr>
          <w:p w14:paraId="3B4902D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B3FFA3F" w14:textId="29F2E014"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From the </w:t>
            </w:r>
            <w:r w:rsidRPr="0097463E">
              <w:rPr>
                <w:rStyle w:val="italic"/>
                <w:rFonts w:asciiTheme="minorBidi" w:hAnsiTheme="minorBidi" w:cstheme="minorBidi"/>
              </w:rPr>
              <w:t>starting date</w:t>
            </w:r>
            <w:r w:rsidRPr="0097463E">
              <w:rPr>
                <w:rFonts w:asciiTheme="minorBidi" w:hAnsiTheme="minorBidi" w:cstheme="minorBidi"/>
              </w:rPr>
              <w:t xml:space="preserve"> until the </w:t>
            </w:r>
            <w:r w:rsidRPr="0097463E">
              <w:rPr>
                <w:rStyle w:val="italic"/>
                <w:rFonts w:asciiTheme="minorBidi" w:hAnsiTheme="minorBidi" w:cstheme="minorBidi"/>
              </w:rPr>
              <w:t>defects date</w:t>
            </w:r>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reports to the</w:t>
            </w:r>
            <w:r w:rsidRPr="0097463E">
              <w:rPr>
                <w:rStyle w:val="italic"/>
                <w:rFonts w:asciiTheme="minorBidi" w:hAnsiTheme="minorBidi" w:cstheme="minorBidi"/>
              </w:rPr>
              <w:t xml:space="preserve"> Service Manager</w:t>
            </w:r>
            <w:r w:rsidRPr="0097463E">
              <w:rPr>
                <w:rFonts w:asciiTheme="minorBidi" w:hAnsiTheme="minorBidi" w:cstheme="minorBidi"/>
              </w:rPr>
              <w:t xml:space="preserve"> its performance against each of the Key Performance Indicators</w:t>
            </w:r>
            <w:r w:rsidR="00D66CA3">
              <w:rPr>
                <w:rFonts w:asciiTheme="minorBidi" w:hAnsiTheme="minorBidi" w:cstheme="minorBidi"/>
              </w:rPr>
              <w:t xml:space="preserve"> in the Monthly Report</w:t>
            </w:r>
            <w:r w:rsidRPr="0097463E">
              <w:rPr>
                <w:rFonts w:asciiTheme="minorBidi" w:hAnsiTheme="minorBidi" w:cstheme="minorBidi"/>
              </w:rPr>
              <w:t xml:space="preserve"> </w:t>
            </w:r>
            <w:r w:rsidR="006F42BC">
              <w:rPr>
                <w:rFonts w:asciiTheme="minorBidi" w:hAnsiTheme="minorBidi" w:cstheme="minorBidi"/>
              </w:rPr>
              <w:t xml:space="preserve">and </w:t>
            </w:r>
            <w:r w:rsidRPr="0097463E">
              <w:rPr>
                <w:rFonts w:asciiTheme="minorBidi" w:hAnsiTheme="minorBidi" w:cstheme="minorBidi"/>
              </w:rPr>
              <w:t>include</w:t>
            </w:r>
            <w:r w:rsidR="004E371C">
              <w:rPr>
                <w:rFonts w:asciiTheme="minorBidi" w:hAnsiTheme="minorBidi" w:cstheme="minorBidi"/>
              </w:rPr>
              <w:t>s</w:t>
            </w:r>
            <w:r w:rsidRPr="0097463E">
              <w:rPr>
                <w:rFonts w:asciiTheme="minorBidi" w:hAnsiTheme="minorBidi" w:cstheme="minorBidi"/>
              </w:rPr>
              <w:t xml:space="preserve"> the forecast measurement against each indicator.</w:t>
            </w:r>
          </w:p>
        </w:tc>
      </w:tr>
      <w:tr w:rsidR="00A53048" w:rsidRPr="0097463E" w14:paraId="2234C3E4" w14:textId="77777777" w:rsidTr="008F02D2">
        <w:trPr>
          <w:trHeight w:val="60"/>
        </w:trPr>
        <w:tc>
          <w:tcPr>
            <w:tcW w:w="1701" w:type="dxa"/>
            <w:vMerge/>
            <w:shd w:val="clear" w:color="auto" w:fill="auto"/>
            <w:tcMar>
              <w:top w:w="85" w:type="dxa"/>
              <w:left w:w="0" w:type="dxa"/>
              <w:bottom w:w="85" w:type="dxa"/>
              <w:right w:w="0" w:type="dxa"/>
            </w:tcMar>
          </w:tcPr>
          <w:p w14:paraId="32842F1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0D729D4"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X20.3</w:t>
            </w:r>
          </w:p>
        </w:tc>
        <w:tc>
          <w:tcPr>
            <w:tcW w:w="283" w:type="dxa"/>
            <w:shd w:val="clear" w:color="auto" w:fill="auto"/>
            <w:tcMar>
              <w:top w:w="85" w:type="dxa"/>
              <w:left w:w="0" w:type="dxa"/>
              <w:bottom w:w="85" w:type="dxa"/>
              <w:right w:w="0" w:type="dxa"/>
            </w:tcMar>
          </w:tcPr>
          <w:p w14:paraId="711CDE5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7B36849" w14:textId="29039384" w:rsidR="006F42BC"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Consultant’s</w:t>
            </w:r>
            <w:r w:rsidRPr="0097463E">
              <w:rPr>
                <w:rFonts w:asciiTheme="minorBidi" w:hAnsiTheme="minorBidi" w:cstheme="minorBidi"/>
              </w:rPr>
              <w:t xml:space="preserve"> forecast measurement against a Key Performance Indicator will not achieve the target stated in the Incentive Schedule, it submits to the </w:t>
            </w:r>
            <w:r w:rsidRPr="0097463E">
              <w:rPr>
                <w:rStyle w:val="italic"/>
                <w:rFonts w:asciiTheme="minorBidi" w:hAnsiTheme="minorBidi" w:cstheme="minorBidi"/>
              </w:rPr>
              <w:t>Service Manager</w:t>
            </w:r>
            <w:r w:rsidR="00C367FC">
              <w:rPr>
                <w:rFonts w:asciiTheme="minorBidi" w:hAnsiTheme="minorBidi" w:cstheme="minorBidi"/>
              </w:rPr>
              <w:t xml:space="preserve"> for acceptance</w:t>
            </w:r>
            <w:r w:rsidRPr="0097463E">
              <w:rPr>
                <w:rStyle w:val="italic"/>
                <w:rFonts w:asciiTheme="minorBidi" w:hAnsiTheme="minorBidi" w:cstheme="minorBidi"/>
              </w:rPr>
              <w:t xml:space="preserve"> </w:t>
            </w:r>
            <w:r w:rsidR="006F42BC">
              <w:rPr>
                <w:rFonts w:asciiTheme="minorBidi" w:hAnsiTheme="minorBidi" w:cstheme="minorBidi"/>
              </w:rPr>
              <w:t>a P</w:t>
            </w:r>
            <w:r w:rsidRPr="0097463E">
              <w:rPr>
                <w:rFonts w:asciiTheme="minorBidi" w:hAnsiTheme="minorBidi" w:cstheme="minorBidi"/>
              </w:rPr>
              <w:t>erformance</w:t>
            </w:r>
            <w:r w:rsidR="006F42BC">
              <w:rPr>
                <w:rFonts w:asciiTheme="minorBidi" w:hAnsiTheme="minorBidi" w:cstheme="minorBidi"/>
              </w:rPr>
              <w:t xml:space="preserve"> Improvement Plan within ten Business Days of the date of the relevant Monthly Report.</w:t>
            </w:r>
          </w:p>
          <w:p w14:paraId="3DC232B1" w14:textId="093F02F4" w:rsidR="00A53048" w:rsidRPr="00C367FC" w:rsidRDefault="006F42BC" w:rsidP="002D3E72">
            <w:pPr>
              <w:pStyle w:val="BodyText"/>
              <w:spacing w:after="60"/>
              <w:rPr>
                <w:rFonts w:asciiTheme="minorBidi" w:hAnsiTheme="minorBidi" w:cstheme="minorBidi"/>
              </w:rPr>
            </w:pPr>
            <w:r>
              <w:rPr>
                <w:rFonts w:asciiTheme="minorBidi" w:hAnsiTheme="minorBidi" w:cstheme="minorBidi"/>
              </w:rPr>
              <w:t xml:space="preserve">The </w:t>
            </w:r>
            <w:r>
              <w:rPr>
                <w:rFonts w:asciiTheme="minorBidi" w:hAnsiTheme="minorBidi" w:cstheme="minorBidi"/>
                <w:i/>
                <w:iCs/>
              </w:rPr>
              <w:t>Service Manage</w:t>
            </w:r>
            <w:r w:rsidR="00884873">
              <w:rPr>
                <w:rFonts w:asciiTheme="minorBidi" w:hAnsiTheme="minorBidi" w:cstheme="minorBidi"/>
                <w:i/>
                <w:iCs/>
              </w:rPr>
              <w:t>r</w:t>
            </w:r>
            <w:r>
              <w:rPr>
                <w:rFonts w:asciiTheme="minorBidi" w:hAnsiTheme="minorBidi" w:cstheme="minorBidi"/>
              </w:rPr>
              <w:t xml:space="preserve"> either accepts the Performance Improvement Plan or</w:t>
            </w:r>
            <w:r w:rsidR="00C367FC">
              <w:rPr>
                <w:rFonts w:asciiTheme="minorBidi" w:hAnsiTheme="minorBidi" w:cstheme="minorBidi"/>
              </w:rPr>
              <w:t xml:space="preserve"> notifies</w:t>
            </w:r>
            <w:r>
              <w:rPr>
                <w:rFonts w:asciiTheme="minorBidi" w:hAnsiTheme="minorBidi" w:cstheme="minorBidi"/>
              </w:rPr>
              <w:t xml:space="preserve"> the </w:t>
            </w:r>
            <w:r>
              <w:rPr>
                <w:rFonts w:asciiTheme="minorBidi" w:hAnsiTheme="minorBidi" w:cstheme="minorBidi"/>
                <w:i/>
                <w:iCs/>
              </w:rPr>
              <w:t>Consultant</w:t>
            </w:r>
            <w:r>
              <w:rPr>
                <w:rFonts w:asciiTheme="minorBidi" w:hAnsiTheme="minorBidi" w:cstheme="minorBidi"/>
              </w:rPr>
              <w:t xml:space="preserve"> of the reasons that it </w:t>
            </w:r>
            <w:r w:rsidR="00C367FC">
              <w:rPr>
                <w:rFonts w:asciiTheme="minorBidi" w:hAnsiTheme="minorBidi" w:cstheme="minorBidi"/>
              </w:rPr>
              <w:t>is</w:t>
            </w:r>
            <w:r>
              <w:rPr>
                <w:rFonts w:asciiTheme="minorBidi" w:hAnsiTheme="minorBidi" w:cstheme="minorBidi"/>
              </w:rPr>
              <w:t xml:space="preserve"> not accepted.</w:t>
            </w:r>
            <w:r w:rsidR="00C367FC">
              <w:rPr>
                <w:rFonts w:asciiTheme="minorBidi" w:hAnsiTheme="minorBidi" w:cstheme="minorBidi"/>
              </w:rPr>
              <w:t xml:space="preserve"> If the Performance Improvement Plan is not accepted, the </w:t>
            </w:r>
            <w:r w:rsidR="00C367FC">
              <w:rPr>
                <w:rFonts w:asciiTheme="minorBidi" w:hAnsiTheme="minorBidi" w:cstheme="minorBidi"/>
                <w:i/>
                <w:iCs/>
              </w:rPr>
              <w:t>Consultant</w:t>
            </w:r>
            <w:r w:rsidR="00C367FC">
              <w:rPr>
                <w:rFonts w:asciiTheme="minorBidi" w:hAnsiTheme="minorBidi" w:cstheme="minorBidi"/>
              </w:rPr>
              <w:t xml:space="preserve"> revises it in accordance with the </w:t>
            </w:r>
            <w:r w:rsidR="00C367FC">
              <w:rPr>
                <w:rFonts w:asciiTheme="minorBidi" w:hAnsiTheme="minorBidi" w:cstheme="minorBidi"/>
                <w:i/>
                <w:iCs/>
              </w:rPr>
              <w:t xml:space="preserve">Service Manager's </w:t>
            </w:r>
            <w:r w:rsidR="00C367FC">
              <w:rPr>
                <w:rFonts w:asciiTheme="minorBidi" w:hAnsiTheme="minorBidi" w:cstheme="minorBidi"/>
              </w:rPr>
              <w:t>instructions and resubmits</w:t>
            </w:r>
            <w:r>
              <w:rPr>
                <w:rFonts w:asciiTheme="minorBidi" w:hAnsiTheme="minorBidi" w:cstheme="minorBidi"/>
              </w:rPr>
              <w:t xml:space="preserve"> </w:t>
            </w:r>
            <w:r w:rsidR="00C367FC">
              <w:rPr>
                <w:rFonts w:asciiTheme="minorBidi" w:hAnsiTheme="minorBidi" w:cstheme="minorBidi"/>
              </w:rPr>
              <w:t xml:space="preserve">it for approval within five Business Days. This process is repeated until the Performance Improvement Plan is accepted by the </w:t>
            </w:r>
            <w:r w:rsidR="00C367FC">
              <w:rPr>
                <w:rFonts w:asciiTheme="minorBidi" w:hAnsiTheme="minorBidi" w:cstheme="minorBidi"/>
                <w:i/>
                <w:iCs/>
              </w:rPr>
              <w:t>Service Manager</w:t>
            </w:r>
            <w:r w:rsidR="00C367FC">
              <w:rPr>
                <w:rFonts w:asciiTheme="minorBidi" w:hAnsiTheme="minorBidi" w:cstheme="minorBidi"/>
              </w:rPr>
              <w:t xml:space="preserve">. Following its acceptance, the </w:t>
            </w:r>
            <w:r w:rsidR="00C367FC">
              <w:rPr>
                <w:rFonts w:asciiTheme="minorBidi" w:hAnsiTheme="minorBidi" w:cstheme="minorBidi"/>
                <w:i/>
                <w:iCs/>
              </w:rPr>
              <w:t xml:space="preserve">Consultant </w:t>
            </w:r>
            <w:r w:rsidR="00C367FC">
              <w:rPr>
                <w:rFonts w:asciiTheme="minorBidi" w:hAnsiTheme="minorBidi" w:cstheme="minorBidi"/>
              </w:rPr>
              <w:t xml:space="preserve">implements the Performance Improvement Plan in its performance of the </w:t>
            </w:r>
            <w:r w:rsidR="00C367FC">
              <w:rPr>
                <w:rFonts w:asciiTheme="minorBidi" w:hAnsiTheme="minorBidi" w:cstheme="minorBidi"/>
                <w:i/>
                <w:iCs/>
              </w:rPr>
              <w:t>service</w:t>
            </w:r>
            <w:r w:rsidR="00C367FC">
              <w:rPr>
                <w:rFonts w:asciiTheme="minorBidi" w:hAnsiTheme="minorBidi" w:cstheme="minorBidi"/>
              </w:rPr>
              <w:t>.</w:t>
            </w:r>
          </w:p>
        </w:tc>
      </w:tr>
      <w:tr w:rsidR="00421C11" w:rsidRPr="0097463E" w14:paraId="13B2CE4A" w14:textId="77777777" w:rsidTr="008F02D2">
        <w:trPr>
          <w:trHeight w:val="60"/>
        </w:trPr>
        <w:tc>
          <w:tcPr>
            <w:tcW w:w="1701" w:type="dxa"/>
            <w:vMerge/>
            <w:shd w:val="clear" w:color="auto" w:fill="auto"/>
            <w:tcMar>
              <w:top w:w="85" w:type="dxa"/>
              <w:left w:w="0" w:type="dxa"/>
              <w:bottom w:w="85" w:type="dxa"/>
              <w:right w:w="0" w:type="dxa"/>
            </w:tcMar>
          </w:tcPr>
          <w:p w14:paraId="588D1F49" w14:textId="77777777" w:rsidR="00421C11" w:rsidRPr="0097463E" w:rsidRDefault="00421C11"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8F62AE2" w14:textId="565BF8B1" w:rsidR="00421C11" w:rsidRPr="0097463E" w:rsidRDefault="00421C11" w:rsidP="008F02D2">
            <w:pPr>
              <w:pStyle w:val="SubNumberingnumbers"/>
              <w:spacing w:before="0" w:after="60"/>
              <w:jc w:val="both"/>
              <w:rPr>
                <w:rFonts w:asciiTheme="minorBidi" w:hAnsiTheme="minorBidi" w:cstheme="minorBidi"/>
              </w:rPr>
            </w:pPr>
            <w:r w:rsidRPr="0097463E">
              <w:rPr>
                <w:rFonts w:asciiTheme="minorBidi" w:hAnsiTheme="minorBidi" w:cstheme="minorBidi"/>
              </w:rPr>
              <w:t>X20.4</w:t>
            </w:r>
          </w:p>
        </w:tc>
        <w:tc>
          <w:tcPr>
            <w:tcW w:w="283" w:type="dxa"/>
            <w:shd w:val="clear" w:color="auto" w:fill="auto"/>
            <w:tcMar>
              <w:top w:w="85" w:type="dxa"/>
              <w:left w:w="0" w:type="dxa"/>
              <w:bottom w:w="85" w:type="dxa"/>
              <w:right w:w="0" w:type="dxa"/>
            </w:tcMar>
          </w:tcPr>
          <w:p w14:paraId="56D7E123" w14:textId="77777777" w:rsidR="00421C11" w:rsidRPr="0097463E" w:rsidRDefault="00421C11"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9B99469" w14:textId="34AE9EFD" w:rsidR="003A4BC2" w:rsidRPr="003A4BC2" w:rsidRDefault="00CC12EC" w:rsidP="002D3E72">
            <w:pPr>
              <w:pStyle w:val="BodyText"/>
              <w:spacing w:after="60"/>
              <w:rPr>
                <w:rFonts w:asciiTheme="minorBidi" w:hAnsiTheme="minorBidi" w:cstheme="minorBidi"/>
              </w:rPr>
            </w:pPr>
            <w:r>
              <w:rPr>
                <w:rFonts w:asciiTheme="minorBidi" w:hAnsiTheme="minorBidi" w:cstheme="minorBidi"/>
              </w:rPr>
              <w:t>On the months that are 3, 6, 9 and 12 months after the commencement of a Financial year</w:t>
            </w:r>
            <w:r w:rsidR="0092440F">
              <w:rPr>
                <w:rFonts w:asciiTheme="minorBidi" w:hAnsiTheme="minorBidi" w:cstheme="minorBidi"/>
              </w:rPr>
              <w:t xml:space="preserve"> t</w:t>
            </w:r>
            <w:r w:rsidR="00421C11">
              <w:rPr>
                <w:rFonts w:asciiTheme="minorBidi" w:hAnsiTheme="minorBidi" w:cstheme="minorBidi"/>
              </w:rPr>
              <w:t xml:space="preserve">he </w:t>
            </w:r>
            <w:r w:rsidR="00421C11">
              <w:rPr>
                <w:rFonts w:asciiTheme="minorBidi" w:hAnsiTheme="minorBidi" w:cstheme="minorBidi"/>
                <w:i/>
                <w:iCs/>
              </w:rPr>
              <w:t xml:space="preserve">Service Manager </w:t>
            </w:r>
            <w:r w:rsidR="00421C11">
              <w:rPr>
                <w:rFonts w:asciiTheme="minorBidi" w:hAnsiTheme="minorBidi" w:cstheme="minorBidi"/>
              </w:rPr>
              <w:t xml:space="preserve">assesses the </w:t>
            </w:r>
            <w:r w:rsidR="00421C11">
              <w:rPr>
                <w:rFonts w:asciiTheme="minorBidi" w:hAnsiTheme="minorBidi" w:cstheme="minorBidi"/>
                <w:i/>
                <w:iCs/>
              </w:rPr>
              <w:t xml:space="preserve">Consultant's </w:t>
            </w:r>
            <w:r w:rsidR="00421C11">
              <w:rPr>
                <w:rFonts w:asciiTheme="minorBidi" w:hAnsiTheme="minorBidi" w:cstheme="minorBidi"/>
              </w:rPr>
              <w:t xml:space="preserve">performance against each of the Key Performance Indicators and, in accordance with the Incentive Schedule, assigns a </w:t>
            </w:r>
            <w:r w:rsidR="00F3541E">
              <w:rPr>
                <w:rFonts w:asciiTheme="minorBidi" w:hAnsiTheme="minorBidi" w:cstheme="minorBidi"/>
              </w:rPr>
              <w:t>Performance Level</w:t>
            </w:r>
            <w:r w:rsidR="00421C11">
              <w:rPr>
                <w:rFonts w:asciiTheme="minorBidi" w:hAnsiTheme="minorBidi" w:cstheme="minorBidi"/>
              </w:rPr>
              <w:t xml:space="preserve"> against each</w:t>
            </w:r>
            <w:r w:rsidR="0092440F">
              <w:rPr>
                <w:rFonts w:asciiTheme="minorBidi" w:hAnsiTheme="minorBidi" w:cstheme="minorBidi"/>
              </w:rPr>
              <w:t xml:space="preserve"> </w:t>
            </w:r>
            <w:r w:rsidR="000D3EC3" w:rsidRPr="000D3EC3">
              <w:rPr>
                <w:rFonts w:asciiTheme="minorBidi" w:hAnsiTheme="minorBidi" w:cstheme="minorBidi"/>
              </w:rPr>
              <w:t>Key Performance Indicator</w:t>
            </w:r>
            <w:r w:rsidR="0092440F">
              <w:rPr>
                <w:rFonts w:asciiTheme="minorBidi" w:hAnsiTheme="minorBidi" w:cstheme="minorBidi"/>
              </w:rPr>
              <w:t xml:space="preserve"> </w:t>
            </w:r>
            <w:r w:rsidR="0092440F" w:rsidRPr="006B350B">
              <w:rPr>
                <w:rFonts w:asciiTheme="minorBidi" w:hAnsiTheme="minorBidi"/>
              </w:rPr>
              <w:t>set out in Part [</w:t>
            </w:r>
            <w:r w:rsidR="0092440F" w:rsidRPr="006B350B">
              <w:rPr>
                <w:rFonts w:asciiTheme="minorBidi" w:hAnsiTheme="minorBidi"/>
              </w:rPr>
              <w:fldChar w:fldCharType="begin"/>
            </w:r>
            <w:r w:rsidR="0092440F" w:rsidRPr="006B350B">
              <w:rPr>
                <w:rFonts w:asciiTheme="minorBidi" w:hAnsiTheme="minorBidi"/>
              </w:rPr>
              <w:instrText xml:space="preserve"> SYMBOL 108\f wingdings \s11\h \* MERGEFORMAT </w:instrText>
            </w:r>
            <w:r w:rsidR="0092440F" w:rsidRPr="006B350B">
              <w:rPr>
                <w:rFonts w:asciiTheme="minorBidi" w:hAnsiTheme="minorBidi"/>
              </w:rPr>
              <w:fldChar w:fldCharType="end"/>
            </w:r>
            <w:r w:rsidR="0092440F" w:rsidRPr="006B350B">
              <w:rPr>
                <w:rFonts w:asciiTheme="minorBidi" w:hAnsiTheme="minorBidi"/>
              </w:rPr>
              <w:t>] of the Incentive Schedule</w:t>
            </w:r>
            <w:r w:rsidR="00421C11">
              <w:rPr>
                <w:rFonts w:asciiTheme="minorBidi" w:hAnsiTheme="minorBidi" w:cstheme="minorBidi"/>
              </w:rPr>
              <w:t>.</w:t>
            </w:r>
            <w:r w:rsidR="00D30BEA">
              <w:rPr>
                <w:rFonts w:asciiTheme="minorBidi" w:hAnsiTheme="minorBidi" w:cstheme="minorBidi"/>
              </w:rPr>
              <w:t xml:space="preserve"> </w:t>
            </w:r>
            <w:r w:rsidR="003A4BC2">
              <w:rPr>
                <w:rFonts w:asciiTheme="minorBidi" w:hAnsiTheme="minorBidi" w:cstheme="minorBidi"/>
              </w:rPr>
              <w:t xml:space="preserve">In the event that either Party terminates pursuant to clause 91, the </w:t>
            </w:r>
            <w:r w:rsidR="003A4BC2">
              <w:rPr>
                <w:rFonts w:asciiTheme="minorBidi" w:hAnsiTheme="minorBidi" w:cstheme="minorBidi"/>
                <w:i/>
                <w:iCs/>
              </w:rPr>
              <w:t xml:space="preserve">Service Manager </w:t>
            </w:r>
            <w:r w:rsidR="003A4BC2">
              <w:rPr>
                <w:rFonts w:asciiTheme="minorBidi" w:hAnsiTheme="minorBidi" w:cstheme="minorBidi"/>
              </w:rPr>
              <w:t xml:space="preserve">makes such an assessment of the </w:t>
            </w:r>
            <w:r w:rsidR="003A4BC2">
              <w:rPr>
                <w:rFonts w:asciiTheme="minorBidi" w:hAnsiTheme="minorBidi" w:cstheme="minorBidi"/>
                <w:i/>
                <w:iCs/>
              </w:rPr>
              <w:t xml:space="preserve">Consultant's </w:t>
            </w:r>
            <w:r w:rsidR="003A4BC2">
              <w:rPr>
                <w:rFonts w:asciiTheme="minorBidi" w:hAnsiTheme="minorBidi" w:cstheme="minorBidi"/>
              </w:rPr>
              <w:t xml:space="preserve">performance against each of the Key performance Indicators in respect of the period between the previous assessment and the </w:t>
            </w:r>
            <w:r w:rsidR="00DD5AE3">
              <w:rPr>
                <w:rFonts w:asciiTheme="minorBidi" w:hAnsiTheme="minorBidi" w:cstheme="minorBidi"/>
              </w:rPr>
              <w:t>date</w:t>
            </w:r>
            <w:r w:rsidR="003A4BC2">
              <w:rPr>
                <w:rFonts w:asciiTheme="minorBidi" w:hAnsiTheme="minorBidi" w:cstheme="minorBidi"/>
              </w:rPr>
              <w:t xml:space="preserve"> of termination.</w:t>
            </w:r>
          </w:p>
          <w:p w14:paraId="32E4EF08" w14:textId="23FD5BDB" w:rsidR="00421C11" w:rsidRPr="00D30BEA" w:rsidRDefault="00D30BEA" w:rsidP="002D3E72">
            <w:pPr>
              <w:pStyle w:val="BodyText"/>
              <w:spacing w:after="60"/>
              <w:rPr>
                <w:rFonts w:asciiTheme="minorBidi" w:hAnsiTheme="minorBidi" w:cstheme="minorBidi"/>
              </w:rPr>
            </w:pPr>
            <w:r>
              <w:rPr>
                <w:rFonts w:asciiTheme="minorBidi" w:hAnsiTheme="minorBidi" w:cstheme="minorBidi"/>
              </w:rPr>
              <w:t xml:space="preserve">Subject to a submission by the </w:t>
            </w:r>
            <w:r>
              <w:rPr>
                <w:rFonts w:asciiTheme="minorBidi" w:hAnsiTheme="minorBidi" w:cstheme="minorBidi"/>
                <w:i/>
                <w:iCs/>
              </w:rPr>
              <w:t>Consultant</w:t>
            </w:r>
            <w:r>
              <w:rPr>
                <w:rFonts w:asciiTheme="minorBidi" w:hAnsiTheme="minorBidi" w:cstheme="minorBidi"/>
              </w:rPr>
              <w:t xml:space="preserve"> in accordance with clause X20.</w:t>
            </w:r>
            <w:r w:rsidR="00945FCA">
              <w:rPr>
                <w:rFonts w:asciiTheme="minorBidi" w:hAnsiTheme="minorBidi" w:cstheme="minorBidi"/>
              </w:rPr>
              <w:t>8</w:t>
            </w:r>
            <w:r>
              <w:rPr>
                <w:rFonts w:asciiTheme="minorBidi" w:hAnsiTheme="minorBidi" w:cstheme="minorBidi"/>
              </w:rPr>
              <w:t xml:space="preserve">, the </w:t>
            </w:r>
            <w:r>
              <w:rPr>
                <w:rFonts w:asciiTheme="minorBidi" w:hAnsiTheme="minorBidi" w:cstheme="minorBidi"/>
                <w:i/>
                <w:iCs/>
              </w:rPr>
              <w:t>Service Manager's</w:t>
            </w:r>
            <w:r>
              <w:rPr>
                <w:rFonts w:asciiTheme="minorBidi" w:hAnsiTheme="minorBidi" w:cstheme="minorBidi"/>
              </w:rPr>
              <w:t xml:space="preserve"> assessment is final and binding. </w:t>
            </w:r>
          </w:p>
        </w:tc>
      </w:tr>
      <w:tr w:rsidR="00A53048" w:rsidRPr="0097463E" w14:paraId="7ED4AD69" w14:textId="77777777" w:rsidTr="008F02D2">
        <w:trPr>
          <w:trHeight w:val="60"/>
        </w:trPr>
        <w:tc>
          <w:tcPr>
            <w:tcW w:w="1701" w:type="dxa"/>
            <w:vMerge/>
            <w:shd w:val="clear" w:color="auto" w:fill="auto"/>
            <w:tcMar>
              <w:top w:w="85" w:type="dxa"/>
              <w:left w:w="0" w:type="dxa"/>
              <w:bottom w:w="85" w:type="dxa"/>
              <w:right w:w="0" w:type="dxa"/>
            </w:tcMar>
          </w:tcPr>
          <w:p w14:paraId="6A2BC58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634F580" w14:textId="5160EF81" w:rsidR="00A53048" w:rsidRPr="0097463E" w:rsidRDefault="00421C11" w:rsidP="008F02D2">
            <w:pPr>
              <w:pStyle w:val="SubNumberingnumbers"/>
              <w:spacing w:before="0" w:after="60"/>
              <w:jc w:val="both"/>
              <w:rPr>
                <w:rFonts w:asciiTheme="minorBidi" w:hAnsiTheme="minorBidi" w:cstheme="minorBidi"/>
              </w:rPr>
            </w:pPr>
            <w:r w:rsidRPr="0097463E">
              <w:rPr>
                <w:rFonts w:asciiTheme="minorBidi" w:hAnsiTheme="minorBidi" w:cstheme="minorBidi"/>
              </w:rPr>
              <w:t xml:space="preserve"> X20.5</w:t>
            </w:r>
          </w:p>
        </w:tc>
        <w:tc>
          <w:tcPr>
            <w:tcW w:w="283" w:type="dxa"/>
            <w:shd w:val="clear" w:color="auto" w:fill="auto"/>
            <w:tcMar>
              <w:top w:w="85" w:type="dxa"/>
              <w:left w:w="0" w:type="dxa"/>
              <w:bottom w:w="85" w:type="dxa"/>
              <w:right w:w="0" w:type="dxa"/>
            </w:tcMar>
          </w:tcPr>
          <w:p w14:paraId="49A616B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9738FC7" w14:textId="0B328AA6"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is </w:t>
            </w:r>
            <w:r w:rsidR="006B02E0">
              <w:rPr>
                <w:rFonts w:asciiTheme="minorBidi" w:hAnsiTheme="minorBidi" w:cstheme="minorBidi"/>
              </w:rPr>
              <w:t>entitled to</w:t>
            </w:r>
            <w:r w:rsidR="006B02E0" w:rsidRPr="0097463E">
              <w:rPr>
                <w:rFonts w:asciiTheme="minorBidi" w:hAnsiTheme="minorBidi" w:cstheme="minorBidi"/>
              </w:rPr>
              <w:t xml:space="preserve"> </w:t>
            </w:r>
            <w:r w:rsidRPr="0097463E">
              <w:rPr>
                <w:rFonts w:asciiTheme="minorBidi" w:hAnsiTheme="minorBidi" w:cstheme="minorBidi"/>
              </w:rPr>
              <w:t>the amount stated in the Incentive Schedule if</w:t>
            </w:r>
            <w:r w:rsidR="006B02E0">
              <w:rPr>
                <w:rFonts w:asciiTheme="minorBidi" w:hAnsiTheme="minorBidi" w:cstheme="minorBidi"/>
              </w:rPr>
              <w:t>,</w:t>
            </w:r>
            <w:r w:rsidRPr="0097463E">
              <w:rPr>
                <w:rFonts w:asciiTheme="minorBidi" w:hAnsiTheme="minorBidi" w:cstheme="minorBidi"/>
              </w:rPr>
              <w:t xml:space="preserve"> </w:t>
            </w:r>
            <w:r w:rsidR="006B02E0">
              <w:rPr>
                <w:rFonts w:asciiTheme="minorBidi" w:hAnsiTheme="minorBidi" w:cstheme="minorBidi"/>
              </w:rPr>
              <w:t xml:space="preserve">pursuant to its assessment in accordance with clause X20.4, the </w:t>
            </w:r>
            <w:r w:rsidR="006B02E0">
              <w:rPr>
                <w:rFonts w:asciiTheme="minorBidi" w:hAnsiTheme="minorBidi" w:cstheme="minorBidi"/>
                <w:i/>
                <w:iCs/>
              </w:rPr>
              <w:t xml:space="preserve">Service Manager </w:t>
            </w:r>
            <w:r w:rsidR="006B02E0">
              <w:rPr>
                <w:rFonts w:asciiTheme="minorBidi" w:hAnsiTheme="minorBidi" w:cstheme="minorBidi"/>
              </w:rPr>
              <w:t xml:space="preserve">finds that </w:t>
            </w:r>
            <w:r w:rsidRPr="0097463E">
              <w:rPr>
                <w:rFonts w:asciiTheme="minorBidi" w:hAnsiTheme="minorBidi" w:cstheme="minorBidi"/>
              </w:rPr>
              <w:t xml:space="preserve">the </w:t>
            </w:r>
            <w:r w:rsidR="00A83AAA">
              <w:rPr>
                <w:rFonts w:asciiTheme="minorBidi" w:hAnsiTheme="minorBidi" w:cstheme="minorBidi"/>
              </w:rPr>
              <w:t xml:space="preserve">relevant </w:t>
            </w:r>
            <w:r w:rsidRPr="0097463E">
              <w:rPr>
                <w:rFonts w:asciiTheme="minorBidi" w:hAnsiTheme="minorBidi" w:cstheme="minorBidi"/>
              </w:rPr>
              <w:t>target</w:t>
            </w:r>
            <w:r w:rsidR="00445A8C">
              <w:rPr>
                <w:rFonts w:asciiTheme="minorBidi" w:hAnsiTheme="minorBidi" w:cstheme="minorBidi"/>
              </w:rPr>
              <w:t xml:space="preserve"> threshold</w:t>
            </w:r>
            <w:r w:rsidRPr="0097463E">
              <w:rPr>
                <w:rFonts w:asciiTheme="minorBidi" w:hAnsiTheme="minorBidi" w:cstheme="minorBidi"/>
              </w:rPr>
              <w:t xml:space="preserve"> stated for a Key Performance Indicator is achieved. Payment of the amount</w:t>
            </w:r>
            <w:r w:rsidR="006B02E0" w:rsidRPr="0097463E">
              <w:rPr>
                <w:rFonts w:asciiTheme="minorBidi" w:hAnsiTheme="minorBidi" w:cstheme="minorBidi"/>
              </w:rPr>
              <w:t xml:space="preserve"> to which the </w:t>
            </w:r>
            <w:r w:rsidR="006B02E0" w:rsidRPr="0097463E">
              <w:rPr>
                <w:rFonts w:asciiTheme="minorBidi" w:hAnsiTheme="minorBidi" w:cstheme="minorBidi"/>
                <w:i/>
                <w:iCs/>
              </w:rPr>
              <w:t xml:space="preserve">Consultant </w:t>
            </w:r>
            <w:r w:rsidR="006B02E0" w:rsidRPr="0097463E">
              <w:rPr>
                <w:rFonts w:asciiTheme="minorBidi" w:hAnsiTheme="minorBidi" w:cstheme="minorBidi"/>
              </w:rPr>
              <w:t xml:space="preserve">is entitled is due in accordance with </w:t>
            </w:r>
            <w:r w:rsidR="00C0483D">
              <w:rPr>
                <w:rFonts w:asciiTheme="minorBidi" w:hAnsiTheme="minorBidi" w:cstheme="minorBidi"/>
              </w:rPr>
              <w:t>a</w:t>
            </w:r>
            <w:r w:rsidR="006B02E0" w:rsidRPr="0097463E">
              <w:rPr>
                <w:rFonts w:asciiTheme="minorBidi" w:hAnsiTheme="minorBidi" w:cstheme="minorBidi"/>
              </w:rPr>
              <w:t xml:space="preserve">rticle </w:t>
            </w:r>
            <w:r w:rsidR="00760371">
              <w:rPr>
                <w:rFonts w:asciiTheme="minorBidi" w:hAnsiTheme="minorBidi" w:cstheme="minorBidi"/>
              </w:rPr>
              <w:t>4 or article 5</w:t>
            </w:r>
            <w:r w:rsidR="006B02E0">
              <w:rPr>
                <w:rFonts w:asciiTheme="minorBidi" w:hAnsiTheme="minorBidi" w:cstheme="minorBidi"/>
              </w:rPr>
              <w:t xml:space="preserve"> </w:t>
            </w:r>
            <w:r w:rsidR="006B02E0" w:rsidRPr="0097463E">
              <w:rPr>
                <w:rFonts w:asciiTheme="minorBidi" w:hAnsiTheme="minorBidi" w:cstheme="minorBidi"/>
              </w:rPr>
              <w:t>in the Agreement</w:t>
            </w:r>
            <w:r w:rsidR="00760371">
              <w:rPr>
                <w:rFonts w:asciiTheme="minorBidi" w:hAnsiTheme="minorBidi" w:cstheme="minorBidi"/>
              </w:rPr>
              <w:t xml:space="preserve"> as relevant</w:t>
            </w:r>
            <w:r w:rsidRPr="0097463E">
              <w:rPr>
                <w:rFonts w:asciiTheme="minorBidi" w:hAnsiTheme="minorBidi" w:cstheme="minorBidi"/>
              </w:rPr>
              <w:t>.</w:t>
            </w:r>
          </w:p>
        </w:tc>
      </w:tr>
      <w:tr w:rsidR="00A53048" w:rsidRPr="0097463E" w14:paraId="641BABCE" w14:textId="77777777" w:rsidTr="008F02D2">
        <w:trPr>
          <w:trHeight w:val="60"/>
        </w:trPr>
        <w:tc>
          <w:tcPr>
            <w:tcW w:w="1701" w:type="dxa"/>
            <w:vMerge/>
            <w:shd w:val="clear" w:color="auto" w:fill="auto"/>
            <w:tcMar>
              <w:top w:w="85" w:type="dxa"/>
              <w:left w:w="0" w:type="dxa"/>
              <w:bottom w:w="85" w:type="dxa"/>
              <w:right w:w="0" w:type="dxa"/>
            </w:tcMar>
          </w:tcPr>
          <w:p w14:paraId="3B4B52B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AB1ECC3" w14:textId="2CFDCA3D" w:rsidR="00A53048" w:rsidRPr="0097463E" w:rsidRDefault="006B02E0" w:rsidP="008F02D2">
            <w:pPr>
              <w:pStyle w:val="SubNumberingnumbers"/>
              <w:spacing w:before="0" w:after="60"/>
              <w:jc w:val="both"/>
              <w:rPr>
                <w:rFonts w:asciiTheme="minorBidi" w:hAnsiTheme="minorBidi" w:cstheme="minorBidi"/>
              </w:rPr>
            </w:pPr>
            <w:r>
              <w:rPr>
                <w:rFonts w:asciiTheme="minorBidi" w:hAnsiTheme="minorBidi" w:cstheme="minorBidi"/>
              </w:rPr>
              <w:t>X20.6</w:t>
            </w:r>
          </w:p>
        </w:tc>
        <w:tc>
          <w:tcPr>
            <w:tcW w:w="283" w:type="dxa"/>
            <w:shd w:val="clear" w:color="auto" w:fill="auto"/>
            <w:tcMar>
              <w:top w:w="85" w:type="dxa"/>
              <w:left w:w="0" w:type="dxa"/>
              <w:bottom w:w="85" w:type="dxa"/>
              <w:right w:w="0" w:type="dxa"/>
            </w:tcMar>
          </w:tcPr>
          <w:p w14:paraId="6A8F822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D176C6" w14:textId="1F444806" w:rsidR="00A53048" w:rsidRDefault="00945FCA" w:rsidP="002D3E72">
            <w:pPr>
              <w:pStyle w:val="BodyText"/>
              <w:spacing w:after="60"/>
              <w:rPr>
                <w:rFonts w:asciiTheme="minorBidi" w:hAnsiTheme="minorBidi" w:cstheme="minorBidi"/>
              </w:rPr>
            </w:pPr>
            <w:r>
              <w:rPr>
                <w:rFonts w:asciiTheme="minorBidi" w:hAnsiTheme="minorBidi" w:cstheme="minorBidi"/>
              </w:rPr>
              <w:t>Subject to clause X20.7, t</w:t>
            </w:r>
            <w:r w:rsidR="00A53048" w:rsidRPr="0097463E">
              <w:rPr>
                <w:rFonts w:asciiTheme="minorBidi" w:hAnsiTheme="minorBidi" w:cstheme="minorBidi"/>
              </w:rPr>
              <w:t xml:space="preserve">he </w:t>
            </w:r>
            <w:r w:rsidR="00A53048" w:rsidRPr="0097463E">
              <w:rPr>
                <w:rStyle w:val="italic"/>
                <w:rFonts w:asciiTheme="minorBidi" w:hAnsiTheme="minorBidi" w:cstheme="minorBidi"/>
              </w:rPr>
              <w:t>Client</w:t>
            </w:r>
            <w:r w:rsidR="00A53048" w:rsidRPr="0097463E">
              <w:rPr>
                <w:rFonts w:asciiTheme="minorBidi" w:hAnsiTheme="minorBidi" w:cstheme="minorBidi"/>
              </w:rPr>
              <w:t xml:space="preserve"> may add a Key Performance Indicator and associated payment to the Incentive Schedule but may not delete or reduce a payment stated in the Incentive Schedule</w:t>
            </w:r>
            <w:r w:rsidR="006B02E0">
              <w:rPr>
                <w:rFonts w:asciiTheme="minorBidi" w:hAnsiTheme="minorBidi" w:cstheme="minorBidi"/>
              </w:rPr>
              <w:t xml:space="preserve"> without the consent of the </w:t>
            </w:r>
            <w:r w:rsidR="006B02E0">
              <w:rPr>
                <w:rFonts w:asciiTheme="minorBidi" w:hAnsiTheme="minorBidi" w:cstheme="minorBidi"/>
                <w:i/>
                <w:iCs/>
              </w:rPr>
              <w:t xml:space="preserve">Consultant </w:t>
            </w:r>
            <w:r w:rsidR="006B02E0" w:rsidRPr="002D40D9">
              <w:rPr>
                <w:rFonts w:asciiTheme="minorBidi" w:hAnsiTheme="minorBidi" w:cstheme="minorBidi"/>
              </w:rPr>
              <w:t>which is not to be unreasonably withheld or delayed</w:t>
            </w:r>
            <w:r w:rsidR="00A53048" w:rsidRPr="0097463E">
              <w:rPr>
                <w:rFonts w:asciiTheme="minorBidi" w:hAnsiTheme="minorBidi" w:cstheme="minorBidi"/>
              </w:rPr>
              <w:t>.</w:t>
            </w:r>
          </w:p>
          <w:p w14:paraId="4025AB5A" w14:textId="54B5EC9A" w:rsidR="009E7073" w:rsidRPr="009E7073" w:rsidRDefault="009E7073" w:rsidP="002D3E72">
            <w:pPr>
              <w:pStyle w:val="BodyText"/>
              <w:spacing w:after="60"/>
              <w:rPr>
                <w:rFonts w:asciiTheme="minorBidi" w:hAnsiTheme="minorBidi" w:cstheme="minorBidi"/>
              </w:rPr>
            </w:pPr>
            <w:r>
              <w:rPr>
                <w:rFonts w:asciiTheme="minorBidi" w:hAnsiTheme="minorBidi" w:cstheme="minorBidi"/>
              </w:rPr>
              <w:lastRenderedPageBreak/>
              <w:t xml:space="preserve">The </w:t>
            </w:r>
            <w:r>
              <w:rPr>
                <w:rFonts w:asciiTheme="minorBidi" w:hAnsiTheme="minorBidi" w:cstheme="minorBidi"/>
                <w:i/>
                <w:iCs/>
              </w:rPr>
              <w:t xml:space="preserve">Consultant </w:t>
            </w:r>
            <w:r>
              <w:rPr>
                <w:rFonts w:asciiTheme="minorBidi" w:hAnsiTheme="minorBidi" w:cstheme="minorBidi"/>
              </w:rPr>
              <w:t xml:space="preserve">may submit proposals to update the Key Performance Indicators and/or the Incentive Schedule in the draft </w:t>
            </w:r>
            <w:r w:rsidR="005E3E33">
              <w:rPr>
                <w:rFonts w:asciiTheme="minorBidi" w:hAnsiTheme="minorBidi" w:cstheme="minorBidi"/>
              </w:rPr>
              <w:t xml:space="preserve">Service Plan </w:t>
            </w:r>
            <w:r>
              <w:rPr>
                <w:rFonts w:asciiTheme="minorBidi" w:hAnsiTheme="minorBidi" w:cstheme="minorBidi"/>
              </w:rPr>
              <w:t xml:space="preserve">that it submits for approval in accordance with </w:t>
            </w:r>
            <w:r w:rsidR="00C0483D">
              <w:rPr>
                <w:rFonts w:asciiTheme="minorBidi" w:hAnsiTheme="minorBidi" w:cstheme="minorBidi"/>
              </w:rPr>
              <w:t>a</w:t>
            </w:r>
            <w:r>
              <w:rPr>
                <w:rFonts w:asciiTheme="minorBidi" w:hAnsiTheme="minorBidi" w:cstheme="minorBidi"/>
              </w:rPr>
              <w:t xml:space="preserve">rticle 3 of the Agreement, which may be approved at the sole discretion of the </w:t>
            </w:r>
            <w:r>
              <w:rPr>
                <w:rFonts w:asciiTheme="minorBidi" w:hAnsiTheme="minorBidi" w:cstheme="minorBidi"/>
                <w:i/>
                <w:iCs/>
              </w:rPr>
              <w:t>Service Manager</w:t>
            </w:r>
            <w:r>
              <w:rPr>
                <w:rFonts w:asciiTheme="minorBidi" w:hAnsiTheme="minorBidi" w:cstheme="minorBidi"/>
              </w:rPr>
              <w:t>.</w:t>
            </w:r>
          </w:p>
        </w:tc>
      </w:tr>
      <w:tr w:rsidR="00421C11" w:rsidRPr="0097463E" w14:paraId="55D346C8" w14:textId="77777777" w:rsidTr="008F02D2">
        <w:trPr>
          <w:trHeight w:val="60"/>
        </w:trPr>
        <w:tc>
          <w:tcPr>
            <w:tcW w:w="1701" w:type="dxa"/>
            <w:shd w:val="clear" w:color="auto" w:fill="auto"/>
            <w:tcMar>
              <w:top w:w="85" w:type="dxa"/>
              <w:left w:w="0" w:type="dxa"/>
              <w:bottom w:w="85" w:type="dxa"/>
              <w:right w:w="0" w:type="dxa"/>
            </w:tcMar>
          </w:tcPr>
          <w:p w14:paraId="0F40F473" w14:textId="77777777" w:rsidR="00421C11" w:rsidRPr="0097463E" w:rsidRDefault="00421C11" w:rsidP="00421C11">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9EEABFB" w14:textId="2AAF028B" w:rsidR="00421C11" w:rsidRPr="0097463E" w:rsidRDefault="006B02E0" w:rsidP="00421C11">
            <w:pPr>
              <w:pStyle w:val="SubNumberingnumbers"/>
              <w:spacing w:before="0" w:after="60"/>
              <w:jc w:val="both"/>
              <w:rPr>
                <w:rFonts w:asciiTheme="minorBidi" w:hAnsiTheme="minorBidi" w:cstheme="minorBidi"/>
              </w:rPr>
            </w:pPr>
            <w:r>
              <w:rPr>
                <w:rFonts w:asciiTheme="minorBidi" w:hAnsiTheme="minorBidi" w:cstheme="minorBidi"/>
              </w:rPr>
              <w:t>X20.7</w:t>
            </w:r>
          </w:p>
        </w:tc>
        <w:tc>
          <w:tcPr>
            <w:tcW w:w="283" w:type="dxa"/>
            <w:shd w:val="clear" w:color="auto" w:fill="auto"/>
            <w:tcMar>
              <w:top w:w="85" w:type="dxa"/>
              <w:left w:w="0" w:type="dxa"/>
              <w:bottom w:w="85" w:type="dxa"/>
              <w:right w:w="0" w:type="dxa"/>
            </w:tcMar>
          </w:tcPr>
          <w:p w14:paraId="64488B9B" w14:textId="77777777" w:rsidR="00421C11" w:rsidRPr="0097463E" w:rsidRDefault="00421C11" w:rsidP="00421C11">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635AFA0" w14:textId="59BDAF24" w:rsidR="00D30BEA" w:rsidRDefault="00945FCA" w:rsidP="006B02E0">
            <w:pPr>
              <w:pStyle w:val="BodyText"/>
              <w:spacing w:after="60"/>
              <w:rPr>
                <w:rFonts w:asciiTheme="minorBidi" w:hAnsiTheme="minorBidi"/>
              </w:rPr>
            </w:pPr>
            <w:r>
              <w:rPr>
                <w:rFonts w:asciiTheme="minorBidi" w:hAnsiTheme="minorBidi"/>
              </w:rPr>
              <w:t xml:space="preserve">The Parties acknowledge that the Key Performance Indicators and associated payments in the Incentive Schedule may need to be updated as the Project progresses and that </w:t>
            </w:r>
            <w:r w:rsidR="0097643C">
              <w:rPr>
                <w:rFonts w:asciiTheme="minorBidi" w:hAnsiTheme="minorBidi"/>
              </w:rPr>
              <w:t>it may be necessary to materially</w:t>
            </w:r>
            <w:r>
              <w:rPr>
                <w:rFonts w:asciiTheme="minorBidi" w:hAnsiTheme="minorBidi"/>
              </w:rPr>
              <w:t xml:space="preserve"> amend</w:t>
            </w:r>
            <w:r w:rsidR="0097643C">
              <w:rPr>
                <w:rFonts w:asciiTheme="minorBidi" w:hAnsiTheme="minorBidi"/>
              </w:rPr>
              <w:t xml:space="preserve"> or replace entirely</w:t>
            </w:r>
            <w:r>
              <w:rPr>
                <w:rFonts w:asciiTheme="minorBidi" w:hAnsiTheme="minorBidi"/>
              </w:rPr>
              <w:t xml:space="preserve"> the Key Performance Indicators and associated payments in the Incentive Schedule </w:t>
            </w:r>
            <w:r w:rsidR="0097643C">
              <w:rPr>
                <w:rFonts w:asciiTheme="minorBidi" w:hAnsiTheme="minorBidi"/>
              </w:rPr>
              <w:t>on the occurrence of the following</w:t>
            </w:r>
            <w:r>
              <w:rPr>
                <w:rFonts w:asciiTheme="minorBidi" w:hAnsiTheme="minorBidi"/>
              </w:rPr>
              <w:t>:</w:t>
            </w:r>
          </w:p>
          <w:p w14:paraId="1ED5E0EB" w14:textId="09B4D5CD" w:rsidR="00945FCA" w:rsidRDefault="0097643C" w:rsidP="00945FCA">
            <w:pPr>
              <w:pStyle w:val="BulletPoints-alt"/>
              <w:spacing w:after="60"/>
              <w:ind w:right="90"/>
              <w:rPr>
                <w:rFonts w:asciiTheme="minorBidi" w:hAnsiTheme="minorBidi" w:cstheme="minorBidi"/>
              </w:rPr>
            </w:pPr>
            <w:r>
              <w:rPr>
                <w:rFonts w:asciiTheme="minorBidi" w:hAnsiTheme="minorBidi" w:cstheme="minorBidi"/>
              </w:rPr>
              <w:t>the commencement of the construction works on Site under the TP Contract and</w:t>
            </w:r>
          </w:p>
          <w:p w14:paraId="4E20A7D4" w14:textId="337DCEA5" w:rsidR="00945FCA" w:rsidRPr="0097643C" w:rsidRDefault="0097643C" w:rsidP="0097643C">
            <w:pPr>
              <w:pStyle w:val="BulletPoints-alt"/>
              <w:spacing w:after="60"/>
              <w:ind w:right="90"/>
              <w:rPr>
                <w:rFonts w:asciiTheme="minorBidi" w:hAnsiTheme="minorBidi" w:cstheme="minorBidi"/>
              </w:rPr>
            </w:pPr>
            <w:r>
              <w:rPr>
                <w:rFonts w:asciiTheme="minorBidi" w:hAnsiTheme="minorBidi" w:cstheme="minorBidi"/>
              </w:rPr>
              <w:t>the Completion of the works under the TP Contract (as defined therein).</w:t>
            </w:r>
          </w:p>
        </w:tc>
      </w:tr>
      <w:tr w:rsidR="00945FCA" w:rsidRPr="0097463E" w14:paraId="036561E3" w14:textId="77777777" w:rsidTr="008F02D2">
        <w:trPr>
          <w:trHeight w:val="60"/>
        </w:trPr>
        <w:tc>
          <w:tcPr>
            <w:tcW w:w="1701" w:type="dxa"/>
            <w:shd w:val="clear" w:color="auto" w:fill="auto"/>
            <w:tcMar>
              <w:top w:w="85" w:type="dxa"/>
              <w:left w:w="0" w:type="dxa"/>
              <w:bottom w:w="85" w:type="dxa"/>
              <w:right w:w="0" w:type="dxa"/>
            </w:tcMar>
          </w:tcPr>
          <w:p w14:paraId="528476CD" w14:textId="77777777" w:rsidR="00945FCA" w:rsidRPr="0097463E" w:rsidRDefault="00945FCA" w:rsidP="00945FCA">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ECE83CB" w14:textId="001C8DFE" w:rsidR="00945FCA" w:rsidRDefault="00945FCA" w:rsidP="00945FCA">
            <w:pPr>
              <w:pStyle w:val="SubNumberingnumbers"/>
              <w:spacing w:before="0" w:after="60"/>
              <w:jc w:val="both"/>
              <w:rPr>
                <w:rFonts w:asciiTheme="minorBidi" w:hAnsiTheme="minorBidi" w:cstheme="minorBidi"/>
              </w:rPr>
            </w:pPr>
            <w:r>
              <w:rPr>
                <w:rFonts w:asciiTheme="minorBidi" w:hAnsiTheme="minorBidi" w:cstheme="minorBidi"/>
              </w:rPr>
              <w:t>X20.8</w:t>
            </w:r>
          </w:p>
        </w:tc>
        <w:tc>
          <w:tcPr>
            <w:tcW w:w="283" w:type="dxa"/>
            <w:shd w:val="clear" w:color="auto" w:fill="auto"/>
            <w:tcMar>
              <w:top w:w="85" w:type="dxa"/>
              <w:left w:w="0" w:type="dxa"/>
              <w:bottom w:w="85" w:type="dxa"/>
              <w:right w:w="0" w:type="dxa"/>
            </w:tcMar>
          </w:tcPr>
          <w:p w14:paraId="13A2DD1D" w14:textId="77777777" w:rsidR="00945FCA" w:rsidRPr="0097463E" w:rsidRDefault="00945FCA" w:rsidP="00945FCA">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0EB4F24" w14:textId="5F39B3F1" w:rsidR="00945FCA" w:rsidRDefault="00945FCA" w:rsidP="00945FCA">
            <w:pPr>
              <w:pStyle w:val="BodyText"/>
              <w:spacing w:after="60"/>
              <w:rPr>
                <w:rFonts w:asciiTheme="minorBidi" w:hAnsiTheme="minorBidi"/>
                <w:bCs/>
              </w:rPr>
            </w:pPr>
            <w:r w:rsidRPr="003E7DE4">
              <w:rPr>
                <w:rFonts w:asciiTheme="minorBidi" w:hAnsiTheme="minorBidi"/>
                <w:bCs/>
              </w:rPr>
              <w:t xml:space="preserve">If the </w:t>
            </w:r>
            <w:r w:rsidRPr="006B02E0">
              <w:rPr>
                <w:rFonts w:asciiTheme="minorBidi" w:hAnsiTheme="minorBidi"/>
                <w:bCs/>
                <w:i/>
                <w:iCs/>
              </w:rPr>
              <w:t>Consultant</w:t>
            </w:r>
            <w:r w:rsidRPr="003E7DE4">
              <w:rPr>
                <w:rFonts w:asciiTheme="minorBidi" w:hAnsiTheme="minorBidi"/>
                <w:bCs/>
              </w:rPr>
              <w:t xml:space="preserve"> disagrees with the</w:t>
            </w:r>
            <w:r>
              <w:rPr>
                <w:rFonts w:asciiTheme="minorBidi" w:hAnsiTheme="minorBidi"/>
                <w:bCs/>
              </w:rPr>
              <w:t xml:space="preserve"> </w:t>
            </w:r>
            <w:r>
              <w:rPr>
                <w:rFonts w:asciiTheme="minorBidi" w:hAnsiTheme="minorBidi"/>
                <w:bCs/>
                <w:i/>
                <w:iCs/>
              </w:rPr>
              <w:t xml:space="preserve">Service Manager's </w:t>
            </w:r>
            <w:r>
              <w:rPr>
                <w:rFonts w:asciiTheme="minorBidi" w:hAnsiTheme="minorBidi"/>
                <w:bCs/>
              </w:rPr>
              <w:t xml:space="preserve">assessment of its performance against the Key Performance Indicators under clause X20.4 </w:t>
            </w:r>
            <w:r w:rsidRPr="003E7DE4">
              <w:rPr>
                <w:rFonts w:asciiTheme="minorBidi" w:hAnsiTheme="minorBidi"/>
                <w:bCs/>
              </w:rPr>
              <w:t xml:space="preserve">the </w:t>
            </w:r>
            <w:r w:rsidRPr="006B02E0">
              <w:rPr>
                <w:rFonts w:asciiTheme="minorBidi" w:hAnsiTheme="minorBidi"/>
                <w:bCs/>
                <w:i/>
                <w:iCs/>
              </w:rPr>
              <w:t>Consultant</w:t>
            </w:r>
            <w:r w:rsidRPr="003E7DE4">
              <w:rPr>
                <w:rFonts w:asciiTheme="minorBidi" w:hAnsiTheme="minorBidi"/>
                <w:bCs/>
              </w:rPr>
              <w:t xml:space="preserve"> may within </w:t>
            </w:r>
            <w:r>
              <w:rPr>
                <w:rFonts w:asciiTheme="minorBidi" w:hAnsiTheme="minorBidi"/>
                <w:bCs/>
              </w:rPr>
              <w:t>two</w:t>
            </w:r>
            <w:r w:rsidRPr="003E7DE4">
              <w:rPr>
                <w:rFonts w:asciiTheme="minorBidi" w:hAnsiTheme="minorBidi"/>
                <w:bCs/>
              </w:rPr>
              <w:t xml:space="preserve"> weeks of </w:t>
            </w:r>
            <w:r>
              <w:rPr>
                <w:rFonts w:asciiTheme="minorBidi" w:hAnsiTheme="minorBidi"/>
                <w:bCs/>
              </w:rPr>
              <w:t>such assessment</w:t>
            </w:r>
            <w:r w:rsidRPr="003E7DE4">
              <w:rPr>
                <w:rFonts w:asciiTheme="minorBidi" w:hAnsiTheme="minorBidi"/>
                <w:bCs/>
              </w:rPr>
              <w:t xml:space="preserve"> make submissions to the </w:t>
            </w:r>
            <w:r w:rsidRPr="006B02E0">
              <w:rPr>
                <w:rFonts w:asciiTheme="minorBidi" w:hAnsiTheme="minorBidi"/>
                <w:bCs/>
                <w:i/>
                <w:iCs/>
              </w:rPr>
              <w:t>Service Manager</w:t>
            </w:r>
            <w:r w:rsidRPr="003E7DE4">
              <w:rPr>
                <w:rFonts w:asciiTheme="minorBidi" w:hAnsiTheme="minorBidi"/>
                <w:bCs/>
              </w:rPr>
              <w:t xml:space="preserve"> and the </w:t>
            </w:r>
            <w:r w:rsidRPr="006B02E0">
              <w:rPr>
                <w:rFonts w:asciiTheme="minorBidi" w:hAnsiTheme="minorBidi"/>
                <w:bCs/>
                <w:i/>
                <w:iCs/>
              </w:rPr>
              <w:t>Client</w:t>
            </w:r>
            <w:r w:rsidRPr="003E7DE4">
              <w:rPr>
                <w:rFonts w:asciiTheme="minorBidi" w:hAnsiTheme="minorBidi"/>
                <w:bCs/>
              </w:rPr>
              <w:t xml:space="preserve"> in respect of</w:t>
            </w:r>
            <w:r>
              <w:rPr>
                <w:rFonts w:asciiTheme="minorBidi" w:hAnsiTheme="minorBidi"/>
                <w:bCs/>
              </w:rPr>
              <w:t xml:space="preserve"> adjustments that it considers should be made to the assessment and/or the </w:t>
            </w:r>
            <w:r w:rsidR="00F3541E">
              <w:rPr>
                <w:rFonts w:asciiTheme="minorBidi" w:hAnsiTheme="minorBidi"/>
                <w:bCs/>
              </w:rPr>
              <w:t>Performance Levels</w:t>
            </w:r>
            <w:r>
              <w:rPr>
                <w:rFonts w:asciiTheme="minorBidi" w:hAnsiTheme="minorBidi"/>
                <w:bCs/>
              </w:rPr>
              <w:t xml:space="preserve"> awarded. The </w:t>
            </w:r>
            <w:r>
              <w:rPr>
                <w:rFonts w:asciiTheme="minorBidi" w:hAnsiTheme="minorBidi"/>
                <w:bCs/>
                <w:i/>
                <w:iCs/>
              </w:rPr>
              <w:t xml:space="preserve">Consultant </w:t>
            </w:r>
            <w:r>
              <w:rPr>
                <w:rFonts w:asciiTheme="minorBidi" w:hAnsiTheme="minorBidi"/>
                <w:bCs/>
              </w:rPr>
              <w:t xml:space="preserve">may not make any such submissions after the expiry of this period. The </w:t>
            </w:r>
            <w:r>
              <w:rPr>
                <w:rFonts w:asciiTheme="minorBidi" w:hAnsiTheme="minorBidi"/>
                <w:bCs/>
                <w:i/>
                <w:iCs/>
              </w:rPr>
              <w:t xml:space="preserve">Consultant </w:t>
            </w:r>
            <w:r>
              <w:rPr>
                <w:rFonts w:asciiTheme="minorBidi" w:hAnsiTheme="minorBidi"/>
                <w:bCs/>
              </w:rPr>
              <w:t xml:space="preserve">includes in its submission the </w:t>
            </w:r>
            <w:r w:rsidR="00F3541E">
              <w:rPr>
                <w:rFonts w:asciiTheme="minorBidi" w:hAnsiTheme="minorBidi"/>
                <w:bCs/>
              </w:rPr>
              <w:t>Performance Levels</w:t>
            </w:r>
            <w:r>
              <w:rPr>
                <w:rFonts w:asciiTheme="minorBidi" w:hAnsiTheme="minorBidi"/>
                <w:bCs/>
              </w:rPr>
              <w:t xml:space="preserve"> it considers it achieved in the relevant period and provides reasonable supporting evidence</w:t>
            </w:r>
            <w:r w:rsidRPr="003E7DE4">
              <w:rPr>
                <w:rFonts w:asciiTheme="minorBidi" w:hAnsiTheme="minorBidi"/>
                <w:bCs/>
              </w:rPr>
              <w:t xml:space="preserve">. The </w:t>
            </w:r>
            <w:r w:rsidRPr="006B02E0">
              <w:rPr>
                <w:rFonts w:asciiTheme="minorBidi" w:hAnsiTheme="minorBidi"/>
                <w:bCs/>
                <w:i/>
                <w:iCs/>
              </w:rPr>
              <w:t xml:space="preserve">Service Manager </w:t>
            </w:r>
            <w:r w:rsidRPr="003E7DE4">
              <w:rPr>
                <w:rFonts w:asciiTheme="minorBidi" w:hAnsiTheme="minorBidi"/>
                <w:bCs/>
              </w:rPr>
              <w:t xml:space="preserve">and the </w:t>
            </w:r>
            <w:r w:rsidRPr="006B02E0">
              <w:rPr>
                <w:rFonts w:asciiTheme="minorBidi" w:hAnsiTheme="minorBidi"/>
                <w:bCs/>
                <w:i/>
                <w:iCs/>
              </w:rPr>
              <w:t>Client</w:t>
            </w:r>
            <w:r w:rsidRPr="003E7DE4">
              <w:rPr>
                <w:rFonts w:asciiTheme="minorBidi" w:hAnsiTheme="minorBidi"/>
                <w:bCs/>
              </w:rPr>
              <w:t xml:space="preserve"> consider the submissions made by the </w:t>
            </w:r>
            <w:r w:rsidRPr="006B02E0">
              <w:rPr>
                <w:rFonts w:asciiTheme="minorBidi" w:hAnsiTheme="minorBidi"/>
                <w:bCs/>
                <w:i/>
                <w:iCs/>
              </w:rPr>
              <w:t>Consultant</w:t>
            </w:r>
            <w:r w:rsidRPr="003E7DE4">
              <w:rPr>
                <w:rFonts w:asciiTheme="minorBidi" w:hAnsiTheme="minorBidi"/>
                <w:bCs/>
              </w:rPr>
              <w:t xml:space="preserve"> and the </w:t>
            </w:r>
            <w:r w:rsidRPr="006B02E0">
              <w:rPr>
                <w:rFonts w:asciiTheme="minorBidi" w:hAnsiTheme="minorBidi"/>
                <w:bCs/>
                <w:i/>
                <w:iCs/>
              </w:rPr>
              <w:t>Client</w:t>
            </w:r>
            <w:r w:rsidRPr="003E7DE4">
              <w:rPr>
                <w:rFonts w:asciiTheme="minorBidi" w:hAnsiTheme="minorBidi"/>
                <w:bCs/>
              </w:rPr>
              <w:t xml:space="preserve"> may at its sole discretion reassess the </w:t>
            </w:r>
            <w:r w:rsidRPr="006B02E0">
              <w:rPr>
                <w:rFonts w:asciiTheme="minorBidi" w:hAnsiTheme="minorBidi"/>
                <w:bCs/>
                <w:i/>
                <w:iCs/>
              </w:rPr>
              <w:t>Consultant's</w:t>
            </w:r>
            <w:r w:rsidRPr="003E7DE4">
              <w:rPr>
                <w:rFonts w:asciiTheme="minorBidi" w:hAnsiTheme="minorBidi"/>
                <w:bCs/>
              </w:rPr>
              <w:t xml:space="preserve"> achievement </w:t>
            </w:r>
            <w:r>
              <w:rPr>
                <w:rFonts w:asciiTheme="minorBidi" w:hAnsiTheme="minorBidi"/>
                <w:bCs/>
              </w:rPr>
              <w:t>against</w:t>
            </w:r>
            <w:r w:rsidRPr="003E7DE4">
              <w:rPr>
                <w:rFonts w:asciiTheme="minorBidi" w:hAnsiTheme="minorBidi"/>
                <w:bCs/>
              </w:rPr>
              <w:t xml:space="preserve"> the relevant </w:t>
            </w:r>
            <w:r w:rsidR="000D3EC3" w:rsidRPr="000D3EC3">
              <w:rPr>
                <w:rFonts w:asciiTheme="minorBidi" w:hAnsiTheme="minorBidi"/>
                <w:bCs/>
              </w:rPr>
              <w:t xml:space="preserve">Key Performance Indicator </w:t>
            </w:r>
            <w:r w:rsidRPr="003E7DE4">
              <w:rPr>
                <w:rFonts w:asciiTheme="minorBidi" w:hAnsiTheme="minorBidi"/>
                <w:bCs/>
              </w:rPr>
              <w:t xml:space="preserve">and may pay to the </w:t>
            </w:r>
            <w:r w:rsidRPr="006B02E0">
              <w:rPr>
                <w:rFonts w:asciiTheme="minorBidi" w:hAnsiTheme="minorBidi"/>
                <w:bCs/>
                <w:i/>
                <w:iCs/>
              </w:rPr>
              <w:t>Consultant</w:t>
            </w:r>
            <w:r w:rsidRPr="003E7DE4">
              <w:rPr>
                <w:rFonts w:asciiTheme="minorBidi" w:hAnsiTheme="minorBidi"/>
                <w:bCs/>
              </w:rPr>
              <w:t xml:space="preserve"> such additional amounts as the </w:t>
            </w:r>
            <w:r w:rsidRPr="006B02E0">
              <w:rPr>
                <w:rFonts w:asciiTheme="minorBidi" w:hAnsiTheme="minorBidi"/>
                <w:bCs/>
                <w:i/>
                <w:iCs/>
              </w:rPr>
              <w:t>Consultant</w:t>
            </w:r>
            <w:r w:rsidRPr="003E7DE4">
              <w:rPr>
                <w:rFonts w:asciiTheme="minorBidi" w:hAnsiTheme="minorBidi"/>
                <w:bCs/>
              </w:rPr>
              <w:t xml:space="preserve"> is entitled to in accordance with Part [*] of the Incentive Schedule</w:t>
            </w:r>
            <w:r>
              <w:rPr>
                <w:rFonts w:asciiTheme="minorBidi" w:hAnsiTheme="minorBidi"/>
                <w:bCs/>
              </w:rPr>
              <w:t xml:space="preserve">. </w:t>
            </w:r>
          </w:p>
          <w:p w14:paraId="6A095742" w14:textId="1F224E6E" w:rsidR="00945FCA" w:rsidRPr="003E7DE4" w:rsidRDefault="00945FCA" w:rsidP="00945FCA">
            <w:pPr>
              <w:pStyle w:val="BodyText"/>
              <w:spacing w:after="60"/>
              <w:rPr>
                <w:rFonts w:asciiTheme="minorBidi" w:hAnsiTheme="minorBidi"/>
                <w:bCs/>
              </w:rPr>
            </w:pPr>
            <w:r>
              <w:rPr>
                <w:rFonts w:asciiTheme="minorBidi" w:hAnsiTheme="minorBidi"/>
              </w:rPr>
              <w:t xml:space="preserve">Whether or not the </w:t>
            </w:r>
            <w:r>
              <w:rPr>
                <w:rFonts w:asciiTheme="minorBidi" w:hAnsiTheme="minorBidi"/>
                <w:i/>
                <w:iCs/>
              </w:rPr>
              <w:t xml:space="preserve">Client </w:t>
            </w:r>
            <w:r>
              <w:rPr>
                <w:rFonts w:asciiTheme="minorBidi" w:hAnsiTheme="minorBidi"/>
              </w:rPr>
              <w:t xml:space="preserve">reassesses </w:t>
            </w:r>
            <w:r w:rsidRPr="003E7DE4">
              <w:rPr>
                <w:rFonts w:asciiTheme="minorBidi" w:hAnsiTheme="minorBidi"/>
                <w:bCs/>
              </w:rPr>
              <w:t xml:space="preserve">the </w:t>
            </w:r>
            <w:r w:rsidRPr="006B02E0">
              <w:rPr>
                <w:rFonts w:asciiTheme="minorBidi" w:hAnsiTheme="minorBidi"/>
                <w:bCs/>
                <w:i/>
                <w:iCs/>
              </w:rPr>
              <w:t>Consultant's</w:t>
            </w:r>
            <w:r w:rsidRPr="003E7DE4">
              <w:rPr>
                <w:rFonts w:asciiTheme="minorBidi" w:hAnsiTheme="minorBidi"/>
                <w:bCs/>
              </w:rPr>
              <w:t xml:space="preserve"> achievement </w:t>
            </w:r>
            <w:r>
              <w:rPr>
                <w:rFonts w:asciiTheme="minorBidi" w:hAnsiTheme="minorBidi"/>
                <w:bCs/>
              </w:rPr>
              <w:t>against</w:t>
            </w:r>
            <w:r w:rsidRPr="003E7DE4">
              <w:rPr>
                <w:rFonts w:asciiTheme="minorBidi" w:hAnsiTheme="minorBidi"/>
                <w:bCs/>
              </w:rPr>
              <w:t xml:space="preserve"> the relevant </w:t>
            </w:r>
            <w:r w:rsidR="000D3EC3" w:rsidRPr="000D3EC3">
              <w:rPr>
                <w:rFonts w:asciiTheme="minorBidi" w:hAnsiTheme="minorBidi"/>
                <w:bCs/>
              </w:rPr>
              <w:t xml:space="preserve">Key Performance Indicator </w:t>
            </w:r>
            <w:r>
              <w:rPr>
                <w:rFonts w:asciiTheme="minorBidi" w:hAnsiTheme="minorBidi"/>
                <w:bCs/>
              </w:rPr>
              <w:t>under this clause X20.</w:t>
            </w:r>
            <w:r w:rsidR="0092440F">
              <w:rPr>
                <w:rFonts w:asciiTheme="minorBidi" w:hAnsiTheme="minorBidi"/>
                <w:bCs/>
              </w:rPr>
              <w:t>8</w:t>
            </w:r>
            <w:r>
              <w:rPr>
                <w:rFonts w:asciiTheme="minorBidi" w:hAnsiTheme="minorBidi"/>
                <w:bCs/>
              </w:rPr>
              <w:t xml:space="preserve">, its decision is final and binding. </w:t>
            </w:r>
          </w:p>
        </w:tc>
      </w:tr>
      <w:tr w:rsidR="004F1E4E" w:rsidRPr="0097463E" w14:paraId="1B6D7256" w14:textId="77777777" w:rsidTr="008F02D2">
        <w:trPr>
          <w:trHeight w:val="60"/>
        </w:trPr>
        <w:tc>
          <w:tcPr>
            <w:tcW w:w="1701" w:type="dxa"/>
            <w:shd w:val="clear" w:color="auto" w:fill="auto"/>
            <w:tcMar>
              <w:top w:w="85" w:type="dxa"/>
              <w:left w:w="0" w:type="dxa"/>
              <w:bottom w:w="85" w:type="dxa"/>
              <w:right w:w="0" w:type="dxa"/>
            </w:tcMar>
          </w:tcPr>
          <w:p w14:paraId="5C0C6CB3" w14:textId="77777777" w:rsidR="004F1E4E" w:rsidRPr="0097463E" w:rsidRDefault="004F1E4E" w:rsidP="00945FCA">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3B2FE72" w14:textId="44DA8D38" w:rsidR="004F1E4E" w:rsidRDefault="004F1E4E" w:rsidP="00945FCA">
            <w:pPr>
              <w:pStyle w:val="SubNumberingnumbers"/>
              <w:spacing w:before="0" w:after="60"/>
              <w:jc w:val="both"/>
              <w:rPr>
                <w:rFonts w:asciiTheme="minorBidi" w:hAnsiTheme="minorBidi" w:cstheme="minorBidi"/>
              </w:rPr>
            </w:pPr>
            <w:r>
              <w:rPr>
                <w:rFonts w:asciiTheme="minorBidi" w:hAnsiTheme="minorBidi" w:cstheme="minorBidi"/>
              </w:rPr>
              <w:t>X20.9</w:t>
            </w:r>
          </w:p>
        </w:tc>
        <w:tc>
          <w:tcPr>
            <w:tcW w:w="283" w:type="dxa"/>
            <w:shd w:val="clear" w:color="auto" w:fill="auto"/>
            <w:tcMar>
              <w:top w:w="85" w:type="dxa"/>
              <w:left w:w="0" w:type="dxa"/>
              <w:bottom w:w="85" w:type="dxa"/>
              <w:right w:w="0" w:type="dxa"/>
            </w:tcMar>
          </w:tcPr>
          <w:p w14:paraId="64D83913" w14:textId="77777777" w:rsidR="004F1E4E" w:rsidRPr="0097463E" w:rsidRDefault="004F1E4E" w:rsidP="00945FCA">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61269B0" w14:textId="42B4B6BC" w:rsidR="004F1E4E" w:rsidRPr="004F1E4E" w:rsidRDefault="004F1E4E" w:rsidP="00945FCA">
            <w:pPr>
              <w:pStyle w:val="BodyText"/>
              <w:spacing w:after="60"/>
              <w:rPr>
                <w:rFonts w:asciiTheme="minorBidi" w:hAnsiTheme="minorBidi"/>
                <w:bCs/>
                <w:i/>
                <w:iCs/>
              </w:rPr>
            </w:pPr>
            <w:r>
              <w:rPr>
                <w:rFonts w:asciiTheme="minorBidi" w:hAnsiTheme="minorBidi"/>
                <w:bCs/>
              </w:rPr>
              <w:t xml:space="preserve">[If the </w:t>
            </w:r>
            <w:r>
              <w:rPr>
                <w:rFonts w:asciiTheme="minorBidi" w:hAnsiTheme="minorBidi"/>
                <w:bCs/>
                <w:i/>
                <w:iCs/>
              </w:rPr>
              <w:t xml:space="preserve">Consultant </w:t>
            </w:r>
            <w:r>
              <w:rPr>
                <w:rFonts w:asciiTheme="minorBidi" w:hAnsiTheme="minorBidi"/>
                <w:bCs/>
              </w:rPr>
              <w:t xml:space="preserve">fails to implement a Performance Improvement Plan or adhere to its terms the </w:t>
            </w:r>
            <w:r>
              <w:rPr>
                <w:rFonts w:asciiTheme="minorBidi" w:hAnsiTheme="minorBidi"/>
                <w:bCs/>
                <w:i/>
                <w:iCs/>
              </w:rPr>
              <w:t xml:space="preserve">Client </w:t>
            </w:r>
            <w:r>
              <w:rPr>
                <w:rFonts w:asciiTheme="minorBidi" w:hAnsiTheme="minorBidi"/>
                <w:bCs/>
              </w:rPr>
              <w:t xml:space="preserve">may terminate the </w:t>
            </w:r>
            <w:r>
              <w:rPr>
                <w:rFonts w:asciiTheme="minorBidi" w:hAnsiTheme="minorBidi"/>
                <w:bCs/>
                <w:i/>
                <w:iCs/>
              </w:rPr>
              <w:t xml:space="preserve">Consultant's </w:t>
            </w:r>
            <w:r>
              <w:rPr>
                <w:rFonts w:asciiTheme="minorBidi" w:hAnsiTheme="minorBidi"/>
                <w:bCs/>
              </w:rPr>
              <w:t xml:space="preserve">obligation to Provide the Service in accordance with its right under Section </w:t>
            </w:r>
            <w:r w:rsidRPr="004F1E4E">
              <w:rPr>
                <w:rFonts w:asciiTheme="minorBidi" w:hAnsiTheme="minorBidi"/>
                <w:bCs/>
              </w:rPr>
              <w:t>[</w:t>
            </w:r>
            <w:r w:rsidRPr="004F1E4E">
              <w:rPr>
                <w:rFonts w:asciiTheme="minorBidi" w:hAnsiTheme="minorBidi"/>
                <w:bCs/>
              </w:rPr>
              <w:fldChar w:fldCharType="begin"/>
            </w:r>
            <w:r w:rsidRPr="004F1E4E">
              <w:rPr>
                <w:rFonts w:asciiTheme="minorBidi" w:hAnsiTheme="minorBidi"/>
                <w:bCs/>
              </w:rPr>
              <w:instrText xml:space="preserve"> SYMBOL 108\f wingdings \s11\h \* MERGEFORMAT </w:instrText>
            </w:r>
            <w:r w:rsidRPr="004F1E4E">
              <w:rPr>
                <w:rFonts w:asciiTheme="minorBidi" w:hAnsiTheme="minorBidi"/>
                <w:bCs/>
              </w:rPr>
              <w:fldChar w:fldCharType="end"/>
            </w:r>
            <w:r w:rsidRPr="004F1E4E">
              <w:rPr>
                <w:rFonts w:asciiTheme="minorBidi" w:hAnsiTheme="minorBidi"/>
                <w:bCs/>
              </w:rPr>
              <w:t xml:space="preserve">] </w:t>
            </w:r>
            <w:r>
              <w:rPr>
                <w:rFonts w:asciiTheme="minorBidi" w:hAnsiTheme="minorBidi"/>
                <w:bCs/>
              </w:rPr>
              <w:t>of the Scope.]</w:t>
            </w:r>
          </w:p>
        </w:tc>
      </w:tr>
    </w:tbl>
    <w:p w14:paraId="2EA75E83" w14:textId="77777777" w:rsidR="00A53048" w:rsidRPr="0097463E" w:rsidRDefault="00A53048" w:rsidP="00A53048">
      <w:pPr>
        <w:rPr>
          <w:rFonts w:asciiTheme="minorBidi" w:hAnsiTheme="minorBidi"/>
        </w:rPr>
        <w:sectPr w:rsidR="00A53048" w:rsidRPr="0097463E" w:rsidSect="00687239">
          <w:pgSz w:w="11909" w:h="17280" w:code="9"/>
          <w:pgMar w:top="735" w:right="460" w:bottom="184" w:left="480" w:header="720" w:footer="720" w:gutter="0"/>
          <w:cols w:space="720"/>
        </w:sectPr>
      </w:pPr>
    </w:p>
    <w:p w14:paraId="4AC4FE2F" w14:textId="77777777" w:rsidR="00A53048" w:rsidRPr="0097463E" w:rsidRDefault="00A53048" w:rsidP="00A53048">
      <w:pPr>
        <w:rPr>
          <w:rFonts w:asciiTheme="minorBidi" w:hAnsiTheme="minorBidi"/>
        </w:rPr>
      </w:pPr>
    </w:p>
    <w:tbl>
      <w:tblPr>
        <w:tblStyle w:val="TableGrid0"/>
        <w:tblW w:w="9795" w:type="dxa"/>
        <w:tblInd w:w="270" w:type="dxa"/>
        <w:tblCellMar>
          <w:top w:w="48" w:type="dxa"/>
          <w:bottom w:w="48" w:type="dxa"/>
          <w:right w:w="115" w:type="dxa"/>
        </w:tblCellMar>
        <w:tblLook w:val="04A0" w:firstRow="1" w:lastRow="0" w:firstColumn="1" w:lastColumn="0" w:noHBand="0" w:noVBand="1"/>
      </w:tblPr>
      <w:tblGrid>
        <w:gridCol w:w="9795"/>
      </w:tblGrid>
      <w:tr w:rsidR="00A53048" w:rsidRPr="0097463E" w14:paraId="70984694" w14:textId="77777777" w:rsidTr="008F02D2">
        <w:trPr>
          <w:trHeight w:val="360"/>
        </w:trPr>
        <w:tc>
          <w:tcPr>
            <w:tcW w:w="9795" w:type="dxa"/>
            <w:shd w:val="clear" w:color="auto" w:fill="ACACAC"/>
          </w:tcPr>
          <w:p w14:paraId="4231C06F" w14:textId="77777777"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X29: </w:t>
            </w:r>
            <w:r w:rsidRPr="0097463E">
              <w:rPr>
                <w:rFonts w:asciiTheme="minorBidi" w:hAnsiTheme="minorBidi"/>
                <w:b/>
                <w:bCs/>
                <w:color w:val="FFFFFF"/>
                <w:lang w:val="en-US"/>
              </w:rPr>
              <w:t>CLIMATE CHANGE</w:t>
            </w:r>
          </w:p>
        </w:tc>
      </w:tr>
    </w:tbl>
    <w:tbl>
      <w:tblPr>
        <w:tblW w:w="0" w:type="auto"/>
        <w:tblInd w:w="270" w:type="dxa"/>
        <w:tblLayout w:type="fixed"/>
        <w:tblCellMar>
          <w:left w:w="0" w:type="dxa"/>
          <w:right w:w="0" w:type="dxa"/>
        </w:tblCellMar>
        <w:tblLook w:val="0000" w:firstRow="0" w:lastRow="0" w:firstColumn="0" w:lastColumn="0" w:noHBand="0" w:noVBand="0"/>
      </w:tblPr>
      <w:tblGrid>
        <w:gridCol w:w="1701"/>
        <w:gridCol w:w="737"/>
        <w:gridCol w:w="226"/>
        <w:gridCol w:w="7128"/>
      </w:tblGrid>
      <w:tr w:rsidR="00A53048" w:rsidRPr="0097463E" w14:paraId="71A5BAA3" w14:textId="77777777" w:rsidTr="008F02D2">
        <w:trPr>
          <w:trHeight w:val="3100"/>
        </w:trPr>
        <w:tc>
          <w:tcPr>
            <w:tcW w:w="1701" w:type="dxa"/>
            <w:tcBorders>
              <w:bottom w:val="single" w:sz="4" w:space="0" w:color="A6A6A6"/>
            </w:tcBorders>
            <w:shd w:val="clear" w:color="auto" w:fill="auto"/>
            <w:tcMar>
              <w:top w:w="85" w:type="dxa"/>
              <w:left w:w="0" w:type="dxa"/>
              <w:bottom w:w="170" w:type="dxa"/>
              <w:right w:w="0" w:type="dxa"/>
            </w:tcMar>
          </w:tcPr>
          <w:p w14:paraId="41AD45B1"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Defined terms</w:t>
            </w:r>
          </w:p>
        </w:tc>
        <w:tc>
          <w:tcPr>
            <w:tcW w:w="737" w:type="dxa"/>
            <w:tcBorders>
              <w:bottom w:val="single" w:sz="4" w:space="0" w:color="A6A6A6"/>
            </w:tcBorders>
            <w:shd w:val="clear" w:color="auto" w:fill="auto"/>
            <w:tcMar>
              <w:top w:w="85" w:type="dxa"/>
              <w:left w:w="0" w:type="dxa"/>
              <w:bottom w:w="170" w:type="dxa"/>
              <w:right w:w="0" w:type="dxa"/>
            </w:tcMar>
          </w:tcPr>
          <w:p w14:paraId="091CDDFD"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X29</w:t>
            </w:r>
            <w:r w:rsidRPr="0097463E">
              <w:rPr>
                <w:rStyle w:val="bold"/>
                <w:rFonts w:asciiTheme="minorBidi" w:hAnsiTheme="minorBidi" w:cstheme="minorBidi"/>
              </w:rPr>
              <w:br/>
            </w:r>
            <w:r w:rsidRPr="0097463E">
              <w:rPr>
                <w:rFonts w:asciiTheme="minorBidi" w:hAnsiTheme="minorBidi" w:cstheme="minorBidi"/>
              </w:rPr>
              <w:t>X29.1</w:t>
            </w:r>
          </w:p>
        </w:tc>
        <w:tc>
          <w:tcPr>
            <w:tcW w:w="226" w:type="dxa"/>
            <w:tcBorders>
              <w:bottom w:val="single" w:sz="4" w:space="0" w:color="A6A6A6"/>
            </w:tcBorders>
            <w:shd w:val="clear" w:color="auto" w:fill="auto"/>
            <w:tcMar>
              <w:top w:w="85" w:type="dxa"/>
              <w:left w:w="0" w:type="dxa"/>
              <w:bottom w:w="170" w:type="dxa"/>
              <w:right w:w="0" w:type="dxa"/>
            </w:tcMar>
          </w:tcPr>
          <w:p w14:paraId="5B09ED5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812E170" w14:textId="77777777" w:rsidR="00A53048" w:rsidRPr="0097463E" w:rsidRDefault="00A53048" w:rsidP="002D3E72">
            <w:pPr>
              <w:pStyle w:val="BodyText"/>
              <w:spacing w:after="0"/>
              <w:ind w:right="90"/>
              <w:rPr>
                <w:rFonts w:asciiTheme="minorBidi" w:hAnsiTheme="minorBidi" w:cstheme="minorBidi"/>
              </w:rPr>
            </w:pPr>
          </w:p>
          <w:p w14:paraId="7C5E6C5C" w14:textId="77777777" w:rsidR="00A53048" w:rsidRPr="0097463E" w:rsidRDefault="00A53048" w:rsidP="000833CC">
            <w:pPr>
              <w:pStyle w:val="List-number"/>
              <w:numPr>
                <w:ilvl w:val="0"/>
                <w:numId w:val="20"/>
              </w:numP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The Climate Change Requirements are the requirements relating to climate change stated in the Scope.</w:t>
            </w:r>
          </w:p>
          <w:p w14:paraId="76C335A2" w14:textId="77777777" w:rsidR="00A53048" w:rsidRPr="0097463E" w:rsidRDefault="00A53048" w:rsidP="002D3E72">
            <w:pPr>
              <w:pStyle w:val="List-numbe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 xml:space="preserve">The Climate Change Plan is the </w:t>
            </w:r>
            <w:r w:rsidRPr="0097463E">
              <w:rPr>
                <w:rStyle w:val="italic"/>
                <w:rFonts w:asciiTheme="minorBidi" w:hAnsiTheme="minorBidi" w:cstheme="minorBidi"/>
              </w:rPr>
              <w:t>climate change plan</w:t>
            </w:r>
            <w:r w:rsidRPr="0097463E">
              <w:rPr>
                <w:rFonts w:asciiTheme="minorBidi" w:hAnsiTheme="minorBidi" w:cstheme="minorBidi"/>
              </w:rPr>
              <w:t xml:space="preserve"> or is the latest climate change plan accepted by the </w:t>
            </w:r>
            <w:r w:rsidRPr="0097463E">
              <w:rPr>
                <w:rStyle w:val="italic"/>
                <w:rFonts w:asciiTheme="minorBidi" w:hAnsiTheme="minorBidi" w:cstheme="minorBidi"/>
              </w:rPr>
              <w:t>Service Manager</w:t>
            </w:r>
            <w:r w:rsidRPr="0097463E">
              <w:rPr>
                <w:rFonts w:asciiTheme="minorBidi" w:hAnsiTheme="minorBidi" w:cstheme="minorBidi"/>
              </w:rPr>
              <w:t xml:space="preserve">. The latest climate change plan accepted by the </w:t>
            </w:r>
            <w:r w:rsidRPr="0097463E">
              <w:rPr>
                <w:rStyle w:val="italic"/>
                <w:rFonts w:asciiTheme="minorBidi" w:hAnsiTheme="minorBidi" w:cstheme="minorBidi"/>
              </w:rPr>
              <w:t>Service Manager</w:t>
            </w:r>
            <w:r w:rsidRPr="0097463E">
              <w:rPr>
                <w:rFonts w:asciiTheme="minorBidi" w:hAnsiTheme="minorBidi" w:cstheme="minorBidi"/>
              </w:rPr>
              <w:t xml:space="preserve"> supersedes previous Climate Change Plans.</w:t>
            </w:r>
          </w:p>
          <w:p w14:paraId="356873BB" w14:textId="77777777" w:rsidR="00A53048" w:rsidRPr="0097463E" w:rsidRDefault="00A53048" w:rsidP="002D3E72">
            <w:pPr>
              <w:pStyle w:val="List-numbe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The Climate Change Partners are the people or organisations who contribute to the achievement of the Climate Change Requirements and are identified in the Climate Change Requirements.</w:t>
            </w:r>
          </w:p>
          <w:p w14:paraId="4C95A903" w14:textId="77777777" w:rsidR="00A53048" w:rsidRPr="0097463E" w:rsidRDefault="00A53048" w:rsidP="002D3E72">
            <w:pPr>
              <w:pStyle w:val="List-numbe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 xml:space="preserve">The Performance Table states the targets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is to achieve in Providing the Service and sets out the adjustment to payment if a measured performance is higher, the same or lower than its target. The Performance Table is the </w:t>
            </w:r>
            <w:r w:rsidRPr="0097463E">
              <w:rPr>
                <w:rStyle w:val="italic"/>
                <w:rFonts w:asciiTheme="minorBidi" w:hAnsiTheme="minorBidi" w:cstheme="minorBidi"/>
              </w:rPr>
              <w:t xml:space="preserve">performance table </w:t>
            </w:r>
            <w:r w:rsidRPr="0097463E">
              <w:rPr>
                <w:rFonts w:asciiTheme="minorBidi" w:hAnsiTheme="minorBidi" w:cstheme="minorBidi"/>
              </w:rPr>
              <w:t>unless later changed in accordance with the contract.</w:t>
            </w:r>
          </w:p>
        </w:tc>
      </w:tr>
      <w:tr w:rsidR="00A53048" w:rsidRPr="0097463E" w14:paraId="5F1E90D8" w14:textId="77777777" w:rsidTr="008F02D2">
        <w:trPr>
          <w:trHeight w:val="6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2180EE32"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Collaboration</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814389A"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X29.2</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278AFD4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72941E6A"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collaborates with other Climate Change Partners as stated in the Climate Change Requirements. </w:t>
            </w:r>
          </w:p>
        </w:tc>
      </w:tr>
      <w:tr w:rsidR="00A53048" w:rsidRPr="0097463E" w14:paraId="015A65D4" w14:textId="77777777" w:rsidTr="008F02D2">
        <w:trPr>
          <w:trHeight w:val="6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4BC5F04A"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Early warning</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166C2ABD"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X29.3</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29DB597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17676017"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and the</w:t>
            </w:r>
            <w:r w:rsidRPr="0097463E">
              <w:rPr>
                <w:rStyle w:val="italic"/>
                <w:rFonts w:asciiTheme="minorBidi" w:hAnsiTheme="minorBidi" w:cstheme="minorBidi"/>
              </w:rPr>
              <w:t xml:space="preserve"> Service Manager </w:t>
            </w:r>
            <w:r w:rsidRPr="0097463E">
              <w:rPr>
                <w:rFonts w:asciiTheme="minorBidi" w:hAnsiTheme="minorBidi" w:cstheme="minorBidi"/>
              </w:rPr>
              <w:t>give an early warning by notifying the other as soon as either becomes aware of any matter which could adversely affect the achievement of the Climate Change Requirements.</w:t>
            </w:r>
          </w:p>
        </w:tc>
      </w:tr>
      <w:tr w:rsidR="00A53048" w:rsidRPr="0097463E" w14:paraId="5427E0F9" w14:textId="77777777" w:rsidTr="008F02D2">
        <w:trPr>
          <w:trHeight w:val="260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2074D3F7"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Climate change plan</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1EAEA2B"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X29.4</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70F3573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530A653D" w14:textId="77777777" w:rsidR="00A53048" w:rsidRPr="0097463E" w:rsidRDefault="00A53048" w:rsidP="000833CC">
            <w:pPr>
              <w:pStyle w:val="List-number"/>
              <w:numPr>
                <w:ilvl w:val="0"/>
                <w:numId w:val="21"/>
              </w:numPr>
              <w:tabs>
                <w:tab w:val="clear" w:pos="302"/>
              </w:tabs>
              <w:ind w:left="0" w:firstLine="0"/>
              <w:rPr>
                <w:rFonts w:asciiTheme="minorBidi" w:hAnsiTheme="minorBidi" w:cstheme="minorBidi"/>
              </w:rPr>
            </w:pPr>
            <w:r w:rsidRPr="0097463E">
              <w:rPr>
                <w:rFonts w:asciiTheme="minorBidi" w:hAnsiTheme="minorBidi" w:cstheme="minorBidi"/>
              </w:rPr>
              <w:t xml:space="preserve">If a climate change plan is not identified in the Contract Data,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a first climate change plan to the </w:t>
            </w:r>
            <w:r w:rsidRPr="0097463E">
              <w:rPr>
                <w:rStyle w:val="italic"/>
                <w:rFonts w:asciiTheme="minorBidi" w:hAnsiTheme="minorBidi" w:cstheme="minorBidi"/>
              </w:rPr>
              <w:t>Service Manage</w:t>
            </w:r>
            <w:r w:rsidRPr="0097463E">
              <w:rPr>
                <w:rFonts w:asciiTheme="minorBidi" w:hAnsiTheme="minorBidi" w:cstheme="minorBidi"/>
              </w:rPr>
              <w:t xml:space="preserve">r for acceptance within the period stated in the Contract Data. </w:t>
            </w:r>
          </w:p>
          <w:p w14:paraId="7B5ECED1" w14:textId="77777777" w:rsidR="00A53048" w:rsidRPr="0097463E" w:rsidRDefault="00A53048" w:rsidP="000833CC">
            <w:pPr>
              <w:pStyle w:val="List-number"/>
              <w:numPr>
                <w:ilvl w:val="0"/>
                <w:numId w:val="21"/>
              </w:numPr>
              <w:tabs>
                <w:tab w:val="clear" w:pos="302"/>
              </w:tabs>
              <w:ind w:left="0" w:firstLine="0"/>
              <w:rPr>
                <w:rFonts w:asciiTheme="minorBidi" w:hAnsiTheme="minorBidi" w:cstheme="minorBidi"/>
              </w:rPr>
            </w:pPr>
            <w:r w:rsidRPr="0097463E">
              <w:rPr>
                <w:rFonts w:asciiTheme="minorBidi" w:hAnsiTheme="minorBidi" w:cstheme="minorBidi"/>
              </w:rPr>
              <w:t xml:space="preserve">The Climate Change Plan shows how the </w:t>
            </w:r>
            <w:r w:rsidRPr="0097463E">
              <w:rPr>
                <w:rStyle w:val="italic"/>
                <w:rFonts w:asciiTheme="minorBidi" w:hAnsiTheme="minorBidi" w:cstheme="minorBidi"/>
              </w:rPr>
              <w:t xml:space="preserve">Consultant </w:t>
            </w:r>
            <w:r w:rsidRPr="0097463E">
              <w:rPr>
                <w:rFonts w:asciiTheme="minorBidi" w:hAnsiTheme="minorBidi" w:cstheme="minorBidi"/>
              </w:rPr>
              <w:t>plans to meet the Climate Change Requirements.</w:t>
            </w:r>
          </w:p>
          <w:p w14:paraId="23CA086B" w14:textId="77777777" w:rsidR="00A53048" w:rsidRPr="0097463E" w:rsidRDefault="00A53048" w:rsidP="000833CC">
            <w:pPr>
              <w:pStyle w:val="List-number"/>
              <w:numPr>
                <w:ilvl w:val="0"/>
                <w:numId w:val="21"/>
              </w:numPr>
              <w:tabs>
                <w:tab w:val="clear" w:pos="302"/>
                <w:tab w:val="clear" w:pos="389"/>
                <w:tab w:val="left" w:pos="386"/>
              </w:tabs>
              <w:ind w:left="0" w:firstLine="0"/>
              <w:rPr>
                <w:rFonts w:asciiTheme="minorBidi" w:hAnsiTheme="minorBidi" w:cstheme="minorBidi"/>
              </w:rPr>
            </w:pPr>
            <w:r w:rsidRPr="0097463E">
              <w:rPr>
                <w:rFonts w:asciiTheme="minorBidi" w:hAnsiTheme="minorBidi" w:cstheme="minorBidi"/>
              </w:rPr>
              <w:t xml:space="preserve">Within two weeks of the </w:t>
            </w:r>
            <w:r w:rsidRPr="0097463E">
              <w:rPr>
                <w:rStyle w:val="italic"/>
                <w:rFonts w:asciiTheme="minorBidi" w:hAnsiTheme="minorBidi" w:cstheme="minorBidi"/>
              </w:rPr>
              <w:t>Consultant</w:t>
            </w:r>
            <w:r w:rsidRPr="0097463E">
              <w:rPr>
                <w:rFonts w:asciiTheme="minorBidi" w:hAnsiTheme="minorBidi" w:cstheme="minorBidi"/>
              </w:rPr>
              <w:t xml:space="preserve"> submitting a climate change plan for acceptance, the </w:t>
            </w:r>
            <w:r w:rsidRPr="0097463E">
              <w:rPr>
                <w:rStyle w:val="italic"/>
                <w:rFonts w:asciiTheme="minorBidi" w:hAnsiTheme="minorBidi" w:cstheme="minorBidi"/>
              </w:rPr>
              <w:t>Service Manage</w:t>
            </w:r>
            <w:r w:rsidRPr="0097463E">
              <w:rPr>
                <w:rFonts w:asciiTheme="minorBidi" w:hAnsiTheme="minorBidi" w:cstheme="minorBidi"/>
              </w:rPr>
              <w:t xml:space="preserve">r notifies the </w:t>
            </w:r>
            <w:r w:rsidRPr="0097463E">
              <w:rPr>
                <w:rStyle w:val="italic"/>
                <w:rFonts w:asciiTheme="minorBidi" w:hAnsiTheme="minorBidi" w:cstheme="minorBidi"/>
              </w:rPr>
              <w:t xml:space="preserve">Consultant </w:t>
            </w:r>
            <w:r w:rsidRPr="0097463E">
              <w:rPr>
                <w:rFonts w:asciiTheme="minorBidi" w:hAnsiTheme="minorBidi" w:cstheme="minorBidi"/>
              </w:rPr>
              <w:t>of the acceptance of the climate change plan or the reasons for not accepting it. A reason for not accepting a climate change plan is that</w:t>
            </w:r>
          </w:p>
          <w:p w14:paraId="28B3F3C0"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it does not comply with the Climate Change Requirements or</w:t>
            </w:r>
          </w:p>
          <w:p w14:paraId="1DB0576B"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it will not allow the </w:t>
            </w:r>
            <w:r w:rsidRPr="0097463E">
              <w:rPr>
                <w:rStyle w:val="italic"/>
                <w:rFonts w:asciiTheme="minorBidi" w:hAnsiTheme="minorBidi" w:cstheme="minorBidi"/>
              </w:rPr>
              <w:t xml:space="preserve">Consultant </w:t>
            </w:r>
            <w:r w:rsidRPr="0097463E">
              <w:rPr>
                <w:rFonts w:asciiTheme="minorBidi" w:hAnsiTheme="minorBidi" w:cstheme="minorBidi"/>
              </w:rPr>
              <w:t>to Provide the Service.</w:t>
            </w:r>
          </w:p>
          <w:p w14:paraId="278D0768" w14:textId="77777777" w:rsidR="00A53048" w:rsidRPr="0097463E" w:rsidRDefault="00A53048" w:rsidP="000833CC">
            <w:pPr>
              <w:pStyle w:val="List-number"/>
              <w:numPr>
                <w:ilvl w:val="0"/>
                <w:numId w:val="21"/>
              </w:numPr>
              <w:tabs>
                <w:tab w:val="clear" w:pos="302"/>
              </w:tabs>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a revised climate change plan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w:t>
            </w:r>
          </w:p>
          <w:p w14:paraId="1C1E140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within the </w:t>
            </w:r>
            <w:r w:rsidRPr="0097463E">
              <w:rPr>
                <w:rStyle w:val="italic"/>
                <w:rFonts w:asciiTheme="minorBidi" w:hAnsiTheme="minorBidi" w:cstheme="minorBidi"/>
              </w:rPr>
              <w:t>period for reply</w:t>
            </w:r>
            <w:r w:rsidRPr="0097463E">
              <w:rPr>
                <w:rFonts w:asciiTheme="minorBidi" w:hAnsiTheme="minorBidi" w:cstheme="minorBidi"/>
              </w:rPr>
              <w:t xml:space="preserve"> after the </w:t>
            </w:r>
            <w:r w:rsidRPr="0097463E">
              <w:rPr>
                <w:rStyle w:val="italic"/>
                <w:rFonts w:asciiTheme="minorBidi" w:hAnsiTheme="minorBidi" w:cstheme="minorBidi"/>
              </w:rPr>
              <w:t>Service Manager</w:t>
            </w:r>
            <w:r w:rsidRPr="0097463E">
              <w:rPr>
                <w:rFonts w:asciiTheme="minorBidi" w:hAnsiTheme="minorBidi" w:cstheme="minorBidi"/>
              </w:rPr>
              <w:t xml:space="preserve"> has instructed it to and</w:t>
            </w:r>
          </w:p>
          <w:p w14:paraId="04EF2CD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when the </w:t>
            </w:r>
            <w:r w:rsidRPr="0097463E">
              <w:rPr>
                <w:rStyle w:val="italic"/>
                <w:rFonts w:asciiTheme="minorBidi" w:hAnsiTheme="minorBidi" w:cstheme="minorBidi"/>
              </w:rPr>
              <w:t xml:space="preserve">Consultant </w:t>
            </w:r>
            <w:r w:rsidRPr="0097463E">
              <w:rPr>
                <w:rFonts w:asciiTheme="minorBidi" w:hAnsiTheme="minorBidi" w:cstheme="minorBidi"/>
              </w:rPr>
              <w:t>chooses to.</w:t>
            </w:r>
          </w:p>
        </w:tc>
      </w:tr>
      <w:tr w:rsidR="00A53048" w:rsidRPr="0097463E" w14:paraId="2F4EC927" w14:textId="77777777" w:rsidTr="008F02D2">
        <w:trPr>
          <w:trHeight w:val="6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4555564E"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Disclosure</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E58DDE4"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X29.5</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5D25534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60E0128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The Parties may use, disclose and publicise information relating to climate change as stated in and for the purposes stated in the Climate Change Requirements.</w:t>
            </w:r>
          </w:p>
        </w:tc>
      </w:tr>
      <w:tr w:rsidR="00A53048" w:rsidRPr="0097463E" w14:paraId="67B9C3FA" w14:textId="77777777" w:rsidTr="008F02D2">
        <w:trPr>
          <w:trHeight w:val="6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29F2DBD0"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Acceleration and accepting Defects</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1F690600"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X29.6</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552C276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55BEDE0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Quotations for acceleration and accepting Defects include any proposed changes to the Performance Table. </w:t>
            </w:r>
          </w:p>
          <w:p w14:paraId="012DFDE6"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quotation is accepted the </w:t>
            </w:r>
            <w:r w:rsidRPr="0097463E">
              <w:rPr>
                <w:rStyle w:val="italic"/>
                <w:rFonts w:asciiTheme="minorBidi" w:hAnsiTheme="minorBidi" w:cstheme="minorBidi"/>
              </w:rPr>
              <w:t xml:space="preserve">Service Manager </w:t>
            </w:r>
            <w:r w:rsidRPr="0097463E">
              <w:rPr>
                <w:rFonts w:asciiTheme="minorBidi" w:hAnsiTheme="minorBidi" w:cstheme="minorBidi"/>
              </w:rPr>
              <w:t>changes the Performance Table accordingly.</w:t>
            </w:r>
          </w:p>
        </w:tc>
      </w:tr>
      <w:tr w:rsidR="00A53048" w:rsidRPr="0097463E" w14:paraId="732402EA" w14:textId="77777777" w:rsidTr="008F02D2">
        <w:trPr>
          <w:trHeight w:val="60"/>
        </w:trPr>
        <w:tc>
          <w:tcPr>
            <w:tcW w:w="1701" w:type="dxa"/>
            <w:vMerge w:val="restart"/>
            <w:tcBorders>
              <w:top w:val="single" w:sz="4" w:space="0" w:color="A6A6A6"/>
            </w:tcBorders>
            <w:shd w:val="clear" w:color="auto" w:fill="auto"/>
            <w:tcMar>
              <w:top w:w="85" w:type="dxa"/>
              <w:left w:w="0" w:type="dxa"/>
              <w:bottom w:w="170" w:type="dxa"/>
              <w:right w:w="0" w:type="dxa"/>
            </w:tcMar>
          </w:tcPr>
          <w:p w14:paraId="27B23118"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Notifying compensation events</w:t>
            </w:r>
          </w:p>
        </w:tc>
        <w:tc>
          <w:tcPr>
            <w:tcW w:w="737" w:type="dxa"/>
            <w:tcBorders>
              <w:top w:val="single" w:sz="4" w:space="0" w:color="A6A6A6"/>
            </w:tcBorders>
            <w:shd w:val="clear" w:color="auto" w:fill="auto"/>
            <w:tcMar>
              <w:top w:w="85" w:type="dxa"/>
              <w:left w:w="0" w:type="dxa"/>
              <w:bottom w:w="170" w:type="dxa"/>
              <w:right w:w="0" w:type="dxa"/>
            </w:tcMar>
          </w:tcPr>
          <w:p w14:paraId="0BE5337B"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X29.7</w:t>
            </w:r>
          </w:p>
        </w:tc>
        <w:tc>
          <w:tcPr>
            <w:tcW w:w="226" w:type="dxa"/>
            <w:vMerge w:val="restart"/>
            <w:tcBorders>
              <w:top w:val="single" w:sz="4" w:space="0" w:color="A6A6A6"/>
            </w:tcBorders>
            <w:shd w:val="clear" w:color="auto" w:fill="auto"/>
            <w:tcMar>
              <w:top w:w="85" w:type="dxa"/>
              <w:left w:w="0" w:type="dxa"/>
              <w:bottom w:w="170" w:type="dxa"/>
              <w:right w:w="0" w:type="dxa"/>
            </w:tcMar>
          </w:tcPr>
          <w:p w14:paraId="1F8AFB8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vMerge w:val="restart"/>
            <w:tcBorders>
              <w:top w:val="single" w:sz="4" w:space="0" w:color="A6A6A6"/>
            </w:tcBorders>
            <w:shd w:val="clear" w:color="auto" w:fill="auto"/>
            <w:tcMar>
              <w:top w:w="85" w:type="dxa"/>
              <w:left w:w="0" w:type="dxa"/>
              <w:bottom w:w="170" w:type="dxa"/>
              <w:right w:w="0" w:type="dxa"/>
            </w:tcMar>
          </w:tcPr>
          <w:p w14:paraId="3795E553" w14:textId="77777777" w:rsidR="00A53048" w:rsidRPr="0097463E" w:rsidRDefault="00A53048" w:rsidP="000833CC">
            <w:pPr>
              <w:pStyle w:val="List-number"/>
              <w:numPr>
                <w:ilvl w:val="0"/>
                <w:numId w:val="22"/>
              </w:numPr>
              <w:tabs>
                <w:tab w:val="clear" w:pos="302"/>
              </w:tabs>
              <w:ind w:left="26" w:hanging="26"/>
              <w:rPr>
                <w:rFonts w:asciiTheme="minorBidi" w:hAnsiTheme="minorBidi" w:cstheme="minorBidi"/>
              </w:rPr>
            </w:pPr>
            <w:r w:rsidRPr="0097463E">
              <w:rPr>
                <w:rFonts w:asciiTheme="minorBidi" w:hAnsiTheme="minorBidi" w:cstheme="minorBidi"/>
              </w:rPr>
              <w:t xml:space="preserve">For compensation events notified by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that only affect the Performance Table,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instructs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to submit quotations if the event does not arise from a fault of the </w:t>
            </w:r>
            <w:r w:rsidRPr="0097463E">
              <w:rPr>
                <w:rStyle w:val="italic"/>
                <w:rFonts w:asciiTheme="minorBidi" w:hAnsiTheme="minorBidi" w:cstheme="minorBidi"/>
              </w:rPr>
              <w:t xml:space="preserve">Consultant, </w:t>
            </w:r>
            <w:r w:rsidRPr="0097463E">
              <w:rPr>
                <w:rFonts w:asciiTheme="minorBidi" w:hAnsiTheme="minorBidi" w:cstheme="minorBidi"/>
              </w:rPr>
              <w:t>at the time of the notification of the compensation event.</w:t>
            </w:r>
          </w:p>
          <w:p w14:paraId="571EAAF9" w14:textId="77777777" w:rsidR="00A53048" w:rsidRPr="0097463E" w:rsidRDefault="00A53048" w:rsidP="000833CC">
            <w:pPr>
              <w:pStyle w:val="List-number"/>
              <w:numPr>
                <w:ilvl w:val="0"/>
                <w:numId w:val="21"/>
              </w:numPr>
              <w:ind w:left="0" w:firstLine="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does not notify a compensation event within eight weeks of becoming aware that the event has happened, the Performance Table is not changed unless the event arises from the </w:t>
            </w:r>
            <w:r w:rsidRPr="0097463E">
              <w:rPr>
                <w:rStyle w:val="italic"/>
                <w:rFonts w:asciiTheme="minorBidi" w:hAnsiTheme="minorBidi" w:cstheme="minorBidi"/>
              </w:rPr>
              <w:t>Service Manager</w:t>
            </w:r>
            <w:r w:rsidRPr="0097463E">
              <w:rPr>
                <w:rFonts w:asciiTheme="minorBidi" w:hAnsiTheme="minorBidi" w:cstheme="minorBidi"/>
              </w:rPr>
              <w:t xml:space="preserve"> giving an instruction or notification or changing an earlier decision.</w:t>
            </w:r>
          </w:p>
        </w:tc>
      </w:tr>
      <w:tr w:rsidR="00A53048" w:rsidRPr="0097463E" w14:paraId="68342FE7" w14:textId="77777777" w:rsidTr="008F02D2">
        <w:trPr>
          <w:trHeight w:val="60"/>
        </w:trPr>
        <w:tc>
          <w:tcPr>
            <w:tcW w:w="1701" w:type="dxa"/>
            <w:vMerge/>
            <w:shd w:val="clear" w:color="auto" w:fill="auto"/>
            <w:tcMar>
              <w:top w:w="85" w:type="dxa"/>
              <w:left w:w="0" w:type="dxa"/>
              <w:bottom w:w="170" w:type="dxa"/>
              <w:right w:w="0" w:type="dxa"/>
            </w:tcMar>
          </w:tcPr>
          <w:p w14:paraId="4077633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170" w:type="dxa"/>
              <w:right w:w="0" w:type="dxa"/>
            </w:tcMar>
          </w:tcPr>
          <w:p w14:paraId="107E9FD5" w14:textId="77777777" w:rsidR="00A53048" w:rsidRPr="0097463E" w:rsidRDefault="00A53048" w:rsidP="008F02D2">
            <w:pPr>
              <w:pStyle w:val="SubNumberingnumbers"/>
              <w:spacing w:before="0" w:after="60"/>
              <w:jc w:val="both"/>
              <w:rPr>
                <w:rFonts w:asciiTheme="minorBidi" w:hAnsiTheme="minorBidi" w:cstheme="minorBidi"/>
              </w:rPr>
            </w:pPr>
          </w:p>
          <w:p w14:paraId="564A82CB" w14:textId="77777777" w:rsidR="00A53048" w:rsidRPr="0097463E" w:rsidRDefault="00A53048" w:rsidP="008F02D2">
            <w:pPr>
              <w:pStyle w:val="SubNumberingnumbers"/>
              <w:spacing w:before="0" w:after="60"/>
              <w:jc w:val="both"/>
              <w:rPr>
                <w:rFonts w:asciiTheme="minorBidi" w:hAnsiTheme="minorBidi" w:cstheme="minorBidi"/>
              </w:rPr>
            </w:pPr>
          </w:p>
        </w:tc>
        <w:tc>
          <w:tcPr>
            <w:tcW w:w="226" w:type="dxa"/>
            <w:vMerge/>
            <w:shd w:val="clear" w:color="auto" w:fill="auto"/>
            <w:tcMar>
              <w:top w:w="85" w:type="dxa"/>
              <w:left w:w="0" w:type="dxa"/>
              <w:bottom w:w="170" w:type="dxa"/>
              <w:right w:w="0" w:type="dxa"/>
            </w:tcMar>
          </w:tcPr>
          <w:p w14:paraId="3CE28D4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vMerge/>
            <w:shd w:val="clear" w:color="auto" w:fill="auto"/>
            <w:tcMar>
              <w:top w:w="85" w:type="dxa"/>
              <w:left w:w="0" w:type="dxa"/>
              <w:bottom w:w="170" w:type="dxa"/>
              <w:right w:w="0" w:type="dxa"/>
            </w:tcMar>
          </w:tcPr>
          <w:p w14:paraId="03E60B2D" w14:textId="77777777" w:rsidR="00A53048" w:rsidRPr="0097463E" w:rsidRDefault="00A53048" w:rsidP="000833CC">
            <w:pPr>
              <w:pStyle w:val="List-number"/>
              <w:numPr>
                <w:ilvl w:val="0"/>
                <w:numId w:val="21"/>
              </w:numPr>
              <w:tabs>
                <w:tab w:val="clear" w:pos="302"/>
              </w:tabs>
              <w:ind w:left="0" w:firstLine="0"/>
              <w:rPr>
                <w:rFonts w:asciiTheme="minorBidi" w:hAnsiTheme="minorBidi" w:cstheme="minorBidi"/>
              </w:rPr>
            </w:pPr>
          </w:p>
        </w:tc>
      </w:tr>
    </w:tbl>
    <w:p w14:paraId="41A1092D" w14:textId="77777777" w:rsidR="00A53048" w:rsidRPr="0097463E" w:rsidRDefault="00A53048" w:rsidP="00A53048">
      <w:pPr>
        <w:pStyle w:val="BodyText"/>
        <w:tabs>
          <w:tab w:val="left" w:pos="1971"/>
          <w:tab w:val="left" w:pos="2538"/>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W w:w="0" w:type="auto"/>
        <w:tblInd w:w="270" w:type="dxa"/>
        <w:tblLayout w:type="fixed"/>
        <w:tblCellMar>
          <w:left w:w="0" w:type="dxa"/>
          <w:right w:w="0" w:type="dxa"/>
        </w:tblCellMar>
        <w:tblLook w:val="0000" w:firstRow="0" w:lastRow="0" w:firstColumn="0" w:lastColumn="0" w:noHBand="0" w:noVBand="0"/>
      </w:tblPr>
      <w:tblGrid>
        <w:gridCol w:w="1620"/>
        <w:gridCol w:w="648"/>
        <w:gridCol w:w="226"/>
        <w:gridCol w:w="7128"/>
      </w:tblGrid>
      <w:tr w:rsidR="00A53048" w:rsidRPr="0097463E" w14:paraId="1017C192" w14:textId="77777777" w:rsidTr="004A3096">
        <w:trPr>
          <w:trHeight w:val="60"/>
        </w:trPr>
        <w:tc>
          <w:tcPr>
            <w:tcW w:w="1620" w:type="dxa"/>
            <w:tcBorders>
              <w:bottom w:val="single" w:sz="4" w:space="0" w:color="A6A6A6"/>
            </w:tcBorders>
            <w:shd w:val="clear" w:color="auto" w:fill="auto"/>
            <w:tcMar>
              <w:top w:w="85" w:type="dxa"/>
              <w:left w:w="0" w:type="dxa"/>
              <w:bottom w:w="170" w:type="dxa"/>
              <w:right w:w="0" w:type="dxa"/>
            </w:tcMar>
          </w:tcPr>
          <w:p w14:paraId="03CC5A6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648" w:type="dxa"/>
            <w:tcBorders>
              <w:bottom w:val="single" w:sz="4" w:space="0" w:color="A6A6A6"/>
            </w:tcBorders>
            <w:shd w:val="clear" w:color="auto" w:fill="auto"/>
            <w:tcMar>
              <w:top w:w="85" w:type="dxa"/>
              <w:left w:w="0" w:type="dxa"/>
              <w:bottom w:w="170" w:type="dxa"/>
              <w:right w:w="0" w:type="dxa"/>
            </w:tcMar>
          </w:tcPr>
          <w:p w14:paraId="63ACB6A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226" w:type="dxa"/>
            <w:tcBorders>
              <w:bottom w:val="single" w:sz="4" w:space="0" w:color="A6A6A6"/>
            </w:tcBorders>
            <w:shd w:val="clear" w:color="auto" w:fill="auto"/>
            <w:tcMar>
              <w:top w:w="85" w:type="dxa"/>
              <w:left w:w="0" w:type="dxa"/>
              <w:bottom w:w="170" w:type="dxa"/>
              <w:right w:w="0" w:type="dxa"/>
            </w:tcMar>
          </w:tcPr>
          <w:p w14:paraId="2C8D472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ABB7699" w14:textId="77777777" w:rsidR="00A53048" w:rsidRPr="0097463E" w:rsidRDefault="00A53048" w:rsidP="002D3E72">
            <w:pPr>
              <w:pStyle w:val="List-numbe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 xml:space="preserve">If a compensation event notified by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only affects the Performance Table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notifies the </w:t>
            </w:r>
            <w:r w:rsidRPr="0097463E">
              <w:rPr>
                <w:rStyle w:val="italic"/>
                <w:rFonts w:asciiTheme="minorBidi" w:hAnsiTheme="minorBidi" w:cstheme="minorBidi"/>
              </w:rPr>
              <w:t>Consultant</w:t>
            </w:r>
            <w:r w:rsidRPr="0097463E">
              <w:rPr>
                <w:rFonts w:asciiTheme="minorBidi" w:hAnsiTheme="minorBidi" w:cstheme="minorBidi"/>
              </w:rPr>
              <w:t xml:space="preserve"> that the event is a compensation event and includes in the notification an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unless the event </w:t>
            </w:r>
          </w:p>
          <w:p w14:paraId="265E8BD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arises from a fault of the </w:t>
            </w:r>
            <w:r w:rsidRPr="0097463E">
              <w:rPr>
                <w:rStyle w:val="italic"/>
                <w:rFonts w:asciiTheme="minorBidi" w:hAnsiTheme="minorBidi" w:cstheme="minorBidi"/>
              </w:rPr>
              <w:t>Consultant</w:t>
            </w:r>
            <w:r w:rsidRPr="0097463E">
              <w:rPr>
                <w:rFonts w:asciiTheme="minorBidi" w:hAnsiTheme="minorBidi" w:cstheme="minorBidi"/>
              </w:rPr>
              <w:t>,</w:t>
            </w:r>
          </w:p>
          <w:p w14:paraId="2EE16F5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has not happened and is not expected to happen,</w:t>
            </w:r>
          </w:p>
          <w:p w14:paraId="1B73FC4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has not been notified within the timescales set out in these </w:t>
            </w:r>
            <w:r w:rsidRPr="0097463E">
              <w:rPr>
                <w:rStyle w:val="italic"/>
                <w:rFonts w:asciiTheme="minorBidi" w:hAnsiTheme="minorBidi" w:cstheme="minorBidi"/>
              </w:rPr>
              <w:t>conditions of contract</w:t>
            </w:r>
            <w:r w:rsidRPr="0097463E">
              <w:rPr>
                <w:rFonts w:asciiTheme="minorBidi" w:hAnsiTheme="minorBidi" w:cstheme="minorBidi"/>
              </w:rPr>
              <w:t xml:space="preserve"> or</w:t>
            </w:r>
          </w:p>
          <w:p w14:paraId="6BE3A014"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is not one of the compensation events stated in the contract </w:t>
            </w:r>
          </w:p>
          <w:p w14:paraId="3C0FF16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in which case 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that the Performance Table is not to be changed and states the reasons in the notification. The notification is issued within one week of the </w:t>
            </w:r>
            <w:r w:rsidRPr="0097463E">
              <w:rPr>
                <w:rStyle w:val="italic"/>
                <w:rFonts w:asciiTheme="minorBidi" w:hAnsiTheme="minorBidi" w:cstheme="minorBidi"/>
              </w:rPr>
              <w:t xml:space="preserve">Consultant’s </w:t>
            </w:r>
            <w:r w:rsidRPr="0097463E">
              <w:rPr>
                <w:rFonts w:asciiTheme="minorBidi" w:hAnsiTheme="minorBidi" w:cstheme="minorBidi"/>
              </w:rPr>
              <w:t>notification of the compensation event.</w:t>
            </w:r>
          </w:p>
        </w:tc>
      </w:tr>
      <w:tr w:rsidR="00A53048" w:rsidRPr="0097463E" w14:paraId="216398E9" w14:textId="77777777" w:rsidTr="004A3096">
        <w:trPr>
          <w:trHeight w:val="60"/>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7D442654"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Quotations for compensation events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5E3D52AB"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X29.8</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4EE5509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27EE0EA"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Quotations for compensation events include proposed changes to the Performance Table assessed by the </w:t>
            </w:r>
            <w:r w:rsidRPr="0097463E">
              <w:rPr>
                <w:rStyle w:val="italic"/>
                <w:rFonts w:asciiTheme="minorBidi" w:hAnsiTheme="minorBidi" w:cstheme="minorBidi"/>
              </w:rPr>
              <w:t>Consultant.</w:t>
            </w:r>
          </w:p>
        </w:tc>
      </w:tr>
      <w:tr w:rsidR="00A53048" w:rsidRPr="0097463E" w14:paraId="23A16693" w14:textId="77777777" w:rsidTr="002D3E72">
        <w:trPr>
          <w:trHeight w:val="1730"/>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4737F2AE"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Assessing compensation events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0E06D59E"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X29.9</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68AE737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5E06060E" w14:textId="77777777" w:rsidR="00A53048" w:rsidRPr="0097463E" w:rsidRDefault="00A53048" w:rsidP="000833CC">
            <w:pPr>
              <w:pStyle w:val="List-number"/>
              <w:numPr>
                <w:ilvl w:val="0"/>
                <w:numId w:val="23"/>
              </w:numPr>
              <w:tabs>
                <w:tab w:val="clear" w:pos="302"/>
                <w:tab w:val="clear" w:pos="389"/>
                <w:tab w:val="left" w:pos="386"/>
              </w:tabs>
              <w:ind w:left="26" w:firstLine="0"/>
              <w:rPr>
                <w:rFonts w:asciiTheme="minorBidi" w:hAnsiTheme="minorBidi" w:cstheme="minorBidi"/>
              </w:rPr>
            </w:pPr>
            <w:r w:rsidRPr="0097463E">
              <w:rPr>
                <w:rFonts w:asciiTheme="minorBidi" w:hAnsiTheme="minorBidi" w:cstheme="minorBidi"/>
              </w:rPr>
              <w:t>A change to the Performance Table is assessed as the effect of the compensation event upon the targets, amounts and dates stated in the Performance Table.</w:t>
            </w:r>
          </w:p>
          <w:p w14:paraId="4BB6EED4" w14:textId="77777777" w:rsidR="00A53048" w:rsidRPr="0097463E" w:rsidRDefault="00A53048" w:rsidP="002D3E72">
            <w:pPr>
              <w:pStyle w:val="List-number"/>
              <w:tabs>
                <w:tab w:val="clear" w:pos="302"/>
                <w:tab w:val="clear" w:pos="389"/>
                <w:tab w:val="left" w:pos="386"/>
              </w:tabs>
              <w:ind w:left="26" w:firstLine="0"/>
              <w:rPr>
                <w:rFonts w:asciiTheme="minorBidi" w:hAnsiTheme="minorBidi" w:cstheme="minorBidi"/>
              </w:rPr>
            </w:pPr>
            <w:r w:rsidRPr="0097463E">
              <w:rPr>
                <w:rFonts w:asciiTheme="minorBidi" w:hAnsiTheme="minorBidi" w:cstheme="minorBidi"/>
              </w:rPr>
              <w:t xml:space="preserve">The rights the </w:t>
            </w:r>
            <w:r w:rsidRPr="0097463E">
              <w:rPr>
                <w:rStyle w:val="italic"/>
                <w:rFonts w:asciiTheme="minorBidi" w:hAnsiTheme="minorBidi" w:cstheme="minorBidi"/>
              </w:rPr>
              <w:t>Client</w:t>
            </w:r>
            <w:r w:rsidRPr="0097463E">
              <w:rPr>
                <w:rFonts w:asciiTheme="minorBidi" w:hAnsiTheme="minorBidi" w:cstheme="minorBidi"/>
              </w:rPr>
              <w:t xml:space="preserve"> and the </w:t>
            </w:r>
            <w:r w:rsidRPr="0097463E">
              <w:rPr>
                <w:rStyle w:val="italic"/>
                <w:rFonts w:asciiTheme="minorBidi" w:hAnsiTheme="minorBidi" w:cstheme="minorBidi"/>
              </w:rPr>
              <w:t xml:space="preserve">Consultant </w:t>
            </w:r>
            <w:r w:rsidRPr="0097463E">
              <w:rPr>
                <w:rFonts w:asciiTheme="minorBidi" w:hAnsiTheme="minorBidi" w:cstheme="minorBidi"/>
              </w:rPr>
              <w:t>have in respect of a compensation event include the right to changes to the Performance Table.</w:t>
            </w:r>
          </w:p>
          <w:p w14:paraId="3BB2688A" w14:textId="77777777" w:rsidR="00A53048" w:rsidRPr="0097463E" w:rsidRDefault="00A53048" w:rsidP="002D3E72">
            <w:pPr>
              <w:pStyle w:val="List-number"/>
              <w:tabs>
                <w:tab w:val="clear" w:pos="302"/>
                <w:tab w:val="clear" w:pos="389"/>
                <w:tab w:val="left" w:pos="386"/>
              </w:tabs>
              <w:ind w:left="26" w:firstLine="0"/>
              <w:rPr>
                <w:rFonts w:asciiTheme="minorBidi" w:hAnsiTheme="minorBidi" w:cstheme="minorBidi"/>
              </w:rPr>
            </w:pPr>
            <w:r w:rsidRPr="0097463E">
              <w:rPr>
                <w:rFonts w:asciiTheme="minorBidi" w:hAnsiTheme="minorBidi" w:cstheme="minorBidi"/>
              </w:rPr>
              <w:t>A compensation event which is an instruction to change the Scope in order to resolve an ambiguity or inconsistency is assessed as if the Performance Table were for the interpretation most favourable to the Party which did not provide the Scope.</w:t>
            </w:r>
          </w:p>
        </w:tc>
      </w:tr>
      <w:tr w:rsidR="00A53048" w:rsidRPr="0097463E" w14:paraId="59A9957D" w14:textId="77777777" w:rsidTr="002D3E72">
        <w:trPr>
          <w:trHeight w:val="60"/>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14935E47"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Implementing compensation events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5EF905AB"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X29.10</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33CE227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D3ECD1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When a compensation event is implemented the Performance Table is changed accordingly.</w:t>
            </w:r>
          </w:p>
        </w:tc>
      </w:tr>
      <w:tr w:rsidR="00A53048" w:rsidRPr="0097463E" w14:paraId="3995C8B9" w14:textId="77777777" w:rsidTr="002D3E72">
        <w:trPr>
          <w:trHeight w:val="60"/>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408DB54A" w14:textId="77777777" w:rsidR="00A53048" w:rsidRPr="0097463E" w:rsidRDefault="00A53048" w:rsidP="002D3E72">
            <w:pPr>
              <w:pStyle w:val="SubNumbering"/>
              <w:spacing w:before="0" w:after="60"/>
              <w:rPr>
                <w:rFonts w:asciiTheme="minorBidi" w:hAnsiTheme="minorBidi" w:cstheme="minorBidi"/>
              </w:rPr>
            </w:pPr>
            <w:r w:rsidRPr="0097463E">
              <w:rPr>
                <w:rStyle w:val="bi"/>
                <w:rFonts w:asciiTheme="minorBidi" w:hAnsiTheme="minorBidi" w:cstheme="minorBidi"/>
              </w:rPr>
              <w:t xml:space="preserve">Consultant’s </w:t>
            </w:r>
            <w:r w:rsidRPr="0097463E">
              <w:rPr>
                <w:rFonts w:asciiTheme="minorBidi" w:hAnsiTheme="minorBidi" w:cstheme="minorBidi"/>
              </w:rPr>
              <w:t>proposals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2397D099"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X29.11</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59CA3B1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4C66C6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may propose to the </w:t>
            </w:r>
            <w:r w:rsidRPr="0097463E">
              <w:rPr>
                <w:rStyle w:val="italic"/>
                <w:rFonts w:asciiTheme="minorBidi" w:hAnsiTheme="minorBidi" w:cstheme="minorBidi"/>
              </w:rPr>
              <w:t>Service Manager</w:t>
            </w:r>
            <w:r w:rsidRPr="0097463E">
              <w:rPr>
                <w:rFonts w:asciiTheme="minorBidi" w:hAnsiTheme="minorBidi" w:cstheme="minorBidi"/>
              </w:rPr>
              <w:t xml:space="preserve"> that the Scope is changed in order to reduce the impact of the </w:t>
            </w:r>
            <w:r w:rsidRPr="0097463E">
              <w:rPr>
                <w:rStyle w:val="italic"/>
                <w:rFonts w:asciiTheme="minorBidi" w:hAnsiTheme="minorBidi" w:cstheme="minorBidi"/>
              </w:rPr>
              <w:t xml:space="preserve">service </w:t>
            </w:r>
            <w:r w:rsidRPr="0097463E">
              <w:rPr>
                <w:rFonts w:asciiTheme="minorBidi" w:hAnsiTheme="minorBidi" w:cstheme="minorBidi"/>
              </w:rPr>
              <w:t xml:space="preserve">or the results of the </w:t>
            </w:r>
            <w:r w:rsidRPr="0097463E">
              <w:rPr>
                <w:rStyle w:val="italic"/>
                <w:rFonts w:asciiTheme="minorBidi" w:hAnsiTheme="minorBidi" w:cstheme="minorBidi"/>
              </w:rPr>
              <w:t>service</w:t>
            </w:r>
            <w:r w:rsidRPr="0097463E">
              <w:rPr>
                <w:rFonts w:asciiTheme="minorBidi" w:hAnsiTheme="minorBidi" w:cstheme="minorBidi"/>
              </w:rPr>
              <w:t xml:space="preserve"> on climate change. The </w:t>
            </w:r>
            <w:r w:rsidRPr="0097463E">
              <w:rPr>
                <w:rStyle w:val="italic"/>
                <w:rFonts w:asciiTheme="minorBidi" w:hAnsiTheme="minorBidi" w:cstheme="minorBidi"/>
              </w:rPr>
              <w:t xml:space="preserve">Service Manager </w:t>
            </w:r>
            <w:r w:rsidRPr="0097463E">
              <w:rPr>
                <w:rFonts w:asciiTheme="minorBidi" w:hAnsiTheme="minorBidi" w:cstheme="minorBidi"/>
              </w:rPr>
              <w:t>considers the change and if it is of interest instructs</w:t>
            </w:r>
          </w:p>
          <w:p w14:paraId="7BBC3CC1"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a change the Scope or</w:t>
            </w:r>
          </w:p>
          <w:p w14:paraId="19D8FF97"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to submit a quotation for a proposed change to the Scope.</w:t>
            </w:r>
          </w:p>
        </w:tc>
      </w:tr>
      <w:tr w:rsidR="00A53048" w:rsidRPr="0097463E" w14:paraId="74394487" w14:textId="77777777" w:rsidTr="002D3E72">
        <w:trPr>
          <w:trHeight w:val="3419"/>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342271B1"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Performance measurements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66302DDF"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X29.12</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5CF9229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63DBF10F" w14:textId="198BDB0F" w:rsidR="00A53048" w:rsidRPr="0097463E" w:rsidRDefault="00A53048" w:rsidP="000833CC">
            <w:pPr>
              <w:pStyle w:val="List-number"/>
              <w:numPr>
                <w:ilvl w:val="0"/>
                <w:numId w:val="24"/>
              </w:numPr>
              <w:tabs>
                <w:tab w:val="clear" w:pos="302"/>
                <w:tab w:val="clear" w:pos="389"/>
                <w:tab w:val="left" w:pos="386"/>
              </w:tabs>
              <w:ind w:left="0" w:firstLine="0"/>
              <w:rPr>
                <w:rFonts w:asciiTheme="minorBidi" w:hAnsiTheme="minorBidi" w:cstheme="minorBidi"/>
              </w:rPr>
            </w:pPr>
            <w:r w:rsidRPr="0097463E">
              <w:rPr>
                <w:rFonts w:asciiTheme="minorBidi" w:hAnsiTheme="minorBidi" w:cstheme="minorBidi"/>
              </w:rPr>
              <w:t xml:space="preserve">From the </w:t>
            </w:r>
            <w:r w:rsidRPr="0097463E">
              <w:rPr>
                <w:rStyle w:val="italic"/>
                <w:rFonts w:asciiTheme="minorBidi" w:hAnsiTheme="minorBidi" w:cstheme="minorBidi"/>
              </w:rPr>
              <w:t xml:space="preserve">starting date </w:t>
            </w:r>
            <w:r w:rsidRPr="0097463E">
              <w:rPr>
                <w:rFonts w:asciiTheme="minorBidi" w:hAnsiTheme="minorBidi" w:cstheme="minorBidi"/>
              </w:rPr>
              <w:t xml:space="preserve">until Completion of the whole of the </w:t>
            </w:r>
            <w:r w:rsidRPr="0097463E">
              <w:rPr>
                <w:rStyle w:val="italic"/>
                <w:rFonts w:asciiTheme="minorBidi" w:hAnsiTheme="minorBidi" w:cstheme="minorBidi"/>
              </w:rPr>
              <w:t>service</w:t>
            </w:r>
            <w:r w:rsidRPr="0097463E">
              <w:rPr>
                <w:rFonts w:asciiTheme="minorBidi" w:hAnsiTheme="minorBidi" w:cstheme="minorBidi"/>
              </w:rPr>
              <w:t xml:space="preserve">,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reports to the </w:t>
            </w:r>
            <w:r w:rsidRPr="0097463E">
              <w:rPr>
                <w:rStyle w:val="italic"/>
                <w:rFonts w:asciiTheme="minorBidi" w:hAnsiTheme="minorBidi" w:cstheme="minorBidi"/>
              </w:rPr>
              <w:t>Service Manager</w:t>
            </w:r>
            <w:r w:rsidR="006914D4">
              <w:rPr>
                <w:rStyle w:val="italic"/>
                <w:rFonts w:asciiTheme="minorBidi" w:hAnsiTheme="minorBidi" w:cstheme="minorBidi"/>
              </w:rPr>
              <w:t xml:space="preserve"> </w:t>
            </w:r>
            <w:r w:rsidRPr="0097463E">
              <w:rPr>
                <w:rFonts w:asciiTheme="minorBidi" w:hAnsiTheme="minorBidi" w:cstheme="minorBidi"/>
              </w:rPr>
              <w:t>its performance against the targets in the Performance Table</w:t>
            </w:r>
            <w:r w:rsidR="006914D4">
              <w:rPr>
                <w:rStyle w:val="italic"/>
                <w:rFonts w:asciiTheme="minorBidi" w:hAnsiTheme="minorBidi" w:cstheme="minorBidi"/>
                <w:i w:val="0"/>
                <w:iCs w:val="0"/>
              </w:rPr>
              <w:t xml:space="preserve"> in the Monthly Report</w:t>
            </w:r>
            <w:r w:rsidRPr="0097463E">
              <w:rPr>
                <w:rFonts w:asciiTheme="minorBidi" w:hAnsiTheme="minorBidi" w:cstheme="minorBidi"/>
              </w:rPr>
              <w:t>. Reports are provided at the intervals stated in the Performance Table.</w:t>
            </w:r>
          </w:p>
          <w:p w14:paraId="77878829" w14:textId="77777777" w:rsidR="00A53048" w:rsidRPr="0097463E" w:rsidRDefault="00A53048" w:rsidP="002D3E72">
            <w:pPr>
              <w:pStyle w:val="List-number"/>
              <w:tabs>
                <w:tab w:val="clear" w:pos="302"/>
                <w:tab w:val="clear" w:pos="389"/>
                <w:tab w:val="left" w:pos="386"/>
              </w:tabs>
              <w:ind w:left="0" w:firstLine="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Consultant’s </w:t>
            </w:r>
            <w:r w:rsidRPr="0097463E">
              <w:rPr>
                <w:rFonts w:asciiTheme="minorBidi" w:hAnsiTheme="minorBidi" w:cstheme="minorBidi"/>
              </w:rPr>
              <w:t xml:space="preserve">performance against a target in the Performance Table is not achieving or is forecast not to achieve the performance target stated, it submits to the </w:t>
            </w:r>
            <w:r w:rsidRPr="0097463E">
              <w:rPr>
                <w:rStyle w:val="italic"/>
                <w:rFonts w:asciiTheme="minorBidi" w:hAnsiTheme="minorBidi" w:cstheme="minorBidi"/>
              </w:rPr>
              <w:t xml:space="preserve">Service Manager </w:t>
            </w:r>
            <w:r w:rsidRPr="0097463E">
              <w:rPr>
                <w:rFonts w:asciiTheme="minorBidi" w:hAnsiTheme="minorBidi" w:cstheme="minorBidi"/>
              </w:rPr>
              <w:t>for acceptance its proposals for improving performance.</w:t>
            </w:r>
          </w:p>
          <w:p w14:paraId="5B3E6A52" w14:textId="77777777" w:rsidR="00A53048" w:rsidRPr="0097463E" w:rsidRDefault="00A53048" w:rsidP="002D3E72">
            <w:pPr>
              <w:pStyle w:val="List-number"/>
              <w:numPr>
                <w:ilvl w:val="0"/>
                <w:numId w:val="0"/>
              </w:numPr>
              <w:tabs>
                <w:tab w:val="clear" w:pos="302"/>
                <w:tab w:val="clear" w:pos="389"/>
                <w:tab w:val="left" w:pos="386"/>
              </w:tabs>
              <w:rPr>
                <w:rFonts w:asciiTheme="minorBidi" w:hAnsiTheme="minorBidi" w:cstheme="minorBidi"/>
              </w:rPr>
            </w:pPr>
            <w:r w:rsidRPr="0097463E">
              <w:rPr>
                <w:rFonts w:asciiTheme="minorBidi" w:hAnsiTheme="minorBidi" w:cstheme="minorBidi"/>
              </w:rPr>
              <w:t>A reason for not accepting the proposals is that they will not provide the improvement in performance needed to achieve the target in the Performance Table.</w:t>
            </w:r>
          </w:p>
          <w:p w14:paraId="31574349" w14:textId="77777777" w:rsidR="00A53048" w:rsidRPr="0097463E" w:rsidRDefault="00A53048" w:rsidP="002D3E72">
            <w:pPr>
              <w:pStyle w:val="List-number"/>
              <w:tabs>
                <w:tab w:val="clear" w:pos="302"/>
                <w:tab w:val="clear" w:pos="389"/>
                <w:tab w:val="left" w:pos="386"/>
              </w:tabs>
              <w:ind w:left="0" w:firstLine="0"/>
              <w:rPr>
                <w:rFonts w:asciiTheme="minorBidi" w:hAnsiTheme="minorBidi" w:cstheme="minorBidi"/>
              </w:rPr>
            </w:pPr>
            <w:r w:rsidRPr="0097463E">
              <w:rPr>
                <w:rFonts w:asciiTheme="minorBidi" w:hAnsiTheme="minorBidi" w:cstheme="minorBidi"/>
              </w:rPr>
              <w:t xml:space="preserve">At the dates stated in the Performance Table, </w:t>
            </w:r>
          </w:p>
          <w:p w14:paraId="0946B0E3"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if the relevant performance</w:t>
            </w:r>
            <w:r w:rsidRPr="0097463E">
              <w:rPr>
                <w:rStyle w:val="italic"/>
                <w:rFonts w:asciiTheme="minorBidi" w:hAnsiTheme="minorBidi" w:cstheme="minorBidi"/>
              </w:rPr>
              <w:t xml:space="preserve"> </w:t>
            </w:r>
            <w:r w:rsidRPr="0097463E">
              <w:rPr>
                <w:rFonts w:asciiTheme="minorBidi" w:hAnsiTheme="minorBidi" w:cstheme="minorBidi"/>
              </w:rPr>
              <w:t xml:space="preserve">does not meet the target stated in the Performance Table,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pays the amount stated in the Performance Table, </w:t>
            </w:r>
          </w:p>
          <w:p w14:paraId="1B9B126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if the relevant performance</w:t>
            </w:r>
            <w:r w:rsidRPr="0097463E">
              <w:rPr>
                <w:rStyle w:val="italic"/>
                <w:rFonts w:asciiTheme="minorBidi" w:hAnsiTheme="minorBidi" w:cstheme="minorBidi"/>
              </w:rPr>
              <w:t xml:space="preserve"> </w:t>
            </w:r>
            <w:r w:rsidRPr="0097463E">
              <w:rPr>
                <w:rFonts w:asciiTheme="minorBidi" w:hAnsiTheme="minorBidi" w:cstheme="minorBidi"/>
              </w:rPr>
              <w:t xml:space="preserve">exceeds or meets the target stated in the Performance Table, the </w:t>
            </w:r>
            <w:r w:rsidRPr="0097463E">
              <w:rPr>
                <w:rStyle w:val="italic"/>
                <w:rFonts w:asciiTheme="minorBidi" w:hAnsiTheme="minorBidi" w:cstheme="minorBidi"/>
              </w:rPr>
              <w:t xml:space="preserve">Consultant </w:t>
            </w:r>
            <w:r w:rsidRPr="0097463E">
              <w:rPr>
                <w:rFonts w:asciiTheme="minorBidi" w:hAnsiTheme="minorBidi" w:cstheme="minorBidi"/>
              </w:rPr>
              <w:t>is paid the amount stated in the Performance Table.</w:t>
            </w:r>
          </w:p>
          <w:p w14:paraId="6AA95C17" w14:textId="77777777" w:rsidR="00A53048" w:rsidRPr="0097463E" w:rsidRDefault="00A53048" w:rsidP="002D3E72">
            <w:pPr>
              <w:pStyle w:val="List-number"/>
              <w:tabs>
                <w:tab w:val="clear" w:pos="302"/>
              </w:tabs>
              <w:ind w:left="0" w:firstLine="0"/>
              <w:rPr>
                <w:rFonts w:asciiTheme="minorBidi" w:hAnsiTheme="minorBidi" w:cstheme="minorBidi"/>
              </w:rPr>
            </w:pPr>
            <w:r w:rsidRPr="0097463E">
              <w:rPr>
                <w:rFonts w:asciiTheme="minorBidi" w:hAnsiTheme="minorBidi" w:cstheme="minorBidi"/>
              </w:rPr>
              <w:t>Information in the Performance Table is not Scope.</w:t>
            </w:r>
          </w:p>
        </w:tc>
      </w:tr>
      <w:tr w:rsidR="00A53048" w:rsidRPr="0097463E" w14:paraId="16D9D77A" w14:textId="77777777" w:rsidTr="002D3E72">
        <w:trPr>
          <w:trHeight w:val="60"/>
        </w:trPr>
        <w:tc>
          <w:tcPr>
            <w:tcW w:w="1620" w:type="dxa"/>
            <w:tcBorders>
              <w:top w:val="single" w:sz="4" w:space="0" w:color="A6A6A6"/>
            </w:tcBorders>
            <w:shd w:val="clear" w:color="auto" w:fill="auto"/>
            <w:tcMar>
              <w:top w:w="85" w:type="dxa"/>
              <w:left w:w="0" w:type="dxa"/>
              <w:bottom w:w="170" w:type="dxa"/>
              <w:right w:w="0" w:type="dxa"/>
            </w:tcMar>
          </w:tcPr>
          <w:p w14:paraId="5EF7B315"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Limitation of liability</w:t>
            </w:r>
          </w:p>
        </w:tc>
        <w:tc>
          <w:tcPr>
            <w:tcW w:w="648" w:type="dxa"/>
            <w:tcBorders>
              <w:top w:val="single" w:sz="4" w:space="0" w:color="A6A6A6"/>
            </w:tcBorders>
            <w:shd w:val="clear" w:color="auto" w:fill="auto"/>
            <w:tcMar>
              <w:top w:w="85" w:type="dxa"/>
              <w:left w:w="0" w:type="dxa"/>
              <w:bottom w:w="170" w:type="dxa"/>
              <w:right w:w="0" w:type="dxa"/>
            </w:tcMar>
          </w:tcPr>
          <w:p w14:paraId="1D0A4BC0"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X29.13</w:t>
            </w:r>
          </w:p>
        </w:tc>
        <w:tc>
          <w:tcPr>
            <w:tcW w:w="226" w:type="dxa"/>
            <w:tcBorders>
              <w:top w:val="single" w:sz="4" w:space="0" w:color="A6A6A6"/>
            </w:tcBorders>
            <w:shd w:val="clear" w:color="auto" w:fill="auto"/>
            <w:tcMar>
              <w:top w:w="85" w:type="dxa"/>
              <w:left w:w="0" w:type="dxa"/>
              <w:bottom w:w="170" w:type="dxa"/>
              <w:right w:w="0" w:type="dxa"/>
            </w:tcMar>
          </w:tcPr>
          <w:p w14:paraId="3BCBCB4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170" w:type="dxa"/>
              <w:right w:w="0" w:type="dxa"/>
            </w:tcMar>
          </w:tcPr>
          <w:p w14:paraId="26A5744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An excluded matter is the amounts stated in the contract as payable by the </w:t>
            </w:r>
            <w:r w:rsidRPr="0097463E">
              <w:rPr>
                <w:rStyle w:val="italic"/>
                <w:rFonts w:asciiTheme="minorBidi" w:hAnsiTheme="minorBidi" w:cstheme="minorBidi"/>
              </w:rPr>
              <w:t xml:space="preserve">Consultant </w:t>
            </w:r>
            <w:r w:rsidRPr="0097463E">
              <w:rPr>
                <w:rFonts w:asciiTheme="minorBidi" w:hAnsiTheme="minorBidi" w:cstheme="minorBidi"/>
              </w:rPr>
              <w:t>in accordance with the Performance Table.</w:t>
            </w:r>
          </w:p>
        </w:tc>
      </w:tr>
    </w:tbl>
    <w:p w14:paraId="5B48A671" w14:textId="77777777" w:rsidR="00A53048" w:rsidRPr="0097463E" w:rsidRDefault="00A53048" w:rsidP="00A53048">
      <w:pPr>
        <w:rPr>
          <w:rFonts w:asciiTheme="minorBidi" w:hAnsiTheme="minorBidi"/>
        </w:rPr>
        <w:sectPr w:rsidR="00A53048" w:rsidRPr="0097463E" w:rsidSect="00687239">
          <w:pgSz w:w="11909" w:h="17280" w:code="9"/>
          <w:pgMar w:top="735" w:right="460" w:bottom="184" w:left="480" w:header="720" w:footer="720" w:gutter="0"/>
          <w:cols w:space="720"/>
        </w:sectPr>
      </w:pPr>
    </w:p>
    <w:p w14:paraId="08DF4F7D" w14:textId="77777777" w:rsidR="00A53048" w:rsidRPr="008F02D2" w:rsidRDefault="00A53048" w:rsidP="008F02D2">
      <w:pPr>
        <w:rPr>
          <w:color w:val="808080" w:themeColor="background1" w:themeShade="80"/>
          <w:sz w:val="56"/>
          <w:szCs w:val="60"/>
        </w:rPr>
      </w:pPr>
      <w:r w:rsidRPr="008F02D2">
        <w:rPr>
          <w:color w:val="808080" w:themeColor="background1" w:themeShade="80"/>
          <w:sz w:val="56"/>
          <w:szCs w:val="60"/>
        </w:rPr>
        <w:lastRenderedPageBreak/>
        <w:t>Option Y</w:t>
      </w:r>
    </w:p>
    <w:p w14:paraId="491D957B" w14:textId="77777777" w:rsidR="00A53048" w:rsidRPr="0097463E" w:rsidRDefault="00BB2D1F" w:rsidP="00A53048">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56" behindDoc="0" locked="0" layoutInCell="1" allowOverlap="1" wp14:anchorId="5686E0F1" wp14:editId="07777777">
                <wp:simplePos x="0" y="0"/>
                <wp:positionH relativeFrom="column">
                  <wp:posOffset>170180</wp:posOffset>
                </wp:positionH>
                <wp:positionV relativeFrom="paragraph">
                  <wp:posOffset>113030</wp:posOffset>
                </wp:positionV>
                <wp:extent cx="6085840" cy="109220"/>
                <wp:effectExtent l="8255" t="11430" r="11430" b="0"/>
                <wp:wrapSquare wrapText="bothSides"/>
                <wp:docPr id="28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89"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9" style="position:absolute;margin-left:13.4pt;margin-top:8.9pt;width:479.2pt;height:8.6pt;z-index:251658272" coordsize="61559,127" o:spid="_x0000_s1026" w14:anchorId="76ED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">
                  <v:stroke miterlimit="83231f" joinstyle="miter"/>
                  <v:path textboxrect="0,0,6155995,0" arrowok="t" o:connecttype="custom" o:connectlocs="0,0;61559,0" o:connectangles="0,0"/>
                </v:shape>
                <w10:wrap type="square"/>
              </v:group>
            </w:pict>
          </mc:Fallback>
        </mc:AlternateContent>
      </w:r>
    </w:p>
    <w:p w14:paraId="0AEB9D9F" w14:textId="243830F5" w:rsidR="00A53048" w:rsidRPr="0097463E" w:rsidRDefault="00A53048" w:rsidP="00A53048">
      <w:pPr>
        <w:suppressAutoHyphens/>
        <w:autoSpaceDE w:val="0"/>
        <w:autoSpaceDN w:val="0"/>
        <w:adjustRightInd w:val="0"/>
        <w:spacing w:after="170" w:line="220" w:lineRule="atLeast"/>
        <w:ind w:left="2494" w:right="979"/>
        <w:textAlignment w:val="center"/>
        <w:rPr>
          <w:rFonts w:asciiTheme="minorBidi" w:hAnsiTheme="minorBidi"/>
          <w:color w:val="000000"/>
          <w:szCs w:val="18"/>
        </w:rPr>
        <w:sectPr w:rsidR="00A53048" w:rsidRPr="0097463E" w:rsidSect="00687239">
          <w:pgSz w:w="11909" w:h="17280" w:code="9"/>
          <w:pgMar w:top="735" w:right="460" w:bottom="184" w:left="480" w:header="720" w:footer="720" w:gutter="0"/>
          <w:cols w:space="720"/>
        </w:sectPr>
      </w:pPr>
    </w:p>
    <w:tbl>
      <w:tblPr>
        <w:tblStyle w:val="TableGrid0"/>
        <w:tblW w:w="9720" w:type="dxa"/>
        <w:tblInd w:w="270" w:type="dxa"/>
        <w:tblCellMar>
          <w:top w:w="48" w:type="dxa"/>
          <w:bottom w:w="48" w:type="dxa"/>
          <w:right w:w="115" w:type="dxa"/>
        </w:tblCellMar>
        <w:tblLook w:val="04A0" w:firstRow="1" w:lastRow="0" w:firstColumn="1" w:lastColumn="0" w:noHBand="0" w:noVBand="1"/>
      </w:tblPr>
      <w:tblGrid>
        <w:gridCol w:w="9720"/>
      </w:tblGrid>
      <w:tr w:rsidR="00A53048" w:rsidRPr="0097463E" w14:paraId="1BA9CC17" w14:textId="77777777" w:rsidTr="00B362C1">
        <w:trPr>
          <w:trHeight w:val="360"/>
        </w:trPr>
        <w:tc>
          <w:tcPr>
            <w:tcW w:w="9720" w:type="dxa"/>
            <w:shd w:val="clear" w:color="auto" w:fill="ACACAC"/>
          </w:tcPr>
          <w:p w14:paraId="3D2C6A5E" w14:textId="77777777" w:rsidR="00A53048" w:rsidRPr="0097463E" w:rsidRDefault="00F62F48" w:rsidP="00B362C1">
            <w:pPr>
              <w:autoSpaceDE w:val="0"/>
              <w:autoSpaceDN w:val="0"/>
              <w:adjustRightInd w:val="0"/>
              <w:ind w:right="-241" w:firstLine="90"/>
              <w:rPr>
                <w:rFonts w:asciiTheme="minorBidi" w:hAnsiTheme="minorBidi"/>
              </w:rPr>
            </w:pPr>
            <w:r w:rsidRPr="0097463E">
              <w:rPr>
                <w:rFonts w:asciiTheme="minorBidi" w:hAnsiTheme="minorBidi"/>
                <w:b/>
                <w:color w:val="555655"/>
              </w:rPr>
              <w:t xml:space="preserve">OPTION </w:t>
            </w:r>
            <w:r w:rsidR="00A53048" w:rsidRPr="0097463E">
              <w:rPr>
                <w:rFonts w:asciiTheme="minorBidi" w:hAnsiTheme="minorBidi"/>
                <w:b/>
                <w:color w:val="555655"/>
              </w:rPr>
              <w:t xml:space="preserve">Y(UK)2: </w:t>
            </w:r>
            <w:r w:rsidR="00A53048" w:rsidRPr="0097463E">
              <w:rPr>
                <w:rFonts w:asciiTheme="minorBidi" w:hAnsiTheme="minorBidi"/>
                <w:b/>
                <w:bCs/>
                <w:color w:val="FFFFFF"/>
                <w:lang w:val="en-US"/>
              </w:rPr>
              <w:t>THE HOUSING GRANTS, CONSTRUCTION AND REGENERATION ACT 1996</w:t>
            </w:r>
          </w:p>
        </w:tc>
      </w:tr>
    </w:tbl>
    <w:tbl>
      <w:tblPr>
        <w:tblW w:w="0" w:type="auto"/>
        <w:tblInd w:w="270" w:type="dxa"/>
        <w:tblLayout w:type="fixed"/>
        <w:tblCellMar>
          <w:left w:w="0" w:type="dxa"/>
          <w:right w:w="0" w:type="dxa"/>
        </w:tblCellMar>
        <w:tblLook w:val="0000" w:firstRow="0" w:lastRow="0" w:firstColumn="0" w:lastColumn="0" w:noHBand="0" w:noVBand="0"/>
      </w:tblPr>
      <w:tblGrid>
        <w:gridCol w:w="1587"/>
        <w:gridCol w:w="737"/>
        <w:gridCol w:w="283"/>
        <w:gridCol w:w="7128"/>
      </w:tblGrid>
      <w:tr w:rsidR="00A53048" w:rsidRPr="0097463E" w14:paraId="31CEBF24" w14:textId="77777777" w:rsidTr="008F02D2">
        <w:trPr>
          <w:trHeight w:val="60"/>
        </w:trPr>
        <w:tc>
          <w:tcPr>
            <w:tcW w:w="1587" w:type="dxa"/>
            <w:tcBorders>
              <w:bottom w:val="single" w:sz="4" w:space="0" w:color="A6A6A6"/>
            </w:tcBorders>
            <w:shd w:val="clear" w:color="auto" w:fill="auto"/>
            <w:tcMar>
              <w:top w:w="85" w:type="dxa"/>
              <w:left w:w="0" w:type="dxa"/>
              <w:bottom w:w="170" w:type="dxa"/>
              <w:right w:w="0" w:type="dxa"/>
            </w:tcMar>
          </w:tcPr>
          <w:p w14:paraId="6193B9E5"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The Housing Grants, Construction and Regeneration Act 1996</w:t>
            </w:r>
          </w:p>
        </w:tc>
        <w:tc>
          <w:tcPr>
            <w:tcW w:w="737" w:type="dxa"/>
            <w:tcBorders>
              <w:bottom w:val="single" w:sz="4" w:space="0" w:color="A6A6A6"/>
            </w:tcBorders>
            <w:shd w:val="clear" w:color="auto" w:fill="auto"/>
            <w:tcMar>
              <w:top w:w="85" w:type="dxa"/>
              <w:left w:w="0" w:type="dxa"/>
              <w:bottom w:w="170" w:type="dxa"/>
              <w:right w:w="0" w:type="dxa"/>
            </w:tcMar>
          </w:tcPr>
          <w:p w14:paraId="2B91F789"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Y(UK)2</w:t>
            </w:r>
          </w:p>
        </w:tc>
        <w:tc>
          <w:tcPr>
            <w:tcW w:w="283" w:type="dxa"/>
            <w:tcBorders>
              <w:bottom w:val="single" w:sz="4" w:space="0" w:color="A6A6A6"/>
            </w:tcBorders>
            <w:shd w:val="clear" w:color="auto" w:fill="auto"/>
            <w:tcMar>
              <w:top w:w="85" w:type="dxa"/>
              <w:left w:w="0" w:type="dxa"/>
              <w:bottom w:w="170" w:type="dxa"/>
              <w:right w:w="0" w:type="dxa"/>
            </w:tcMar>
          </w:tcPr>
          <w:p w14:paraId="4DFFF28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6FCFE07" w14:textId="77777777" w:rsidR="00A53048" w:rsidRPr="0097463E" w:rsidRDefault="00A53048" w:rsidP="002D3E72">
            <w:pPr>
              <w:pStyle w:val="NoParagraphStyle"/>
              <w:spacing w:after="60" w:line="240" w:lineRule="auto"/>
              <w:ind w:right="90"/>
              <w:textAlignment w:val="auto"/>
              <w:rPr>
                <w:rFonts w:asciiTheme="minorBidi" w:hAnsiTheme="minorBidi" w:cstheme="minorBidi"/>
                <w:color w:val="auto"/>
                <w:lang w:val="en-US"/>
              </w:rPr>
            </w:pPr>
          </w:p>
        </w:tc>
      </w:tr>
      <w:tr w:rsidR="00A53048" w:rsidRPr="0097463E" w14:paraId="2DC74505" w14:textId="77777777" w:rsidTr="008F02D2">
        <w:trPr>
          <w:trHeight w:val="60"/>
        </w:trPr>
        <w:tc>
          <w:tcPr>
            <w:tcW w:w="1587" w:type="dxa"/>
            <w:tcBorders>
              <w:top w:val="single" w:sz="4" w:space="0" w:color="A6A6A6"/>
              <w:bottom w:val="single" w:sz="4" w:space="0" w:color="A6A6A6"/>
            </w:tcBorders>
            <w:shd w:val="clear" w:color="auto" w:fill="auto"/>
            <w:tcMar>
              <w:top w:w="85" w:type="dxa"/>
              <w:left w:w="0" w:type="dxa"/>
              <w:bottom w:w="170" w:type="dxa"/>
              <w:right w:w="0" w:type="dxa"/>
            </w:tcMar>
          </w:tcPr>
          <w:p w14:paraId="234FD1F2"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Defined terms</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152CE168"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0CE5CD9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008A9FF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In this Option, time periods stated in days exclude Christmas Day, Good Friday and bank holidays.</w:t>
            </w:r>
          </w:p>
        </w:tc>
      </w:tr>
      <w:tr w:rsidR="00A53048" w:rsidRPr="0097463E" w14:paraId="3D4A863B" w14:textId="77777777" w:rsidTr="008F02D2">
        <w:trPr>
          <w:trHeight w:val="60"/>
        </w:trPr>
        <w:tc>
          <w:tcPr>
            <w:tcW w:w="1587" w:type="dxa"/>
            <w:tcBorders>
              <w:top w:val="single" w:sz="4" w:space="0" w:color="A6A6A6"/>
              <w:bottom w:val="single" w:sz="4" w:space="0" w:color="A6A6A6"/>
            </w:tcBorders>
            <w:shd w:val="clear" w:color="auto" w:fill="auto"/>
            <w:tcMar>
              <w:top w:w="85" w:type="dxa"/>
              <w:left w:w="0" w:type="dxa"/>
              <w:bottom w:w="85" w:type="dxa"/>
              <w:right w:w="0" w:type="dxa"/>
            </w:tcMar>
          </w:tcPr>
          <w:p w14:paraId="4639F93A"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Dates for payment</w:t>
            </w: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6608B986"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Y2.2</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33A0AE4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85" w:type="dxa"/>
              <w:right w:w="0" w:type="dxa"/>
            </w:tcMar>
          </w:tcPr>
          <w:p w14:paraId="5A007975" w14:textId="127B2F87" w:rsidR="00A53048" w:rsidRPr="0097463E" w:rsidRDefault="00A53048" w:rsidP="005835C7">
            <w:pPr>
              <w:pStyle w:val="BodyText"/>
              <w:spacing w:after="60"/>
              <w:ind w:right="90"/>
              <w:rPr>
                <w:rFonts w:asciiTheme="minorBidi" w:hAnsiTheme="minorBidi" w:cstheme="minorBidi"/>
              </w:rPr>
            </w:pPr>
            <w:r w:rsidRPr="0097463E">
              <w:rPr>
                <w:rFonts w:asciiTheme="minorBidi" w:hAnsiTheme="minorBidi" w:cstheme="minorBidi"/>
              </w:rPr>
              <w:t>The date on which a payment becomes due</w:t>
            </w:r>
            <w:r w:rsidR="005835C7" w:rsidRPr="0097463E">
              <w:rPr>
                <w:rFonts w:asciiTheme="minorBidi" w:hAnsiTheme="minorBidi" w:cstheme="minorBidi"/>
              </w:rPr>
              <w:t xml:space="preserve"> </w:t>
            </w:r>
            <w:r w:rsidR="0059783B">
              <w:rPr>
                <w:rFonts w:asciiTheme="minorBidi" w:hAnsiTheme="minorBidi" w:cstheme="minorBidi"/>
              </w:rPr>
              <w:t>I</w:t>
            </w:r>
            <w:r w:rsidR="005835C7" w:rsidRPr="0097463E">
              <w:rPr>
                <w:rFonts w:asciiTheme="minorBidi" w:hAnsiTheme="minorBidi" w:cstheme="minorBidi"/>
              </w:rPr>
              <w:t>s</w:t>
            </w:r>
            <w:r w:rsidR="0059783B">
              <w:rPr>
                <w:rFonts w:asciiTheme="minorBidi" w:hAnsiTheme="minorBidi" w:cstheme="minorBidi"/>
              </w:rPr>
              <w:t xml:space="preserve"> </w:t>
            </w:r>
            <w:r w:rsidR="005835C7" w:rsidRPr="0097463E">
              <w:rPr>
                <w:rFonts w:asciiTheme="minorBidi" w:hAnsiTheme="minorBidi" w:cstheme="minorBidi"/>
              </w:rPr>
              <w:t xml:space="preserve">ten Business Days after receipt by the </w:t>
            </w:r>
            <w:r w:rsidR="005835C7" w:rsidRPr="0097463E">
              <w:rPr>
                <w:rFonts w:asciiTheme="minorBidi" w:hAnsiTheme="minorBidi" w:cstheme="minorBidi"/>
                <w:i/>
                <w:iCs/>
              </w:rPr>
              <w:t>Service Manager</w:t>
            </w:r>
            <w:r w:rsidR="005835C7" w:rsidRPr="0097463E">
              <w:rPr>
                <w:rFonts w:asciiTheme="minorBidi" w:hAnsiTheme="minorBidi" w:cstheme="minorBidi"/>
              </w:rPr>
              <w:t xml:space="preserve"> of the </w:t>
            </w:r>
            <w:r w:rsidR="005835C7" w:rsidRPr="0097463E">
              <w:rPr>
                <w:rFonts w:asciiTheme="minorBidi" w:hAnsiTheme="minorBidi" w:cstheme="minorBidi"/>
                <w:i/>
                <w:iCs/>
              </w:rPr>
              <w:t>Consultant's</w:t>
            </w:r>
            <w:r w:rsidR="005835C7" w:rsidRPr="0097463E">
              <w:rPr>
                <w:rFonts w:asciiTheme="minorBidi" w:hAnsiTheme="minorBidi" w:cstheme="minorBidi"/>
              </w:rPr>
              <w:t xml:space="preserve"> application for payment, submitted in accordance with the requirements of clause 50.1.</w:t>
            </w:r>
          </w:p>
          <w:p w14:paraId="3C89C5FF"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The date on which the final payment becomes due is the later of</w:t>
            </w:r>
          </w:p>
          <w:p w14:paraId="7012DE9B"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date of receipt by the Party making payment of an invoice, issued in accordance with these </w:t>
            </w:r>
            <w:r w:rsidRPr="0097463E">
              <w:rPr>
                <w:rStyle w:val="i"/>
                <w:rFonts w:asciiTheme="minorBidi" w:hAnsiTheme="minorBidi" w:cstheme="minorBidi"/>
              </w:rPr>
              <w:t>conditions of contract</w:t>
            </w:r>
            <w:r w:rsidRPr="0097463E">
              <w:rPr>
                <w:rFonts w:asciiTheme="minorBidi" w:hAnsiTheme="minorBidi" w:cstheme="minorBidi"/>
              </w:rPr>
              <w:t xml:space="preserve"> and</w:t>
            </w:r>
          </w:p>
          <w:p w14:paraId="6A06DC9C"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
                <w:rFonts w:asciiTheme="minorBidi" w:hAnsiTheme="minorBidi" w:cstheme="minorBidi"/>
              </w:rPr>
              <w:t>Service Manager</w:t>
            </w:r>
            <w:r w:rsidRPr="0097463E">
              <w:rPr>
                <w:rFonts w:asciiTheme="minorBidi" w:hAnsiTheme="minorBidi" w:cstheme="minorBidi"/>
              </w:rPr>
              <w:t xml:space="preserve"> makes an assessment after the </w:t>
            </w:r>
            <w:r w:rsidRPr="0097463E">
              <w:rPr>
                <w:rStyle w:val="i"/>
                <w:rFonts w:asciiTheme="minorBidi" w:hAnsiTheme="minorBidi" w:cstheme="minorBidi"/>
              </w:rPr>
              <w:t>defects date</w:t>
            </w:r>
            <w:r w:rsidRPr="0097463E">
              <w:rPr>
                <w:rFonts w:asciiTheme="minorBidi" w:hAnsiTheme="minorBidi" w:cstheme="minorBidi"/>
              </w:rPr>
              <w:t xml:space="preserve"> or the date the last Defect is corrected, six weeks after the </w:t>
            </w:r>
            <w:r w:rsidRPr="0097463E">
              <w:rPr>
                <w:rStyle w:val="i"/>
                <w:rFonts w:asciiTheme="minorBidi" w:hAnsiTheme="minorBidi" w:cstheme="minorBidi"/>
              </w:rPr>
              <w:t>defects date</w:t>
            </w:r>
            <w:r w:rsidRPr="0097463E">
              <w:rPr>
                <w:rFonts w:asciiTheme="minorBidi" w:hAnsiTheme="minorBidi" w:cstheme="minorBidi"/>
              </w:rPr>
              <w:t xml:space="preserve"> or the date the last Defect is corrected, whichever is the later,</w:t>
            </w:r>
          </w:p>
          <w:p w14:paraId="3B3BE7FE"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
                <w:rFonts w:asciiTheme="minorBidi" w:hAnsiTheme="minorBidi" w:cstheme="minorBidi"/>
              </w:rPr>
              <w:t>Service Manager</w:t>
            </w:r>
            <w:r w:rsidRPr="0097463E">
              <w:rPr>
                <w:rFonts w:asciiTheme="minorBidi" w:hAnsiTheme="minorBidi" w:cstheme="minorBidi"/>
              </w:rPr>
              <w:t xml:space="preserve"> does not make an assessment after the defects date or the date the last Defect is corrected, two weeks after the </w:t>
            </w:r>
            <w:r w:rsidRPr="0097463E">
              <w:rPr>
                <w:rStyle w:val="i"/>
                <w:rFonts w:asciiTheme="minorBidi" w:hAnsiTheme="minorBidi" w:cstheme="minorBidi"/>
              </w:rPr>
              <w:t>Consultant</w:t>
            </w:r>
            <w:r w:rsidRPr="0097463E">
              <w:rPr>
                <w:rFonts w:asciiTheme="minorBidi" w:hAnsiTheme="minorBidi" w:cstheme="minorBidi"/>
              </w:rPr>
              <w:t xml:space="preserve"> issues its assessment or</w:t>
            </w:r>
          </w:p>
          <w:p w14:paraId="30DAB579"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
                <w:rFonts w:asciiTheme="minorBidi" w:hAnsiTheme="minorBidi" w:cstheme="minorBidi"/>
              </w:rPr>
              <w:t>Service Manager</w:t>
            </w:r>
            <w:r w:rsidRPr="0097463E">
              <w:rPr>
                <w:rFonts w:asciiTheme="minorBidi" w:hAnsiTheme="minorBidi" w:cstheme="minorBidi"/>
              </w:rPr>
              <w:t xml:space="preserve"> has issued a termination certificate, fifteen weeks after the issue of the certificate.</w:t>
            </w:r>
          </w:p>
          <w:p w14:paraId="5E1B5D9F" w14:textId="60712A7E"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final date for payment is </w:t>
            </w:r>
            <w:r w:rsidR="005835C7" w:rsidRPr="0097463E">
              <w:rPr>
                <w:rFonts w:asciiTheme="minorBidi" w:hAnsiTheme="minorBidi" w:cstheme="minorBidi"/>
              </w:rPr>
              <w:t>ten Business Days</w:t>
            </w:r>
            <w:r w:rsidRPr="0097463E">
              <w:rPr>
                <w:rFonts w:asciiTheme="minorBidi" w:hAnsiTheme="minorBidi" w:cstheme="minorBidi"/>
              </w:rPr>
              <w:t xml:space="preserve"> after the date on which payment becomes due, or a different period for payment if stated in the Contract Data.</w:t>
            </w:r>
          </w:p>
          <w:p w14:paraId="5894805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
                <w:rFonts w:asciiTheme="minorBidi" w:hAnsiTheme="minorBidi" w:cstheme="minorBidi"/>
              </w:rPr>
              <w:t>Service Manager’s</w:t>
            </w:r>
            <w:r w:rsidRPr="0097463E">
              <w:rPr>
                <w:rFonts w:asciiTheme="minorBidi" w:hAnsiTheme="minorBidi" w:cstheme="minorBidi"/>
              </w:rPr>
              <w:t xml:space="preserve"> certificate is the notice of payment specifying the amount due at the payment due date (the notified sum, which may be zero) and stating the basis on which the amount was calculated. If the </w:t>
            </w:r>
            <w:r w:rsidRPr="0097463E">
              <w:rPr>
                <w:rStyle w:val="i"/>
                <w:rFonts w:asciiTheme="minorBidi" w:hAnsiTheme="minorBidi" w:cstheme="minorBidi"/>
              </w:rPr>
              <w:t>Service Manager</w:t>
            </w:r>
            <w:r w:rsidRPr="0097463E">
              <w:rPr>
                <w:rFonts w:asciiTheme="minorBidi" w:hAnsiTheme="minorBidi" w:cstheme="minorBidi"/>
              </w:rPr>
              <w:t xml:space="preserve"> does not make an assessment after the </w:t>
            </w:r>
            <w:r w:rsidRPr="0097463E">
              <w:rPr>
                <w:rStyle w:val="i"/>
                <w:rFonts w:asciiTheme="minorBidi" w:hAnsiTheme="minorBidi" w:cstheme="minorBidi"/>
              </w:rPr>
              <w:t>defects date</w:t>
            </w:r>
            <w:r w:rsidRPr="0097463E">
              <w:rPr>
                <w:rFonts w:asciiTheme="minorBidi" w:hAnsiTheme="minorBidi" w:cstheme="minorBidi"/>
              </w:rPr>
              <w:t xml:space="preserve"> or the date the last Defect is corrected, the </w:t>
            </w:r>
            <w:r w:rsidRPr="0097463E">
              <w:rPr>
                <w:rStyle w:val="i"/>
                <w:rFonts w:asciiTheme="minorBidi" w:hAnsiTheme="minorBidi" w:cstheme="minorBidi"/>
              </w:rPr>
              <w:t xml:space="preserve">Consultant’s </w:t>
            </w:r>
            <w:r w:rsidRPr="0097463E">
              <w:rPr>
                <w:rFonts w:asciiTheme="minorBidi" w:hAnsiTheme="minorBidi" w:cstheme="minorBidi"/>
              </w:rPr>
              <w:t>assessment is the notice of payment.</w:t>
            </w:r>
          </w:p>
        </w:tc>
      </w:tr>
      <w:tr w:rsidR="00A53048" w:rsidRPr="0097463E" w14:paraId="78CF928D" w14:textId="77777777" w:rsidTr="008F02D2">
        <w:trPr>
          <w:trHeight w:val="60"/>
        </w:trPr>
        <w:tc>
          <w:tcPr>
            <w:tcW w:w="1587" w:type="dxa"/>
            <w:vMerge w:val="restart"/>
            <w:tcBorders>
              <w:top w:val="single" w:sz="4" w:space="0" w:color="A6A6A6"/>
            </w:tcBorders>
            <w:shd w:val="clear" w:color="auto" w:fill="auto"/>
            <w:tcMar>
              <w:top w:w="85" w:type="dxa"/>
              <w:left w:w="0" w:type="dxa"/>
              <w:bottom w:w="85" w:type="dxa"/>
              <w:right w:w="0" w:type="dxa"/>
            </w:tcMar>
          </w:tcPr>
          <w:p w14:paraId="527676B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Notice of intention to pay less</w:t>
            </w:r>
          </w:p>
        </w:tc>
        <w:tc>
          <w:tcPr>
            <w:tcW w:w="737" w:type="dxa"/>
            <w:tcBorders>
              <w:top w:val="single" w:sz="4" w:space="0" w:color="A6A6A6"/>
            </w:tcBorders>
            <w:shd w:val="clear" w:color="auto" w:fill="auto"/>
            <w:tcMar>
              <w:top w:w="85" w:type="dxa"/>
              <w:left w:w="0" w:type="dxa"/>
              <w:bottom w:w="85" w:type="dxa"/>
              <w:right w:w="0" w:type="dxa"/>
            </w:tcMar>
          </w:tcPr>
          <w:p w14:paraId="1EEA7CCC"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Y2.3</w:t>
            </w:r>
          </w:p>
        </w:tc>
        <w:tc>
          <w:tcPr>
            <w:tcW w:w="283" w:type="dxa"/>
            <w:tcBorders>
              <w:top w:val="single" w:sz="4" w:space="0" w:color="A6A6A6"/>
            </w:tcBorders>
            <w:shd w:val="clear" w:color="auto" w:fill="auto"/>
            <w:tcMar>
              <w:top w:w="85" w:type="dxa"/>
              <w:left w:w="0" w:type="dxa"/>
              <w:bottom w:w="85" w:type="dxa"/>
              <w:right w:w="0" w:type="dxa"/>
            </w:tcMar>
          </w:tcPr>
          <w:p w14:paraId="061FEB4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404B3F2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If either Party intends to pay less than the notified sum, it notifies the other Party not later than seven days (the prescribed period) before the final date for payment by stating the amount considered to be due and the basis on which that sum is calculated. A Party does not withhold payment of an amount due under the contract unless it has notified its intention to pay less than the notified sum as required by the contract.</w:t>
            </w:r>
          </w:p>
        </w:tc>
      </w:tr>
      <w:tr w:rsidR="00A53048" w:rsidRPr="0097463E" w14:paraId="5CADFFC7" w14:textId="77777777" w:rsidTr="008F02D2">
        <w:trPr>
          <w:trHeight w:val="60"/>
        </w:trPr>
        <w:tc>
          <w:tcPr>
            <w:tcW w:w="1587" w:type="dxa"/>
            <w:vMerge/>
            <w:tcBorders>
              <w:bottom w:val="single" w:sz="4" w:space="0" w:color="A6A6A6"/>
            </w:tcBorders>
            <w:shd w:val="clear" w:color="auto" w:fill="auto"/>
            <w:tcMar>
              <w:top w:w="85" w:type="dxa"/>
              <w:left w:w="0" w:type="dxa"/>
              <w:bottom w:w="170" w:type="dxa"/>
              <w:right w:w="0" w:type="dxa"/>
            </w:tcMar>
          </w:tcPr>
          <w:p w14:paraId="188425C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2E0D7DEF"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Y2.4</w:t>
            </w:r>
          </w:p>
        </w:tc>
        <w:tc>
          <w:tcPr>
            <w:tcW w:w="283" w:type="dxa"/>
            <w:tcBorders>
              <w:bottom w:val="single" w:sz="4" w:space="0" w:color="A6A6A6"/>
            </w:tcBorders>
            <w:shd w:val="clear" w:color="auto" w:fill="auto"/>
            <w:tcMar>
              <w:top w:w="85" w:type="dxa"/>
              <w:left w:w="0" w:type="dxa"/>
              <w:bottom w:w="170" w:type="dxa"/>
              <w:right w:w="0" w:type="dxa"/>
            </w:tcMar>
          </w:tcPr>
          <w:p w14:paraId="3056335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BE22D33" w14:textId="49E3F831"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Client</w:t>
            </w:r>
            <w:r w:rsidRPr="0097463E">
              <w:rPr>
                <w:rFonts w:asciiTheme="minorBidi" w:hAnsiTheme="minorBidi" w:cstheme="minorBidi"/>
              </w:rPr>
              <w:t xml:space="preserve"> terminates for one of reasons </w:t>
            </w:r>
            <w:r w:rsidR="00881FA1" w:rsidRPr="0049044E">
              <w:rPr>
                <w:rFonts w:asciiTheme="minorBidi" w:hAnsiTheme="minorBidi" w:cstheme="minorBidi"/>
              </w:rPr>
              <w:t>R1-R16, R19, R20, R23, R27 or R2</w:t>
            </w:r>
            <w:r w:rsidR="00881FA1">
              <w:rPr>
                <w:rFonts w:asciiTheme="minorBidi" w:hAnsiTheme="minorBidi" w:cstheme="minorBidi"/>
              </w:rPr>
              <w:t>9 – R32</w:t>
            </w:r>
            <w:r w:rsidR="004B47E0">
              <w:rPr>
                <w:rFonts w:asciiTheme="minorBidi" w:hAnsiTheme="minorBidi" w:cstheme="minorBidi"/>
              </w:rPr>
              <w:t xml:space="preserve"> </w:t>
            </w:r>
            <w:r w:rsidRPr="0097463E">
              <w:rPr>
                <w:rFonts w:asciiTheme="minorBidi" w:hAnsiTheme="minorBidi" w:cstheme="minorBidi"/>
              </w:rPr>
              <w:t xml:space="preserve">and a certified payment has not been made at the date of the termination certificate, the </w:t>
            </w:r>
            <w:r w:rsidRPr="0097463E">
              <w:rPr>
                <w:rStyle w:val="italic"/>
                <w:rFonts w:asciiTheme="minorBidi" w:hAnsiTheme="minorBidi" w:cstheme="minorBidi"/>
              </w:rPr>
              <w:t>Client</w:t>
            </w:r>
            <w:r w:rsidRPr="0097463E">
              <w:rPr>
                <w:rFonts w:asciiTheme="minorBidi" w:hAnsiTheme="minorBidi" w:cstheme="minorBidi"/>
              </w:rPr>
              <w:t xml:space="preserve"> makes the certified payment unless</w:t>
            </w:r>
          </w:p>
          <w:p w14:paraId="59787320"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it has notified the </w:t>
            </w:r>
            <w:r w:rsidRPr="0097463E">
              <w:rPr>
                <w:rStyle w:val="italic"/>
                <w:rFonts w:asciiTheme="minorBidi" w:hAnsiTheme="minorBidi" w:cstheme="minorBidi"/>
              </w:rPr>
              <w:t>Consultant</w:t>
            </w:r>
            <w:r w:rsidRPr="0097463E">
              <w:rPr>
                <w:rFonts w:asciiTheme="minorBidi" w:hAnsiTheme="minorBidi" w:cstheme="minorBidi"/>
              </w:rPr>
              <w:t xml:space="preserve"> in accordance with the contract that it intends to pay less than the notified sum or</w:t>
            </w:r>
          </w:p>
          <w:p w14:paraId="7991E8A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termination is for one of reasons R1 to R10 and the reason occurred after the last date on which it could have notified the </w:t>
            </w:r>
            <w:r w:rsidRPr="0097463E">
              <w:rPr>
                <w:rStyle w:val="italic"/>
                <w:rFonts w:asciiTheme="minorBidi" w:hAnsiTheme="minorBidi" w:cstheme="minorBidi"/>
              </w:rPr>
              <w:t>Consultant</w:t>
            </w:r>
            <w:r w:rsidRPr="0097463E">
              <w:rPr>
                <w:rFonts w:asciiTheme="minorBidi" w:hAnsiTheme="minorBidi" w:cstheme="minorBidi"/>
              </w:rPr>
              <w:t xml:space="preserve"> in accordance with the contract that it intends to pay less than the notified sum.</w:t>
            </w:r>
          </w:p>
        </w:tc>
      </w:tr>
      <w:tr w:rsidR="00A53048" w:rsidRPr="0097463E" w14:paraId="72AD271B" w14:textId="77777777" w:rsidTr="008F02D2">
        <w:trPr>
          <w:trHeight w:val="60"/>
        </w:trPr>
        <w:tc>
          <w:tcPr>
            <w:tcW w:w="1587" w:type="dxa"/>
            <w:tcBorders>
              <w:top w:val="single" w:sz="4" w:space="0" w:color="A6A6A6"/>
            </w:tcBorders>
            <w:shd w:val="clear" w:color="auto" w:fill="auto"/>
            <w:tcMar>
              <w:top w:w="85" w:type="dxa"/>
              <w:left w:w="0" w:type="dxa"/>
              <w:bottom w:w="85" w:type="dxa"/>
              <w:right w:w="0" w:type="dxa"/>
            </w:tcMar>
          </w:tcPr>
          <w:p w14:paraId="16975B90"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Suspension of performance</w:t>
            </w:r>
          </w:p>
        </w:tc>
        <w:tc>
          <w:tcPr>
            <w:tcW w:w="737" w:type="dxa"/>
            <w:tcBorders>
              <w:top w:val="single" w:sz="4" w:space="0" w:color="A6A6A6"/>
            </w:tcBorders>
            <w:shd w:val="clear" w:color="auto" w:fill="auto"/>
            <w:tcMar>
              <w:top w:w="85" w:type="dxa"/>
              <w:left w:w="0" w:type="dxa"/>
              <w:bottom w:w="85" w:type="dxa"/>
              <w:right w:w="0" w:type="dxa"/>
            </w:tcMar>
          </w:tcPr>
          <w:p w14:paraId="2C0C5F0D"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Y2.5</w:t>
            </w:r>
          </w:p>
        </w:tc>
        <w:tc>
          <w:tcPr>
            <w:tcW w:w="283" w:type="dxa"/>
            <w:tcBorders>
              <w:top w:val="single" w:sz="4" w:space="0" w:color="A6A6A6"/>
            </w:tcBorders>
            <w:shd w:val="clear" w:color="auto" w:fill="auto"/>
            <w:tcMar>
              <w:top w:w="85" w:type="dxa"/>
              <w:left w:w="0" w:type="dxa"/>
              <w:bottom w:w="85" w:type="dxa"/>
              <w:right w:w="0" w:type="dxa"/>
            </w:tcMar>
          </w:tcPr>
          <w:p w14:paraId="43F804A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7A2691FF"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Consultant </w:t>
            </w:r>
            <w:r w:rsidRPr="0097463E">
              <w:rPr>
                <w:rFonts w:asciiTheme="minorBidi" w:hAnsiTheme="minorBidi" w:cstheme="minorBidi"/>
              </w:rPr>
              <w:t>exercises its right under the Housing Grants, Construction and Regeneration Act 1996 as amended by the Local Democracy, Economic Development and Construction Act 2009 to suspend performance, it is a compensation event.</w:t>
            </w:r>
          </w:p>
        </w:tc>
      </w:tr>
    </w:tbl>
    <w:p w14:paraId="4200D767" w14:textId="77777777" w:rsidR="00A53048" w:rsidRPr="0097463E" w:rsidRDefault="00A53048" w:rsidP="00A53048">
      <w:pPr>
        <w:rPr>
          <w:rFonts w:asciiTheme="minorBidi" w:hAnsiTheme="minorBidi"/>
        </w:rPr>
        <w:sectPr w:rsidR="00A53048" w:rsidRPr="0097463E" w:rsidSect="00687239">
          <w:pgSz w:w="11909" w:h="17280" w:code="9"/>
          <w:pgMar w:top="735" w:right="460" w:bottom="184" w:left="480" w:header="720" w:footer="720" w:gutter="0"/>
          <w:cols w:space="720"/>
        </w:sectPr>
      </w:pPr>
    </w:p>
    <w:tbl>
      <w:tblPr>
        <w:tblStyle w:val="TableGrid0"/>
        <w:tblW w:w="9893" w:type="dxa"/>
        <w:tblInd w:w="270" w:type="dxa"/>
        <w:tblCellMar>
          <w:top w:w="48" w:type="dxa"/>
          <w:bottom w:w="48" w:type="dxa"/>
          <w:right w:w="115" w:type="dxa"/>
        </w:tblCellMar>
        <w:tblLook w:val="04A0" w:firstRow="1" w:lastRow="0" w:firstColumn="1" w:lastColumn="0" w:noHBand="0" w:noVBand="1"/>
      </w:tblPr>
      <w:tblGrid>
        <w:gridCol w:w="9893"/>
      </w:tblGrid>
      <w:tr w:rsidR="00A53048" w:rsidRPr="0097463E" w14:paraId="6B9D9004" w14:textId="77777777" w:rsidTr="008F02D2">
        <w:trPr>
          <w:trHeight w:val="360"/>
        </w:trPr>
        <w:tc>
          <w:tcPr>
            <w:tcW w:w="9893" w:type="dxa"/>
            <w:shd w:val="clear" w:color="auto" w:fill="ACACAC"/>
          </w:tcPr>
          <w:p w14:paraId="7F557D93" w14:textId="77777777" w:rsidR="00A53048" w:rsidRPr="0097463E" w:rsidRDefault="00D55D79"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w:t>
            </w:r>
            <w:r w:rsidR="00A53048" w:rsidRPr="0097463E">
              <w:rPr>
                <w:rFonts w:asciiTheme="minorBidi" w:hAnsiTheme="minorBidi"/>
                <w:b/>
                <w:color w:val="555655"/>
              </w:rPr>
              <w:t xml:space="preserve">Y(UK)3: </w:t>
            </w:r>
            <w:r w:rsidR="00A53048" w:rsidRPr="0097463E">
              <w:rPr>
                <w:rFonts w:asciiTheme="minorBidi" w:hAnsiTheme="minorBidi"/>
                <w:b/>
                <w:bCs/>
                <w:color w:val="FFFFFF"/>
                <w:lang w:val="en-US"/>
              </w:rPr>
              <w:t>THE CONTRACTS (RIGHTS OF THIRD PARTIES) ACT 1999</w:t>
            </w:r>
          </w:p>
        </w:tc>
      </w:tr>
    </w:tbl>
    <w:tbl>
      <w:tblPr>
        <w:tblW w:w="0" w:type="auto"/>
        <w:tblInd w:w="270" w:type="dxa"/>
        <w:tblLayout w:type="fixed"/>
        <w:tblCellMar>
          <w:left w:w="0" w:type="dxa"/>
          <w:right w:w="0" w:type="dxa"/>
        </w:tblCellMar>
        <w:tblLook w:val="0000" w:firstRow="0" w:lastRow="0" w:firstColumn="0" w:lastColumn="0" w:noHBand="0" w:noVBand="0"/>
      </w:tblPr>
      <w:tblGrid>
        <w:gridCol w:w="1587"/>
        <w:gridCol w:w="737"/>
        <w:gridCol w:w="283"/>
        <w:gridCol w:w="7286"/>
      </w:tblGrid>
      <w:tr w:rsidR="00A53048" w:rsidRPr="0097463E" w14:paraId="2E646E72" w14:textId="77777777" w:rsidTr="008F02D2">
        <w:trPr>
          <w:trHeight w:val="60"/>
        </w:trPr>
        <w:tc>
          <w:tcPr>
            <w:tcW w:w="1587" w:type="dxa"/>
            <w:vMerge w:val="restart"/>
            <w:shd w:val="clear" w:color="auto" w:fill="auto"/>
            <w:tcMar>
              <w:top w:w="85" w:type="dxa"/>
              <w:left w:w="0" w:type="dxa"/>
              <w:bottom w:w="85" w:type="dxa"/>
              <w:right w:w="0" w:type="dxa"/>
            </w:tcMar>
          </w:tcPr>
          <w:p w14:paraId="1274E83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Third party rights</w:t>
            </w:r>
          </w:p>
        </w:tc>
        <w:tc>
          <w:tcPr>
            <w:tcW w:w="737" w:type="dxa"/>
            <w:shd w:val="clear" w:color="auto" w:fill="auto"/>
            <w:tcMar>
              <w:top w:w="85" w:type="dxa"/>
              <w:left w:w="0" w:type="dxa"/>
              <w:bottom w:w="85" w:type="dxa"/>
              <w:right w:w="0" w:type="dxa"/>
            </w:tcMar>
          </w:tcPr>
          <w:p w14:paraId="37071AF3"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Y(UK)3</w:t>
            </w:r>
            <w:r w:rsidRPr="0097463E">
              <w:rPr>
                <w:rFonts w:asciiTheme="minorBidi" w:hAnsiTheme="minorBidi" w:cstheme="minorBidi"/>
              </w:rPr>
              <w:br/>
              <w:t>Y3.1</w:t>
            </w:r>
          </w:p>
        </w:tc>
        <w:tc>
          <w:tcPr>
            <w:tcW w:w="283" w:type="dxa"/>
            <w:shd w:val="clear" w:color="auto" w:fill="auto"/>
            <w:tcMar>
              <w:top w:w="85" w:type="dxa"/>
              <w:left w:w="0" w:type="dxa"/>
              <w:bottom w:w="85" w:type="dxa"/>
              <w:right w:w="0" w:type="dxa"/>
            </w:tcMar>
          </w:tcPr>
          <w:p w14:paraId="496217B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286" w:type="dxa"/>
            <w:shd w:val="clear" w:color="auto" w:fill="auto"/>
            <w:tcMar>
              <w:top w:w="85" w:type="dxa"/>
              <w:left w:w="0" w:type="dxa"/>
              <w:bottom w:w="85" w:type="dxa"/>
              <w:right w:w="0" w:type="dxa"/>
            </w:tcMar>
          </w:tcPr>
          <w:p w14:paraId="009B08A6" w14:textId="3168FE3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br/>
            </w:r>
            <w:r w:rsidR="00E14C73" w:rsidRPr="0097463E">
              <w:rPr>
                <w:rFonts w:asciiTheme="minorBidi" w:hAnsiTheme="minorBidi" w:cstheme="minorBidi"/>
              </w:rPr>
              <w:t>Not used.</w:t>
            </w:r>
          </w:p>
        </w:tc>
      </w:tr>
      <w:tr w:rsidR="00A53048" w:rsidRPr="0097463E" w14:paraId="2E74B8CA" w14:textId="77777777" w:rsidTr="008F02D2">
        <w:trPr>
          <w:trHeight w:val="60"/>
        </w:trPr>
        <w:tc>
          <w:tcPr>
            <w:tcW w:w="1587" w:type="dxa"/>
            <w:vMerge/>
            <w:shd w:val="clear" w:color="auto" w:fill="auto"/>
            <w:tcMar>
              <w:top w:w="85" w:type="dxa"/>
              <w:left w:w="0" w:type="dxa"/>
              <w:bottom w:w="85" w:type="dxa"/>
              <w:right w:w="0" w:type="dxa"/>
            </w:tcMar>
          </w:tcPr>
          <w:p w14:paraId="66C82AA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90477D5"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Y3.2</w:t>
            </w:r>
          </w:p>
        </w:tc>
        <w:tc>
          <w:tcPr>
            <w:tcW w:w="283" w:type="dxa"/>
            <w:shd w:val="clear" w:color="auto" w:fill="auto"/>
            <w:tcMar>
              <w:top w:w="85" w:type="dxa"/>
              <w:left w:w="0" w:type="dxa"/>
              <w:bottom w:w="85" w:type="dxa"/>
              <w:right w:w="0" w:type="dxa"/>
            </w:tcMar>
          </w:tcPr>
          <w:p w14:paraId="4631F88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286" w:type="dxa"/>
            <w:shd w:val="clear" w:color="auto" w:fill="auto"/>
            <w:tcMar>
              <w:top w:w="85" w:type="dxa"/>
              <w:left w:w="0" w:type="dxa"/>
              <w:bottom w:w="85" w:type="dxa"/>
              <w:right w:w="0" w:type="dxa"/>
            </w:tcMar>
          </w:tcPr>
          <w:p w14:paraId="2FD3DF49" w14:textId="5FD1258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Other than the Parties</w:t>
            </w:r>
            <w:r w:rsidRPr="0097463E">
              <w:rPr>
                <w:rStyle w:val="italic"/>
                <w:rFonts w:asciiTheme="minorBidi" w:hAnsiTheme="minorBidi" w:cstheme="minorBidi"/>
              </w:rPr>
              <w:t>,</w:t>
            </w:r>
            <w:r w:rsidRPr="0097463E">
              <w:rPr>
                <w:rFonts w:asciiTheme="minorBidi" w:hAnsiTheme="minorBidi" w:cstheme="minorBidi"/>
              </w:rPr>
              <w:t xml:space="preserve"> no person can enforce any of the terms of the contract under the Contracts (Rights of Third Parties) Act 1999.</w:t>
            </w:r>
          </w:p>
        </w:tc>
      </w:tr>
      <w:tr w:rsidR="00A53048" w:rsidRPr="0097463E" w14:paraId="4289A1FF" w14:textId="77777777" w:rsidTr="008F02D2">
        <w:trPr>
          <w:trHeight w:val="60"/>
        </w:trPr>
        <w:tc>
          <w:tcPr>
            <w:tcW w:w="1587" w:type="dxa"/>
            <w:vMerge/>
            <w:shd w:val="clear" w:color="auto" w:fill="auto"/>
            <w:tcMar>
              <w:top w:w="85" w:type="dxa"/>
              <w:left w:w="0" w:type="dxa"/>
              <w:bottom w:w="85" w:type="dxa"/>
              <w:right w:w="0" w:type="dxa"/>
            </w:tcMar>
          </w:tcPr>
          <w:p w14:paraId="4AF909B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8E342FE"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Y3.3</w:t>
            </w:r>
          </w:p>
        </w:tc>
        <w:tc>
          <w:tcPr>
            <w:tcW w:w="283" w:type="dxa"/>
            <w:shd w:val="clear" w:color="auto" w:fill="auto"/>
            <w:tcMar>
              <w:top w:w="85" w:type="dxa"/>
              <w:left w:w="0" w:type="dxa"/>
              <w:bottom w:w="85" w:type="dxa"/>
              <w:right w:w="0" w:type="dxa"/>
            </w:tcMar>
          </w:tcPr>
          <w:p w14:paraId="4885100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286" w:type="dxa"/>
            <w:shd w:val="clear" w:color="auto" w:fill="auto"/>
            <w:tcMar>
              <w:top w:w="85" w:type="dxa"/>
              <w:left w:w="0" w:type="dxa"/>
              <w:bottom w:w="85" w:type="dxa"/>
              <w:right w:w="0" w:type="dxa"/>
            </w:tcMar>
          </w:tcPr>
          <w:p w14:paraId="6A66DF38" w14:textId="5AB6FAAA" w:rsidR="00A53048" w:rsidRPr="0097463E" w:rsidRDefault="00E14C73" w:rsidP="002D3E72">
            <w:pPr>
              <w:pStyle w:val="BodyText"/>
              <w:spacing w:after="60"/>
              <w:rPr>
                <w:rFonts w:asciiTheme="minorBidi" w:hAnsiTheme="minorBidi" w:cstheme="minorBidi"/>
              </w:rPr>
            </w:pPr>
            <w:r w:rsidRPr="0097463E">
              <w:rPr>
                <w:rFonts w:asciiTheme="minorBidi" w:hAnsiTheme="minorBidi" w:cstheme="minorBidi"/>
              </w:rPr>
              <w:t>Not used.</w:t>
            </w:r>
          </w:p>
        </w:tc>
      </w:tr>
    </w:tbl>
    <w:p w14:paraId="3D7CEA7F" w14:textId="77777777" w:rsidR="00A53048" w:rsidRPr="0097463E" w:rsidRDefault="00A53048" w:rsidP="00A53048">
      <w:pPr>
        <w:rPr>
          <w:rFonts w:asciiTheme="minorBidi" w:hAnsiTheme="minorBidi"/>
        </w:rPr>
      </w:pPr>
    </w:p>
    <w:tbl>
      <w:tblPr>
        <w:tblStyle w:val="TableGrid0"/>
        <w:tblW w:w="9907" w:type="dxa"/>
        <w:tblInd w:w="270" w:type="dxa"/>
        <w:tblCellMar>
          <w:top w:w="48" w:type="dxa"/>
          <w:bottom w:w="48" w:type="dxa"/>
          <w:right w:w="115" w:type="dxa"/>
        </w:tblCellMar>
        <w:tblLook w:val="04A0" w:firstRow="1" w:lastRow="0" w:firstColumn="1" w:lastColumn="0" w:noHBand="0" w:noVBand="1"/>
      </w:tblPr>
      <w:tblGrid>
        <w:gridCol w:w="9907"/>
      </w:tblGrid>
      <w:tr w:rsidR="00A53048" w:rsidRPr="0097463E" w14:paraId="31B280E4" w14:textId="77777777" w:rsidTr="008F02D2">
        <w:trPr>
          <w:trHeight w:val="360"/>
        </w:trPr>
        <w:tc>
          <w:tcPr>
            <w:tcW w:w="9907" w:type="dxa"/>
            <w:shd w:val="clear" w:color="auto" w:fill="ACACAC"/>
          </w:tcPr>
          <w:p w14:paraId="78E07963" w14:textId="77777777" w:rsidR="00A53048" w:rsidRPr="0097463E" w:rsidRDefault="00D55D79" w:rsidP="002D3E72">
            <w:pPr>
              <w:autoSpaceDE w:val="0"/>
              <w:autoSpaceDN w:val="0"/>
              <w:adjustRightInd w:val="0"/>
              <w:ind w:left="90"/>
              <w:rPr>
                <w:rFonts w:asciiTheme="minorBidi" w:hAnsiTheme="minorBidi"/>
              </w:rPr>
            </w:pPr>
            <w:r w:rsidRPr="0097463E">
              <w:rPr>
                <w:rFonts w:asciiTheme="minorBidi" w:hAnsiTheme="minorBidi"/>
                <w:b/>
                <w:color w:val="555655"/>
              </w:rPr>
              <w:t xml:space="preserve">OPTION </w:t>
            </w:r>
            <w:r w:rsidR="00A53048" w:rsidRPr="0097463E">
              <w:rPr>
                <w:rFonts w:asciiTheme="minorBidi" w:hAnsiTheme="minorBidi"/>
                <w:b/>
                <w:color w:val="555655"/>
              </w:rPr>
              <w:t xml:space="preserve">Z: </w:t>
            </w:r>
            <w:r w:rsidR="00A53048" w:rsidRPr="0097463E">
              <w:rPr>
                <w:rFonts w:asciiTheme="minorBidi" w:hAnsiTheme="minorBidi"/>
                <w:b/>
                <w:bCs/>
                <w:i/>
                <w:iCs/>
                <w:color w:val="FFFFFF"/>
                <w:lang w:val="en-US"/>
              </w:rPr>
              <w:t>ADDITIONAL CONDITIONS OF CONTRACT</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1E3883F7" w14:textId="77777777" w:rsidTr="008F02D2">
        <w:trPr>
          <w:trHeight w:val="60"/>
        </w:trPr>
        <w:tc>
          <w:tcPr>
            <w:tcW w:w="1757" w:type="dxa"/>
            <w:shd w:val="clear" w:color="auto" w:fill="auto"/>
            <w:tcMar>
              <w:top w:w="85" w:type="dxa"/>
              <w:left w:w="0" w:type="dxa"/>
              <w:bottom w:w="85" w:type="dxa"/>
              <w:right w:w="0" w:type="dxa"/>
            </w:tcMar>
          </w:tcPr>
          <w:p w14:paraId="01A7F940" w14:textId="77777777" w:rsidR="00A53048" w:rsidRPr="0097463E" w:rsidRDefault="00A53048" w:rsidP="002D3E72">
            <w:pPr>
              <w:pStyle w:val="SubNumbering"/>
              <w:spacing w:before="0" w:after="60"/>
              <w:rPr>
                <w:rFonts w:asciiTheme="minorBidi" w:hAnsiTheme="minorBidi" w:cstheme="minorBidi"/>
                <w:b w:val="0"/>
              </w:rPr>
            </w:pPr>
            <w:r w:rsidRPr="0097463E">
              <w:rPr>
                <w:rStyle w:val="bolditalic"/>
                <w:rFonts w:asciiTheme="minorBidi" w:hAnsiTheme="minorBidi" w:cstheme="minorBidi"/>
                <w:b/>
              </w:rPr>
              <w:t>Additional conditions of contract</w:t>
            </w:r>
          </w:p>
        </w:tc>
        <w:tc>
          <w:tcPr>
            <w:tcW w:w="737" w:type="dxa"/>
            <w:shd w:val="clear" w:color="auto" w:fill="auto"/>
            <w:tcMar>
              <w:top w:w="85" w:type="dxa"/>
              <w:left w:w="0" w:type="dxa"/>
              <w:bottom w:w="85" w:type="dxa"/>
              <w:right w:w="0" w:type="dxa"/>
            </w:tcMar>
          </w:tcPr>
          <w:p w14:paraId="4FC48AE1"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Z1.1</w:t>
            </w:r>
          </w:p>
        </w:tc>
        <w:tc>
          <w:tcPr>
            <w:tcW w:w="283" w:type="dxa"/>
            <w:shd w:val="clear" w:color="auto" w:fill="auto"/>
            <w:tcMar>
              <w:top w:w="85" w:type="dxa"/>
              <w:left w:w="0" w:type="dxa"/>
              <w:bottom w:w="85" w:type="dxa"/>
              <w:right w:w="0" w:type="dxa"/>
            </w:tcMar>
          </w:tcPr>
          <w:p w14:paraId="6DF670E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3495EFF"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additional conditions of contract</w:t>
            </w:r>
            <w:r w:rsidRPr="0097463E">
              <w:rPr>
                <w:rFonts w:asciiTheme="minorBidi" w:hAnsiTheme="minorBidi" w:cstheme="minorBidi"/>
              </w:rPr>
              <w:t xml:space="preserve"> stated in the Contract Data are part of the contract.</w:t>
            </w:r>
          </w:p>
        </w:tc>
      </w:tr>
    </w:tbl>
    <w:p w14:paraId="44BF87D4" w14:textId="77777777" w:rsidR="00A53048" w:rsidRPr="0097463E" w:rsidRDefault="00A53048" w:rsidP="00A53048">
      <w:pPr>
        <w:rPr>
          <w:rFonts w:asciiTheme="minorBidi" w:hAnsiTheme="minorBidi"/>
        </w:rPr>
      </w:pPr>
    </w:p>
    <w:p w14:paraId="19AE30FA" w14:textId="77777777" w:rsidR="00991F1A" w:rsidRPr="0097463E" w:rsidRDefault="00991F1A" w:rsidP="00A53048">
      <w:pPr>
        <w:rPr>
          <w:rFonts w:asciiTheme="minorBidi" w:hAnsiTheme="minorBidi"/>
        </w:rPr>
      </w:pPr>
    </w:p>
    <w:p w14:paraId="66597038" w14:textId="0BA4270F" w:rsidR="00991F1A" w:rsidRPr="0097463E" w:rsidRDefault="00991F1A">
      <w:pPr>
        <w:rPr>
          <w:rFonts w:asciiTheme="minorBidi" w:hAnsiTheme="minorBidi"/>
        </w:rPr>
      </w:pPr>
      <w:r w:rsidRPr="0097463E">
        <w:rPr>
          <w:rFonts w:asciiTheme="minorBidi" w:hAnsiTheme="minorBidi"/>
        </w:rPr>
        <w:br w:type="page"/>
      </w:r>
    </w:p>
    <w:p w14:paraId="33E27493" w14:textId="79D1742B" w:rsidR="00991F1A" w:rsidRPr="008F02D2" w:rsidRDefault="00991F1A" w:rsidP="008F02D2">
      <w:pPr>
        <w:rPr>
          <w:color w:val="808080" w:themeColor="background1" w:themeShade="80"/>
          <w:sz w:val="56"/>
          <w:szCs w:val="56"/>
        </w:rPr>
      </w:pPr>
      <w:r w:rsidRPr="008F02D2">
        <w:rPr>
          <w:color w:val="808080" w:themeColor="background1" w:themeShade="80"/>
          <w:sz w:val="56"/>
          <w:szCs w:val="56"/>
        </w:rPr>
        <w:t>Z.</w:t>
      </w:r>
      <w:r w:rsidRPr="008F02D2">
        <w:rPr>
          <w:color w:val="808080" w:themeColor="background1" w:themeShade="80"/>
          <w:sz w:val="56"/>
          <w:szCs w:val="56"/>
        </w:rPr>
        <w:tab/>
        <w:t>ADDITIONAL CONDITIONS OF CONTRACT</w:t>
      </w:r>
    </w:p>
    <w:tbl>
      <w:tblPr>
        <w:tblStyle w:val="TableGrid"/>
        <w:tblW w:w="93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2"/>
      </w:tblGrid>
      <w:tr w:rsidR="00991F1A" w:rsidRPr="0097463E" w14:paraId="37C356F6" w14:textId="77777777" w:rsidTr="00577655">
        <w:tc>
          <w:tcPr>
            <w:tcW w:w="1134" w:type="dxa"/>
          </w:tcPr>
          <w:bookmarkStart w:id="41" w:name="_Hlk187357253"/>
          <w:p w14:paraId="119F0399" w14:textId="46B3E661" w:rsidR="00991F1A" w:rsidRPr="0097463E" w:rsidRDefault="00991F1A" w:rsidP="00577655">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_Ref148657468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Z1</w:t>
            </w:r>
            <w:r w:rsidRPr="0097463E">
              <w:rPr>
                <w:rFonts w:asciiTheme="minorBidi" w:hAnsiTheme="minorBidi"/>
                <w:b/>
                <w:bCs/>
                <w:color w:val="000000"/>
              </w:rPr>
              <w:fldChar w:fldCharType="end"/>
            </w:r>
          </w:p>
        </w:tc>
        <w:tc>
          <w:tcPr>
            <w:tcW w:w="8222" w:type="dxa"/>
          </w:tcPr>
          <w:p w14:paraId="1C59B00B" w14:textId="7E99E3A9" w:rsidR="00991F1A" w:rsidRPr="00732BC4" w:rsidRDefault="00991F1A" w:rsidP="00577655">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_Ref156730377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Project Agreements</w:t>
            </w:r>
            <w:r w:rsidRPr="00732BC4">
              <w:rPr>
                <w:rFonts w:asciiTheme="minorBidi" w:hAnsiTheme="minorBidi"/>
                <w:b/>
                <w:bCs/>
                <w:color w:val="000000"/>
              </w:rPr>
              <w:fldChar w:fldCharType="end"/>
            </w:r>
          </w:p>
        </w:tc>
      </w:tr>
      <w:tr w:rsidR="00D65F19" w:rsidRPr="0097463E" w14:paraId="0AC79777" w14:textId="77777777" w:rsidTr="00577655">
        <w:tc>
          <w:tcPr>
            <w:tcW w:w="1134" w:type="dxa"/>
          </w:tcPr>
          <w:p w14:paraId="5BEBE159" w14:textId="70BFD516" w:rsidR="00D65F19" w:rsidRPr="0097463E" w:rsidRDefault="00D65F19" w:rsidP="00D65F19">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_Ref148657493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Z2</w:t>
            </w:r>
            <w:r w:rsidRPr="0097463E">
              <w:rPr>
                <w:rFonts w:asciiTheme="minorBidi" w:hAnsiTheme="minorBidi"/>
                <w:b/>
                <w:bCs/>
                <w:color w:val="000000"/>
              </w:rPr>
              <w:fldChar w:fldCharType="end"/>
            </w:r>
          </w:p>
        </w:tc>
        <w:tc>
          <w:tcPr>
            <w:tcW w:w="8222" w:type="dxa"/>
          </w:tcPr>
          <w:p w14:paraId="03310633" w14:textId="42F4FFD8" w:rsidR="00D65F19" w:rsidRPr="00732BC4" w:rsidRDefault="00327C4D" w:rsidP="00D65F19">
            <w:pPr>
              <w:pStyle w:val="TableAshurst"/>
              <w:rPr>
                <w:rFonts w:asciiTheme="minorBidi" w:hAnsiTheme="minorBidi"/>
                <w:b/>
                <w:bCs/>
                <w:color w:val="000000"/>
              </w:rPr>
            </w:pPr>
            <w:r w:rsidRPr="00732BC4">
              <w:rPr>
                <w:rFonts w:asciiTheme="minorBidi" w:hAnsiTheme="minorBidi"/>
                <w:b/>
                <w:bCs/>
                <w:color w:val="000000"/>
              </w:rPr>
              <w:t>Core Team</w:t>
            </w:r>
          </w:p>
        </w:tc>
      </w:tr>
      <w:tr w:rsidR="005D734B" w:rsidRPr="0097463E" w14:paraId="6F7DBD2F" w14:textId="77777777" w:rsidTr="00577655">
        <w:tc>
          <w:tcPr>
            <w:tcW w:w="1134" w:type="dxa"/>
          </w:tcPr>
          <w:p w14:paraId="260A67E8" w14:textId="0A5E8F3A"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_Ref156730359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Z3</w:t>
            </w:r>
            <w:r w:rsidRPr="0097463E">
              <w:rPr>
                <w:rFonts w:asciiTheme="minorBidi" w:hAnsiTheme="minorBidi"/>
                <w:b/>
                <w:bCs/>
                <w:color w:val="000000"/>
              </w:rPr>
              <w:fldChar w:fldCharType="end"/>
            </w:r>
          </w:p>
        </w:tc>
        <w:tc>
          <w:tcPr>
            <w:tcW w:w="8222" w:type="dxa"/>
          </w:tcPr>
          <w:p w14:paraId="7840F82D" w14:textId="2E551DC1" w:rsidR="005D734B" w:rsidRPr="00732BC4" w:rsidRDefault="00593374" w:rsidP="00D80530">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_Ref156730478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00D80530" w:rsidRPr="00732BC4">
              <w:rPr>
                <w:rFonts w:asciiTheme="minorBidi" w:hAnsiTheme="minorBidi"/>
                <w:b/>
                <w:bCs/>
              </w:rPr>
              <w:t>Core Team Transfer</w:t>
            </w:r>
            <w:r w:rsidRPr="00732BC4">
              <w:rPr>
                <w:rFonts w:asciiTheme="minorBidi" w:hAnsiTheme="minorBidi"/>
                <w:b/>
                <w:bCs/>
              </w:rPr>
              <w:t xml:space="preserve"> Plan</w:t>
            </w:r>
            <w:r w:rsidRPr="00732BC4">
              <w:rPr>
                <w:rFonts w:asciiTheme="minorBidi" w:hAnsiTheme="minorBidi"/>
                <w:b/>
                <w:bCs/>
                <w:color w:val="000000"/>
              </w:rPr>
              <w:fldChar w:fldCharType="end"/>
            </w:r>
          </w:p>
        </w:tc>
      </w:tr>
      <w:tr w:rsidR="00593374" w:rsidRPr="0097463E" w14:paraId="2BAB2F8A" w14:textId="77777777" w:rsidTr="00577655">
        <w:tc>
          <w:tcPr>
            <w:tcW w:w="1134" w:type="dxa"/>
          </w:tcPr>
          <w:p w14:paraId="0EBA1B7A" w14:textId="2F14892F" w:rsidR="00593374" w:rsidRPr="0097463E" w:rsidRDefault="00593374" w:rsidP="005D734B">
            <w:pPr>
              <w:pStyle w:val="TableAshurst"/>
              <w:rPr>
                <w:rFonts w:asciiTheme="minorBidi" w:hAnsiTheme="minorBidi"/>
                <w:b/>
                <w:bCs/>
                <w:color w:val="000000"/>
              </w:rPr>
            </w:pPr>
            <w:r w:rsidRPr="0097463E">
              <w:rPr>
                <w:rFonts w:asciiTheme="minorBidi" w:hAnsiTheme="minorBidi"/>
                <w:b/>
                <w:bCs/>
                <w:color w:val="000000"/>
              </w:rPr>
              <w:t>Z4</w:t>
            </w:r>
          </w:p>
        </w:tc>
        <w:tc>
          <w:tcPr>
            <w:tcW w:w="8222" w:type="dxa"/>
          </w:tcPr>
          <w:p w14:paraId="14BCD7B0" w14:textId="3100A6F9" w:rsidR="00593374" w:rsidRPr="00732BC4" w:rsidRDefault="00BE3D57" w:rsidP="005D734B">
            <w:pPr>
              <w:pStyle w:val="TableAshurst"/>
              <w:rPr>
                <w:rFonts w:asciiTheme="minorBidi" w:hAnsiTheme="minorBidi"/>
                <w:b/>
                <w:bCs/>
                <w:color w:val="000000"/>
              </w:rPr>
            </w:pPr>
            <w:r w:rsidRPr="00732BC4">
              <w:rPr>
                <w:rFonts w:asciiTheme="minorBidi" w:hAnsiTheme="minorBidi"/>
                <w:b/>
                <w:bCs/>
                <w:color w:val="000000"/>
              </w:rPr>
              <w:t>Cost Saving</w:t>
            </w:r>
          </w:p>
        </w:tc>
      </w:tr>
      <w:tr w:rsidR="005D734B" w:rsidRPr="0097463E" w14:paraId="54FAB376" w14:textId="77777777" w:rsidTr="005D734B">
        <w:trPr>
          <w:trHeight w:val="60"/>
        </w:trPr>
        <w:tc>
          <w:tcPr>
            <w:tcW w:w="1134" w:type="dxa"/>
          </w:tcPr>
          <w:p w14:paraId="070F4E9B" w14:textId="6094C65C"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_Ref156730393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Z5</w:t>
            </w:r>
            <w:r w:rsidRPr="0097463E">
              <w:rPr>
                <w:rFonts w:asciiTheme="minorBidi" w:hAnsiTheme="minorBidi"/>
                <w:b/>
                <w:bCs/>
                <w:color w:val="000000"/>
              </w:rPr>
              <w:fldChar w:fldCharType="end"/>
            </w:r>
          </w:p>
        </w:tc>
        <w:tc>
          <w:tcPr>
            <w:tcW w:w="8222" w:type="dxa"/>
          </w:tcPr>
          <w:p w14:paraId="71473CF7" w14:textId="365E4C47" w:rsidR="005D734B" w:rsidRPr="00732BC4" w:rsidRDefault="00BE3D57" w:rsidP="005D734B">
            <w:pPr>
              <w:pStyle w:val="TableAshurst"/>
              <w:rPr>
                <w:rFonts w:asciiTheme="minorBidi" w:hAnsiTheme="minorBidi"/>
                <w:b/>
                <w:bCs/>
                <w:color w:val="000000"/>
              </w:rPr>
            </w:pPr>
            <w:r w:rsidRPr="00732BC4">
              <w:rPr>
                <w:rFonts w:asciiTheme="minorBidi" w:hAnsiTheme="minorBidi"/>
                <w:b/>
                <w:bCs/>
                <w:color w:val="000000"/>
              </w:rPr>
              <w:t>Modern Slavery</w:t>
            </w:r>
          </w:p>
        </w:tc>
      </w:tr>
      <w:tr w:rsidR="005D734B" w:rsidRPr="0097463E" w14:paraId="1082601C" w14:textId="77777777" w:rsidTr="00577655">
        <w:tc>
          <w:tcPr>
            <w:tcW w:w="1134" w:type="dxa"/>
          </w:tcPr>
          <w:p w14:paraId="30C386B7" w14:textId="4F075116"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_Ref156730414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Z6</w:t>
            </w:r>
            <w:r w:rsidRPr="0097463E">
              <w:rPr>
                <w:rFonts w:asciiTheme="minorBidi" w:hAnsiTheme="minorBidi"/>
                <w:b/>
                <w:bCs/>
                <w:color w:val="000000"/>
              </w:rPr>
              <w:fldChar w:fldCharType="end"/>
            </w:r>
          </w:p>
        </w:tc>
        <w:tc>
          <w:tcPr>
            <w:tcW w:w="8222" w:type="dxa"/>
          </w:tcPr>
          <w:p w14:paraId="5813F3F2" w14:textId="66BE9740"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_Ref156730522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Change of Ownership</w:t>
            </w:r>
            <w:r w:rsidRPr="00732BC4">
              <w:rPr>
                <w:rFonts w:asciiTheme="minorBidi" w:hAnsiTheme="minorBidi"/>
                <w:b/>
                <w:bCs/>
                <w:color w:val="000000"/>
              </w:rPr>
              <w:fldChar w:fldCharType="end"/>
            </w:r>
          </w:p>
        </w:tc>
      </w:tr>
      <w:tr w:rsidR="005D734B" w:rsidRPr="0097463E" w14:paraId="52078EDF" w14:textId="77777777" w:rsidTr="00577655">
        <w:tc>
          <w:tcPr>
            <w:tcW w:w="1134" w:type="dxa"/>
          </w:tcPr>
          <w:p w14:paraId="74ADD9CD" w14:textId="38BD5F6C"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_Ref156730436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Z7</w:t>
            </w:r>
            <w:r w:rsidRPr="0097463E">
              <w:rPr>
                <w:rFonts w:asciiTheme="minorBidi" w:hAnsiTheme="minorBidi"/>
                <w:b/>
                <w:bCs/>
                <w:color w:val="000000"/>
              </w:rPr>
              <w:fldChar w:fldCharType="end"/>
            </w:r>
          </w:p>
        </w:tc>
        <w:tc>
          <w:tcPr>
            <w:tcW w:w="8222" w:type="dxa"/>
          </w:tcPr>
          <w:p w14:paraId="4C898030" w14:textId="54027EA9"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_Ref156730533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Data Protection</w:t>
            </w:r>
            <w:r w:rsidRPr="00732BC4">
              <w:rPr>
                <w:rFonts w:asciiTheme="minorBidi" w:hAnsiTheme="minorBidi"/>
                <w:b/>
                <w:bCs/>
                <w:color w:val="000000"/>
              </w:rPr>
              <w:fldChar w:fldCharType="end"/>
            </w:r>
          </w:p>
        </w:tc>
      </w:tr>
      <w:tr w:rsidR="005D734B" w:rsidRPr="0097463E" w14:paraId="12F675B9" w14:textId="77777777" w:rsidTr="00577655">
        <w:tc>
          <w:tcPr>
            <w:tcW w:w="1134" w:type="dxa"/>
          </w:tcPr>
          <w:p w14:paraId="0700EE43" w14:textId="7EC1FDB8"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_Ref156730448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Z8</w:t>
            </w:r>
            <w:r w:rsidRPr="0097463E">
              <w:rPr>
                <w:rFonts w:asciiTheme="minorBidi" w:hAnsiTheme="minorBidi"/>
                <w:b/>
                <w:bCs/>
                <w:color w:val="000000"/>
              </w:rPr>
              <w:fldChar w:fldCharType="end"/>
            </w:r>
          </w:p>
        </w:tc>
        <w:tc>
          <w:tcPr>
            <w:tcW w:w="8222" w:type="dxa"/>
          </w:tcPr>
          <w:p w14:paraId="49C12D5F" w14:textId="732F845C"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_Ref156730594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Regulatory Interface</w:t>
            </w:r>
            <w:r w:rsidRPr="00732BC4">
              <w:rPr>
                <w:rFonts w:asciiTheme="minorBidi" w:hAnsiTheme="minorBidi"/>
                <w:b/>
                <w:bCs/>
                <w:color w:val="000000"/>
              </w:rPr>
              <w:fldChar w:fldCharType="end"/>
            </w:r>
          </w:p>
        </w:tc>
      </w:tr>
      <w:tr w:rsidR="005D734B" w:rsidRPr="0097463E" w14:paraId="53805998" w14:textId="77777777" w:rsidTr="00577655">
        <w:tc>
          <w:tcPr>
            <w:tcW w:w="1134" w:type="dxa"/>
          </w:tcPr>
          <w:p w14:paraId="140EF661" w14:textId="00F5BBD5"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_Ref156730460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Z9</w:t>
            </w:r>
            <w:r w:rsidRPr="0097463E">
              <w:rPr>
                <w:rFonts w:asciiTheme="minorBidi" w:hAnsiTheme="minorBidi"/>
                <w:b/>
                <w:bCs/>
                <w:color w:val="000000"/>
              </w:rPr>
              <w:fldChar w:fldCharType="end"/>
            </w:r>
          </w:p>
        </w:tc>
        <w:tc>
          <w:tcPr>
            <w:tcW w:w="8222" w:type="dxa"/>
          </w:tcPr>
          <w:p w14:paraId="1D0E953F" w14:textId="6E3377F9"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_Ref148657376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eastAsia="Times New Roman" w:hAnsiTheme="minorBidi"/>
                <w:b/>
                <w:bCs/>
                <w:color w:val="000000"/>
                <w:lang w:val="en-US"/>
              </w:rPr>
              <w:t>Documentation</w:t>
            </w:r>
            <w:r w:rsidRPr="00732BC4">
              <w:rPr>
                <w:rFonts w:asciiTheme="minorBidi" w:hAnsiTheme="minorBidi"/>
                <w:b/>
                <w:bCs/>
                <w:color w:val="000000"/>
              </w:rPr>
              <w:fldChar w:fldCharType="end"/>
            </w:r>
          </w:p>
        </w:tc>
      </w:tr>
      <w:tr w:rsidR="005D734B" w:rsidRPr="0097463E" w14:paraId="3002D53D" w14:textId="77777777" w:rsidTr="00577655">
        <w:tc>
          <w:tcPr>
            <w:tcW w:w="1134" w:type="dxa"/>
          </w:tcPr>
          <w:p w14:paraId="7DF9EF89" w14:textId="478E81FF"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_Ref156730478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Z10</w:t>
            </w:r>
            <w:r w:rsidRPr="0097463E">
              <w:rPr>
                <w:rFonts w:asciiTheme="minorBidi" w:hAnsiTheme="minorBidi"/>
                <w:b/>
                <w:bCs/>
                <w:color w:val="000000"/>
              </w:rPr>
              <w:fldChar w:fldCharType="end"/>
            </w:r>
          </w:p>
        </w:tc>
        <w:tc>
          <w:tcPr>
            <w:tcW w:w="8222" w:type="dxa"/>
          </w:tcPr>
          <w:p w14:paraId="78675A5F" w14:textId="411DE04A"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_Ref148657113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eastAsia="Times New Roman" w:hAnsiTheme="minorBidi"/>
                <w:b/>
                <w:bCs/>
                <w:color w:val="000000"/>
                <w:lang w:val="en-US"/>
              </w:rPr>
              <w:t>Security Requirements</w:t>
            </w:r>
            <w:r w:rsidRPr="00732BC4">
              <w:rPr>
                <w:rFonts w:asciiTheme="minorBidi" w:hAnsiTheme="minorBidi"/>
                <w:b/>
                <w:bCs/>
                <w:color w:val="000000"/>
              </w:rPr>
              <w:fldChar w:fldCharType="end"/>
            </w:r>
          </w:p>
        </w:tc>
      </w:tr>
      <w:tr w:rsidR="005D734B" w:rsidRPr="0097463E" w14:paraId="727BC246" w14:textId="77777777" w:rsidTr="00577655">
        <w:tc>
          <w:tcPr>
            <w:tcW w:w="1134" w:type="dxa"/>
          </w:tcPr>
          <w:p w14:paraId="77BB6032" w14:textId="323249C1"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_Ref156730491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Z11</w:t>
            </w:r>
            <w:r w:rsidRPr="0097463E">
              <w:rPr>
                <w:rFonts w:asciiTheme="minorBidi" w:hAnsiTheme="minorBidi"/>
                <w:b/>
                <w:bCs/>
                <w:color w:val="000000"/>
              </w:rPr>
              <w:fldChar w:fldCharType="end"/>
            </w:r>
          </w:p>
        </w:tc>
        <w:tc>
          <w:tcPr>
            <w:tcW w:w="8222" w:type="dxa"/>
          </w:tcPr>
          <w:p w14:paraId="6A66529A" w14:textId="4E4446E8"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_Ref156730650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eastAsia="Times New Roman" w:hAnsiTheme="minorBidi"/>
                <w:b/>
                <w:bCs/>
                <w:color w:val="000000"/>
                <w:szCs w:val="22"/>
                <w:lang w:val="en-US" w:eastAsia="en-US"/>
              </w:rPr>
              <w:t>Financial Monitoring and Remediation</w:t>
            </w:r>
            <w:r w:rsidRPr="00732BC4">
              <w:rPr>
                <w:rFonts w:asciiTheme="minorBidi" w:hAnsiTheme="minorBidi"/>
                <w:b/>
                <w:bCs/>
                <w:color w:val="000000"/>
              </w:rPr>
              <w:fldChar w:fldCharType="end"/>
            </w:r>
          </w:p>
        </w:tc>
      </w:tr>
      <w:tr w:rsidR="005D734B" w:rsidRPr="0097463E" w14:paraId="6E9976A7" w14:textId="77777777" w:rsidTr="00577655">
        <w:tc>
          <w:tcPr>
            <w:tcW w:w="1134" w:type="dxa"/>
          </w:tcPr>
          <w:p w14:paraId="10D8D997" w14:textId="2C610B4C"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_Ref156730522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Z12</w:t>
            </w:r>
            <w:r w:rsidRPr="0097463E">
              <w:rPr>
                <w:rFonts w:asciiTheme="minorBidi" w:hAnsiTheme="minorBidi"/>
                <w:b/>
                <w:bCs/>
                <w:color w:val="000000"/>
              </w:rPr>
              <w:fldChar w:fldCharType="end"/>
            </w:r>
          </w:p>
        </w:tc>
        <w:tc>
          <w:tcPr>
            <w:tcW w:w="8222" w:type="dxa"/>
          </w:tcPr>
          <w:p w14:paraId="6A202788" w14:textId="04648788" w:rsidR="005D734B" w:rsidRPr="00732BC4" w:rsidRDefault="005D734B" w:rsidP="00D05177">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_Ref156730414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Freedom of Information</w:t>
            </w:r>
            <w:r w:rsidRPr="00732BC4">
              <w:rPr>
                <w:rFonts w:asciiTheme="minorBidi" w:hAnsiTheme="minorBidi"/>
                <w:b/>
                <w:bCs/>
                <w:color w:val="000000"/>
              </w:rPr>
              <w:fldChar w:fldCharType="end"/>
            </w:r>
          </w:p>
        </w:tc>
      </w:tr>
      <w:tr w:rsidR="001D713C" w:rsidRPr="0097463E" w14:paraId="256BC460" w14:textId="77777777" w:rsidTr="00577655">
        <w:tc>
          <w:tcPr>
            <w:tcW w:w="1134" w:type="dxa"/>
          </w:tcPr>
          <w:p w14:paraId="6AEBE203" w14:textId="2CB3DE0C" w:rsidR="001D713C" w:rsidRPr="0097463E" w:rsidRDefault="001D713C" w:rsidP="005D734B">
            <w:pPr>
              <w:pStyle w:val="TableAshurst"/>
              <w:rPr>
                <w:rFonts w:asciiTheme="minorBidi" w:hAnsiTheme="minorBidi"/>
                <w:b/>
                <w:bCs/>
                <w:color w:val="000000"/>
              </w:rPr>
            </w:pPr>
            <w:r>
              <w:rPr>
                <w:rFonts w:asciiTheme="minorBidi" w:hAnsiTheme="minorBidi"/>
                <w:b/>
                <w:bCs/>
                <w:color w:val="000000"/>
              </w:rPr>
              <w:t>Z13</w:t>
            </w:r>
          </w:p>
        </w:tc>
        <w:tc>
          <w:tcPr>
            <w:tcW w:w="8222" w:type="dxa"/>
          </w:tcPr>
          <w:p w14:paraId="764A8F63" w14:textId="3109232C" w:rsidR="001D713C" w:rsidRPr="00732BC4" w:rsidRDefault="001D713C" w:rsidP="00D05177">
            <w:pPr>
              <w:pStyle w:val="TableAshurst"/>
              <w:rPr>
                <w:rFonts w:asciiTheme="minorBidi" w:hAnsiTheme="minorBidi"/>
                <w:b/>
                <w:bCs/>
                <w:color w:val="000000"/>
              </w:rPr>
            </w:pPr>
            <w:r w:rsidRPr="00732BC4">
              <w:rPr>
                <w:rFonts w:asciiTheme="minorBidi" w:hAnsiTheme="minorBidi"/>
                <w:b/>
                <w:bCs/>
                <w:color w:val="000000"/>
              </w:rPr>
              <w:t>Monthly Report</w:t>
            </w:r>
          </w:p>
        </w:tc>
      </w:tr>
      <w:tr w:rsidR="001D713C" w:rsidRPr="0097463E" w14:paraId="3C1F0E91" w14:textId="77777777" w:rsidTr="00577655">
        <w:tc>
          <w:tcPr>
            <w:tcW w:w="1134" w:type="dxa"/>
          </w:tcPr>
          <w:p w14:paraId="7A23E296" w14:textId="21B6D5E4" w:rsidR="001D713C" w:rsidRPr="0097463E" w:rsidRDefault="001D713C" w:rsidP="005D734B">
            <w:pPr>
              <w:pStyle w:val="TableAshurst"/>
              <w:rPr>
                <w:rFonts w:asciiTheme="minorBidi" w:hAnsiTheme="minorBidi"/>
                <w:b/>
                <w:bCs/>
                <w:color w:val="000000"/>
              </w:rPr>
            </w:pPr>
            <w:r>
              <w:rPr>
                <w:rFonts w:asciiTheme="minorBidi" w:hAnsiTheme="minorBidi"/>
                <w:b/>
                <w:bCs/>
                <w:color w:val="000000"/>
              </w:rPr>
              <w:t>Z14</w:t>
            </w:r>
          </w:p>
        </w:tc>
        <w:tc>
          <w:tcPr>
            <w:tcW w:w="8222" w:type="dxa"/>
          </w:tcPr>
          <w:p w14:paraId="4DB88DA7" w14:textId="514497DD" w:rsidR="001D713C" w:rsidRPr="001D713C" w:rsidRDefault="001D713C" w:rsidP="00D05177">
            <w:pPr>
              <w:pStyle w:val="TableAshurst"/>
              <w:rPr>
                <w:rFonts w:asciiTheme="minorBidi" w:hAnsiTheme="minorBidi"/>
                <w:b/>
                <w:bCs/>
                <w:color w:val="000000"/>
              </w:rPr>
            </w:pPr>
            <w:r w:rsidRPr="001D713C">
              <w:rPr>
                <w:rFonts w:asciiTheme="minorBidi" w:hAnsiTheme="minorBidi"/>
                <w:b/>
                <w:bCs/>
                <w:color w:val="000000"/>
              </w:rPr>
              <w:t>Conflict of Interest</w:t>
            </w:r>
          </w:p>
        </w:tc>
      </w:tr>
      <w:tr w:rsidR="003E3DBE" w:rsidRPr="0097463E" w14:paraId="59AA69D2" w14:textId="77777777" w:rsidTr="00577655">
        <w:tc>
          <w:tcPr>
            <w:tcW w:w="1134" w:type="dxa"/>
          </w:tcPr>
          <w:p w14:paraId="4B743277" w14:textId="1D1BD5B6" w:rsidR="003E3DBE" w:rsidRDefault="003E3DBE" w:rsidP="005D734B">
            <w:pPr>
              <w:pStyle w:val="TableAshurst"/>
              <w:rPr>
                <w:rFonts w:asciiTheme="minorBidi" w:hAnsiTheme="minorBidi"/>
                <w:b/>
                <w:bCs/>
                <w:color w:val="000000"/>
              </w:rPr>
            </w:pPr>
            <w:r>
              <w:rPr>
                <w:rFonts w:asciiTheme="minorBidi" w:hAnsiTheme="minorBidi"/>
                <w:b/>
                <w:bCs/>
                <w:color w:val="000000"/>
              </w:rPr>
              <w:t>Z15</w:t>
            </w:r>
          </w:p>
        </w:tc>
        <w:tc>
          <w:tcPr>
            <w:tcW w:w="8222" w:type="dxa"/>
          </w:tcPr>
          <w:p w14:paraId="43C0E1FC" w14:textId="0A48FA86" w:rsidR="003E3DBE" w:rsidRPr="001D713C" w:rsidRDefault="003E3DBE" w:rsidP="00D05177">
            <w:pPr>
              <w:pStyle w:val="TableAshurst"/>
              <w:rPr>
                <w:rFonts w:asciiTheme="minorBidi" w:hAnsiTheme="minorBidi"/>
                <w:b/>
                <w:bCs/>
                <w:color w:val="000000"/>
              </w:rPr>
            </w:pPr>
            <w:r>
              <w:rPr>
                <w:rFonts w:asciiTheme="minorBidi" w:hAnsiTheme="minorBidi"/>
                <w:b/>
                <w:bCs/>
                <w:color w:val="000000"/>
              </w:rPr>
              <w:t xml:space="preserve">Employee Indemnity </w:t>
            </w:r>
          </w:p>
        </w:tc>
      </w:tr>
      <w:tr w:rsidR="00732BC4" w:rsidRPr="0097463E" w14:paraId="3E369869" w14:textId="77777777" w:rsidTr="00577655">
        <w:tc>
          <w:tcPr>
            <w:tcW w:w="1134" w:type="dxa"/>
          </w:tcPr>
          <w:p w14:paraId="351BE538" w14:textId="080B62EE" w:rsidR="00732BC4" w:rsidRDefault="00732BC4" w:rsidP="00732BC4">
            <w:pPr>
              <w:pStyle w:val="TableAshurst"/>
              <w:rPr>
                <w:rFonts w:asciiTheme="minorBidi" w:hAnsiTheme="minorBidi"/>
                <w:b/>
                <w:bCs/>
                <w:color w:val="000000"/>
              </w:rPr>
            </w:pPr>
            <w:r>
              <w:rPr>
                <w:rFonts w:asciiTheme="minorBidi" w:hAnsiTheme="minorBidi"/>
                <w:b/>
                <w:bCs/>
                <w:color w:val="000000"/>
              </w:rPr>
              <w:fldChar w:fldCharType="begin"/>
            </w:r>
            <w:r>
              <w:rPr>
                <w:rFonts w:asciiTheme="minorBidi" w:hAnsiTheme="minorBidi"/>
                <w:b/>
                <w:bCs/>
                <w:color w:val="000000"/>
              </w:rPr>
              <w:instrText xml:space="preserve"> REF _Ref190280911 \r \h </w:instrText>
            </w:r>
            <w:r>
              <w:rPr>
                <w:rFonts w:asciiTheme="minorBidi" w:hAnsiTheme="minorBidi"/>
                <w:b/>
                <w:bCs/>
                <w:color w:val="000000"/>
              </w:rPr>
            </w:r>
            <w:r>
              <w:rPr>
                <w:rFonts w:asciiTheme="minorBidi" w:hAnsiTheme="minorBidi"/>
                <w:b/>
                <w:bCs/>
                <w:color w:val="000000"/>
              </w:rPr>
              <w:fldChar w:fldCharType="separate"/>
            </w:r>
            <w:r>
              <w:rPr>
                <w:rFonts w:asciiTheme="minorBidi" w:hAnsiTheme="minorBidi"/>
                <w:b/>
                <w:bCs/>
                <w:color w:val="000000"/>
                <w:cs/>
              </w:rPr>
              <w:t>‎</w:t>
            </w:r>
            <w:r>
              <w:rPr>
                <w:rFonts w:asciiTheme="minorBidi" w:hAnsiTheme="minorBidi"/>
                <w:b/>
                <w:bCs/>
                <w:color w:val="000000"/>
              </w:rPr>
              <w:t>Z16</w:t>
            </w:r>
            <w:r>
              <w:rPr>
                <w:rFonts w:asciiTheme="minorBidi" w:hAnsiTheme="minorBidi"/>
                <w:b/>
                <w:bCs/>
                <w:color w:val="000000"/>
              </w:rPr>
              <w:fldChar w:fldCharType="end"/>
            </w:r>
          </w:p>
        </w:tc>
        <w:tc>
          <w:tcPr>
            <w:tcW w:w="8222" w:type="dxa"/>
          </w:tcPr>
          <w:p w14:paraId="0A356A2B" w14:textId="37DEEEA5" w:rsidR="00732BC4" w:rsidRDefault="00732BC4" w:rsidP="00732BC4">
            <w:pPr>
              <w:pStyle w:val="TableAshurst"/>
              <w:rPr>
                <w:rFonts w:asciiTheme="minorBidi" w:hAnsiTheme="minorBidi"/>
                <w:b/>
                <w:bCs/>
                <w:color w:val="000000"/>
              </w:rPr>
            </w:pPr>
            <w:r>
              <w:rPr>
                <w:rFonts w:asciiTheme="minorBidi" w:hAnsiTheme="minorBidi"/>
                <w:b/>
                <w:bCs/>
                <w:color w:val="000000"/>
              </w:rPr>
              <w:t>Procurement Legislation Disclosure</w:t>
            </w:r>
          </w:p>
        </w:tc>
      </w:tr>
      <w:tr w:rsidR="00732BC4" w:rsidRPr="0097463E" w14:paraId="1E10266B" w14:textId="77777777" w:rsidTr="00577655">
        <w:tc>
          <w:tcPr>
            <w:tcW w:w="1134" w:type="dxa"/>
          </w:tcPr>
          <w:p w14:paraId="22C75EA3" w14:textId="7E7613E4" w:rsidR="00732BC4" w:rsidRDefault="00732BC4" w:rsidP="00732BC4">
            <w:pPr>
              <w:pStyle w:val="TableAshurst"/>
              <w:rPr>
                <w:rFonts w:asciiTheme="minorBidi" w:hAnsiTheme="minorBidi"/>
                <w:b/>
                <w:bCs/>
                <w:color w:val="000000"/>
              </w:rPr>
            </w:pPr>
            <w:r>
              <w:rPr>
                <w:rFonts w:asciiTheme="minorBidi" w:hAnsiTheme="minorBidi"/>
                <w:b/>
                <w:bCs/>
                <w:color w:val="000000"/>
              </w:rPr>
              <w:fldChar w:fldCharType="begin"/>
            </w:r>
            <w:r>
              <w:rPr>
                <w:rFonts w:asciiTheme="minorBidi" w:hAnsiTheme="minorBidi"/>
                <w:b/>
                <w:bCs/>
                <w:color w:val="000000"/>
              </w:rPr>
              <w:instrText xml:space="preserve"> REF _Ref190280916 \r \h </w:instrText>
            </w:r>
            <w:r>
              <w:rPr>
                <w:rFonts w:asciiTheme="minorBidi" w:hAnsiTheme="minorBidi"/>
                <w:b/>
                <w:bCs/>
                <w:color w:val="000000"/>
              </w:rPr>
            </w:r>
            <w:r>
              <w:rPr>
                <w:rFonts w:asciiTheme="minorBidi" w:hAnsiTheme="minorBidi"/>
                <w:b/>
                <w:bCs/>
                <w:color w:val="000000"/>
              </w:rPr>
              <w:fldChar w:fldCharType="separate"/>
            </w:r>
            <w:r>
              <w:rPr>
                <w:rFonts w:asciiTheme="minorBidi" w:hAnsiTheme="minorBidi"/>
                <w:b/>
                <w:bCs/>
                <w:color w:val="000000"/>
                <w:cs/>
              </w:rPr>
              <w:t>‎</w:t>
            </w:r>
            <w:r>
              <w:rPr>
                <w:rFonts w:asciiTheme="minorBidi" w:hAnsiTheme="minorBidi"/>
                <w:b/>
                <w:bCs/>
                <w:color w:val="000000"/>
              </w:rPr>
              <w:t>Z17</w:t>
            </w:r>
            <w:r>
              <w:rPr>
                <w:rFonts w:asciiTheme="minorBidi" w:hAnsiTheme="minorBidi"/>
                <w:b/>
                <w:bCs/>
                <w:color w:val="000000"/>
              </w:rPr>
              <w:fldChar w:fldCharType="end"/>
            </w:r>
          </w:p>
        </w:tc>
        <w:tc>
          <w:tcPr>
            <w:tcW w:w="8222" w:type="dxa"/>
          </w:tcPr>
          <w:p w14:paraId="558658F9" w14:textId="12E61DDF" w:rsidR="00732BC4" w:rsidRDefault="00732BC4" w:rsidP="00732BC4">
            <w:pPr>
              <w:pStyle w:val="TableAshurst"/>
              <w:rPr>
                <w:rFonts w:asciiTheme="minorBidi" w:hAnsiTheme="minorBidi"/>
                <w:b/>
                <w:bCs/>
                <w:color w:val="000000"/>
              </w:rPr>
            </w:pPr>
            <w:r>
              <w:rPr>
                <w:rFonts w:asciiTheme="minorBidi" w:hAnsiTheme="minorBidi"/>
                <w:b/>
                <w:bCs/>
                <w:color w:val="000000"/>
              </w:rPr>
              <w:t>Supplier Exclusion Notification</w:t>
            </w:r>
          </w:p>
        </w:tc>
      </w:tr>
      <w:tr w:rsidR="00732BC4" w:rsidRPr="0097463E" w14:paraId="22914366" w14:textId="77777777" w:rsidTr="00577655">
        <w:tc>
          <w:tcPr>
            <w:tcW w:w="1134" w:type="dxa"/>
          </w:tcPr>
          <w:p w14:paraId="2D205C25" w14:textId="2114BA39" w:rsidR="00732BC4" w:rsidRDefault="00732BC4" w:rsidP="00732BC4">
            <w:pPr>
              <w:pStyle w:val="TableAshurst"/>
              <w:rPr>
                <w:rFonts w:asciiTheme="minorBidi" w:hAnsiTheme="minorBidi"/>
                <w:b/>
                <w:bCs/>
                <w:color w:val="000000"/>
              </w:rPr>
            </w:pPr>
            <w:r>
              <w:rPr>
                <w:rFonts w:asciiTheme="minorBidi" w:hAnsiTheme="minorBidi"/>
                <w:b/>
                <w:bCs/>
                <w:color w:val="000000"/>
              </w:rPr>
              <w:fldChar w:fldCharType="begin"/>
            </w:r>
            <w:r>
              <w:rPr>
                <w:rFonts w:asciiTheme="minorBidi" w:hAnsiTheme="minorBidi"/>
                <w:b/>
                <w:bCs/>
                <w:color w:val="000000"/>
              </w:rPr>
              <w:instrText xml:space="preserve"> REF _Ref190280923 \r \h </w:instrText>
            </w:r>
            <w:r>
              <w:rPr>
                <w:rFonts w:asciiTheme="minorBidi" w:hAnsiTheme="minorBidi"/>
                <w:b/>
                <w:bCs/>
                <w:color w:val="000000"/>
              </w:rPr>
            </w:r>
            <w:r>
              <w:rPr>
                <w:rFonts w:asciiTheme="minorBidi" w:hAnsiTheme="minorBidi"/>
                <w:b/>
                <w:bCs/>
                <w:color w:val="000000"/>
              </w:rPr>
              <w:fldChar w:fldCharType="separate"/>
            </w:r>
            <w:r>
              <w:rPr>
                <w:rFonts w:asciiTheme="minorBidi" w:hAnsiTheme="minorBidi"/>
                <w:b/>
                <w:bCs/>
                <w:color w:val="000000"/>
                <w:cs/>
              </w:rPr>
              <w:t>‎</w:t>
            </w:r>
            <w:r>
              <w:rPr>
                <w:rFonts w:asciiTheme="minorBidi" w:hAnsiTheme="minorBidi"/>
                <w:b/>
                <w:bCs/>
                <w:color w:val="000000"/>
              </w:rPr>
              <w:t>Z18</w:t>
            </w:r>
            <w:r>
              <w:rPr>
                <w:rFonts w:asciiTheme="minorBidi" w:hAnsiTheme="minorBidi"/>
                <w:b/>
                <w:bCs/>
                <w:color w:val="000000"/>
              </w:rPr>
              <w:fldChar w:fldCharType="end"/>
            </w:r>
          </w:p>
        </w:tc>
        <w:tc>
          <w:tcPr>
            <w:tcW w:w="8222" w:type="dxa"/>
          </w:tcPr>
          <w:p w14:paraId="4D7BD46D" w14:textId="3338D7C0" w:rsidR="00732BC4" w:rsidRDefault="00732BC4" w:rsidP="00732BC4">
            <w:pPr>
              <w:pStyle w:val="TableAshurst"/>
              <w:rPr>
                <w:rFonts w:asciiTheme="minorBidi" w:hAnsiTheme="minorBidi"/>
                <w:b/>
                <w:bCs/>
                <w:color w:val="000000"/>
              </w:rPr>
            </w:pPr>
            <w:r>
              <w:rPr>
                <w:rFonts w:asciiTheme="minorBidi" w:hAnsiTheme="minorBidi"/>
                <w:b/>
                <w:bCs/>
                <w:color w:val="000000"/>
              </w:rPr>
              <w:t>Supplier Exclusion Ground</w:t>
            </w:r>
          </w:p>
        </w:tc>
      </w:tr>
      <w:tr w:rsidR="00732BC4" w:rsidRPr="0097463E" w14:paraId="3EDE654E" w14:textId="77777777" w:rsidTr="00577655">
        <w:tc>
          <w:tcPr>
            <w:tcW w:w="1134" w:type="dxa"/>
          </w:tcPr>
          <w:p w14:paraId="7AA09AE5" w14:textId="26B9BFB0" w:rsidR="00732BC4" w:rsidRDefault="00732BC4" w:rsidP="00732BC4">
            <w:pPr>
              <w:pStyle w:val="TableAshurst"/>
              <w:rPr>
                <w:rFonts w:asciiTheme="minorBidi" w:hAnsiTheme="minorBidi"/>
                <w:b/>
                <w:bCs/>
                <w:color w:val="000000"/>
              </w:rPr>
            </w:pPr>
            <w:r>
              <w:rPr>
                <w:rFonts w:asciiTheme="minorBidi" w:hAnsiTheme="minorBidi"/>
                <w:b/>
                <w:bCs/>
                <w:color w:val="000000"/>
              </w:rPr>
              <w:fldChar w:fldCharType="begin"/>
            </w:r>
            <w:r>
              <w:rPr>
                <w:rFonts w:asciiTheme="minorBidi" w:hAnsiTheme="minorBidi"/>
                <w:b/>
                <w:bCs/>
                <w:color w:val="000000"/>
              </w:rPr>
              <w:instrText xml:space="preserve"> REF _Ref190280933 \r \h </w:instrText>
            </w:r>
            <w:r>
              <w:rPr>
                <w:rFonts w:asciiTheme="minorBidi" w:hAnsiTheme="minorBidi"/>
                <w:b/>
                <w:bCs/>
                <w:color w:val="000000"/>
              </w:rPr>
            </w:r>
            <w:r>
              <w:rPr>
                <w:rFonts w:asciiTheme="minorBidi" w:hAnsiTheme="minorBidi"/>
                <w:b/>
                <w:bCs/>
                <w:color w:val="000000"/>
              </w:rPr>
              <w:fldChar w:fldCharType="separate"/>
            </w:r>
            <w:r>
              <w:rPr>
                <w:rFonts w:asciiTheme="minorBidi" w:hAnsiTheme="minorBidi"/>
                <w:b/>
                <w:bCs/>
                <w:color w:val="000000"/>
                <w:cs/>
              </w:rPr>
              <w:t>‎</w:t>
            </w:r>
            <w:r>
              <w:rPr>
                <w:rFonts w:asciiTheme="minorBidi" w:hAnsiTheme="minorBidi"/>
                <w:b/>
                <w:bCs/>
                <w:color w:val="000000"/>
              </w:rPr>
              <w:t>Z19</w:t>
            </w:r>
            <w:r>
              <w:rPr>
                <w:rFonts w:asciiTheme="minorBidi" w:hAnsiTheme="minorBidi"/>
                <w:b/>
                <w:bCs/>
                <w:color w:val="000000"/>
              </w:rPr>
              <w:fldChar w:fldCharType="end"/>
            </w:r>
          </w:p>
        </w:tc>
        <w:tc>
          <w:tcPr>
            <w:tcW w:w="8222" w:type="dxa"/>
          </w:tcPr>
          <w:p w14:paraId="7E633468" w14:textId="3EFB7BBC" w:rsidR="00732BC4" w:rsidRDefault="00732BC4" w:rsidP="00732BC4">
            <w:pPr>
              <w:pStyle w:val="TableAshurst"/>
              <w:rPr>
                <w:rFonts w:asciiTheme="minorBidi" w:hAnsiTheme="minorBidi"/>
                <w:b/>
                <w:bCs/>
                <w:color w:val="000000"/>
              </w:rPr>
            </w:pPr>
            <w:r>
              <w:rPr>
                <w:rFonts w:asciiTheme="minorBidi" w:hAnsiTheme="minorBidi"/>
                <w:b/>
                <w:bCs/>
                <w:color w:val="000000"/>
              </w:rPr>
              <w:t>Set Aside Order and Public Procurement Termination Event</w:t>
            </w:r>
          </w:p>
        </w:tc>
      </w:tr>
      <w:tr w:rsidR="0002244D" w:rsidRPr="0097463E" w14:paraId="37C547EA" w14:textId="77777777" w:rsidTr="00577655">
        <w:tc>
          <w:tcPr>
            <w:tcW w:w="1134" w:type="dxa"/>
          </w:tcPr>
          <w:p w14:paraId="1AAB69E2" w14:textId="09DF5486" w:rsidR="0002244D" w:rsidRDefault="0002244D" w:rsidP="005D734B">
            <w:pPr>
              <w:pStyle w:val="TableAshurst"/>
              <w:rPr>
                <w:rFonts w:asciiTheme="minorBidi" w:hAnsiTheme="minorBidi"/>
                <w:b/>
                <w:bCs/>
                <w:color w:val="000000"/>
              </w:rPr>
            </w:pPr>
            <w:r>
              <w:rPr>
                <w:rFonts w:asciiTheme="minorBidi" w:hAnsiTheme="minorBidi"/>
                <w:b/>
                <w:bCs/>
                <w:color w:val="000000"/>
              </w:rPr>
              <w:t>Z</w:t>
            </w:r>
            <w:r w:rsidR="00732BC4">
              <w:rPr>
                <w:rFonts w:asciiTheme="minorBidi" w:hAnsiTheme="minorBidi"/>
                <w:b/>
                <w:bCs/>
                <w:color w:val="000000"/>
              </w:rPr>
              <w:t>20</w:t>
            </w:r>
          </w:p>
        </w:tc>
        <w:tc>
          <w:tcPr>
            <w:tcW w:w="8222" w:type="dxa"/>
          </w:tcPr>
          <w:p w14:paraId="3D09B082" w14:textId="1C9096E3" w:rsidR="0002244D" w:rsidRDefault="0002244D" w:rsidP="00D05177">
            <w:pPr>
              <w:pStyle w:val="TableAshurst"/>
              <w:rPr>
                <w:rFonts w:asciiTheme="minorBidi" w:hAnsiTheme="minorBidi"/>
                <w:b/>
                <w:bCs/>
                <w:color w:val="000000"/>
              </w:rPr>
            </w:pPr>
            <w:r>
              <w:rPr>
                <w:rFonts w:asciiTheme="minorBidi" w:hAnsiTheme="minorBidi"/>
                <w:b/>
                <w:bCs/>
                <w:color w:val="000000"/>
              </w:rPr>
              <w:t>Feedback</w:t>
            </w:r>
          </w:p>
        </w:tc>
      </w:tr>
      <w:bookmarkEnd w:id="41"/>
    </w:tbl>
    <w:p w14:paraId="6BC667E1" w14:textId="77777777" w:rsidR="00991F1A" w:rsidRPr="0097463E" w:rsidRDefault="00991F1A" w:rsidP="00991F1A">
      <w:pPr>
        <w:ind w:left="1418" w:right="288" w:hanging="851"/>
        <w:rPr>
          <w:rFonts w:asciiTheme="minorBidi" w:eastAsiaTheme="majorEastAsia" w:hAnsiTheme="minorBidi"/>
          <w:b/>
          <w:bCs/>
          <w:color w:val="000000"/>
        </w:rPr>
      </w:pPr>
    </w:p>
    <w:p w14:paraId="358C1E39" w14:textId="69A789F4" w:rsidR="00991F1A" w:rsidRPr="0097463E" w:rsidRDefault="00991F1A">
      <w:pPr>
        <w:rPr>
          <w:rFonts w:asciiTheme="minorBidi" w:eastAsiaTheme="majorEastAsia" w:hAnsiTheme="minorBidi"/>
          <w:color w:val="000000"/>
        </w:rPr>
      </w:pPr>
      <w:r w:rsidRPr="0097463E">
        <w:rPr>
          <w:rFonts w:asciiTheme="minorBidi" w:eastAsiaTheme="majorEastAsia" w:hAnsiTheme="minorBidi"/>
          <w:color w:val="000000"/>
        </w:rPr>
        <w:br w:type="page"/>
      </w:r>
    </w:p>
    <w:p w14:paraId="6AF70970" w14:textId="77777777" w:rsidR="00991F1A" w:rsidRPr="008A7C1C" w:rsidRDefault="00991F1A" w:rsidP="008F02D2">
      <w:pPr>
        <w:pStyle w:val="AltH1Ashurst"/>
        <w:rPr>
          <w:b/>
          <w:bCs/>
        </w:rPr>
      </w:pPr>
      <w:bookmarkStart w:id="42" w:name="_Ref156730377"/>
      <w:r w:rsidRPr="008A7C1C">
        <w:rPr>
          <w:b/>
          <w:bCs/>
        </w:rPr>
        <w:t>Project Agreements</w:t>
      </w:r>
      <w:bookmarkEnd w:id="42"/>
      <w:r w:rsidRPr="008A7C1C">
        <w:rPr>
          <w:rStyle w:val="FootnoteReference"/>
          <w:rFonts w:asciiTheme="minorBidi" w:hAnsiTheme="minorBidi"/>
          <w:b/>
          <w:bCs/>
          <w:sz w:val="18"/>
          <w:szCs w:val="18"/>
          <w:highlight w:val="yellow"/>
        </w:rPr>
        <w:footnoteReference w:id="9"/>
      </w:r>
    </w:p>
    <w:p w14:paraId="2231FFF5" w14:textId="1D34A93E" w:rsidR="00991F1A" w:rsidRPr="0097463E" w:rsidRDefault="00991F1A" w:rsidP="003D3F4A">
      <w:pPr>
        <w:pStyle w:val="AltH2Ashurst"/>
      </w:pPr>
      <w:r w:rsidRPr="0097463E">
        <w:t xml:space="preserve">The </w:t>
      </w:r>
      <w:r w:rsidR="009574F7" w:rsidRPr="0097463E">
        <w:rPr>
          <w:i/>
          <w:iCs/>
        </w:rPr>
        <w:t>Consultant</w:t>
      </w:r>
      <w:r w:rsidR="009574F7" w:rsidRPr="0097463E">
        <w:t xml:space="preserve"> </w:t>
      </w:r>
      <w:r w:rsidRPr="0097463E">
        <w:t xml:space="preserve">acknowledges that, if it has been or is supplied with a copy of any of the Project Agreements which are detailed in the Scope, it has (and is deemed to have) full and actual knowledge of the terms of such Project Agreements and any amended or new Project Agreement referred to in clause </w:t>
      </w:r>
      <w:r w:rsidRPr="0097463E">
        <w:fldChar w:fldCharType="begin" w:fldLock="1"/>
      </w:r>
      <w:r w:rsidRPr="0097463E">
        <w:instrText xml:space="preserve"> REF _Ref148669920 \w \h  \* MERGEFORMAT </w:instrText>
      </w:r>
      <w:r w:rsidRPr="0097463E">
        <w:fldChar w:fldCharType="separate"/>
      </w:r>
      <w:r w:rsidRPr="0097463E">
        <w:rPr>
          <w:cs/>
        </w:rPr>
        <w:t>‎</w:t>
      </w:r>
      <w:r w:rsidR="009574F7" w:rsidRPr="0097463E">
        <w:fldChar w:fldCharType="begin"/>
      </w:r>
      <w:r w:rsidR="009574F7" w:rsidRPr="0097463E">
        <w:instrText xml:space="preserve"> REF _Ref148669920 \r \h </w:instrText>
      </w:r>
      <w:r w:rsidR="0097463E">
        <w:instrText xml:space="preserve"> \* MERGEFORMAT </w:instrText>
      </w:r>
      <w:r w:rsidR="009574F7" w:rsidRPr="0097463E">
        <w:fldChar w:fldCharType="separate"/>
      </w:r>
      <w:r w:rsidR="00C374EB">
        <w:rPr>
          <w:cs/>
        </w:rPr>
        <w:t>‎</w:t>
      </w:r>
      <w:r w:rsidR="00C374EB">
        <w:t>Z1.2</w:t>
      </w:r>
      <w:r w:rsidR="009574F7" w:rsidRPr="0097463E">
        <w:fldChar w:fldCharType="end"/>
      </w:r>
      <w:r w:rsidRPr="0097463E">
        <w:fldChar w:fldCharType="end"/>
      </w:r>
      <w:r w:rsidRPr="0097463E">
        <w:t xml:space="preserve">, including the obligations, risks and liabilities of the </w:t>
      </w:r>
      <w:r w:rsidRPr="0097463E">
        <w:rPr>
          <w:i/>
          <w:iCs/>
        </w:rPr>
        <w:t>Client</w:t>
      </w:r>
      <w:r w:rsidRPr="0097463E">
        <w:t xml:space="preserve"> under them. The </w:t>
      </w:r>
      <w:r w:rsidR="009574F7" w:rsidRPr="0097463E">
        <w:rPr>
          <w:i/>
          <w:iCs/>
        </w:rPr>
        <w:t>Consultant</w:t>
      </w:r>
      <w:r w:rsidR="009574F7" w:rsidRPr="0097463E">
        <w:t xml:space="preserve"> </w:t>
      </w:r>
      <w:r w:rsidRPr="0097463E">
        <w:t xml:space="preserve">acknowledges that such obligations, risks and liabilities are (and such obligations, risks and liabilities are deemed to be) within the contemplation of the </w:t>
      </w:r>
      <w:r w:rsidR="009574F7" w:rsidRPr="0097463E">
        <w:rPr>
          <w:i/>
          <w:iCs/>
        </w:rPr>
        <w:t>Consultant</w:t>
      </w:r>
      <w:r w:rsidR="009574F7" w:rsidRPr="0097463E">
        <w:t xml:space="preserve"> </w:t>
      </w:r>
      <w:r w:rsidRPr="0097463E">
        <w:t xml:space="preserve">and that if the </w:t>
      </w:r>
      <w:r w:rsidR="009574F7" w:rsidRPr="0097463E">
        <w:rPr>
          <w:i/>
          <w:iCs/>
        </w:rPr>
        <w:t>Consultant</w:t>
      </w:r>
      <w:r w:rsidR="009574F7" w:rsidRPr="0097463E">
        <w:t xml:space="preserve"> </w:t>
      </w:r>
      <w:r w:rsidRPr="0097463E">
        <w:t xml:space="preserve">is in breach of </w:t>
      </w:r>
      <w:r w:rsidR="00D97D4F">
        <w:t>the contract</w:t>
      </w:r>
      <w:r w:rsidRPr="0097463E">
        <w:t xml:space="preserve"> such breach is likely to result in, among other things, a liability of the </w:t>
      </w:r>
      <w:r w:rsidRPr="0097463E">
        <w:rPr>
          <w:i/>
          <w:iCs/>
        </w:rPr>
        <w:t>Client</w:t>
      </w:r>
      <w:r w:rsidRPr="0097463E">
        <w:t xml:space="preserve"> under the Project Agreements.  </w:t>
      </w:r>
    </w:p>
    <w:p w14:paraId="73350DA0" w14:textId="3B71574C" w:rsidR="00991F1A" w:rsidRPr="0097463E" w:rsidRDefault="00991F1A" w:rsidP="003D3F4A">
      <w:pPr>
        <w:pStyle w:val="AltH2Ashurst"/>
      </w:pPr>
      <w:bookmarkStart w:id="43" w:name="_Ref148669920"/>
      <w:r w:rsidRPr="0097463E">
        <w:t xml:space="preserve">If the terms of any </w:t>
      </w:r>
      <w:r w:rsidRPr="00B47231">
        <w:t xml:space="preserve">of the Project Agreements are amended or replaced or any new Project Agreements (including </w:t>
      </w:r>
      <w:r w:rsidR="00B47231" w:rsidRPr="00B47231">
        <w:t xml:space="preserve">any agreement, pursuant to the terms of which </w:t>
      </w:r>
      <w:r w:rsidR="00B47231">
        <w:t xml:space="preserve">the </w:t>
      </w:r>
      <w:r w:rsidR="00B47231">
        <w:rPr>
          <w:i/>
          <w:iCs/>
        </w:rPr>
        <w:t>Client</w:t>
      </w:r>
      <w:r w:rsidR="00B47231" w:rsidRPr="00B47231">
        <w:t xml:space="preserve"> raises external finance for or refinances the Project or it grants </w:t>
      </w:r>
      <w:r w:rsidR="00B86477">
        <w:t>a UK</w:t>
      </w:r>
      <w:r w:rsidR="00B47231" w:rsidRPr="00B47231">
        <w:t xml:space="preserve"> Regulator certain regulatory controls in relation to the Project</w:t>
      </w:r>
      <w:r w:rsidRPr="00B47231">
        <w:t xml:space="preserve">) are entered into after the Contract Date, the </w:t>
      </w:r>
      <w:r w:rsidRPr="00B47231">
        <w:rPr>
          <w:i/>
          <w:iCs/>
        </w:rPr>
        <w:t>Client</w:t>
      </w:r>
      <w:r w:rsidRPr="00B47231">
        <w:t xml:space="preserve"> may provide the </w:t>
      </w:r>
      <w:r w:rsidR="004D1700" w:rsidRPr="00B47231">
        <w:rPr>
          <w:i/>
          <w:iCs/>
        </w:rPr>
        <w:t>Consultant</w:t>
      </w:r>
      <w:r w:rsidR="004D1700" w:rsidRPr="00B47231">
        <w:t xml:space="preserve"> </w:t>
      </w:r>
      <w:r w:rsidRPr="00B47231">
        <w:t xml:space="preserve">with copies of any such documents or amendments or replacements. Upon receipt of the same the </w:t>
      </w:r>
      <w:r w:rsidR="004D1700" w:rsidRPr="00B47231">
        <w:rPr>
          <w:i/>
          <w:iCs/>
        </w:rPr>
        <w:t>Consulta</w:t>
      </w:r>
      <w:r w:rsidR="004D1700" w:rsidRPr="0097463E">
        <w:rPr>
          <w:i/>
          <w:iCs/>
        </w:rPr>
        <w:t>nt</w:t>
      </w:r>
      <w:r w:rsidR="004D1700" w:rsidRPr="0097463E">
        <w:t xml:space="preserve"> </w:t>
      </w:r>
      <w:r w:rsidRPr="0097463E">
        <w:t xml:space="preserve">is on notice as to such new or revised or replaced terms and the same constitutes an instruction to change the Scope to which the provisions of clause 60.1(1) apply. If the </w:t>
      </w:r>
      <w:r w:rsidR="004D1700" w:rsidRPr="0097463E">
        <w:rPr>
          <w:i/>
          <w:iCs/>
        </w:rPr>
        <w:t>Service</w:t>
      </w:r>
      <w:r w:rsidRPr="0097463E">
        <w:rPr>
          <w:i/>
          <w:iCs/>
        </w:rPr>
        <w:t xml:space="preserve"> Manager</w:t>
      </w:r>
      <w:r w:rsidRPr="0097463E">
        <w:t xml:space="preserve"> subsequently withdraws such instruction the </w:t>
      </w:r>
      <w:r w:rsidR="004D1700" w:rsidRPr="0097463E">
        <w:rPr>
          <w:i/>
          <w:iCs/>
        </w:rPr>
        <w:t>Consultant</w:t>
      </w:r>
      <w:r w:rsidR="004D1700" w:rsidRPr="0097463E">
        <w:t xml:space="preserve"> </w:t>
      </w:r>
      <w:r w:rsidRPr="0097463E">
        <w:t>is deemed no longer to be on notice as to such revised terms.</w:t>
      </w:r>
      <w:bookmarkEnd w:id="43"/>
    </w:p>
    <w:p w14:paraId="5558B919" w14:textId="08E65F6D" w:rsidR="00991F1A" w:rsidRPr="0097463E" w:rsidRDefault="004D1700" w:rsidP="003D3F4A">
      <w:pPr>
        <w:pStyle w:val="AltH2Ashurst"/>
      </w:pPr>
      <w:r w:rsidRPr="0097463E">
        <w:t>N</w:t>
      </w:r>
      <w:r w:rsidR="00991F1A" w:rsidRPr="0097463E">
        <w:t xml:space="preserve">otwithstanding any other provision of the contract, the Parties acknowledge that: </w:t>
      </w:r>
    </w:p>
    <w:p w14:paraId="308CDAA0" w14:textId="7AF1338C" w:rsidR="00197EB1" w:rsidRDefault="00197EB1" w:rsidP="00197EB1">
      <w:pPr>
        <w:pStyle w:val="AltH3Ashurst"/>
        <w:tabs>
          <w:tab w:val="clear" w:pos="1406"/>
          <w:tab w:val="num" w:pos="1985"/>
        </w:tabs>
        <w:ind w:left="1985" w:right="288" w:hanging="567"/>
        <w:jc w:val="both"/>
      </w:pPr>
      <w:r>
        <w:t xml:space="preserve">where the consent or approval of the </w:t>
      </w:r>
      <w:r w:rsidRPr="00FB0D1B">
        <w:rPr>
          <w:i/>
          <w:iCs/>
        </w:rPr>
        <w:t>Client</w:t>
      </w:r>
      <w:r>
        <w:t xml:space="preserve"> or the </w:t>
      </w:r>
      <w:r>
        <w:rPr>
          <w:i/>
          <w:iCs/>
        </w:rPr>
        <w:t>Service</w:t>
      </w:r>
      <w:r w:rsidRPr="00FB0D1B">
        <w:rPr>
          <w:i/>
          <w:iCs/>
        </w:rPr>
        <w:t xml:space="preserve"> Manager</w:t>
      </w:r>
      <w:r>
        <w:t xml:space="preserve"> is required under a provision of the contract and such provision provides that such consent or approval is not unreasonably withheld or delayed, the </w:t>
      </w:r>
      <w:r w:rsidRPr="00FB0D1B">
        <w:rPr>
          <w:i/>
          <w:iCs/>
        </w:rPr>
        <w:t>Client</w:t>
      </w:r>
      <w:r>
        <w:t xml:space="preserve"> or the </w:t>
      </w:r>
      <w:r>
        <w:rPr>
          <w:i/>
          <w:iCs/>
        </w:rPr>
        <w:t>Service</w:t>
      </w:r>
      <w:r w:rsidRPr="00FB0D1B">
        <w:rPr>
          <w:i/>
          <w:iCs/>
        </w:rPr>
        <w:t xml:space="preserve"> Manager</w:t>
      </w:r>
      <w:r>
        <w:t xml:space="preserve"> (as the case may be) is deemed to have reasonably withheld or delayed such consent or approval in circumstances where the </w:t>
      </w:r>
      <w:r w:rsidRPr="00197EB1">
        <w:rPr>
          <w:i/>
          <w:iCs/>
        </w:rPr>
        <w:t>Client's</w:t>
      </w:r>
      <w:r>
        <w:t xml:space="preserve"> counter-party to a Project Agreement (a </w:t>
      </w:r>
      <w:r w:rsidRPr="006303B6">
        <w:rPr>
          <w:b/>
          <w:bCs/>
        </w:rPr>
        <w:t>'PA</w:t>
      </w:r>
      <w:r>
        <w:t xml:space="preserve"> </w:t>
      </w:r>
      <w:r w:rsidRPr="006303B6">
        <w:rPr>
          <w:b/>
          <w:bCs/>
        </w:rPr>
        <w:t>Counter-Party</w:t>
      </w:r>
      <w:r>
        <w:t xml:space="preserve">') has withheld or delayed a corresponding consent or approval under and in accordance with the Project Agreement, provided always that the </w:t>
      </w:r>
      <w:r w:rsidRPr="00FB0D1B">
        <w:rPr>
          <w:i/>
          <w:iCs/>
        </w:rPr>
        <w:t>Client</w:t>
      </w:r>
      <w:r>
        <w:t xml:space="preserve"> or the </w:t>
      </w:r>
      <w:r>
        <w:rPr>
          <w:i/>
          <w:iCs/>
        </w:rPr>
        <w:t>Service</w:t>
      </w:r>
      <w:r w:rsidRPr="00FB0D1B">
        <w:rPr>
          <w:i/>
          <w:iCs/>
        </w:rPr>
        <w:t xml:space="preserve"> Manager</w:t>
      </w:r>
      <w:r>
        <w:t xml:space="preserve"> (as the case may be) uses its reasonable endeavours to obtain such consent or approval; and</w:t>
      </w:r>
    </w:p>
    <w:p w14:paraId="26AC0464" w14:textId="02CECD19" w:rsidR="00197EB1" w:rsidRDefault="00197EB1" w:rsidP="00197EB1">
      <w:pPr>
        <w:pStyle w:val="AltH3Ashurst"/>
        <w:tabs>
          <w:tab w:val="clear" w:pos="1406"/>
          <w:tab w:val="num" w:pos="1985"/>
        </w:tabs>
        <w:ind w:left="1985" w:right="288" w:hanging="567"/>
        <w:jc w:val="both"/>
      </w:pPr>
      <w:r>
        <w:t xml:space="preserve">where under the contract the </w:t>
      </w:r>
      <w:r w:rsidRPr="00FB0D1B">
        <w:rPr>
          <w:i/>
          <w:iCs/>
        </w:rPr>
        <w:t>Client</w:t>
      </w:r>
      <w:r>
        <w:t xml:space="preserve"> or the </w:t>
      </w:r>
      <w:r>
        <w:rPr>
          <w:i/>
          <w:iCs/>
        </w:rPr>
        <w:t>Service</w:t>
      </w:r>
      <w:r w:rsidRPr="00FB0D1B">
        <w:rPr>
          <w:i/>
          <w:iCs/>
        </w:rPr>
        <w:t xml:space="preserve"> Manager</w:t>
      </w:r>
      <w:r>
        <w:t xml:space="preserve"> is required to act reasonably, the </w:t>
      </w:r>
      <w:r w:rsidRPr="005B0011">
        <w:rPr>
          <w:i/>
          <w:iCs/>
        </w:rPr>
        <w:t>Client</w:t>
      </w:r>
      <w:r>
        <w:t xml:space="preserve"> or the </w:t>
      </w:r>
      <w:r>
        <w:rPr>
          <w:i/>
          <w:iCs/>
        </w:rPr>
        <w:t>Service</w:t>
      </w:r>
      <w:r w:rsidRPr="00FB0D1B">
        <w:rPr>
          <w:i/>
          <w:iCs/>
        </w:rPr>
        <w:t xml:space="preserve"> Manager</w:t>
      </w:r>
      <w:r>
        <w:t xml:space="preserve"> is deemed to have done so if a PA Counter-Party has the same obligation and has performed that obligation under and in accordance with the Project Agreement.</w:t>
      </w:r>
    </w:p>
    <w:p w14:paraId="09327BDC" w14:textId="14C887BB" w:rsidR="00991F1A" w:rsidRPr="0097463E" w:rsidRDefault="00991F1A" w:rsidP="003D3F4A">
      <w:pPr>
        <w:pStyle w:val="AltH2Ashurst"/>
      </w:pPr>
      <w:r w:rsidRPr="0097463E">
        <w:t xml:space="preserve">The </w:t>
      </w:r>
      <w:r w:rsidR="009574F7" w:rsidRPr="0097463E">
        <w:rPr>
          <w:i/>
          <w:iCs/>
        </w:rPr>
        <w:t>Consultant</w:t>
      </w:r>
      <w:r w:rsidRPr="0097463E">
        <w:t xml:space="preserve"> provides the </w:t>
      </w:r>
      <w:r w:rsidRPr="0097463E">
        <w:rPr>
          <w:i/>
          <w:iCs/>
        </w:rPr>
        <w:t>Client</w:t>
      </w:r>
      <w:r w:rsidRPr="0097463E">
        <w:t xml:space="preserve"> with any information reasonably requested by the </w:t>
      </w:r>
      <w:r w:rsidRPr="0097463E">
        <w:rPr>
          <w:i/>
          <w:iCs/>
        </w:rPr>
        <w:t>Client</w:t>
      </w:r>
      <w:r w:rsidRPr="0097463E">
        <w:t xml:space="preserve"> in order to comply with its obligations under the Project Agreements.</w:t>
      </w:r>
    </w:p>
    <w:p w14:paraId="46E44147" w14:textId="77777777" w:rsidR="003D3F4A" w:rsidRPr="008A7C1C" w:rsidRDefault="00327C4D" w:rsidP="003D3F4A">
      <w:pPr>
        <w:pStyle w:val="AltH1Ashurst"/>
        <w:rPr>
          <w:rFonts w:asciiTheme="minorBidi" w:hAnsiTheme="minorBidi"/>
          <w:b/>
          <w:bCs/>
          <w:sz w:val="18"/>
          <w:szCs w:val="18"/>
        </w:rPr>
      </w:pPr>
      <w:r w:rsidRPr="008A7C1C">
        <w:rPr>
          <w:b/>
          <w:bCs/>
        </w:rPr>
        <w:t>Core team</w:t>
      </w:r>
    </w:p>
    <w:p w14:paraId="40F5B9C5" w14:textId="77777777" w:rsidR="003D3F4A" w:rsidRPr="003D3F4A" w:rsidRDefault="00497C00" w:rsidP="003D3F4A">
      <w:pPr>
        <w:pStyle w:val="AltH2Ashurst"/>
        <w:rPr>
          <w:rFonts w:asciiTheme="minorBidi" w:hAnsiTheme="minorBidi"/>
          <w:sz w:val="18"/>
          <w:szCs w:val="18"/>
        </w:rPr>
      </w:pPr>
      <w:r w:rsidRPr="003D3F4A">
        <w:t xml:space="preserve">The </w:t>
      </w:r>
      <w:r w:rsidRPr="003D3F4A">
        <w:rPr>
          <w:i/>
          <w:iCs/>
        </w:rPr>
        <w:t xml:space="preserve">Consultant </w:t>
      </w:r>
      <w:r w:rsidRPr="003D3F4A">
        <w:t>ensures that the Core Team are employed on a full-time basis</w:t>
      </w:r>
      <w:r w:rsidR="00332D4C" w:rsidRPr="003D3F4A">
        <w:t xml:space="preserve"> </w:t>
      </w:r>
      <w:r w:rsidR="00593374" w:rsidRPr="003D3F4A">
        <w:t>t</w:t>
      </w:r>
      <w:r w:rsidR="00332D4C" w:rsidRPr="003D3F4A">
        <w:t>o Provide the Service.</w:t>
      </w:r>
      <w:r w:rsidR="000A4420" w:rsidRPr="003D3F4A">
        <w:t xml:space="preserve"> The </w:t>
      </w:r>
      <w:r w:rsidR="000A4420" w:rsidRPr="003D3F4A">
        <w:rPr>
          <w:i/>
          <w:iCs/>
        </w:rPr>
        <w:t xml:space="preserve">Consultant </w:t>
      </w:r>
      <w:r w:rsidR="000A4420" w:rsidRPr="003D3F4A">
        <w:t xml:space="preserve">ensures that the Core Team members have sufficient expertise and capacity </w:t>
      </w:r>
      <w:r w:rsidR="00593374" w:rsidRPr="003D3F4A">
        <w:t>t</w:t>
      </w:r>
      <w:r w:rsidR="000A4420" w:rsidRPr="003D3F4A">
        <w:t>o Provide the Service.</w:t>
      </w:r>
    </w:p>
    <w:p w14:paraId="5B200A8D" w14:textId="3FA32F41" w:rsidR="00332D4C" w:rsidRPr="003D3F4A" w:rsidRDefault="00332D4C" w:rsidP="003D3F4A">
      <w:pPr>
        <w:pStyle w:val="AltH2Ashurst"/>
      </w:pPr>
      <w:r w:rsidRPr="003D3F4A">
        <w:t xml:space="preserve">The </w:t>
      </w:r>
      <w:r w:rsidRPr="003D3F4A">
        <w:rPr>
          <w:i/>
          <w:iCs/>
        </w:rPr>
        <w:t>Consultant</w:t>
      </w:r>
      <w:r w:rsidRPr="003D3F4A">
        <w:t xml:space="preserve"> acknowledges that in order to Provide the Service the Core Team may be required to work outside of normal </w:t>
      </w:r>
      <w:r w:rsidR="00B20703" w:rsidRPr="003D3F4A">
        <w:t>business operating</w:t>
      </w:r>
      <w:r w:rsidRPr="003D3F4A">
        <w:t xml:space="preserve"> hours and that</w:t>
      </w:r>
      <w:r w:rsidR="00B64EB8">
        <w:t xml:space="preserve">, subject to clause Z2.3 but notwithstanding any other provision of the contract, </w:t>
      </w:r>
      <w:r w:rsidRPr="003D3F4A">
        <w:t xml:space="preserve">the Core Team Cost is the </w:t>
      </w:r>
      <w:r w:rsidRPr="003D3F4A">
        <w:rPr>
          <w:i/>
          <w:iCs/>
        </w:rPr>
        <w:t>Consultant's</w:t>
      </w:r>
      <w:r w:rsidRPr="003D3F4A">
        <w:t xml:space="preserve"> </w:t>
      </w:r>
      <w:r w:rsidR="000631F5" w:rsidRPr="003D3F4A">
        <w:t xml:space="preserve">full entitlement to payment in respect of the Core </w:t>
      </w:r>
      <w:r w:rsidR="00D80530">
        <w:t>T</w:t>
      </w:r>
      <w:r w:rsidR="000631F5" w:rsidRPr="003D3F4A">
        <w:t>eam, inclusive of all costs, expenses</w:t>
      </w:r>
      <w:r w:rsidR="00CF240A">
        <w:t>, fees</w:t>
      </w:r>
      <w:r w:rsidR="000631F5" w:rsidRPr="003D3F4A">
        <w:t xml:space="preserve"> and overheads of every kind incurred by the </w:t>
      </w:r>
      <w:r w:rsidR="000631F5" w:rsidRPr="003D3F4A">
        <w:rPr>
          <w:i/>
          <w:iCs/>
        </w:rPr>
        <w:t>Consultant</w:t>
      </w:r>
      <w:r w:rsidR="000631F5" w:rsidRPr="003D3F4A">
        <w:t xml:space="preserve"> in connection with the employment of the Core Team.</w:t>
      </w:r>
    </w:p>
    <w:p w14:paraId="4E9D52AD" w14:textId="51A23543" w:rsidR="00E10A42" w:rsidRPr="009A4672" w:rsidRDefault="00E10A42" w:rsidP="007038B2">
      <w:pPr>
        <w:pStyle w:val="AltH2Ashurst"/>
      </w:pPr>
      <w:r>
        <w:t>I</w:t>
      </w:r>
      <w:r w:rsidRPr="00B47231">
        <w:t>f</w:t>
      </w:r>
      <w:r>
        <w:t xml:space="preserve"> </w:t>
      </w:r>
      <w:r w:rsidRPr="00B47231">
        <w:t xml:space="preserve">during the performance of </w:t>
      </w:r>
      <w:r>
        <w:t xml:space="preserve">the </w:t>
      </w:r>
      <w:r w:rsidRPr="00452BA3">
        <w:rPr>
          <w:i/>
          <w:iCs/>
        </w:rPr>
        <w:t>service</w:t>
      </w:r>
      <w:r>
        <w:t xml:space="preserve"> </w:t>
      </w:r>
      <w:r w:rsidRPr="00B47231">
        <w:t xml:space="preserve">the </w:t>
      </w:r>
      <w:r w:rsidRPr="00452BA3">
        <w:rPr>
          <w:i/>
          <w:iCs/>
        </w:rPr>
        <w:t>Consultant</w:t>
      </w:r>
      <w:r w:rsidRPr="00B47231">
        <w:t xml:space="preserve"> anticipates that in order to Provide the Service in accordance with the terms of </w:t>
      </w:r>
      <w:r>
        <w:t>the contract</w:t>
      </w:r>
      <w:r w:rsidRPr="00B47231">
        <w:t xml:space="preserve"> and the Accepted Programme the Core Team will be required to work</w:t>
      </w:r>
      <w:r w:rsidR="00452BA3">
        <w:t xml:space="preserve"> on a day that is not a Business Day </w:t>
      </w:r>
      <w:r w:rsidR="009A4672">
        <w:t xml:space="preserve">or where the </w:t>
      </w:r>
      <w:r w:rsidR="009A4672" w:rsidRPr="00452BA3">
        <w:rPr>
          <w:i/>
          <w:iCs/>
        </w:rPr>
        <w:t xml:space="preserve">Service Manager </w:t>
      </w:r>
      <w:r w:rsidR="009A4672">
        <w:t xml:space="preserve">instructs the </w:t>
      </w:r>
      <w:r w:rsidR="009A4672" w:rsidRPr="00452BA3">
        <w:rPr>
          <w:i/>
          <w:iCs/>
        </w:rPr>
        <w:t xml:space="preserve">Consultant </w:t>
      </w:r>
      <w:r w:rsidR="009A4672">
        <w:t xml:space="preserve">that the Core Team is required to work during such periods, </w:t>
      </w:r>
      <w:r w:rsidRPr="00B47231">
        <w:t xml:space="preserve">the </w:t>
      </w:r>
      <w:r w:rsidRPr="00452BA3">
        <w:rPr>
          <w:i/>
          <w:iCs/>
        </w:rPr>
        <w:t xml:space="preserve">Consultant </w:t>
      </w:r>
      <w:r w:rsidRPr="00B47231">
        <w:t xml:space="preserve">notifies the </w:t>
      </w:r>
      <w:r w:rsidRPr="00452BA3">
        <w:rPr>
          <w:i/>
          <w:iCs/>
        </w:rPr>
        <w:t xml:space="preserve">Service Manager </w:t>
      </w:r>
      <w:r w:rsidRPr="00B47231">
        <w:t xml:space="preserve">and provides a detailed forecast of the number of hours of </w:t>
      </w:r>
      <w:r>
        <w:t xml:space="preserve">work that it anticipates each </w:t>
      </w:r>
      <w:r w:rsidRPr="00B47231">
        <w:t>Core Team member will be required to carry out</w:t>
      </w:r>
      <w:r>
        <w:t xml:space="preserve"> during such periods</w:t>
      </w:r>
      <w:r w:rsidR="009A4672">
        <w:t xml:space="preserve"> in respect of the relevant Task and in respect of which the </w:t>
      </w:r>
      <w:r w:rsidR="009A4672" w:rsidRPr="00452BA3">
        <w:rPr>
          <w:i/>
          <w:iCs/>
        </w:rPr>
        <w:t xml:space="preserve">Consultant </w:t>
      </w:r>
      <w:r w:rsidR="009A4672">
        <w:t>will incur additional costs and/or expenses as a result of the Core Team Overtime</w:t>
      </w:r>
      <w:r w:rsidRPr="00B47231">
        <w:t xml:space="preserve">. The </w:t>
      </w:r>
      <w:r w:rsidRPr="00452BA3">
        <w:rPr>
          <w:i/>
          <w:iCs/>
        </w:rPr>
        <w:t>Consultant</w:t>
      </w:r>
      <w:r w:rsidRPr="00B47231">
        <w:t xml:space="preserve"> is not entitled to </w:t>
      </w:r>
      <w:r>
        <w:t xml:space="preserve">additional </w:t>
      </w:r>
      <w:r w:rsidRPr="00B47231">
        <w:t xml:space="preserve">payment in respect of </w:t>
      </w:r>
      <w:r w:rsidR="009A4672">
        <w:t>Core Team Overtime</w:t>
      </w:r>
      <w:r>
        <w:t xml:space="preserve"> </w:t>
      </w:r>
      <w:r w:rsidRPr="00B47231">
        <w:t xml:space="preserve">unless and until the </w:t>
      </w:r>
      <w:r w:rsidRPr="00452BA3">
        <w:rPr>
          <w:i/>
          <w:iCs/>
        </w:rPr>
        <w:t>Service Manager</w:t>
      </w:r>
      <w:r>
        <w:t xml:space="preserve"> at its sole discretion </w:t>
      </w:r>
      <w:r w:rsidRPr="00B47231">
        <w:t xml:space="preserve">issues </w:t>
      </w:r>
      <w:r>
        <w:t>an instruction to that effect</w:t>
      </w:r>
      <w:r w:rsidR="009A4672">
        <w:t xml:space="preserve">. The </w:t>
      </w:r>
      <w:r w:rsidR="009A4672" w:rsidRPr="00452BA3">
        <w:rPr>
          <w:i/>
          <w:iCs/>
        </w:rPr>
        <w:t xml:space="preserve">Consultant's </w:t>
      </w:r>
      <w:r w:rsidR="009A4672">
        <w:t xml:space="preserve">entitlement to payment for Core Team Overtime is subject to the </w:t>
      </w:r>
      <w:r w:rsidR="009A4672" w:rsidRPr="00452BA3">
        <w:rPr>
          <w:i/>
          <w:iCs/>
        </w:rPr>
        <w:t xml:space="preserve">Consultant </w:t>
      </w:r>
      <w:r w:rsidR="009A4672">
        <w:t xml:space="preserve">providing sufficient evidence to demonstrate the costs that it incurred in connection with the Core Team Overtime to the </w:t>
      </w:r>
      <w:r w:rsidR="009A4672" w:rsidRPr="00452BA3">
        <w:rPr>
          <w:i/>
          <w:iCs/>
        </w:rPr>
        <w:t>Service Manager</w:t>
      </w:r>
      <w:r w:rsidR="009A4672">
        <w:t>.</w:t>
      </w:r>
    </w:p>
    <w:p w14:paraId="69B48895" w14:textId="6E6C58DF" w:rsidR="00497C00" w:rsidRDefault="00332D4C" w:rsidP="003D3F4A">
      <w:pPr>
        <w:pStyle w:val="AltH2Ashurst"/>
      </w:pPr>
      <w:r w:rsidRPr="00B47231">
        <w:t>The Core Team must at all times comply with [</w:t>
      </w:r>
      <w:r w:rsidRPr="00B47231">
        <w:fldChar w:fldCharType="begin"/>
      </w:r>
      <w:r w:rsidRPr="00B47231">
        <w:instrText xml:space="preserve"> SYMBOL 108\f wingdings \s11\h \* MERGEFORMAT </w:instrText>
      </w:r>
      <w:r w:rsidRPr="00B47231">
        <w:fldChar w:fldCharType="end"/>
      </w:r>
      <w:r w:rsidRPr="00B47231">
        <w:t>].</w:t>
      </w:r>
      <w:r w:rsidRPr="00B47231">
        <w:rPr>
          <w:rStyle w:val="FootnoteReference"/>
          <w:rFonts w:asciiTheme="minorBidi" w:hAnsiTheme="minorBidi"/>
          <w:sz w:val="18"/>
          <w:szCs w:val="18"/>
        </w:rPr>
        <w:footnoteReference w:id="10"/>
      </w:r>
    </w:p>
    <w:p w14:paraId="77D43228" w14:textId="39F52C84" w:rsidR="00991F1A" w:rsidRDefault="00327C4D" w:rsidP="003D3F4A">
      <w:pPr>
        <w:pStyle w:val="AltH2Ashurst"/>
      </w:pPr>
      <w:r w:rsidRPr="00B47231">
        <w:t xml:space="preserve">In accordance with clause 21.4 the Core Team is responsible for performing all of the </w:t>
      </w:r>
      <w:r w:rsidRPr="00B47231">
        <w:rPr>
          <w:i/>
          <w:iCs/>
        </w:rPr>
        <w:t>service</w:t>
      </w:r>
      <w:r w:rsidRPr="00B47231">
        <w:t xml:space="preserve"> </w:t>
      </w:r>
      <w:r w:rsidR="00497C00" w:rsidRPr="00B47231">
        <w:t>unless</w:t>
      </w:r>
      <w:r w:rsidR="003631D4">
        <w:t xml:space="preserve"> specified otherwise in the </w:t>
      </w:r>
      <w:r w:rsidR="005E3E33">
        <w:t xml:space="preserve">Service Plan </w:t>
      </w:r>
      <w:r w:rsidR="003631D4">
        <w:t>or where</w:t>
      </w:r>
      <w:r w:rsidR="00497C00" w:rsidRPr="00B47231">
        <w:t xml:space="preserve"> a Task Order issued by the </w:t>
      </w:r>
      <w:r w:rsidR="00497C00" w:rsidRPr="00B47231">
        <w:rPr>
          <w:i/>
          <w:iCs/>
        </w:rPr>
        <w:t>Service Manager</w:t>
      </w:r>
      <w:r w:rsidR="00497C00" w:rsidRPr="00B47231">
        <w:t xml:space="preserve"> specifies that </w:t>
      </w:r>
      <w:r w:rsidR="003631D4">
        <w:t xml:space="preserve">other employees of the </w:t>
      </w:r>
      <w:r w:rsidR="003631D4">
        <w:rPr>
          <w:i/>
          <w:iCs/>
        </w:rPr>
        <w:t xml:space="preserve">Consultant </w:t>
      </w:r>
      <w:r w:rsidR="003631D4">
        <w:t xml:space="preserve">and/or </w:t>
      </w:r>
      <w:r w:rsidR="00497C00" w:rsidRPr="00B47231">
        <w:t xml:space="preserve">a Subcontractor will perform the </w:t>
      </w:r>
      <w:r w:rsidR="00497C00" w:rsidRPr="00B47231">
        <w:rPr>
          <w:i/>
          <w:iCs/>
        </w:rPr>
        <w:t xml:space="preserve">service </w:t>
      </w:r>
      <w:r w:rsidR="00497C00" w:rsidRPr="00B47231">
        <w:t xml:space="preserve">in connection with the relevant Task. </w:t>
      </w:r>
    </w:p>
    <w:p w14:paraId="6CEE500A" w14:textId="6D39D398" w:rsidR="000D3EC3" w:rsidRDefault="000D3EC3" w:rsidP="000D3EC3">
      <w:pPr>
        <w:pStyle w:val="AltH2Ashurst"/>
      </w:pPr>
      <w:r>
        <w:t xml:space="preserve">As a post-contract management tool, the </w:t>
      </w:r>
      <w:r>
        <w:rPr>
          <w:i/>
          <w:iCs/>
        </w:rPr>
        <w:t>Consultant</w:t>
      </w:r>
      <w:r>
        <w:t xml:space="preserve"> participates in a mobilisation interview at the start of the mobilisation stage of the </w:t>
      </w:r>
      <w:r>
        <w:rPr>
          <w:i/>
          <w:iCs/>
        </w:rPr>
        <w:t>service</w:t>
      </w:r>
      <w:r>
        <w:t xml:space="preserve">. The purpose of the interview is to further ensure that skills, capabilities and commitment of the Core Team mobilised are appropriate and display collaborative and positive behaviours essential for the success of the Project.  If the </w:t>
      </w:r>
      <w:r>
        <w:rPr>
          <w:i/>
          <w:iCs/>
        </w:rPr>
        <w:t>Client</w:t>
      </w:r>
      <w:r>
        <w:t xml:space="preserve"> is not satisfied with any of the personnel put forward at that stage then the </w:t>
      </w:r>
      <w:r>
        <w:rPr>
          <w:i/>
          <w:iCs/>
        </w:rPr>
        <w:t>Client</w:t>
      </w:r>
      <w:r>
        <w:t xml:space="preserve"> may instruct the </w:t>
      </w:r>
      <w:r>
        <w:rPr>
          <w:i/>
          <w:iCs/>
        </w:rPr>
        <w:t>Consultant</w:t>
      </w:r>
      <w:r>
        <w:t xml:space="preserve"> to replace such Core Team personnel, and such instruction is not a compensation event. The </w:t>
      </w:r>
      <w:r w:rsidRPr="000D3EC3">
        <w:t xml:space="preserve">Key Performance Indicator </w:t>
      </w:r>
      <w:r>
        <w:t xml:space="preserve">on staff quality captures the </w:t>
      </w:r>
      <w:r>
        <w:rPr>
          <w:i/>
          <w:iCs/>
        </w:rPr>
        <w:t>Client</w:t>
      </w:r>
      <w:r>
        <w:t xml:space="preserve"> instruction to the </w:t>
      </w:r>
      <w:r>
        <w:rPr>
          <w:i/>
          <w:iCs/>
        </w:rPr>
        <w:t>Consultant</w:t>
      </w:r>
      <w:r>
        <w:t xml:space="preserve"> to remove people and associated penalties.</w:t>
      </w:r>
    </w:p>
    <w:p w14:paraId="22AC37AB" w14:textId="290EF276" w:rsidR="00991F1A" w:rsidRPr="008A7C1C" w:rsidRDefault="00364DD6" w:rsidP="003D3F4A">
      <w:pPr>
        <w:pStyle w:val="AltH1Ashurst"/>
        <w:rPr>
          <w:b/>
          <w:bCs/>
        </w:rPr>
      </w:pPr>
      <w:bookmarkStart w:id="44" w:name="_Ref156730478"/>
      <w:r w:rsidRPr="008A7C1C">
        <w:rPr>
          <w:b/>
          <w:bCs/>
        </w:rPr>
        <w:t>Core Team</w:t>
      </w:r>
      <w:r w:rsidR="00991F1A" w:rsidRPr="008A7C1C">
        <w:rPr>
          <w:b/>
          <w:bCs/>
        </w:rPr>
        <w:t xml:space="preserve"> </w:t>
      </w:r>
      <w:r w:rsidR="00805FF3">
        <w:rPr>
          <w:b/>
          <w:bCs/>
        </w:rPr>
        <w:t>Transfer</w:t>
      </w:r>
      <w:r w:rsidR="00805FF3" w:rsidRPr="008A7C1C">
        <w:rPr>
          <w:b/>
          <w:bCs/>
        </w:rPr>
        <w:t xml:space="preserve"> </w:t>
      </w:r>
      <w:r w:rsidR="00991F1A" w:rsidRPr="008A7C1C">
        <w:rPr>
          <w:b/>
          <w:bCs/>
        </w:rPr>
        <w:t>Plan</w:t>
      </w:r>
      <w:bookmarkEnd w:id="44"/>
    </w:p>
    <w:p w14:paraId="43E06287" w14:textId="201284D7" w:rsidR="00991F1A" w:rsidRPr="00B47231" w:rsidRDefault="009079B9" w:rsidP="003D3F4A">
      <w:pPr>
        <w:pStyle w:val="AltH2Ashurst"/>
      </w:pPr>
      <w:r w:rsidRPr="00B47231">
        <w:t>T</w:t>
      </w:r>
      <w:r w:rsidR="00991F1A" w:rsidRPr="00B47231">
        <w:t xml:space="preserve">he </w:t>
      </w:r>
      <w:r w:rsidR="003D75E3" w:rsidRPr="00B47231">
        <w:rPr>
          <w:i/>
          <w:iCs/>
        </w:rPr>
        <w:t>Consultant</w:t>
      </w:r>
      <w:r w:rsidR="003D75E3" w:rsidRPr="00B47231">
        <w:t xml:space="preserve"> </w:t>
      </w:r>
      <w:r w:rsidR="00991F1A" w:rsidRPr="00B47231">
        <w:t xml:space="preserve">complies with the provisions set out in the Scope regarding the appointment and replacement of </w:t>
      </w:r>
      <w:r w:rsidR="00364DD6" w:rsidRPr="00B47231">
        <w:t xml:space="preserve">Core Team members </w:t>
      </w:r>
      <w:r w:rsidR="00991F1A" w:rsidRPr="00B47231">
        <w:t xml:space="preserve">in accordance with the </w:t>
      </w:r>
      <w:r w:rsidR="00364DD6" w:rsidRPr="00B47231">
        <w:t xml:space="preserve">Core Team </w:t>
      </w:r>
      <w:r w:rsidR="00805FF3">
        <w:t>transfer</w:t>
      </w:r>
      <w:r w:rsidR="00991F1A" w:rsidRPr="00B47231">
        <w:t xml:space="preserve"> plan. Where the </w:t>
      </w:r>
      <w:r w:rsidR="003D75E3" w:rsidRPr="00B47231">
        <w:rPr>
          <w:i/>
          <w:iCs/>
        </w:rPr>
        <w:t>Consultant</w:t>
      </w:r>
      <w:r w:rsidR="003D75E3" w:rsidRPr="00B47231">
        <w:t xml:space="preserve"> </w:t>
      </w:r>
      <w:r w:rsidR="00991F1A" w:rsidRPr="00B47231">
        <w:t xml:space="preserve">proposes the replacement of any </w:t>
      </w:r>
      <w:r w:rsidR="00364DD6" w:rsidRPr="00B47231">
        <w:t>Core Team members</w:t>
      </w:r>
      <w:r w:rsidR="00991F1A" w:rsidRPr="00B47231">
        <w:t xml:space="preserve"> the </w:t>
      </w:r>
      <w:r w:rsidR="003D75E3" w:rsidRPr="00B47231">
        <w:rPr>
          <w:i/>
          <w:iCs/>
        </w:rPr>
        <w:t>Consultant</w:t>
      </w:r>
      <w:r w:rsidR="00991F1A" w:rsidRPr="00B47231">
        <w:t xml:space="preserve">, at no cost to the </w:t>
      </w:r>
      <w:r w:rsidR="00991F1A" w:rsidRPr="00B47231">
        <w:rPr>
          <w:i/>
          <w:iCs/>
        </w:rPr>
        <w:t>Client</w:t>
      </w:r>
      <w:r w:rsidR="00991F1A" w:rsidRPr="00B47231">
        <w:t xml:space="preserve">, ensures that during the relevant handover period the proposed replacement </w:t>
      </w:r>
      <w:r w:rsidR="00364DD6" w:rsidRPr="00B47231">
        <w:t xml:space="preserve">Core Team member </w:t>
      </w:r>
      <w:r w:rsidR="00991F1A" w:rsidRPr="00B47231">
        <w:t xml:space="preserve">works alongside the existing </w:t>
      </w:r>
      <w:r w:rsidR="00364DD6" w:rsidRPr="00B47231">
        <w:t>Core Team member</w:t>
      </w:r>
      <w:r w:rsidR="00991F1A" w:rsidRPr="00B47231">
        <w:t xml:space="preserve"> in order to ensure a seamless handover of responsibilities with no disruption in service delivery to the </w:t>
      </w:r>
      <w:r w:rsidR="00991F1A" w:rsidRPr="00B47231">
        <w:rPr>
          <w:i/>
          <w:iCs/>
        </w:rPr>
        <w:t>Client</w:t>
      </w:r>
      <w:r w:rsidR="00991F1A" w:rsidRPr="00B47231">
        <w:t>.</w:t>
      </w:r>
    </w:p>
    <w:p w14:paraId="3F188DB7" w14:textId="6CFB07E2" w:rsidR="009079B9" w:rsidRPr="00B47231" w:rsidRDefault="00991F1A" w:rsidP="003D3F4A">
      <w:pPr>
        <w:pStyle w:val="AltH2Ashurst"/>
      </w:pPr>
      <w:r w:rsidRPr="00B47231">
        <w:t xml:space="preserve">The </w:t>
      </w:r>
      <w:r w:rsidR="003D75E3" w:rsidRPr="00B47231">
        <w:rPr>
          <w:i/>
          <w:iCs/>
        </w:rPr>
        <w:t>Consultant</w:t>
      </w:r>
      <w:r w:rsidR="003D75E3" w:rsidRPr="00B47231">
        <w:t xml:space="preserve"> </w:t>
      </w:r>
      <w:r w:rsidRPr="00B47231">
        <w:t xml:space="preserve">submits its </w:t>
      </w:r>
      <w:r w:rsidR="00364DD6" w:rsidRPr="00B47231">
        <w:t xml:space="preserve">Core Team </w:t>
      </w:r>
      <w:r w:rsidR="00805FF3">
        <w:t>transfer</w:t>
      </w:r>
      <w:r w:rsidR="00805FF3" w:rsidRPr="00B47231">
        <w:t xml:space="preserve"> </w:t>
      </w:r>
      <w:r w:rsidRPr="00B47231">
        <w:t xml:space="preserve">plan to the </w:t>
      </w:r>
      <w:r w:rsidR="003D75E3" w:rsidRPr="00B47231">
        <w:rPr>
          <w:i/>
          <w:iCs/>
        </w:rPr>
        <w:t>Service</w:t>
      </w:r>
      <w:r w:rsidRPr="00B47231">
        <w:rPr>
          <w:i/>
          <w:iCs/>
        </w:rPr>
        <w:t xml:space="preserve"> Manager</w:t>
      </w:r>
      <w:r w:rsidRPr="00B47231">
        <w:t xml:space="preserve"> for acceptance in accordance with the Scope (in the </w:t>
      </w:r>
      <w:r w:rsidR="003D75E3" w:rsidRPr="00B47231">
        <w:rPr>
          <w:i/>
          <w:iCs/>
        </w:rPr>
        <w:t>Service</w:t>
      </w:r>
      <w:r w:rsidRPr="00B47231">
        <w:rPr>
          <w:i/>
          <w:iCs/>
        </w:rPr>
        <w:t xml:space="preserve"> Manager</w:t>
      </w:r>
      <w:r w:rsidRPr="00B47231">
        <w:t>'s discretion</w:t>
      </w:r>
      <w:r w:rsidR="009079B9" w:rsidRPr="00B47231">
        <w:t xml:space="preserve"> </w:t>
      </w:r>
      <w:r w:rsidRPr="00B47231">
        <w:t xml:space="preserve">). </w:t>
      </w:r>
      <w:r w:rsidR="009079B9" w:rsidRPr="00B47231">
        <w:t xml:space="preserve">If the </w:t>
      </w:r>
      <w:r w:rsidR="009079B9" w:rsidRPr="00B47231">
        <w:rPr>
          <w:i/>
          <w:iCs/>
        </w:rPr>
        <w:t xml:space="preserve">Consultant </w:t>
      </w:r>
      <w:r w:rsidR="009079B9" w:rsidRPr="00B47231">
        <w:t xml:space="preserve">proposes a change to the Core Team, it includes in the </w:t>
      </w:r>
      <w:r w:rsidR="005E3E33">
        <w:t xml:space="preserve">Service Plan </w:t>
      </w:r>
      <w:r w:rsidR="009079B9" w:rsidRPr="00B47231">
        <w:t xml:space="preserve">issued in accordance with </w:t>
      </w:r>
      <w:r w:rsidR="00C0483D">
        <w:t>a</w:t>
      </w:r>
      <w:r w:rsidR="009079B9" w:rsidRPr="00B47231">
        <w:t>rticle 3.1 of the Agreement</w:t>
      </w:r>
      <w:r w:rsidR="00B47231">
        <w:t xml:space="preserve"> or as an addendum to it</w:t>
      </w:r>
      <w:r w:rsidR="009079B9" w:rsidRPr="00B47231">
        <w:t xml:space="preserve"> an explanation of the proposed change and curricula vitae for each additional and/or replacement Core Team members. The curricula vitae provided by the </w:t>
      </w:r>
      <w:r w:rsidR="009079B9" w:rsidRPr="00B47231">
        <w:rPr>
          <w:i/>
          <w:iCs/>
        </w:rPr>
        <w:t>Consultant</w:t>
      </w:r>
      <w:r w:rsidR="009079B9" w:rsidRPr="00B47231">
        <w:t xml:space="preserve"> details the name, relevant qualifications and experience of a proposed replacement person to the </w:t>
      </w:r>
      <w:r w:rsidR="009079B9" w:rsidRPr="00B47231">
        <w:rPr>
          <w:i/>
          <w:iCs/>
        </w:rPr>
        <w:t>Core Team.</w:t>
      </w:r>
    </w:p>
    <w:p w14:paraId="71D9F6BC" w14:textId="0766FDB3" w:rsidR="000A4420" w:rsidRPr="00B47231" w:rsidRDefault="00991F1A" w:rsidP="003D3F4A">
      <w:pPr>
        <w:pStyle w:val="AltH2Ashurst"/>
      </w:pPr>
      <w:r w:rsidRPr="00B47231">
        <w:t>A reason for no</w:t>
      </w:r>
      <w:r w:rsidRPr="00B47231">
        <w:lastRenderedPageBreak/>
        <w:t xml:space="preserve">t accepting a </w:t>
      </w:r>
      <w:r w:rsidR="00364DD6" w:rsidRPr="00B47231">
        <w:t xml:space="preserve">Core Team </w:t>
      </w:r>
      <w:r w:rsidR="00805FF3">
        <w:t>transfer</w:t>
      </w:r>
      <w:r w:rsidR="00805FF3" w:rsidRPr="00B47231">
        <w:t xml:space="preserve"> </w:t>
      </w:r>
      <w:r w:rsidRPr="00B47231">
        <w:t>plan is that</w:t>
      </w:r>
      <w:r w:rsidR="000A4420" w:rsidRPr="00B47231">
        <w:t>:</w:t>
      </w:r>
    </w:p>
    <w:p w14:paraId="6344D962" w14:textId="00C8A7B1" w:rsidR="000A4420" w:rsidRPr="00B47231" w:rsidRDefault="00991F1A" w:rsidP="003D3F4A">
      <w:pPr>
        <w:pStyle w:val="AltH3Ashurst"/>
      </w:pPr>
      <w:r w:rsidRPr="00B47231">
        <w:t>it does not contain the information required by the Scope</w:t>
      </w:r>
      <w:r w:rsidR="000A4420" w:rsidRPr="00B47231">
        <w:t xml:space="preserve">; </w:t>
      </w:r>
      <w:r w:rsidR="00BD2C19">
        <w:t>or</w:t>
      </w:r>
    </w:p>
    <w:p w14:paraId="4A46C70B" w14:textId="02AC9D98" w:rsidR="000A4420" w:rsidRPr="00B47231" w:rsidRDefault="00991F1A" w:rsidP="00BD2C19">
      <w:pPr>
        <w:pStyle w:val="AltH3Ashurst"/>
      </w:pPr>
      <w:r w:rsidRPr="00B47231">
        <w:t xml:space="preserve">a </w:t>
      </w:r>
      <w:r w:rsidR="00364DD6" w:rsidRPr="00B47231">
        <w:t>Core Team member</w:t>
      </w:r>
      <w:r w:rsidRPr="00B47231">
        <w:t xml:space="preserve"> named in the </w:t>
      </w:r>
      <w:r w:rsidR="00364DD6" w:rsidRPr="00B47231">
        <w:t xml:space="preserve">Core Team </w:t>
      </w:r>
      <w:r w:rsidR="00805FF3">
        <w:t>transfer</w:t>
      </w:r>
      <w:r w:rsidR="00805FF3" w:rsidRPr="00B47231">
        <w:t xml:space="preserve"> </w:t>
      </w:r>
      <w:r w:rsidRPr="00B47231">
        <w:t>plan does not have acceptable competency, qualifications or experience</w:t>
      </w:r>
      <w:r w:rsidR="00BD2C19">
        <w:t>.</w:t>
      </w:r>
    </w:p>
    <w:p w14:paraId="714A3EEB" w14:textId="2979830E" w:rsidR="00991F1A" w:rsidRPr="00B47231" w:rsidRDefault="00991F1A" w:rsidP="003D3F4A">
      <w:pPr>
        <w:pStyle w:val="AltH2Ashurst"/>
      </w:pPr>
      <w:r w:rsidRPr="00B47231">
        <w:t xml:space="preserve">Save where a </w:t>
      </w:r>
      <w:r w:rsidR="00364DD6" w:rsidRPr="00B47231">
        <w:t>Core Team member</w:t>
      </w:r>
      <w:r w:rsidRPr="00B47231">
        <w:t xml:space="preserve"> is removed for reasons which the </w:t>
      </w:r>
      <w:r w:rsidR="003D75E3" w:rsidRPr="00B47231">
        <w:rPr>
          <w:i/>
          <w:iCs/>
        </w:rPr>
        <w:t>Service</w:t>
      </w:r>
      <w:r w:rsidRPr="00B47231">
        <w:rPr>
          <w:i/>
          <w:iCs/>
        </w:rPr>
        <w:t xml:space="preserve"> Manager</w:t>
      </w:r>
      <w:r w:rsidRPr="00B47231">
        <w:t xml:space="preserve"> considers are outside the </w:t>
      </w:r>
      <w:r w:rsidR="003D75E3" w:rsidRPr="00B47231">
        <w:rPr>
          <w:i/>
          <w:iCs/>
        </w:rPr>
        <w:t>Consultant</w:t>
      </w:r>
      <w:r w:rsidR="003D75E3" w:rsidRPr="00B47231">
        <w:t xml:space="preserve">'s </w:t>
      </w:r>
      <w:r w:rsidRPr="00B47231">
        <w:t xml:space="preserve">reasonable control, if a </w:t>
      </w:r>
      <w:r w:rsidR="00364DD6" w:rsidRPr="00B47231">
        <w:t>Core Team member</w:t>
      </w:r>
      <w:r w:rsidRPr="00B47231">
        <w:t>:</w:t>
      </w:r>
    </w:p>
    <w:p w14:paraId="485CA286" w14:textId="4ADB538B" w:rsidR="00991F1A" w:rsidRPr="00B47231" w:rsidRDefault="00991F1A" w:rsidP="003D3F4A">
      <w:pPr>
        <w:pStyle w:val="AltH3Ashurst"/>
      </w:pPr>
      <w:r w:rsidRPr="00B47231">
        <w:t xml:space="preserve">ceases to be employed to do the job stated in the </w:t>
      </w:r>
      <w:r w:rsidR="005E3E33">
        <w:t>Service Plan</w:t>
      </w:r>
      <w:r w:rsidRPr="00B47231">
        <w:t xml:space="preserve">; and/or </w:t>
      </w:r>
    </w:p>
    <w:p w14:paraId="24D3D0EA" w14:textId="769B595C" w:rsidR="00991F1A" w:rsidRPr="00B47231" w:rsidRDefault="00991F1A" w:rsidP="003D3F4A">
      <w:pPr>
        <w:pStyle w:val="AltH3Ashurst"/>
      </w:pPr>
      <w:r w:rsidRPr="00B47231">
        <w:t xml:space="preserve">the </w:t>
      </w:r>
      <w:r w:rsidR="003D75E3" w:rsidRPr="00B47231">
        <w:rPr>
          <w:i/>
          <w:iCs/>
        </w:rPr>
        <w:t>Consultant</w:t>
      </w:r>
      <w:r w:rsidR="003D75E3" w:rsidRPr="00B47231">
        <w:t xml:space="preserve"> </w:t>
      </w:r>
      <w:r w:rsidRPr="00B47231">
        <w:t xml:space="preserve">fails to comply with an accepted </w:t>
      </w:r>
      <w:r w:rsidR="00364DD6" w:rsidRPr="00B47231">
        <w:t xml:space="preserve">Core Team </w:t>
      </w:r>
      <w:r w:rsidR="00805FF3">
        <w:t>transfer</w:t>
      </w:r>
      <w:r w:rsidR="00805FF3" w:rsidRPr="00B47231">
        <w:t xml:space="preserve"> </w:t>
      </w:r>
      <w:r w:rsidRPr="00B47231">
        <w:t>plan,</w:t>
      </w:r>
    </w:p>
    <w:p w14:paraId="6D025980" w14:textId="1DED4329" w:rsidR="00991F1A" w:rsidRDefault="00991F1A" w:rsidP="003D3F4A">
      <w:pPr>
        <w:pStyle w:val="B12Ashurst"/>
      </w:pPr>
      <w:r w:rsidRPr="00B47231">
        <w:t xml:space="preserve">the salary and expense costs associated with the replacement </w:t>
      </w:r>
      <w:r w:rsidR="00364DD6" w:rsidRPr="00B47231">
        <w:t>Core Team member</w:t>
      </w:r>
      <w:r w:rsidRPr="00B47231">
        <w:t xml:space="preserve"> during the relevant handover period are treated as Disallowed Cost unless the </w:t>
      </w:r>
      <w:r w:rsidR="003D75E3" w:rsidRPr="00B47231">
        <w:rPr>
          <w:i/>
          <w:iCs/>
        </w:rPr>
        <w:t>Service</w:t>
      </w:r>
      <w:r w:rsidRPr="00B47231">
        <w:rPr>
          <w:i/>
          <w:iCs/>
        </w:rPr>
        <w:t xml:space="preserve"> Manager</w:t>
      </w:r>
      <w:r w:rsidRPr="00B47231">
        <w:t xml:space="preserve"> decides to reduce or waive this requirement.</w:t>
      </w:r>
    </w:p>
    <w:p w14:paraId="1E3B87A9" w14:textId="2EFCA7BB" w:rsidR="00805FF3" w:rsidRPr="00B47231" w:rsidRDefault="00805FF3" w:rsidP="0060244F">
      <w:pPr>
        <w:pStyle w:val="AltH2Ashurst"/>
      </w:pPr>
      <w:r>
        <w:t xml:space="preserve">The Parties acknowledge that when the Project enters the </w:t>
      </w:r>
      <w:r w:rsidR="003C20F6">
        <w:t>c</w:t>
      </w:r>
      <w:r>
        <w:t xml:space="preserve">onstruction </w:t>
      </w:r>
      <w:r w:rsidR="003C20F6">
        <w:t>p</w:t>
      </w:r>
      <w:r>
        <w:t xml:space="preserve">hase </w:t>
      </w:r>
      <w:r w:rsidR="0060244F">
        <w:t xml:space="preserve">the members of the Core Team may need to be replaced. </w:t>
      </w:r>
      <w:r w:rsidR="0075491B">
        <w:t>Notwithstanding clause 21.5 of the contract, w</w:t>
      </w:r>
      <w:r w:rsidR="00C63223">
        <w:t xml:space="preserve">ithin a reasonable time following the issue of the Stage 2 NTP or the Completion Certificate in respect of the last Unit </w:t>
      </w:r>
      <w:r w:rsidR="00C63223">
        <w:rPr>
          <w:rFonts w:asciiTheme="minorBidi" w:hAnsiTheme="minorBidi"/>
        </w:rPr>
        <w:t>(in each case as defined in the TP Contract</w:t>
      </w:r>
      <w:r w:rsidR="00C63223">
        <w:t xml:space="preserve">), the </w:t>
      </w:r>
      <w:r w:rsidR="00C63223">
        <w:rPr>
          <w:i/>
          <w:iCs/>
        </w:rPr>
        <w:t>Client</w:t>
      </w:r>
      <w:r w:rsidR="00C63223">
        <w:t xml:space="preserve"> may instruct that the </w:t>
      </w:r>
      <w:r w:rsidR="00C63223">
        <w:rPr>
          <w:i/>
          <w:iCs/>
        </w:rPr>
        <w:t xml:space="preserve">Consultant </w:t>
      </w:r>
      <w:r w:rsidR="00C63223">
        <w:t xml:space="preserve">replaces any member of the Core Team without delay to reflect any change in the nature of the </w:t>
      </w:r>
      <w:r w:rsidR="00C63223">
        <w:rPr>
          <w:i/>
          <w:iCs/>
        </w:rPr>
        <w:t xml:space="preserve">service </w:t>
      </w:r>
      <w:r w:rsidR="00C63223">
        <w:t>and/or different expertise needed to P</w:t>
      </w:r>
      <w:r w:rsidR="005A52FC">
        <w:t>rovide</w:t>
      </w:r>
      <w:r w:rsidR="00C63223">
        <w:t xml:space="preserve"> the Service in accordance with the terms of the contract. </w:t>
      </w:r>
      <w:r w:rsidR="0060244F">
        <w:t xml:space="preserve">The </w:t>
      </w:r>
      <w:r w:rsidR="0060244F">
        <w:rPr>
          <w:i/>
          <w:iCs/>
        </w:rPr>
        <w:t>Consultant</w:t>
      </w:r>
      <w:r w:rsidR="0060244F">
        <w:t xml:space="preserve"> provides reasonable notice to the </w:t>
      </w:r>
      <w:r w:rsidR="0060244F">
        <w:rPr>
          <w:i/>
          <w:iCs/>
        </w:rPr>
        <w:t>Service Manager</w:t>
      </w:r>
      <w:r w:rsidR="0060244F">
        <w:t xml:space="preserve"> if it anticipates any such replacements to the Core Team members being required and submits a Core Team transfer plan to the </w:t>
      </w:r>
      <w:r w:rsidR="0060244F">
        <w:rPr>
          <w:i/>
          <w:iCs/>
        </w:rPr>
        <w:t xml:space="preserve">Service Manager </w:t>
      </w:r>
      <w:r w:rsidR="0060244F">
        <w:t>for approval in accordanc</w:t>
      </w:r>
      <w:r w:rsidR="003C20F6">
        <w:t>e</w:t>
      </w:r>
      <w:r w:rsidR="0060244F">
        <w:t xml:space="preserve"> with the terms of this clause Z3.</w:t>
      </w:r>
    </w:p>
    <w:p w14:paraId="133395AD" w14:textId="76825E00" w:rsidR="009079B9" w:rsidRDefault="00805FF3" w:rsidP="003D3F4A">
      <w:pPr>
        <w:pStyle w:val="AltH1Ashurst"/>
        <w:rPr>
          <w:b/>
          <w:bCs/>
        </w:rPr>
      </w:pPr>
      <w:r>
        <w:rPr>
          <w:b/>
          <w:bCs/>
        </w:rPr>
        <w:t xml:space="preserve">Cost Saving </w:t>
      </w:r>
    </w:p>
    <w:p w14:paraId="5853CCC3" w14:textId="76EDAB0A" w:rsidR="00AA12FD" w:rsidRPr="001A74C9" w:rsidRDefault="00AA12FD" w:rsidP="00805FF3">
      <w:pPr>
        <w:pStyle w:val="AltH2Ashurst"/>
        <w:rPr>
          <w:b/>
          <w:bCs/>
        </w:rPr>
      </w:pPr>
      <w:r w:rsidRPr="001A74C9">
        <w:t xml:space="preserve">Throughout the duration of the Project the </w:t>
      </w:r>
      <w:r w:rsidRPr="001A74C9">
        <w:rPr>
          <w:i/>
          <w:iCs/>
        </w:rPr>
        <w:t>Consultant</w:t>
      </w:r>
      <w:r w:rsidRPr="001A74C9">
        <w:t xml:space="preserve"> assesses whether the </w:t>
      </w:r>
      <w:r w:rsidRPr="001A74C9">
        <w:rPr>
          <w:i/>
          <w:iCs/>
        </w:rPr>
        <w:t>Client</w:t>
      </w:r>
      <w:r w:rsidRPr="001A74C9">
        <w:t xml:space="preserve"> could achieve any </w:t>
      </w:r>
      <w:r w:rsidR="001A74C9" w:rsidRPr="001A74C9">
        <w:t>C</w:t>
      </w:r>
      <w:r w:rsidRPr="001A74C9">
        <w:t xml:space="preserve">ost </w:t>
      </w:r>
      <w:r w:rsidR="001A74C9" w:rsidRPr="001A74C9">
        <w:t>S</w:t>
      </w:r>
      <w:r w:rsidRPr="001A74C9">
        <w:t>avings</w:t>
      </w:r>
      <w:r w:rsidR="001A74C9" w:rsidRPr="001A74C9">
        <w:t xml:space="preserve"> </w:t>
      </w:r>
      <w:r w:rsidRPr="001A74C9">
        <w:t xml:space="preserve">including but not limited to in respect of the </w:t>
      </w:r>
      <w:r w:rsidRPr="001A74C9">
        <w:rPr>
          <w:i/>
          <w:iCs/>
        </w:rPr>
        <w:t>service</w:t>
      </w:r>
      <w:r w:rsidRPr="001A74C9">
        <w:t xml:space="preserve"> or the work to be carried out by the Contractor or any other parties. If the </w:t>
      </w:r>
      <w:r w:rsidRPr="001A74C9">
        <w:rPr>
          <w:i/>
          <w:iCs/>
        </w:rPr>
        <w:t>Consultant</w:t>
      </w:r>
      <w:r w:rsidRPr="001A74C9">
        <w:t xml:space="preserve"> identifies any such potential methods </w:t>
      </w:r>
      <w:r w:rsidR="001A74C9" w:rsidRPr="001A74C9">
        <w:t>of achieving a Cost Saving it</w:t>
      </w:r>
      <w:r w:rsidRPr="001A74C9">
        <w:t xml:space="preserve"> notifies the </w:t>
      </w:r>
      <w:r w:rsidRPr="001A74C9">
        <w:rPr>
          <w:i/>
          <w:iCs/>
        </w:rPr>
        <w:t xml:space="preserve">Service Manager </w:t>
      </w:r>
      <w:r w:rsidRPr="001A74C9">
        <w:t xml:space="preserve">and/or the </w:t>
      </w:r>
      <w:r w:rsidRPr="001A74C9">
        <w:rPr>
          <w:i/>
          <w:iCs/>
        </w:rPr>
        <w:t xml:space="preserve">Client </w:t>
      </w:r>
      <w:r w:rsidR="001A74C9">
        <w:t xml:space="preserve">and submits its proposals for how any such Cost Saving initiative could be implemented in the Project. The </w:t>
      </w:r>
      <w:r w:rsidR="001A74C9">
        <w:rPr>
          <w:i/>
          <w:iCs/>
        </w:rPr>
        <w:t>Consultant</w:t>
      </w:r>
      <w:r w:rsidR="001A74C9">
        <w:t xml:space="preserve"> does not propose any potential Cost Savings if they may jeopardise the health and safety of the Project or the completed Project.</w:t>
      </w:r>
    </w:p>
    <w:p w14:paraId="11499D54" w14:textId="2D33D33E" w:rsidR="00805FF3" w:rsidRPr="009F72BF" w:rsidRDefault="001A74C9" w:rsidP="009F72BF">
      <w:pPr>
        <w:pStyle w:val="AltH2Ashurst"/>
        <w:rPr>
          <w:b/>
          <w:bCs/>
        </w:rPr>
      </w:pPr>
      <w:r w:rsidRPr="009F72BF">
        <w:t xml:space="preserve">The </w:t>
      </w:r>
      <w:r w:rsidRPr="009F72BF">
        <w:rPr>
          <w:i/>
          <w:iCs/>
        </w:rPr>
        <w:t xml:space="preserve">Client </w:t>
      </w:r>
      <w:r w:rsidRPr="009F72BF">
        <w:t xml:space="preserve">at its absolute discretion may utilise any of the </w:t>
      </w:r>
      <w:r w:rsidRPr="009F72BF">
        <w:rPr>
          <w:i/>
          <w:iCs/>
        </w:rPr>
        <w:t xml:space="preserve">Consultant's </w:t>
      </w:r>
      <w:r w:rsidR="00530E63" w:rsidRPr="009F72BF">
        <w:t>proposals submitted under clause Z4.1</w:t>
      </w:r>
      <w:r w:rsidR="00B049EE">
        <w:t xml:space="preserve"> and the </w:t>
      </w:r>
      <w:r w:rsidR="00B049EE">
        <w:rPr>
          <w:i/>
          <w:iCs/>
        </w:rPr>
        <w:t xml:space="preserve">Consultant </w:t>
      </w:r>
      <w:r w:rsidR="00B049EE">
        <w:t>provides its advice, recommendations or assurance services as may be required in respect of the Cost Saving initiatives.</w:t>
      </w:r>
    </w:p>
    <w:p w14:paraId="0E30820F" w14:textId="77777777" w:rsidR="00991F1A" w:rsidRPr="008A7C1C" w:rsidRDefault="00991F1A" w:rsidP="003D3F4A">
      <w:pPr>
        <w:pStyle w:val="AltH1Ashurst"/>
        <w:rPr>
          <w:b/>
          <w:bCs/>
        </w:rPr>
      </w:pPr>
      <w:bookmarkStart w:id="45" w:name="_Ref156730491"/>
      <w:r w:rsidRPr="008A7C1C">
        <w:rPr>
          <w:b/>
          <w:bCs/>
        </w:rPr>
        <w:t>Modern Slavery</w:t>
      </w:r>
      <w:bookmarkEnd w:id="45"/>
      <w:r w:rsidRPr="008A7C1C">
        <w:rPr>
          <w:b/>
          <w:bCs/>
        </w:rPr>
        <w:t xml:space="preserve"> </w:t>
      </w:r>
    </w:p>
    <w:p w14:paraId="75FA24FB" w14:textId="341EA1D2" w:rsidR="00991F1A" w:rsidRPr="0097463E" w:rsidRDefault="00991F1A" w:rsidP="003D3F4A">
      <w:pPr>
        <w:pStyle w:val="AltH2Ashurst"/>
      </w:pPr>
      <w:bookmarkStart w:id="46" w:name="_Ref148657020"/>
      <w:bookmarkStart w:id="47" w:name="_Ref187265096"/>
      <w:r w:rsidRPr="0097463E">
        <w:t xml:space="preserve">In performing its obligations under </w:t>
      </w:r>
      <w:r w:rsidR="00D97D4F">
        <w:t>the contract</w:t>
      </w:r>
      <w:r w:rsidRPr="0097463E">
        <w:t xml:space="preserve">, the </w:t>
      </w:r>
      <w:bookmarkEnd w:id="46"/>
      <w:r w:rsidR="00D1258C" w:rsidRPr="0097463E">
        <w:rPr>
          <w:i/>
          <w:iCs/>
        </w:rPr>
        <w:t>Consultant</w:t>
      </w:r>
      <w:bookmarkEnd w:id="47"/>
    </w:p>
    <w:p w14:paraId="18699F7B" w14:textId="77777777" w:rsidR="00991F1A" w:rsidRPr="0097463E" w:rsidRDefault="00991F1A" w:rsidP="003D3F4A">
      <w:pPr>
        <w:pStyle w:val="AltH3Ashurst"/>
      </w:pPr>
      <w:r w:rsidRPr="0097463E">
        <w:t xml:space="preserve">complies with the Anti-Slavery Policy, </w:t>
      </w:r>
    </w:p>
    <w:p w14:paraId="2717F38C" w14:textId="77777777" w:rsidR="00991F1A" w:rsidRPr="0097463E" w:rsidRDefault="00991F1A" w:rsidP="003D3F4A">
      <w:pPr>
        <w:pStyle w:val="AltH3Ashurst"/>
      </w:pPr>
      <w:r w:rsidRPr="0097463E">
        <w:t>complies, and procures that its Subcontractors and sub-subcontractors of any tier comply, with the Modern Slavery Act 2015, and</w:t>
      </w:r>
    </w:p>
    <w:p w14:paraId="5CE70EBC" w14:textId="642343C5" w:rsidR="00991F1A" w:rsidRPr="0097463E" w:rsidRDefault="00991F1A" w:rsidP="003D3F4A">
      <w:pPr>
        <w:pStyle w:val="AltH3Ashurst"/>
      </w:pPr>
      <w:r w:rsidRPr="0097463E">
        <w:t xml:space="preserve">unless otherwise agreed in writing by the </w:t>
      </w:r>
      <w:r w:rsidRPr="0097463E">
        <w:rPr>
          <w:i/>
          <w:iCs/>
        </w:rPr>
        <w:t>Client</w:t>
      </w:r>
      <w:r w:rsidRPr="0097463E">
        <w:t xml:space="preserve"> (at the </w:t>
      </w:r>
      <w:r w:rsidRPr="0097463E">
        <w:rPr>
          <w:i/>
          <w:iCs/>
        </w:rPr>
        <w:t>Client's</w:t>
      </w:r>
      <w:r w:rsidRPr="0097463E">
        <w:t xml:space="preserve"> sole and absolute discretion), only procures, and ensures that its subcontractors of any tier and whose annual turnover is in excess of £36 million only procure, labour from a Certified Ethical Labour Provider.</w:t>
      </w:r>
    </w:p>
    <w:p w14:paraId="272D2A13" w14:textId="54C17CA7" w:rsidR="00991F1A" w:rsidRPr="0097463E" w:rsidRDefault="00991F1A" w:rsidP="003D3F4A">
      <w:pPr>
        <w:pStyle w:val="AltH2Ashurst"/>
      </w:pPr>
      <w:bookmarkStart w:id="48" w:name="_Ref148657025"/>
      <w:r w:rsidRPr="0097463E">
        <w:t xml:space="preserve">Where the </w:t>
      </w:r>
      <w:r w:rsidR="00D1258C" w:rsidRPr="0097463E">
        <w:rPr>
          <w:i/>
          <w:iCs/>
        </w:rPr>
        <w:t>Consultant</w:t>
      </w:r>
      <w:r w:rsidRPr="0097463E">
        <w:t xml:space="preserve">, a Subcontractor or a sub-subcontractor of any tier is procuring labour from a Certified Ethical Labour Provider who prepares audit reports, such reports are made available to the </w:t>
      </w:r>
      <w:r w:rsidRPr="0097463E">
        <w:rPr>
          <w:i/>
          <w:iCs/>
        </w:rPr>
        <w:t>Client</w:t>
      </w:r>
      <w:r w:rsidRPr="0097463E">
        <w:t xml:space="preserve"> (at no additional cost) and, where possible, through the </w:t>
      </w:r>
      <w:r w:rsidR="002E795C">
        <w:t>relevant contract management</w:t>
      </w:r>
      <w:r w:rsidRPr="0097463E">
        <w:t xml:space="preserve"> platform.</w:t>
      </w:r>
      <w:bookmarkEnd w:id="48"/>
    </w:p>
    <w:p w14:paraId="0AB3E456" w14:textId="4DC47D31" w:rsidR="00991F1A" w:rsidRPr="0097463E" w:rsidRDefault="00991F1A" w:rsidP="003D3F4A">
      <w:pPr>
        <w:pStyle w:val="AltH2Ashurst"/>
      </w:pPr>
      <w:r w:rsidRPr="0097463E">
        <w:t xml:space="preserve">On each 12 month anniversary of the </w:t>
      </w:r>
      <w:r w:rsidRPr="0097463E">
        <w:rPr>
          <w:i/>
          <w:iCs/>
        </w:rPr>
        <w:t>starting date</w:t>
      </w:r>
      <w:r w:rsidRPr="0097463E">
        <w:t xml:space="preserve">, until the Defects Certificate has been issued, the </w:t>
      </w:r>
      <w:r w:rsidR="00D1258C" w:rsidRPr="0097463E">
        <w:rPr>
          <w:i/>
          <w:iCs/>
        </w:rPr>
        <w:t>Consultant</w:t>
      </w:r>
      <w:r w:rsidR="00D1258C" w:rsidRPr="0097463E">
        <w:t xml:space="preserve"> </w:t>
      </w:r>
      <w:r w:rsidRPr="0097463E">
        <w:t xml:space="preserve">submits a report to the </w:t>
      </w:r>
      <w:r w:rsidRPr="0097463E">
        <w:rPr>
          <w:i/>
          <w:iCs/>
        </w:rPr>
        <w:t>Client</w:t>
      </w:r>
      <w:r w:rsidRPr="0097463E">
        <w:t xml:space="preserve"> which confirms that all labour used to Provide the </w:t>
      </w:r>
      <w:r w:rsidR="00D1258C" w:rsidRPr="0097463E">
        <w:t>Service</w:t>
      </w:r>
      <w:r w:rsidRPr="0097463E">
        <w:t xml:space="preserve"> has been procured from a Certified Ethical Labour Provider and includes such evidence as the </w:t>
      </w:r>
      <w:r w:rsidRPr="0097463E">
        <w:rPr>
          <w:i/>
          <w:iCs/>
        </w:rPr>
        <w:t>Client</w:t>
      </w:r>
      <w:r w:rsidRPr="0097463E">
        <w:t xml:space="preserve"> may reasonably require to evidence compliance.</w:t>
      </w:r>
    </w:p>
    <w:p w14:paraId="178FEEA5" w14:textId="77777777" w:rsidR="00EC7B4C" w:rsidRDefault="00991F1A" w:rsidP="00884952">
      <w:pPr>
        <w:pStyle w:val="AltH2Ashurst"/>
        <w:numPr>
          <w:ilvl w:val="1"/>
          <w:numId w:val="148"/>
        </w:numPr>
        <w:tabs>
          <w:tab w:val="clear" w:pos="782"/>
          <w:tab w:val="num" w:pos="1050"/>
          <w:tab w:val="num" w:pos="1418"/>
        </w:tabs>
        <w:ind w:right="288"/>
        <w:jc w:val="both"/>
      </w:pPr>
      <w:bookmarkStart w:id="49" w:name="_Ref149303483"/>
      <w:r w:rsidRPr="0097463E">
        <w:t xml:space="preserve">A failure by the </w:t>
      </w:r>
      <w:r w:rsidR="00B54CDB" w:rsidRPr="00EC7B4C">
        <w:rPr>
          <w:i/>
          <w:iCs/>
        </w:rPr>
        <w:t>Consultant</w:t>
      </w:r>
      <w:r w:rsidR="00EC7B4C" w:rsidRPr="00EC7B4C">
        <w:rPr>
          <w:i/>
          <w:iCs/>
        </w:rPr>
        <w:t xml:space="preserve"> </w:t>
      </w:r>
      <w:r w:rsidR="00EC7B4C" w:rsidRPr="002F5609">
        <w:t>to</w:t>
      </w:r>
      <w:r w:rsidR="00EC7B4C">
        <w:t>:</w:t>
      </w:r>
    </w:p>
    <w:p w14:paraId="07C2E61E" w14:textId="6D985858" w:rsidR="00EC7B4C" w:rsidRDefault="00EC7B4C" w:rsidP="00EC7B4C">
      <w:pPr>
        <w:pStyle w:val="AltH3Ashurst"/>
        <w:tabs>
          <w:tab w:val="clear" w:pos="1406"/>
          <w:tab w:val="num" w:pos="1985"/>
        </w:tabs>
        <w:ind w:left="1985" w:hanging="567"/>
      </w:pPr>
      <w:r w:rsidRPr="002F5609">
        <w:t>comply with</w:t>
      </w:r>
      <w:r>
        <w:t xml:space="preserve"> its </w:t>
      </w:r>
      <w:r w:rsidRPr="002F5609">
        <w:t xml:space="preserve">obligations under clause </w:t>
      </w:r>
      <w:r w:rsidR="00AC303E">
        <w:t xml:space="preserve">Z5.1 </w:t>
      </w:r>
      <w:r w:rsidRPr="002F5609">
        <w:t>and</w:t>
      </w:r>
      <w:r>
        <w:t>/or</w:t>
      </w:r>
      <w:r w:rsidR="00AC303E">
        <w:t xml:space="preserve"> Z5.2</w:t>
      </w:r>
      <w:r>
        <w:t>; and/or</w:t>
      </w:r>
    </w:p>
    <w:p w14:paraId="5B02CCE3" w14:textId="77777777" w:rsidR="00EC7B4C" w:rsidRDefault="00EC7B4C" w:rsidP="00EC7B4C">
      <w:pPr>
        <w:pStyle w:val="AltH3Ashurst"/>
        <w:tabs>
          <w:tab w:val="clear" w:pos="1406"/>
          <w:tab w:val="num" w:pos="1985"/>
        </w:tabs>
        <w:ind w:left="1985" w:hanging="567"/>
      </w:pPr>
      <w:r w:rsidRPr="00D5685C">
        <w:t xml:space="preserve">serve notice to terminate any </w:t>
      </w:r>
      <w:r>
        <w:t>S</w:t>
      </w:r>
      <w:r w:rsidRPr="00D5685C">
        <w:t xml:space="preserve">ubcontract within 10 Business Days of becoming aware of any failure </w:t>
      </w:r>
      <w:r>
        <w:t xml:space="preserve">by the Subcontractor or any of its subcontractors </w:t>
      </w:r>
      <w:r w:rsidRPr="00D5685C">
        <w:t>to comply</w:t>
      </w:r>
      <w:r>
        <w:t xml:space="preserve"> with clause Z11.1 and/or Z11.2,</w:t>
      </w:r>
    </w:p>
    <w:p w14:paraId="324B6B05" w14:textId="64BA89B3" w:rsidR="00991F1A" w:rsidRPr="0097463E" w:rsidRDefault="00991F1A" w:rsidP="00EC7B4C">
      <w:pPr>
        <w:pStyle w:val="AltH2Ashurst"/>
        <w:numPr>
          <w:ilvl w:val="0"/>
          <w:numId w:val="0"/>
        </w:numPr>
        <w:ind w:left="782"/>
      </w:pPr>
      <w:r w:rsidRPr="0097463E">
        <w:t xml:space="preserve">constitutes a material breach of its obligations by the </w:t>
      </w:r>
      <w:r w:rsidR="00D1258C" w:rsidRPr="0097463E">
        <w:rPr>
          <w:i/>
          <w:iCs/>
        </w:rPr>
        <w:t>Consultant</w:t>
      </w:r>
      <w:r w:rsidR="00D1258C" w:rsidRPr="0097463E">
        <w:t xml:space="preserve"> </w:t>
      </w:r>
      <w:r w:rsidRPr="0097463E">
        <w:t xml:space="preserve">and entitles the </w:t>
      </w:r>
      <w:r w:rsidRPr="0097463E">
        <w:rPr>
          <w:i/>
          <w:iCs/>
        </w:rPr>
        <w:t>Client</w:t>
      </w:r>
      <w:r w:rsidRPr="0097463E">
        <w:t xml:space="preserve"> to terminate the </w:t>
      </w:r>
      <w:r w:rsidR="00D1258C" w:rsidRPr="0097463E">
        <w:rPr>
          <w:i/>
          <w:iCs/>
        </w:rPr>
        <w:t>Consultant</w:t>
      </w:r>
      <w:r w:rsidR="00D1258C" w:rsidRPr="0097463E">
        <w:t xml:space="preserve">'s </w:t>
      </w:r>
      <w:r w:rsidRPr="0097463E">
        <w:t xml:space="preserve">obligation to Provide the </w:t>
      </w:r>
      <w:r w:rsidR="00D1258C" w:rsidRPr="0097463E">
        <w:t>Service</w:t>
      </w:r>
      <w:r w:rsidRPr="0097463E">
        <w:t xml:space="preserve"> in whole or in part with immediate effect in accordance with clause 91.3.</w:t>
      </w:r>
      <w:bookmarkEnd w:id="49"/>
    </w:p>
    <w:p w14:paraId="12556600" w14:textId="7D174D3D" w:rsidR="00991F1A" w:rsidRPr="0097463E" w:rsidRDefault="00991F1A" w:rsidP="003D3F4A">
      <w:pPr>
        <w:pStyle w:val="AltH2Ashurst"/>
      </w:pPr>
      <w:r w:rsidRPr="0097463E">
        <w:t xml:space="preserve">The </w:t>
      </w:r>
      <w:r w:rsidRPr="0097463E">
        <w:rPr>
          <w:i/>
          <w:iCs/>
        </w:rPr>
        <w:t>Client</w:t>
      </w:r>
      <w:r w:rsidRPr="0097463E">
        <w:t xml:space="preserve"> may refuse any labourer employed or engaged by the </w:t>
      </w:r>
      <w:r w:rsidR="00D1258C" w:rsidRPr="0097463E">
        <w:rPr>
          <w:i/>
          <w:iCs/>
        </w:rPr>
        <w:t>Consultant</w:t>
      </w:r>
      <w:r w:rsidRPr="0097463E">
        <w:t xml:space="preserve">, a Subcontractor or sub-subcontractor of any tier entry onto any property that is owned, occupied or managed by the </w:t>
      </w:r>
      <w:r w:rsidRPr="0097463E">
        <w:rPr>
          <w:i/>
          <w:iCs/>
        </w:rPr>
        <w:t>Client</w:t>
      </w:r>
      <w:r w:rsidRPr="0097463E">
        <w:t xml:space="preserve"> if that labourer has not been procured from a Certified Ethical Labour Provider or if the </w:t>
      </w:r>
      <w:r w:rsidRPr="0097463E">
        <w:rPr>
          <w:i/>
          <w:iCs/>
        </w:rPr>
        <w:t>Client</w:t>
      </w:r>
      <w:r w:rsidRPr="0097463E">
        <w:t xml:space="preserve"> has reasonable grounds to suspect that such employee or agent has not been procured from a Certified Ethical Labour Provider. Any such refusal of entry does not constitute a compensation event and any cost incurred by the </w:t>
      </w:r>
      <w:r w:rsidR="00D1258C" w:rsidRPr="0097463E">
        <w:rPr>
          <w:i/>
          <w:iCs/>
        </w:rPr>
        <w:t>Consultant</w:t>
      </w:r>
      <w:r w:rsidR="00D1258C" w:rsidRPr="0097463E">
        <w:t xml:space="preserve"> </w:t>
      </w:r>
      <w:r w:rsidRPr="0097463E">
        <w:t>as a direct result of such refusal shall be Disallowed Cost.</w:t>
      </w:r>
    </w:p>
    <w:p w14:paraId="7136D6E7" w14:textId="77777777" w:rsidR="00991F1A" w:rsidRPr="008A7C1C" w:rsidRDefault="00991F1A" w:rsidP="003D3F4A">
      <w:pPr>
        <w:pStyle w:val="AltH1Ashurst"/>
        <w:rPr>
          <w:b/>
          <w:bCs/>
        </w:rPr>
      </w:pPr>
      <w:bookmarkStart w:id="50" w:name="_Ref156730522"/>
      <w:r w:rsidRPr="008A7C1C">
        <w:rPr>
          <w:b/>
          <w:bCs/>
        </w:rPr>
        <w:t>Change of Ownership</w:t>
      </w:r>
      <w:bookmarkEnd w:id="50"/>
    </w:p>
    <w:p w14:paraId="5FDF5201" w14:textId="46E69FCB" w:rsidR="00991F1A" w:rsidRPr="0097463E" w:rsidRDefault="00991F1A" w:rsidP="003D3F4A">
      <w:pPr>
        <w:pStyle w:val="AltH2Ashurst"/>
      </w:pPr>
      <w:r w:rsidRPr="0097463E">
        <w:t xml:space="preserve">No Change of Ownership occurs before the </w:t>
      </w:r>
      <w:r w:rsidR="00D1258C" w:rsidRPr="0097463E">
        <w:rPr>
          <w:i/>
          <w:iCs/>
        </w:rPr>
        <w:t xml:space="preserve">defects date </w:t>
      </w:r>
      <w:r w:rsidRPr="0097463E">
        <w:t xml:space="preserve">without the prior written consent of the </w:t>
      </w:r>
      <w:r w:rsidRPr="0097463E">
        <w:rPr>
          <w:i/>
          <w:iCs/>
        </w:rPr>
        <w:t>Client</w:t>
      </w:r>
      <w:r w:rsidRPr="0097463E">
        <w:t xml:space="preserve"> (which is not unreasonably withheld or delayed). </w:t>
      </w:r>
    </w:p>
    <w:p w14:paraId="1559D465" w14:textId="77777777" w:rsidR="00991F1A" w:rsidRPr="0097463E" w:rsidRDefault="00991F1A" w:rsidP="003D3F4A">
      <w:pPr>
        <w:pStyle w:val="AltH2Ashurst"/>
      </w:pPr>
      <w:r w:rsidRPr="0097463E">
        <w:t xml:space="preserve">The </w:t>
      </w:r>
      <w:r w:rsidRPr="0097463E">
        <w:rPr>
          <w:i/>
          <w:iCs/>
        </w:rPr>
        <w:t>Client</w:t>
      </w:r>
      <w:r w:rsidRPr="0097463E">
        <w:t xml:space="preserve"> provides written consent under this clause if:</w:t>
      </w:r>
    </w:p>
    <w:p w14:paraId="3235ECFA" w14:textId="77777777" w:rsidR="00991F1A" w:rsidRPr="0097463E" w:rsidRDefault="00991F1A" w:rsidP="003D3F4A">
      <w:pPr>
        <w:pStyle w:val="AltH3Ashurst"/>
      </w:pPr>
      <w:r w:rsidRPr="0097463E">
        <w:t>the Change of Ownership in respect of the relevant party is intra-group (unless the relevant party is an ultimate parent company); and</w:t>
      </w:r>
    </w:p>
    <w:p w14:paraId="59D0F4D5" w14:textId="77777777" w:rsidR="00991F1A" w:rsidRPr="0097463E" w:rsidRDefault="00991F1A" w:rsidP="003D3F4A">
      <w:pPr>
        <w:pStyle w:val="AltH3Ashurst"/>
      </w:pPr>
      <w:r w:rsidRPr="0097463E">
        <w:t>the Change of Ownership in respect of the relevant party does not give rise to any deterioration in the financial stability of that party.</w:t>
      </w:r>
    </w:p>
    <w:p w14:paraId="0B72968D" w14:textId="3D718BC6" w:rsidR="007449AA" w:rsidRDefault="007449AA" w:rsidP="007449AA">
      <w:pPr>
        <w:pStyle w:val="AltH2Ashurst"/>
      </w:pPr>
      <w:r>
        <w:t xml:space="preserve">The </w:t>
      </w:r>
      <w:r w:rsidRPr="0097463E">
        <w:rPr>
          <w:i/>
          <w:iCs/>
        </w:rPr>
        <w:t>Consultant</w:t>
      </w:r>
      <w:r w:rsidRPr="0097463E">
        <w:t xml:space="preserve"> </w:t>
      </w:r>
      <w:r>
        <w:t xml:space="preserve">notifies the </w:t>
      </w:r>
      <w:r w:rsidRPr="00A94B12">
        <w:rPr>
          <w:i/>
          <w:iCs/>
        </w:rPr>
        <w:t>Client</w:t>
      </w:r>
      <w:r>
        <w:t xml:space="preserve"> as soon as it becomes aware of any proposed or actual Change of Ownership. Such notice contains sufficient information to enable the </w:t>
      </w:r>
      <w:r w:rsidRPr="000007FF">
        <w:rPr>
          <w:i/>
          <w:iCs/>
        </w:rPr>
        <w:t>Client</w:t>
      </w:r>
      <w:r>
        <w:t xml:space="preserve"> to ascertain whether or not the proposed new owner is an Unsuitable Transferee. Promptly upon receipt of any such notice, the </w:t>
      </w:r>
      <w:r w:rsidRPr="00A94B12">
        <w:rPr>
          <w:i/>
          <w:iCs/>
        </w:rPr>
        <w:t>Client</w:t>
      </w:r>
      <w:r>
        <w:t xml:space="preserve"> notifies the </w:t>
      </w:r>
      <w:r w:rsidRPr="0097463E">
        <w:rPr>
          <w:i/>
          <w:iCs/>
        </w:rPr>
        <w:t>Consultant</w:t>
      </w:r>
      <w:r w:rsidRPr="0097463E">
        <w:t xml:space="preserve"> </w:t>
      </w:r>
      <w:r>
        <w:t xml:space="preserve">whether the Change of Ownership involves or will involve an Unsuitable Transferee. </w:t>
      </w:r>
    </w:p>
    <w:p w14:paraId="460654CC" w14:textId="77777777" w:rsidR="007449AA" w:rsidRDefault="007449AA" w:rsidP="007449AA">
      <w:pPr>
        <w:ind w:left="720"/>
        <w:jc w:val="both"/>
      </w:pPr>
      <w:r>
        <w:t xml:space="preserve">If the notice confirms that the Change of Ownership does not or will not involve an Unsuitable Transferee, it also confirms the </w:t>
      </w:r>
      <w:r w:rsidRPr="00C94F03">
        <w:rPr>
          <w:i/>
          <w:iCs/>
        </w:rPr>
        <w:t>Client's</w:t>
      </w:r>
      <w:r>
        <w:t xml:space="preserve"> consent to the Change of Ownership. </w:t>
      </w:r>
    </w:p>
    <w:p w14:paraId="7BEFEB13" w14:textId="64B95A83" w:rsidR="007449AA" w:rsidRDefault="007449AA" w:rsidP="007449AA">
      <w:pPr>
        <w:ind w:left="782"/>
        <w:jc w:val="both"/>
      </w:pPr>
      <w:r>
        <w:t xml:space="preserve">If the notice confirms that the Change of Ownership does or will involve an Unsuitable Transferee, the </w:t>
      </w:r>
      <w:r w:rsidRPr="00C94F03">
        <w:rPr>
          <w:i/>
          <w:iCs/>
        </w:rPr>
        <w:t>Client</w:t>
      </w:r>
      <w:r>
        <w:t xml:space="preserve"> thereafter engages with the </w:t>
      </w:r>
      <w:r w:rsidRPr="0097463E">
        <w:rPr>
          <w:i/>
          <w:iCs/>
        </w:rPr>
        <w:t>Consultant</w:t>
      </w:r>
      <w:r w:rsidRPr="0097463E">
        <w:t xml:space="preserve"> </w:t>
      </w:r>
      <w:r>
        <w:t xml:space="preserve">in detailed discussions to enable the </w:t>
      </w:r>
      <w:r w:rsidRPr="0097463E">
        <w:rPr>
          <w:i/>
          <w:iCs/>
        </w:rPr>
        <w:t>Consultant</w:t>
      </w:r>
      <w:r w:rsidRPr="0097463E">
        <w:t xml:space="preserve"> </w:t>
      </w:r>
      <w:r>
        <w:t xml:space="preserve">to seek to address the </w:t>
      </w:r>
      <w:r w:rsidRPr="00A94B12">
        <w:rPr>
          <w:i/>
          <w:iCs/>
        </w:rPr>
        <w:t>Client's</w:t>
      </w:r>
      <w:r>
        <w:t xml:space="preserve"> concerns.</w:t>
      </w:r>
    </w:p>
    <w:p w14:paraId="56797DFD" w14:textId="1EE74EF1" w:rsidR="00E02AEE" w:rsidRDefault="00E02AEE" w:rsidP="007449AA">
      <w:pPr>
        <w:ind w:left="782"/>
        <w:jc w:val="both"/>
      </w:pPr>
      <w:r>
        <w:t xml:space="preserve">If the </w:t>
      </w:r>
      <w:r w:rsidRPr="00A94B12">
        <w:rPr>
          <w:i/>
          <w:iCs/>
        </w:rPr>
        <w:t>Client</w:t>
      </w:r>
      <w:r>
        <w:t xml:space="preserve"> considers that its concerns have been addressed to its reasonable satisfaction it notifies the </w:t>
      </w:r>
      <w:r w:rsidRPr="0097463E">
        <w:rPr>
          <w:i/>
          <w:iCs/>
        </w:rPr>
        <w:t>Consultant</w:t>
      </w:r>
      <w:r w:rsidRPr="0097463E">
        <w:t xml:space="preserve"> </w:t>
      </w:r>
      <w:r>
        <w:t>of that fact and confirms its consent to the Change of Ownership.</w:t>
      </w:r>
    </w:p>
    <w:p w14:paraId="3D73908B" w14:textId="02968BFA" w:rsidR="00E02AEE" w:rsidRDefault="00E02AEE" w:rsidP="007449AA">
      <w:pPr>
        <w:ind w:left="782"/>
        <w:jc w:val="both"/>
      </w:pPr>
      <w:r>
        <w:t xml:space="preserve">Any failure by the </w:t>
      </w:r>
      <w:r w:rsidRPr="0097463E">
        <w:rPr>
          <w:i/>
          <w:iCs/>
        </w:rPr>
        <w:t>Consultant</w:t>
      </w:r>
      <w:r>
        <w:rPr>
          <w:i/>
          <w:iCs/>
        </w:rPr>
        <w:t xml:space="preserve"> </w:t>
      </w:r>
      <w:r>
        <w:t>to:</w:t>
      </w:r>
    </w:p>
    <w:p w14:paraId="0F0F346A" w14:textId="7B323CC0" w:rsidR="00E02AEE" w:rsidRPr="0097463E" w:rsidRDefault="00E02AEE" w:rsidP="00E02AEE">
      <w:pPr>
        <w:pStyle w:val="AltH3Ashurst"/>
      </w:pPr>
      <w:r>
        <w:t>serve notice of any propose</w:t>
      </w:r>
      <w:r w:rsidR="00437099">
        <w:t>d</w:t>
      </w:r>
      <w:r>
        <w:t xml:space="preserve"> or actual Change of Ownership in accordance with this clause Z6.3</w:t>
      </w:r>
      <w:r w:rsidRPr="0097463E">
        <w:t>; and</w:t>
      </w:r>
    </w:p>
    <w:p w14:paraId="66BB3778" w14:textId="5E867899" w:rsidR="00E02AEE" w:rsidRPr="00E02AEE" w:rsidRDefault="00E02AEE" w:rsidP="00E02AEE">
      <w:pPr>
        <w:pStyle w:val="AltH3Ashurst"/>
      </w:pPr>
      <w:r>
        <w:t xml:space="preserve">address the Client's </w:t>
      </w:r>
      <w:r w:rsidRPr="006A77A1">
        <w:rPr>
          <w:i/>
          <w:iCs/>
        </w:rPr>
        <w:t>concerns</w:t>
      </w:r>
      <w:r>
        <w:t xml:space="preserve"> to the reasonable satisfaction of the </w:t>
      </w:r>
      <w:r w:rsidRPr="006A77A1">
        <w:rPr>
          <w:i/>
          <w:iCs/>
        </w:rPr>
        <w:t>Client</w:t>
      </w:r>
      <w:r>
        <w:rPr>
          <w:i/>
          <w:iCs/>
        </w:rPr>
        <w:t>,</w:t>
      </w:r>
    </w:p>
    <w:p w14:paraId="15EC1C7C" w14:textId="3FFFF767" w:rsidR="00991F1A" w:rsidRPr="0097463E" w:rsidRDefault="00991F1A" w:rsidP="003D3F4A">
      <w:pPr>
        <w:pStyle w:val="B12Ashurst"/>
      </w:pPr>
      <w:r w:rsidRPr="0097463E">
        <w:t>constitute</w:t>
      </w:r>
      <w:r w:rsidR="007B29BC">
        <w:t>s</w:t>
      </w:r>
      <w:r w:rsidRPr="0097463E">
        <w:t xml:space="preserve"> a material breach by the </w:t>
      </w:r>
      <w:r w:rsidR="00D1258C" w:rsidRPr="0097463E">
        <w:rPr>
          <w:i/>
          <w:iCs/>
        </w:rPr>
        <w:t>Consultant</w:t>
      </w:r>
      <w:r w:rsidR="00D1258C" w:rsidRPr="0097463E">
        <w:t xml:space="preserve"> </w:t>
      </w:r>
      <w:r w:rsidRPr="0097463E">
        <w:t xml:space="preserve">of its obligations under </w:t>
      </w:r>
      <w:r w:rsidR="00D97D4F">
        <w:t>the contract</w:t>
      </w:r>
      <w:r w:rsidRPr="0097463E">
        <w:t xml:space="preserve"> and entitle</w:t>
      </w:r>
      <w:r w:rsidR="002E3486">
        <w:t>s</w:t>
      </w:r>
      <w:r w:rsidRPr="0097463E">
        <w:t xml:space="preserve"> the </w:t>
      </w:r>
      <w:r w:rsidRPr="0097463E">
        <w:rPr>
          <w:i/>
          <w:iCs/>
        </w:rPr>
        <w:t>Client</w:t>
      </w:r>
      <w:r w:rsidRPr="0097463E">
        <w:t xml:space="preserve"> to terminate </w:t>
      </w:r>
      <w:r w:rsidR="00D97D4F">
        <w:t>the contract</w:t>
      </w:r>
      <w:r w:rsidRPr="0097463E">
        <w:t xml:space="preserve"> </w:t>
      </w:r>
      <w:r w:rsidR="002E3486">
        <w:t xml:space="preserve">the </w:t>
      </w:r>
      <w:r w:rsidR="002E3486">
        <w:rPr>
          <w:i/>
          <w:iCs/>
        </w:rPr>
        <w:t>Consultant's</w:t>
      </w:r>
      <w:r w:rsidR="002E3486">
        <w:t xml:space="preserve"> appointment under the contract pursuant to clause 91.3</w:t>
      </w:r>
      <w:r w:rsidRPr="0097463E">
        <w:t>.</w:t>
      </w:r>
    </w:p>
    <w:p w14:paraId="1E0D6CF5" w14:textId="13C8D024" w:rsidR="00991F1A" w:rsidRPr="0097463E" w:rsidRDefault="00991F1A" w:rsidP="003D3F4A">
      <w:pPr>
        <w:pStyle w:val="B12Ashurst"/>
      </w:pPr>
      <w:r w:rsidRPr="0097463E">
        <w:t>This clause Z</w:t>
      </w:r>
      <w:r w:rsidR="00D1258C" w:rsidRPr="0097463E">
        <w:t>6</w:t>
      </w:r>
      <w:r w:rsidRPr="0097463E">
        <w:t>.3 applies irrespective of whether: (i) any relevant shares are listed on a recognised investment exchange (as defined in Section 285 of the Financial Services and Markets Act 2000); or (ii) the relevant sale, disposal, transfer or other arrangements arise out of or in connection with any listing on a recognised investment exchange.</w:t>
      </w:r>
    </w:p>
    <w:p w14:paraId="0419B76B" w14:textId="77777777" w:rsidR="00991F1A" w:rsidRPr="008A7C1C" w:rsidRDefault="00991F1A" w:rsidP="003D3F4A">
      <w:pPr>
        <w:pStyle w:val="AltH1Ashurst"/>
        <w:rPr>
          <w:b/>
          <w:bCs/>
        </w:rPr>
      </w:pPr>
      <w:bookmarkStart w:id="51" w:name="_Ref156730533"/>
      <w:r w:rsidRPr="008A7C1C">
        <w:rPr>
          <w:b/>
          <w:bCs/>
        </w:rPr>
        <w:t>Data Protection</w:t>
      </w:r>
      <w:bookmarkEnd w:id="51"/>
    </w:p>
    <w:p w14:paraId="5B643F37" w14:textId="74FD086D" w:rsidR="00991F1A" w:rsidRPr="0097463E" w:rsidRDefault="00991F1A" w:rsidP="002E3486">
      <w:pPr>
        <w:pStyle w:val="B12Ashurst"/>
      </w:pPr>
      <w:r w:rsidRPr="0097463E">
        <w:t xml:space="preserve">The </w:t>
      </w:r>
      <w:r w:rsidR="00D1258C" w:rsidRPr="0097463E">
        <w:rPr>
          <w:i/>
          <w:iCs/>
        </w:rPr>
        <w:t>Consultant</w:t>
      </w:r>
      <w:r w:rsidR="00D1258C" w:rsidRPr="0097463E">
        <w:t xml:space="preserve"> </w:t>
      </w:r>
      <w:r w:rsidRPr="0097463E">
        <w:t xml:space="preserve">complies with all of its obligations under the Data Protection Legislation and, if Processing Personal Data on behalf of the </w:t>
      </w:r>
      <w:r w:rsidRPr="0097463E">
        <w:rPr>
          <w:i/>
          <w:iCs/>
        </w:rPr>
        <w:t>Client</w:t>
      </w:r>
      <w:r w:rsidRPr="0097463E">
        <w:t xml:space="preserve">, only carries out such Processing to Provide the </w:t>
      </w:r>
      <w:r w:rsidR="00D1258C" w:rsidRPr="0097463E">
        <w:t>Service</w:t>
      </w:r>
      <w:r w:rsidRPr="0097463E">
        <w:t xml:space="preserve"> in accordance with the contract. With respect to the Parties’ rights and obligations under the contract, the Parties acknowledge that the </w:t>
      </w:r>
      <w:r w:rsidRPr="0097463E">
        <w:rPr>
          <w:i/>
          <w:iCs/>
        </w:rPr>
        <w:t>Client</w:t>
      </w:r>
      <w:r w:rsidRPr="0097463E">
        <w:t xml:space="preserve"> is a Data Controller solely responsible for determining the purposes and manner in which Personal Data is to be Processed and the </w:t>
      </w:r>
      <w:r w:rsidR="00D1258C" w:rsidRPr="0097463E">
        <w:rPr>
          <w:i/>
          <w:iCs/>
        </w:rPr>
        <w:t>Consultant</w:t>
      </w:r>
      <w:r w:rsidR="00D1258C" w:rsidRPr="0097463E">
        <w:t xml:space="preserve"> </w:t>
      </w:r>
      <w:r w:rsidRPr="0097463E">
        <w:t>is a Data Processor.</w:t>
      </w:r>
    </w:p>
    <w:p w14:paraId="30117FF3" w14:textId="77777777" w:rsidR="009574F7" w:rsidRPr="008A7C1C" w:rsidRDefault="009574F7" w:rsidP="003D3F4A">
      <w:pPr>
        <w:pStyle w:val="AltH1Ashurst"/>
        <w:rPr>
          <w:b/>
          <w:bCs/>
        </w:rPr>
      </w:pPr>
      <w:bookmarkStart w:id="52" w:name="_Ref156730594"/>
      <w:r w:rsidRPr="008A7C1C">
        <w:rPr>
          <w:b/>
          <w:bCs/>
        </w:rPr>
        <w:t>Regulatory Interface</w:t>
      </w:r>
      <w:bookmarkEnd w:id="52"/>
    </w:p>
    <w:p w14:paraId="2A6665B2" w14:textId="28158EE9" w:rsidR="009574F7" w:rsidRPr="003D3F4A" w:rsidRDefault="009574F7" w:rsidP="003D3F4A">
      <w:pPr>
        <w:pStyle w:val="B12Ashurst"/>
        <w:rPr>
          <w:b/>
          <w:bCs/>
          <w:i/>
          <w:iCs/>
        </w:rPr>
      </w:pPr>
      <w:r w:rsidRPr="003D3F4A">
        <w:rPr>
          <w:b/>
          <w:bCs/>
          <w:i/>
          <w:iCs/>
        </w:rPr>
        <w:t xml:space="preserve">[TBC (- see the footnote to article [2.4]): if appropriate, this provision will outline any obligation of the </w:t>
      </w:r>
      <w:r w:rsidR="00D65F19" w:rsidRPr="003D3F4A">
        <w:rPr>
          <w:b/>
          <w:bCs/>
          <w:i/>
          <w:iCs/>
        </w:rPr>
        <w:t>Consultant</w:t>
      </w:r>
      <w:r w:rsidRPr="003D3F4A">
        <w:rPr>
          <w:b/>
          <w:bCs/>
          <w:i/>
          <w:iCs/>
        </w:rPr>
        <w:t xml:space="preserve"> to support the Client in its interactions with the</w:t>
      </w:r>
      <w:r w:rsidR="00256010">
        <w:rPr>
          <w:b/>
          <w:bCs/>
          <w:i/>
          <w:iCs/>
        </w:rPr>
        <w:t xml:space="preserve"> all applicable regulators (including without limitation the</w:t>
      </w:r>
      <w:r w:rsidRPr="003D3F4A">
        <w:rPr>
          <w:b/>
          <w:bCs/>
          <w:i/>
          <w:iCs/>
        </w:rPr>
        <w:t xml:space="preserve"> Regulator (ONR)</w:t>
      </w:r>
      <w:r w:rsidR="00256010">
        <w:rPr>
          <w:b/>
          <w:bCs/>
          <w:i/>
          <w:iCs/>
        </w:rPr>
        <w:t>)</w:t>
      </w:r>
      <w:r w:rsidRPr="003D3F4A">
        <w:rPr>
          <w:b/>
          <w:bCs/>
          <w:i/>
          <w:iCs/>
        </w:rPr>
        <w:t>, with respect to the Project, including complying with any Regulatory Hold Point or other management arrangements implemented by the Client.]</w:t>
      </w:r>
    </w:p>
    <w:p w14:paraId="5D257F0A" w14:textId="04436204" w:rsidR="009574F7" w:rsidRPr="0097463E" w:rsidRDefault="009574F7" w:rsidP="003D3F4A">
      <w:pPr>
        <w:pStyle w:val="AltH1Ashurst"/>
      </w:pPr>
      <w:bookmarkStart w:id="53" w:name="_Ref148657376"/>
      <w:r w:rsidRPr="008A7C1C">
        <w:rPr>
          <w:b/>
          <w:bCs/>
          <w:lang w:val="en-US"/>
        </w:rPr>
        <w:t>Documentation</w:t>
      </w:r>
      <w:bookmarkEnd w:id="53"/>
      <w:r w:rsidR="00256010">
        <w:rPr>
          <w:rStyle w:val="FootnoteReference"/>
          <w:b/>
          <w:bCs/>
          <w:lang w:val="en-US"/>
        </w:rPr>
        <w:footnoteReference w:id="11"/>
      </w:r>
    </w:p>
    <w:p w14:paraId="02877C7A" w14:textId="77777777" w:rsidR="009574F7" w:rsidRPr="003D3F4A" w:rsidRDefault="009574F7" w:rsidP="003D3F4A">
      <w:pPr>
        <w:pStyle w:val="B12Ashurst"/>
        <w:rPr>
          <w:b/>
          <w:bCs/>
          <w:i/>
          <w:iCs/>
        </w:rPr>
      </w:pPr>
      <w:r w:rsidRPr="003D3F4A">
        <w:rPr>
          <w:b/>
          <w:bCs/>
          <w:i/>
          <w:iCs/>
        </w:rPr>
        <w:t>[TBC (- see the footnote to article [2.4]): if appropriate, this provision will outline any specific procedures and requirements relating to the provision, review, acceptance and retention of documentation relating to nuclear fuel and materials.]</w:t>
      </w:r>
    </w:p>
    <w:p w14:paraId="22BEFFA2" w14:textId="77777777" w:rsidR="009574F7" w:rsidRPr="002E795C" w:rsidRDefault="009574F7" w:rsidP="003D3F4A">
      <w:pPr>
        <w:pStyle w:val="AltH1Ashurst"/>
        <w:rPr>
          <w:b/>
          <w:bCs/>
          <w:lang w:val="en-US"/>
        </w:rPr>
      </w:pPr>
      <w:bookmarkStart w:id="54" w:name="_Ref148657113"/>
      <w:r w:rsidRPr="002E795C">
        <w:rPr>
          <w:b/>
          <w:bCs/>
          <w:lang w:val="en-US"/>
        </w:rPr>
        <w:t>Security Requirements</w:t>
      </w:r>
      <w:bookmarkEnd w:id="54"/>
    </w:p>
    <w:p w14:paraId="14619CE2" w14:textId="77777777" w:rsidR="009574F7" w:rsidRPr="003D3F4A" w:rsidRDefault="009574F7" w:rsidP="003D3F4A">
      <w:pPr>
        <w:pStyle w:val="B12Ashurst"/>
        <w:rPr>
          <w:rFonts w:eastAsia="Times New Roman"/>
          <w:b/>
          <w:bCs/>
          <w:i/>
          <w:iCs/>
          <w:lang w:val="en-US"/>
        </w:rPr>
      </w:pPr>
      <w:r w:rsidRPr="003D3F4A">
        <w:rPr>
          <w:b/>
          <w:bCs/>
          <w:i/>
          <w:iCs/>
        </w:rPr>
        <w:t>[TBC (- see the footnote to article [2.4]): if appropriate, this provision will outline any specific security procedures and requirements relating to the provision of nuclear fuel and materials and its associated documentation, including vetting or clearance requirements</w:t>
      </w:r>
      <w:r w:rsidRPr="003D3F4A">
        <w:rPr>
          <w:b/>
          <w:bCs/>
          <w:i/>
          <w:iCs/>
          <w:lang w:val="en-US"/>
        </w:rPr>
        <w:t>.]</w:t>
      </w:r>
    </w:p>
    <w:p w14:paraId="7FCC48F6" w14:textId="77777777" w:rsidR="009574F7" w:rsidRPr="008A7C1C" w:rsidRDefault="009574F7" w:rsidP="003D3F4A">
      <w:pPr>
        <w:pStyle w:val="AltH1Ashurst"/>
        <w:rPr>
          <w:b/>
          <w:bCs/>
          <w:lang w:val="en-US" w:eastAsia="en-US"/>
        </w:rPr>
      </w:pPr>
      <w:bookmarkStart w:id="55" w:name="_Ref156730650"/>
      <w:bookmarkStart w:id="56" w:name="_Ref149302693"/>
      <w:r w:rsidRPr="008A7C1C">
        <w:rPr>
          <w:b/>
          <w:bCs/>
          <w:lang w:val="en-US" w:eastAsia="en-US"/>
        </w:rPr>
        <w:t>Financial Monitoring and Remediation</w:t>
      </w:r>
      <w:bookmarkEnd w:id="55"/>
      <w:r w:rsidRPr="008A7C1C">
        <w:rPr>
          <w:b/>
          <w:bCs/>
          <w:lang w:val="en-US" w:eastAsia="en-US"/>
        </w:rPr>
        <w:t xml:space="preserve"> </w:t>
      </w:r>
      <w:bookmarkEnd w:id="56"/>
    </w:p>
    <w:p w14:paraId="45E2099C" w14:textId="5FFAAB30" w:rsidR="009574F7" w:rsidRPr="0097463E" w:rsidRDefault="00EC7B4C" w:rsidP="003D3F4A">
      <w:pPr>
        <w:pStyle w:val="AltH2Ashurst"/>
        <w:rPr>
          <w:b/>
        </w:rPr>
      </w:pPr>
      <w:r w:rsidRPr="000C4C92">
        <w:t>If</w:t>
      </w:r>
      <w:r w:rsidRPr="000C4C92">
        <w:rPr>
          <w:bCs/>
          <w:lang w:val="en-US"/>
        </w:rPr>
        <w:t xml:space="preserve"> at any time from the </w:t>
      </w:r>
      <w:r w:rsidRPr="000C4C92">
        <w:rPr>
          <w:bCs/>
          <w:i/>
          <w:iCs/>
          <w:lang w:val="en-US"/>
        </w:rPr>
        <w:t>starting date</w:t>
      </w:r>
      <w:r w:rsidRPr="000C4C92">
        <w:rPr>
          <w:bCs/>
          <w:lang w:val="en-US"/>
        </w:rPr>
        <w:t xml:space="preserve"> until Completion of the whole of the </w:t>
      </w:r>
      <w:r>
        <w:rPr>
          <w:bCs/>
          <w:i/>
          <w:iCs/>
          <w:lang w:val="en-US"/>
        </w:rPr>
        <w:t>service</w:t>
      </w:r>
      <w:r w:rsidRPr="000C4C92">
        <w:rPr>
          <w:bCs/>
          <w:lang w:val="en-US"/>
        </w:rPr>
        <w:t xml:space="preserve">, </w:t>
      </w:r>
      <w:r>
        <w:rPr>
          <w:bCs/>
          <w:lang w:val="en-US"/>
        </w:rPr>
        <w:t xml:space="preserve">the </w:t>
      </w:r>
      <w:r w:rsidRPr="005E3641">
        <w:rPr>
          <w:bCs/>
          <w:i/>
          <w:iCs/>
          <w:lang w:val="en-US"/>
        </w:rPr>
        <w:t>Client</w:t>
      </w:r>
      <w:r>
        <w:rPr>
          <w:bCs/>
          <w:lang w:val="en-US"/>
        </w:rPr>
        <w:t xml:space="preserve"> considers (acting reasonably) that </w:t>
      </w:r>
      <w:r w:rsidRPr="000C4C92">
        <w:rPr>
          <w:bCs/>
          <w:lang w:val="en-US"/>
        </w:rPr>
        <w:t xml:space="preserve">a Financial </w:t>
      </w:r>
      <w:r>
        <w:rPr>
          <w:bCs/>
          <w:lang w:val="en-US"/>
        </w:rPr>
        <w:t>Monitoring</w:t>
      </w:r>
      <w:r w:rsidRPr="000C4C92">
        <w:rPr>
          <w:bCs/>
          <w:lang w:val="en-US"/>
        </w:rPr>
        <w:t xml:space="preserve"> Event </w:t>
      </w:r>
      <w:r>
        <w:rPr>
          <w:bCs/>
          <w:lang w:val="en-US"/>
        </w:rPr>
        <w:t>has occurred</w:t>
      </w:r>
      <w:r w:rsidRPr="000C4C92">
        <w:rPr>
          <w:bCs/>
          <w:lang w:val="en-US"/>
        </w:rPr>
        <w:t xml:space="preserve">, the </w:t>
      </w:r>
      <w:r>
        <w:rPr>
          <w:bCs/>
          <w:i/>
          <w:iCs/>
          <w:lang w:val="en-US"/>
        </w:rPr>
        <w:t>Service</w:t>
      </w:r>
      <w:r w:rsidRPr="000C4C92">
        <w:rPr>
          <w:bCs/>
          <w:i/>
          <w:iCs/>
          <w:lang w:val="en-US"/>
        </w:rPr>
        <w:t xml:space="preserve"> Manager</w:t>
      </w:r>
      <w:r w:rsidRPr="000C4C92">
        <w:rPr>
          <w:bCs/>
          <w:lang w:val="en-US"/>
        </w:rPr>
        <w:t xml:space="preserve"> </w:t>
      </w:r>
      <w:r>
        <w:rPr>
          <w:bCs/>
          <w:lang w:val="en-US"/>
        </w:rPr>
        <w:t xml:space="preserve">may </w:t>
      </w:r>
      <w:r w:rsidRPr="000C4C92">
        <w:rPr>
          <w:bCs/>
          <w:lang w:val="en-US"/>
        </w:rPr>
        <w:t>issue a</w:t>
      </w:r>
      <w:r>
        <w:rPr>
          <w:bCs/>
          <w:lang w:val="en-US"/>
        </w:rPr>
        <w:t xml:space="preserve"> written</w:t>
      </w:r>
      <w:r w:rsidRPr="000C4C92">
        <w:rPr>
          <w:bCs/>
          <w:lang w:val="en-US"/>
        </w:rPr>
        <w:t xml:space="preserve"> request to the </w:t>
      </w:r>
      <w:r>
        <w:rPr>
          <w:bCs/>
          <w:i/>
          <w:iCs/>
          <w:lang w:val="en-US"/>
        </w:rPr>
        <w:t>Consultant</w:t>
      </w:r>
      <w:r w:rsidRPr="000C4C92">
        <w:rPr>
          <w:bCs/>
          <w:lang w:val="en-US"/>
        </w:rPr>
        <w:t xml:space="preserve"> for the </w:t>
      </w:r>
      <w:r>
        <w:rPr>
          <w:bCs/>
          <w:i/>
          <w:iCs/>
          <w:lang w:val="en-US"/>
        </w:rPr>
        <w:t>Consultant</w:t>
      </w:r>
      <w:r w:rsidRPr="000C4C92">
        <w:rPr>
          <w:bCs/>
          <w:lang w:val="en-US"/>
        </w:rPr>
        <w:t xml:space="preserve"> to provide a Financial Remediation Plan and such request includes the details of </w:t>
      </w:r>
      <w:r w:rsidRPr="000C4C92">
        <w:t xml:space="preserve">such Financial </w:t>
      </w:r>
      <w:r>
        <w:t>Monitoring</w:t>
      </w:r>
      <w:r w:rsidRPr="000C4C92">
        <w:t xml:space="preserve"> Event</w:t>
      </w:r>
      <w:r w:rsidR="009574F7" w:rsidRPr="0097463E">
        <w:t>.</w:t>
      </w:r>
    </w:p>
    <w:p w14:paraId="4B65D465" w14:textId="070CD90A" w:rsidR="009574F7" w:rsidRPr="0097463E" w:rsidRDefault="009574F7" w:rsidP="003D3F4A">
      <w:pPr>
        <w:pStyle w:val="AltH2Ashurst"/>
        <w:rPr>
          <w:b/>
        </w:rPr>
      </w:pPr>
      <w:r w:rsidRPr="0097463E">
        <w:t xml:space="preserve">The </w:t>
      </w:r>
      <w:r w:rsidR="00B21833" w:rsidRPr="0097463E">
        <w:rPr>
          <w:i/>
          <w:iCs/>
        </w:rPr>
        <w:t>Consultant</w:t>
      </w:r>
      <w:r w:rsidR="00B21833" w:rsidRPr="0097463E">
        <w:t xml:space="preserve"> </w:t>
      </w:r>
      <w:r w:rsidRPr="0097463E">
        <w:t xml:space="preserve">provides a Financial Remediation Plan to the </w:t>
      </w:r>
      <w:r w:rsidR="00B21833" w:rsidRPr="0097463E">
        <w:rPr>
          <w:i/>
          <w:iCs/>
        </w:rPr>
        <w:t>Service</w:t>
      </w:r>
      <w:r w:rsidRPr="0097463E">
        <w:rPr>
          <w:i/>
          <w:iCs/>
        </w:rPr>
        <w:t xml:space="preserve"> Manager</w:t>
      </w:r>
      <w:r w:rsidRPr="0097463E">
        <w:t xml:space="preserve"> within 20 Business Days of a request from the </w:t>
      </w:r>
      <w:r w:rsidR="00B21833" w:rsidRPr="0097463E">
        <w:rPr>
          <w:i/>
          <w:iCs/>
        </w:rPr>
        <w:t>Service</w:t>
      </w:r>
      <w:r w:rsidRPr="0097463E">
        <w:rPr>
          <w:i/>
          <w:iCs/>
        </w:rPr>
        <w:t xml:space="preserve"> Manager</w:t>
      </w:r>
      <w:r w:rsidRPr="0097463E">
        <w:t xml:space="preserve"> to do so</w:t>
      </w:r>
      <w:r w:rsidR="00B34ADA">
        <w:t xml:space="preserve"> or such longer period as stated in the request</w:t>
      </w:r>
      <w:r w:rsidRPr="0097463E">
        <w:t>.</w:t>
      </w:r>
    </w:p>
    <w:p w14:paraId="1C920135" w14:textId="5A298E94" w:rsidR="009574F7" w:rsidRPr="0097463E" w:rsidRDefault="009574F7" w:rsidP="003D3F4A">
      <w:pPr>
        <w:pStyle w:val="AltH2Ashurst"/>
        <w:rPr>
          <w:b/>
          <w:lang w:val="en-US"/>
        </w:rPr>
      </w:pPr>
      <w:r w:rsidRPr="0097463E">
        <w:t>The</w:t>
      </w:r>
      <w:r w:rsidRPr="0097463E">
        <w:rPr>
          <w:lang w:val="en-US"/>
        </w:rPr>
        <w:t xml:space="preserve"> </w:t>
      </w:r>
      <w:r w:rsidRPr="0097463E">
        <w:rPr>
          <w:i/>
          <w:iCs/>
          <w:lang w:val="en-US"/>
        </w:rPr>
        <w:t>Client</w:t>
      </w:r>
      <w:r w:rsidRPr="0097463E">
        <w:rPr>
          <w:lang w:val="en-US"/>
        </w:rPr>
        <w:t xml:space="preserve"> reviews the </w:t>
      </w:r>
      <w:r w:rsidR="00B21833" w:rsidRPr="0097463E">
        <w:rPr>
          <w:i/>
          <w:iCs/>
        </w:rPr>
        <w:t>Consultant</w:t>
      </w:r>
      <w:r w:rsidR="00B21833" w:rsidRPr="0097463E">
        <w:t xml:space="preserve">'s </w:t>
      </w:r>
      <w:r w:rsidRPr="0097463E">
        <w:t>Financial</w:t>
      </w:r>
      <w:r w:rsidRPr="0097463E">
        <w:rPr>
          <w:lang w:val="en-US"/>
        </w:rPr>
        <w:t xml:space="preserve"> Remediation Plan and the </w:t>
      </w:r>
      <w:r w:rsidR="00B21833" w:rsidRPr="0097463E">
        <w:rPr>
          <w:i/>
          <w:iCs/>
          <w:lang w:val="en-US"/>
        </w:rPr>
        <w:t>Service</w:t>
      </w:r>
      <w:r w:rsidRPr="0097463E">
        <w:rPr>
          <w:i/>
          <w:iCs/>
          <w:lang w:val="en-US"/>
        </w:rPr>
        <w:t xml:space="preserve"> Manager</w:t>
      </w:r>
      <w:r w:rsidRPr="0097463E">
        <w:rPr>
          <w:lang w:val="en-US"/>
        </w:rPr>
        <w:t xml:space="preserve"> issues a notice to the </w:t>
      </w:r>
      <w:r w:rsidR="00B21833" w:rsidRPr="0097463E">
        <w:rPr>
          <w:i/>
          <w:iCs/>
        </w:rPr>
        <w:t>Consultant</w:t>
      </w:r>
      <w:r w:rsidR="00B21833" w:rsidRPr="0097463E">
        <w:t xml:space="preserve"> </w:t>
      </w:r>
      <w:r w:rsidRPr="0097463E">
        <w:rPr>
          <w:lang w:val="en-US"/>
        </w:rPr>
        <w:t>stating either:</w:t>
      </w:r>
    </w:p>
    <w:p w14:paraId="284511EA" w14:textId="33353788" w:rsidR="009574F7" w:rsidRPr="0097463E" w:rsidRDefault="009574F7" w:rsidP="003D3F4A">
      <w:pPr>
        <w:pStyle w:val="AltH3Ashurst"/>
        <w:rPr>
          <w:b/>
          <w:lang w:val="en-US"/>
        </w:rPr>
      </w:pPr>
      <w:bookmarkStart w:id="57" w:name="_Ref149302709"/>
      <w:r w:rsidRPr="0097463E">
        <w:t>that</w:t>
      </w:r>
      <w:r w:rsidRPr="0097463E">
        <w:rPr>
          <w:lang w:val="en-US"/>
        </w:rPr>
        <w:t xml:space="preserve"> the Financial Remediation Plan is acceptable to the </w:t>
      </w:r>
      <w:r w:rsidRPr="0097463E">
        <w:rPr>
          <w:i/>
          <w:iCs/>
          <w:lang w:val="en-US"/>
        </w:rPr>
        <w:t>Client</w:t>
      </w:r>
      <w:r w:rsidRPr="0097463E">
        <w:rPr>
          <w:lang w:val="en-US"/>
        </w:rPr>
        <w:t xml:space="preserve"> (in its discretion, acting reasonably), in which case the </w:t>
      </w:r>
      <w:r w:rsidR="00B21833" w:rsidRPr="0097463E">
        <w:rPr>
          <w:i/>
          <w:iCs/>
        </w:rPr>
        <w:t>Consultant</w:t>
      </w:r>
      <w:r w:rsidR="00B21833" w:rsidRPr="0097463E">
        <w:t xml:space="preserve"> </w:t>
      </w:r>
      <w:r w:rsidRPr="0097463E">
        <w:rPr>
          <w:lang w:val="en-US"/>
        </w:rPr>
        <w:t>proceeds to implement the Financial Remediation Plan; or</w:t>
      </w:r>
      <w:bookmarkEnd w:id="57"/>
    </w:p>
    <w:p w14:paraId="7CCD18AB" w14:textId="7F8572B3" w:rsidR="009574F7" w:rsidRPr="0097463E" w:rsidRDefault="009574F7" w:rsidP="003D3F4A">
      <w:pPr>
        <w:pStyle w:val="AltH3Ashurst"/>
        <w:rPr>
          <w:b/>
          <w:lang w:val="en-US"/>
        </w:rPr>
      </w:pPr>
      <w:bookmarkStart w:id="58" w:name="_Ref149302677"/>
      <w:r w:rsidRPr="0097463E">
        <w:t>that</w:t>
      </w:r>
      <w:r w:rsidRPr="0097463E">
        <w:rPr>
          <w:lang w:val="en-US"/>
        </w:rPr>
        <w:t xml:space="preserve"> the Financial Remediation Plan is not acceptable to the </w:t>
      </w:r>
      <w:r w:rsidRPr="0097463E">
        <w:rPr>
          <w:i/>
          <w:iCs/>
          <w:lang w:val="en-US"/>
        </w:rPr>
        <w:t>Client</w:t>
      </w:r>
      <w:r w:rsidRPr="0097463E">
        <w:rPr>
          <w:lang w:val="en-US"/>
        </w:rPr>
        <w:t xml:space="preserve"> (in its discretion, acting reasonably), including </w:t>
      </w:r>
      <w:r w:rsidRPr="0097463E">
        <w:t>reasons</w:t>
      </w:r>
      <w:r w:rsidRPr="0097463E">
        <w:rPr>
          <w:lang w:val="en-US"/>
        </w:rPr>
        <w:t xml:space="preserve"> why the Financial Remediation Plan is not acceptable because it does not specify how the Financial </w:t>
      </w:r>
      <w:r w:rsidR="00B34ADA">
        <w:t>Monitoring</w:t>
      </w:r>
      <w:r w:rsidR="00B34ADA" w:rsidRPr="0097463E">
        <w:t xml:space="preserve"> </w:t>
      </w:r>
      <w:r w:rsidRPr="0097463E">
        <w:rPr>
          <w:lang w:val="en-US"/>
        </w:rPr>
        <w:t xml:space="preserve">Event will be remedied, in which case clause </w:t>
      </w:r>
      <w:r w:rsidR="00B21833" w:rsidRPr="0097463E">
        <w:rPr>
          <w:lang w:val="en-US"/>
        </w:rPr>
        <w:fldChar w:fldCharType="begin"/>
      </w:r>
      <w:r w:rsidR="00B21833" w:rsidRPr="0097463E">
        <w:rPr>
          <w:lang w:val="en-US"/>
        </w:rPr>
        <w:instrText xml:space="preserve"> REF _Ref149302667 \r \h </w:instrText>
      </w:r>
      <w:r w:rsidR="0097463E">
        <w:rPr>
          <w:lang w:val="en-US"/>
        </w:rPr>
        <w:instrText xml:space="preserve"> \* MERGEFORMAT </w:instrText>
      </w:r>
      <w:r w:rsidR="00B21833" w:rsidRPr="0097463E">
        <w:rPr>
          <w:lang w:val="en-US"/>
        </w:rPr>
      </w:r>
      <w:r w:rsidR="00B21833" w:rsidRPr="0097463E">
        <w:rPr>
          <w:lang w:val="en-US"/>
        </w:rPr>
        <w:fldChar w:fldCharType="separate"/>
      </w:r>
      <w:r w:rsidR="00C374EB">
        <w:rPr>
          <w:cs/>
          <w:lang w:val="en-US"/>
        </w:rPr>
        <w:t>‎</w:t>
      </w:r>
      <w:r w:rsidR="00C374EB">
        <w:rPr>
          <w:lang w:val="en-US"/>
        </w:rPr>
        <w:t>Z11.4</w:t>
      </w:r>
      <w:r w:rsidR="00B21833" w:rsidRPr="0097463E">
        <w:rPr>
          <w:lang w:val="en-US"/>
        </w:rPr>
        <w:fldChar w:fldCharType="end"/>
      </w:r>
      <w:r w:rsidRPr="0097463E">
        <w:rPr>
          <w:lang w:val="en-US"/>
        </w:rPr>
        <w:t xml:space="preserve"> applies.</w:t>
      </w:r>
      <w:bookmarkEnd w:id="58"/>
      <w:r w:rsidRPr="0097463E">
        <w:rPr>
          <w:lang w:val="en-US"/>
        </w:rPr>
        <w:t xml:space="preserve"> </w:t>
      </w:r>
    </w:p>
    <w:p w14:paraId="63385014" w14:textId="46ABE77F" w:rsidR="009574F7" w:rsidRPr="0097463E" w:rsidRDefault="009574F7" w:rsidP="003D3F4A">
      <w:pPr>
        <w:pStyle w:val="AltH2Ashurst"/>
        <w:rPr>
          <w:b/>
          <w:lang w:val="en-US"/>
        </w:rPr>
      </w:pPr>
      <w:bookmarkStart w:id="59" w:name="_Ref187270414"/>
      <w:bookmarkStart w:id="60" w:name="_Ref149302667"/>
      <w:r w:rsidRPr="0097463E">
        <w:rPr>
          <w:lang w:val="en-US"/>
        </w:rPr>
        <w:t xml:space="preserve">If the </w:t>
      </w:r>
      <w:r w:rsidR="00B21833" w:rsidRPr="0097463E">
        <w:rPr>
          <w:i/>
          <w:iCs/>
          <w:lang w:val="en-US"/>
        </w:rPr>
        <w:t>Service</w:t>
      </w:r>
      <w:r w:rsidRPr="0097463E">
        <w:rPr>
          <w:i/>
          <w:iCs/>
          <w:lang w:val="en-US"/>
        </w:rPr>
        <w:t xml:space="preserve"> Manager</w:t>
      </w:r>
      <w:r w:rsidRPr="0097463E">
        <w:rPr>
          <w:lang w:val="en-US"/>
        </w:rPr>
        <w:t xml:space="preserve"> issues a non-</w:t>
      </w:r>
      <w:r w:rsidRPr="0097463E">
        <w:t>acceptance</w:t>
      </w:r>
      <w:r w:rsidRPr="0097463E">
        <w:rPr>
          <w:lang w:val="en-US"/>
        </w:rPr>
        <w:t xml:space="preserve"> notice under clause</w:t>
      </w:r>
      <w:bookmarkEnd w:id="59"/>
      <w:r w:rsidRPr="0097463E">
        <w:rPr>
          <w:lang w:val="en-US"/>
        </w:rPr>
        <w:t xml:space="preserve"> </w:t>
      </w:r>
      <w:bookmarkEnd w:id="60"/>
      <w:r w:rsidR="00256010">
        <w:rPr>
          <w:lang w:val="en-US"/>
        </w:rPr>
        <w:fldChar w:fldCharType="begin"/>
      </w:r>
      <w:r w:rsidR="00256010">
        <w:rPr>
          <w:lang w:val="en-US"/>
        </w:rPr>
        <w:instrText xml:space="preserve"> REF _Ref149302677 \r \h </w:instrText>
      </w:r>
      <w:r w:rsidR="00256010">
        <w:rPr>
          <w:lang w:val="en-US"/>
        </w:rPr>
      </w:r>
      <w:r w:rsidR="00256010">
        <w:rPr>
          <w:lang w:val="en-US"/>
        </w:rPr>
        <w:fldChar w:fldCharType="separate"/>
      </w:r>
      <w:r w:rsidR="00C374EB">
        <w:rPr>
          <w:cs/>
          <w:lang w:val="en-US"/>
        </w:rPr>
        <w:t>‎</w:t>
      </w:r>
      <w:r w:rsidR="00C374EB">
        <w:rPr>
          <w:lang w:val="en-US"/>
        </w:rPr>
        <w:t>Z11.3(b)</w:t>
      </w:r>
      <w:r w:rsidR="00256010">
        <w:rPr>
          <w:lang w:val="en-US"/>
        </w:rPr>
        <w:fldChar w:fldCharType="end"/>
      </w:r>
      <w:r w:rsidR="00B21833" w:rsidRPr="0097463E">
        <w:rPr>
          <w:lang w:val="en-US"/>
        </w:rPr>
        <w:t>:</w:t>
      </w:r>
    </w:p>
    <w:p w14:paraId="02650821" w14:textId="1FC37B6F" w:rsidR="009574F7" w:rsidRPr="0097463E" w:rsidRDefault="009574F7" w:rsidP="003D3F4A">
      <w:pPr>
        <w:pStyle w:val="AltH3Ashurst"/>
        <w:rPr>
          <w:b/>
          <w:lang w:val="en-US"/>
        </w:rPr>
      </w:pPr>
      <w:bookmarkStart w:id="61" w:name="_Ref149302701"/>
      <w:r w:rsidRPr="0097463E">
        <w:t>the</w:t>
      </w:r>
      <w:r w:rsidRPr="0097463E">
        <w:rPr>
          <w:lang w:val="en-US"/>
        </w:rPr>
        <w:t xml:space="preserve"> </w:t>
      </w:r>
      <w:r w:rsidR="00B21833" w:rsidRPr="0097463E">
        <w:rPr>
          <w:i/>
          <w:iCs/>
        </w:rPr>
        <w:t>Consultant</w:t>
      </w:r>
      <w:r w:rsidR="00B21833" w:rsidRPr="0097463E">
        <w:t xml:space="preserve"> </w:t>
      </w:r>
      <w:r w:rsidRPr="0097463E">
        <w:rPr>
          <w:lang w:val="en-US"/>
        </w:rPr>
        <w:t xml:space="preserve">updates the Financial Remediation Plan and re-submits it to the </w:t>
      </w:r>
      <w:r w:rsidR="00B21833" w:rsidRPr="0097463E">
        <w:rPr>
          <w:i/>
          <w:iCs/>
          <w:lang w:val="en-US"/>
        </w:rPr>
        <w:t>Service</w:t>
      </w:r>
      <w:r w:rsidRPr="0097463E">
        <w:rPr>
          <w:i/>
          <w:iCs/>
          <w:lang w:val="en-US"/>
        </w:rPr>
        <w:t xml:space="preserve"> Manager</w:t>
      </w:r>
      <w:r w:rsidRPr="0097463E">
        <w:rPr>
          <w:lang w:val="en-US"/>
        </w:rPr>
        <w:t xml:space="preserve"> within </w:t>
      </w:r>
      <w:r w:rsidR="004F1E4E">
        <w:rPr>
          <w:lang w:val="en-US"/>
        </w:rPr>
        <w:t>ten</w:t>
      </w:r>
      <w:r w:rsidRPr="0097463E">
        <w:rPr>
          <w:lang w:val="en-US"/>
        </w:rPr>
        <w:t xml:space="preserve"> Business Days of the </w:t>
      </w:r>
      <w:r w:rsidR="00B21833" w:rsidRPr="0097463E">
        <w:rPr>
          <w:i/>
          <w:iCs/>
          <w:lang w:val="en-US"/>
        </w:rPr>
        <w:t>Service</w:t>
      </w:r>
      <w:r w:rsidRPr="0097463E">
        <w:rPr>
          <w:i/>
          <w:iCs/>
          <w:lang w:val="en-US"/>
        </w:rPr>
        <w:t xml:space="preserve"> Manager</w:t>
      </w:r>
      <w:r w:rsidRPr="0097463E">
        <w:rPr>
          <w:lang w:val="en-US"/>
        </w:rPr>
        <w:t>'s non</w:t>
      </w:r>
      <w:r w:rsidRPr="0097463E">
        <w:rPr>
          <w:lang w:val="en-US"/>
        </w:rPr>
        <w:noBreakHyphen/>
        <w:t>acceptance notice; and</w:t>
      </w:r>
      <w:bookmarkEnd w:id="61"/>
    </w:p>
    <w:p w14:paraId="78F58CF0" w14:textId="1908F64D" w:rsidR="009574F7" w:rsidRPr="0097463E" w:rsidRDefault="009574F7" w:rsidP="003D3F4A">
      <w:pPr>
        <w:pStyle w:val="AltH3Ashurst"/>
        <w:rPr>
          <w:b/>
          <w:lang w:val="en-US"/>
        </w:rPr>
      </w:pPr>
      <w:bookmarkStart w:id="62" w:name="_Ref149302719"/>
      <w:r w:rsidRPr="0097463E">
        <w:t>the</w:t>
      </w:r>
      <w:r w:rsidRPr="0097463E">
        <w:rPr>
          <w:lang w:val="en-US"/>
        </w:rPr>
        <w:t xml:space="preserve"> </w:t>
      </w:r>
      <w:r w:rsidRPr="0097463E">
        <w:rPr>
          <w:i/>
          <w:iCs/>
          <w:lang w:val="en-US"/>
        </w:rPr>
        <w:t>Client</w:t>
      </w:r>
      <w:r w:rsidRPr="0097463E">
        <w:rPr>
          <w:lang w:val="en-US"/>
        </w:rPr>
        <w:t xml:space="preserve"> reviews the </w:t>
      </w:r>
      <w:r w:rsidR="00B21833" w:rsidRPr="0097463E">
        <w:rPr>
          <w:i/>
          <w:iCs/>
        </w:rPr>
        <w:t>Consultant</w:t>
      </w:r>
      <w:r w:rsidR="00B21833" w:rsidRPr="0097463E">
        <w:t xml:space="preserve">'s </w:t>
      </w:r>
      <w:r w:rsidRPr="0097463E">
        <w:rPr>
          <w:lang w:val="en-US"/>
        </w:rPr>
        <w:t xml:space="preserve">re-submitted Financial Remediation Plan and, if it is acceptable to the </w:t>
      </w:r>
      <w:r w:rsidRPr="0097463E">
        <w:rPr>
          <w:i/>
          <w:iCs/>
          <w:lang w:val="en-US"/>
        </w:rPr>
        <w:t>Client</w:t>
      </w:r>
      <w:r w:rsidRPr="0097463E">
        <w:rPr>
          <w:lang w:val="en-US"/>
        </w:rPr>
        <w:t xml:space="preserve"> (in its discretion, acting reasonably), the </w:t>
      </w:r>
      <w:r w:rsidR="00B21833" w:rsidRPr="0097463E">
        <w:rPr>
          <w:i/>
          <w:iCs/>
          <w:lang w:val="en-US"/>
        </w:rPr>
        <w:t>Service</w:t>
      </w:r>
      <w:r w:rsidRPr="0097463E">
        <w:rPr>
          <w:i/>
          <w:iCs/>
          <w:lang w:val="en-US"/>
        </w:rPr>
        <w:t xml:space="preserve"> Manager</w:t>
      </w:r>
      <w:r w:rsidRPr="0097463E">
        <w:rPr>
          <w:lang w:val="en-US"/>
        </w:rPr>
        <w:t xml:space="preserve"> issues a notice to the </w:t>
      </w:r>
      <w:r w:rsidR="00B21833" w:rsidRPr="0097463E">
        <w:rPr>
          <w:i/>
          <w:iCs/>
        </w:rPr>
        <w:t>Consultant</w:t>
      </w:r>
      <w:r w:rsidR="00B21833" w:rsidRPr="0097463E">
        <w:t xml:space="preserve"> </w:t>
      </w:r>
      <w:r w:rsidRPr="0097463E">
        <w:rPr>
          <w:lang w:val="en-US"/>
        </w:rPr>
        <w:t xml:space="preserve">stating that the Financial Remediation Plan is acceptable and the </w:t>
      </w:r>
      <w:r w:rsidR="00B21833" w:rsidRPr="0097463E">
        <w:rPr>
          <w:i/>
          <w:iCs/>
        </w:rPr>
        <w:t>Consultant</w:t>
      </w:r>
      <w:r w:rsidR="00B21833" w:rsidRPr="0097463E">
        <w:t xml:space="preserve"> </w:t>
      </w:r>
      <w:r w:rsidRPr="0097463E">
        <w:rPr>
          <w:lang w:val="en-US"/>
        </w:rPr>
        <w:t>proceeds to implement the Financial Remediation Plan.</w:t>
      </w:r>
      <w:bookmarkEnd w:id="62"/>
    </w:p>
    <w:p w14:paraId="7F2CC0CE" w14:textId="77777777" w:rsidR="009574F7" w:rsidRPr="0097463E" w:rsidRDefault="009574F7" w:rsidP="003D3F4A">
      <w:pPr>
        <w:pStyle w:val="AltH2Ashurst"/>
        <w:rPr>
          <w:b/>
          <w:lang w:val="en-US"/>
        </w:rPr>
      </w:pPr>
      <w:bookmarkStart w:id="63" w:name="_Ref149303387"/>
      <w:r w:rsidRPr="0097463E">
        <w:rPr>
          <w:lang w:val="en-US"/>
        </w:rPr>
        <w:t>If:</w:t>
      </w:r>
      <w:bookmarkEnd w:id="63"/>
    </w:p>
    <w:p w14:paraId="72EDAC13" w14:textId="48F569A0" w:rsidR="009574F7" w:rsidRPr="0097463E" w:rsidRDefault="009574F7" w:rsidP="003D3F4A">
      <w:pPr>
        <w:pStyle w:val="AltH3Ashurst"/>
        <w:rPr>
          <w:b/>
          <w:lang w:val="en-US"/>
        </w:rPr>
      </w:pPr>
      <w:r w:rsidRPr="0097463E">
        <w:t>the</w:t>
      </w:r>
      <w:r w:rsidRPr="0097463E">
        <w:rPr>
          <w:lang w:val="en-US"/>
        </w:rPr>
        <w:t xml:space="preserve"> </w:t>
      </w:r>
      <w:r w:rsidR="00B21833" w:rsidRPr="0097463E">
        <w:rPr>
          <w:i/>
          <w:iCs/>
        </w:rPr>
        <w:t>Consultant</w:t>
      </w:r>
      <w:r w:rsidR="00B21833" w:rsidRPr="0097463E">
        <w:t xml:space="preserve"> </w:t>
      </w:r>
      <w:r w:rsidRPr="0097463E">
        <w:rPr>
          <w:lang w:val="en-US"/>
        </w:rPr>
        <w:t xml:space="preserve">fails to submit or re-submit any Financial Remediation Plan within the timescales included in this clause </w:t>
      </w:r>
      <w:r w:rsidRPr="0097463E">
        <w:rPr>
          <w:lang w:val="en-US"/>
        </w:rPr>
        <w:fldChar w:fldCharType="begin" w:fldLock="1"/>
      </w:r>
      <w:r w:rsidRPr="0097463E">
        <w:rPr>
          <w:lang w:val="en-US"/>
        </w:rPr>
        <w:instrText xml:space="preserve"> REF _Ref149302693 \w \h  \* MERGEFORMAT </w:instrText>
      </w:r>
      <w:r w:rsidRPr="0097463E">
        <w:rPr>
          <w:lang w:val="en-US"/>
        </w:rPr>
      </w:r>
      <w:r w:rsidRPr="0097463E">
        <w:rPr>
          <w:lang w:val="en-US"/>
        </w:rPr>
        <w:fldChar w:fldCharType="separate"/>
      </w:r>
      <w:r w:rsidRPr="0097463E">
        <w:rPr>
          <w:cs/>
          <w:lang w:val="en-US"/>
        </w:rPr>
        <w:t>‎</w:t>
      </w:r>
      <w:r w:rsidR="00D65F19" w:rsidRPr="0097463E">
        <w:rPr>
          <w:lang w:val="en-US"/>
        </w:rPr>
        <w:fldChar w:fldCharType="begin"/>
      </w:r>
      <w:r w:rsidR="00D65F19" w:rsidRPr="0097463E">
        <w:rPr>
          <w:lang w:val="en-US"/>
        </w:rPr>
        <w:instrText xml:space="preserve"> REF _Ref156730650 \r \h </w:instrText>
      </w:r>
      <w:r w:rsidR="0097463E">
        <w:rPr>
          <w:lang w:val="en-US"/>
        </w:rPr>
        <w:instrText xml:space="preserve"> \* MERGEFORMAT </w:instrText>
      </w:r>
      <w:r w:rsidR="00D65F19" w:rsidRPr="0097463E">
        <w:rPr>
          <w:lang w:val="en-US"/>
        </w:rPr>
      </w:r>
      <w:r w:rsidR="00D65F19" w:rsidRPr="0097463E">
        <w:rPr>
          <w:lang w:val="en-US"/>
        </w:rPr>
        <w:fldChar w:fldCharType="separate"/>
      </w:r>
      <w:r w:rsidR="00C374EB">
        <w:rPr>
          <w:cs/>
          <w:lang w:val="en-US"/>
        </w:rPr>
        <w:t>‎</w:t>
      </w:r>
      <w:r w:rsidR="00C374EB">
        <w:rPr>
          <w:lang w:val="en-US"/>
        </w:rPr>
        <w:t>Z11</w:t>
      </w:r>
      <w:r w:rsidR="00D65F19" w:rsidRPr="0097463E">
        <w:rPr>
          <w:lang w:val="en-US"/>
        </w:rPr>
        <w:fldChar w:fldCharType="end"/>
      </w:r>
      <w:r w:rsidRPr="0097463E">
        <w:rPr>
          <w:lang w:val="en-US"/>
        </w:rPr>
        <w:fldChar w:fldCharType="end"/>
      </w:r>
      <w:r w:rsidRPr="0097463E">
        <w:rPr>
          <w:lang w:val="en-US"/>
        </w:rPr>
        <w:t>;</w:t>
      </w:r>
    </w:p>
    <w:p w14:paraId="22EF3DE1" w14:textId="18E94D62" w:rsidR="009574F7" w:rsidRPr="0097463E" w:rsidRDefault="009574F7" w:rsidP="003D3F4A">
      <w:pPr>
        <w:pStyle w:val="AltH3Ashurst"/>
        <w:rPr>
          <w:b/>
          <w:lang w:val="en-US"/>
        </w:rPr>
      </w:pPr>
      <w:r w:rsidRPr="0097463E">
        <w:t>the</w:t>
      </w:r>
      <w:r w:rsidRPr="0097463E">
        <w:rPr>
          <w:lang w:val="en-US"/>
        </w:rPr>
        <w:t xml:space="preserve"> </w:t>
      </w:r>
      <w:r w:rsidR="00B21833" w:rsidRPr="0097463E">
        <w:rPr>
          <w:i/>
          <w:iCs/>
        </w:rPr>
        <w:t>Consultant</w:t>
      </w:r>
      <w:r w:rsidR="00B21833" w:rsidRPr="0097463E">
        <w:t xml:space="preserve">'s </w:t>
      </w:r>
      <w:r w:rsidRPr="0097463E">
        <w:t>Financial</w:t>
      </w:r>
      <w:r w:rsidRPr="0097463E">
        <w:rPr>
          <w:lang w:val="en-US"/>
        </w:rPr>
        <w:t xml:space="preserve"> Remediation Plan which has been re-submitted under clause </w:t>
      </w:r>
      <w:r w:rsidRPr="0097463E">
        <w:rPr>
          <w:lang w:val="en-US"/>
        </w:rPr>
        <w:fldChar w:fldCharType="begin" w:fldLock="1"/>
      </w:r>
      <w:r w:rsidRPr="0097463E">
        <w:rPr>
          <w:lang w:val="en-US"/>
        </w:rPr>
        <w:instrText xml:space="preserve"> REF _Ref149302701 \w \h  \* MERGEFORMAT </w:instrText>
      </w:r>
      <w:r w:rsidRPr="0097463E">
        <w:rPr>
          <w:lang w:val="en-US"/>
        </w:rPr>
      </w:r>
      <w:r w:rsidRPr="0097463E">
        <w:rPr>
          <w:lang w:val="en-US"/>
        </w:rPr>
        <w:fldChar w:fldCharType="separate"/>
      </w:r>
      <w:r w:rsidRPr="0097463E">
        <w:rPr>
          <w:cs/>
          <w:lang w:val="en-US"/>
        </w:rPr>
        <w:t>‎</w:t>
      </w:r>
      <w:r w:rsidR="00D65F19" w:rsidRPr="0097463E">
        <w:rPr>
          <w:lang w:val="en-US"/>
        </w:rPr>
        <w:fldChar w:fldCharType="begin"/>
      </w:r>
      <w:r w:rsidR="00D65F19" w:rsidRPr="0097463E">
        <w:rPr>
          <w:lang w:val="en-US"/>
        </w:rPr>
        <w:instrText xml:space="preserve"> REF _Ref149302701 \r \h </w:instrText>
      </w:r>
      <w:r w:rsidR="00D65F19" w:rsidRPr="0097463E">
        <w:rPr>
          <w:lang w:val="en-US"/>
        </w:rPr>
      </w:r>
      <w:r w:rsidR="00D65F19" w:rsidRPr="0097463E">
        <w:rPr>
          <w:lang w:val="en-US"/>
        </w:rPr>
        <w:fldChar w:fldCharType="separate"/>
      </w:r>
      <w:r w:rsidR="00C374EB">
        <w:rPr>
          <w:cs/>
          <w:lang w:val="en-US"/>
        </w:rPr>
        <w:t>‎</w:t>
      </w:r>
      <w:r w:rsidR="00C374EB">
        <w:rPr>
          <w:lang w:val="en-US"/>
        </w:rPr>
        <w:t>Z11.4(a)</w:t>
      </w:r>
      <w:r w:rsidR="00D65F19" w:rsidRPr="0097463E">
        <w:rPr>
          <w:lang w:val="en-US"/>
        </w:rPr>
        <w:fldChar w:fldCharType="end"/>
      </w:r>
      <w:r w:rsidRPr="0097463E">
        <w:rPr>
          <w:lang w:val="en-US"/>
        </w:rPr>
        <w:fldChar w:fldCharType="end"/>
      </w:r>
      <w:r w:rsidRPr="0097463E">
        <w:rPr>
          <w:lang w:val="en-US"/>
        </w:rPr>
        <w:t xml:space="preserve"> is not acceptable to the </w:t>
      </w:r>
      <w:r w:rsidRPr="0097463E">
        <w:rPr>
          <w:i/>
          <w:iCs/>
          <w:lang w:val="en-US"/>
        </w:rPr>
        <w:t xml:space="preserve">Client </w:t>
      </w:r>
      <w:r w:rsidRPr="0097463E">
        <w:rPr>
          <w:lang w:val="en-US"/>
        </w:rPr>
        <w:t>(in its discretion, acting reasonably)</w:t>
      </w:r>
      <w:r w:rsidR="00B34ADA">
        <w:rPr>
          <w:lang w:val="en-US"/>
        </w:rPr>
        <w:t xml:space="preserve"> because it does not adequately specify how the Financial Monitoring Event will be remedied</w:t>
      </w:r>
      <w:r w:rsidRPr="0097463E">
        <w:rPr>
          <w:lang w:val="en-US"/>
        </w:rPr>
        <w:t xml:space="preserve">; or </w:t>
      </w:r>
    </w:p>
    <w:p w14:paraId="4F25A6A5" w14:textId="36D9D7D3" w:rsidR="009574F7" w:rsidRPr="0097463E" w:rsidRDefault="009574F7" w:rsidP="003D3F4A">
      <w:pPr>
        <w:pStyle w:val="AltH3Ashurst"/>
        <w:rPr>
          <w:b/>
          <w:lang w:val="en-US"/>
        </w:rPr>
      </w:pPr>
      <w:r w:rsidRPr="0097463E">
        <w:t>the</w:t>
      </w:r>
      <w:r w:rsidRPr="0097463E">
        <w:rPr>
          <w:lang w:val="en-US"/>
        </w:rPr>
        <w:t xml:space="preserve"> </w:t>
      </w:r>
      <w:r w:rsidR="00B21833" w:rsidRPr="0097463E">
        <w:rPr>
          <w:i/>
          <w:iCs/>
        </w:rPr>
        <w:t>Consultant</w:t>
      </w:r>
      <w:r w:rsidR="00B21833" w:rsidRPr="0097463E">
        <w:t xml:space="preserve"> </w:t>
      </w:r>
      <w:r w:rsidRPr="0097463E">
        <w:rPr>
          <w:lang w:val="en-US"/>
        </w:rPr>
        <w:t xml:space="preserve">fails to </w:t>
      </w:r>
      <w:r w:rsidRPr="0097463E">
        <w:t>implement</w:t>
      </w:r>
      <w:r w:rsidRPr="0097463E">
        <w:rPr>
          <w:lang w:val="en-US"/>
        </w:rPr>
        <w:t xml:space="preserve"> </w:t>
      </w:r>
      <w:r w:rsidRPr="0097463E">
        <w:t>any</w:t>
      </w:r>
      <w:r w:rsidRPr="0097463E">
        <w:rPr>
          <w:lang w:val="en-US"/>
        </w:rPr>
        <w:t xml:space="preserve"> element or obligation under a Financial Remediation Plan which has been accepted in accordance with clause </w:t>
      </w:r>
      <w:r w:rsidRPr="0097463E">
        <w:rPr>
          <w:lang w:val="en-US"/>
        </w:rPr>
        <w:fldChar w:fldCharType="begin" w:fldLock="1"/>
      </w:r>
      <w:r w:rsidRPr="0097463E">
        <w:rPr>
          <w:lang w:val="en-US"/>
        </w:rPr>
        <w:instrText xml:space="preserve"> REF _Ref149302709 \w \h  \* MERGEFORMAT </w:instrText>
      </w:r>
      <w:r w:rsidRPr="0097463E">
        <w:rPr>
          <w:lang w:val="en-US"/>
        </w:rPr>
      </w:r>
      <w:r w:rsidRPr="0097463E">
        <w:rPr>
          <w:lang w:val="en-US"/>
        </w:rPr>
        <w:fldChar w:fldCharType="separate"/>
      </w:r>
      <w:r w:rsidRPr="0097463E">
        <w:rPr>
          <w:cs/>
          <w:lang w:val="en-US"/>
        </w:rPr>
        <w:t>‎</w:t>
      </w:r>
      <w:r w:rsidR="00D65F19" w:rsidRPr="0097463E">
        <w:rPr>
          <w:lang w:val="en-US"/>
        </w:rPr>
        <w:t xml:space="preserve"> Z11.6(a)</w:t>
      </w:r>
      <w:r w:rsidRPr="0097463E">
        <w:rPr>
          <w:lang w:val="en-US"/>
        </w:rPr>
        <w:fldChar w:fldCharType="end"/>
      </w:r>
      <w:r w:rsidRPr="0097463E">
        <w:rPr>
          <w:lang w:val="en-US"/>
        </w:rPr>
        <w:t xml:space="preserve"> or clause</w:t>
      </w:r>
      <w:r w:rsidRPr="0097463E">
        <w:rPr>
          <w:b/>
          <w:lang w:val="en-US"/>
        </w:rPr>
        <w:t xml:space="preserve"> </w:t>
      </w:r>
      <w:r w:rsidR="00D65F19" w:rsidRPr="0097463E">
        <w:rPr>
          <w:lang w:val="en-US"/>
        </w:rPr>
        <w:fldChar w:fldCharType="begin"/>
      </w:r>
      <w:r w:rsidR="00D65F19" w:rsidRPr="0097463E">
        <w:rPr>
          <w:lang w:val="en-US"/>
        </w:rPr>
        <w:instrText xml:space="preserve"> REF _Ref149302719 \r \h  \* MERGEFORMAT </w:instrText>
      </w:r>
      <w:r w:rsidR="00D65F19" w:rsidRPr="0097463E">
        <w:rPr>
          <w:lang w:val="en-US"/>
        </w:rPr>
      </w:r>
      <w:r w:rsidR="00D65F19" w:rsidRPr="0097463E">
        <w:rPr>
          <w:lang w:val="en-US"/>
        </w:rPr>
        <w:fldChar w:fldCharType="separate"/>
      </w:r>
      <w:r w:rsidR="00C374EB">
        <w:rPr>
          <w:cs/>
          <w:lang w:val="en-US"/>
        </w:rPr>
        <w:t>‎</w:t>
      </w:r>
      <w:r w:rsidR="00C374EB">
        <w:rPr>
          <w:lang w:val="en-US"/>
        </w:rPr>
        <w:t>Z11.4(b)</w:t>
      </w:r>
      <w:r w:rsidR="00D65F19" w:rsidRPr="0097463E">
        <w:rPr>
          <w:lang w:val="en-US"/>
        </w:rPr>
        <w:fldChar w:fldCharType="end"/>
      </w:r>
      <w:r w:rsidRPr="0097463E">
        <w:rPr>
          <w:lang w:val="en-US"/>
        </w:rPr>
        <w:t>,</w:t>
      </w:r>
    </w:p>
    <w:p w14:paraId="31C287C8" w14:textId="6478364D" w:rsidR="009574F7" w:rsidRPr="0097463E" w:rsidRDefault="009574F7" w:rsidP="003D3F4A">
      <w:pPr>
        <w:pStyle w:val="B12Ashurst"/>
      </w:pPr>
      <w:r w:rsidRPr="0097463E">
        <w:t xml:space="preserve">then the </w:t>
      </w:r>
      <w:r w:rsidRPr="0097463E">
        <w:rPr>
          <w:i/>
          <w:iCs/>
        </w:rPr>
        <w:t>Client</w:t>
      </w:r>
      <w:r w:rsidRPr="0097463E">
        <w:t xml:space="preserve"> may terminate the </w:t>
      </w:r>
      <w:r w:rsidR="00B21833" w:rsidRPr="0097463E">
        <w:rPr>
          <w:i/>
          <w:iCs/>
        </w:rPr>
        <w:t>Consultant</w:t>
      </w:r>
      <w:r w:rsidR="00B21833" w:rsidRPr="0097463E">
        <w:t xml:space="preserve">'s </w:t>
      </w:r>
      <w:r w:rsidRPr="0097463E">
        <w:t xml:space="preserve">obligation to Provide the </w:t>
      </w:r>
      <w:r w:rsidR="00B21833" w:rsidRPr="0097463E">
        <w:t>Service</w:t>
      </w:r>
      <w:r w:rsidRPr="0097463E">
        <w:t xml:space="preserve"> by notifying the </w:t>
      </w:r>
      <w:r w:rsidR="00B21833" w:rsidRPr="0097463E">
        <w:rPr>
          <w:i/>
          <w:iCs/>
        </w:rPr>
        <w:t>Service</w:t>
      </w:r>
      <w:r w:rsidRPr="0097463E">
        <w:rPr>
          <w:i/>
          <w:iCs/>
        </w:rPr>
        <w:t xml:space="preserve"> Manager</w:t>
      </w:r>
      <w:r w:rsidRPr="0097463E">
        <w:t xml:space="preserve"> and the </w:t>
      </w:r>
      <w:r w:rsidR="00B21833" w:rsidRPr="0097463E">
        <w:rPr>
          <w:i/>
          <w:iCs/>
        </w:rPr>
        <w:t>Consultant</w:t>
      </w:r>
      <w:r w:rsidR="00B34ADA">
        <w:rPr>
          <w:i/>
          <w:iCs/>
        </w:rPr>
        <w:t xml:space="preserve"> </w:t>
      </w:r>
      <w:r w:rsidR="00B34ADA" w:rsidRPr="007866AB">
        <w:t>within 20 Business Days of the relevant circumstances occurring</w:t>
      </w:r>
      <w:r w:rsidRPr="0097463E">
        <w:t xml:space="preserve">, in which case the </w:t>
      </w:r>
      <w:r w:rsidR="00B21833" w:rsidRPr="0097463E">
        <w:rPr>
          <w:i/>
          <w:iCs/>
        </w:rPr>
        <w:t>Consultant</w:t>
      </w:r>
      <w:r w:rsidR="00B21833" w:rsidRPr="0097463E">
        <w:t xml:space="preserve">'s </w:t>
      </w:r>
      <w:r w:rsidRPr="0097463E">
        <w:t xml:space="preserve">obligation to Provide the </w:t>
      </w:r>
      <w:r w:rsidR="00B21833" w:rsidRPr="0097463E">
        <w:t>Service</w:t>
      </w:r>
      <w:r w:rsidRPr="0097463E">
        <w:t xml:space="preserve"> automatically terminates and the relevant procedures and amounts set out in the Termination Table apply</w:t>
      </w:r>
    </w:p>
    <w:p w14:paraId="5B44750C" w14:textId="77777777" w:rsidR="005D734B" w:rsidRPr="008A7C1C" w:rsidRDefault="005D734B" w:rsidP="003D3F4A">
      <w:pPr>
        <w:pStyle w:val="AltH1Ashurst"/>
        <w:rPr>
          <w:b/>
          <w:bCs/>
        </w:rPr>
      </w:pPr>
      <w:bookmarkStart w:id="64" w:name="_Ref156730414"/>
      <w:r w:rsidRPr="008A7C1C">
        <w:rPr>
          <w:b/>
          <w:bCs/>
        </w:rPr>
        <w:t>Freedom of Information</w:t>
      </w:r>
      <w:bookmarkEnd w:id="64"/>
    </w:p>
    <w:p w14:paraId="6C4B2579" w14:textId="4255565B" w:rsidR="005D734B" w:rsidRPr="008A7C1C" w:rsidRDefault="005D734B" w:rsidP="0002244D">
      <w:pPr>
        <w:pStyle w:val="AltH2Ashurst"/>
        <w:numPr>
          <w:ilvl w:val="0"/>
          <w:numId w:val="0"/>
        </w:numPr>
        <w:ind w:left="782"/>
        <w:rPr>
          <w:szCs w:val="20"/>
        </w:rPr>
      </w:pPr>
      <w:r w:rsidRPr="008A7C1C">
        <w:rPr>
          <w:szCs w:val="20"/>
        </w:rPr>
        <w:t xml:space="preserve">The </w:t>
      </w:r>
      <w:r w:rsidRPr="008A7C1C">
        <w:rPr>
          <w:i/>
          <w:iCs/>
          <w:szCs w:val="20"/>
        </w:rPr>
        <w:t>Consultant</w:t>
      </w:r>
      <w:r w:rsidRPr="008A7C1C">
        <w:rPr>
          <w:szCs w:val="20"/>
        </w:rPr>
        <w:t xml:space="preserve"> acknowledges that the </w:t>
      </w:r>
      <w:r w:rsidRPr="008A7C1C">
        <w:rPr>
          <w:i/>
          <w:iCs/>
          <w:szCs w:val="20"/>
        </w:rPr>
        <w:t>Client</w:t>
      </w:r>
      <w:r w:rsidRPr="008A7C1C">
        <w:rPr>
          <w:szCs w:val="20"/>
        </w:rPr>
        <w:t xml:space="preserve"> is subject to the FOI Legislation and assists and co-operates with the </w:t>
      </w:r>
      <w:r w:rsidRPr="008A7C1C">
        <w:rPr>
          <w:i/>
          <w:iCs/>
          <w:szCs w:val="20"/>
        </w:rPr>
        <w:t>Client</w:t>
      </w:r>
      <w:r w:rsidRPr="008A7C1C">
        <w:rPr>
          <w:szCs w:val="20"/>
        </w:rPr>
        <w:t xml:space="preserve"> to enable the </w:t>
      </w:r>
      <w:r w:rsidRPr="008A7C1C">
        <w:rPr>
          <w:i/>
          <w:iCs/>
          <w:szCs w:val="20"/>
        </w:rPr>
        <w:t>Client</w:t>
      </w:r>
      <w:r w:rsidRPr="008A7C1C">
        <w:rPr>
          <w:szCs w:val="20"/>
        </w:rPr>
        <w:t xml:space="preserve"> to comply with its obligations under the FOI Legislation.  This does not preclude the </w:t>
      </w:r>
      <w:r w:rsidRPr="008A7C1C">
        <w:rPr>
          <w:i/>
          <w:iCs/>
          <w:szCs w:val="20"/>
        </w:rPr>
        <w:t>Consultant</w:t>
      </w:r>
      <w:r w:rsidRPr="008A7C1C">
        <w:rPr>
          <w:szCs w:val="20"/>
        </w:rPr>
        <w:t xml:space="preserve"> from objecting to a disclosure of </w:t>
      </w:r>
      <w:r w:rsidR="00D17091" w:rsidRPr="008A7C1C">
        <w:rPr>
          <w:szCs w:val="20"/>
        </w:rPr>
        <w:t>Consultant</w:t>
      </w:r>
      <w:r w:rsidRPr="008A7C1C">
        <w:rPr>
          <w:szCs w:val="20"/>
        </w:rPr>
        <w:t xml:space="preserve"> Information subject to the </w:t>
      </w:r>
      <w:r w:rsidRPr="008A7C1C">
        <w:rPr>
          <w:i/>
          <w:iCs/>
          <w:szCs w:val="20"/>
        </w:rPr>
        <w:t>Consultant</w:t>
      </w:r>
      <w:r w:rsidRPr="008A7C1C">
        <w:rPr>
          <w:szCs w:val="20"/>
        </w:rPr>
        <w:t xml:space="preserve"> acknowledging that the </w:t>
      </w:r>
      <w:r w:rsidRPr="008A7C1C">
        <w:rPr>
          <w:i/>
          <w:iCs/>
          <w:szCs w:val="20"/>
        </w:rPr>
        <w:t>Client</w:t>
      </w:r>
      <w:r w:rsidRPr="008A7C1C">
        <w:rPr>
          <w:szCs w:val="20"/>
        </w:rPr>
        <w:t xml:space="preserve"> is solely responsible for determining whether </w:t>
      </w:r>
      <w:r w:rsidR="00D17091" w:rsidRPr="008A7C1C">
        <w:rPr>
          <w:szCs w:val="20"/>
        </w:rPr>
        <w:t>Consultant</w:t>
      </w:r>
      <w:r w:rsidRPr="008A7C1C">
        <w:rPr>
          <w:szCs w:val="20"/>
        </w:rPr>
        <w:t xml:space="preserve"> Information is exempt information under the FOI Legislation and for determining what </w:t>
      </w:r>
      <w:r w:rsidR="00B54CDB" w:rsidRPr="008A7C1C">
        <w:rPr>
          <w:szCs w:val="20"/>
        </w:rPr>
        <w:t>Consultant</w:t>
      </w:r>
      <w:r w:rsidRPr="008A7C1C">
        <w:rPr>
          <w:szCs w:val="20"/>
        </w:rPr>
        <w:t xml:space="preserve"> Information is disclosed in respect of an Information Request.  The </w:t>
      </w:r>
      <w:r w:rsidRPr="008A7C1C">
        <w:rPr>
          <w:i/>
          <w:iCs/>
          <w:szCs w:val="20"/>
        </w:rPr>
        <w:t>Consultant</w:t>
      </w:r>
      <w:r w:rsidRPr="008A7C1C">
        <w:rPr>
          <w:szCs w:val="20"/>
        </w:rPr>
        <w:t xml:space="preserve"> does not itself respond to any person making an Information Request, save to acknowledge receipt, unless expressly authorised to do so by the </w:t>
      </w:r>
      <w:r w:rsidRPr="008A7C1C">
        <w:rPr>
          <w:i/>
          <w:iCs/>
          <w:szCs w:val="20"/>
        </w:rPr>
        <w:t>Client</w:t>
      </w:r>
      <w:r w:rsidRPr="008A7C1C">
        <w:rPr>
          <w:szCs w:val="20"/>
        </w:rPr>
        <w:t xml:space="preserve">.  The </w:t>
      </w:r>
      <w:r w:rsidRPr="008A7C1C">
        <w:rPr>
          <w:i/>
          <w:iCs/>
          <w:szCs w:val="20"/>
        </w:rPr>
        <w:t>Consultant</w:t>
      </w:r>
      <w:r w:rsidRPr="008A7C1C">
        <w:rPr>
          <w:szCs w:val="20"/>
        </w:rPr>
        <w:t xml:space="preserve"> gives the </w:t>
      </w:r>
      <w:r w:rsidRPr="008A7C1C">
        <w:rPr>
          <w:i/>
          <w:iCs/>
          <w:szCs w:val="20"/>
        </w:rPr>
        <w:t>Client</w:t>
      </w:r>
      <w:r w:rsidRPr="008A7C1C">
        <w:rPr>
          <w:szCs w:val="20"/>
        </w:rPr>
        <w:t xml:space="preserve"> copies of all Information Requests it receives in connection with the </w:t>
      </w:r>
      <w:r w:rsidRPr="008A7C1C">
        <w:rPr>
          <w:i/>
          <w:iCs/>
          <w:szCs w:val="20"/>
        </w:rPr>
        <w:t>service</w:t>
      </w:r>
      <w:r w:rsidRPr="008A7C1C">
        <w:rPr>
          <w:szCs w:val="20"/>
        </w:rPr>
        <w:t xml:space="preserve">, the Project or the </w:t>
      </w:r>
      <w:r w:rsidRPr="008A7C1C">
        <w:rPr>
          <w:i/>
          <w:iCs/>
          <w:szCs w:val="20"/>
        </w:rPr>
        <w:t>Client</w:t>
      </w:r>
      <w:r w:rsidRPr="008A7C1C">
        <w:rPr>
          <w:szCs w:val="20"/>
        </w:rPr>
        <w:t xml:space="preserve"> within three Business Days of receipt thereof.</w:t>
      </w:r>
    </w:p>
    <w:p w14:paraId="1E65C7CA" w14:textId="37AF113C" w:rsidR="0097643C" w:rsidRPr="008A7C1C" w:rsidRDefault="0097643C" w:rsidP="0097643C">
      <w:pPr>
        <w:pStyle w:val="AltH1Ashurst"/>
        <w:rPr>
          <w:b/>
          <w:bCs/>
        </w:rPr>
      </w:pPr>
      <w:r>
        <w:rPr>
          <w:b/>
          <w:bCs/>
        </w:rPr>
        <w:t>Monthly Reporting</w:t>
      </w:r>
    </w:p>
    <w:p w14:paraId="41AE413C" w14:textId="2574D0AF" w:rsidR="0097643C" w:rsidRPr="008A7C1C" w:rsidRDefault="0097643C" w:rsidP="0002244D">
      <w:pPr>
        <w:pStyle w:val="AltH2Ashurst"/>
        <w:numPr>
          <w:ilvl w:val="0"/>
          <w:numId w:val="0"/>
        </w:numPr>
        <w:ind w:left="782"/>
        <w:rPr>
          <w:szCs w:val="20"/>
        </w:rPr>
      </w:pPr>
      <w:r w:rsidRPr="008A7C1C">
        <w:rPr>
          <w:szCs w:val="20"/>
        </w:rPr>
        <w:t xml:space="preserve">The </w:t>
      </w:r>
      <w:r w:rsidRPr="008A7C1C">
        <w:rPr>
          <w:i/>
          <w:iCs/>
          <w:szCs w:val="20"/>
        </w:rPr>
        <w:t>Consultant</w:t>
      </w:r>
      <w:r w:rsidRPr="008A7C1C">
        <w:rPr>
          <w:szCs w:val="20"/>
        </w:rPr>
        <w:t xml:space="preserve"> </w:t>
      </w:r>
      <w:r>
        <w:rPr>
          <w:szCs w:val="20"/>
        </w:rPr>
        <w:t xml:space="preserve">issues to the </w:t>
      </w:r>
      <w:r>
        <w:rPr>
          <w:i/>
          <w:iCs/>
          <w:szCs w:val="20"/>
        </w:rPr>
        <w:t xml:space="preserve">Service Manager </w:t>
      </w:r>
      <w:r w:rsidR="006914D4">
        <w:rPr>
          <w:szCs w:val="20"/>
        </w:rPr>
        <w:t xml:space="preserve">a </w:t>
      </w:r>
      <w:r w:rsidR="00C24978">
        <w:rPr>
          <w:szCs w:val="20"/>
        </w:rPr>
        <w:t xml:space="preserve">Monthly Report </w:t>
      </w:r>
      <w:r w:rsidR="006914D4">
        <w:rPr>
          <w:szCs w:val="20"/>
        </w:rPr>
        <w:t xml:space="preserve">no later than </w:t>
      </w:r>
      <w:r w:rsidR="006914D4" w:rsidRPr="006914D4">
        <w:rPr>
          <w:szCs w:val="20"/>
        </w:rPr>
        <w:t>[</w:t>
      </w:r>
      <w:r w:rsidR="006914D4" w:rsidRPr="006914D4">
        <w:rPr>
          <w:szCs w:val="20"/>
        </w:rPr>
        <w:fldChar w:fldCharType="begin"/>
      </w:r>
      <w:r w:rsidR="006914D4" w:rsidRPr="006914D4">
        <w:rPr>
          <w:szCs w:val="20"/>
        </w:rPr>
        <w:instrText xml:space="preserve"> SYMBOL 108\f wingdings \s11\h \* MERGEFORMAT </w:instrText>
      </w:r>
      <w:r w:rsidR="006914D4" w:rsidRPr="006914D4">
        <w:rPr>
          <w:szCs w:val="20"/>
        </w:rPr>
        <w:fldChar w:fldCharType="end"/>
      </w:r>
      <w:r w:rsidR="006914D4" w:rsidRPr="006914D4">
        <w:rPr>
          <w:szCs w:val="20"/>
        </w:rPr>
        <w:t xml:space="preserve">] </w:t>
      </w:r>
      <w:r w:rsidR="006914D4">
        <w:rPr>
          <w:szCs w:val="20"/>
        </w:rPr>
        <w:t>each month</w:t>
      </w:r>
      <w:r w:rsidRPr="008A7C1C">
        <w:rPr>
          <w:szCs w:val="20"/>
        </w:rPr>
        <w:t>.</w:t>
      </w:r>
    </w:p>
    <w:p w14:paraId="53AC6577" w14:textId="150ACB62" w:rsidR="001D713C" w:rsidRPr="008A7C1C" w:rsidRDefault="001D713C" w:rsidP="001D713C">
      <w:pPr>
        <w:pStyle w:val="AltH1Ashurst"/>
        <w:rPr>
          <w:b/>
          <w:bCs/>
          <w:lang w:val="en-US" w:eastAsia="en-US"/>
        </w:rPr>
      </w:pPr>
      <w:r>
        <w:rPr>
          <w:b/>
          <w:bCs/>
          <w:lang w:val="en-US" w:eastAsia="en-US"/>
        </w:rPr>
        <w:t>Conflict of Interest</w:t>
      </w:r>
      <w:r w:rsidRPr="008A7C1C">
        <w:rPr>
          <w:b/>
          <w:bCs/>
          <w:lang w:val="en-US" w:eastAsia="en-US"/>
        </w:rPr>
        <w:t xml:space="preserve"> </w:t>
      </w:r>
    </w:p>
    <w:p w14:paraId="17BD6E4F" w14:textId="6BA008F0" w:rsidR="001D713C" w:rsidRPr="0097463E" w:rsidRDefault="001D713C" w:rsidP="001D713C">
      <w:pPr>
        <w:pStyle w:val="AltH2Ashurst"/>
        <w:rPr>
          <w:b/>
        </w:rPr>
      </w:pPr>
      <w:r>
        <w:t xml:space="preserve">The </w:t>
      </w:r>
      <w:r>
        <w:rPr>
          <w:i/>
          <w:iCs/>
        </w:rPr>
        <w:t>Consultant</w:t>
      </w:r>
      <w:r>
        <w:t xml:space="preserve"> acknowledges and agrees that it does not have any interest in any matter where there is or is reasonably likely to be a conflict of interest with Providing the Service save to the extent fully disclosed to and approved in writing by the </w:t>
      </w:r>
      <w:r>
        <w:rPr>
          <w:i/>
          <w:iCs/>
        </w:rPr>
        <w:t>Client</w:t>
      </w:r>
      <w:r w:rsidRPr="0097463E">
        <w:t>.</w:t>
      </w:r>
    </w:p>
    <w:p w14:paraId="794A2E3F" w14:textId="77777777" w:rsidR="001D713C" w:rsidRPr="001D713C" w:rsidRDefault="001D713C" w:rsidP="001D713C">
      <w:pPr>
        <w:pStyle w:val="AltH2Ashurst"/>
        <w:rPr>
          <w:b/>
        </w:rPr>
      </w:pPr>
      <w:r w:rsidRPr="0097463E">
        <w:t xml:space="preserve">The </w:t>
      </w:r>
      <w:r w:rsidRPr="0097463E">
        <w:rPr>
          <w:i/>
          <w:iCs/>
        </w:rPr>
        <w:t>Consultant</w:t>
      </w:r>
      <w:r w:rsidRPr="0097463E">
        <w:t xml:space="preserve"> </w:t>
      </w:r>
      <w:r>
        <w:t xml:space="preserve">undertakes ongoing and regular conflict of interest checks throughout the duration of the contract and in any event not less than once in every six months and notifies the </w:t>
      </w:r>
      <w:r>
        <w:rPr>
          <w:i/>
          <w:iCs/>
        </w:rPr>
        <w:t>Client</w:t>
      </w:r>
      <w:r>
        <w:t xml:space="preserve"> in writing immediately on becoming aware of any actual or potential conflict of interest with Providing the Service. </w:t>
      </w:r>
    </w:p>
    <w:p w14:paraId="1620B1B6" w14:textId="21E6B583" w:rsidR="001D713C" w:rsidRPr="001D713C" w:rsidRDefault="001D713C" w:rsidP="001D713C">
      <w:pPr>
        <w:pStyle w:val="AltH2Ashurst"/>
        <w:rPr>
          <w:b/>
        </w:rPr>
      </w:pPr>
      <w:r>
        <w:rPr>
          <w:bCs/>
        </w:rPr>
        <w:t xml:space="preserve">The </w:t>
      </w:r>
      <w:r>
        <w:rPr>
          <w:bCs/>
          <w:i/>
          <w:iCs/>
        </w:rPr>
        <w:t xml:space="preserve">Consultant </w:t>
      </w:r>
      <w:r>
        <w:rPr>
          <w:bCs/>
        </w:rPr>
        <w:t>includes equivalent provisions as set out in clauses Z14.1 and Z14.2 in Subcontracts.</w:t>
      </w:r>
    </w:p>
    <w:p w14:paraId="593D8BA3" w14:textId="7BD16A74" w:rsidR="001D713C" w:rsidRPr="003E3DBE" w:rsidRDefault="000D7FCC" w:rsidP="001D713C">
      <w:pPr>
        <w:pStyle w:val="AltH2Ashurst"/>
        <w:rPr>
          <w:b/>
        </w:rPr>
      </w:pPr>
      <w:r>
        <w:t xml:space="preserve">The </w:t>
      </w:r>
      <w:r>
        <w:rPr>
          <w:i/>
          <w:iCs/>
        </w:rPr>
        <w:t xml:space="preserve">Consultant </w:t>
      </w:r>
      <w:r w:rsidR="001D713C">
        <w:t xml:space="preserve">works with the </w:t>
      </w:r>
      <w:r w:rsidR="001D713C">
        <w:rPr>
          <w:i/>
          <w:iCs/>
        </w:rPr>
        <w:t>Client</w:t>
      </w:r>
      <w:r w:rsidR="001D713C">
        <w:t xml:space="preserve"> to do whatever is necessary</w:t>
      </w:r>
      <w:r w:rsidRPr="000D7FCC">
        <w:t xml:space="preserve"> </w:t>
      </w:r>
      <w:r>
        <w:t xml:space="preserve">to manage any such conflicts of interest to the </w:t>
      </w:r>
      <w:r>
        <w:rPr>
          <w:i/>
          <w:iCs/>
        </w:rPr>
        <w:t xml:space="preserve">Client's </w:t>
      </w:r>
      <w:r>
        <w:t>satisfaction</w:t>
      </w:r>
      <w:r w:rsidR="001D713C">
        <w:t xml:space="preserve"> (including the separation of staff working and/or data relating to the works from the matter in question</w:t>
      </w:r>
      <w:r>
        <w:t xml:space="preserve"> or the termination of the employment of the relevant Subcontractor if necessary</w:t>
      </w:r>
      <w:r w:rsidR="001D713C">
        <w:t xml:space="preserve">) and provided that, where the </w:t>
      </w:r>
      <w:r w:rsidR="001D713C">
        <w:rPr>
          <w:i/>
          <w:iCs/>
        </w:rPr>
        <w:t>Client</w:t>
      </w:r>
      <w:r w:rsidR="001D713C">
        <w:t xml:space="preserve"> is not so satisfied (in its absolute discretion) the </w:t>
      </w:r>
      <w:r w:rsidR="001D713C">
        <w:rPr>
          <w:i/>
          <w:iCs/>
        </w:rPr>
        <w:t xml:space="preserve">Client </w:t>
      </w:r>
      <w:r w:rsidR="001D713C">
        <w:t>is entitled to terminate the contract)</w:t>
      </w:r>
      <w:r w:rsidR="001D713C" w:rsidRPr="0097463E">
        <w:t>.</w:t>
      </w:r>
    </w:p>
    <w:p w14:paraId="1678CBCC" w14:textId="745F45E2" w:rsidR="003E3DBE" w:rsidRPr="008A7C1C" w:rsidRDefault="003E3DBE" w:rsidP="003E3DBE">
      <w:pPr>
        <w:pStyle w:val="AltH1Ashurst"/>
        <w:rPr>
          <w:b/>
          <w:bCs/>
          <w:lang w:val="en-US" w:eastAsia="en-US"/>
        </w:rPr>
      </w:pPr>
      <w:r>
        <w:rPr>
          <w:b/>
          <w:bCs/>
          <w:lang w:val="en-US" w:eastAsia="en-US"/>
        </w:rPr>
        <w:t xml:space="preserve">Employee Indemnity </w:t>
      </w:r>
      <w:r w:rsidRPr="008A7C1C">
        <w:rPr>
          <w:b/>
          <w:bCs/>
          <w:lang w:val="en-US" w:eastAsia="en-US"/>
        </w:rPr>
        <w:t xml:space="preserve"> </w:t>
      </w:r>
    </w:p>
    <w:p w14:paraId="332F07F5" w14:textId="47FB58F6" w:rsidR="003E3DBE" w:rsidRPr="003E3DBE" w:rsidRDefault="003E3DBE" w:rsidP="003E3DBE">
      <w:pPr>
        <w:pStyle w:val="AltH2Ashurst"/>
      </w:pPr>
      <w:r>
        <w:t xml:space="preserve">The </w:t>
      </w:r>
      <w:r>
        <w:rPr>
          <w:bCs/>
          <w:i/>
          <w:iCs/>
        </w:rPr>
        <w:t xml:space="preserve">Consultant </w:t>
      </w:r>
      <w:r>
        <w:t xml:space="preserve">and the </w:t>
      </w:r>
      <w:r w:rsidRPr="003E3DBE">
        <w:rPr>
          <w:i/>
          <w:iCs/>
        </w:rPr>
        <w:t>Client</w:t>
      </w:r>
      <w:r>
        <w:t xml:space="preserve"> agree that the Consultant Personnel shall remain employed or engaged by the </w:t>
      </w:r>
      <w:r>
        <w:rPr>
          <w:bCs/>
          <w:i/>
          <w:iCs/>
        </w:rPr>
        <w:t xml:space="preserve">Consultant </w:t>
      </w:r>
      <w:r>
        <w:t xml:space="preserve">or relevant sub-contractor at all times. The </w:t>
      </w:r>
      <w:r>
        <w:rPr>
          <w:bCs/>
          <w:i/>
          <w:iCs/>
        </w:rPr>
        <w:t xml:space="preserve">Consultant </w:t>
      </w:r>
      <w:r>
        <w:t xml:space="preserve">shall discharge and hereby undertakes to indemnify the </w:t>
      </w:r>
      <w:r w:rsidRPr="003E3DBE">
        <w:rPr>
          <w:i/>
          <w:iCs/>
        </w:rPr>
        <w:t>Client</w:t>
      </w:r>
      <w:r>
        <w:t xml:space="preserve"> in respect of any Losses arising directly or indirectly from or in connection with the employment and/or the termination of the employment or the engagement of any of the Consultant Personnel</w:t>
      </w:r>
      <w:r w:rsidRPr="0097463E">
        <w:t>.</w:t>
      </w:r>
    </w:p>
    <w:p w14:paraId="24726FA0" w14:textId="74BB617B" w:rsidR="003E3DBE" w:rsidRDefault="003E3DBE" w:rsidP="003E3DBE">
      <w:pPr>
        <w:pStyle w:val="AltH2Ashurst"/>
      </w:pPr>
      <w:r>
        <w:t xml:space="preserve">The </w:t>
      </w:r>
      <w:r>
        <w:rPr>
          <w:bCs/>
          <w:i/>
          <w:iCs/>
        </w:rPr>
        <w:t xml:space="preserve">Consultant </w:t>
      </w:r>
      <w:r>
        <w:t xml:space="preserve">and the </w:t>
      </w:r>
      <w:r w:rsidRPr="003E3DBE">
        <w:rPr>
          <w:i/>
          <w:iCs/>
        </w:rPr>
        <w:t>Client</w:t>
      </w:r>
      <w:r>
        <w:t xml:space="preserve"> confirm their mutual expectation that, due to the nature of the </w:t>
      </w:r>
      <w:r>
        <w:rPr>
          <w:i/>
          <w:iCs/>
        </w:rPr>
        <w:t xml:space="preserve">service </w:t>
      </w:r>
      <w:r>
        <w:t xml:space="preserve">and their delivery, the termination or expiry of the </w:t>
      </w:r>
      <w:r>
        <w:rPr>
          <w:i/>
          <w:iCs/>
        </w:rPr>
        <w:t xml:space="preserve">service </w:t>
      </w:r>
      <w:r>
        <w:t xml:space="preserve">(or any part of them) will not trigger a transfer under TUPE of any Consultant Personnel. If the contract of employment or engagement of, or any liability regarding the employment or engagement of, any Consultant Personnel is found or alleged to have transferred to the </w:t>
      </w:r>
      <w:r w:rsidRPr="003E3DBE">
        <w:rPr>
          <w:i/>
          <w:iCs/>
        </w:rPr>
        <w:t>Client</w:t>
      </w:r>
      <w:r>
        <w:t xml:space="preserve"> and/or any new provider of the </w:t>
      </w:r>
      <w:r>
        <w:rPr>
          <w:i/>
          <w:iCs/>
        </w:rPr>
        <w:t>service</w:t>
      </w:r>
      <w:r>
        <w:t xml:space="preserve"> pursuant to TUPE, the </w:t>
      </w:r>
      <w:r>
        <w:rPr>
          <w:bCs/>
          <w:i/>
          <w:iCs/>
        </w:rPr>
        <w:t xml:space="preserve">Consultant </w:t>
      </w:r>
      <w:r>
        <w:t xml:space="preserve">shall indemnify the </w:t>
      </w:r>
      <w:r w:rsidRPr="003E3DBE">
        <w:rPr>
          <w:i/>
          <w:iCs/>
        </w:rPr>
        <w:t>Client</w:t>
      </w:r>
      <w:r>
        <w:t xml:space="preserve"> and any new provider of the </w:t>
      </w:r>
      <w:r>
        <w:rPr>
          <w:i/>
          <w:iCs/>
        </w:rPr>
        <w:t>service</w:t>
      </w:r>
      <w:r>
        <w:t xml:space="preserve"> against all Losses incurred (whether directly or through an indemnity in favour of the person suffering such Losses) arising in connection with:</w:t>
      </w:r>
    </w:p>
    <w:p w14:paraId="55310026" w14:textId="29107F60" w:rsidR="003E3DBE" w:rsidRDefault="003E3DBE" w:rsidP="003E3DBE">
      <w:pPr>
        <w:pStyle w:val="AltH3Ashurst"/>
      </w:pPr>
      <w:r>
        <w:t xml:space="preserve">the employment or engagement, and/or termination of employment or engagement, of Consultant Personnel at any time up to and including the time of transfer or alleged transfer to the </w:t>
      </w:r>
      <w:r w:rsidRPr="003E3DBE">
        <w:rPr>
          <w:i/>
          <w:iCs/>
        </w:rPr>
        <w:t>Client</w:t>
      </w:r>
      <w:r>
        <w:t xml:space="preserve"> and/or any new provider of the </w:t>
      </w:r>
      <w:r>
        <w:rPr>
          <w:i/>
          <w:iCs/>
        </w:rPr>
        <w:t>service</w:t>
      </w:r>
      <w:r>
        <w:t>; and</w:t>
      </w:r>
    </w:p>
    <w:p w14:paraId="53DFA664" w14:textId="1A85AA10" w:rsidR="003E3DBE" w:rsidRDefault="003E3DBE" w:rsidP="003E3DBE">
      <w:pPr>
        <w:pStyle w:val="AltH3Ashurst"/>
      </w:pPr>
      <w:r>
        <w:t xml:space="preserve">any liability transferred to the </w:t>
      </w:r>
      <w:r w:rsidRPr="003E3DBE">
        <w:rPr>
          <w:i/>
          <w:iCs/>
        </w:rPr>
        <w:t>Client</w:t>
      </w:r>
      <w:r>
        <w:t xml:space="preserve"> and/or any new provider of the </w:t>
      </w:r>
      <w:r>
        <w:rPr>
          <w:i/>
          <w:iCs/>
        </w:rPr>
        <w:t>service</w:t>
      </w:r>
      <w:r>
        <w:t xml:space="preserve"> by virtue of the application or alleged application of TUPE, and/or arising from anything done or omitted to be done in respect of Consultant Personnel which is deemed to have been done by the </w:t>
      </w:r>
      <w:r w:rsidRPr="003E3DBE">
        <w:rPr>
          <w:i/>
          <w:iCs/>
        </w:rPr>
        <w:t>Client</w:t>
      </w:r>
      <w:r>
        <w:t xml:space="preserve"> and/or any new provider of the </w:t>
      </w:r>
      <w:r>
        <w:rPr>
          <w:i/>
          <w:iCs/>
        </w:rPr>
        <w:t>service</w:t>
      </w:r>
      <w:r>
        <w:t xml:space="preserve"> or its or their personnel by virtue of the application or alleged application of TUPE; and</w:t>
      </w:r>
    </w:p>
    <w:p w14:paraId="45FF3C72" w14:textId="4646D0B9" w:rsidR="003E3DBE" w:rsidRDefault="003E3DBE" w:rsidP="003E3DBE">
      <w:pPr>
        <w:pStyle w:val="AltH3Ashurst"/>
      </w:pPr>
      <w:r>
        <w:t xml:space="preserve">the employment or engagement (or alleged employment or engagement), and/or termination of such employment or engagement, of any Consultant Personnel by the </w:t>
      </w:r>
      <w:r w:rsidRPr="003E3DBE">
        <w:rPr>
          <w:i/>
          <w:iCs/>
        </w:rPr>
        <w:t>Client</w:t>
      </w:r>
      <w:r>
        <w:t xml:space="preserve"> and/or any new provider of the </w:t>
      </w:r>
      <w:r>
        <w:rPr>
          <w:i/>
          <w:iCs/>
        </w:rPr>
        <w:t>service</w:t>
      </w:r>
      <w:r>
        <w:t xml:space="preserve"> following the transfer or alleged transfer; and</w:t>
      </w:r>
    </w:p>
    <w:p w14:paraId="75B99BA7" w14:textId="16F009C9" w:rsidR="003E3DBE" w:rsidRPr="003E3DBE" w:rsidRDefault="003E3DBE" w:rsidP="003E3DBE">
      <w:pPr>
        <w:pStyle w:val="AltH3Ashurst"/>
      </w:pPr>
      <w:r>
        <w:t>any failure by any person to comply with TUPE in respect of Consultant Personnel, including without limitation any failure to comply with regulations 13 or 14 of TUPE</w:t>
      </w:r>
      <w:r w:rsidRPr="0097463E">
        <w:t>.</w:t>
      </w:r>
    </w:p>
    <w:p w14:paraId="3F305F59" w14:textId="7626D0B8" w:rsidR="003E3DBE" w:rsidRPr="003E3DBE" w:rsidRDefault="003E3DBE" w:rsidP="003E3DBE">
      <w:pPr>
        <w:pStyle w:val="AltH2Ashurst"/>
      </w:pPr>
      <w:r w:rsidRPr="003E3DBE">
        <w:t xml:space="preserve">The Contracts (Rights of Third Parties) Act 1999 applies to this clause Z15 to the extent that any replacement owner's engineer that provides the </w:t>
      </w:r>
      <w:r w:rsidRPr="003E3DBE">
        <w:rPr>
          <w:i/>
          <w:iCs/>
        </w:rPr>
        <w:t>service</w:t>
      </w:r>
      <w:r w:rsidRPr="003E3DBE">
        <w:t xml:space="preserve"> has the right to enforce the indemnities set out herein</w:t>
      </w:r>
    </w:p>
    <w:p w14:paraId="35C290DF" w14:textId="77777777" w:rsidR="00965FC6" w:rsidRDefault="00965FC6" w:rsidP="00965FC6">
      <w:pPr>
        <w:pStyle w:val="AltH1Ashurst"/>
        <w:rPr>
          <w:b/>
        </w:rPr>
      </w:pPr>
      <w:bookmarkStart w:id="65" w:name="_Ref190280911"/>
      <w:r>
        <w:rPr>
          <w:b/>
        </w:rPr>
        <w:t>Procurement Legislation Disclosure</w:t>
      </w:r>
      <w:bookmarkEnd w:id="65"/>
      <w:r>
        <w:rPr>
          <w:b/>
        </w:rPr>
        <w:t xml:space="preserve"> </w:t>
      </w:r>
    </w:p>
    <w:p w14:paraId="043C8DF6" w14:textId="77777777" w:rsidR="00965FC6" w:rsidRDefault="00965FC6" w:rsidP="00965FC6">
      <w:pPr>
        <w:pStyle w:val="AltH2Ashurst"/>
      </w:pPr>
      <w:r>
        <w:t xml:space="preserve">The </w:t>
      </w:r>
      <w:r>
        <w:rPr>
          <w:i/>
          <w:iCs/>
        </w:rPr>
        <w:t xml:space="preserve">Consultant </w:t>
      </w:r>
      <w:r>
        <w:t xml:space="preserve">acknowledges that the </w:t>
      </w:r>
      <w:r>
        <w:rPr>
          <w:i/>
          <w:iCs/>
        </w:rPr>
        <w:t>Client</w:t>
      </w:r>
      <w:r>
        <w:t xml:space="preserve">: </w:t>
      </w:r>
    </w:p>
    <w:p w14:paraId="221ECCC4" w14:textId="77777777" w:rsidR="00965FC6" w:rsidRDefault="00965FC6" w:rsidP="00965FC6">
      <w:pPr>
        <w:pStyle w:val="AltH3Ashurst"/>
      </w:pPr>
      <w:r>
        <w:t xml:space="preserve">is subject to the Procurement Legislation and agrees to assist and co-operate with the </w:t>
      </w:r>
      <w:r>
        <w:rPr>
          <w:i/>
          <w:iCs/>
        </w:rPr>
        <w:t>Client</w:t>
      </w:r>
      <w:r>
        <w:t xml:space="preserve"> to enable the </w:t>
      </w:r>
      <w:r>
        <w:rPr>
          <w:i/>
          <w:iCs/>
        </w:rPr>
        <w:t>Client</w:t>
      </w:r>
      <w:r>
        <w:t xml:space="preserve"> to comply with its Disclosure Obligations, and</w:t>
      </w:r>
    </w:p>
    <w:p w14:paraId="12A2501A" w14:textId="77777777" w:rsidR="00965FC6" w:rsidRDefault="00965FC6" w:rsidP="00965FC6">
      <w:pPr>
        <w:pStyle w:val="AltH3Ashurst"/>
      </w:pPr>
      <w:r>
        <w:t xml:space="preserve">without prejudice to the </w:t>
      </w:r>
      <w:r>
        <w:rPr>
          <w:i/>
          <w:iCs/>
        </w:rPr>
        <w:t>Client's</w:t>
      </w:r>
      <w:r>
        <w:t xml:space="preserve"> other rights, powers or remedies, may disclose information as the </w:t>
      </w:r>
      <w:r>
        <w:rPr>
          <w:i/>
          <w:iCs/>
        </w:rPr>
        <w:t>Client</w:t>
      </w:r>
      <w:r>
        <w:t xml:space="preserve"> considers appropriate (in its absolute discretion) to comply with the Disclosure Obligations. The </w:t>
      </w:r>
      <w:r>
        <w:rPr>
          <w:i/>
          <w:iCs/>
        </w:rPr>
        <w:t>Client</w:t>
      </w:r>
      <w:r>
        <w:t xml:space="preserve"> is responsible for determining whether any information is exempt from disclosure under the Procurement Legislation.</w:t>
      </w:r>
    </w:p>
    <w:p w14:paraId="77E7A133" w14:textId="74C2503B" w:rsidR="00965FC6" w:rsidRDefault="00965FC6" w:rsidP="00965FC6">
      <w:pPr>
        <w:pStyle w:val="AltH2Ashurst"/>
      </w:pPr>
      <w:r w:rsidRPr="00470EB2">
        <w:t>Without limiting the generality of clause Z</w:t>
      </w:r>
      <w:r>
        <w:t>16</w:t>
      </w:r>
      <w:r w:rsidRPr="00470EB2">
        <w:t xml:space="preserve">.1, or any other obligation of the </w:t>
      </w:r>
      <w:r>
        <w:rPr>
          <w:i/>
          <w:iCs/>
        </w:rPr>
        <w:t>Consultant</w:t>
      </w:r>
      <w:r w:rsidRPr="00470EB2">
        <w:t xml:space="preserve"> under </w:t>
      </w:r>
      <w:r w:rsidR="00A83AAA">
        <w:t>the</w:t>
      </w:r>
      <w:r w:rsidR="00A83AAA" w:rsidRPr="00470EB2">
        <w:t xml:space="preserve"> </w:t>
      </w:r>
      <w:r w:rsidRPr="00470EB2">
        <w:t xml:space="preserve">contract, the </w:t>
      </w:r>
      <w:r>
        <w:rPr>
          <w:i/>
          <w:iCs/>
        </w:rPr>
        <w:t>Consultant</w:t>
      </w:r>
      <w:r w:rsidRPr="00470EB2">
        <w:t xml:space="preserve"> agrees and procures that its Subcontractors (and sub-subcontractors) agree to:</w:t>
      </w:r>
    </w:p>
    <w:p w14:paraId="0C2024BB" w14:textId="77777777" w:rsidR="00965FC6" w:rsidRDefault="00965FC6" w:rsidP="00965FC6">
      <w:pPr>
        <w:pStyle w:val="AltH3Ashurst"/>
      </w:pPr>
      <w:r>
        <w:t xml:space="preserve">provide the </w:t>
      </w:r>
      <w:r>
        <w:rPr>
          <w:i/>
          <w:iCs/>
        </w:rPr>
        <w:t>Client</w:t>
      </w:r>
      <w:r>
        <w:t xml:space="preserve"> with such information that the </w:t>
      </w:r>
      <w:r>
        <w:rPr>
          <w:i/>
          <w:iCs/>
        </w:rPr>
        <w:t>Client</w:t>
      </w:r>
      <w:r>
        <w:t xml:space="preserve"> requests within seven days of a request (or such longer period as the </w:t>
      </w:r>
      <w:r>
        <w:rPr>
          <w:i/>
          <w:iCs/>
        </w:rPr>
        <w:t>Client</w:t>
      </w:r>
      <w:r>
        <w:t xml:space="preserve"> may reasonably specify), and in such form as the </w:t>
      </w:r>
      <w:r>
        <w:rPr>
          <w:i/>
          <w:iCs/>
        </w:rPr>
        <w:t>Client</w:t>
      </w:r>
      <w:r>
        <w:t xml:space="preserve"> may reasonably specify, and </w:t>
      </w:r>
    </w:p>
    <w:p w14:paraId="482DCF82" w14:textId="77777777" w:rsidR="00965FC6" w:rsidRDefault="00965FC6" w:rsidP="00965FC6">
      <w:pPr>
        <w:pStyle w:val="AltH3Ashurst"/>
      </w:pPr>
      <w:r>
        <w:t xml:space="preserve">make available its employees and agents as reasonably requested by the </w:t>
      </w:r>
      <w:r>
        <w:rPr>
          <w:i/>
          <w:iCs/>
        </w:rPr>
        <w:t>Client</w:t>
      </w:r>
      <w:r>
        <w:t>,</w:t>
      </w:r>
    </w:p>
    <w:p w14:paraId="207E8333" w14:textId="77777777" w:rsidR="00965FC6" w:rsidRDefault="00965FC6" w:rsidP="00965FC6">
      <w:pPr>
        <w:pStyle w:val="AltH1Ashurst"/>
        <w:numPr>
          <w:ilvl w:val="0"/>
          <w:numId w:val="0"/>
        </w:numPr>
        <w:ind w:left="1502" w:hanging="782"/>
      </w:pPr>
      <w:r>
        <w:t xml:space="preserve">to comply with the </w:t>
      </w:r>
      <w:r>
        <w:rPr>
          <w:i/>
          <w:iCs/>
        </w:rPr>
        <w:t xml:space="preserve">Client's </w:t>
      </w:r>
      <w:r>
        <w:t xml:space="preserve">Disclosure Obligations under Procurement Legislation. </w:t>
      </w:r>
    </w:p>
    <w:p w14:paraId="307BEE41" w14:textId="77777777" w:rsidR="00965FC6" w:rsidRDefault="00965FC6" w:rsidP="00965FC6">
      <w:pPr>
        <w:pStyle w:val="AltH2Ashurst"/>
      </w:pPr>
      <w:r w:rsidRPr="00470EB2">
        <w:t xml:space="preserve">The </w:t>
      </w:r>
      <w:r>
        <w:rPr>
          <w:i/>
          <w:iCs/>
        </w:rPr>
        <w:t>Client</w:t>
      </w:r>
      <w:r w:rsidRPr="00470EB2">
        <w:t xml:space="preserve"> may in its absolute discretion consult with the </w:t>
      </w:r>
      <w:r>
        <w:rPr>
          <w:i/>
          <w:iCs/>
        </w:rPr>
        <w:t>Consultant</w:t>
      </w:r>
      <w:r w:rsidRPr="00470EB2">
        <w:t xml:space="preserve"> regarding any proposed information to be disclosed. The </w:t>
      </w:r>
      <w:r>
        <w:rPr>
          <w:i/>
          <w:iCs/>
        </w:rPr>
        <w:t>Client</w:t>
      </w:r>
      <w:r w:rsidRPr="00470EB2">
        <w:t xml:space="preserve"> makes the final decision regarding disclosure, publication and any redaction of such information</w:t>
      </w:r>
      <w:r>
        <w:t>.</w:t>
      </w:r>
    </w:p>
    <w:p w14:paraId="1D700C55" w14:textId="77777777" w:rsidR="00965FC6" w:rsidRPr="00470EB2" w:rsidRDefault="00965FC6" w:rsidP="00965FC6">
      <w:pPr>
        <w:pStyle w:val="AltH1Ashurst"/>
      </w:pPr>
      <w:bookmarkStart w:id="66" w:name="_Ref190280916"/>
      <w:r>
        <w:rPr>
          <w:b/>
          <w:bCs/>
        </w:rPr>
        <w:t>Supplier Exclusion Notification</w:t>
      </w:r>
      <w:bookmarkEnd w:id="66"/>
      <w:r>
        <w:rPr>
          <w:b/>
          <w:bCs/>
        </w:rPr>
        <w:t xml:space="preserve"> </w:t>
      </w:r>
    </w:p>
    <w:p w14:paraId="6E95CEC0" w14:textId="77777777" w:rsidR="00965FC6" w:rsidRDefault="00965FC6" w:rsidP="00965FC6">
      <w:pPr>
        <w:pStyle w:val="AltH2Ashurst"/>
      </w:pPr>
      <w:r>
        <w:t xml:space="preserve">The </w:t>
      </w:r>
      <w:r>
        <w:rPr>
          <w:i/>
          <w:iCs/>
        </w:rPr>
        <w:t xml:space="preserve">Consultant </w:t>
      </w:r>
      <w:r>
        <w:t xml:space="preserve">promptly notifies the </w:t>
      </w:r>
      <w:r>
        <w:rPr>
          <w:i/>
          <w:iCs/>
        </w:rPr>
        <w:t>Client</w:t>
      </w:r>
      <w:r>
        <w:t xml:space="preserve">: </w:t>
      </w:r>
    </w:p>
    <w:p w14:paraId="04298C99" w14:textId="77777777" w:rsidR="00965FC6" w:rsidRDefault="00965FC6" w:rsidP="00965FC6">
      <w:pPr>
        <w:pStyle w:val="AltH3Ashurst"/>
      </w:pPr>
      <w:r>
        <w:t xml:space="preserve">if any of the </w:t>
      </w:r>
      <w:r>
        <w:rPr>
          <w:i/>
          <w:iCs/>
        </w:rPr>
        <w:t>Consultant</w:t>
      </w:r>
      <w:r>
        <w:t xml:space="preserve">, the </w:t>
      </w:r>
      <w:r>
        <w:rPr>
          <w:i/>
          <w:iCs/>
        </w:rPr>
        <w:t xml:space="preserve">Consultant's </w:t>
      </w:r>
      <w:r>
        <w:t>Associated Persons or any Subcontractor is or is placed on the Debarment List, and</w:t>
      </w:r>
    </w:p>
    <w:p w14:paraId="49036BF9" w14:textId="77777777" w:rsidR="00965FC6" w:rsidRDefault="00965FC6" w:rsidP="00965FC6">
      <w:pPr>
        <w:pStyle w:val="AltH3Ashurst"/>
      </w:pPr>
      <w:r>
        <w:t xml:space="preserve">if any of the </w:t>
      </w:r>
      <w:r>
        <w:rPr>
          <w:i/>
          <w:iCs/>
        </w:rPr>
        <w:t>Consultant</w:t>
      </w:r>
      <w:r>
        <w:t xml:space="preserve">, the </w:t>
      </w:r>
      <w:r>
        <w:rPr>
          <w:i/>
          <w:iCs/>
        </w:rPr>
        <w:t>Consultant's</w:t>
      </w:r>
      <w:r>
        <w:t xml:space="preserve"> Associated Persons or any Subcontractor is or becomes an Excluded Supplier or Excludable Supplier (including in each case by reference to their Connected Persons)</w:t>
      </w:r>
    </w:p>
    <w:p w14:paraId="2352179C" w14:textId="77777777" w:rsidR="00965FC6" w:rsidRDefault="00965FC6" w:rsidP="00965FC6">
      <w:pPr>
        <w:pStyle w:val="AltH1Ashurst"/>
        <w:numPr>
          <w:ilvl w:val="0"/>
          <w:numId w:val="0"/>
        </w:numPr>
        <w:ind w:left="1502" w:hanging="782"/>
      </w:pPr>
      <w:r>
        <w:t xml:space="preserve">and promptly provides any further information to the </w:t>
      </w:r>
      <w:r>
        <w:rPr>
          <w:i/>
          <w:iCs/>
        </w:rPr>
        <w:t xml:space="preserve">Client </w:t>
      </w:r>
      <w:r>
        <w:t>reasonably requires in this regard.</w:t>
      </w:r>
    </w:p>
    <w:p w14:paraId="1F608195" w14:textId="77777777" w:rsidR="00965FC6" w:rsidRDefault="00965FC6" w:rsidP="00965FC6">
      <w:pPr>
        <w:pStyle w:val="AltH2Ashurst"/>
      </w:pPr>
      <w:r w:rsidRPr="008C0D9B">
        <w:t xml:space="preserve">The </w:t>
      </w:r>
      <w:r>
        <w:rPr>
          <w:i/>
          <w:iCs/>
        </w:rPr>
        <w:t>Consultant</w:t>
      </w:r>
      <w:r w:rsidRPr="008C0D9B">
        <w:t xml:space="preserve"> notifies the </w:t>
      </w:r>
      <w:r>
        <w:rPr>
          <w:i/>
          <w:iCs/>
        </w:rPr>
        <w:t>Client</w:t>
      </w:r>
      <w:r w:rsidRPr="008C0D9B">
        <w:t xml:space="preserve"> as soon as reasonably practicable and in any event within fourteen days of any changes to the </w:t>
      </w:r>
      <w:r>
        <w:rPr>
          <w:i/>
          <w:iCs/>
        </w:rPr>
        <w:t>Consultant's</w:t>
      </w:r>
      <w:r w:rsidRPr="008C0D9B">
        <w:t xml:space="preserve"> Connected Persons together with information regarding any new Connected Persons.</w:t>
      </w:r>
    </w:p>
    <w:p w14:paraId="5457F6A9" w14:textId="77777777" w:rsidR="00965FC6" w:rsidRPr="008C0D9B" w:rsidRDefault="00965FC6" w:rsidP="00965FC6">
      <w:pPr>
        <w:pStyle w:val="AltH1Ashurst"/>
      </w:pPr>
      <w:bookmarkStart w:id="67" w:name="_Ref190280923"/>
      <w:r>
        <w:rPr>
          <w:b/>
          <w:bCs/>
        </w:rPr>
        <w:t>Supplier Exclusion Ground</w:t>
      </w:r>
      <w:bookmarkEnd w:id="67"/>
      <w:r>
        <w:rPr>
          <w:b/>
          <w:bCs/>
        </w:rPr>
        <w:t xml:space="preserve"> </w:t>
      </w:r>
    </w:p>
    <w:p w14:paraId="4D9EA0D0" w14:textId="77777777" w:rsidR="00965FC6" w:rsidRDefault="00965FC6" w:rsidP="00965FC6">
      <w:pPr>
        <w:pStyle w:val="AltH2Ashurst"/>
      </w:pPr>
      <w:r>
        <w:t xml:space="preserve">In the event that the </w:t>
      </w:r>
      <w:r>
        <w:rPr>
          <w:i/>
          <w:iCs/>
        </w:rPr>
        <w:t xml:space="preserve">Client </w:t>
      </w:r>
      <w:r>
        <w:t xml:space="preserve">considers that a Supplier Exclusion Ground applies, the </w:t>
      </w:r>
      <w:r>
        <w:rPr>
          <w:i/>
          <w:iCs/>
        </w:rPr>
        <w:t>Client</w:t>
      </w:r>
      <w:r>
        <w:t xml:space="preserve">: </w:t>
      </w:r>
    </w:p>
    <w:p w14:paraId="598C2939" w14:textId="05B5A8E0" w:rsidR="00965FC6" w:rsidRDefault="00965FC6" w:rsidP="00965FC6">
      <w:pPr>
        <w:pStyle w:val="AltH3Ashurst"/>
      </w:pPr>
      <w:r w:rsidRPr="008C0D9B">
        <w:t xml:space="preserve">may notify the </w:t>
      </w:r>
      <w:r>
        <w:rPr>
          <w:i/>
          <w:iCs/>
        </w:rPr>
        <w:t xml:space="preserve">Consultant </w:t>
      </w:r>
      <w:r w:rsidRPr="008C0D9B">
        <w:t xml:space="preserve">of its intention to terminate </w:t>
      </w:r>
      <w:r w:rsidR="00A83AAA">
        <w:t>the</w:t>
      </w:r>
      <w:r w:rsidRPr="008C0D9B">
        <w:t xml:space="preserve"> contract and in any such notice</w:t>
      </w:r>
      <w:r>
        <w:t>:</w:t>
      </w:r>
    </w:p>
    <w:p w14:paraId="71164B7E" w14:textId="77777777" w:rsidR="00965FC6" w:rsidRDefault="00965FC6" w:rsidP="00965FC6">
      <w:pPr>
        <w:pStyle w:val="AltH4Ashurst"/>
      </w:pPr>
      <w:r>
        <w:t xml:space="preserve">specifies which Supplier Exclusion Ground the </w:t>
      </w:r>
      <w:r>
        <w:rPr>
          <w:i/>
          <w:iCs/>
        </w:rPr>
        <w:t>Client</w:t>
      </w:r>
      <w:r>
        <w:t xml:space="preserve"> considers applies and the reasons for the </w:t>
      </w:r>
      <w:r>
        <w:rPr>
          <w:i/>
          <w:iCs/>
        </w:rPr>
        <w:t>Client</w:t>
      </w:r>
      <w:r>
        <w:t xml:space="preserve"> deciding to terminate on that basis, </w:t>
      </w:r>
    </w:p>
    <w:p w14:paraId="7F5B0E2A" w14:textId="77777777" w:rsidR="00965FC6" w:rsidRDefault="00965FC6" w:rsidP="00965FC6">
      <w:pPr>
        <w:pStyle w:val="AltH4Ashurst"/>
      </w:pPr>
      <w:r>
        <w:t xml:space="preserve">invites the </w:t>
      </w:r>
      <w:r>
        <w:rPr>
          <w:i/>
          <w:iCs/>
        </w:rPr>
        <w:t>Consultant</w:t>
      </w:r>
      <w:r>
        <w:t xml:space="preserve"> to make representations to the </w:t>
      </w:r>
      <w:r>
        <w:rPr>
          <w:i/>
          <w:iCs/>
        </w:rPr>
        <w:t>Client</w:t>
      </w:r>
      <w:r>
        <w:t xml:space="preserve"> about the existence of the Supplier Exclusion Ground and the </w:t>
      </w:r>
      <w:r>
        <w:rPr>
          <w:i/>
          <w:iCs/>
        </w:rPr>
        <w:t>Client's</w:t>
      </w:r>
      <w:r>
        <w:t xml:space="preserve"> decision to terminate,</w:t>
      </w:r>
    </w:p>
    <w:p w14:paraId="633B68F3" w14:textId="77777777" w:rsidR="00965FC6" w:rsidRDefault="00965FC6" w:rsidP="00965FC6">
      <w:pPr>
        <w:pStyle w:val="AltH4Ashurst"/>
      </w:pPr>
      <w:r>
        <w:t xml:space="preserve">specifies a reasonable period (determined at the sole discretion of the </w:t>
      </w:r>
      <w:r>
        <w:rPr>
          <w:i/>
          <w:iCs/>
        </w:rPr>
        <w:t>Client</w:t>
      </w:r>
      <w:r>
        <w:t xml:space="preserve">) within which the </w:t>
      </w:r>
      <w:r>
        <w:rPr>
          <w:i/>
          <w:iCs/>
        </w:rPr>
        <w:t>Consultant</w:t>
      </w:r>
      <w:r>
        <w:t xml:space="preserve"> is to make such representations, and</w:t>
      </w:r>
    </w:p>
    <w:p w14:paraId="793630AE" w14:textId="77777777" w:rsidR="00965FC6" w:rsidRDefault="00965FC6" w:rsidP="00965FC6">
      <w:pPr>
        <w:pStyle w:val="AltH4Ashurst"/>
      </w:pPr>
      <w:r>
        <w:t xml:space="preserve">if applicable, specifies a reasonable period (determined at the sole discretion of the </w:t>
      </w:r>
      <w:r>
        <w:rPr>
          <w:i/>
          <w:iCs/>
        </w:rPr>
        <w:t>Client</w:t>
      </w:r>
      <w:r>
        <w:t xml:space="preserve">) within which the </w:t>
      </w:r>
      <w:r>
        <w:rPr>
          <w:i/>
          <w:iCs/>
        </w:rPr>
        <w:t>Consultant</w:t>
      </w:r>
      <w:r>
        <w:t xml:space="preserve"> is to have, or procured that its Subcontractors (or sub-subcontractors) have, ceased subcontracting to the Excluded Supplier or Excludable Supplier and, if the </w:t>
      </w:r>
      <w:r>
        <w:rPr>
          <w:i/>
          <w:iCs/>
        </w:rPr>
        <w:t>Client</w:t>
      </w:r>
      <w:r>
        <w:t xml:space="preserve"> considers necessary, appoint an alternative Subcontractor (or sub-subcontractor) who is approved by the </w:t>
      </w:r>
      <w:r>
        <w:rPr>
          <w:i/>
          <w:iCs/>
        </w:rPr>
        <w:t>Client</w:t>
      </w:r>
      <w:r>
        <w:t>, and</w:t>
      </w:r>
    </w:p>
    <w:p w14:paraId="2EF66D76" w14:textId="4DD14498" w:rsidR="00965FC6" w:rsidRDefault="00965FC6" w:rsidP="00965FC6">
      <w:pPr>
        <w:pStyle w:val="AltH3Ashurst"/>
      </w:pPr>
      <w:r w:rsidRPr="00BD0F72">
        <w:t>on expiry of the period specified for the purposes of clause Z</w:t>
      </w:r>
      <w:r>
        <w:t>18</w:t>
      </w:r>
      <w:r w:rsidRPr="00BD0F72">
        <w:t>(a)(iii) (and, where applicable, clause Z</w:t>
      </w:r>
      <w:r>
        <w:t>18</w:t>
      </w:r>
      <w:r w:rsidRPr="00BD0F72">
        <w:t xml:space="preserve">(a)(iv)), then, if after considering the </w:t>
      </w:r>
      <w:r>
        <w:rPr>
          <w:i/>
          <w:iCs/>
        </w:rPr>
        <w:t>Consultant's</w:t>
      </w:r>
      <w:r w:rsidRPr="00BD0F72">
        <w:t xml:space="preserve"> representations (if any), the </w:t>
      </w:r>
      <w:r>
        <w:rPr>
          <w:i/>
          <w:iCs/>
        </w:rPr>
        <w:t>Client</w:t>
      </w:r>
      <w:r w:rsidRPr="00BD0F72">
        <w:t xml:space="preserve"> is satisfied that the termination ground applies, it may terminate </w:t>
      </w:r>
      <w:r w:rsidR="00A83AAA">
        <w:rPr>
          <w:rFonts w:asciiTheme="minorBidi" w:hAnsiTheme="minorBidi"/>
        </w:rPr>
        <w:t>the</w:t>
      </w:r>
      <w:r w:rsidR="00A83AAA" w:rsidRPr="00243782">
        <w:rPr>
          <w:rFonts w:asciiTheme="minorBidi" w:hAnsiTheme="minorBidi"/>
        </w:rPr>
        <w:t xml:space="preserve"> </w:t>
      </w:r>
      <w:r w:rsidRPr="00BD0F72">
        <w:t>contract in accordance with clause 91.</w:t>
      </w:r>
      <w:r>
        <w:t>3.</w:t>
      </w:r>
    </w:p>
    <w:p w14:paraId="3ED21139" w14:textId="77777777" w:rsidR="00965FC6" w:rsidRPr="00BD0F72" w:rsidRDefault="00965FC6" w:rsidP="00965FC6">
      <w:pPr>
        <w:pStyle w:val="AltH1Ashurst"/>
      </w:pPr>
      <w:bookmarkStart w:id="68" w:name="_Ref190280933"/>
      <w:r>
        <w:rPr>
          <w:b/>
          <w:bCs/>
        </w:rPr>
        <w:t>Set Aside Order and Public Procurement Termination Event</w:t>
      </w:r>
      <w:bookmarkEnd w:id="68"/>
      <w:r>
        <w:rPr>
          <w:b/>
          <w:bCs/>
        </w:rPr>
        <w:t xml:space="preserve"> </w:t>
      </w:r>
    </w:p>
    <w:p w14:paraId="1BEB8AE1" w14:textId="77777777" w:rsidR="00965FC6" w:rsidRPr="00BD0F72" w:rsidRDefault="00965FC6" w:rsidP="00965FC6">
      <w:pPr>
        <w:pStyle w:val="AltH2Ashurst"/>
      </w:pPr>
      <w:r>
        <w:t xml:space="preserve">In the event of a Public Procurement Termination Event, the </w:t>
      </w:r>
      <w:r>
        <w:rPr>
          <w:i/>
          <w:iCs/>
        </w:rPr>
        <w:t xml:space="preserve">Client: </w:t>
      </w:r>
    </w:p>
    <w:p w14:paraId="363BA50B" w14:textId="3D7229E8" w:rsidR="00965FC6" w:rsidRDefault="00965FC6" w:rsidP="00965FC6">
      <w:pPr>
        <w:pStyle w:val="AltH3Ashurst"/>
      </w:pPr>
      <w:r w:rsidRPr="00BD0F72">
        <w:t xml:space="preserve">may notify the </w:t>
      </w:r>
      <w:r>
        <w:rPr>
          <w:i/>
          <w:iCs/>
        </w:rPr>
        <w:t>Consultant</w:t>
      </w:r>
      <w:r w:rsidRPr="00BD0F72">
        <w:t xml:space="preserve"> of its intention to terminate </w:t>
      </w:r>
      <w:r w:rsidR="00A83AAA">
        <w:rPr>
          <w:rFonts w:asciiTheme="minorBidi" w:hAnsiTheme="minorBidi"/>
        </w:rPr>
        <w:t>the</w:t>
      </w:r>
      <w:r w:rsidRPr="00BD0F72">
        <w:t xml:space="preserve"> contract and in any such notice:</w:t>
      </w:r>
    </w:p>
    <w:p w14:paraId="29375F87" w14:textId="77777777" w:rsidR="00965FC6" w:rsidRDefault="00965FC6" w:rsidP="00965FC6">
      <w:pPr>
        <w:pStyle w:val="AltH4Ashurst"/>
      </w:pPr>
      <w:r>
        <w:t xml:space="preserve">provides the </w:t>
      </w:r>
      <w:r>
        <w:rPr>
          <w:i/>
          <w:iCs/>
        </w:rPr>
        <w:t>Client's</w:t>
      </w:r>
      <w:r>
        <w:t xml:space="preserve"> reasons for considering that a Public Procurement Termination Event has occurred and the reasons for the </w:t>
      </w:r>
      <w:r>
        <w:rPr>
          <w:i/>
          <w:iCs/>
        </w:rPr>
        <w:t>Client</w:t>
      </w:r>
      <w:r>
        <w:t xml:space="preserve"> deciding to terminate on that basis, </w:t>
      </w:r>
    </w:p>
    <w:p w14:paraId="4C58914A" w14:textId="77777777" w:rsidR="00965FC6" w:rsidRDefault="00965FC6" w:rsidP="00965FC6">
      <w:pPr>
        <w:pStyle w:val="AltH4Ashurst"/>
      </w:pPr>
      <w:r>
        <w:t xml:space="preserve">invites the </w:t>
      </w:r>
      <w:r>
        <w:rPr>
          <w:i/>
          <w:iCs/>
        </w:rPr>
        <w:t>Consultant</w:t>
      </w:r>
      <w:r>
        <w:t xml:space="preserve"> to make representations to the </w:t>
      </w:r>
      <w:r>
        <w:rPr>
          <w:i/>
          <w:iCs/>
        </w:rPr>
        <w:t>Client</w:t>
      </w:r>
      <w:r>
        <w:t xml:space="preserve"> about the occurrence of the Public Procurement Termination Event and the </w:t>
      </w:r>
      <w:r>
        <w:rPr>
          <w:i/>
          <w:iCs/>
        </w:rPr>
        <w:t>Client's</w:t>
      </w:r>
      <w:r>
        <w:t xml:space="preserve"> decision to terminate, and</w:t>
      </w:r>
    </w:p>
    <w:p w14:paraId="7CCA9627" w14:textId="77777777" w:rsidR="00965FC6" w:rsidRDefault="00965FC6" w:rsidP="00965FC6">
      <w:pPr>
        <w:pStyle w:val="AltH4Ashurst"/>
      </w:pPr>
      <w:r>
        <w:t xml:space="preserve">specifies a reasonable period (determined at the sole discretion of the </w:t>
      </w:r>
      <w:r>
        <w:rPr>
          <w:i/>
          <w:iCs/>
        </w:rPr>
        <w:t>Client</w:t>
      </w:r>
      <w:r>
        <w:t xml:space="preserve">) within which the </w:t>
      </w:r>
      <w:r>
        <w:rPr>
          <w:i/>
          <w:iCs/>
        </w:rPr>
        <w:t>Consultant</w:t>
      </w:r>
      <w:r>
        <w:t xml:space="preserve"> is to make such representations, and</w:t>
      </w:r>
    </w:p>
    <w:p w14:paraId="02EF40F2" w14:textId="3EA3BD91" w:rsidR="00965FC6" w:rsidRDefault="00965FC6" w:rsidP="00965FC6">
      <w:pPr>
        <w:pStyle w:val="AltH3Ashurst"/>
      </w:pPr>
      <w:r w:rsidRPr="00BD0F72">
        <w:t>on expiry of the period specified for the purposes of clause Z</w:t>
      </w:r>
      <w:r>
        <w:t>19.1</w:t>
      </w:r>
      <w:r w:rsidRPr="00BD0F72">
        <w:t xml:space="preserve">(a)(iii), then if after considering the </w:t>
      </w:r>
      <w:r>
        <w:rPr>
          <w:i/>
          <w:iCs/>
        </w:rPr>
        <w:t>Consultant's</w:t>
      </w:r>
      <w:r w:rsidRPr="00BD0F72">
        <w:t xml:space="preserve"> representations (if any) the </w:t>
      </w:r>
      <w:r>
        <w:rPr>
          <w:i/>
          <w:iCs/>
        </w:rPr>
        <w:t>Client</w:t>
      </w:r>
      <w:r w:rsidRPr="00BD0F72">
        <w:t xml:space="preserve"> is satisfied that a Public Procurement Termination Even</w:t>
      </w:r>
      <w:r>
        <w:t>t</w:t>
      </w:r>
      <w:r w:rsidRPr="00BD0F72">
        <w:t xml:space="preserve"> </w:t>
      </w:r>
      <w:r>
        <w:t xml:space="preserve">has </w:t>
      </w:r>
      <w:r w:rsidRPr="00BD0F72">
        <w:t>occurred</w:t>
      </w:r>
      <w:r>
        <w:t>,</w:t>
      </w:r>
      <w:r w:rsidRPr="00BD0F72">
        <w:t xml:space="preserve"> may terminate </w:t>
      </w:r>
      <w:r w:rsidR="00A83AAA">
        <w:rPr>
          <w:rFonts w:asciiTheme="minorBidi" w:hAnsiTheme="minorBidi"/>
        </w:rPr>
        <w:t>the</w:t>
      </w:r>
      <w:r w:rsidR="00A83AAA" w:rsidRPr="00243782">
        <w:rPr>
          <w:rFonts w:asciiTheme="minorBidi" w:hAnsiTheme="minorBidi"/>
        </w:rPr>
        <w:t xml:space="preserve"> </w:t>
      </w:r>
      <w:r w:rsidRPr="00BD0F72">
        <w:t>contract in accordance with clause Z</w:t>
      </w:r>
      <w:r>
        <w:t>19.2</w:t>
      </w:r>
      <w:r w:rsidRPr="00BD0F72">
        <w:t>.</w:t>
      </w:r>
    </w:p>
    <w:p w14:paraId="2F9B313F" w14:textId="77777777" w:rsidR="00965FC6" w:rsidRDefault="00965FC6" w:rsidP="00965FC6">
      <w:pPr>
        <w:pStyle w:val="AltH2Ashurst"/>
      </w:pPr>
      <w:r w:rsidRPr="00D97E35">
        <w:t>In the event that a court makes a Set Aside Order or the circumstances set out in clause Z</w:t>
      </w:r>
      <w:r>
        <w:t>19</w:t>
      </w:r>
      <w:r w:rsidRPr="00D97E35">
        <w:t xml:space="preserve">.1(b) apply, the </w:t>
      </w:r>
      <w:r>
        <w:rPr>
          <w:i/>
          <w:iCs/>
        </w:rPr>
        <w:t>Client</w:t>
      </w:r>
      <w:r w:rsidRPr="00D97E35">
        <w:t xml:space="preserve"> notifies the </w:t>
      </w:r>
      <w:r>
        <w:rPr>
          <w:i/>
          <w:iCs/>
        </w:rPr>
        <w:t>Consultant</w:t>
      </w:r>
      <w:r w:rsidRPr="00D97E35">
        <w:t xml:space="preserve"> of the Set Aside Order or termination as a result of the Public Procurement Termination Event in accordance with clause 91.</w:t>
      </w:r>
      <w:r>
        <w:t>12</w:t>
      </w:r>
      <w:r w:rsidRPr="00D97E35">
        <w:t xml:space="preserve"> (such termination to take effect immediately or on such notice as the </w:t>
      </w:r>
      <w:r>
        <w:rPr>
          <w:i/>
          <w:iCs/>
        </w:rPr>
        <w:t>Client</w:t>
      </w:r>
      <w:r w:rsidRPr="00D97E35">
        <w:t xml:space="preserve"> consider appropriate). </w:t>
      </w:r>
    </w:p>
    <w:p w14:paraId="6FBD139B" w14:textId="77777777" w:rsidR="00965FC6" w:rsidRDefault="00965FC6" w:rsidP="00965FC6">
      <w:pPr>
        <w:pStyle w:val="AltH2Ashurst"/>
      </w:pPr>
      <w:r w:rsidRPr="00D97E35">
        <w:t xml:space="preserve">The Set Aside Order or termination as a result of the Public Procurement Termination Event does not prejudice or affect any right, liability or remedy which has accrued or which accrues to either </w:t>
      </w:r>
      <w:r>
        <w:t>p</w:t>
      </w:r>
      <w:r w:rsidRPr="00D97E35">
        <w:t>arty prior to or after such Set Aside Order or termination.</w:t>
      </w:r>
    </w:p>
    <w:p w14:paraId="43A60A5C" w14:textId="237D4FF4" w:rsidR="00965FC6" w:rsidRPr="008C0D9B" w:rsidRDefault="00965FC6" w:rsidP="00965FC6">
      <w:pPr>
        <w:pStyle w:val="AltH2Ashurst"/>
      </w:pPr>
      <w:r w:rsidRPr="00D97E35">
        <w:t>The provisions of this clause Z</w:t>
      </w:r>
      <w:r>
        <w:t>19</w:t>
      </w:r>
      <w:r w:rsidRPr="00D97E35">
        <w:t xml:space="preserve"> (and applicable definitions) survive any termination of </w:t>
      </w:r>
      <w:r w:rsidR="00A83AAA">
        <w:rPr>
          <w:rFonts w:asciiTheme="minorBidi" w:hAnsiTheme="minorBidi"/>
        </w:rPr>
        <w:t>the</w:t>
      </w:r>
      <w:r w:rsidRPr="00D97E35">
        <w:t xml:space="preserve"> contract following a Set Aside Order or Public Procurement Termination Event.</w:t>
      </w:r>
    </w:p>
    <w:p w14:paraId="189B26AD" w14:textId="77777777" w:rsidR="00732BC4" w:rsidRPr="008A7C1C" w:rsidRDefault="00732BC4" w:rsidP="00732BC4">
      <w:pPr>
        <w:pStyle w:val="AltH1Ashurst"/>
        <w:rPr>
          <w:b/>
          <w:bCs/>
        </w:rPr>
      </w:pPr>
      <w:r>
        <w:rPr>
          <w:b/>
          <w:bCs/>
        </w:rPr>
        <w:t>Feedback</w:t>
      </w:r>
    </w:p>
    <w:p w14:paraId="132768DB" w14:textId="77777777" w:rsidR="00732BC4" w:rsidRPr="008A7C1C" w:rsidRDefault="00732BC4" w:rsidP="00732BC4">
      <w:pPr>
        <w:pStyle w:val="AltH2Ashurst"/>
        <w:numPr>
          <w:ilvl w:val="0"/>
          <w:numId w:val="0"/>
        </w:numPr>
        <w:ind w:left="782"/>
        <w:rPr>
          <w:szCs w:val="20"/>
        </w:rPr>
      </w:pPr>
      <w:r w:rsidRPr="008A7C1C">
        <w:rPr>
          <w:szCs w:val="20"/>
        </w:rPr>
        <w:t>The</w:t>
      </w:r>
      <w:r>
        <w:rPr>
          <w:szCs w:val="20"/>
        </w:rPr>
        <w:t xml:space="preserve"> Parties provide feedback to one another in accordance with the [360 Feedback Requirements set out in Section </w:t>
      </w:r>
      <w:r w:rsidRPr="0002244D">
        <w:rPr>
          <w:szCs w:val="20"/>
        </w:rPr>
        <w:t>[</w:t>
      </w:r>
      <w:r w:rsidRPr="0002244D">
        <w:rPr>
          <w:szCs w:val="20"/>
        </w:rPr>
        <w:fldChar w:fldCharType="begin"/>
      </w:r>
      <w:r w:rsidRPr="0002244D">
        <w:rPr>
          <w:szCs w:val="20"/>
        </w:rPr>
        <w:instrText xml:space="preserve"> SYMBOL 108\f wingdings \s11\h \* MERGEFORMAT </w:instrText>
      </w:r>
      <w:r w:rsidRPr="0002244D">
        <w:rPr>
          <w:szCs w:val="20"/>
        </w:rPr>
        <w:fldChar w:fldCharType="end"/>
      </w:r>
      <w:r w:rsidRPr="0002244D">
        <w:rPr>
          <w:szCs w:val="20"/>
        </w:rPr>
        <w:t>]</w:t>
      </w:r>
      <w:r>
        <w:rPr>
          <w:szCs w:val="20"/>
        </w:rPr>
        <w:t xml:space="preserve"> of the Scope]</w:t>
      </w:r>
      <w:r w:rsidRPr="008A7C1C">
        <w:rPr>
          <w:szCs w:val="20"/>
        </w:rPr>
        <w:t>.</w:t>
      </w:r>
    </w:p>
    <w:p w14:paraId="14B15BD7" w14:textId="77777777" w:rsidR="003E3DBE" w:rsidRPr="0097463E" w:rsidRDefault="003E3DBE" w:rsidP="003E3DBE">
      <w:pPr>
        <w:pStyle w:val="AltH2Ashurst"/>
        <w:numPr>
          <w:ilvl w:val="0"/>
          <w:numId w:val="0"/>
        </w:numPr>
        <w:ind w:left="782"/>
        <w:rPr>
          <w:b/>
        </w:rPr>
      </w:pPr>
    </w:p>
    <w:p w14:paraId="337B1469" w14:textId="208EF979" w:rsidR="00991F1A" w:rsidRPr="0097463E" w:rsidRDefault="00991F1A" w:rsidP="003D3F4A">
      <w:r w:rsidRPr="0097463E">
        <w:br w:type="column"/>
      </w:r>
    </w:p>
    <w:p w14:paraId="2C787DDA" w14:textId="77777777" w:rsidR="00991F1A" w:rsidRPr="0097463E" w:rsidRDefault="00991F1A" w:rsidP="0046408E">
      <w:pPr>
        <w:pStyle w:val="ScheduleAshurst"/>
        <w:numPr>
          <w:ilvl w:val="0"/>
          <w:numId w:val="65"/>
        </w:numPr>
        <w:rPr>
          <w:rFonts w:asciiTheme="minorBidi" w:hAnsiTheme="minorBidi" w:cstheme="minorBidi"/>
        </w:rPr>
      </w:pPr>
    </w:p>
    <w:p w14:paraId="2580EF4F" w14:textId="77777777" w:rsidR="00991F1A" w:rsidRPr="0097463E" w:rsidRDefault="00991F1A" w:rsidP="00991F1A">
      <w:pPr>
        <w:pStyle w:val="ScheduleHeadingAshurst"/>
        <w:rPr>
          <w:rFonts w:asciiTheme="minorBidi" w:hAnsiTheme="minorBidi" w:cstheme="minorBidi"/>
        </w:rPr>
      </w:pPr>
      <w:bookmarkStart w:id="69" w:name="_Toc158194172"/>
      <w:r w:rsidRPr="003D3F4A">
        <w:rPr>
          <w:rFonts w:ascii="Georgia" w:hAnsi="Georgia" w:cstheme="minorBidi"/>
        </w:rPr>
        <w:t>Contract</w:t>
      </w:r>
      <w:r w:rsidRPr="0097463E">
        <w:rPr>
          <w:rFonts w:asciiTheme="minorBidi" w:hAnsiTheme="minorBidi" w:cstheme="minorBidi"/>
        </w:rPr>
        <w:t xml:space="preserve"> </w:t>
      </w:r>
      <w:r w:rsidRPr="003D3F4A">
        <w:rPr>
          <w:rFonts w:ascii="Georgia" w:hAnsi="Georgia" w:cstheme="minorBidi"/>
        </w:rPr>
        <w:t>Data</w:t>
      </w:r>
      <w:bookmarkEnd w:id="69"/>
    </w:p>
    <w:p w14:paraId="13FF30C7" w14:textId="76EAFFDF" w:rsidR="00991F1A" w:rsidRPr="0097463E" w:rsidRDefault="00256010" w:rsidP="00A53048">
      <w:pPr>
        <w:rPr>
          <w:rFonts w:asciiTheme="minorBidi" w:hAnsiTheme="minorBidi"/>
        </w:rPr>
        <w:sectPr w:rsidR="00991F1A" w:rsidRPr="0097463E" w:rsidSect="00687239">
          <w:pgSz w:w="11909" w:h="17280" w:code="9"/>
          <w:pgMar w:top="735" w:right="460" w:bottom="184" w:left="480" w:header="720" w:footer="720" w:gutter="0"/>
          <w:cols w:space="720"/>
        </w:sectPr>
      </w:pPr>
      <w:r>
        <w:rPr>
          <w:rStyle w:val="FootnoteReference"/>
        </w:rPr>
        <w:footnoteReference w:id="12"/>
      </w:r>
    </w:p>
    <w:p w14:paraId="7FAEDF93" w14:textId="77777777" w:rsidR="00FC78C3" w:rsidRPr="0097463E" w:rsidRDefault="00BB2D1F" w:rsidP="00FC78C3">
      <w:pPr>
        <w:spacing w:before="24" w:after="0" w:line="240" w:lineRule="auto"/>
        <w:ind w:left="112" w:right="-20"/>
        <w:rPr>
          <w:rFonts w:asciiTheme="minorBidi" w:eastAsia="Arial" w:hAnsiTheme="minorBidi"/>
          <w:sz w:val="56"/>
          <w:szCs w:val="56"/>
        </w:rPr>
      </w:pPr>
      <w:r w:rsidRPr="0097463E">
        <w:rPr>
          <w:rFonts w:asciiTheme="minorBidi" w:hAnsiTheme="minorBidi"/>
          <w:noProof/>
        </w:rPr>
        <mc:AlternateContent>
          <mc:Choice Requires="wpg">
            <w:drawing>
              <wp:anchor distT="0" distB="0" distL="114300" distR="114300" simplePos="0" relativeHeight="251658240" behindDoc="1" locked="0" layoutInCell="1" allowOverlap="1" wp14:anchorId="140EB77C" wp14:editId="07777777">
                <wp:simplePos x="0" y="0"/>
                <wp:positionH relativeFrom="page">
                  <wp:posOffset>312420</wp:posOffset>
                </wp:positionH>
                <wp:positionV relativeFrom="paragraph">
                  <wp:posOffset>499110</wp:posOffset>
                </wp:positionV>
                <wp:extent cx="6155690" cy="1270"/>
                <wp:effectExtent l="7620" t="13335" r="8890" b="13970"/>
                <wp:wrapNone/>
                <wp:docPr id="282"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2" y="786"/>
                          <a:chExt cx="9694" cy="2"/>
                        </a:xfrm>
                      </wpg:grpSpPr>
                      <wps:wsp>
                        <wps:cNvPr id="283" name="Freeform 907"/>
                        <wps:cNvSpPr>
                          <a:spLocks/>
                        </wps:cNvSpPr>
                        <wps:spPr bwMode="auto">
                          <a:xfrm>
                            <a:off x="492" y="786"/>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906" style="position:absolute;margin-left:24.6pt;margin-top:39.3pt;width:484.7pt;height:.1pt;z-index:-251658240;mso-position-horizontal-relative:page" coordsize="9694,2" coordorigin="492,786" o:spid="_x0000_s1026" w14:anchorId="77A9A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">
                <v:shape id="Freeform 907" style="position:absolute;left:492;top:786;width:9694;height:2;visibility:visible;mso-wrap-style:square;v-text-anchor:top" coordsize="9694,2" o:spid="_x0000_s1027" filled="f" strokecolor="#d1d3d4" strokeweight="1pt"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">
                  <v:path arrowok="t" o:connecttype="custom" o:connectlocs="0,0;9695,0" o:connectangles="0,0"/>
                </v:shape>
                <w10:wrap anchorx="page"/>
              </v:group>
            </w:pict>
          </mc:Fallback>
        </mc:AlternateContent>
      </w:r>
      <w:r w:rsidR="00FC78C3" w:rsidRPr="0097463E">
        <w:rPr>
          <w:rFonts w:asciiTheme="minorBidi" w:eastAsia="Arial" w:hAnsiTheme="minorBidi"/>
          <w:color w:val="808285"/>
          <w:sz w:val="56"/>
          <w:szCs w:val="56"/>
        </w:rPr>
        <w:t>Contract Data</w:t>
      </w:r>
    </w:p>
    <w:p w14:paraId="025E7F4C" w14:textId="77777777" w:rsidR="00FC78C3" w:rsidRPr="0097463E" w:rsidRDefault="00FC78C3" w:rsidP="00FC78C3">
      <w:pPr>
        <w:spacing w:before="5" w:after="0" w:line="170" w:lineRule="exact"/>
        <w:rPr>
          <w:rFonts w:asciiTheme="minorBidi" w:hAnsiTheme="minorBidi"/>
          <w:sz w:val="17"/>
          <w:szCs w:val="17"/>
        </w:rPr>
      </w:pPr>
    </w:p>
    <w:p w14:paraId="526139AB" w14:textId="77777777" w:rsidR="00FC78C3" w:rsidRDefault="00FC78C3" w:rsidP="00FC78C3">
      <w:pPr>
        <w:spacing w:after="0" w:line="200" w:lineRule="exact"/>
        <w:rPr>
          <w:rFonts w:asciiTheme="minorBidi" w:hAnsiTheme="minorBidi"/>
          <w:szCs w:val="20"/>
        </w:rPr>
      </w:pPr>
    </w:p>
    <w:tbl>
      <w:tblPr>
        <w:tblStyle w:val="AshurstPlainGrid"/>
        <w:tblW w:w="0" w:type="auto"/>
        <w:tblLook w:val="04A0" w:firstRow="1" w:lastRow="0" w:firstColumn="1" w:lastColumn="0" w:noHBand="0" w:noVBand="1"/>
      </w:tblPr>
      <w:tblGrid>
        <w:gridCol w:w="1650"/>
        <w:gridCol w:w="555"/>
        <w:gridCol w:w="8284"/>
      </w:tblGrid>
      <w:tr w:rsidR="00962705" w14:paraId="68690F10" w14:textId="77777777" w:rsidTr="00263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6FF36B52" w14:textId="04A3F7F1" w:rsidR="00962705" w:rsidRPr="00962705" w:rsidRDefault="00962705" w:rsidP="00FC78C3">
            <w:pPr>
              <w:spacing w:after="0" w:line="200" w:lineRule="exact"/>
              <w:rPr>
                <w:rFonts w:asciiTheme="minorBidi" w:hAnsiTheme="minorBidi"/>
                <w:b/>
                <w:bCs/>
                <w:szCs w:val="20"/>
              </w:rPr>
            </w:pPr>
            <w:r w:rsidRPr="00962705">
              <w:rPr>
                <w:rFonts w:asciiTheme="minorBidi" w:eastAsia="Arial" w:hAnsiTheme="minorBidi"/>
                <w:b/>
                <w:bCs/>
                <w:color w:val="58595B"/>
              </w:rPr>
              <w:t xml:space="preserve">PART ONE – </w:t>
            </w:r>
            <w:r w:rsidRPr="00962705">
              <w:rPr>
                <w:rFonts w:asciiTheme="minorBidi" w:eastAsia="Arial" w:hAnsiTheme="minorBidi"/>
                <w:b/>
                <w:bCs/>
                <w:color w:val="F8F8F8"/>
              </w:rPr>
              <w:t xml:space="preserve">DATA PROVIDED BY THE </w:t>
            </w:r>
            <w:r w:rsidRPr="00962705">
              <w:rPr>
                <w:rFonts w:asciiTheme="minorBidi" w:eastAsia="Arial" w:hAnsiTheme="minorBidi"/>
                <w:b/>
                <w:bCs/>
                <w:i/>
                <w:iCs/>
                <w:color w:val="F8F8F8"/>
              </w:rPr>
              <w:t>CLIENT</w:t>
            </w:r>
          </w:p>
        </w:tc>
      </w:tr>
      <w:tr w:rsidR="00962705" w14:paraId="2A5632AC" w14:textId="77777777" w:rsidTr="00263224">
        <w:tc>
          <w:tcPr>
            <w:cnfStyle w:val="001000000000" w:firstRow="0" w:lastRow="0" w:firstColumn="1" w:lastColumn="0" w:oddVBand="0" w:evenVBand="0" w:oddHBand="0" w:evenHBand="0" w:firstRowFirstColumn="0" w:firstRowLastColumn="0" w:lastRowFirstColumn="0" w:lastRowLastColumn="0"/>
            <w:tcW w:w="1650" w:type="dxa"/>
          </w:tcPr>
          <w:p w14:paraId="2173D6C5" w14:textId="77777777" w:rsidR="00962705" w:rsidRDefault="00962705" w:rsidP="00FC78C3">
            <w:pPr>
              <w:spacing w:after="0" w:line="200" w:lineRule="exact"/>
              <w:rPr>
                <w:rFonts w:asciiTheme="minorBidi" w:hAnsiTheme="minorBidi"/>
                <w:szCs w:val="20"/>
              </w:rPr>
            </w:pPr>
          </w:p>
        </w:tc>
        <w:tc>
          <w:tcPr>
            <w:tcW w:w="555" w:type="dxa"/>
          </w:tcPr>
          <w:p w14:paraId="74030400" w14:textId="77777777" w:rsidR="00962705" w:rsidRDefault="00962705" w:rsidP="00FC78C3">
            <w:pPr>
              <w:spacing w:after="0" w:line="200" w:lineRule="exact"/>
              <w:cnfStyle w:val="000000000000" w:firstRow="0" w:lastRow="0" w:firstColumn="0" w:lastColumn="0" w:oddVBand="0" w:evenVBand="0" w:oddHBand="0" w:evenHBand="0" w:firstRowFirstColumn="0" w:firstRowLastColumn="0" w:lastRowFirstColumn="0" w:lastRowLastColumn="0"/>
              <w:rPr>
                <w:rFonts w:asciiTheme="minorBidi" w:hAnsiTheme="minorBidi"/>
                <w:szCs w:val="20"/>
              </w:rPr>
            </w:pPr>
          </w:p>
        </w:tc>
        <w:tc>
          <w:tcPr>
            <w:tcW w:w="8284" w:type="dxa"/>
          </w:tcPr>
          <w:p w14:paraId="32BD7C4C" w14:textId="6D3C6DAB" w:rsidR="00962705" w:rsidRDefault="00962705" w:rsidP="00962705">
            <w:pPr>
              <w:spacing w:before="0" w:after="200"/>
              <w:cnfStyle w:val="000000000000" w:firstRow="0" w:lastRow="0" w:firstColumn="0" w:lastColumn="0" w:oddVBand="0" w:evenVBand="0" w:oddHBand="0" w:evenHBand="0" w:firstRowFirstColumn="0" w:firstRowLastColumn="0" w:lastRowFirstColumn="0" w:lastRowLastColumn="0"/>
              <w:rPr>
                <w:rFonts w:asciiTheme="minorBidi" w:hAnsiTheme="minorBidi"/>
                <w:szCs w:val="20"/>
              </w:rPr>
            </w:pPr>
            <w:r w:rsidRPr="00962705">
              <w:rPr>
                <w:rFonts w:asciiTheme="minorBidi" w:hAnsiTheme="minorBidi"/>
                <w:szCs w:val="20"/>
              </w:rPr>
              <w:t>Completion of the data in full, according to the Options chosen, is essential to create a complete contract.</w:t>
            </w:r>
          </w:p>
        </w:tc>
      </w:tr>
    </w:tbl>
    <w:p w14:paraId="0A878B2B" w14:textId="77777777" w:rsidR="00263224" w:rsidRDefault="00263224"/>
    <w:tbl>
      <w:tblPr>
        <w:tblStyle w:val="AshurstPlainGrid"/>
        <w:tblW w:w="0" w:type="auto"/>
        <w:tblLook w:val="04A0" w:firstRow="1" w:lastRow="0" w:firstColumn="1" w:lastColumn="0" w:noHBand="0" w:noVBand="1"/>
      </w:tblPr>
      <w:tblGrid>
        <w:gridCol w:w="1650"/>
        <w:gridCol w:w="555"/>
        <w:gridCol w:w="8284"/>
      </w:tblGrid>
      <w:tr w:rsidR="00962705" w14:paraId="377657A4" w14:textId="77777777" w:rsidTr="00263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4978B9A2" w14:textId="088451AE" w:rsidR="00962705" w:rsidRPr="00962705" w:rsidRDefault="00962705" w:rsidP="00962705">
            <w:pPr>
              <w:pStyle w:val="TableNum1"/>
            </w:pPr>
            <w:r w:rsidRPr="00962705">
              <w:rPr>
                <w:b/>
                <w:bCs/>
              </w:rPr>
              <w:t>General</w:t>
            </w:r>
          </w:p>
        </w:tc>
      </w:tr>
      <w:tr w:rsidR="00962705" w14:paraId="3C2E63ED" w14:textId="77777777" w:rsidTr="00263224">
        <w:tc>
          <w:tcPr>
            <w:cnfStyle w:val="001000000000" w:firstRow="0" w:lastRow="0" w:firstColumn="1" w:lastColumn="0" w:oddVBand="0" w:evenVBand="0" w:oddHBand="0" w:evenHBand="0" w:firstRowFirstColumn="0" w:firstRowLastColumn="0" w:lastRowFirstColumn="0" w:lastRowLastColumn="0"/>
            <w:tcW w:w="1650" w:type="dxa"/>
          </w:tcPr>
          <w:p w14:paraId="57605ACB" w14:textId="77777777" w:rsidR="00962705" w:rsidRDefault="00962705" w:rsidP="00962705"/>
        </w:tc>
        <w:tc>
          <w:tcPr>
            <w:tcW w:w="555" w:type="dxa"/>
          </w:tcPr>
          <w:p w14:paraId="26881170" w14:textId="77777777" w:rsidR="00962705" w:rsidRDefault="00962705" w:rsidP="00962705">
            <w:pPr>
              <w:cnfStyle w:val="000000000000" w:firstRow="0" w:lastRow="0" w:firstColumn="0" w:lastColumn="0" w:oddVBand="0" w:evenVBand="0" w:oddHBand="0" w:evenHBand="0" w:firstRowFirstColumn="0" w:firstRowLastColumn="0" w:lastRowFirstColumn="0" w:lastRowLastColumn="0"/>
            </w:pPr>
          </w:p>
        </w:tc>
        <w:tc>
          <w:tcPr>
            <w:tcW w:w="8284" w:type="dxa"/>
          </w:tcPr>
          <w:p w14:paraId="4D11BA8C" w14:textId="4EA791CF" w:rsidR="00962705" w:rsidRPr="00962705" w:rsidRDefault="00962705" w:rsidP="00962705">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rPr>
            </w:pPr>
            <w:r w:rsidRPr="00962705">
              <w:rPr>
                <w:rFonts w:asciiTheme="minorBidi" w:hAnsiTheme="minorBidi"/>
                <w:szCs w:val="20"/>
              </w:rPr>
              <w:t>The conditions of contract are the core clauses and the clauses for the following main Option, the Option for resolving and avoiding disputes and secondary Options of the NEC4 Professional Service Contract June 2017 (with amendments January 2023)</w:t>
            </w:r>
          </w:p>
        </w:tc>
      </w:tr>
    </w:tbl>
    <w:p w14:paraId="7B467EAA" w14:textId="77777777" w:rsidR="003A099B" w:rsidRDefault="003A099B"/>
    <w:tbl>
      <w:tblPr>
        <w:tblStyle w:val="AshurstPlainGrid"/>
        <w:tblW w:w="0" w:type="auto"/>
        <w:tblLook w:val="04A0" w:firstRow="1" w:lastRow="0" w:firstColumn="1" w:lastColumn="0" w:noHBand="0" w:noVBand="1"/>
      </w:tblPr>
      <w:tblGrid>
        <w:gridCol w:w="1701"/>
        <w:gridCol w:w="567"/>
        <w:gridCol w:w="2133"/>
        <w:gridCol w:w="1269"/>
        <w:gridCol w:w="3969"/>
        <w:gridCol w:w="1162"/>
      </w:tblGrid>
      <w:tr w:rsidR="00962705" w14:paraId="46AEB8E1"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0290B2E" w14:textId="77777777" w:rsidR="00962705" w:rsidRDefault="00962705" w:rsidP="00962705"/>
        </w:tc>
        <w:tc>
          <w:tcPr>
            <w:tcW w:w="567" w:type="dxa"/>
          </w:tcPr>
          <w:p w14:paraId="719ED12E"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3E5F46B8" w14:textId="6EDFED71"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pPr>
            <w:r w:rsidRPr="00962705">
              <w:t>Main Option</w:t>
            </w:r>
          </w:p>
        </w:tc>
        <w:tc>
          <w:tcPr>
            <w:tcW w:w="12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1829D" w14:textId="38BB3DB9" w:rsidR="00962705" w:rsidRPr="00962705" w:rsidRDefault="000D7FCC" w:rsidP="00962705">
            <w:pPr>
              <w:cnfStyle w:val="100000000000" w:firstRow="1" w:lastRow="0" w:firstColumn="0" w:lastColumn="0" w:oddVBand="0" w:evenVBand="0" w:oddHBand="0" w:evenHBand="0" w:firstRowFirstColumn="0" w:firstRowLastColumn="0" w:lastRowFirstColumn="0" w:lastRowLastColumn="0"/>
            </w:pPr>
            <w:r>
              <w:t>E</w:t>
            </w:r>
          </w:p>
        </w:tc>
        <w:tc>
          <w:tcPr>
            <w:tcW w:w="3969" w:type="dxa"/>
            <w:tcBorders>
              <w:left w:val="single" w:sz="4" w:space="0" w:color="A6A6A6" w:themeColor="background1" w:themeShade="A6"/>
              <w:right w:val="single" w:sz="4" w:space="0" w:color="A6A6A6" w:themeColor="background1" w:themeShade="A6"/>
            </w:tcBorders>
          </w:tcPr>
          <w:p w14:paraId="62958B84" w14:textId="2A3A3FF4"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pPr>
            <w:r w:rsidRPr="0097463E">
              <w:rPr>
                <w:rFonts w:asciiTheme="minorBidi" w:eastAsia="Arial" w:hAnsiTheme="minorBidi"/>
                <w:color w:val="231F20"/>
                <w:sz w:val="18"/>
                <w:szCs w:val="18"/>
              </w:rPr>
              <w:t>Option for resolving and avoiding disputes</w:t>
            </w:r>
          </w:p>
        </w:tc>
        <w:tc>
          <w:tcPr>
            <w:tcW w:w="11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BBA15" w14:textId="452C5B32" w:rsidR="00962705" w:rsidRPr="00962705" w:rsidRDefault="00000000" w:rsidP="00962705">
            <w:pPr>
              <w:cnfStyle w:val="100000000000" w:firstRow="1" w:lastRow="0" w:firstColumn="0" w:lastColumn="0" w:oddVBand="0" w:evenVBand="0" w:oddHBand="0" w:evenHBand="0" w:firstRowFirstColumn="0" w:firstRowLastColumn="0" w:lastRowFirstColumn="0" w:lastRowLastColumn="0"/>
            </w:pPr>
            <w:sdt>
              <w:sdtPr>
                <w:rPr>
                  <w:rFonts w:asciiTheme="minorBidi" w:hAnsiTheme="minorBidi"/>
                  <w:sz w:val="18"/>
                  <w:szCs w:val="18"/>
                </w:rPr>
                <w:id w:val="333570285"/>
                <w:placeholder>
                  <w:docPart w:val="89DDDFA7744C40C9881EFC413A34DB78"/>
                </w:placeholder>
              </w:sdtPr>
              <w:sdtContent>
                <w:r w:rsidR="00962705" w:rsidRPr="0097463E">
                  <w:rPr>
                    <w:rFonts w:asciiTheme="minorBidi" w:hAnsiTheme="minorBidi"/>
                    <w:szCs w:val="20"/>
                  </w:rPr>
                  <w:t>W2</w:t>
                </w:r>
              </w:sdtContent>
            </w:sdt>
          </w:p>
        </w:tc>
      </w:tr>
      <w:tr w:rsidR="00962705" w14:paraId="2892B05C" w14:textId="77777777" w:rsidTr="0012057F">
        <w:tc>
          <w:tcPr>
            <w:cnfStyle w:val="001000000000" w:firstRow="0" w:lastRow="0" w:firstColumn="1" w:lastColumn="0" w:oddVBand="0" w:evenVBand="0" w:oddHBand="0" w:evenHBand="0" w:firstRowFirstColumn="0" w:firstRowLastColumn="0" w:lastRowFirstColumn="0" w:lastRowLastColumn="0"/>
            <w:tcW w:w="1701" w:type="dxa"/>
          </w:tcPr>
          <w:p w14:paraId="4CE33F1E" w14:textId="77777777" w:rsidR="00962705" w:rsidRDefault="00962705" w:rsidP="00962705"/>
        </w:tc>
        <w:tc>
          <w:tcPr>
            <w:tcW w:w="567" w:type="dxa"/>
          </w:tcPr>
          <w:p w14:paraId="44F94853" w14:textId="77777777" w:rsidR="00962705" w:rsidRDefault="00962705" w:rsidP="00962705">
            <w:pPr>
              <w:cnfStyle w:val="000000000000" w:firstRow="0" w:lastRow="0" w:firstColumn="0" w:lastColumn="0" w:oddVBand="0" w:evenVBand="0" w:oddHBand="0" w:evenHBand="0" w:firstRowFirstColumn="0" w:firstRowLastColumn="0" w:lastRowFirstColumn="0" w:lastRowLastColumn="0"/>
            </w:pPr>
          </w:p>
        </w:tc>
        <w:tc>
          <w:tcPr>
            <w:tcW w:w="2133" w:type="dxa"/>
          </w:tcPr>
          <w:p w14:paraId="2A587D9B" w14:textId="77777777" w:rsidR="00962705" w:rsidRPr="00962705" w:rsidRDefault="00962705" w:rsidP="00962705">
            <w:pPr>
              <w:cnfStyle w:val="000000000000" w:firstRow="0" w:lastRow="0" w:firstColumn="0" w:lastColumn="0" w:oddVBand="0" w:evenVBand="0" w:oddHBand="0" w:evenHBand="0" w:firstRowFirstColumn="0" w:firstRowLastColumn="0" w:lastRowFirstColumn="0" w:lastRowLastColumn="0"/>
            </w:pPr>
          </w:p>
        </w:tc>
        <w:tc>
          <w:tcPr>
            <w:tcW w:w="6400" w:type="dxa"/>
            <w:gridSpan w:val="3"/>
          </w:tcPr>
          <w:p w14:paraId="1FD77AE7" w14:textId="77777777" w:rsidR="00962705" w:rsidRDefault="00962705" w:rsidP="00962705">
            <w:pPr>
              <w:cnfStyle w:val="000000000000" w:firstRow="0" w:lastRow="0" w:firstColumn="0" w:lastColumn="0" w:oddVBand="0" w:evenVBand="0" w:oddHBand="0" w:evenHBand="0" w:firstRowFirstColumn="0" w:firstRowLastColumn="0" w:lastRowFirstColumn="0" w:lastRowLastColumn="0"/>
              <w:rPr>
                <w:sz w:val="18"/>
                <w:szCs w:val="18"/>
              </w:rPr>
            </w:pPr>
          </w:p>
        </w:tc>
      </w:tr>
    </w:tbl>
    <w:p w14:paraId="5A76377E" w14:textId="77777777" w:rsidR="003A099B"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rsidRPr="000D7FCC" w14:paraId="5A9566C7"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A62831D" w14:textId="77777777" w:rsidR="00962705" w:rsidRDefault="00962705" w:rsidP="00962705"/>
        </w:tc>
        <w:tc>
          <w:tcPr>
            <w:tcW w:w="567" w:type="dxa"/>
          </w:tcPr>
          <w:p w14:paraId="504CAD6D"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28A609CA" w14:textId="1175D5BA"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pPr>
            <w:r w:rsidRPr="00962705">
              <w:t>Secondary Options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sz w:val="18"/>
                <w:szCs w:val="18"/>
              </w:rPr>
              <w:id w:val="2123801144"/>
              <w:placeholder>
                <w:docPart w:val="9E79F3CC7C56489DBC180FD2D47A1803"/>
              </w:placeholder>
            </w:sdtPr>
            <w:sdtContent>
              <w:sdt>
                <w:sdtPr>
                  <w:rPr>
                    <w:sz w:val="18"/>
                    <w:szCs w:val="18"/>
                  </w:rPr>
                  <w:id w:val="-1284342601"/>
                  <w:placeholder>
                    <w:docPart w:val="F067A97CF99A46BB8EC101E9326553B9"/>
                  </w:placeholder>
                </w:sdtPr>
                <w:sdtContent>
                  <w:p w14:paraId="7862AB5E" w14:textId="32FCD95D" w:rsidR="00962705" w:rsidRPr="000D7FCC" w:rsidRDefault="00BE3D57" w:rsidP="00962705">
                    <w:pPr>
                      <w:cnfStyle w:val="100000000000" w:firstRow="1" w:lastRow="0" w:firstColumn="0" w:lastColumn="0" w:oddVBand="0" w:evenVBand="0" w:oddHBand="0" w:evenHBand="0" w:firstRowFirstColumn="0" w:firstRowLastColumn="0" w:lastRowFirstColumn="0" w:lastRowLastColumn="0"/>
                      <w:rPr>
                        <w:sz w:val="18"/>
                        <w:szCs w:val="18"/>
                      </w:rPr>
                    </w:pPr>
                    <w:r w:rsidRPr="000D7FCC">
                      <w:rPr>
                        <w:sz w:val="18"/>
                        <w:szCs w:val="18"/>
                      </w:rPr>
                      <w:t>[</w:t>
                    </w:r>
                    <w:r w:rsidR="00962705" w:rsidRPr="000D7FCC">
                      <w:t>X1, X2, X4, X9, X11, X20, X29</w:t>
                    </w:r>
                    <w:r w:rsidR="000D7FCC" w:rsidRPr="000D7FCC">
                      <w:t xml:space="preserve"> and </w:t>
                    </w:r>
                    <w:r w:rsidR="00962705" w:rsidRPr="000D7FCC">
                      <w:t>Y(UK)2</w:t>
                    </w:r>
                    <w:r w:rsidRPr="000D7FCC">
                      <w:t>]</w:t>
                    </w:r>
                  </w:p>
                </w:sdtContent>
              </w:sdt>
            </w:sdtContent>
          </w:sdt>
          <w:p w14:paraId="47B08970" w14:textId="77777777" w:rsidR="00962705" w:rsidRPr="000D7FCC" w:rsidRDefault="00962705" w:rsidP="00962705">
            <w:pPr>
              <w:cnfStyle w:val="100000000000" w:firstRow="1" w:lastRow="0" w:firstColumn="0" w:lastColumn="0" w:oddVBand="0" w:evenVBand="0" w:oddHBand="0" w:evenHBand="0" w:firstRowFirstColumn="0" w:firstRowLastColumn="0" w:lastRowFirstColumn="0" w:lastRowLastColumn="0"/>
              <w:rPr>
                <w:rFonts w:asciiTheme="minorBidi" w:hAnsiTheme="minorBidi"/>
                <w:sz w:val="18"/>
                <w:szCs w:val="18"/>
              </w:rPr>
            </w:pPr>
          </w:p>
        </w:tc>
      </w:tr>
    </w:tbl>
    <w:p w14:paraId="043BC0CF" w14:textId="77777777" w:rsidR="003A099B" w:rsidRPr="000D7FCC"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14:paraId="585C433D"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DDC9C53" w14:textId="77777777" w:rsidR="00962705" w:rsidRPr="000D7FCC" w:rsidRDefault="00962705" w:rsidP="00962705"/>
        </w:tc>
        <w:tc>
          <w:tcPr>
            <w:tcW w:w="567" w:type="dxa"/>
          </w:tcPr>
          <w:p w14:paraId="5365E7D4" w14:textId="77777777" w:rsidR="00962705" w:rsidRPr="000D7FCC"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077B9B64" w14:textId="7F4A90DB"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rPr>
                <w:szCs w:val="20"/>
              </w:rPr>
            </w:pPr>
            <w:r w:rsidRPr="00962705">
              <w:rPr>
                <w:rFonts w:asciiTheme="minorBidi" w:eastAsia="Arial" w:hAnsiTheme="minorBidi"/>
                <w:color w:val="231F20"/>
                <w:szCs w:val="20"/>
              </w:rPr>
              <w:t xml:space="preserve">The </w:t>
            </w:r>
            <w:r w:rsidRPr="00962705">
              <w:rPr>
                <w:rFonts w:asciiTheme="minorBidi" w:eastAsia="Arial" w:hAnsiTheme="minorBidi"/>
                <w:i/>
                <w:color w:val="231F20"/>
                <w:szCs w:val="20"/>
              </w:rPr>
              <w:t xml:space="preserve">service </w:t>
            </w:r>
            <w:r w:rsidRPr="00962705">
              <w:rPr>
                <w:rFonts w:asciiTheme="minorBidi" w:eastAsia="Arial" w:hAnsiTheme="minorBidi"/>
                <w:color w:val="231F20"/>
                <w:szCs w:val="20"/>
              </w:rPr>
              <w:t>is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id w:val="-968816756"/>
              <w:placeholder>
                <w:docPart w:val="EE1E3F41ACF94B979F9DFE9DDB200B4B"/>
              </w:placeholder>
            </w:sdtPr>
            <w:sdtEndPr>
              <w:rPr>
                <w:rFonts w:asciiTheme="minorBidi" w:hAnsiTheme="minorBidi"/>
                <w:sz w:val="18"/>
                <w:szCs w:val="18"/>
              </w:rPr>
            </w:sdtEndPr>
            <w:sdtContent>
              <w:sdt>
                <w:sdtPr>
                  <w:id w:val="157747384"/>
                  <w:placeholder>
                    <w:docPart w:val="18D1B35A8F224C6A8348A77D490191C8"/>
                  </w:placeholder>
                </w:sdtPr>
                <w:sdtContent>
                  <w:p w14:paraId="2C0509F8" w14:textId="526A2FDA"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pPr>
                    <w:r w:rsidRPr="0097463E">
                      <w:t>The services described in the Scope</w:t>
                    </w:r>
                  </w:p>
                </w:sdtContent>
              </w:sdt>
            </w:sdtContent>
          </w:sdt>
        </w:tc>
      </w:tr>
    </w:tbl>
    <w:p w14:paraId="0360651F" w14:textId="77777777" w:rsidR="003A099B"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14:paraId="408B0D7E"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361413A" w14:textId="77777777" w:rsidR="00962705" w:rsidRDefault="00962705" w:rsidP="00962705"/>
        </w:tc>
        <w:tc>
          <w:tcPr>
            <w:tcW w:w="567" w:type="dxa"/>
          </w:tcPr>
          <w:p w14:paraId="15100B37"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238AF8DA" w14:textId="568FD31C"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 xml:space="preserve">The </w:t>
            </w:r>
            <w:r w:rsidRPr="00962705">
              <w:rPr>
                <w:rFonts w:asciiTheme="minorBidi" w:eastAsia="Arial" w:hAnsiTheme="minorBidi"/>
                <w:i/>
                <w:iCs/>
                <w:color w:val="231F20"/>
                <w:szCs w:val="20"/>
              </w:rPr>
              <w:t>Client</w:t>
            </w:r>
            <w:r>
              <w:rPr>
                <w:rFonts w:asciiTheme="minorBidi" w:eastAsia="Arial" w:hAnsiTheme="minorBidi"/>
                <w:color w:val="231F20"/>
                <w:szCs w:val="20"/>
              </w:rPr>
              <w:t xml:space="preserve"> is </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97BB1"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r>
    </w:tbl>
    <w:p w14:paraId="31F4103E" w14:textId="77777777" w:rsidR="003A099B"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14:paraId="21F3D0A2"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2E5A963" w14:textId="77777777" w:rsidR="00962705" w:rsidRDefault="00962705" w:rsidP="00962705"/>
        </w:tc>
        <w:tc>
          <w:tcPr>
            <w:tcW w:w="567" w:type="dxa"/>
          </w:tcPr>
          <w:p w14:paraId="6FA03F5C"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71ABAB1F" w14:textId="41DC482D"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Name</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0CA75" w14:textId="79B9292C" w:rsidR="00962705" w:rsidRDefault="007F3580" w:rsidP="00962705">
            <w:pPr>
              <w:cnfStyle w:val="100000000000" w:firstRow="1" w:lastRow="0" w:firstColumn="0" w:lastColumn="0" w:oddVBand="0" w:evenVBand="0" w:oddHBand="0" w:evenHBand="0" w:firstRowFirstColumn="0" w:firstRowLastColumn="0" w:lastRowFirstColumn="0" w:lastRowLastColumn="0"/>
            </w:pPr>
            <w:r>
              <w:t xml:space="preserve">Great British Nuclear </w:t>
            </w:r>
          </w:p>
        </w:tc>
      </w:tr>
    </w:tbl>
    <w:p w14:paraId="24141847" w14:textId="77777777" w:rsidR="003A099B"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14:paraId="35D49FDD"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D8C3721" w14:textId="77777777" w:rsidR="00962705" w:rsidRDefault="00962705" w:rsidP="00962705"/>
        </w:tc>
        <w:tc>
          <w:tcPr>
            <w:tcW w:w="567" w:type="dxa"/>
          </w:tcPr>
          <w:p w14:paraId="072BE52D"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3A03B050" w14:textId="0B1B41AD"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C754B" w14:textId="77777777" w:rsidR="007F3580" w:rsidRPr="007F3580" w:rsidRDefault="007F3580" w:rsidP="007F3580">
            <w:pPr>
              <w:cnfStyle w:val="100000000000" w:firstRow="1" w:lastRow="0" w:firstColumn="0" w:lastColumn="0" w:oddVBand="0" w:evenVBand="0" w:oddHBand="0" w:evenHBand="0" w:firstRowFirstColumn="0" w:firstRowLastColumn="0" w:lastRowFirstColumn="0" w:lastRowLastColumn="0"/>
            </w:pPr>
            <w:r w:rsidRPr="007F3580">
              <w:t>Attention: Matt Artimage.</w:t>
            </w:r>
          </w:p>
          <w:p w14:paraId="0BF3976E" w14:textId="32AC9696" w:rsidR="00962705" w:rsidRDefault="007F3580" w:rsidP="007F3580">
            <w:pPr>
              <w:cnfStyle w:val="100000000000" w:firstRow="1" w:lastRow="0" w:firstColumn="0" w:lastColumn="0" w:oddVBand="0" w:evenVBand="0" w:oddHBand="0" w:evenHBand="0" w:firstRowFirstColumn="0" w:firstRowLastColumn="0" w:lastRowFirstColumn="0" w:lastRowLastColumn="0"/>
            </w:pPr>
            <w:r w:rsidRPr="007F3580">
              <w:t>Department for Energy Security and Net Zero, 3-8 Whitehall Place, London SW1A 2EG</w:t>
            </w:r>
          </w:p>
          <w:p w14:paraId="2AB644A3"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p w14:paraId="3A8FB30C"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r>
    </w:tbl>
    <w:p w14:paraId="7B1FFA0E" w14:textId="77777777" w:rsidR="003A099B" w:rsidRDefault="003A099B"/>
    <w:tbl>
      <w:tblPr>
        <w:tblStyle w:val="AshurstPlainGrid"/>
        <w:tblW w:w="0" w:type="auto"/>
        <w:tblLook w:val="0480" w:firstRow="0" w:lastRow="0" w:firstColumn="1" w:lastColumn="0" w:noHBand="0" w:noVBand="1"/>
      </w:tblPr>
      <w:tblGrid>
        <w:gridCol w:w="1701"/>
        <w:gridCol w:w="567"/>
        <w:gridCol w:w="2133"/>
        <w:gridCol w:w="6400"/>
      </w:tblGrid>
      <w:tr w:rsidR="00962705" w14:paraId="6EB79ED0" w14:textId="77777777" w:rsidTr="003A099B">
        <w:tc>
          <w:tcPr>
            <w:cnfStyle w:val="001000000000" w:firstRow="0" w:lastRow="0" w:firstColumn="1" w:lastColumn="0" w:oddVBand="0" w:evenVBand="0" w:oddHBand="0" w:evenHBand="0" w:firstRowFirstColumn="0" w:firstRowLastColumn="0" w:lastRowFirstColumn="0" w:lastRowLastColumn="0"/>
            <w:tcW w:w="1701" w:type="dxa"/>
          </w:tcPr>
          <w:p w14:paraId="4ECC034C" w14:textId="77777777" w:rsidR="00962705" w:rsidRDefault="00962705" w:rsidP="00962705"/>
        </w:tc>
        <w:tc>
          <w:tcPr>
            <w:tcW w:w="567" w:type="dxa"/>
          </w:tcPr>
          <w:p w14:paraId="03A75D85" w14:textId="77777777" w:rsidR="00962705" w:rsidRDefault="00962705" w:rsidP="00962705">
            <w:pPr>
              <w:cnfStyle w:val="000000000000" w:firstRow="0"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46BB78CE" w14:textId="3E500DD0" w:rsidR="00962705" w:rsidRDefault="00962705"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6473C" w14:textId="107EB4DB" w:rsidR="00962705" w:rsidRDefault="007F3580" w:rsidP="00962705">
            <w:pPr>
              <w:cnfStyle w:val="000000000000" w:firstRow="0" w:lastRow="0" w:firstColumn="0" w:lastColumn="0" w:oddVBand="0" w:evenVBand="0" w:oddHBand="0" w:evenHBand="0" w:firstRowFirstColumn="0" w:firstRowLastColumn="0" w:lastRowFirstColumn="0" w:lastRowLastColumn="0"/>
            </w:pPr>
            <w:r w:rsidRPr="007F3580">
              <w:t>cosec@greatbritishnuclear.uk</w:t>
            </w:r>
          </w:p>
        </w:tc>
      </w:tr>
    </w:tbl>
    <w:p w14:paraId="5F17C6AB" w14:textId="77777777" w:rsidR="003A099B" w:rsidRDefault="003A099B"/>
    <w:tbl>
      <w:tblPr>
        <w:tblStyle w:val="AshurstPlainGrid"/>
        <w:tblW w:w="0" w:type="auto"/>
        <w:tblLook w:val="0480" w:firstRow="0" w:lastRow="0" w:firstColumn="1" w:lastColumn="0" w:noHBand="0" w:noVBand="1"/>
      </w:tblPr>
      <w:tblGrid>
        <w:gridCol w:w="1701"/>
        <w:gridCol w:w="567"/>
        <w:gridCol w:w="2133"/>
        <w:gridCol w:w="6400"/>
      </w:tblGrid>
      <w:tr w:rsidR="003A099B" w14:paraId="135C4940" w14:textId="77777777" w:rsidTr="003A099B">
        <w:tc>
          <w:tcPr>
            <w:cnfStyle w:val="001000000000" w:firstRow="0" w:lastRow="0" w:firstColumn="1" w:lastColumn="0" w:oddVBand="0" w:evenVBand="0" w:oddHBand="0" w:evenHBand="0" w:firstRowFirstColumn="0" w:firstRowLastColumn="0" w:lastRowFirstColumn="0" w:lastRowLastColumn="0"/>
            <w:tcW w:w="1701" w:type="dxa"/>
          </w:tcPr>
          <w:p w14:paraId="0A95B838" w14:textId="77777777" w:rsidR="003A099B" w:rsidRDefault="003A099B" w:rsidP="00962705"/>
        </w:tc>
        <w:tc>
          <w:tcPr>
            <w:tcW w:w="567" w:type="dxa"/>
          </w:tcPr>
          <w:p w14:paraId="2CC8E375"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33" w:type="dxa"/>
          </w:tcPr>
          <w:p w14:paraId="31CAD24D" w14:textId="6AFEDF46"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 xml:space="preserve">The </w:t>
            </w:r>
            <w:r>
              <w:rPr>
                <w:rFonts w:asciiTheme="minorBidi" w:eastAsia="Arial" w:hAnsiTheme="minorBidi"/>
                <w:i/>
                <w:iCs/>
                <w:color w:val="231F20"/>
                <w:szCs w:val="20"/>
              </w:rPr>
              <w:t xml:space="preserve">Service Manager </w:t>
            </w:r>
            <w:r>
              <w:rPr>
                <w:rFonts w:asciiTheme="minorBidi" w:eastAsia="Arial" w:hAnsiTheme="minorBidi"/>
                <w:color w:val="231F20"/>
                <w:szCs w:val="20"/>
              </w:rPr>
              <w:t xml:space="preserve">is </w:t>
            </w:r>
          </w:p>
        </w:tc>
        <w:tc>
          <w:tcPr>
            <w:tcW w:w="6400" w:type="dxa"/>
          </w:tcPr>
          <w:p w14:paraId="4CF2A2CC"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r>
    </w:tbl>
    <w:p w14:paraId="2E2D7646" w14:textId="77777777" w:rsidR="003A099B" w:rsidRDefault="003A099B"/>
    <w:tbl>
      <w:tblPr>
        <w:tblStyle w:val="AshurstPlainGrid"/>
        <w:tblW w:w="0" w:type="auto"/>
        <w:tblLook w:val="0480" w:firstRow="0" w:lastRow="0" w:firstColumn="1" w:lastColumn="0" w:noHBand="0" w:noVBand="1"/>
      </w:tblPr>
      <w:tblGrid>
        <w:gridCol w:w="1701"/>
        <w:gridCol w:w="567"/>
        <w:gridCol w:w="2128"/>
        <w:gridCol w:w="6405"/>
      </w:tblGrid>
      <w:tr w:rsidR="003A099B" w14:paraId="282CE93F" w14:textId="77777777" w:rsidTr="00A85925">
        <w:tc>
          <w:tcPr>
            <w:cnfStyle w:val="001000000000" w:firstRow="0" w:lastRow="0" w:firstColumn="1" w:lastColumn="0" w:oddVBand="0" w:evenVBand="0" w:oddHBand="0" w:evenHBand="0" w:firstRowFirstColumn="0" w:firstRowLastColumn="0" w:lastRowFirstColumn="0" w:lastRowLastColumn="0"/>
            <w:tcW w:w="1701" w:type="dxa"/>
          </w:tcPr>
          <w:p w14:paraId="3CE4AADA" w14:textId="77777777" w:rsidR="003A099B" w:rsidRDefault="003A099B" w:rsidP="00962705"/>
        </w:tc>
        <w:tc>
          <w:tcPr>
            <w:tcW w:w="567" w:type="dxa"/>
          </w:tcPr>
          <w:p w14:paraId="2B7B53C6"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28" w:type="dxa"/>
            <w:tcBorders>
              <w:right w:val="single" w:sz="4" w:space="0" w:color="A6A6A6" w:themeColor="background1" w:themeShade="A6"/>
            </w:tcBorders>
          </w:tcPr>
          <w:p w14:paraId="35499FF5" w14:textId="692567B2" w:rsid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Name</w:t>
            </w:r>
          </w:p>
        </w:tc>
        <w:tc>
          <w:tcPr>
            <w:tcW w:w="6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id w:val="-226606165"/>
              <w:placeholder>
                <w:docPart w:val="00824B8D7E7543BD9179812DB4C8E2EA"/>
              </w:placeholder>
            </w:sdtPr>
            <w:sdtContent>
              <w:p w14:paraId="02CDAA7D" w14:textId="77777777" w:rsidR="003A099B" w:rsidRDefault="003A099B" w:rsidP="003A099B">
                <w:pPr>
                  <w:cnfStyle w:val="000000000000" w:firstRow="0" w:lastRow="0" w:firstColumn="0" w:lastColumn="0" w:oddVBand="0" w:evenVBand="0" w:oddHBand="0" w:evenHBand="0" w:firstRowFirstColumn="0" w:firstRowLastColumn="0" w:lastRowFirstColumn="0" w:lastRowLastColumn="0"/>
                  <w:rPr>
                    <w:color w:val="auto"/>
                  </w:rPr>
                </w:pPr>
                <w:r w:rsidRPr="0097463E">
                  <w:t>[</w:t>
                </w:r>
                <w:r w:rsidRPr="0097463E">
                  <w:fldChar w:fldCharType="begin"/>
                </w:r>
                <w:r w:rsidRPr="0097463E">
                  <w:instrText xml:space="preserve"> SYMBOL 108\f wingdings \s11\h \* MERGEFORMAT </w:instrText>
                </w:r>
                <w:r w:rsidRPr="0097463E">
                  <w:fldChar w:fldCharType="end"/>
                </w:r>
                <w:r w:rsidRPr="0097463E">
                  <w:t xml:space="preserve">] </w:t>
                </w:r>
              </w:p>
            </w:sdtContent>
          </w:sdt>
          <w:p w14:paraId="648A495A"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r>
    </w:tbl>
    <w:p w14:paraId="211F2157" w14:textId="77777777" w:rsidR="003A099B" w:rsidRDefault="003A099B"/>
    <w:tbl>
      <w:tblPr>
        <w:tblStyle w:val="AshurstPlainGrid"/>
        <w:tblW w:w="0" w:type="auto"/>
        <w:tblLook w:val="0480" w:firstRow="0" w:lastRow="0" w:firstColumn="1" w:lastColumn="0" w:noHBand="0" w:noVBand="1"/>
      </w:tblPr>
      <w:tblGrid>
        <w:gridCol w:w="1701"/>
        <w:gridCol w:w="567"/>
        <w:gridCol w:w="2127"/>
        <w:gridCol w:w="6406"/>
      </w:tblGrid>
      <w:tr w:rsidR="003A099B" w14:paraId="27210993" w14:textId="77777777" w:rsidTr="00A85925">
        <w:tc>
          <w:tcPr>
            <w:cnfStyle w:val="001000000000" w:firstRow="0" w:lastRow="0" w:firstColumn="1" w:lastColumn="0" w:oddVBand="0" w:evenVBand="0" w:oddHBand="0" w:evenHBand="0" w:firstRowFirstColumn="0" w:firstRowLastColumn="0" w:lastRowFirstColumn="0" w:lastRowLastColumn="0"/>
            <w:tcW w:w="1701" w:type="dxa"/>
          </w:tcPr>
          <w:p w14:paraId="4153A2B7" w14:textId="77777777" w:rsidR="003A099B" w:rsidRDefault="003A099B" w:rsidP="00962705"/>
        </w:tc>
        <w:tc>
          <w:tcPr>
            <w:tcW w:w="567" w:type="dxa"/>
          </w:tcPr>
          <w:p w14:paraId="409624E4"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27" w:type="dxa"/>
            <w:tcBorders>
              <w:right w:val="single" w:sz="4" w:space="0" w:color="A6A6A6" w:themeColor="background1" w:themeShade="A6"/>
            </w:tcBorders>
          </w:tcPr>
          <w:p w14:paraId="5B121392" w14:textId="51857C36" w:rsid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85B296"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r>
    </w:tbl>
    <w:p w14:paraId="424ECC24" w14:textId="77777777" w:rsidR="003A099B" w:rsidRDefault="003A099B"/>
    <w:tbl>
      <w:tblPr>
        <w:tblStyle w:val="AshurstPlainGrid"/>
        <w:tblW w:w="0" w:type="auto"/>
        <w:tblLook w:val="0480" w:firstRow="0" w:lastRow="0" w:firstColumn="1" w:lastColumn="0" w:noHBand="0" w:noVBand="1"/>
      </w:tblPr>
      <w:tblGrid>
        <w:gridCol w:w="1701"/>
        <w:gridCol w:w="567"/>
        <w:gridCol w:w="2127"/>
        <w:gridCol w:w="6406"/>
      </w:tblGrid>
      <w:tr w:rsidR="003A099B" w14:paraId="14DB28AD" w14:textId="77777777" w:rsidTr="00A85925">
        <w:tc>
          <w:tcPr>
            <w:cnfStyle w:val="001000000000" w:firstRow="0" w:lastRow="0" w:firstColumn="1" w:lastColumn="0" w:oddVBand="0" w:evenVBand="0" w:oddHBand="0" w:evenHBand="0" w:firstRowFirstColumn="0" w:firstRowLastColumn="0" w:lastRowFirstColumn="0" w:lastRowLastColumn="0"/>
            <w:tcW w:w="1701" w:type="dxa"/>
          </w:tcPr>
          <w:p w14:paraId="3064C97B" w14:textId="77777777" w:rsidR="003A099B" w:rsidRDefault="003A099B" w:rsidP="00962705"/>
        </w:tc>
        <w:tc>
          <w:tcPr>
            <w:tcW w:w="567" w:type="dxa"/>
          </w:tcPr>
          <w:p w14:paraId="2592395E"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27" w:type="dxa"/>
            <w:tcBorders>
              <w:right w:val="single" w:sz="4" w:space="0" w:color="A6A6A6" w:themeColor="background1" w:themeShade="A6"/>
            </w:tcBorders>
          </w:tcPr>
          <w:p w14:paraId="75AFA223" w14:textId="246202F2" w:rsid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EC147E"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r>
    </w:tbl>
    <w:p w14:paraId="63FA4A22" w14:textId="77777777" w:rsidR="003A099B" w:rsidRDefault="003A099B"/>
    <w:tbl>
      <w:tblPr>
        <w:tblStyle w:val="AshurstPlainGrid"/>
        <w:tblW w:w="0" w:type="auto"/>
        <w:tblLook w:val="0480" w:firstRow="0" w:lastRow="0" w:firstColumn="1" w:lastColumn="0" w:noHBand="0" w:noVBand="1"/>
      </w:tblPr>
      <w:tblGrid>
        <w:gridCol w:w="1700"/>
        <w:gridCol w:w="567"/>
        <w:gridCol w:w="2128"/>
        <w:gridCol w:w="6401"/>
      </w:tblGrid>
      <w:tr w:rsidR="003A099B" w14:paraId="697C46DC" w14:textId="77777777" w:rsidTr="00A85925">
        <w:tc>
          <w:tcPr>
            <w:cnfStyle w:val="001000000000" w:firstRow="0" w:lastRow="0" w:firstColumn="1" w:lastColumn="0" w:oddVBand="0" w:evenVBand="0" w:oddHBand="0" w:evenHBand="0" w:firstRowFirstColumn="0" w:firstRowLastColumn="0" w:lastRowFirstColumn="0" w:lastRowLastColumn="0"/>
            <w:tcW w:w="1700" w:type="dxa"/>
          </w:tcPr>
          <w:p w14:paraId="1B0FF574" w14:textId="77777777" w:rsidR="003A099B" w:rsidRDefault="003A099B" w:rsidP="00962705"/>
        </w:tc>
        <w:tc>
          <w:tcPr>
            <w:tcW w:w="567" w:type="dxa"/>
          </w:tcPr>
          <w:p w14:paraId="4E482633"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28" w:type="dxa"/>
            <w:tcBorders>
              <w:right w:val="single" w:sz="4" w:space="0" w:color="A6A6A6" w:themeColor="background1" w:themeShade="A6"/>
            </w:tcBorders>
          </w:tcPr>
          <w:p w14:paraId="40EE622C" w14:textId="6ABFEBC8" w:rsid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The Scope is in</w:t>
            </w:r>
          </w:p>
        </w:tc>
        <w:tc>
          <w:tcPr>
            <w:tcW w:w="6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38FE30" w14:textId="09C8B4DE" w:rsidR="003A099B" w:rsidRDefault="003A099B" w:rsidP="00962705">
            <w:pPr>
              <w:cnfStyle w:val="000000000000" w:firstRow="0" w:lastRow="0" w:firstColumn="0" w:lastColumn="0" w:oddVBand="0" w:evenVBand="0" w:oddHBand="0" w:evenHBand="0" w:firstRowFirstColumn="0" w:firstRowLastColumn="0" w:lastRowFirstColumn="0" w:lastRowLastColumn="0"/>
            </w:pPr>
            <w:r>
              <w:t xml:space="preserve">Schedule </w:t>
            </w:r>
            <w:r w:rsidRPr="003A099B">
              <w:t>[</w:t>
            </w:r>
            <w:r w:rsidRPr="003A099B">
              <w:fldChar w:fldCharType="begin"/>
            </w:r>
            <w:r w:rsidRPr="003A099B">
              <w:instrText xml:space="preserve"> SYMBOL 108\f wingdings \s11\h \* MERGEFORMAT </w:instrText>
            </w:r>
            <w:r w:rsidRPr="003A099B">
              <w:fldChar w:fldCharType="end"/>
            </w:r>
            <w:r w:rsidRPr="003A099B">
              <w:t>]</w:t>
            </w:r>
            <w:r>
              <w:t xml:space="preserve"> to the Agreement</w:t>
            </w:r>
          </w:p>
        </w:tc>
      </w:tr>
    </w:tbl>
    <w:p w14:paraId="73CF6E41" w14:textId="77777777" w:rsidR="003A099B" w:rsidRDefault="003A099B"/>
    <w:tbl>
      <w:tblPr>
        <w:tblStyle w:val="AshurstPlainGrid"/>
        <w:tblW w:w="0" w:type="auto"/>
        <w:tblLook w:val="0480" w:firstRow="0" w:lastRow="0" w:firstColumn="1" w:lastColumn="0" w:noHBand="0" w:noVBand="1"/>
      </w:tblPr>
      <w:tblGrid>
        <w:gridCol w:w="1646"/>
        <w:gridCol w:w="554"/>
        <w:gridCol w:w="2195"/>
        <w:gridCol w:w="6094"/>
      </w:tblGrid>
      <w:tr w:rsidR="003A099B" w:rsidRPr="003A099B" w14:paraId="4A0C0622"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46DF03BD" w14:textId="77777777" w:rsidR="003A099B" w:rsidRPr="003A099B" w:rsidRDefault="003A099B" w:rsidP="00962705">
            <w:pPr>
              <w:rPr>
                <w:szCs w:val="20"/>
              </w:rPr>
            </w:pPr>
          </w:p>
        </w:tc>
        <w:tc>
          <w:tcPr>
            <w:tcW w:w="554" w:type="dxa"/>
          </w:tcPr>
          <w:p w14:paraId="749F52B5"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1F34DCEC" w14:textId="4101731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 xml:space="preserve">The </w:t>
            </w:r>
            <w:r w:rsidRPr="003A099B">
              <w:rPr>
                <w:rFonts w:asciiTheme="minorBidi" w:eastAsia="Arial" w:hAnsiTheme="minorBidi"/>
                <w:i/>
                <w:color w:val="231F20"/>
                <w:szCs w:val="20"/>
              </w:rPr>
              <w:t xml:space="preserve">language of the contract </w:t>
            </w:r>
            <w:r w:rsidRPr="003A099B">
              <w:rPr>
                <w:rFonts w:asciiTheme="minorBidi" w:eastAsia="Arial" w:hAnsiTheme="minorBidi"/>
                <w:color w:val="231F20"/>
                <w:szCs w:val="20"/>
              </w:rPr>
              <w:t>is</w:t>
            </w:r>
          </w:p>
        </w:tc>
        <w:tc>
          <w:tcPr>
            <w:tcW w:w="6094" w:type="dxa"/>
            <w:tcBorders>
              <w:top w:val="single" w:sz="4" w:space="0" w:color="A6A6A6" w:themeColor="background1" w:themeShade="A6"/>
            </w:tcBorders>
          </w:tcPr>
          <w:sdt>
            <w:sdtPr>
              <w:rPr>
                <w:szCs w:val="20"/>
              </w:rPr>
              <w:id w:val="-1501968067"/>
              <w:placeholder>
                <w:docPart w:val="AA003568F54A4EE08A8558960F0ADEFB"/>
              </w:placeholder>
            </w:sdtPr>
            <w:sdtContent>
              <w:p w14:paraId="41A6971C"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color w:val="auto"/>
                    <w:szCs w:val="20"/>
                  </w:rPr>
                </w:pPr>
                <w:r w:rsidRPr="003A099B">
                  <w:rPr>
                    <w:szCs w:val="20"/>
                  </w:rPr>
                  <w:t>English</w:t>
                </w:r>
              </w:p>
            </w:sdtContent>
          </w:sdt>
          <w:p w14:paraId="4A0C0441"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bl>
    <w:p w14:paraId="246AC28D" w14:textId="77777777" w:rsidR="003A099B" w:rsidRDefault="003A099B"/>
    <w:tbl>
      <w:tblPr>
        <w:tblStyle w:val="AshurstPlainGrid"/>
        <w:tblW w:w="0" w:type="auto"/>
        <w:tblLook w:val="0480" w:firstRow="0" w:lastRow="0" w:firstColumn="1" w:lastColumn="0" w:noHBand="0" w:noVBand="1"/>
      </w:tblPr>
      <w:tblGrid>
        <w:gridCol w:w="1646"/>
        <w:gridCol w:w="554"/>
        <w:gridCol w:w="2195"/>
        <w:gridCol w:w="6094"/>
      </w:tblGrid>
      <w:tr w:rsidR="003A099B" w:rsidRPr="003A099B" w14:paraId="6AC15E2A"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43AA2CB4" w14:textId="77777777" w:rsidR="003A099B" w:rsidRPr="003A099B" w:rsidRDefault="003A099B" w:rsidP="00962705">
            <w:pPr>
              <w:rPr>
                <w:szCs w:val="20"/>
              </w:rPr>
            </w:pPr>
          </w:p>
        </w:tc>
        <w:tc>
          <w:tcPr>
            <w:tcW w:w="554" w:type="dxa"/>
          </w:tcPr>
          <w:p w14:paraId="7281C2CA"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771AB192" w14:textId="0DBDE291"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 xml:space="preserve">The </w:t>
            </w:r>
            <w:r w:rsidRPr="003A099B">
              <w:rPr>
                <w:rFonts w:asciiTheme="minorBidi" w:eastAsia="Arial" w:hAnsiTheme="minorBidi"/>
                <w:i/>
                <w:color w:val="231F20"/>
                <w:szCs w:val="20"/>
              </w:rPr>
              <w:t xml:space="preserve">law of the contract </w:t>
            </w:r>
            <w:r w:rsidRPr="003A099B">
              <w:rPr>
                <w:rFonts w:asciiTheme="minorBidi" w:eastAsia="Arial" w:hAnsiTheme="minorBidi"/>
                <w:color w:val="231F20"/>
                <w:szCs w:val="20"/>
              </w:rPr>
              <w:t>is the law of</w:t>
            </w:r>
          </w:p>
        </w:tc>
        <w:tc>
          <w:tcPr>
            <w:tcW w:w="6094" w:type="dxa"/>
            <w:tcBorders>
              <w:top w:val="single" w:sz="4" w:space="0" w:color="A6A6A6" w:themeColor="background1" w:themeShade="A6"/>
            </w:tcBorders>
          </w:tcPr>
          <w:sdt>
            <w:sdtPr>
              <w:rPr>
                <w:szCs w:val="20"/>
              </w:rPr>
              <w:id w:val="2121258409"/>
              <w:placeholder>
                <w:docPart w:val="42C947E926D945AFA00BD60A73459E37"/>
              </w:placeholder>
            </w:sdtPr>
            <w:sdtContent>
              <w:p w14:paraId="4EA20A26"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color w:val="auto"/>
                    <w:szCs w:val="20"/>
                  </w:rPr>
                </w:pPr>
                <w:r w:rsidRPr="003A099B">
                  <w:rPr>
                    <w:szCs w:val="20"/>
                  </w:rPr>
                  <w:t>England and Wales</w:t>
                </w:r>
              </w:p>
            </w:sdtContent>
          </w:sdt>
          <w:p w14:paraId="561B2759"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bl>
    <w:p w14:paraId="2EB651B2"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4110"/>
      </w:tblGrid>
      <w:tr w:rsidR="003A099B" w:rsidRPr="003A099B" w14:paraId="4EE5EC2D"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25342100" w14:textId="77777777" w:rsidR="003A099B" w:rsidRPr="003A099B" w:rsidRDefault="003A099B" w:rsidP="00962705">
            <w:pPr>
              <w:rPr>
                <w:szCs w:val="20"/>
              </w:rPr>
            </w:pPr>
          </w:p>
        </w:tc>
        <w:tc>
          <w:tcPr>
            <w:tcW w:w="554" w:type="dxa"/>
          </w:tcPr>
          <w:p w14:paraId="5BE2B5B8"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236240F1" w14:textId="45882A3E"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 xml:space="preserve">The </w:t>
            </w:r>
            <w:r w:rsidRPr="003A099B">
              <w:rPr>
                <w:rFonts w:asciiTheme="minorBidi" w:eastAsia="Arial" w:hAnsiTheme="minorBidi"/>
                <w:i/>
                <w:iCs/>
                <w:color w:val="231F20"/>
                <w:szCs w:val="20"/>
              </w:rPr>
              <w:t>period</w:t>
            </w:r>
            <w:r>
              <w:rPr>
                <w:rFonts w:asciiTheme="minorBidi" w:eastAsia="Arial" w:hAnsiTheme="minorBidi"/>
                <w:color w:val="231F20"/>
                <w:szCs w:val="20"/>
              </w:rPr>
              <w:t xml:space="preserve"> for </w:t>
            </w:r>
            <w:r w:rsidRPr="003A099B">
              <w:rPr>
                <w:rFonts w:asciiTheme="minorBidi" w:eastAsia="Arial" w:hAnsiTheme="minorBidi"/>
                <w:i/>
                <w:iCs/>
                <w:color w:val="231F20"/>
                <w:szCs w:val="20"/>
              </w:rPr>
              <w:t>reply</w:t>
            </w:r>
            <w:r>
              <w:rPr>
                <w:rFonts w:asciiTheme="minorBidi" w:eastAsia="Arial" w:hAnsiTheme="minorBidi"/>
                <w:color w:val="231F20"/>
                <w:szCs w:val="20"/>
              </w:rPr>
              <w:t xml:space="preserve"> is</w:t>
            </w:r>
          </w:p>
        </w:tc>
        <w:tc>
          <w:tcPr>
            <w:tcW w:w="1984" w:type="dxa"/>
            <w:tcBorders>
              <w:top w:val="single" w:sz="4" w:space="0" w:color="A6A6A6" w:themeColor="background1" w:themeShade="A6"/>
            </w:tcBorders>
          </w:tcPr>
          <w:p w14:paraId="34ADE614" w14:textId="1CE7C481"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r w:rsidRPr="003A099B">
              <w:rPr>
                <w:szCs w:val="20"/>
              </w:rPr>
              <w:t>[</w:t>
            </w:r>
            <w:r w:rsidRPr="003A099B">
              <w:rPr>
                <w:szCs w:val="20"/>
              </w:rPr>
              <w:fldChar w:fldCharType="begin"/>
            </w:r>
            <w:r w:rsidRPr="003A099B">
              <w:rPr>
                <w:szCs w:val="20"/>
              </w:rPr>
              <w:instrText xml:space="preserve"> SYMBOL 108\f wingdings \s11\h \* MERGEFORMAT </w:instrText>
            </w:r>
            <w:r w:rsidRPr="003A099B">
              <w:rPr>
                <w:szCs w:val="20"/>
              </w:rPr>
              <w:fldChar w:fldCharType="end"/>
            </w:r>
            <w:r w:rsidRPr="003A099B">
              <w:rPr>
                <w:szCs w:val="20"/>
              </w:rPr>
              <w:t>]</w:t>
            </w:r>
          </w:p>
        </w:tc>
        <w:tc>
          <w:tcPr>
            <w:tcW w:w="4110" w:type="dxa"/>
            <w:tcBorders>
              <w:top w:val="single" w:sz="4" w:space="0" w:color="A6A6A6" w:themeColor="background1" w:themeShade="A6"/>
            </w:tcBorders>
          </w:tcPr>
          <w:p w14:paraId="0B622303" w14:textId="557EE76A"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r>
              <w:rPr>
                <w:szCs w:val="20"/>
              </w:rPr>
              <w:t>except that</w:t>
            </w:r>
          </w:p>
        </w:tc>
      </w:tr>
    </w:tbl>
    <w:p w14:paraId="2368F587" w14:textId="77777777" w:rsidR="003A099B" w:rsidRDefault="003A099B"/>
    <w:tbl>
      <w:tblPr>
        <w:tblStyle w:val="AshurstPlainGrid"/>
        <w:tblW w:w="0" w:type="auto"/>
        <w:tblLook w:val="0480" w:firstRow="0" w:lastRow="0" w:firstColumn="1" w:lastColumn="0" w:noHBand="0" w:noVBand="1"/>
      </w:tblPr>
      <w:tblGrid>
        <w:gridCol w:w="1646"/>
        <w:gridCol w:w="554"/>
        <w:gridCol w:w="2195"/>
        <w:gridCol w:w="6094"/>
      </w:tblGrid>
      <w:tr w:rsidR="003A099B" w:rsidRPr="003A099B" w14:paraId="7B515D54"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46538700" w14:textId="77777777" w:rsidR="003A099B" w:rsidRPr="003A099B" w:rsidRDefault="003A099B" w:rsidP="00962705">
            <w:pPr>
              <w:rPr>
                <w:szCs w:val="20"/>
              </w:rPr>
            </w:pPr>
          </w:p>
        </w:tc>
        <w:tc>
          <w:tcPr>
            <w:tcW w:w="554" w:type="dxa"/>
          </w:tcPr>
          <w:p w14:paraId="0D6ED987"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Borders>
              <w:right w:val="single" w:sz="4" w:space="0" w:color="A6A6A6" w:themeColor="background1" w:themeShade="A6"/>
            </w:tcBorders>
          </w:tcPr>
          <w:p w14:paraId="709BD14E"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p>
        </w:tc>
        <w:tc>
          <w:tcPr>
            <w:tcW w:w="6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B97F32"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r>
    </w:tbl>
    <w:p w14:paraId="0CA00A0C"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709"/>
        <w:gridCol w:w="3401"/>
      </w:tblGrid>
      <w:tr w:rsidR="003A099B" w:rsidRPr="003A099B" w14:paraId="21EEC9E8"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307D1C47" w14:textId="77777777" w:rsidR="003A099B" w:rsidRPr="003A099B" w:rsidRDefault="003A099B" w:rsidP="00962705">
            <w:pPr>
              <w:rPr>
                <w:szCs w:val="20"/>
              </w:rPr>
            </w:pPr>
          </w:p>
        </w:tc>
        <w:tc>
          <w:tcPr>
            <w:tcW w:w="554" w:type="dxa"/>
          </w:tcPr>
          <w:p w14:paraId="4AB29D1E"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4142731F" w14:textId="0C56C3BE"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The period for reply for</w:t>
            </w:r>
          </w:p>
        </w:tc>
        <w:tc>
          <w:tcPr>
            <w:tcW w:w="1984" w:type="dxa"/>
            <w:tcBorders>
              <w:top w:val="single" w:sz="4" w:space="0" w:color="A6A6A6" w:themeColor="background1" w:themeShade="A6"/>
            </w:tcBorders>
          </w:tcPr>
          <w:p w14:paraId="24F4E00E"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709" w:type="dxa"/>
            <w:tcBorders>
              <w:top w:val="single" w:sz="4" w:space="0" w:color="A6A6A6" w:themeColor="background1" w:themeShade="A6"/>
              <w:right w:val="single" w:sz="4" w:space="0" w:color="A6A6A6" w:themeColor="background1" w:themeShade="A6"/>
            </w:tcBorders>
          </w:tcPr>
          <w:p w14:paraId="2EA6ECEA" w14:textId="357A4A7C"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r>
              <w:rPr>
                <w:szCs w:val="20"/>
              </w:rPr>
              <w:t>is</w:t>
            </w:r>
          </w:p>
        </w:tc>
        <w:tc>
          <w:tcPr>
            <w:tcW w:w="3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474354" w14:textId="6D033220"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r>
    </w:tbl>
    <w:p w14:paraId="72AE2534"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709"/>
        <w:gridCol w:w="3401"/>
      </w:tblGrid>
      <w:tr w:rsidR="003A099B" w:rsidRPr="003A099B" w14:paraId="08BCCA92"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589B0362" w14:textId="77777777" w:rsidR="003A099B" w:rsidRPr="003A099B" w:rsidRDefault="003A099B" w:rsidP="00962705">
            <w:pPr>
              <w:rPr>
                <w:szCs w:val="20"/>
              </w:rPr>
            </w:pPr>
          </w:p>
        </w:tc>
        <w:tc>
          <w:tcPr>
            <w:tcW w:w="554" w:type="dxa"/>
          </w:tcPr>
          <w:p w14:paraId="4DDDA77C"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4B6F1491"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p>
        </w:tc>
        <w:tc>
          <w:tcPr>
            <w:tcW w:w="1984" w:type="dxa"/>
            <w:tcBorders>
              <w:top w:val="single" w:sz="4" w:space="0" w:color="A6A6A6" w:themeColor="background1" w:themeShade="A6"/>
            </w:tcBorders>
          </w:tcPr>
          <w:p w14:paraId="7F74D451"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709" w:type="dxa"/>
            <w:tcBorders>
              <w:top w:val="single" w:sz="4" w:space="0" w:color="A6A6A6" w:themeColor="background1" w:themeShade="A6"/>
              <w:right w:val="single" w:sz="4" w:space="0" w:color="A6A6A6" w:themeColor="background1" w:themeShade="A6"/>
            </w:tcBorders>
          </w:tcPr>
          <w:p w14:paraId="400218DE"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3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0D6CA"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r>
    </w:tbl>
    <w:p w14:paraId="1DD63A99"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709"/>
        <w:gridCol w:w="3401"/>
      </w:tblGrid>
      <w:tr w:rsidR="003A099B" w:rsidRPr="003A099B" w14:paraId="3004D35D"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14F3B83B" w14:textId="77777777" w:rsidR="003A099B" w:rsidRPr="003A099B" w:rsidRDefault="003A099B" w:rsidP="003A099B">
            <w:pPr>
              <w:rPr>
                <w:szCs w:val="20"/>
              </w:rPr>
            </w:pPr>
          </w:p>
        </w:tc>
        <w:tc>
          <w:tcPr>
            <w:tcW w:w="554" w:type="dxa"/>
          </w:tcPr>
          <w:p w14:paraId="64EF799C"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52194F21" w14:textId="64421935"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The period for reply for</w:t>
            </w:r>
          </w:p>
        </w:tc>
        <w:tc>
          <w:tcPr>
            <w:tcW w:w="1984" w:type="dxa"/>
            <w:tcBorders>
              <w:top w:val="single" w:sz="4" w:space="0" w:color="A6A6A6" w:themeColor="background1" w:themeShade="A6"/>
            </w:tcBorders>
          </w:tcPr>
          <w:p w14:paraId="2FFD8FB0"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709" w:type="dxa"/>
            <w:tcBorders>
              <w:top w:val="single" w:sz="4" w:space="0" w:color="A6A6A6" w:themeColor="background1" w:themeShade="A6"/>
              <w:right w:val="single" w:sz="4" w:space="0" w:color="A6A6A6" w:themeColor="background1" w:themeShade="A6"/>
            </w:tcBorders>
          </w:tcPr>
          <w:p w14:paraId="2D7E1F97" w14:textId="56CDFD04" w:rsid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r>
              <w:rPr>
                <w:szCs w:val="20"/>
              </w:rPr>
              <w:t>is</w:t>
            </w:r>
          </w:p>
        </w:tc>
        <w:tc>
          <w:tcPr>
            <w:tcW w:w="3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EB6BA"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bl>
    <w:p w14:paraId="3E92B90D"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4110"/>
      </w:tblGrid>
      <w:tr w:rsidR="003A099B" w:rsidRPr="003A099B" w14:paraId="7A91712A"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7900C62B" w14:textId="77777777" w:rsidR="003A099B" w:rsidRPr="003A099B" w:rsidRDefault="003A099B" w:rsidP="003A099B">
            <w:pPr>
              <w:rPr>
                <w:szCs w:val="20"/>
              </w:rPr>
            </w:pPr>
          </w:p>
        </w:tc>
        <w:tc>
          <w:tcPr>
            <w:tcW w:w="554" w:type="dxa"/>
          </w:tcPr>
          <w:p w14:paraId="2DBF5C61"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2147B95A" w14:textId="772B7A23"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 xml:space="preserve">The </w:t>
            </w:r>
            <w:r w:rsidRPr="003A099B">
              <w:rPr>
                <w:rFonts w:asciiTheme="minorBidi" w:eastAsia="Arial" w:hAnsiTheme="minorBidi"/>
                <w:i/>
                <w:color w:val="231F20"/>
                <w:szCs w:val="20"/>
              </w:rPr>
              <w:t xml:space="preserve">period for retention </w:t>
            </w:r>
            <w:r w:rsidRPr="003A099B">
              <w:rPr>
                <w:rFonts w:asciiTheme="minorBidi" w:eastAsia="Arial" w:hAnsiTheme="minorBidi"/>
                <w:color w:val="231F20"/>
                <w:szCs w:val="20"/>
              </w:rPr>
              <w:t>is</w:t>
            </w:r>
          </w:p>
        </w:tc>
        <w:tc>
          <w:tcPr>
            <w:tcW w:w="1984" w:type="dxa"/>
            <w:tcBorders>
              <w:top w:val="single" w:sz="4" w:space="0" w:color="A6A6A6" w:themeColor="background1" w:themeShade="A6"/>
            </w:tcBorders>
          </w:tcPr>
          <w:p w14:paraId="579E6971" w14:textId="4D2FECDE"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r w:rsidRPr="003A099B">
              <w:rPr>
                <w:szCs w:val="20"/>
              </w:rPr>
              <w:t>[</w:t>
            </w:r>
            <w:r w:rsidRPr="003A099B">
              <w:rPr>
                <w:szCs w:val="20"/>
              </w:rPr>
              <w:fldChar w:fldCharType="begin"/>
            </w:r>
            <w:r w:rsidRPr="003A099B">
              <w:rPr>
                <w:szCs w:val="20"/>
              </w:rPr>
              <w:instrText xml:space="preserve"> SYMBOL 108\f wingdings \s11\h \* MERGEFORMAT </w:instrText>
            </w:r>
            <w:r w:rsidRPr="003A099B">
              <w:rPr>
                <w:szCs w:val="20"/>
              </w:rPr>
              <w:fldChar w:fldCharType="end"/>
            </w:r>
            <w:r w:rsidRPr="003A099B">
              <w:rPr>
                <w:szCs w:val="20"/>
              </w:rPr>
              <w:t xml:space="preserve">] </w:t>
            </w:r>
          </w:p>
        </w:tc>
        <w:tc>
          <w:tcPr>
            <w:tcW w:w="4110" w:type="dxa"/>
            <w:tcBorders>
              <w:top w:val="single" w:sz="4" w:space="0" w:color="A6A6A6" w:themeColor="background1" w:themeShade="A6"/>
            </w:tcBorders>
          </w:tcPr>
          <w:p w14:paraId="77650C2F" w14:textId="17DDCE0F"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r w:rsidRPr="003A099B">
              <w:rPr>
                <w:szCs w:val="20"/>
              </w:rPr>
              <w:t>year(s) following Completion or earlier termination</w:t>
            </w:r>
          </w:p>
        </w:tc>
      </w:tr>
    </w:tbl>
    <w:p w14:paraId="4F7DFC8A" w14:textId="77777777" w:rsidR="003A099B" w:rsidRDefault="003A099B"/>
    <w:tbl>
      <w:tblPr>
        <w:tblStyle w:val="AshurstPlainGrid"/>
        <w:tblW w:w="0" w:type="auto"/>
        <w:tblLook w:val="0480" w:firstRow="0" w:lastRow="0" w:firstColumn="1" w:lastColumn="0" w:noHBand="0" w:noVBand="1"/>
      </w:tblPr>
      <w:tblGrid>
        <w:gridCol w:w="1645"/>
        <w:gridCol w:w="554"/>
        <w:gridCol w:w="8285"/>
      </w:tblGrid>
      <w:tr w:rsidR="003A099B" w:rsidRPr="003A099B" w14:paraId="323A6216" w14:textId="77777777" w:rsidTr="00943408">
        <w:trPr>
          <w:trHeight w:val="510"/>
        </w:trPr>
        <w:tc>
          <w:tcPr>
            <w:cnfStyle w:val="001000000000" w:firstRow="0" w:lastRow="0" w:firstColumn="1" w:lastColumn="0" w:oddVBand="0" w:evenVBand="0" w:oddHBand="0" w:evenHBand="0" w:firstRowFirstColumn="0" w:firstRowLastColumn="0" w:lastRowFirstColumn="0" w:lastRowLastColumn="0"/>
            <w:tcW w:w="1645" w:type="dxa"/>
          </w:tcPr>
          <w:p w14:paraId="5A45FACF" w14:textId="77777777" w:rsidR="003A099B" w:rsidRPr="003A099B" w:rsidRDefault="003A099B" w:rsidP="003A099B">
            <w:pPr>
              <w:rPr>
                <w:szCs w:val="20"/>
              </w:rPr>
            </w:pPr>
          </w:p>
        </w:tc>
        <w:tc>
          <w:tcPr>
            <w:tcW w:w="554" w:type="dxa"/>
            <w:tcBorders>
              <w:right w:val="single" w:sz="4" w:space="0" w:color="A6A6A6" w:themeColor="background1" w:themeShade="A6"/>
            </w:tcBorders>
          </w:tcPr>
          <w:p w14:paraId="49B3C92A"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8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62085" w14:textId="3B40F85F"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r w:rsidRPr="003A099B">
              <w:rPr>
                <w:szCs w:val="20"/>
              </w:rPr>
              <w:t>The following matters will be included in the Early Warning Register</w:t>
            </w:r>
          </w:p>
        </w:tc>
      </w:tr>
      <w:tr w:rsidR="003A099B" w:rsidRPr="003A099B" w14:paraId="148BFF3E" w14:textId="77777777" w:rsidTr="00943408">
        <w:trPr>
          <w:trHeight w:val="1417"/>
        </w:trPr>
        <w:tc>
          <w:tcPr>
            <w:cnfStyle w:val="001000000000" w:firstRow="0" w:lastRow="0" w:firstColumn="1" w:lastColumn="0" w:oddVBand="0" w:evenVBand="0" w:oddHBand="0" w:evenHBand="0" w:firstRowFirstColumn="0" w:firstRowLastColumn="0" w:lastRowFirstColumn="0" w:lastRowLastColumn="0"/>
            <w:tcW w:w="1645" w:type="dxa"/>
          </w:tcPr>
          <w:p w14:paraId="2F2B736F" w14:textId="77777777" w:rsidR="003A099B" w:rsidRPr="003A099B" w:rsidRDefault="003A099B" w:rsidP="003A099B">
            <w:pPr>
              <w:rPr>
                <w:szCs w:val="20"/>
              </w:rPr>
            </w:pPr>
          </w:p>
        </w:tc>
        <w:tc>
          <w:tcPr>
            <w:tcW w:w="554" w:type="dxa"/>
            <w:tcBorders>
              <w:right w:val="single" w:sz="4" w:space="0" w:color="A6A6A6" w:themeColor="background1" w:themeShade="A6"/>
            </w:tcBorders>
          </w:tcPr>
          <w:p w14:paraId="30F83C0C"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8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46037" w14:textId="578D86AD" w:rsidR="003A099B" w:rsidRPr="003A099B" w:rsidRDefault="00943408" w:rsidP="003A099B">
            <w:pPr>
              <w:cnfStyle w:val="000000000000" w:firstRow="0" w:lastRow="0" w:firstColumn="0" w:lastColumn="0" w:oddVBand="0" w:evenVBand="0" w:oddHBand="0" w:evenHBand="0" w:firstRowFirstColumn="0" w:firstRowLastColumn="0" w:lastRowFirstColumn="0" w:lastRowLastColumn="0"/>
              <w:rPr>
                <w:szCs w:val="20"/>
              </w:rPr>
            </w:pPr>
            <w:r w:rsidRPr="00943408">
              <w:rPr>
                <w:szCs w:val="20"/>
              </w:rPr>
              <w:t>[</w:t>
            </w:r>
            <w:r w:rsidRPr="00943408">
              <w:rPr>
                <w:szCs w:val="20"/>
              </w:rPr>
              <w:fldChar w:fldCharType="begin"/>
            </w:r>
            <w:r w:rsidRPr="00943408">
              <w:rPr>
                <w:szCs w:val="20"/>
              </w:rPr>
              <w:instrText xml:space="preserve"> SYMBOL 108\f wingdings \s11\h \* MERGEFORMAT </w:instrText>
            </w:r>
            <w:r w:rsidRPr="00943408">
              <w:rPr>
                <w:szCs w:val="20"/>
              </w:rPr>
              <w:fldChar w:fldCharType="end"/>
            </w:r>
            <w:r w:rsidRPr="00943408">
              <w:rPr>
                <w:szCs w:val="20"/>
              </w:rPr>
              <w:t>]</w:t>
            </w:r>
            <w:r>
              <w:rPr>
                <w:szCs w:val="20"/>
              </w:rPr>
              <w:t xml:space="preserve"> </w:t>
            </w:r>
          </w:p>
        </w:tc>
      </w:tr>
    </w:tbl>
    <w:p w14:paraId="3F570F56" w14:textId="77777777" w:rsidR="00943408" w:rsidRDefault="00943408"/>
    <w:tbl>
      <w:tblPr>
        <w:tblStyle w:val="AshurstPlainGrid"/>
        <w:tblW w:w="0" w:type="auto"/>
        <w:tblLook w:val="0480" w:firstRow="0" w:lastRow="0" w:firstColumn="1" w:lastColumn="0" w:noHBand="0" w:noVBand="1"/>
      </w:tblPr>
      <w:tblGrid>
        <w:gridCol w:w="1645"/>
        <w:gridCol w:w="554"/>
        <w:gridCol w:w="2091"/>
        <w:gridCol w:w="2051"/>
        <w:gridCol w:w="4143"/>
      </w:tblGrid>
      <w:tr w:rsidR="00943408" w:rsidRPr="003A099B" w14:paraId="39368B69" w14:textId="77777777" w:rsidTr="00943408">
        <w:trPr>
          <w:trHeight w:val="367"/>
        </w:trPr>
        <w:tc>
          <w:tcPr>
            <w:cnfStyle w:val="001000000000" w:firstRow="0" w:lastRow="0" w:firstColumn="1" w:lastColumn="0" w:oddVBand="0" w:evenVBand="0" w:oddHBand="0" w:evenHBand="0" w:firstRowFirstColumn="0" w:firstRowLastColumn="0" w:lastRowFirstColumn="0" w:lastRowLastColumn="0"/>
            <w:tcW w:w="1645" w:type="dxa"/>
          </w:tcPr>
          <w:p w14:paraId="03330D67" w14:textId="77777777" w:rsidR="00943408" w:rsidRPr="00943408" w:rsidRDefault="00943408" w:rsidP="003A099B">
            <w:pPr>
              <w:rPr>
                <w:szCs w:val="20"/>
              </w:rPr>
            </w:pPr>
          </w:p>
        </w:tc>
        <w:tc>
          <w:tcPr>
            <w:tcW w:w="554" w:type="dxa"/>
            <w:tcBorders>
              <w:right w:val="single" w:sz="4" w:space="0" w:color="A6A6A6" w:themeColor="background1" w:themeShade="A6"/>
            </w:tcBorders>
          </w:tcPr>
          <w:p w14:paraId="5895D539" w14:textId="77777777" w:rsidR="00943408" w:rsidRPr="00943408" w:rsidRDefault="00943408" w:rsidP="003A099B">
            <w:pPr>
              <w:cnfStyle w:val="000000000000" w:firstRow="0" w:lastRow="0" w:firstColumn="0" w:lastColumn="0" w:oddVBand="0" w:evenVBand="0" w:oddHBand="0" w:evenHBand="0" w:firstRowFirstColumn="0" w:firstRowLastColumn="0" w:lastRowFirstColumn="0" w:lastRowLastColumn="0"/>
              <w:rPr>
                <w:szCs w:val="20"/>
              </w:rPr>
            </w:pPr>
          </w:p>
        </w:tc>
        <w:tc>
          <w:tcPr>
            <w:tcW w:w="414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7EC930" w14:textId="77777777" w:rsidR="00943408" w:rsidRPr="00943408" w:rsidRDefault="00943408" w:rsidP="003A099B">
            <w:pPr>
              <w:cnfStyle w:val="000000000000" w:firstRow="0" w:lastRow="0" w:firstColumn="0" w:lastColumn="0" w:oddVBand="0" w:evenVBand="0" w:oddHBand="0" w:evenHBand="0" w:firstRowFirstColumn="0" w:firstRowLastColumn="0" w:lastRowFirstColumn="0" w:lastRowLastColumn="0"/>
              <w:rPr>
                <w:szCs w:val="20"/>
              </w:rPr>
            </w:pPr>
            <w:r w:rsidRPr="00943408">
              <w:rPr>
                <w:rFonts w:asciiTheme="minorBidi" w:eastAsia="Arial" w:hAnsiTheme="minorBidi"/>
                <w:color w:val="231F20"/>
                <w:szCs w:val="20"/>
              </w:rPr>
              <w:t>Early warning meetings are to be held at intervals no</w:t>
            </w:r>
            <w:r>
              <w:rPr>
                <w:rFonts w:asciiTheme="minorBidi" w:eastAsia="Arial" w:hAnsiTheme="minorBidi"/>
                <w:color w:val="231F20"/>
                <w:szCs w:val="20"/>
              </w:rPr>
              <w:t xml:space="preserve"> longer than</w:t>
            </w:r>
          </w:p>
        </w:tc>
        <w:tc>
          <w:tcPr>
            <w:tcW w:w="41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1DD61" w14:textId="6D8C6DA4" w:rsidR="00943408" w:rsidRPr="00943408" w:rsidRDefault="00943408" w:rsidP="003A099B">
            <w:pPr>
              <w:cnfStyle w:val="000000000000" w:firstRow="0" w:lastRow="0" w:firstColumn="0" w:lastColumn="0" w:oddVBand="0" w:evenVBand="0" w:oddHBand="0" w:evenHBand="0" w:firstRowFirstColumn="0" w:firstRowLastColumn="0" w:lastRowFirstColumn="0" w:lastRowLastColumn="0"/>
              <w:rPr>
                <w:szCs w:val="20"/>
              </w:rPr>
            </w:pPr>
            <w:r w:rsidRPr="00943408">
              <w:rPr>
                <w:szCs w:val="20"/>
              </w:rPr>
              <w:t>[</w:t>
            </w:r>
            <w:r w:rsidRPr="00943408">
              <w:rPr>
                <w:szCs w:val="20"/>
              </w:rPr>
              <w:fldChar w:fldCharType="begin"/>
            </w:r>
            <w:r w:rsidRPr="00943408">
              <w:rPr>
                <w:szCs w:val="20"/>
              </w:rPr>
              <w:instrText xml:space="preserve"> SYMBOL 108\f wingdings \s11\h \* MERGEFORMAT </w:instrText>
            </w:r>
            <w:r w:rsidRPr="00943408">
              <w:rPr>
                <w:szCs w:val="20"/>
              </w:rPr>
              <w:fldChar w:fldCharType="end"/>
            </w:r>
            <w:r w:rsidRPr="00943408">
              <w:rPr>
                <w:szCs w:val="20"/>
              </w:rPr>
              <w:t>]</w:t>
            </w:r>
            <w:r>
              <w:rPr>
                <w:szCs w:val="20"/>
              </w:rPr>
              <w:t xml:space="preserve"> </w:t>
            </w:r>
          </w:p>
        </w:tc>
      </w:tr>
      <w:tr w:rsidR="003A099B" w:rsidRPr="003A099B" w14:paraId="520D8C12" w14:textId="77777777" w:rsidTr="00943408">
        <w:tc>
          <w:tcPr>
            <w:cnfStyle w:val="001000000000" w:firstRow="0" w:lastRow="0" w:firstColumn="1" w:lastColumn="0" w:oddVBand="0" w:evenVBand="0" w:oddHBand="0" w:evenHBand="0" w:firstRowFirstColumn="0" w:firstRowLastColumn="0" w:lastRowFirstColumn="0" w:lastRowLastColumn="0"/>
            <w:tcW w:w="1645" w:type="dxa"/>
          </w:tcPr>
          <w:p w14:paraId="4CC3767C" w14:textId="77777777" w:rsidR="003A099B" w:rsidRPr="00943408" w:rsidRDefault="003A099B" w:rsidP="003A099B">
            <w:pPr>
              <w:rPr>
                <w:szCs w:val="20"/>
              </w:rPr>
            </w:pPr>
          </w:p>
        </w:tc>
        <w:tc>
          <w:tcPr>
            <w:tcW w:w="554" w:type="dxa"/>
          </w:tcPr>
          <w:p w14:paraId="01A55189"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2091" w:type="dxa"/>
            <w:tcBorders>
              <w:top w:val="single" w:sz="4" w:space="0" w:color="A6A6A6" w:themeColor="background1" w:themeShade="A6"/>
            </w:tcBorders>
          </w:tcPr>
          <w:p w14:paraId="3E35AA1E"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p>
        </w:tc>
        <w:tc>
          <w:tcPr>
            <w:tcW w:w="6194" w:type="dxa"/>
            <w:gridSpan w:val="2"/>
            <w:tcBorders>
              <w:top w:val="single" w:sz="4" w:space="0" w:color="A6A6A6" w:themeColor="background1" w:themeShade="A6"/>
            </w:tcBorders>
          </w:tcPr>
          <w:p w14:paraId="2BCC2754"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r w:rsidR="003A099B" w:rsidRPr="003A099B" w14:paraId="762BBD9B" w14:textId="77777777" w:rsidTr="00943408">
        <w:tc>
          <w:tcPr>
            <w:cnfStyle w:val="001000000000" w:firstRow="0" w:lastRow="0" w:firstColumn="1" w:lastColumn="0" w:oddVBand="0" w:evenVBand="0" w:oddHBand="0" w:evenHBand="0" w:firstRowFirstColumn="0" w:firstRowLastColumn="0" w:lastRowFirstColumn="0" w:lastRowLastColumn="0"/>
            <w:tcW w:w="1645" w:type="dxa"/>
          </w:tcPr>
          <w:p w14:paraId="10788CB9" w14:textId="77777777" w:rsidR="003A099B" w:rsidRPr="00943408" w:rsidRDefault="003A099B" w:rsidP="003A099B">
            <w:pPr>
              <w:rPr>
                <w:szCs w:val="20"/>
              </w:rPr>
            </w:pPr>
          </w:p>
        </w:tc>
        <w:tc>
          <w:tcPr>
            <w:tcW w:w="554" w:type="dxa"/>
          </w:tcPr>
          <w:p w14:paraId="7BBB3C2B"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8285" w:type="dxa"/>
            <w:gridSpan w:val="3"/>
          </w:tcPr>
          <w:p w14:paraId="590028D8"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r w:rsidR="003A099B" w:rsidRPr="003A099B" w14:paraId="639029E0" w14:textId="77777777" w:rsidTr="00943408">
        <w:tc>
          <w:tcPr>
            <w:cnfStyle w:val="001000000000" w:firstRow="0" w:lastRow="0" w:firstColumn="1" w:lastColumn="0" w:oddVBand="0" w:evenVBand="0" w:oddHBand="0" w:evenHBand="0" w:firstRowFirstColumn="0" w:firstRowLastColumn="0" w:lastRowFirstColumn="0" w:lastRowLastColumn="0"/>
            <w:tcW w:w="1645" w:type="dxa"/>
          </w:tcPr>
          <w:p w14:paraId="3BBAA2D8" w14:textId="77777777" w:rsidR="003A099B" w:rsidRPr="00943408" w:rsidRDefault="003A099B" w:rsidP="003A099B">
            <w:pPr>
              <w:rPr>
                <w:szCs w:val="20"/>
              </w:rPr>
            </w:pPr>
          </w:p>
        </w:tc>
        <w:tc>
          <w:tcPr>
            <w:tcW w:w="554" w:type="dxa"/>
          </w:tcPr>
          <w:p w14:paraId="0205F9A9"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8285" w:type="dxa"/>
            <w:gridSpan w:val="3"/>
          </w:tcPr>
          <w:p w14:paraId="3A477CEC"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bl>
    <w:p w14:paraId="6AB394A7" w14:textId="77777777" w:rsidR="00962705" w:rsidRDefault="00962705" w:rsidP="00FC78C3">
      <w:pPr>
        <w:spacing w:after="0" w:line="200" w:lineRule="exact"/>
        <w:rPr>
          <w:rFonts w:asciiTheme="minorBidi" w:hAnsiTheme="minorBidi"/>
          <w:szCs w:val="20"/>
        </w:rPr>
      </w:pPr>
    </w:p>
    <w:tbl>
      <w:tblPr>
        <w:tblStyle w:val="AshurstPlainGrid"/>
        <w:tblW w:w="0" w:type="auto"/>
        <w:tblLook w:val="04A0" w:firstRow="1" w:lastRow="0" w:firstColumn="1" w:lastColumn="0" w:noHBand="0" w:noVBand="1"/>
      </w:tblPr>
      <w:tblGrid>
        <w:gridCol w:w="2622"/>
        <w:gridCol w:w="639"/>
        <w:gridCol w:w="1983"/>
        <w:gridCol w:w="1311"/>
        <w:gridCol w:w="1311"/>
        <w:gridCol w:w="2623"/>
      </w:tblGrid>
      <w:tr w:rsidR="00263224" w:rsidRPr="00943408" w14:paraId="3281F524" w14:textId="77777777" w:rsidTr="00263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6"/>
            <w:shd w:val="clear" w:color="auto" w:fill="A6A6A6" w:themeFill="background1" w:themeFillShade="A6"/>
          </w:tcPr>
          <w:p w14:paraId="0DE20261" w14:textId="67A9DC4B" w:rsidR="00263224" w:rsidRPr="00943408" w:rsidRDefault="00263224" w:rsidP="00263224">
            <w:pPr>
              <w:pStyle w:val="TableNum1"/>
            </w:pPr>
            <w:r w:rsidRPr="00943408">
              <w:rPr>
                <w:b/>
                <w:bCs/>
              </w:rPr>
              <w:t xml:space="preserve">The </w:t>
            </w:r>
            <w:r w:rsidRPr="00943408">
              <w:rPr>
                <w:b/>
                <w:bCs/>
                <w:i/>
                <w:iCs/>
              </w:rPr>
              <w:t>Consultant's</w:t>
            </w:r>
            <w:r>
              <w:rPr>
                <w:b/>
                <w:bCs/>
              </w:rPr>
              <w:t xml:space="preserve"> </w:t>
            </w:r>
            <w:r w:rsidRPr="00943408">
              <w:rPr>
                <w:b/>
                <w:bCs/>
              </w:rPr>
              <w:t>main responsibilities</w:t>
            </w:r>
          </w:p>
        </w:tc>
      </w:tr>
      <w:tr w:rsidR="00943408" w:rsidRPr="00943408" w14:paraId="030F23F0" w14:textId="77777777" w:rsidTr="009B7A13">
        <w:tc>
          <w:tcPr>
            <w:cnfStyle w:val="001000000000" w:firstRow="0" w:lastRow="0" w:firstColumn="1" w:lastColumn="0" w:oddVBand="0" w:evenVBand="0" w:oddHBand="0" w:evenHBand="0" w:firstRowFirstColumn="0" w:firstRowLastColumn="0" w:lastRowFirstColumn="0" w:lastRowLastColumn="0"/>
            <w:tcW w:w="2622" w:type="dxa"/>
          </w:tcPr>
          <w:p w14:paraId="5EDBB113" w14:textId="53FD5153" w:rsidR="00943408" w:rsidRPr="00943408" w:rsidRDefault="00943408" w:rsidP="00943408">
            <w:pPr>
              <w:pStyle w:val="BodyText"/>
              <w:tabs>
                <w:tab w:val="left" w:pos="2027"/>
                <w:tab w:val="left" w:pos="2481"/>
                <w:tab w:val="left" w:pos="2764"/>
              </w:tabs>
              <w:rPr>
                <w:rFonts w:ascii="Arial" w:hAnsi="Arial" w:cs="Arial"/>
                <w:color w:val="auto"/>
                <w:sz w:val="20"/>
                <w:szCs w:val="20"/>
              </w:rPr>
            </w:pPr>
            <w:r w:rsidRPr="00943408">
              <w:rPr>
                <w:rFonts w:ascii="Arial" w:hAnsi="Arial" w:cs="Arial"/>
                <w:sz w:val="20"/>
                <w:szCs w:val="20"/>
                <w:lang w:val="en-US"/>
              </w:rPr>
              <w:t xml:space="preserve">If the </w:t>
            </w:r>
            <w:r w:rsidRPr="00943408">
              <w:rPr>
                <w:rFonts w:ascii="Arial" w:hAnsi="Arial" w:cs="Arial"/>
                <w:i/>
                <w:iCs/>
                <w:sz w:val="20"/>
                <w:szCs w:val="20"/>
                <w:lang w:val="en-US"/>
              </w:rPr>
              <w:t xml:space="preserve">Client </w:t>
            </w:r>
            <w:r w:rsidRPr="00943408">
              <w:rPr>
                <w:rFonts w:ascii="Arial" w:hAnsi="Arial" w:cs="Arial"/>
                <w:sz w:val="20"/>
                <w:szCs w:val="20"/>
                <w:lang w:val="en-US"/>
              </w:rPr>
              <w:t xml:space="preserve">has identified work which is set to meet a stated </w:t>
            </w:r>
            <w:r w:rsidRPr="00943408">
              <w:rPr>
                <w:rFonts w:ascii="Arial" w:hAnsi="Arial" w:cs="Arial"/>
                <w:i/>
                <w:iCs/>
                <w:sz w:val="20"/>
                <w:szCs w:val="20"/>
                <w:lang w:val="en-US"/>
              </w:rPr>
              <w:t xml:space="preserve">condition </w:t>
            </w:r>
            <w:r w:rsidRPr="00943408">
              <w:rPr>
                <w:rFonts w:ascii="Arial" w:hAnsi="Arial" w:cs="Arial"/>
                <w:sz w:val="20"/>
                <w:szCs w:val="20"/>
                <w:lang w:val="en-US"/>
              </w:rPr>
              <w:t xml:space="preserve">by a </w:t>
            </w:r>
            <w:r w:rsidRPr="00943408">
              <w:rPr>
                <w:rFonts w:ascii="Arial" w:hAnsi="Arial" w:cs="Arial"/>
                <w:i/>
                <w:iCs/>
                <w:sz w:val="20"/>
                <w:szCs w:val="20"/>
                <w:lang w:val="en-US"/>
              </w:rPr>
              <w:t>key date</w:t>
            </w:r>
          </w:p>
        </w:tc>
        <w:tc>
          <w:tcPr>
            <w:tcW w:w="5244" w:type="dxa"/>
            <w:gridSpan w:val="4"/>
          </w:tcPr>
          <w:p w14:paraId="046A748A" w14:textId="3DBB72AA"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3408">
              <w:rPr>
                <w:rFonts w:ascii="Arial" w:hAnsi="Arial" w:cs="Arial"/>
                <w:sz w:val="20"/>
                <w:szCs w:val="20"/>
                <w:lang w:val="en-US"/>
              </w:rPr>
              <w:t xml:space="preserve">The </w:t>
            </w:r>
            <w:r w:rsidRPr="00943408">
              <w:rPr>
                <w:rFonts w:ascii="Arial" w:hAnsi="Arial" w:cs="Arial"/>
                <w:i/>
                <w:iCs/>
                <w:sz w:val="20"/>
                <w:szCs w:val="20"/>
                <w:lang w:val="en-US"/>
              </w:rPr>
              <w:t xml:space="preserve">key dates </w:t>
            </w:r>
            <w:r w:rsidRPr="00943408">
              <w:rPr>
                <w:rFonts w:ascii="Arial" w:hAnsi="Arial" w:cs="Arial"/>
                <w:sz w:val="20"/>
                <w:szCs w:val="20"/>
                <w:lang w:val="en-US"/>
              </w:rPr>
              <w:t xml:space="preserve">and </w:t>
            </w:r>
            <w:r w:rsidRPr="00943408">
              <w:rPr>
                <w:rFonts w:ascii="Arial" w:hAnsi="Arial" w:cs="Arial"/>
                <w:i/>
                <w:iCs/>
                <w:sz w:val="20"/>
                <w:szCs w:val="20"/>
                <w:lang w:val="en-US"/>
              </w:rPr>
              <w:t xml:space="preserve">conditions </w:t>
            </w:r>
            <w:r w:rsidRPr="00943408">
              <w:rPr>
                <w:rFonts w:ascii="Arial" w:hAnsi="Arial" w:cs="Arial"/>
                <w:sz w:val="20"/>
                <w:szCs w:val="20"/>
                <w:lang w:val="en-US"/>
              </w:rPr>
              <w:t>to be met are</w:t>
            </w:r>
          </w:p>
        </w:tc>
        <w:tc>
          <w:tcPr>
            <w:tcW w:w="2623" w:type="dxa"/>
          </w:tcPr>
          <w:p w14:paraId="030572BB"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943408" w:rsidRPr="00943408" w14:paraId="6B734CD4"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76E263E9"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2622" w:type="dxa"/>
            <w:gridSpan w:val="2"/>
          </w:tcPr>
          <w:p w14:paraId="661FDB8C" w14:textId="778FC41C"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pPr>
            <w:r w:rsidRPr="00943408">
              <w:rPr>
                <w:i/>
                <w:iCs/>
              </w:rPr>
              <w:t>condition</w:t>
            </w:r>
            <w:r>
              <w:t xml:space="preserve"> to be met</w:t>
            </w:r>
          </w:p>
        </w:tc>
        <w:tc>
          <w:tcPr>
            <w:tcW w:w="2622" w:type="dxa"/>
            <w:gridSpan w:val="2"/>
          </w:tcPr>
          <w:p w14:paraId="6F36706F"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168445B7" w14:textId="0459DE04"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943408">
              <w:rPr>
                <w:rFonts w:ascii="Arial" w:hAnsi="Arial" w:cs="Arial"/>
                <w:i/>
                <w:iCs/>
                <w:color w:val="auto"/>
                <w:sz w:val="20"/>
                <w:szCs w:val="20"/>
              </w:rPr>
              <w:t>key date</w:t>
            </w:r>
          </w:p>
        </w:tc>
      </w:tr>
      <w:tr w:rsidR="00943408" w:rsidRPr="00943408" w14:paraId="543CF086"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2CE54FD3"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639" w:type="dxa"/>
          </w:tcPr>
          <w:p w14:paraId="743423FF" w14:textId="24BECBA1"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pPr>
            <w:r>
              <w:t>(1)</w:t>
            </w:r>
          </w:p>
        </w:tc>
        <w:tc>
          <w:tcPr>
            <w:tcW w:w="4605" w:type="dxa"/>
            <w:gridSpan w:val="3"/>
          </w:tcPr>
          <w:p w14:paraId="0F55DF62"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6C675BE2"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943408" w:rsidRPr="00943408" w14:paraId="41B5139B"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56DA1B24"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639" w:type="dxa"/>
          </w:tcPr>
          <w:p w14:paraId="0850296B" w14:textId="10E60849"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pPr>
            <w:r>
              <w:t>(2)</w:t>
            </w:r>
          </w:p>
        </w:tc>
        <w:tc>
          <w:tcPr>
            <w:tcW w:w="4605" w:type="dxa"/>
            <w:gridSpan w:val="3"/>
          </w:tcPr>
          <w:p w14:paraId="0651B296"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073CC743"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943408" w:rsidRPr="00943408" w14:paraId="6B5150A5"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6D023D18"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639" w:type="dxa"/>
          </w:tcPr>
          <w:p w14:paraId="09EEAAD9" w14:textId="0E4A8464"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pPr>
            <w:r>
              <w:t>(3)</w:t>
            </w:r>
          </w:p>
        </w:tc>
        <w:tc>
          <w:tcPr>
            <w:tcW w:w="4605" w:type="dxa"/>
            <w:gridSpan w:val="3"/>
          </w:tcPr>
          <w:p w14:paraId="241CF451"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05D584B9"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263224" w:rsidRPr="00943408" w14:paraId="3E43A7CD" w14:textId="77777777" w:rsidTr="008F27E4">
        <w:tc>
          <w:tcPr>
            <w:cnfStyle w:val="001000000000" w:firstRow="0" w:lastRow="0" w:firstColumn="1" w:lastColumn="0" w:oddVBand="0" w:evenVBand="0" w:oddHBand="0" w:evenHBand="0" w:firstRowFirstColumn="0" w:firstRowLastColumn="0" w:lastRowFirstColumn="0" w:lastRowLastColumn="0"/>
            <w:tcW w:w="2622" w:type="dxa"/>
          </w:tcPr>
          <w:p w14:paraId="677BD9EE" w14:textId="35E7A597" w:rsidR="00263224" w:rsidRPr="00943408" w:rsidRDefault="00263224" w:rsidP="00943408">
            <w:pPr>
              <w:pStyle w:val="BodyText"/>
              <w:tabs>
                <w:tab w:val="left" w:pos="2027"/>
                <w:tab w:val="left" w:pos="2481"/>
                <w:tab w:val="left" w:pos="2764"/>
              </w:tabs>
              <w:rPr>
                <w:rFonts w:ascii="Arial" w:hAnsi="Arial" w:cs="Arial"/>
                <w:color w:val="auto"/>
                <w:sz w:val="20"/>
                <w:szCs w:val="20"/>
              </w:rPr>
            </w:pPr>
            <w:r>
              <w:rPr>
                <w:rFonts w:ascii="Arial" w:hAnsi="Arial" w:cs="Arial"/>
                <w:color w:val="auto"/>
                <w:sz w:val="20"/>
                <w:szCs w:val="20"/>
              </w:rPr>
              <w:t>If Option A is used</w:t>
            </w:r>
          </w:p>
        </w:tc>
        <w:tc>
          <w:tcPr>
            <w:tcW w:w="3933" w:type="dxa"/>
            <w:gridSpan w:val="3"/>
          </w:tcPr>
          <w:p w14:paraId="096D461A" w14:textId="77777777" w:rsidR="00263224" w:rsidRPr="00943408"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943408">
              <w:rPr>
                <w:rFonts w:ascii="Arial" w:hAnsi="Arial" w:cs="Arial"/>
                <w:i/>
                <w:iCs/>
                <w:color w:val="auto"/>
                <w:sz w:val="20"/>
                <w:szCs w:val="20"/>
              </w:rPr>
              <w:t>Consultant</w:t>
            </w:r>
            <w:r>
              <w:rPr>
                <w:rFonts w:ascii="Arial" w:hAnsi="Arial" w:cs="Arial"/>
                <w:color w:val="auto"/>
                <w:sz w:val="20"/>
                <w:szCs w:val="20"/>
              </w:rPr>
              <w:t xml:space="preserve"> prepares a forecast of the total </w:t>
            </w:r>
            <w:r w:rsidRPr="00943408">
              <w:rPr>
                <w:rFonts w:ascii="Arial" w:hAnsi="Arial" w:cs="Arial"/>
                <w:i/>
                <w:iCs/>
                <w:color w:val="auto"/>
                <w:sz w:val="20"/>
                <w:szCs w:val="20"/>
              </w:rPr>
              <w:t>expenses</w:t>
            </w:r>
            <w:r>
              <w:rPr>
                <w:rFonts w:ascii="Arial" w:hAnsi="Arial" w:cs="Arial"/>
                <w:color w:val="auto"/>
                <w:sz w:val="20"/>
                <w:szCs w:val="20"/>
              </w:rPr>
              <w:t xml:space="preserve"> at intervals no longer than </w:t>
            </w:r>
          </w:p>
        </w:tc>
        <w:tc>
          <w:tcPr>
            <w:tcW w:w="3934" w:type="dxa"/>
            <w:gridSpan w:val="2"/>
          </w:tcPr>
          <w:p w14:paraId="706DC5A1" w14:textId="11CD3B6C" w:rsidR="00263224" w:rsidRPr="00943408"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263224" w:rsidRPr="00943408" w14:paraId="4F8CCD0E" w14:textId="77777777" w:rsidTr="008F27E4">
        <w:tc>
          <w:tcPr>
            <w:cnfStyle w:val="001000000000" w:firstRow="0" w:lastRow="0" w:firstColumn="1" w:lastColumn="0" w:oddVBand="0" w:evenVBand="0" w:oddHBand="0" w:evenHBand="0" w:firstRowFirstColumn="0" w:firstRowLastColumn="0" w:lastRowFirstColumn="0" w:lastRowLastColumn="0"/>
            <w:tcW w:w="2622" w:type="dxa"/>
          </w:tcPr>
          <w:p w14:paraId="5FE18B27" w14:textId="0A7205DA" w:rsidR="00263224" w:rsidRDefault="00263224" w:rsidP="00943408">
            <w:pPr>
              <w:pStyle w:val="BodyText"/>
              <w:tabs>
                <w:tab w:val="left" w:pos="2027"/>
                <w:tab w:val="left" w:pos="2481"/>
                <w:tab w:val="left" w:pos="2764"/>
              </w:tabs>
              <w:rPr>
                <w:rFonts w:ascii="Arial" w:hAnsi="Arial" w:cs="Arial"/>
                <w:color w:val="auto"/>
                <w:sz w:val="20"/>
                <w:szCs w:val="20"/>
              </w:rPr>
            </w:pPr>
            <w:r w:rsidRPr="00263224">
              <w:rPr>
                <w:rFonts w:ascii="Arial" w:hAnsi="Arial" w:cs="Arial"/>
                <w:color w:val="auto"/>
                <w:sz w:val="20"/>
                <w:szCs w:val="20"/>
              </w:rPr>
              <w:t>If Option C or E is used</w:t>
            </w:r>
          </w:p>
        </w:tc>
        <w:tc>
          <w:tcPr>
            <w:tcW w:w="3933" w:type="dxa"/>
            <w:gridSpan w:val="3"/>
          </w:tcPr>
          <w:p w14:paraId="6AA4381F" w14:textId="7D6D8C75" w:rsidR="00263224"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63224">
              <w:rPr>
                <w:rFonts w:ascii="Arial" w:hAnsi="Arial" w:cs="Arial"/>
                <w:color w:val="auto"/>
                <w:sz w:val="20"/>
                <w:szCs w:val="20"/>
              </w:rPr>
              <w:t xml:space="preserve">The </w:t>
            </w:r>
            <w:r w:rsidRPr="00263224">
              <w:rPr>
                <w:rFonts w:ascii="Arial" w:hAnsi="Arial" w:cs="Arial"/>
                <w:i/>
                <w:iCs/>
                <w:color w:val="auto"/>
                <w:sz w:val="20"/>
                <w:szCs w:val="20"/>
              </w:rPr>
              <w:t>Consultant</w:t>
            </w:r>
            <w:r w:rsidRPr="00263224">
              <w:rPr>
                <w:rFonts w:ascii="Arial" w:hAnsi="Arial" w:cs="Arial"/>
                <w:color w:val="auto"/>
                <w:sz w:val="20"/>
                <w:szCs w:val="20"/>
              </w:rPr>
              <w:t xml:space="preserve"> prepares forecasts of the total </w:t>
            </w:r>
            <w:r w:rsidRPr="00263224">
              <w:rPr>
                <w:rFonts w:ascii="Arial" w:hAnsi="Arial" w:cs="Arial"/>
                <w:i/>
                <w:iCs/>
                <w:color w:val="auto"/>
                <w:sz w:val="20"/>
                <w:szCs w:val="20"/>
              </w:rPr>
              <w:t>Defined Cost</w:t>
            </w:r>
          </w:p>
        </w:tc>
        <w:tc>
          <w:tcPr>
            <w:tcW w:w="3934" w:type="dxa"/>
            <w:gridSpan w:val="2"/>
          </w:tcPr>
          <w:p w14:paraId="3909FF1D" w14:textId="3D8F52AD" w:rsidR="00263224" w:rsidRPr="00943408" w:rsidRDefault="00AD0DC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For inclusion in the Monthly Report</w:t>
            </w:r>
          </w:p>
        </w:tc>
      </w:tr>
      <w:tr w:rsidR="00263224" w:rsidRPr="00943408" w14:paraId="5A8A53F7" w14:textId="77777777" w:rsidTr="008F27E4">
        <w:tc>
          <w:tcPr>
            <w:cnfStyle w:val="001000000000" w:firstRow="0" w:lastRow="0" w:firstColumn="1" w:lastColumn="0" w:oddVBand="0" w:evenVBand="0" w:oddHBand="0" w:evenHBand="0" w:firstRowFirstColumn="0" w:firstRowLastColumn="0" w:lastRowFirstColumn="0" w:lastRowLastColumn="0"/>
            <w:tcW w:w="2622" w:type="dxa"/>
          </w:tcPr>
          <w:p w14:paraId="386AC01D" w14:textId="77777777" w:rsidR="00263224" w:rsidRDefault="00263224" w:rsidP="00943408">
            <w:pPr>
              <w:pStyle w:val="BodyText"/>
              <w:tabs>
                <w:tab w:val="left" w:pos="2027"/>
                <w:tab w:val="left" w:pos="2481"/>
                <w:tab w:val="left" w:pos="2764"/>
              </w:tabs>
              <w:rPr>
                <w:rFonts w:ascii="Arial" w:hAnsi="Arial" w:cs="Arial"/>
                <w:color w:val="auto"/>
                <w:sz w:val="20"/>
                <w:szCs w:val="20"/>
              </w:rPr>
            </w:pPr>
          </w:p>
        </w:tc>
        <w:tc>
          <w:tcPr>
            <w:tcW w:w="3933" w:type="dxa"/>
            <w:gridSpan w:val="3"/>
          </w:tcPr>
          <w:p w14:paraId="7258FC43" w14:textId="28ACEEAE" w:rsidR="00263224" w:rsidRPr="00263224"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Pr>
          <w:p w14:paraId="5AD28D79" w14:textId="7495EEF1" w:rsidR="00263224" w:rsidRPr="00943408"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943408" w:rsidRPr="00943408" w14:paraId="3561B717"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21B9C997"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2622" w:type="dxa"/>
            <w:gridSpan w:val="2"/>
          </w:tcPr>
          <w:p w14:paraId="6F77611F" w14:textId="77777777"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rPr>
                <w:i/>
                <w:iCs/>
              </w:rPr>
            </w:pPr>
          </w:p>
        </w:tc>
        <w:tc>
          <w:tcPr>
            <w:tcW w:w="2622" w:type="dxa"/>
            <w:gridSpan w:val="2"/>
          </w:tcPr>
          <w:p w14:paraId="51D5D61A"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13837665"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bl>
    <w:p w14:paraId="0B408086" w14:textId="77777777" w:rsidR="00943408" w:rsidRDefault="00943408" w:rsidP="00943408">
      <w:pPr>
        <w:pStyle w:val="BodyText"/>
        <w:tabs>
          <w:tab w:val="left" w:pos="2027"/>
          <w:tab w:val="left" w:pos="2481"/>
          <w:tab w:val="left" w:pos="2764"/>
        </w:tabs>
        <w:rPr>
          <w:rFonts w:ascii="Arial" w:hAnsi="Arial" w:cs="Arial"/>
          <w:color w:val="auto"/>
          <w:sz w:val="17"/>
          <w:szCs w:val="17"/>
        </w:rPr>
      </w:pPr>
    </w:p>
    <w:tbl>
      <w:tblPr>
        <w:tblStyle w:val="AshurstPlainGrid"/>
        <w:tblW w:w="0" w:type="auto"/>
        <w:tblLook w:val="0480" w:firstRow="0" w:lastRow="0" w:firstColumn="1" w:lastColumn="0" w:noHBand="0" w:noVBand="1"/>
      </w:tblPr>
      <w:tblGrid>
        <w:gridCol w:w="2622"/>
        <w:gridCol w:w="639"/>
        <w:gridCol w:w="4605"/>
        <w:gridCol w:w="2623"/>
      </w:tblGrid>
      <w:tr w:rsidR="00263224" w:rsidRPr="00943408" w14:paraId="3B3316DE" w14:textId="77777777" w:rsidTr="00D00871">
        <w:tc>
          <w:tcPr>
            <w:cnfStyle w:val="001000000000" w:firstRow="0" w:lastRow="0" w:firstColumn="1" w:lastColumn="0" w:oddVBand="0" w:evenVBand="0" w:oddHBand="0" w:evenHBand="0" w:firstRowFirstColumn="0" w:firstRowLastColumn="0" w:lastRowFirstColumn="0" w:lastRowLastColumn="0"/>
            <w:tcW w:w="10489" w:type="dxa"/>
            <w:gridSpan w:val="4"/>
            <w:shd w:val="clear" w:color="auto" w:fill="A6A6A6" w:themeFill="background1" w:themeFillShade="A6"/>
          </w:tcPr>
          <w:p w14:paraId="403E9050" w14:textId="0D4C59C2" w:rsidR="00263224" w:rsidRPr="00943408" w:rsidRDefault="00263224" w:rsidP="00E97F95">
            <w:pPr>
              <w:pStyle w:val="TableNum1"/>
            </w:pPr>
            <w:r>
              <w:rPr>
                <w:b/>
                <w:bCs/>
              </w:rPr>
              <w:t xml:space="preserve">Time </w:t>
            </w:r>
          </w:p>
        </w:tc>
      </w:tr>
      <w:tr w:rsidR="00263224" w:rsidRPr="00943408" w14:paraId="77A9F978"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32011944" w14:textId="2A118B4D"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5244" w:type="dxa"/>
            <w:gridSpan w:val="2"/>
          </w:tcPr>
          <w:p w14:paraId="6F331EA4" w14:textId="3DF609BA"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3408">
              <w:rPr>
                <w:rFonts w:ascii="Arial" w:hAnsi="Arial" w:cs="Arial"/>
                <w:sz w:val="20"/>
                <w:szCs w:val="20"/>
                <w:lang w:val="en-US"/>
              </w:rPr>
              <w:t xml:space="preserve">The </w:t>
            </w:r>
            <w:r w:rsidRPr="00263224">
              <w:rPr>
                <w:rFonts w:ascii="Arial" w:hAnsi="Arial" w:cs="Arial"/>
                <w:i/>
                <w:iCs/>
                <w:sz w:val="20"/>
                <w:szCs w:val="20"/>
                <w:lang w:val="en-US"/>
              </w:rPr>
              <w:t>starting date</w:t>
            </w:r>
            <w:r>
              <w:rPr>
                <w:rFonts w:ascii="Arial" w:hAnsi="Arial" w:cs="Arial"/>
                <w:sz w:val="20"/>
                <w:szCs w:val="20"/>
                <w:lang w:val="en-US"/>
              </w:rPr>
              <w:t xml:space="preserve"> is </w:t>
            </w:r>
          </w:p>
        </w:tc>
        <w:tc>
          <w:tcPr>
            <w:tcW w:w="2623" w:type="dxa"/>
          </w:tcPr>
          <w:sdt>
            <w:sdtPr>
              <w:id w:val="1771126037"/>
              <w:placeholder>
                <w:docPart w:val="D9F2AD38225D4168A166718EB5E790F5"/>
              </w:placeholder>
            </w:sdtPr>
            <w:sdtContent>
              <w:p w14:paraId="172B6AB9" w14:textId="7E7C2C1E" w:rsidR="00263224" w:rsidRPr="00263224" w:rsidRDefault="00263224" w:rsidP="00263224">
                <w:pPr>
                  <w:cnfStyle w:val="000000000000" w:firstRow="0" w:lastRow="0" w:firstColumn="0" w:lastColumn="0" w:oddVBand="0" w:evenVBand="0" w:oddHBand="0" w:evenHBand="0" w:firstRowFirstColumn="0" w:firstRowLastColumn="0" w:lastRowFirstColumn="0" w:lastRowLastColumn="0"/>
                  <w:rPr>
                    <w:color w:val="auto"/>
                  </w:rPr>
                </w:pPr>
                <w:r w:rsidRPr="0097463E">
                  <w:t>Q4 2025</w:t>
                </w:r>
              </w:p>
            </w:sdtContent>
          </w:sdt>
        </w:tc>
      </w:tr>
      <w:tr w:rsidR="00263224" w:rsidRPr="00943408" w14:paraId="5B06B3F3"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4ED46E9F"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7867" w:type="dxa"/>
            <w:gridSpan w:val="3"/>
          </w:tcPr>
          <w:p w14:paraId="5D7E8D7C" w14:textId="23B45A4F" w:rsidR="00263224" w:rsidRPr="00263224"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263224">
              <w:rPr>
                <w:rFonts w:ascii="Arial" w:hAnsi="Arial" w:cs="Arial"/>
                <w:i/>
                <w:iCs/>
                <w:color w:val="auto"/>
                <w:sz w:val="20"/>
                <w:szCs w:val="20"/>
              </w:rPr>
              <w:t>Client</w:t>
            </w:r>
            <w:r>
              <w:rPr>
                <w:rFonts w:ascii="Arial" w:hAnsi="Arial" w:cs="Arial"/>
                <w:color w:val="auto"/>
                <w:sz w:val="20"/>
                <w:szCs w:val="20"/>
              </w:rPr>
              <w:t xml:space="preserve"> provides access to the following persons and thing</w:t>
            </w:r>
            <w:r w:rsidR="00032A2E">
              <w:rPr>
                <w:rFonts w:ascii="Arial" w:hAnsi="Arial" w:cs="Arial"/>
                <w:color w:val="auto"/>
                <w:sz w:val="20"/>
                <w:szCs w:val="20"/>
              </w:rPr>
              <w:t>s</w:t>
            </w:r>
          </w:p>
        </w:tc>
      </w:tr>
      <w:tr w:rsidR="00263224" w:rsidRPr="00943408" w14:paraId="15F4584D"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232DE1D2"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5244" w:type="dxa"/>
            <w:gridSpan w:val="2"/>
          </w:tcPr>
          <w:p w14:paraId="05FA30DF" w14:textId="7F91AE46" w:rsidR="00263224" w:rsidRPr="00263224"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Access</w:t>
            </w:r>
          </w:p>
        </w:tc>
        <w:tc>
          <w:tcPr>
            <w:tcW w:w="2623" w:type="dxa"/>
          </w:tcPr>
          <w:p w14:paraId="36EF509D" w14:textId="2AB73230" w:rsidR="00263224" w:rsidRPr="00263224"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Access date</w:t>
            </w:r>
          </w:p>
        </w:tc>
      </w:tr>
      <w:tr w:rsidR="00263224" w:rsidRPr="00943408" w14:paraId="4D6A2A18"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2B324C51"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639" w:type="dxa"/>
          </w:tcPr>
          <w:p w14:paraId="43A68D80" w14:textId="77777777" w:rsidR="00263224" w:rsidRPr="00943408" w:rsidRDefault="00263224" w:rsidP="00E97F95">
            <w:pPr>
              <w:cnfStyle w:val="000000000000" w:firstRow="0" w:lastRow="0" w:firstColumn="0" w:lastColumn="0" w:oddVBand="0" w:evenVBand="0" w:oddHBand="0" w:evenHBand="0" w:firstRowFirstColumn="0" w:firstRowLastColumn="0" w:lastRowFirstColumn="0" w:lastRowLastColumn="0"/>
            </w:pPr>
            <w:r>
              <w:t>(1)</w:t>
            </w:r>
          </w:p>
        </w:tc>
        <w:tc>
          <w:tcPr>
            <w:tcW w:w="4605" w:type="dxa"/>
          </w:tcPr>
          <w:p w14:paraId="678F4BAD"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7F57266D"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263224" w:rsidRPr="00943408" w14:paraId="01FB4516"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7CDDB65A"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639" w:type="dxa"/>
          </w:tcPr>
          <w:p w14:paraId="60A9A084" w14:textId="77777777" w:rsidR="00263224" w:rsidRPr="00943408" w:rsidRDefault="00263224" w:rsidP="00E97F95">
            <w:pPr>
              <w:cnfStyle w:val="000000000000" w:firstRow="0" w:lastRow="0" w:firstColumn="0" w:lastColumn="0" w:oddVBand="0" w:evenVBand="0" w:oddHBand="0" w:evenHBand="0" w:firstRowFirstColumn="0" w:firstRowLastColumn="0" w:lastRowFirstColumn="0" w:lastRowLastColumn="0"/>
            </w:pPr>
            <w:r>
              <w:t>(2)</w:t>
            </w:r>
          </w:p>
        </w:tc>
        <w:tc>
          <w:tcPr>
            <w:tcW w:w="4605" w:type="dxa"/>
          </w:tcPr>
          <w:p w14:paraId="667FD1AD"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509BBF00"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263224" w:rsidRPr="00943408" w14:paraId="7F24E830"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1F96078E"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639" w:type="dxa"/>
          </w:tcPr>
          <w:p w14:paraId="59AC8CA8" w14:textId="77777777" w:rsidR="00263224" w:rsidRPr="00943408" w:rsidRDefault="00263224" w:rsidP="00E97F95">
            <w:pPr>
              <w:cnfStyle w:val="000000000000" w:firstRow="0" w:lastRow="0" w:firstColumn="0" w:lastColumn="0" w:oddVBand="0" w:evenVBand="0" w:oddHBand="0" w:evenHBand="0" w:firstRowFirstColumn="0" w:firstRowLastColumn="0" w:lastRowFirstColumn="0" w:lastRowLastColumn="0"/>
            </w:pPr>
            <w:r>
              <w:t>(3)</w:t>
            </w:r>
          </w:p>
        </w:tc>
        <w:tc>
          <w:tcPr>
            <w:tcW w:w="4605" w:type="dxa"/>
          </w:tcPr>
          <w:p w14:paraId="4B9CF11B"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5EDA7E1C"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263224" w:rsidRPr="00943408" w14:paraId="4E48D127"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5EC687B" w14:textId="00912FB0"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5244" w:type="dxa"/>
            <w:gridSpan w:val="2"/>
            <w:tcBorders>
              <w:right w:val="single" w:sz="4" w:space="0" w:color="A6A6A6" w:themeColor="background1" w:themeShade="A6"/>
            </w:tcBorders>
          </w:tcPr>
          <w:p w14:paraId="7965C6D6"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263224">
              <w:rPr>
                <w:rFonts w:ascii="Arial" w:hAnsi="Arial" w:cs="Arial"/>
                <w:i/>
                <w:iCs/>
                <w:color w:val="auto"/>
                <w:sz w:val="20"/>
                <w:szCs w:val="20"/>
              </w:rPr>
              <w:t>Consultant</w:t>
            </w:r>
            <w:r>
              <w:rPr>
                <w:rFonts w:ascii="Arial" w:hAnsi="Arial" w:cs="Arial"/>
                <w:color w:val="auto"/>
                <w:sz w:val="20"/>
                <w:szCs w:val="20"/>
              </w:rPr>
              <w:t xml:space="preserve"> submits revised programmes at intervals no longer than </w:t>
            </w:r>
          </w:p>
        </w:tc>
        <w:tc>
          <w:tcPr>
            <w:tcW w:w="26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B3296C" w14:textId="168EA53D"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63A6FC90" w14:textId="77777777" w:rsidR="00263224" w:rsidRDefault="00263224"/>
    <w:tbl>
      <w:tblPr>
        <w:tblStyle w:val="AshurstPlainGrid"/>
        <w:tblW w:w="0" w:type="auto"/>
        <w:tblLook w:val="04A0" w:firstRow="1" w:lastRow="0" w:firstColumn="1" w:lastColumn="0" w:noHBand="0" w:noVBand="1"/>
      </w:tblPr>
      <w:tblGrid>
        <w:gridCol w:w="2622"/>
        <w:gridCol w:w="2622"/>
        <w:gridCol w:w="1311"/>
        <w:gridCol w:w="1311"/>
        <w:gridCol w:w="2623"/>
      </w:tblGrid>
      <w:tr w:rsidR="00263224" w:rsidRPr="00943408" w14:paraId="770394C6"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Pr>
          <w:p w14:paraId="5A8C927E" w14:textId="666451FC" w:rsidR="00263224" w:rsidRDefault="00263224" w:rsidP="00263224">
            <w:pPr>
              <w:pStyle w:val="BodyText"/>
              <w:widowControl w:val="0"/>
              <w:tabs>
                <w:tab w:val="left" w:pos="2027"/>
                <w:tab w:val="left" w:pos="2481"/>
                <w:tab w:val="left" w:pos="2764"/>
              </w:tabs>
              <w:rPr>
                <w:rFonts w:ascii="Arial" w:hAnsi="Arial" w:cs="Arial"/>
                <w:color w:val="auto"/>
                <w:sz w:val="20"/>
                <w:szCs w:val="20"/>
              </w:rPr>
            </w:pPr>
            <w:r w:rsidRPr="00263224">
              <w:rPr>
                <w:rFonts w:ascii="Arial" w:hAnsi="Arial" w:cs="Arial"/>
                <w:color w:val="auto"/>
                <w:sz w:val="20"/>
                <w:szCs w:val="20"/>
              </w:rPr>
              <w:t xml:space="preserve">If the </w:t>
            </w:r>
            <w:r w:rsidRPr="00263224">
              <w:rPr>
                <w:rFonts w:ascii="Arial" w:hAnsi="Arial" w:cs="Arial"/>
                <w:i/>
                <w:iCs/>
                <w:color w:val="auto"/>
                <w:sz w:val="20"/>
                <w:szCs w:val="20"/>
              </w:rPr>
              <w:t>Client</w:t>
            </w:r>
            <w:r w:rsidRPr="00263224">
              <w:rPr>
                <w:rFonts w:ascii="Arial" w:hAnsi="Arial" w:cs="Arial"/>
                <w:color w:val="auto"/>
                <w:sz w:val="20"/>
                <w:szCs w:val="20"/>
              </w:rPr>
              <w:t xml:space="preserve"> has decided</w:t>
            </w:r>
            <w:r>
              <w:rPr>
                <w:rFonts w:ascii="Arial" w:hAnsi="Arial" w:cs="Arial"/>
                <w:color w:val="auto"/>
                <w:sz w:val="20"/>
                <w:szCs w:val="20"/>
              </w:rPr>
              <w:t xml:space="preserve"> </w:t>
            </w:r>
            <w:r w:rsidRPr="00263224">
              <w:rPr>
                <w:rFonts w:ascii="Arial" w:hAnsi="Arial" w:cs="Arial"/>
                <w:color w:val="auto"/>
                <w:sz w:val="20"/>
                <w:szCs w:val="20"/>
              </w:rPr>
              <w:t xml:space="preserve">the completion date for the whole of the </w:t>
            </w:r>
            <w:r w:rsidRPr="00263224">
              <w:rPr>
                <w:rFonts w:ascii="Arial" w:hAnsi="Arial" w:cs="Arial"/>
                <w:i/>
                <w:iCs/>
                <w:color w:val="auto"/>
                <w:sz w:val="20"/>
                <w:szCs w:val="20"/>
              </w:rPr>
              <w:t>service</w:t>
            </w:r>
          </w:p>
        </w:tc>
        <w:tc>
          <w:tcPr>
            <w:tcW w:w="3933" w:type="dxa"/>
            <w:gridSpan w:val="2"/>
            <w:tcBorders>
              <w:right w:val="single" w:sz="4" w:space="0" w:color="A6A6A6" w:themeColor="background1" w:themeShade="A6"/>
            </w:tcBorders>
          </w:tcPr>
          <w:p w14:paraId="5DDCD6FF" w14:textId="36B16E40" w:rsidR="00263224" w:rsidRDefault="00263224" w:rsidP="00E97F95">
            <w:pPr>
              <w:pStyle w:val="BodyText"/>
              <w:tabs>
                <w:tab w:val="left" w:pos="2027"/>
                <w:tab w:val="left" w:pos="2481"/>
                <w:tab w:val="left" w:pos="2764"/>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63224">
              <w:rPr>
                <w:rFonts w:ascii="Arial" w:hAnsi="Arial" w:cs="Arial"/>
                <w:color w:val="auto"/>
                <w:sz w:val="20"/>
                <w:szCs w:val="20"/>
              </w:rPr>
              <w:t xml:space="preserve">The </w:t>
            </w:r>
            <w:r w:rsidRPr="00263224">
              <w:rPr>
                <w:rFonts w:ascii="Arial" w:hAnsi="Arial" w:cs="Arial"/>
                <w:i/>
                <w:iCs/>
                <w:color w:val="auto"/>
                <w:sz w:val="20"/>
                <w:szCs w:val="20"/>
              </w:rPr>
              <w:t>completion date</w:t>
            </w:r>
            <w:r w:rsidRPr="00263224">
              <w:rPr>
                <w:rFonts w:ascii="Arial" w:hAnsi="Arial" w:cs="Arial"/>
                <w:color w:val="auto"/>
                <w:sz w:val="20"/>
                <w:szCs w:val="20"/>
              </w:rPr>
              <w:t xml:space="preserve"> for the whole of the </w:t>
            </w:r>
            <w:r w:rsidRPr="00263224">
              <w:rPr>
                <w:rFonts w:ascii="Arial" w:hAnsi="Arial" w:cs="Arial"/>
                <w:i/>
                <w:iCs/>
                <w:color w:val="auto"/>
                <w:sz w:val="20"/>
                <w:szCs w:val="20"/>
              </w:rPr>
              <w:t>service</w:t>
            </w:r>
            <w:r w:rsidRPr="00263224">
              <w:rPr>
                <w:rFonts w:ascii="Arial" w:hAnsi="Arial" w:cs="Arial"/>
                <w:color w:val="auto"/>
                <w:sz w:val="20"/>
                <w:szCs w:val="20"/>
              </w:rPr>
              <w:t xml:space="preserve"> is</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30CBB3" w14:textId="77777777" w:rsidR="00263224" w:rsidRPr="00943408" w:rsidRDefault="00263224" w:rsidP="00E97F95">
            <w:pPr>
              <w:pStyle w:val="BodyText"/>
              <w:tabs>
                <w:tab w:val="left" w:pos="2027"/>
                <w:tab w:val="left" w:pos="2481"/>
                <w:tab w:val="left" w:pos="2764"/>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263224" w:rsidRPr="00943408" w14:paraId="79E3C28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5F6F6EC8" w14:textId="77CE4651" w:rsidR="00263224" w:rsidRDefault="00263224" w:rsidP="00E97F95">
            <w:pPr>
              <w:pStyle w:val="BodyText"/>
              <w:tabs>
                <w:tab w:val="left" w:pos="2027"/>
                <w:tab w:val="left" w:pos="2481"/>
                <w:tab w:val="left" w:pos="2764"/>
              </w:tabs>
              <w:rPr>
                <w:rFonts w:ascii="Arial" w:hAnsi="Arial" w:cs="Arial"/>
                <w:color w:val="auto"/>
                <w:sz w:val="20"/>
                <w:szCs w:val="20"/>
              </w:rPr>
            </w:pPr>
            <w:r w:rsidRPr="00263224">
              <w:rPr>
                <w:rFonts w:ascii="Arial" w:hAnsi="Arial" w:cs="Arial"/>
                <w:color w:val="auto"/>
                <w:sz w:val="20"/>
                <w:szCs w:val="20"/>
              </w:rPr>
              <w:t>If no programme is identified in part two of the Contract Data</w:t>
            </w:r>
          </w:p>
        </w:tc>
        <w:tc>
          <w:tcPr>
            <w:tcW w:w="3933" w:type="dxa"/>
            <w:gridSpan w:val="2"/>
            <w:tcBorders>
              <w:right w:val="single" w:sz="4" w:space="0" w:color="A6A6A6" w:themeColor="background1" w:themeShade="A6"/>
            </w:tcBorders>
          </w:tcPr>
          <w:p w14:paraId="50F9DC6D" w14:textId="4584850D" w:rsidR="00263224" w:rsidRPr="00263224" w:rsidRDefault="00263224" w:rsidP="00263224">
            <w:pPr>
              <w:pStyle w:val="BodyText"/>
              <w:widowControl w:val="0"/>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63224">
              <w:rPr>
                <w:rFonts w:ascii="Arial" w:hAnsi="Arial" w:cs="Arial"/>
                <w:color w:val="auto"/>
                <w:sz w:val="20"/>
                <w:szCs w:val="20"/>
              </w:rPr>
              <w:t>The period after the Contract Date within which the</w:t>
            </w:r>
            <w:r>
              <w:rPr>
                <w:rFonts w:ascii="Arial" w:hAnsi="Arial" w:cs="Arial"/>
                <w:color w:val="auto"/>
                <w:sz w:val="20"/>
                <w:szCs w:val="20"/>
              </w:rPr>
              <w:t xml:space="preserve"> </w:t>
            </w:r>
            <w:r w:rsidRPr="00263224">
              <w:rPr>
                <w:rFonts w:ascii="Arial" w:hAnsi="Arial" w:cs="Arial"/>
                <w:color w:val="auto"/>
                <w:sz w:val="20"/>
                <w:szCs w:val="20"/>
              </w:rPr>
              <w:t>Consultant is to submit a first programme for acceptance is</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8A1F69"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263224" w:rsidRPr="00943408" w14:paraId="2EAF1EC7" w14:textId="77777777" w:rsidTr="00E97F95">
        <w:tc>
          <w:tcPr>
            <w:cnfStyle w:val="001000000000" w:firstRow="0" w:lastRow="0" w:firstColumn="1" w:lastColumn="0" w:oddVBand="0" w:evenVBand="0" w:oddHBand="0" w:evenHBand="0" w:firstRowFirstColumn="0" w:firstRowLastColumn="0" w:lastRowFirstColumn="0" w:lastRowLastColumn="0"/>
            <w:tcW w:w="2622" w:type="dxa"/>
          </w:tcPr>
          <w:p w14:paraId="31A9B405"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2622" w:type="dxa"/>
          </w:tcPr>
          <w:p w14:paraId="566BDFAF" w14:textId="77777777" w:rsidR="00263224" w:rsidRPr="00943408" w:rsidRDefault="00263224" w:rsidP="00E97F95">
            <w:pPr>
              <w:cnfStyle w:val="000000000000" w:firstRow="0" w:lastRow="0" w:firstColumn="0" w:lastColumn="0" w:oddVBand="0" w:evenVBand="0" w:oddHBand="0" w:evenHBand="0" w:firstRowFirstColumn="0" w:firstRowLastColumn="0" w:lastRowFirstColumn="0" w:lastRowLastColumn="0"/>
              <w:rPr>
                <w:i/>
                <w:iCs/>
              </w:rPr>
            </w:pPr>
          </w:p>
        </w:tc>
        <w:tc>
          <w:tcPr>
            <w:tcW w:w="2622" w:type="dxa"/>
            <w:gridSpan w:val="2"/>
          </w:tcPr>
          <w:p w14:paraId="03711B70"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25364984"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bl>
    <w:p w14:paraId="7F1ED92F" w14:textId="77777777" w:rsidR="00FC78C3" w:rsidRDefault="00FC78C3" w:rsidP="00263224"/>
    <w:tbl>
      <w:tblPr>
        <w:tblStyle w:val="AshurstPlainGrid"/>
        <w:tblW w:w="0" w:type="auto"/>
        <w:tblLook w:val="04A0" w:firstRow="1" w:lastRow="0" w:firstColumn="1" w:lastColumn="0" w:noHBand="0" w:noVBand="1"/>
      </w:tblPr>
      <w:tblGrid>
        <w:gridCol w:w="2622"/>
        <w:gridCol w:w="3933"/>
        <w:gridCol w:w="3934"/>
      </w:tblGrid>
      <w:tr w:rsidR="0002620C" w:rsidRPr="00943408" w14:paraId="2133FF10"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323B1F7E" w14:textId="55844435" w:rsidR="0002620C" w:rsidRPr="00943408" w:rsidRDefault="0002620C" w:rsidP="00E97F95">
            <w:pPr>
              <w:pStyle w:val="TableNum1"/>
            </w:pPr>
            <w:r>
              <w:rPr>
                <w:b/>
                <w:bCs/>
              </w:rPr>
              <w:t>Quality Management</w:t>
            </w:r>
          </w:p>
        </w:tc>
      </w:tr>
      <w:tr w:rsidR="0002620C" w:rsidRPr="00943408" w14:paraId="291D6417" w14:textId="77777777" w:rsidTr="0002620C">
        <w:tc>
          <w:tcPr>
            <w:cnfStyle w:val="001000000000" w:firstRow="0" w:lastRow="0" w:firstColumn="1" w:lastColumn="0" w:oddVBand="0" w:evenVBand="0" w:oddHBand="0" w:evenHBand="0" w:firstRowFirstColumn="0" w:firstRowLastColumn="0" w:lastRowFirstColumn="0" w:lastRowLastColumn="0"/>
            <w:tcW w:w="2622" w:type="dxa"/>
          </w:tcPr>
          <w:p w14:paraId="62CCDDEE" w14:textId="77777777" w:rsidR="0002620C" w:rsidRPr="00943408" w:rsidRDefault="0002620C" w:rsidP="0002620C">
            <w:pPr>
              <w:pStyle w:val="BodyText"/>
              <w:tabs>
                <w:tab w:val="left" w:pos="2027"/>
                <w:tab w:val="left" w:pos="2481"/>
                <w:tab w:val="left" w:pos="2764"/>
              </w:tabs>
              <w:rPr>
                <w:rFonts w:ascii="Arial" w:hAnsi="Arial" w:cs="Arial"/>
                <w:color w:val="auto"/>
                <w:sz w:val="20"/>
                <w:szCs w:val="20"/>
              </w:rPr>
            </w:pPr>
          </w:p>
        </w:tc>
        <w:tc>
          <w:tcPr>
            <w:tcW w:w="3933" w:type="dxa"/>
          </w:tcPr>
          <w:p w14:paraId="686ADA7C" w14:textId="7CBA3F95" w:rsidR="0002620C" w:rsidRPr="00943408" w:rsidRDefault="0002620C" w:rsidP="0002620C">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463E">
              <w:rPr>
                <w:rFonts w:asciiTheme="minorBidi" w:eastAsia="Arial" w:hAnsiTheme="minorBidi"/>
                <w:color w:val="231F20"/>
              </w:rPr>
              <w:t>is to submit a quality policy statement and Quality Assurance Plan is</w:t>
            </w:r>
          </w:p>
        </w:tc>
        <w:tc>
          <w:tcPr>
            <w:tcW w:w="3934" w:type="dxa"/>
          </w:tcPr>
          <w:p w14:paraId="664CBDE2" w14:textId="1929A30A" w:rsidR="0002620C" w:rsidRPr="00263224" w:rsidRDefault="0002620C" w:rsidP="0002620C">
            <w:pPr>
              <w:cnfStyle w:val="000000000000" w:firstRow="0" w:lastRow="0" w:firstColumn="0" w:lastColumn="0" w:oddVBand="0" w:evenVBand="0" w:oddHBand="0" w:evenHBand="0" w:firstRowFirstColumn="0" w:firstRowLastColumn="0" w:lastRowFirstColumn="0" w:lastRowLastColumn="0"/>
              <w:rPr>
                <w:color w:val="auto"/>
              </w:rPr>
            </w:pPr>
          </w:p>
        </w:tc>
      </w:tr>
      <w:tr w:rsidR="0002620C" w:rsidRPr="00943408" w14:paraId="54A490D3" w14:textId="77777777" w:rsidTr="00943945">
        <w:tc>
          <w:tcPr>
            <w:cnfStyle w:val="001000000000" w:firstRow="0" w:lastRow="0" w:firstColumn="1" w:lastColumn="0" w:oddVBand="0" w:evenVBand="0" w:oddHBand="0" w:evenHBand="0" w:firstRowFirstColumn="0" w:firstRowLastColumn="0" w:lastRowFirstColumn="0" w:lastRowLastColumn="0"/>
            <w:tcW w:w="2622" w:type="dxa"/>
          </w:tcPr>
          <w:p w14:paraId="679589CA" w14:textId="77777777" w:rsidR="0002620C" w:rsidRPr="00943408" w:rsidRDefault="0002620C" w:rsidP="0002620C">
            <w:pPr>
              <w:pStyle w:val="BodyText"/>
              <w:tabs>
                <w:tab w:val="left" w:pos="2027"/>
                <w:tab w:val="left" w:pos="2481"/>
                <w:tab w:val="left" w:pos="2764"/>
              </w:tabs>
              <w:rPr>
                <w:rFonts w:ascii="Arial" w:hAnsi="Arial" w:cs="Arial"/>
                <w:color w:val="auto"/>
                <w:sz w:val="20"/>
                <w:szCs w:val="20"/>
              </w:rPr>
            </w:pPr>
          </w:p>
        </w:tc>
        <w:tc>
          <w:tcPr>
            <w:tcW w:w="3933" w:type="dxa"/>
          </w:tcPr>
          <w:p w14:paraId="1BBA34E7" w14:textId="77777777" w:rsidR="0002620C" w:rsidRPr="00263224" w:rsidRDefault="0002620C" w:rsidP="0002620C">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463E">
              <w:rPr>
                <w:rFonts w:asciiTheme="minorBidi" w:eastAsia="Arial" w:hAnsiTheme="minorBidi"/>
                <w:color w:val="231F20"/>
              </w:rPr>
              <w:t xml:space="preserve">The period between Completion of the whole of the </w:t>
            </w:r>
            <w:r w:rsidRPr="0097463E">
              <w:rPr>
                <w:rFonts w:asciiTheme="minorBidi" w:eastAsia="Arial" w:hAnsiTheme="minorBidi"/>
                <w:i/>
                <w:color w:val="231F20"/>
              </w:rPr>
              <w:t>service</w:t>
            </w:r>
            <w:r>
              <w:rPr>
                <w:rFonts w:asciiTheme="minorBidi" w:eastAsia="Arial" w:hAnsiTheme="minorBidi"/>
                <w:i/>
                <w:color w:val="231F20"/>
              </w:rPr>
              <w:t xml:space="preserve"> </w:t>
            </w:r>
            <w:r w:rsidRPr="0097463E">
              <w:rPr>
                <w:rFonts w:asciiTheme="minorBidi" w:eastAsia="Arial" w:hAnsiTheme="minorBidi"/>
                <w:color w:val="231F20"/>
              </w:rPr>
              <w:t xml:space="preserve">and the </w:t>
            </w:r>
            <w:r w:rsidRPr="0097463E">
              <w:rPr>
                <w:rFonts w:asciiTheme="minorBidi" w:eastAsia="Arial" w:hAnsiTheme="minorBidi"/>
                <w:i/>
                <w:color w:val="231F20"/>
              </w:rPr>
              <w:t xml:space="preserve">defects date </w:t>
            </w:r>
            <w:r w:rsidRPr="0097463E">
              <w:rPr>
                <w:rFonts w:asciiTheme="minorBidi" w:eastAsia="Arial" w:hAnsiTheme="minorBidi"/>
                <w:color w:val="231F20"/>
              </w:rPr>
              <w:t>is</w:t>
            </w:r>
          </w:p>
        </w:tc>
        <w:tc>
          <w:tcPr>
            <w:tcW w:w="3934" w:type="dxa"/>
          </w:tcPr>
          <w:p w14:paraId="6ED3F680" w14:textId="08F9C6B9" w:rsidR="0002620C" w:rsidRPr="00263224" w:rsidRDefault="00AF1AE4" w:rsidP="0002620C">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 year</w:t>
            </w:r>
          </w:p>
        </w:tc>
      </w:tr>
    </w:tbl>
    <w:p w14:paraId="18B0DE00" w14:textId="77777777" w:rsidR="0002620C" w:rsidRDefault="0002620C" w:rsidP="00263224"/>
    <w:tbl>
      <w:tblPr>
        <w:tblStyle w:val="AshurstPlainGrid"/>
        <w:tblW w:w="0" w:type="auto"/>
        <w:tblLook w:val="0480" w:firstRow="0" w:lastRow="0" w:firstColumn="1" w:lastColumn="0" w:noHBand="0" w:noVBand="1"/>
      </w:tblPr>
      <w:tblGrid>
        <w:gridCol w:w="2622"/>
        <w:gridCol w:w="780"/>
        <w:gridCol w:w="567"/>
        <w:gridCol w:w="709"/>
        <w:gridCol w:w="709"/>
        <w:gridCol w:w="709"/>
        <w:gridCol w:w="459"/>
        <w:gridCol w:w="3510"/>
        <w:gridCol w:w="424"/>
      </w:tblGrid>
      <w:tr w:rsidR="00561B4F" w:rsidRPr="00943408" w14:paraId="37EEEAE7" w14:textId="77777777" w:rsidTr="00561B4F">
        <w:tc>
          <w:tcPr>
            <w:cnfStyle w:val="001000000000" w:firstRow="0" w:lastRow="0" w:firstColumn="1" w:lastColumn="0" w:oddVBand="0" w:evenVBand="0" w:oddHBand="0" w:evenHBand="0" w:firstRowFirstColumn="0" w:firstRowLastColumn="0" w:lastRowFirstColumn="0" w:lastRowLastColumn="0"/>
            <w:tcW w:w="10489" w:type="dxa"/>
            <w:gridSpan w:val="9"/>
            <w:shd w:val="clear" w:color="auto" w:fill="A6A6A6" w:themeFill="background1" w:themeFillShade="A6"/>
          </w:tcPr>
          <w:p w14:paraId="111D9BCE" w14:textId="48D6E6ED" w:rsidR="00561B4F" w:rsidRPr="00943408" w:rsidRDefault="00561B4F" w:rsidP="00E97F95">
            <w:pPr>
              <w:pStyle w:val="TableNum1"/>
            </w:pPr>
            <w:r>
              <w:rPr>
                <w:b/>
                <w:bCs/>
              </w:rPr>
              <w:t>Payment</w:t>
            </w:r>
          </w:p>
        </w:tc>
      </w:tr>
      <w:tr w:rsidR="00561B4F" w:rsidRPr="00943408" w14:paraId="096D203F" w14:textId="77777777" w:rsidTr="00561B4F">
        <w:tc>
          <w:tcPr>
            <w:cnfStyle w:val="001000000000" w:firstRow="0" w:lastRow="0" w:firstColumn="1" w:lastColumn="0" w:oddVBand="0" w:evenVBand="0" w:oddHBand="0" w:evenHBand="0" w:firstRowFirstColumn="0" w:firstRowLastColumn="0" w:lastRowFirstColumn="0" w:lastRowLastColumn="0"/>
            <w:tcW w:w="2622" w:type="dxa"/>
          </w:tcPr>
          <w:p w14:paraId="63B67B2E"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Pr>
          <w:p w14:paraId="6AA076B0" w14:textId="57A04265"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463E">
              <w:rPr>
                <w:rFonts w:asciiTheme="minorBidi" w:eastAsia="Arial" w:hAnsiTheme="minorBidi"/>
                <w:color w:val="231F20"/>
              </w:rPr>
              <w:t xml:space="preserve">The </w:t>
            </w:r>
            <w:r w:rsidRPr="0097463E">
              <w:rPr>
                <w:rFonts w:asciiTheme="minorBidi" w:eastAsia="Arial" w:hAnsiTheme="minorBidi"/>
                <w:i/>
                <w:color w:val="231F20"/>
              </w:rPr>
              <w:t xml:space="preserve">currency of the contract </w:t>
            </w:r>
            <w:r w:rsidRPr="0097463E">
              <w:rPr>
                <w:rFonts w:asciiTheme="minorBidi" w:eastAsia="Arial" w:hAnsiTheme="minorBidi"/>
                <w:color w:val="231F20"/>
              </w:rPr>
              <w:t>is the</w:t>
            </w:r>
          </w:p>
        </w:tc>
        <w:tc>
          <w:tcPr>
            <w:tcW w:w="3934" w:type="dxa"/>
            <w:gridSpan w:val="2"/>
          </w:tcPr>
          <w:sdt>
            <w:sdtPr>
              <w:id w:val="-1168404163"/>
              <w:placeholder>
                <w:docPart w:val="30BDF679A5BC4462963AE42D9A95ADEF"/>
              </w:placeholder>
            </w:sdtPr>
            <w:sdtContent>
              <w:p w14:paraId="28F63C1E" w14:textId="1026310A" w:rsidR="00561B4F" w:rsidRPr="00561B4F" w:rsidRDefault="00561B4F" w:rsidP="00561B4F">
                <w:pPr>
                  <w:cnfStyle w:val="000000000000" w:firstRow="0" w:lastRow="0" w:firstColumn="0" w:lastColumn="0" w:oddVBand="0" w:evenVBand="0" w:oddHBand="0" w:evenHBand="0" w:firstRowFirstColumn="0" w:firstRowLastColumn="0" w:lastRowFirstColumn="0" w:lastRowLastColumn="0"/>
                  <w:rPr>
                    <w:color w:val="auto"/>
                  </w:rPr>
                </w:pPr>
                <w:r w:rsidRPr="0097463E">
                  <w:t>Great British Pound</w:t>
                </w:r>
              </w:p>
            </w:sdtContent>
          </w:sdt>
        </w:tc>
      </w:tr>
      <w:tr w:rsidR="00561B4F" w:rsidRPr="00943408" w14:paraId="5CA4DDDC" w14:textId="77777777" w:rsidTr="00561B4F">
        <w:tc>
          <w:tcPr>
            <w:cnfStyle w:val="001000000000" w:firstRow="0" w:lastRow="0" w:firstColumn="1" w:lastColumn="0" w:oddVBand="0" w:evenVBand="0" w:oddHBand="0" w:evenHBand="0" w:firstRowFirstColumn="0" w:firstRowLastColumn="0" w:lastRowFirstColumn="0" w:lastRowLastColumn="0"/>
            <w:tcW w:w="2622" w:type="dxa"/>
          </w:tcPr>
          <w:p w14:paraId="3A7AC018"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Pr>
          <w:p w14:paraId="12281CD5" w14:textId="23435CC3" w:rsidR="00561B4F" w:rsidRPr="00263224"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463E">
              <w:rPr>
                <w:rFonts w:asciiTheme="minorBidi" w:eastAsia="Arial" w:hAnsiTheme="minorBidi"/>
                <w:color w:val="231F20"/>
              </w:rPr>
              <w:t xml:space="preserve">The </w:t>
            </w:r>
            <w:r w:rsidRPr="0097463E">
              <w:rPr>
                <w:rFonts w:asciiTheme="minorBidi" w:eastAsia="Arial" w:hAnsiTheme="minorBidi"/>
                <w:i/>
                <w:color w:val="231F20"/>
              </w:rPr>
              <w:t xml:space="preserve">assessment interval </w:t>
            </w:r>
            <w:r w:rsidRPr="0097463E">
              <w:rPr>
                <w:rFonts w:asciiTheme="minorBidi" w:eastAsia="Arial" w:hAnsiTheme="minorBidi"/>
                <w:color w:val="231F20"/>
              </w:rPr>
              <w:t>is</w:t>
            </w:r>
          </w:p>
        </w:tc>
        <w:tc>
          <w:tcPr>
            <w:tcW w:w="3934" w:type="dxa"/>
            <w:gridSpan w:val="2"/>
          </w:tcPr>
          <w:p w14:paraId="27E6CF21" w14:textId="5E785EED" w:rsidR="00561B4F" w:rsidRPr="00263224" w:rsidRDefault="00000000" w:rsidP="00561B4F">
            <w:pPr>
              <w:cnfStyle w:val="000000000000" w:firstRow="0" w:lastRow="0" w:firstColumn="0" w:lastColumn="0" w:oddVBand="0" w:evenVBand="0" w:oddHBand="0" w:evenHBand="0" w:firstRowFirstColumn="0" w:firstRowLastColumn="0" w:lastRowFirstColumn="0" w:lastRowLastColumn="0"/>
              <w:rPr>
                <w:rFonts w:cs="Arial"/>
                <w:color w:val="auto"/>
                <w:szCs w:val="20"/>
              </w:rPr>
            </w:pPr>
            <w:sdt>
              <w:sdtPr>
                <w:id w:val="440276009"/>
                <w:placeholder>
                  <w:docPart w:val="0C99380FA84E472DA35603056E02181D"/>
                </w:placeholder>
                <w:showingPlcHdr/>
              </w:sdtPr>
              <w:sdtContent>
                <w:r w:rsidR="00561B4F" w:rsidRPr="0097463E">
                  <w:rPr>
                    <w:rStyle w:val="PlaceholderText"/>
                    <w:rFonts w:asciiTheme="minorBidi" w:hAnsiTheme="minorBidi"/>
                  </w:rPr>
                  <w:t xml:space="preserve"> </w:t>
                </w:r>
              </w:sdtContent>
            </w:sdt>
            <w:r w:rsidR="00561B4F" w:rsidRPr="0097463E">
              <w:t>Monthly</w:t>
            </w:r>
          </w:p>
        </w:tc>
      </w:tr>
      <w:tr w:rsidR="00561B4F" w:rsidRPr="00943408" w14:paraId="06513104"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6594906F" w14:textId="3E928AAD" w:rsidR="00561B4F" w:rsidRPr="00943408" w:rsidRDefault="00561B4F" w:rsidP="00E97F95">
            <w:pPr>
              <w:pStyle w:val="BodyText"/>
              <w:tabs>
                <w:tab w:val="left" w:pos="2027"/>
                <w:tab w:val="left" w:pos="2481"/>
                <w:tab w:val="left" w:pos="2764"/>
              </w:tabs>
              <w:rPr>
                <w:rFonts w:ascii="Arial" w:hAnsi="Arial" w:cs="Arial"/>
                <w:color w:val="auto"/>
                <w:sz w:val="20"/>
                <w:szCs w:val="20"/>
              </w:rPr>
            </w:pPr>
            <w:r>
              <w:rPr>
                <w:rFonts w:ascii="Arial" w:hAnsi="Arial" w:cs="Arial"/>
                <w:color w:val="auto"/>
                <w:sz w:val="20"/>
                <w:szCs w:val="20"/>
              </w:rPr>
              <w:t xml:space="preserve">If the </w:t>
            </w:r>
            <w:r w:rsidRPr="00561B4F">
              <w:rPr>
                <w:rFonts w:ascii="Arial" w:hAnsi="Arial" w:cs="Arial"/>
                <w:i/>
                <w:iCs/>
                <w:color w:val="auto"/>
                <w:sz w:val="20"/>
                <w:szCs w:val="20"/>
              </w:rPr>
              <w:t>Client</w:t>
            </w:r>
            <w:r>
              <w:rPr>
                <w:rFonts w:ascii="Arial" w:hAnsi="Arial" w:cs="Arial"/>
                <w:color w:val="auto"/>
                <w:sz w:val="20"/>
                <w:szCs w:val="20"/>
              </w:rPr>
              <w:t xml:space="preserve"> states any </w:t>
            </w:r>
            <w:r w:rsidRPr="00561B4F">
              <w:rPr>
                <w:rFonts w:ascii="Arial" w:hAnsi="Arial" w:cs="Arial"/>
                <w:i/>
                <w:iCs/>
                <w:color w:val="auto"/>
                <w:sz w:val="20"/>
                <w:szCs w:val="20"/>
              </w:rPr>
              <w:t>expenses</w:t>
            </w:r>
          </w:p>
        </w:tc>
        <w:tc>
          <w:tcPr>
            <w:tcW w:w="3933" w:type="dxa"/>
            <w:gridSpan w:val="6"/>
            <w:tcBorders>
              <w:bottom w:val="single" w:sz="4" w:space="0" w:color="A6A6A6" w:themeColor="background1" w:themeShade="A6"/>
            </w:tcBorders>
          </w:tcPr>
          <w:p w14:paraId="392B4AA2" w14:textId="048C9F29" w:rsidR="00561B4F" w:rsidRPr="00943408" w:rsidRDefault="00561B4F" w:rsidP="00561B4F">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97463E">
              <w:t xml:space="preserve">The </w:t>
            </w:r>
            <w:r w:rsidRPr="0097463E">
              <w:rPr>
                <w:i/>
              </w:rPr>
              <w:t xml:space="preserve">expenses </w:t>
            </w:r>
            <w:r w:rsidRPr="0097463E">
              <w:t xml:space="preserve">stated by the </w:t>
            </w:r>
            <w:r w:rsidRPr="0097463E">
              <w:rPr>
                <w:i/>
              </w:rPr>
              <w:t xml:space="preserve">Client </w:t>
            </w:r>
            <w:r w:rsidRPr="0097463E">
              <w:t>are</w:t>
            </w:r>
          </w:p>
        </w:tc>
        <w:tc>
          <w:tcPr>
            <w:tcW w:w="3934" w:type="dxa"/>
            <w:gridSpan w:val="2"/>
            <w:tcBorders>
              <w:bottom w:val="single" w:sz="4" w:space="0" w:color="A6A6A6" w:themeColor="background1" w:themeShade="A6"/>
            </w:tcBorders>
          </w:tcPr>
          <w:p w14:paraId="4CDAF0B5" w14:textId="7777777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561B4F" w:rsidRPr="00943408" w14:paraId="2DE6F676"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right w:val="single" w:sz="4" w:space="0" w:color="A6A6A6" w:themeColor="background1" w:themeShade="A6"/>
            </w:tcBorders>
          </w:tcPr>
          <w:p w14:paraId="73D21116"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CCFA5" w14:textId="532BBED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Item</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86B553" w14:textId="08B241F5"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561B4F">
              <w:rPr>
                <w:rFonts w:ascii="Arial" w:hAnsi="Arial" w:cs="Arial"/>
                <w:color w:val="auto"/>
                <w:sz w:val="20"/>
                <w:szCs w:val="20"/>
              </w:rPr>
              <w:t>Amount</w:t>
            </w:r>
            <w:r>
              <w:rPr>
                <w:rFonts w:ascii="Arial" w:hAnsi="Arial" w:cs="Arial"/>
                <w:i/>
                <w:iCs/>
                <w:color w:val="auto"/>
                <w:sz w:val="20"/>
                <w:szCs w:val="20"/>
              </w:rPr>
              <w:t xml:space="preserve"> </w:t>
            </w:r>
          </w:p>
        </w:tc>
      </w:tr>
      <w:tr w:rsidR="00561B4F" w:rsidRPr="00943408" w14:paraId="433D1D53"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right w:val="single" w:sz="4" w:space="0" w:color="A6A6A6" w:themeColor="background1" w:themeShade="A6"/>
            </w:tcBorders>
          </w:tcPr>
          <w:p w14:paraId="1E0EFC36"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E70B8" w14:textId="77777777" w:rsid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71929" w14:textId="7777777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561B4F" w:rsidRPr="00943408" w14:paraId="38E045FC"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right w:val="single" w:sz="4" w:space="0" w:color="A6A6A6" w:themeColor="background1" w:themeShade="A6"/>
            </w:tcBorders>
          </w:tcPr>
          <w:p w14:paraId="5E0DBE6A"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EBE13" w14:textId="77777777" w:rsid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DEC95F" w14:textId="7777777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561B4F" w:rsidRPr="00943408" w14:paraId="199D6AFC"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7E0A8A21"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2765" w:type="dxa"/>
            <w:gridSpan w:val="4"/>
            <w:tcBorders>
              <w:top w:val="single" w:sz="4" w:space="0" w:color="A6A6A6" w:themeColor="background1" w:themeShade="A6"/>
              <w:right w:val="single" w:sz="4" w:space="0" w:color="A6A6A6" w:themeColor="background1" w:themeShade="A6"/>
            </w:tcBorders>
          </w:tcPr>
          <w:p w14:paraId="75621516" w14:textId="0CB24560" w:rsid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561B4F">
              <w:rPr>
                <w:rFonts w:ascii="Arial" w:hAnsi="Arial" w:cs="Arial"/>
                <w:i/>
                <w:iCs/>
                <w:color w:val="auto"/>
                <w:sz w:val="20"/>
                <w:szCs w:val="20"/>
              </w:rPr>
              <w:t>interest rate</w:t>
            </w:r>
            <w:r>
              <w:rPr>
                <w:rFonts w:ascii="Arial" w:hAnsi="Arial" w:cs="Arial"/>
                <w:color w:val="auto"/>
                <w:sz w:val="20"/>
                <w:szCs w:val="20"/>
              </w:rPr>
              <w:t xml:space="preserve"> is</w:t>
            </w:r>
          </w:p>
        </w:tc>
        <w:tc>
          <w:tcPr>
            <w:tcW w:w="11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9B989" w14:textId="7777777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top w:val="single" w:sz="4" w:space="0" w:color="A6A6A6" w:themeColor="background1" w:themeShade="A6"/>
              <w:left w:val="single" w:sz="4" w:space="0" w:color="A6A6A6" w:themeColor="background1" w:themeShade="A6"/>
            </w:tcBorders>
          </w:tcPr>
          <w:p w14:paraId="4ECFEBFF" w14:textId="6F7BD1EE"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61B4F">
              <w:rPr>
                <w:rFonts w:ascii="Arial" w:hAnsi="Arial" w:cs="Arial"/>
                <w:color w:val="auto"/>
                <w:sz w:val="20"/>
                <w:szCs w:val="20"/>
              </w:rPr>
              <w:t>% per annum (not less than 2) above the</w:t>
            </w:r>
            <w:r>
              <w:rPr>
                <w:rFonts w:ascii="Arial" w:hAnsi="Arial" w:cs="Arial"/>
                <w:color w:val="auto"/>
                <w:sz w:val="20"/>
                <w:szCs w:val="20"/>
              </w:rPr>
              <w:t xml:space="preserve"> rate of the                                         bank </w:t>
            </w:r>
          </w:p>
        </w:tc>
      </w:tr>
      <w:tr w:rsidR="00561B4F" w:rsidRPr="00943408" w14:paraId="01840DCB"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1089E762" w14:textId="0FF1C75C" w:rsidR="00561B4F" w:rsidRPr="00943408" w:rsidRDefault="00561B4F" w:rsidP="00561B4F">
            <w:pPr>
              <w:pStyle w:val="BodyText"/>
              <w:widowControl w:val="0"/>
              <w:tabs>
                <w:tab w:val="left" w:pos="2027"/>
                <w:tab w:val="left" w:pos="2481"/>
                <w:tab w:val="left" w:pos="2764"/>
              </w:tabs>
              <w:rPr>
                <w:rFonts w:ascii="Arial" w:hAnsi="Arial" w:cs="Arial"/>
                <w:color w:val="auto"/>
                <w:sz w:val="20"/>
                <w:szCs w:val="20"/>
              </w:rPr>
            </w:pPr>
            <w:r w:rsidRPr="00561B4F">
              <w:rPr>
                <w:rFonts w:ascii="Arial" w:hAnsi="Arial" w:cs="Arial"/>
                <w:color w:val="auto"/>
                <w:sz w:val="20"/>
                <w:szCs w:val="20"/>
              </w:rPr>
              <w:t>If the period in which payments are made is not three weeks and Y(UK)2 is not used</w:t>
            </w:r>
          </w:p>
        </w:tc>
        <w:tc>
          <w:tcPr>
            <w:tcW w:w="3933" w:type="dxa"/>
            <w:gridSpan w:val="6"/>
            <w:tcBorders>
              <w:top w:val="single" w:sz="4" w:space="0" w:color="A6A6A6" w:themeColor="background1" w:themeShade="A6"/>
            </w:tcBorders>
          </w:tcPr>
          <w:p w14:paraId="2BF30B01" w14:textId="49010C1F"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61B4F">
              <w:rPr>
                <w:rFonts w:ascii="Arial" w:hAnsi="Arial" w:cs="Arial"/>
                <w:color w:val="auto"/>
                <w:sz w:val="20"/>
                <w:szCs w:val="20"/>
              </w:rPr>
              <w:t>The period within which payments are made is</w:t>
            </w:r>
          </w:p>
        </w:tc>
        <w:tc>
          <w:tcPr>
            <w:tcW w:w="3934" w:type="dxa"/>
            <w:gridSpan w:val="2"/>
          </w:tcPr>
          <w:p w14:paraId="25F9F6F6" w14:textId="7777777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561B4F" w:rsidRPr="00943408" w14:paraId="6DAC346E"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3AB3EDA" w14:textId="77777777" w:rsidR="00561B4F" w:rsidRPr="00561B4F" w:rsidRDefault="00561B4F" w:rsidP="00561B4F">
            <w:pPr>
              <w:pStyle w:val="BodyText"/>
              <w:tabs>
                <w:tab w:val="left" w:pos="2027"/>
                <w:tab w:val="left" w:pos="2481"/>
                <w:tab w:val="left" w:pos="2764"/>
              </w:tabs>
              <w:rPr>
                <w:rFonts w:ascii="Arial" w:hAnsi="Arial" w:cs="Arial"/>
                <w:color w:val="auto"/>
                <w:sz w:val="20"/>
                <w:szCs w:val="20"/>
              </w:rPr>
            </w:pPr>
          </w:p>
        </w:tc>
        <w:tc>
          <w:tcPr>
            <w:tcW w:w="3933" w:type="dxa"/>
            <w:gridSpan w:val="6"/>
          </w:tcPr>
          <w:p w14:paraId="1B96FA41" w14:textId="7777777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bottom w:val="single" w:sz="4" w:space="0" w:color="A6A6A6" w:themeColor="background1" w:themeShade="A6"/>
            </w:tcBorders>
          </w:tcPr>
          <w:p w14:paraId="0A0B46EA" w14:textId="7777777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561B4F" w:rsidRPr="00943408" w14:paraId="2C5674A7"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211D0BB" w14:textId="4C6D15FF" w:rsidR="00561B4F" w:rsidRPr="00943408" w:rsidRDefault="00561B4F" w:rsidP="00E97F95">
            <w:pPr>
              <w:pStyle w:val="BodyText"/>
              <w:tabs>
                <w:tab w:val="left" w:pos="2027"/>
                <w:tab w:val="left" w:pos="2481"/>
                <w:tab w:val="left" w:pos="2764"/>
              </w:tabs>
              <w:rPr>
                <w:rFonts w:ascii="Arial" w:hAnsi="Arial" w:cs="Arial"/>
                <w:color w:val="auto"/>
                <w:sz w:val="20"/>
                <w:szCs w:val="20"/>
              </w:rPr>
            </w:pPr>
            <w:r w:rsidRPr="00561B4F">
              <w:rPr>
                <w:rFonts w:ascii="Arial" w:hAnsi="Arial" w:cs="Arial"/>
                <w:color w:val="auto"/>
                <w:sz w:val="20"/>
                <w:szCs w:val="20"/>
              </w:rPr>
              <w:t>If Option C or E is used and the Client states any locations</w:t>
            </w:r>
          </w:p>
        </w:tc>
        <w:tc>
          <w:tcPr>
            <w:tcW w:w="3933" w:type="dxa"/>
            <w:gridSpan w:val="6"/>
            <w:tcBorders>
              <w:right w:val="single" w:sz="4" w:space="0" w:color="A6A6A6" w:themeColor="background1" w:themeShade="A6"/>
            </w:tcBorders>
          </w:tcPr>
          <w:p w14:paraId="40816150" w14:textId="0BE96B6A"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61B4F">
              <w:rPr>
                <w:rFonts w:ascii="Arial" w:hAnsi="Arial" w:cs="Arial"/>
                <w:color w:val="auto"/>
                <w:sz w:val="20"/>
                <w:szCs w:val="20"/>
              </w:rPr>
              <w:t xml:space="preserve">The locations for which the </w:t>
            </w:r>
            <w:r w:rsidRPr="00561B4F">
              <w:rPr>
                <w:rFonts w:ascii="Arial" w:hAnsi="Arial" w:cs="Arial"/>
                <w:i/>
                <w:iCs/>
                <w:color w:val="auto"/>
                <w:sz w:val="20"/>
                <w:szCs w:val="20"/>
              </w:rPr>
              <w:t>Consultant</w:t>
            </w:r>
            <w:r w:rsidRPr="00561B4F">
              <w:rPr>
                <w:rFonts w:ascii="Arial" w:hAnsi="Arial" w:cs="Arial"/>
                <w:color w:val="auto"/>
                <w:sz w:val="20"/>
                <w:szCs w:val="20"/>
              </w:rPr>
              <w:t xml:space="preserve"> provides a charge for the cost of support people and office overhead are</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7F1507" w14:textId="7777777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561B4F" w:rsidRPr="00943408" w14:paraId="448A70FE" w14:textId="42B13A8E" w:rsidTr="00A85925">
        <w:tc>
          <w:tcPr>
            <w:cnfStyle w:val="001000000000" w:firstRow="0" w:lastRow="0" w:firstColumn="1" w:lastColumn="0" w:oddVBand="0" w:evenVBand="0" w:oddHBand="0" w:evenHBand="0" w:firstRowFirstColumn="0" w:firstRowLastColumn="0" w:lastRowFirstColumn="0" w:lastRowLastColumn="0"/>
            <w:tcW w:w="2622" w:type="dxa"/>
          </w:tcPr>
          <w:p w14:paraId="52C68F74" w14:textId="2B909776" w:rsidR="00561B4F" w:rsidRPr="00561B4F" w:rsidRDefault="00561B4F" w:rsidP="00E97F95">
            <w:pPr>
              <w:pStyle w:val="BodyText"/>
              <w:tabs>
                <w:tab w:val="left" w:pos="2027"/>
                <w:tab w:val="left" w:pos="2481"/>
                <w:tab w:val="left" w:pos="2764"/>
              </w:tabs>
              <w:rPr>
                <w:rFonts w:ascii="Arial" w:hAnsi="Arial" w:cs="Arial"/>
                <w:color w:val="auto"/>
                <w:sz w:val="20"/>
                <w:szCs w:val="20"/>
              </w:rPr>
            </w:pPr>
            <w:r w:rsidRPr="00561B4F">
              <w:rPr>
                <w:rFonts w:ascii="Arial" w:hAnsi="Arial" w:cs="Arial"/>
                <w:color w:val="auto"/>
                <w:sz w:val="20"/>
                <w:szCs w:val="20"/>
              </w:rPr>
              <w:t>If Option C is used</w:t>
            </w:r>
          </w:p>
        </w:tc>
        <w:tc>
          <w:tcPr>
            <w:tcW w:w="3933" w:type="dxa"/>
            <w:gridSpan w:val="6"/>
            <w:tcBorders>
              <w:right w:val="single" w:sz="4" w:space="0" w:color="A6A6A6" w:themeColor="background1" w:themeShade="A6"/>
            </w:tcBorders>
          </w:tcPr>
          <w:p w14:paraId="267A2C36" w14:textId="51F9619F" w:rsidR="00561B4F" w:rsidRPr="00561B4F" w:rsidRDefault="00561B4F" w:rsidP="00561B4F">
            <w:pPr>
              <w:cnfStyle w:val="000000000000" w:firstRow="0" w:lastRow="0" w:firstColumn="0" w:lastColumn="0" w:oddVBand="0" w:evenVBand="0" w:oddHBand="0" w:evenHBand="0" w:firstRowFirstColumn="0" w:firstRowLastColumn="0" w:lastRowFirstColumn="0" w:lastRowLastColumn="0"/>
            </w:pPr>
            <w:r w:rsidRPr="0097463E">
              <w:t xml:space="preserve">The </w:t>
            </w:r>
            <w:r w:rsidRPr="00561B4F">
              <w:rPr>
                <w:i/>
                <w:iCs/>
              </w:rPr>
              <w:t>Consultant’s</w:t>
            </w:r>
            <w:r w:rsidRPr="0097463E">
              <w:t xml:space="preserve"> share percentages and the </w:t>
            </w:r>
            <w:r w:rsidRPr="00561B4F">
              <w:rPr>
                <w:i/>
                <w:iCs/>
              </w:rPr>
              <w:t>share ranges</w:t>
            </w:r>
            <w:r w:rsidRPr="0097463E">
              <w:t xml:space="preserve"> are</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FEC9A4" w14:textId="22D2FE99" w:rsidR="00561B4F" w:rsidRPr="00943408" w:rsidRDefault="009923D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as agreed in the relevant Task Order</w:t>
            </w:r>
          </w:p>
        </w:tc>
      </w:tr>
      <w:tr w:rsidR="00561B4F" w:rsidRPr="00943408" w14:paraId="78F0BFA4" w14:textId="41671AEE" w:rsidTr="00A85925">
        <w:tc>
          <w:tcPr>
            <w:cnfStyle w:val="001000000000" w:firstRow="0" w:lastRow="0" w:firstColumn="1" w:lastColumn="0" w:oddVBand="0" w:evenVBand="0" w:oddHBand="0" w:evenHBand="0" w:firstRowFirstColumn="0" w:firstRowLastColumn="0" w:lastRowFirstColumn="0" w:lastRowLastColumn="0"/>
            <w:tcW w:w="2622" w:type="dxa"/>
          </w:tcPr>
          <w:p w14:paraId="5654C90B" w14:textId="242038BF" w:rsidR="00561B4F" w:rsidRPr="00561B4F"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Pr>
          <w:p w14:paraId="50ECDDA7" w14:textId="18651EE2"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top w:val="single" w:sz="4" w:space="0" w:color="A6A6A6" w:themeColor="background1" w:themeShade="A6"/>
            </w:tcBorders>
          </w:tcPr>
          <w:p w14:paraId="6D5BE1C2" w14:textId="5A727FB4"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561B4F" w:rsidRPr="00943408" w14:paraId="7800E631" w14:textId="5E6DAD95" w:rsidTr="00C34CB6">
        <w:tc>
          <w:tcPr>
            <w:cnfStyle w:val="001000000000" w:firstRow="0" w:lastRow="0" w:firstColumn="1" w:lastColumn="0" w:oddVBand="0" w:evenVBand="0" w:oddHBand="0" w:evenHBand="0" w:firstRowFirstColumn="0" w:firstRowLastColumn="0" w:lastRowFirstColumn="0" w:lastRowLastColumn="0"/>
            <w:tcW w:w="2622" w:type="dxa"/>
          </w:tcPr>
          <w:p w14:paraId="7236019D" w14:textId="2B80F866" w:rsidR="00561B4F" w:rsidRPr="00561B4F" w:rsidRDefault="00561B4F" w:rsidP="00E97F95">
            <w:pPr>
              <w:pStyle w:val="BodyText"/>
              <w:tabs>
                <w:tab w:val="left" w:pos="2027"/>
                <w:tab w:val="left" w:pos="2481"/>
                <w:tab w:val="left" w:pos="2764"/>
              </w:tabs>
              <w:rPr>
                <w:rFonts w:ascii="Arial" w:hAnsi="Arial" w:cs="Arial"/>
                <w:color w:val="auto"/>
                <w:sz w:val="20"/>
                <w:szCs w:val="20"/>
              </w:rPr>
            </w:pPr>
          </w:p>
        </w:tc>
        <w:tc>
          <w:tcPr>
            <w:tcW w:w="1347" w:type="dxa"/>
            <w:gridSpan w:val="2"/>
          </w:tcPr>
          <w:p w14:paraId="555E5F52" w14:textId="7599F15B"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127" w:type="dxa"/>
            <w:gridSpan w:val="3"/>
          </w:tcPr>
          <w:p w14:paraId="207BC041" w14:textId="69EDF8C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59" w:type="dxa"/>
          </w:tcPr>
          <w:p w14:paraId="1CE8D627" w14:textId="2DCD2F83"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510" w:type="dxa"/>
          </w:tcPr>
          <w:p w14:paraId="0CF18B51" w14:textId="7BCFAA16"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24" w:type="dxa"/>
          </w:tcPr>
          <w:p w14:paraId="2B6C6239" w14:textId="33A48D62"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34CB6" w:rsidRPr="00943408" w14:paraId="5B50118C" w14:textId="37D1E135" w:rsidTr="00C34CB6">
        <w:tc>
          <w:tcPr>
            <w:cnfStyle w:val="001000000000" w:firstRow="0" w:lastRow="0" w:firstColumn="1" w:lastColumn="0" w:oddVBand="0" w:evenVBand="0" w:oddHBand="0" w:evenHBand="0" w:firstRowFirstColumn="0" w:firstRowLastColumn="0" w:lastRowFirstColumn="0" w:lastRowLastColumn="0"/>
            <w:tcW w:w="2622" w:type="dxa"/>
          </w:tcPr>
          <w:p w14:paraId="3B538C88" w14:textId="30A92397" w:rsidR="00C34CB6" w:rsidRPr="00561B4F" w:rsidRDefault="00C34CB6" w:rsidP="00E97F95">
            <w:pPr>
              <w:pStyle w:val="BodyText"/>
              <w:tabs>
                <w:tab w:val="left" w:pos="2027"/>
                <w:tab w:val="left" w:pos="2481"/>
                <w:tab w:val="left" w:pos="2764"/>
              </w:tabs>
              <w:rPr>
                <w:rFonts w:ascii="Arial" w:hAnsi="Arial" w:cs="Arial"/>
                <w:color w:val="auto"/>
                <w:sz w:val="20"/>
                <w:szCs w:val="20"/>
              </w:rPr>
            </w:pPr>
          </w:p>
        </w:tc>
        <w:tc>
          <w:tcPr>
            <w:tcW w:w="1347" w:type="dxa"/>
            <w:gridSpan w:val="2"/>
          </w:tcPr>
          <w:p w14:paraId="42D5EB00" w14:textId="4AD0A571"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23A530F9" w14:textId="2133CBE7"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13548F5C" w14:textId="4167CCC6"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2E0C7A2A" w14:textId="0659C541"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59" w:type="dxa"/>
          </w:tcPr>
          <w:p w14:paraId="0F4308B6" w14:textId="462790E9"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510" w:type="dxa"/>
          </w:tcPr>
          <w:p w14:paraId="1A619A4A" w14:textId="1E399F31" w:rsidR="00C34CB6" w:rsidRPr="00943408"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24" w:type="dxa"/>
          </w:tcPr>
          <w:p w14:paraId="19B1F6A7" w14:textId="76EF1155" w:rsidR="00C34CB6" w:rsidRPr="00943408"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34CB6" w:rsidRPr="00943408" w14:paraId="610A4824" w14:textId="00EEFFAA" w:rsidTr="00C34CB6">
        <w:tc>
          <w:tcPr>
            <w:cnfStyle w:val="001000000000" w:firstRow="0" w:lastRow="0" w:firstColumn="1" w:lastColumn="0" w:oddVBand="0" w:evenVBand="0" w:oddHBand="0" w:evenHBand="0" w:firstRowFirstColumn="0" w:firstRowLastColumn="0" w:lastRowFirstColumn="0" w:lastRowLastColumn="0"/>
            <w:tcW w:w="2622" w:type="dxa"/>
          </w:tcPr>
          <w:p w14:paraId="2A445D2A" w14:textId="09B98540" w:rsidR="00C34CB6" w:rsidRPr="00561B4F" w:rsidRDefault="00C34CB6" w:rsidP="00C34CB6">
            <w:pPr>
              <w:pStyle w:val="BodyText"/>
              <w:tabs>
                <w:tab w:val="left" w:pos="2027"/>
                <w:tab w:val="left" w:pos="2481"/>
                <w:tab w:val="left" w:pos="2764"/>
              </w:tabs>
              <w:rPr>
                <w:rFonts w:ascii="Arial" w:hAnsi="Arial" w:cs="Arial"/>
                <w:color w:val="auto"/>
                <w:sz w:val="20"/>
                <w:szCs w:val="20"/>
              </w:rPr>
            </w:pPr>
          </w:p>
        </w:tc>
        <w:tc>
          <w:tcPr>
            <w:tcW w:w="1347" w:type="dxa"/>
            <w:gridSpan w:val="2"/>
          </w:tcPr>
          <w:p w14:paraId="1BB6DBE4" w14:textId="4C78F026"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511E862E" w14:textId="4793BC5D"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1B0E7013" w14:textId="56A1CED3"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13EE48D2" w14:textId="6CE84CB8"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59" w:type="dxa"/>
          </w:tcPr>
          <w:p w14:paraId="376C5171" w14:textId="18885982"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510" w:type="dxa"/>
          </w:tcPr>
          <w:p w14:paraId="517D3BE2" w14:textId="7534F816" w:rsidR="00C34CB6" w:rsidRPr="00943408"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24" w:type="dxa"/>
          </w:tcPr>
          <w:p w14:paraId="4C6F3327" w14:textId="41DE966F"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34CB6" w:rsidRPr="00943408" w14:paraId="4F08C512" w14:textId="4B73F4C9" w:rsidTr="00C34CB6">
        <w:tc>
          <w:tcPr>
            <w:cnfStyle w:val="001000000000" w:firstRow="0" w:lastRow="0" w:firstColumn="1" w:lastColumn="0" w:oddVBand="0" w:evenVBand="0" w:oddHBand="0" w:evenHBand="0" w:firstRowFirstColumn="0" w:firstRowLastColumn="0" w:lastRowFirstColumn="0" w:lastRowLastColumn="0"/>
            <w:tcW w:w="2622" w:type="dxa"/>
          </w:tcPr>
          <w:p w14:paraId="526BAF1E" w14:textId="6BD2D63A" w:rsidR="00C34CB6" w:rsidRPr="00561B4F" w:rsidRDefault="00C34CB6" w:rsidP="00C34CB6">
            <w:pPr>
              <w:pStyle w:val="BodyText"/>
              <w:tabs>
                <w:tab w:val="left" w:pos="2027"/>
                <w:tab w:val="left" w:pos="2481"/>
                <w:tab w:val="left" w:pos="2764"/>
              </w:tabs>
              <w:rPr>
                <w:rFonts w:ascii="Arial" w:hAnsi="Arial" w:cs="Arial"/>
                <w:color w:val="auto"/>
                <w:sz w:val="20"/>
                <w:szCs w:val="20"/>
              </w:rPr>
            </w:pPr>
          </w:p>
        </w:tc>
        <w:tc>
          <w:tcPr>
            <w:tcW w:w="1347" w:type="dxa"/>
            <w:gridSpan w:val="2"/>
          </w:tcPr>
          <w:p w14:paraId="0829FC27" w14:textId="133E01BC"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4DBB0702" w14:textId="1F01E914"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1B08C353" w14:textId="2757745E"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3A3A1AB3" w14:textId="6117F44B"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59" w:type="dxa"/>
          </w:tcPr>
          <w:p w14:paraId="621F0CCF" w14:textId="4CD541DE"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510" w:type="dxa"/>
          </w:tcPr>
          <w:p w14:paraId="5C3B3B7D" w14:textId="6DB1C1EB" w:rsidR="00C34CB6" w:rsidRPr="00943408"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24" w:type="dxa"/>
          </w:tcPr>
          <w:p w14:paraId="6765FF87" w14:textId="2C4CC0CF"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34CB6" w:rsidRPr="00943408" w14:paraId="41122235" w14:textId="77777777" w:rsidTr="00561B4F">
        <w:tc>
          <w:tcPr>
            <w:cnfStyle w:val="001000000000" w:firstRow="0" w:lastRow="0" w:firstColumn="1" w:lastColumn="0" w:oddVBand="0" w:evenVBand="0" w:oddHBand="0" w:evenHBand="0" w:firstRowFirstColumn="0" w:firstRowLastColumn="0" w:lastRowFirstColumn="0" w:lastRowLastColumn="0"/>
            <w:tcW w:w="2622" w:type="dxa"/>
          </w:tcPr>
          <w:p w14:paraId="2E44DF6F" w14:textId="63D9D8A7" w:rsidR="00C34CB6" w:rsidRPr="00561B4F" w:rsidRDefault="00C34CB6" w:rsidP="00C34CB6">
            <w:pPr>
              <w:pStyle w:val="BodyText"/>
              <w:tabs>
                <w:tab w:val="left" w:pos="2027"/>
                <w:tab w:val="left" w:pos="2481"/>
                <w:tab w:val="left" w:pos="2764"/>
              </w:tabs>
              <w:rPr>
                <w:rFonts w:ascii="Arial" w:hAnsi="Arial" w:cs="Arial"/>
                <w:color w:val="auto"/>
                <w:sz w:val="20"/>
                <w:szCs w:val="20"/>
              </w:rPr>
            </w:pPr>
            <w:r w:rsidRPr="00C34CB6">
              <w:rPr>
                <w:rFonts w:ascii="Arial" w:hAnsi="Arial" w:cs="Arial"/>
                <w:color w:val="auto"/>
                <w:sz w:val="20"/>
                <w:szCs w:val="20"/>
              </w:rPr>
              <w:t>If Option C or E is used</w:t>
            </w:r>
          </w:p>
        </w:tc>
        <w:tc>
          <w:tcPr>
            <w:tcW w:w="3933" w:type="dxa"/>
            <w:gridSpan w:val="6"/>
          </w:tcPr>
          <w:p w14:paraId="233C7B7E" w14:textId="68DE1593"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C34CB6">
              <w:rPr>
                <w:rFonts w:ascii="Arial" w:hAnsi="Arial" w:cs="Arial"/>
                <w:i/>
                <w:iCs/>
                <w:color w:val="auto"/>
                <w:sz w:val="20"/>
                <w:szCs w:val="20"/>
              </w:rPr>
              <w:t>exchange rates</w:t>
            </w:r>
            <w:r>
              <w:rPr>
                <w:rFonts w:ascii="Arial" w:hAnsi="Arial" w:cs="Arial"/>
                <w:color w:val="auto"/>
                <w:sz w:val="20"/>
                <w:szCs w:val="20"/>
              </w:rPr>
              <w:t xml:space="preserve"> are those published in</w:t>
            </w:r>
          </w:p>
        </w:tc>
        <w:tc>
          <w:tcPr>
            <w:tcW w:w="3934" w:type="dxa"/>
            <w:gridSpan w:val="2"/>
          </w:tcPr>
          <w:p w14:paraId="625A6644" w14:textId="77777777" w:rsidR="00C34CB6" w:rsidRPr="00943408"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34CB6" w:rsidRPr="00943408" w14:paraId="2EA6E7A1" w14:textId="77777777" w:rsidTr="00C34CB6">
        <w:tc>
          <w:tcPr>
            <w:cnfStyle w:val="001000000000" w:firstRow="0" w:lastRow="0" w:firstColumn="1" w:lastColumn="0" w:oddVBand="0" w:evenVBand="0" w:oddHBand="0" w:evenHBand="0" w:firstRowFirstColumn="0" w:firstRowLastColumn="0" w:lastRowFirstColumn="0" w:lastRowLastColumn="0"/>
            <w:tcW w:w="2622" w:type="dxa"/>
          </w:tcPr>
          <w:p w14:paraId="3DEC8B85" w14:textId="77777777" w:rsidR="00C34CB6" w:rsidRPr="00561B4F" w:rsidRDefault="00C34CB6" w:rsidP="00C34CB6">
            <w:pPr>
              <w:pStyle w:val="BodyText"/>
              <w:tabs>
                <w:tab w:val="left" w:pos="2027"/>
                <w:tab w:val="left" w:pos="2481"/>
                <w:tab w:val="left" w:pos="2764"/>
              </w:tabs>
              <w:rPr>
                <w:rFonts w:ascii="Arial" w:hAnsi="Arial" w:cs="Arial"/>
                <w:color w:val="auto"/>
                <w:sz w:val="20"/>
                <w:szCs w:val="20"/>
              </w:rPr>
            </w:pPr>
          </w:p>
        </w:tc>
        <w:tc>
          <w:tcPr>
            <w:tcW w:w="780" w:type="dxa"/>
          </w:tcPr>
          <w:p w14:paraId="03416A1C" w14:textId="009D79F9"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on</w:t>
            </w:r>
          </w:p>
        </w:tc>
        <w:tc>
          <w:tcPr>
            <w:tcW w:w="3153" w:type="dxa"/>
            <w:gridSpan w:val="5"/>
          </w:tcPr>
          <w:p w14:paraId="36B14C67" w14:textId="591E8782"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Pr>
          <w:p w14:paraId="4ACCD226" w14:textId="53F477C7" w:rsidR="00C34CB6" w:rsidRPr="00943408"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(date)</w:t>
            </w:r>
          </w:p>
        </w:tc>
      </w:tr>
    </w:tbl>
    <w:p w14:paraId="6A490C88" w14:textId="77777777" w:rsidR="0002620C" w:rsidRDefault="0002620C" w:rsidP="00263224"/>
    <w:tbl>
      <w:tblPr>
        <w:tblStyle w:val="AshurstPlainGrid"/>
        <w:tblW w:w="0" w:type="auto"/>
        <w:tblLook w:val="04A0" w:firstRow="1" w:lastRow="0" w:firstColumn="1" w:lastColumn="0" w:noHBand="0" w:noVBand="1"/>
      </w:tblPr>
      <w:tblGrid>
        <w:gridCol w:w="2622"/>
        <w:gridCol w:w="3933"/>
        <w:gridCol w:w="3934"/>
      </w:tblGrid>
      <w:tr w:rsidR="00C34CB6" w:rsidRPr="00943408" w14:paraId="7A4EAED6"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6C4A5292" w14:textId="06FE6821" w:rsidR="00C34CB6" w:rsidRPr="00943408" w:rsidRDefault="00C34CB6" w:rsidP="00E97F95">
            <w:pPr>
              <w:pStyle w:val="TableNum1"/>
            </w:pPr>
            <w:r>
              <w:rPr>
                <w:b/>
                <w:bCs/>
              </w:rPr>
              <w:t>Compensation events</w:t>
            </w:r>
          </w:p>
        </w:tc>
      </w:tr>
      <w:tr w:rsidR="00C34CB6" w:rsidRPr="00943408" w14:paraId="27EF2A1F" w14:textId="77777777" w:rsidTr="00C34CB6">
        <w:tc>
          <w:tcPr>
            <w:cnfStyle w:val="001000000000" w:firstRow="0" w:lastRow="0" w:firstColumn="1" w:lastColumn="0" w:oddVBand="0" w:evenVBand="0" w:oddHBand="0" w:evenHBand="0" w:firstRowFirstColumn="0" w:firstRowLastColumn="0" w:lastRowFirstColumn="0" w:lastRowLastColumn="0"/>
            <w:tcW w:w="2622" w:type="dxa"/>
          </w:tcPr>
          <w:p w14:paraId="37963510" w14:textId="24C46F41" w:rsidR="00C34CB6" w:rsidRPr="00943408" w:rsidRDefault="00C34CB6" w:rsidP="00E97F95">
            <w:pPr>
              <w:pStyle w:val="BodyText"/>
              <w:tabs>
                <w:tab w:val="left" w:pos="2027"/>
                <w:tab w:val="left" w:pos="2481"/>
                <w:tab w:val="left" w:pos="2764"/>
              </w:tabs>
              <w:rPr>
                <w:rFonts w:ascii="Arial" w:hAnsi="Arial" w:cs="Arial"/>
                <w:color w:val="auto"/>
                <w:sz w:val="20"/>
                <w:szCs w:val="20"/>
              </w:rPr>
            </w:pPr>
            <w:r>
              <w:rPr>
                <w:rFonts w:ascii="Arial" w:hAnsi="Arial" w:cs="Arial"/>
                <w:color w:val="auto"/>
                <w:sz w:val="20"/>
                <w:szCs w:val="20"/>
              </w:rPr>
              <w:t>If there are additional compensation events</w:t>
            </w:r>
          </w:p>
        </w:tc>
        <w:tc>
          <w:tcPr>
            <w:tcW w:w="3933" w:type="dxa"/>
            <w:tcBorders>
              <w:bottom w:val="single" w:sz="4" w:space="0" w:color="A6A6A6" w:themeColor="background1" w:themeShade="A6"/>
            </w:tcBorders>
          </w:tcPr>
          <w:p w14:paraId="187E8141" w14:textId="64BFF583" w:rsidR="00C34CB6" w:rsidRPr="00943408"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Theme="minorBidi" w:eastAsia="Arial" w:hAnsiTheme="minorBidi"/>
                <w:color w:val="231F20"/>
              </w:rPr>
              <w:t>These are additional compensation events</w:t>
            </w:r>
          </w:p>
        </w:tc>
        <w:tc>
          <w:tcPr>
            <w:tcW w:w="3934" w:type="dxa"/>
            <w:tcBorders>
              <w:bottom w:val="single" w:sz="4" w:space="0" w:color="A6A6A6" w:themeColor="background1" w:themeShade="A6"/>
            </w:tcBorders>
          </w:tcPr>
          <w:p w14:paraId="4831574E" w14:textId="77777777" w:rsidR="00C34CB6" w:rsidRPr="00263224" w:rsidRDefault="00C34CB6" w:rsidP="00E97F95">
            <w:pPr>
              <w:cnfStyle w:val="000000000000" w:firstRow="0" w:lastRow="0" w:firstColumn="0" w:lastColumn="0" w:oddVBand="0" w:evenVBand="0" w:oddHBand="0" w:evenHBand="0" w:firstRowFirstColumn="0" w:firstRowLastColumn="0" w:lastRowFirstColumn="0" w:lastRowLastColumn="0"/>
              <w:rPr>
                <w:color w:val="auto"/>
              </w:rPr>
            </w:pPr>
          </w:p>
        </w:tc>
      </w:tr>
      <w:tr w:rsidR="00C34CB6" w:rsidRPr="00943408" w14:paraId="1C1E49CB" w14:textId="77777777" w:rsidTr="00C34CB6">
        <w:trPr>
          <w:trHeight w:val="1494"/>
        </w:trPr>
        <w:tc>
          <w:tcPr>
            <w:cnfStyle w:val="001000000000" w:firstRow="0" w:lastRow="0" w:firstColumn="1" w:lastColumn="0" w:oddVBand="0" w:evenVBand="0" w:oddHBand="0" w:evenHBand="0" w:firstRowFirstColumn="0" w:firstRowLastColumn="0" w:lastRowFirstColumn="0" w:lastRowLastColumn="0"/>
            <w:tcW w:w="2622" w:type="dxa"/>
            <w:tcBorders>
              <w:right w:val="single" w:sz="4" w:space="0" w:color="A6A6A6" w:themeColor="background1" w:themeShade="A6"/>
            </w:tcBorders>
          </w:tcPr>
          <w:p w14:paraId="1D2FB87D" w14:textId="77777777" w:rsidR="00C34CB6" w:rsidRPr="00943408" w:rsidRDefault="00C34CB6" w:rsidP="00E97F95">
            <w:pPr>
              <w:pStyle w:val="BodyText"/>
              <w:tabs>
                <w:tab w:val="left" w:pos="2027"/>
                <w:tab w:val="left" w:pos="2481"/>
                <w:tab w:val="left" w:pos="2764"/>
              </w:tabs>
              <w:rPr>
                <w:rFonts w:ascii="Arial" w:hAnsi="Arial" w:cs="Arial"/>
                <w:color w:val="auto"/>
                <w:sz w:val="20"/>
                <w:szCs w:val="20"/>
              </w:rPr>
            </w:pPr>
          </w:p>
        </w:tc>
        <w:tc>
          <w:tcPr>
            <w:tcW w:w="78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7CADD" w14:textId="77777777" w:rsidR="00C34CB6" w:rsidRPr="00263224"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73039A7B" w14:textId="77777777" w:rsidR="00C34CB6" w:rsidRDefault="00C34CB6" w:rsidP="00263224"/>
    <w:tbl>
      <w:tblPr>
        <w:tblStyle w:val="AshurstPlainGrid"/>
        <w:tblW w:w="0" w:type="auto"/>
        <w:tblLook w:val="04A0" w:firstRow="1" w:lastRow="0" w:firstColumn="1" w:lastColumn="0" w:noHBand="0" w:noVBand="1"/>
      </w:tblPr>
      <w:tblGrid>
        <w:gridCol w:w="2622"/>
        <w:gridCol w:w="639"/>
        <w:gridCol w:w="4605"/>
        <w:gridCol w:w="2623"/>
      </w:tblGrid>
      <w:tr w:rsidR="00D00871" w:rsidRPr="00943408" w14:paraId="6CD6F98B"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4"/>
            <w:shd w:val="clear" w:color="auto" w:fill="A6A6A6" w:themeFill="background1" w:themeFillShade="A6"/>
          </w:tcPr>
          <w:p w14:paraId="6E8B30AB" w14:textId="77777777" w:rsidR="00D00871" w:rsidRPr="00943408" w:rsidRDefault="00D00871" w:rsidP="00E97F95">
            <w:pPr>
              <w:pStyle w:val="TableNum1"/>
            </w:pPr>
            <w:r>
              <w:rPr>
                <w:b/>
                <w:bCs/>
              </w:rPr>
              <w:t>Liabilities and insurance</w:t>
            </w:r>
          </w:p>
        </w:tc>
      </w:tr>
      <w:tr w:rsidR="00D00871" w:rsidRPr="00943408" w14:paraId="11ED0188"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E303938" w14:textId="77777777" w:rsidR="00D00871" w:rsidRPr="00943408" w:rsidRDefault="00D00871" w:rsidP="00E97F95">
            <w:pPr>
              <w:pStyle w:val="BodyText"/>
              <w:widowControl w:val="0"/>
              <w:tabs>
                <w:tab w:val="left" w:pos="2027"/>
                <w:tab w:val="left" w:pos="2481"/>
                <w:tab w:val="left" w:pos="2764"/>
              </w:tabs>
              <w:rPr>
                <w:rFonts w:ascii="Arial" w:hAnsi="Arial" w:cs="Arial"/>
                <w:color w:val="auto"/>
                <w:sz w:val="20"/>
                <w:szCs w:val="20"/>
              </w:rPr>
            </w:pPr>
            <w:r w:rsidRPr="00C34CB6">
              <w:rPr>
                <w:rFonts w:ascii="Arial" w:hAnsi="Arial" w:cs="Arial"/>
                <w:color w:val="auto"/>
                <w:sz w:val="20"/>
                <w:szCs w:val="20"/>
              </w:rPr>
              <w:t>If there are additional</w:t>
            </w:r>
            <w:r>
              <w:rPr>
                <w:rFonts w:ascii="Arial" w:hAnsi="Arial" w:cs="Arial"/>
                <w:color w:val="auto"/>
                <w:sz w:val="20"/>
                <w:szCs w:val="20"/>
              </w:rPr>
              <w:t xml:space="preserve"> </w:t>
            </w:r>
            <w:r w:rsidRPr="00C34CB6">
              <w:rPr>
                <w:rFonts w:ascii="Arial" w:hAnsi="Arial" w:cs="Arial"/>
                <w:i/>
                <w:iCs/>
                <w:color w:val="auto"/>
                <w:sz w:val="20"/>
                <w:szCs w:val="20"/>
              </w:rPr>
              <w:t>Client’s</w:t>
            </w:r>
            <w:r w:rsidRPr="00C34CB6">
              <w:rPr>
                <w:rFonts w:ascii="Arial" w:hAnsi="Arial" w:cs="Arial"/>
                <w:color w:val="auto"/>
                <w:sz w:val="20"/>
                <w:szCs w:val="20"/>
              </w:rPr>
              <w:t xml:space="preserve"> liabilities</w:t>
            </w:r>
          </w:p>
        </w:tc>
        <w:tc>
          <w:tcPr>
            <w:tcW w:w="5244" w:type="dxa"/>
            <w:gridSpan w:val="2"/>
          </w:tcPr>
          <w:p w14:paraId="6B0FC639"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 xml:space="preserve">These are additional </w:t>
            </w:r>
            <w:r w:rsidRPr="00C34CB6">
              <w:rPr>
                <w:rFonts w:ascii="Arial" w:hAnsi="Arial" w:cs="Arial"/>
                <w:i/>
                <w:iCs/>
                <w:sz w:val="20"/>
                <w:szCs w:val="20"/>
              </w:rPr>
              <w:t>Client's</w:t>
            </w:r>
            <w:r>
              <w:rPr>
                <w:rFonts w:ascii="Arial" w:hAnsi="Arial" w:cs="Arial"/>
                <w:sz w:val="20"/>
                <w:szCs w:val="20"/>
              </w:rPr>
              <w:t xml:space="preserve"> liabilities</w:t>
            </w:r>
            <w:r>
              <w:rPr>
                <w:rFonts w:ascii="Arial" w:hAnsi="Arial" w:cs="Arial"/>
                <w:sz w:val="20"/>
                <w:szCs w:val="20"/>
                <w:lang w:val="en-US"/>
              </w:rPr>
              <w:t xml:space="preserve"> </w:t>
            </w:r>
          </w:p>
        </w:tc>
        <w:tc>
          <w:tcPr>
            <w:tcW w:w="2623" w:type="dxa"/>
            <w:tcBorders>
              <w:bottom w:val="single" w:sz="4" w:space="0" w:color="A6A6A6" w:themeColor="background1" w:themeShade="A6"/>
            </w:tcBorders>
          </w:tcPr>
          <w:p w14:paraId="57347157" w14:textId="77777777" w:rsidR="00D00871" w:rsidRPr="00263224" w:rsidRDefault="00D00871" w:rsidP="00E97F95">
            <w:pPr>
              <w:cnfStyle w:val="000000000000" w:firstRow="0" w:lastRow="0" w:firstColumn="0" w:lastColumn="0" w:oddVBand="0" w:evenVBand="0" w:oddHBand="0" w:evenHBand="0" w:firstRowFirstColumn="0" w:firstRowLastColumn="0" w:lastRowFirstColumn="0" w:lastRowLastColumn="0"/>
              <w:rPr>
                <w:color w:val="auto"/>
              </w:rPr>
            </w:pPr>
          </w:p>
        </w:tc>
      </w:tr>
      <w:tr w:rsidR="00D00871" w:rsidRPr="00943408" w14:paraId="50D9DD36"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C607999" w14:textId="77777777" w:rsidR="00D00871" w:rsidRPr="00943408" w:rsidRDefault="00D00871" w:rsidP="00E97F95">
            <w:pPr>
              <w:pStyle w:val="BodyText"/>
              <w:tabs>
                <w:tab w:val="left" w:pos="2027"/>
                <w:tab w:val="left" w:pos="2481"/>
                <w:tab w:val="left" w:pos="2764"/>
              </w:tabs>
              <w:rPr>
                <w:rFonts w:ascii="Arial" w:hAnsi="Arial" w:cs="Arial"/>
                <w:color w:val="auto"/>
                <w:sz w:val="20"/>
                <w:szCs w:val="20"/>
              </w:rPr>
            </w:pPr>
          </w:p>
        </w:tc>
        <w:tc>
          <w:tcPr>
            <w:tcW w:w="639" w:type="dxa"/>
            <w:tcBorders>
              <w:right w:val="single" w:sz="4" w:space="0" w:color="A6A6A6" w:themeColor="background1" w:themeShade="A6"/>
            </w:tcBorders>
          </w:tcPr>
          <w:p w14:paraId="2C25CF74" w14:textId="77777777" w:rsidR="00D00871" w:rsidRPr="00943408" w:rsidRDefault="00D00871" w:rsidP="00E97F95">
            <w:pPr>
              <w:cnfStyle w:val="000000000000" w:firstRow="0" w:lastRow="0" w:firstColumn="0" w:lastColumn="0" w:oddVBand="0" w:evenVBand="0" w:oddHBand="0" w:evenHBand="0" w:firstRowFirstColumn="0" w:firstRowLastColumn="0" w:lastRowFirstColumn="0" w:lastRowLastColumn="0"/>
            </w:pPr>
            <w:r>
              <w:t>(1)</w:t>
            </w:r>
          </w:p>
        </w:tc>
        <w:tc>
          <w:tcPr>
            <w:tcW w:w="4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46C0F"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0249E5"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D00871" w:rsidRPr="00943408" w14:paraId="57BB13BB"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510846BE" w14:textId="77777777" w:rsidR="00D00871" w:rsidRPr="00943408" w:rsidRDefault="00D00871" w:rsidP="00E97F95">
            <w:pPr>
              <w:pStyle w:val="BodyText"/>
              <w:tabs>
                <w:tab w:val="left" w:pos="2027"/>
                <w:tab w:val="left" w:pos="2481"/>
                <w:tab w:val="left" w:pos="2764"/>
              </w:tabs>
              <w:rPr>
                <w:rFonts w:ascii="Arial" w:hAnsi="Arial" w:cs="Arial"/>
                <w:color w:val="auto"/>
                <w:sz w:val="20"/>
                <w:szCs w:val="20"/>
              </w:rPr>
            </w:pPr>
          </w:p>
        </w:tc>
        <w:tc>
          <w:tcPr>
            <w:tcW w:w="639" w:type="dxa"/>
            <w:tcBorders>
              <w:top w:val="single" w:sz="4" w:space="0" w:color="A6A6A6" w:themeColor="background1" w:themeShade="A6"/>
              <w:right w:val="single" w:sz="4" w:space="0" w:color="A6A6A6" w:themeColor="background1" w:themeShade="A6"/>
            </w:tcBorders>
          </w:tcPr>
          <w:p w14:paraId="458ED6F7" w14:textId="77777777" w:rsidR="00D00871" w:rsidRPr="00943408" w:rsidRDefault="00D00871" w:rsidP="00E97F95">
            <w:pPr>
              <w:cnfStyle w:val="000000000000" w:firstRow="0" w:lastRow="0" w:firstColumn="0" w:lastColumn="0" w:oddVBand="0" w:evenVBand="0" w:oddHBand="0" w:evenHBand="0" w:firstRowFirstColumn="0" w:firstRowLastColumn="0" w:lastRowFirstColumn="0" w:lastRowLastColumn="0"/>
            </w:pPr>
            <w:r>
              <w:t>(2)</w:t>
            </w:r>
          </w:p>
        </w:tc>
        <w:tc>
          <w:tcPr>
            <w:tcW w:w="4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D9A9CF"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42924"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D00871" w:rsidRPr="00943408" w14:paraId="026E55C7"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3EF0DBFA" w14:textId="77777777" w:rsidR="00D00871" w:rsidRPr="00943408" w:rsidRDefault="00D00871" w:rsidP="00E97F95">
            <w:pPr>
              <w:pStyle w:val="BodyText"/>
              <w:tabs>
                <w:tab w:val="left" w:pos="2027"/>
                <w:tab w:val="left" w:pos="2481"/>
                <w:tab w:val="left" w:pos="2764"/>
              </w:tabs>
              <w:rPr>
                <w:rFonts w:ascii="Arial" w:hAnsi="Arial" w:cs="Arial"/>
                <w:color w:val="auto"/>
                <w:sz w:val="20"/>
                <w:szCs w:val="20"/>
              </w:rPr>
            </w:pPr>
          </w:p>
        </w:tc>
        <w:tc>
          <w:tcPr>
            <w:tcW w:w="639" w:type="dxa"/>
            <w:tcBorders>
              <w:right w:val="single" w:sz="4" w:space="0" w:color="A6A6A6" w:themeColor="background1" w:themeShade="A6"/>
            </w:tcBorders>
          </w:tcPr>
          <w:p w14:paraId="3933E701" w14:textId="77777777" w:rsidR="00D00871" w:rsidRPr="00943408" w:rsidRDefault="00D00871" w:rsidP="00E97F95">
            <w:pPr>
              <w:cnfStyle w:val="000000000000" w:firstRow="0" w:lastRow="0" w:firstColumn="0" w:lastColumn="0" w:oddVBand="0" w:evenVBand="0" w:oddHBand="0" w:evenHBand="0" w:firstRowFirstColumn="0" w:firstRowLastColumn="0" w:lastRowFirstColumn="0" w:lastRowLastColumn="0"/>
            </w:pPr>
            <w:r>
              <w:t>(3)</w:t>
            </w:r>
          </w:p>
        </w:tc>
        <w:tc>
          <w:tcPr>
            <w:tcW w:w="4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31DB65"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A76D9"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bl>
    <w:p w14:paraId="6DCD9EB6" w14:textId="6CF783E1" w:rsidR="00FC78C3" w:rsidRPr="0097463E" w:rsidRDefault="00FC78C3" w:rsidP="00D00871"/>
    <w:p w14:paraId="48942760" w14:textId="0F08B733" w:rsidR="00FC78C3" w:rsidRPr="0097463E" w:rsidRDefault="00BB2D1F" w:rsidP="00C34CB6">
      <w:r w:rsidRPr="0097463E">
        <w:rPr>
          <w:noProof/>
        </w:rPr>
        <mc:AlternateContent>
          <mc:Choice Requires="wpg">
            <w:drawing>
              <wp:anchor distT="0" distB="0" distL="114300" distR="114300" simplePos="0" relativeHeight="251658241" behindDoc="1" locked="0" layoutInCell="1" allowOverlap="1" wp14:anchorId="077EEA8B" wp14:editId="07777777">
                <wp:simplePos x="0" y="0"/>
                <wp:positionH relativeFrom="page">
                  <wp:posOffset>3603625</wp:posOffset>
                </wp:positionH>
                <wp:positionV relativeFrom="paragraph">
                  <wp:posOffset>1105535</wp:posOffset>
                </wp:positionV>
                <wp:extent cx="1371600" cy="173355"/>
                <wp:effectExtent l="12700" t="8890" r="6350" b="8255"/>
                <wp:wrapNone/>
                <wp:docPr id="259" name="Group 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73355"/>
                          <a:chOff x="5675" y="1741"/>
                          <a:chExt cx="2160" cy="273"/>
                        </a:xfrm>
                      </wpg:grpSpPr>
                      <wps:wsp>
                        <wps:cNvPr id="260" name="Freeform 917"/>
                        <wps:cNvSpPr>
                          <a:spLocks/>
                        </wps:cNvSpPr>
                        <wps:spPr bwMode="auto">
                          <a:xfrm>
                            <a:off x="5675" y="1741"/>
                            <a:ext cx="2160" cy="273"/>
                          </a:xfrm>
                          <a:custGeom>
                            <a:avLst/>
                            <a:gdLst>
                              <a:gd name="T0" fmla="+- 0 5675 5675"/>
                              <a:gd name="T1" fmla="*/ T0 w 2160"/>
                              <a:gd name="T2" fmla="+- 0 2015 1741"/>
                              <a:gd name="T3" fmla="*/ 2015 h 273"/>
                              <a:gd name="T4" fmla="+- 0 7835 5675"/>
                              <a:gd name="T5" fmla="*/ T4 w 2160"/>
                              <a:gd name="T6" fmla="+- 0 2015 1741"/>
                              <a:gd name="T7" fmla="*/ 2015 h 273"/>
                              <a:gd name="T8" fmla="+- 0 7835 5675"/>
                              <a:gd name="T9" fmla="*/ T8 w 2160"/>
                              <a:gd name="T10" fmla="+- 0 1741 1741"/>
                              <a:gd name="T11" fmla="*/ 1741 h 273"/>
                              <a:gd name="T12" fmla="+- 0 5675 5675"/>
                              <a:gd name="T13" fmla="*/ T12 w 2160"/>
                              <a:gd name="T14" fmla="+- 0 1741 1741"/>
                              <a:gd name="T15" fmla="*/ 1741 h 273"/>
                              <a:gd name="T16" fmla="+- 0 5675 5675"/>
                              <a:gd name="T17" fmla="*/ T16 w 2160"/>
                              <a:gd name="T18" fmla="+- 0 2015 1741"/>
                              <a:gd name="T19" fmla="*/ 2015 h 273"/>
                            </a:gdLst>
                            <a:ahLst/>
                            <a:cxnLst>
                              <a:cxn ang="0">
                                <a:pos x="T1" y="T3"/>
                              </a:cxn>
                              <a:cxn ang="0">
                                <a:pos x="T5" y="T7"/>
                              </a:cxn>
                              <a:cxn ang="0">
                                <a:pos x="T9" y="T11"/>
                              </a:cxn>
                              <a:cxn ang="0">
                                <a:pos x="T13" y="T15"/>
                              </a:cxn>
                              <a:cxn ang="0">
                                <a:pos x="T17" y="T19"/>
                              </a:cxn>
                            </a:cxnLst>
                            <a:rect l="0" t="0" r="r" b="b"/>
                            <a:pathLst>
                              <a:path w="2160" h="273">
                                <a:moveTo>
                                  <a:pt x="0" y="274"/>
                                </a:moveTo>
                                <a:lnTo>
                                  <a:pt x="2160" y="274"/>
                                </a:lnTo>
                                <a:lnTo>
                                  <a:pt x="2160" y="0"/>
                                </a:lnTo>
                                <a:lnTo>
                                  <a:pt x="0" y="0"/>
                                </a:lnTo>
                                <a:lnTo>
                                  <a:pt x="0" y="274"/>
                                </a:lnTo>
                                <a:close/>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916" style="position:absolute;margin-left:283.75pt;margin-top:87.05pt;width:108pt;height:13.65pt;z-index:-251658237;mso-position-horizontal-relative:page" coordsize="2160,273" coordorigin="5675,1741" o:spid="_x0000_s1026" w14:anchorId="0CB2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">
                <v:shape id="Freeform 917" style="position:absolute;left:5675;top:1741;width:2160;height:273;visibility:visible;mso-wrap-style:square;v-text-anchor:top" coordsize="2160,273" o:spid="_x0000_s1027" filled="f" strokecolor="#d1d3d4" strokeweight=".5pt" path="m,274r2160,l2160,,,,,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">
                  <v:path arrowok="t" o:connecttype="custom" o:connectlocs="0,2015;2160,2015;2160,1741;0,1741;0,2015" o:connectangles="0,0,0,0,0"/>
                </v:shape>
                <w10:wrap anchorx="page"/>
              </v:group>
            </w:pict>
          </mc:Fallback>
        </mc:AlternateContent>
      </w:r>
      <w:r w:rsidR="00FC78C3" w:rsidRPr="0097463E">
        <w:t xml:space="preserve">The minimum amount of cover and the periods for which the </w:t>
      </w:r>
      <w:r w:rsidR="00FC78C3" w:rsidRPr="0097463E">
        <w:rPr>
          <w:i/>
        </w:rPr>
        <w:t xml:space="preserve">Consultant </w:t>
      </w:r>
      <w:r w:rsidR="00FC78C3" w:rsidRPr="0097463E">
        <w:t>maintains insurance are</w:t>
      </w:r>
    </w:p>
    <w:p w14:paraId="5FB90CE9" w14:textId="77777777" w:rsidR="00FC78C3" w:rsidRPr="0097463E" w:rsidRDefault="00FC78C3" w:rsidP="00FC78C3">
      <w:pPr>
        <w:spacing w:before="9" w:after="0" w:line="120" w:lineRule="exact"/>
        <w:rPr>
          <w:rFonts w:asciiTheme="minorBidi" w:hAnsiTheme="minorBidi"/>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637"/>
        <w:gridCol w:w="3637"/>
        <w:gridCol w:w="3635"/>
      </w:tblGrid>
      <w:tr w:rsidR="00FC78C3" w:rsidRPr="0097463E" w14:paraId="20DDF018" w14:textId="77777777" w:rsidTr="00C34CB6">
        <w:trPr>
          <w:trHeight w:val="58"/>
        </w:trPr>
        <w:tc>
          <w:tcPr>
            <w:tcW w:w="1667" w:type="pct"/>
            <w:shd w:val="clear" w:color="auto" w:fill="404040" w:themeFill="text1" w:themeFillTint="BF"/>
          </w:tcPr>
          <w:p w14:paraId="691760FE" w14:textId="77777777" w:rsidR="00FC78C3" w:rsidRPr="0097463E" w:rsidRDefault="00FC78C3" w:rsidP="00483BA7">
            <w:pPr>
              <w:spacing w:before="36" w:line="203" w:lineRule="exact"/>
              <w:ind w:left="-25" w:right="-20"/>
              <w:rPr>
                <w:rFonts w:asciiTheme="minorBidi" w:hAnsiTheme="minorBidi"/>
                <w:sz w:val="18"/>
                <w:szCs w:val="18"/>
              </w:rPr>
            </w:pPr>
            <w:r w:rsidRPr="0097463E">
              <w:rPr>
                <w:rFonts w:asciiTheme="minorBidi" w:eastAsia="Arial" w:hAnsiTheme="minorBidi"/>
                <w:b/>
                <w:bCs/>
                <w:color w:val="FFFFFF"/>
                <w:sz w:val="16"/>
                <w:szCs w:val="16"/>
              </w:rPr>
              <w:t>EVENT</w:t>
            </w:r>
          </w:p>
        </w:tc>
        <w:tc>
          <w:tcPr>
            <w:tcW w:w="1667" w:type="pct"/>
            <w:shd w:val="clear" w:color="auto" w:fill="404040" w:themeFill="text1" w:themeFillTint="BF"/>
          </w:tcPr>
          <w:p w14:paraId="71D7E396" w14:textId="77777777" w:rsidR="00FC78C3" w:rsidRPr="0097463E" w:rsidRDefault="00FC78C3" w:rsidP="00483BA7">
            <w:pPr>
              <w:spacing w:before="36" w:line="203" w:lineRule="exact"/>
              <w:ind w:left="-85" w:right="-20"/>
              <w:rPr>
                <w:rFonts w:asciiTheme="minorBidi" w:hAnsiTheme="minorBidi"/>
                <w:sz w:val="18"/>
                <w:szCs w:val="18"/>
              </w:rPr>
            </w:pPr>
            <w:r w:rsidRPr="0097463E">
              <w:rPr>
                <w:rFonts w:asciiTheme="minorBidi" w:eastAsia="Arial" w:hAnsiTheme="minorBidi"/>
                <w:b/>
                <w:bCs/>
                <w:color w:val="FFFFFF"/>
                <w:sz w:val="16"/>
                <w:szCs w:val="16"/>
              </w:rPr>
              <w:t>MINIMUM AMOUNT OF COVER</w:t>
            </w:r>
          </w:p>
        </w:tc>
        <w:tc>
          <w:tcPr>
            <w:tcW w:w="1667" w:type="pct"/>
            <w:shd w:val="clear" w:color="auto" w:fill="404040" w:themeFill="text1" w:themeFillTint="BF"/>
          </w:tcPr>
          <w:p w14:paraId="18DFE575" w14:textId="77777777" w:rsidR="00FC78C3" w:rsidRPr="0097463E" w:rsidRDefault="00FC78C3" w:rsidP="00483BA7">
            <w:pPr>
              <w:spacing w:before="36" w:line="203" w:lineRule="exact"/>
              <w:ind w:left="-55" w:right="80"/>
              <w:rPr>
                <w:rFonts w:asciiTheme="minorBidi" w:hAnsiTheme="minorBidi"/>
                <w:sz w:val="18"/>
                <w:szCs w:val="18"/>
              </w:rPr>
            </w:pPr>
            <w:r w:rsidRPr="0097463E">
              <w:rPr>
                <w:rFonts w:asciiTheme="minorBidi" w:eastAsia="Arial" w:hAnsiTheme="minorBidi"/>
                <w:b/>
                <w:bCs/>
                <w:color w:val="FFFFFF"/>
                <w:sz w:val="16"/>
                <w:szCs w:val="16"/>
              </w:rPr>
              <w:t xml:space="preserve">PERIOD FOLLOWING COMPLETION OF THE WHOLE OF THE </w:t>
            </w:r>
            <w:r w:rsidRPr="0097463E">
              <w:rPr>
                <w:rFonts w:asciiTheme="minorBidi" w:eastAsia="Arial" w:hAnsiTheme="minorBidi"/>
                <w:b/>
                <w:bCs/>
                <w:i/>
                <w:color w:val="FFFFFF"/>
                <w:sz w:val="16"/>
                <w:szCs w:val="16"/>
              </w:rPr>
              <w:t xml:space="preserve">SERVICE </w:t>
            </w:r>
            <w:r w:rsidRPr="0097463E">
              <w:rPr>
                <w:rFonts w:asciiTheme="minorBidi" w:eastAsia="Arial" w:hAnsiTheme="minorBidi"/>
                <w:b/>
                <w:bCs/>
                <w:color w:val="FFFFFF"/>
                <w:sz w:val="16"/>
                <w:szCs w:val="16"/>
              </w:rPr>
              <w:t>OR TERMINATION</w:t>
            </w:r>
          </w:p>
        </w:tc>
      </w:tr>
      <w:tr w:rsidR="00FC78C3" w:rsidRPr="0097463E" w14:paraId="50BC57F8" w14:textId="77777777" w:rsidTr="00C34CB6">
        <w:trPr>
          <w:trHeight w:val="58"/>
        </w:trPr>
        <w:tc>
          <w:tcPr>
            <w:tcW w:w="1667" w:type="pct"/>
            <w:tcBorders>
              <w:bottom w:val="single" w:sz="4" w:space="0" w:color="F2F2F2" w:themeColor="background1" w:themeShade="F2"/>
              <w:right w:val="single" w:sz="4" w:space="0" w:color="F2F2F2" w:themeColor="background1" w:themeShade="F2"/>
            </w:tcBorders>
            <w:shd w:val="clear" w:color="auto" w:fill="D9D9D9" w:themeFill="background1" w:themeFillShade="D9"/>
          </w:tcPr>
          <w:p w14:paraId="40084867" w14:textId="16434B59" w:rsidR="00FC78C3" w:rsidRPr="0097463E" w:rsidRDefault="00FC78C3" w:rsidP="00D00871">
            <w:pPr>
              <w:spacing w:before="73"/>
              <w:ind w:left="-25" w:right="-20"/>
              <w:rPr>
                <w:rFonts w:asciiTheme="minorBidi" w:hAnsiTheme="minorBidi"/>
                <w:sz w:val="18"/>
                <w:szCs w:val="18"/>
              </w:rPr>
            </w:pPr>
            <w:r w:rsidRPr="0097463E">
              <w:rPr>
                <w:rFonts w:asciiTheme="minorBidi" w:eastAsia="Arial" w:hAnsiTheme="minorBidi"/>
                <w:color w:val="231F20"/>
                <w:sz w:val="16"/>
                <w:szCs w:val="16"/>
              </w:rPr>
              <w:t xml:space="preserve">The </w:t>
            </w:r>
            <w:r w:rsidRPr="0097463E">
              <w:rPr>
                <w:rFonts w:asciiTheme="minorBidi" w:eastAsia="Arial" w:hAnsiTheme="minorBidi"/>
                <w:i/>
                <w:color w:val="231F20"/>
                <w:sz w:val="16"/>
                <w:szCs w:val="16"/>
              </w:rPr>
              <w:t xml:space="preserve">Consultant’s </w:t>
            </w:r>
            <w:r w:rsidRPr="0097463E">
              <w:rPr>
                <w:rFonts w:asciiTheme="minorBidi" w:eastAsia="Arial" w:hAnsiTheme="minorBidi"/>
                <w:color w:val="231F20"/>
                <w:sz w:val="16"/>
                <w:szCs w:val="16"/>
              </w:rPr>
              <w:t>failure to</w:t>
            </w:r>
            <w:r w:rsidR="00D00871">
              <w:rPr>
                <w:rFonts w:asciiTheme="minorBidi" w:eastAsia="Arial" w:hAnsiTheme="minorBidi"/>
                <w:color w:val="231F20"/>
                <w:sz w:val="16"/>
                <w:szCs w:val="16"/>
              </w:rPr>
              <w:t xml:space="preserve"> </w:t>
            </w:r>
            <w:r w:rsidRPr="0097463E">
              <w:rPr>
                <w:rFonts w:asciiTheme="minorBidi" w:eastAsia="Arial" w:hAnsiTheme="minorBidi"/>
                <w:color w:val="231F20"/>
                <w:sz w:val="16"/>
                <w:szCs w:val="16"/>
              </w:rPr>
              <w:t xml:space="preserve">use the skill and care normally used by professionals providing services similar to the </w:t>
            </w:r>
            <w:r w:rsidRPr="0097463E">
              <w:rPr>
                <w:rFonts w:asciiTheme="minorBidi" w:eastAsia="Arial" w:hAnsiTheme="minorBidi"/>
                <w:i/>
                <w:color w:val="231F20"/>
                <w:sz w:val="16"/>
                <w:szCs w:val="16"/>
              </w:rPr>
              <w:t>service</w:t>
            </w:r>
          </w:p>
        </w:tc>
        <w:tc>
          <w:tcPr>
            <w:tcW w:w="1667" w:type="pct"/>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tcPr>
          <w:p w14:paraId="23A7C8A6" w14:textId="77777777" w:rsidR="00FC78C3" w:rsidRPr="0097463E" w:rsidRDefault="00FC78C3" w:rsidP="00483BA7">
            <w:pPr>
              <w:spacing w:before="36" w:line="80" w:lineRule="exact"/>
              <w:ind w:right="-14"/>
              <w:rPr>
                <w:rFonts w:asciiTheme="minorBidi" w:hAnsiTheme="minorBidi"/>
                <w:sz w:val="18"/>
                <w:szCs w:val="18"/>
              </w:rPr>
            </w:pPr>
          </w:p>
          <w:tbl>
            <w:tblPr>
              <w:tblStyle w:val="TableGrid"/>
              <w:tblW w:w="0" w:type="auto"/>
              <w:tblLook w:val="04A0" w:firstRow="1" w:lastRow="0" w:firstColumn="1" w:lastColumn="0" w:noHBand="0" w:noVBand="1"/>
            </w:tblPr>
            <w:tblGrid>
              <w:gridCol w:w="2144"/>
            </w:tblGrid>
            <w:tr w:rsidR="00FC78C3" w:rsidRPr="0097463E" w14:paraId="66978A9C" w14:textId="77777777" w:rsidTr="00C34CB6">
              <w:trPr>
                <w:trHeight w:val="246"/>
              </w:trPr>
              <w:tc>
                <w:tcPr>
                  <w:tcW w:w="2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FFF11" w14:textId="178D92E7" w:rsidR="00FC78C3" w:rsidRPr="0097463E" w:rsidRDefault="00000000" w:rsidP="00483BA7">
                  <w:pPr>
                    <w:spacing w:before="36" w:line="203" w:lineRule="exact"/>
                    <w:ind w:right="-20"/>
                    <w:rPr>
                      <w:rFonts w:asciiTheme="minorBidi" w:hAnsiTheme="minorBidi"/>
                      <w:sz w:val="18"/>
                      <w:szCs w:val="18"/>
                    </w:rPr>
                  </w:pPr>
                  <w:sdt>
                    <w:sdtPr>
                      <w:rPr>
                        <w:rFonts w:asciiTheme="minorBidi" w:hAnsiTheme="minorBidi"/>
                        <w:sz w:val="18"/>
                        <w:szCs w:val="18"/>
                      </w:rPr>
                      <w:id w:val="-1259289546"/>
                      <w:placeholder>
                        <w:docPart w:val="01FD7C9542DA4DA18A315CBE83278BCA"/>
                      </w:placeholder>
                    </w:sdtPr>
                    <w:sdtContent>
                      <w:r w:rsidR="00AD0DC8">
                        <w:rPr>
                          <w:rFonts w:asciiTheme="minorBidi" w:hAnsiTheme="minorBidi"/>
                          <w:sz w:val="18"/>
                          <w:szCs w:val="18"/>
                        </w:rPr>
                        <w:t>£10,000,000</w:t>
                      </w:r>
                    </w:sdtContent>
                  </w:sdt>
                </w:p>
              </w:tc>
            </w:tr>
            <w:tr w:rsidR="00FC78C3" w:rsidRPr="0097463E" w14:paraId="282E96F0" w14:textId="77777777" w:rsidTr="00C34CB6">
              <w:trPr>
                <w:trHeight w:val="638"/>
              </w:trPr>
              <w:tc>
                <w:tcPr>
                  <w:tcW w:w="2144" w:type="dxa"/>
                  <w:tcBorders>
                    <w:top w:val="single" w:sz="4" w:space="0" w:color="A6A6A6" w:themeColor="background1" w:themeShade="A6"/>
                    <w:left w:val="nil"/>
                    <w:bottom w:val="nil"/>
                    <w:right w:val="nil"/>
                  </w:tcBorders>
                </w:tcPr>
                <w:p w14:paraId="3CBB9A09" w14:textId="77777777" w:rsidR="00FC78C3" w:rsidRPr="0097463E" w:rsidRDefault="00FC78C3" w:rsidP="00483BA7">
                  <w:pPr>
                    <w:spacing w:before="36" w:line="203" w:lineRule="exact"/>
                    <w:ind w:left="-108" w:right="-20"/>
                    <w:rPr>
                      <w:rFonts w:asciiTheme="minorBidi" w:hAnsiTheme="minorBidi"/>
                      <w:sz w:val="18"/>
                      <w:szCs w:val="18"/>
                    </w:rPr>
                  </w:pPr>
                  <w:r w:rsidRPr="0097463E">
                    <w:rPr>
                      <w:rFonts w:asciiTheme="minorBidi" w:eastAsia="Arial" w:hAnsiTheme="minorBidi"/>
                      <w:color w:val="231F20"/>
                      <w:sz w:val="16"/>
                      <w:szCs w:val="16"/>
                    </w:rPr>
                    <w:t>in respect of each claim, without limit to the number of claims</w:t>
                  </w:r>
                </w:p>
              </w:tc>
            </w:tr>
          </w:tbl>
          <w:p w14:paraId="236FC237" w14:textId="77777777" w:rsidR="00FC78C3" w:rsidRPr="0097463E" w:rsidRDefault="00FC78C3" w:rsidP="00483BA7">
            <w:pPr>
              <w:spacing w:before="36" w:line="203" w:lineRule="exact"/>
              <w:ind w:right="-20"/>
              <w:rPr>
                <w:rFonts w:asciiTheme="minorBidi" w:hAnsiTheme="minorBidi"/>
                <w:sz w:val="18"/>
                <w:szCs w:val="18"/>
              </w:rPr>
            </w:pPr>
          </w:p>
        </w:tc>
        <w:tc>
          <w:tcPr>
            <w:tcW w:w="1667" w:type="pct"/>
            <w:tcBorders>
              <w:left w:val="single" w:sz="4" w:space="0" w:color="F2F2F2" w:themeColor="background1" w:themeShade="F2"/>
              <w:bottom w:val="single" w:sz="4" w:space="0" w:color="F2F2F2" w:themeColor="background1" w:themeShade="F2"/>
            </w:tcBorders>
            <w:shd w:val="clear" w:color="auto" w:fill="D9D9D9" w:themeFill="background1" w:themeFillShade="D9"/>
          </w:tcPr>
          <w:sdt>
            <w:sdtPr>
              <w:rPr>
                <w:rFonts w:asciiTheme="minorBidi" w:hAnsiTheme="minorBidi"/>
                <w:sz w:val="18"/>
                <w:szCs w:val="18"/>
              </w:rPr>
              <w:id w:val="-1940902533"/>
              <w:placeholder>
                <w:docPart w:val="A238618EA2E54E629A1EE14881ABAD0E"/>
              </w:placeholder>
            </w:sdtPr>
            <w:sdtContent>
              <w:p w14:paraId="336B16C7" w14:textId="488E4AB0" w:rsidR="00FC78C3" w:rsidRPr="0097463E" w:rsidRDefault="00AD0DC8" w:rsidP="00483BA7">
                <w:pPr>
                  <w:spacing w:before="36" w:line="203" w:lineRule="exact"/>
                  <w:ind w:right="-20"/>
                  <w:rPr>
                    <w:rFonts w:asciiTheme="minorBidi" w:hAnsiTheme="minorBidi"/>
                    <w:sz w:val="18"/>
                    <w:szCs w:val="18"/>
                  </w:rPr>
                </w:pPr>
                <w:r>
                  <w:rPr>
                    <w:rFonts w:asciiTheme="minorBidi" w:hAnsiTheme="minorBidi"/>
                    <w:sz w:val="18"/>
                    <w:szCs w:val="18"/>
                  </w:rPr>
                  <w:t>12 years</w:t>
                </w:r>
              </w:p>
            </w:sdtContent>
          </w:sdt>
        </w:tc>
      </w:tr>
      <w:tr w:rsidR="00FC78C3" w:rsidRPr="0097463E" w14:paraId="58393F3D" w14:textId="77777777" w:rsidTr="00C34CB6">
        <w:trPr>
          <w:trHeight w:val="58"/>
        </w:trPr>
        <w:tc>
          <w:tcPr>
            <w:tcW w:w="1667" w:type="pct"/>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2733661F" w14:textId="77777777" w:rsidR="00FC78C3" w:rsidRPr="0097463E" w:rsidRDefault="00FC78C3" w:rsidP="00483BA7">
            <w:pPr>
              <w:spacing w:before="36" w:line="203" w:lineRule="exact"/>
              <w:ind w:right="-20"/>
              <w:rPr>
                <w:rFonts w:asciiTheme="minorBidi" w:hAnsiTheme="minorBidi"/>
                <w:sz w:val="18"/>
                <w:szCs w:val="18"/>
              </w:rPr>
            </w:pPr>
            <w:r w:rsidRPr="0097463E">
              <w:rPr>
                <w:rFonts w:asciiTheme="minorBidi" w:eastAsia="Arial" w:hAnsiTheme="minorBidi"/>
                <w:color w:val="231F20"/>
                <w:sz w:val="16"/>
                <w:szCs w:val="16"/>
              </w:rPr>
              <w:t xml:space="preserve">Loss of or damage to property and liability for bodily injury to or death of a person (not an employee of the </w:t>
            </w:r>
            <w:r w:rsidRPr="0097463E">
              <w:rPr>
                <w:rFonts w:asciiTheme="minorBidi" w:eastAsia="Arial" w:hAnsiTheme="minorBidi"/>
                <w:i/>
                <w:color w:val="231F20"/>
                <w:sz w:val="16"/>
                <w:szCs w:val="16"/>
              </w:rPr>
              <w:t>Consultant</w:t>
            </w:r>
            <w:r w:rsidRPr="0097463E">
              <w:rPr>
                <w:rFonts w:asciiTheme="minorBidi" w:eastAsia="Arial" w:hAnsiTheme="minorBidi"/>
                <w:color w:val="231F20"/>
                <w:sz w:val="16"/>
                <w:szCs w:val="16"/>
              </w:rPr>
              <w:t xml:space="preserve">) arising from or in connection with the </w:t>
            </w:r>
            <w:r w:rsidRPr="0097463E">
              <w:rPr>
                <w:rFonts w:asciiTheme="minorBidi" w:eastAsia="Arial" w:hAnsiTheme="minorBidi"/>
                <w:i/>
                <w:color w:val="231F20"/>
                <w:sz w:val="16"/>
                <w:szCs w:val="16"/>
              </w:rPr>
              <w:t xml:space="preserve">Consultant </w:t>
            </w:r>
            <w:r w:rsidRPr="0097463E">
              <w:rPr>
                <w:rFonts w:asciiTheme="minorBidi" w:eastAsia="Arial" w:hAnsiTheme="minorBidi"/>
                <w:color w:val="231F20"/>
                <w:sz w:val="16"/>
                <w:szCs w:val="16"/>
              </w:rPr>
              <w:t>Providing the Service</w:t>
            </w:r>
          </w:p>
        </w:tc>
        <w:tc>
          <w:tcPr>
            <w:tcW w:w="1667"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064FF0C9" w14:textId="77777777" w:rsidR="00FC78C3" w:rsidRPr="0097463E" w:rsidRDefault="00FC78C3" w:rsidP="00483BA7">
            <w:pPr>
              <w:spacing w:before="36" w:line="80" w:lineRule="exact"/>
              <w:ind w:right="-14"/>
              <w:rPr>
                <w:rFonts w:asciiTheme="minorBidi" w:hAnsiTheme="minorBidi"/>
                <w:sz w:val="18"/>
                <w:szCs w:val="18"/>
              </w:rPr>
            </w:pPr>
          </w:p>
          <w:tbl>
            <w:tblPr>
              <w:tblStyle w:val="TableGrid"/>
              <w:tblW w:w="0" w:type="auto"/>
              <w:tblLook w:val="04A0" w:firstRow="1" w:lastRow="0" w:firstColumn="1" w:lastColumn="0" w:noHBand="0" w:noVBand="1"/>
            </w:tblPr>
            <w:tblGrid>
              <w:gridCol w:w="2144"/>
            </w:tblGrid>
            <w:tr w:rsidR="00FC78C3" w:rsidRPr="0097463E" w14:paraId="597B45D8" w14:textId="77777777" w:rsidTr="00C34CB6">
              <w:trPr>
                <w:trHeight w:val="246"/>
              </w:trPr>
              <w:tc>
                <w:tcPr>
                  <w:tcW w:w="2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2CCBB7" w14:textId="59339E19" w:rsidR="00FC78C3" w:rsidRPr="0097463E" w:rsidRDefault="00000000" w:rsidP="00483BA7">
                  <w:pPr>
                    <w:spacing w:before="36" w:line="203" w:lineRule="exact"/>
                    <w:ind w:right="-20"/>
                    <w:rPr>
                      <w:rFonts w:asciiTheme="minorBidi" w:hAnsiTheme="minorBidi"/>
                      <w:sz w:val="18"/>
                      <w:szCs w:val="18"/>
                    </w:rPr>
                  </w:pPr>
                  <w:sdt>
                    <w:sdtPr>
                      <w:rPr>
                        <w:rFonts w:asciiTheme="minorBidi" w:hAnsiTheme="minorBidi"/>
                        <w:sz w:val="18"/>
                        <w:szCs w:val="18"/>
                      </w:rPr>
                      <w:id w:val="395942397"/>
                      <w:placeholder>
                        <w:docPart w:val="98272D76D5DC40278BCFC7E7F715403E"/>
                      </w:placeholder>
                    </w:sdtPr>
                    <w:sdtContent>
                      <w:r w:rsidR="00CB14C3">
                        <w:rPr>
                          <w:rFonts w:asciiTheme="minorBidi" w:hAnsiTheme="minorBidi"/>
                          <w:sz w:val="18"/>
                          <w:szCs w:val="18"/>
                        </w:rPr>
                        <w:t>[£10,000,000]</w:t>
                      </w:r>
                    </w:sdtContent>
                  </w:sdt>
                </w:p>
              </w:tc>
            </w:tr>
            <w:tr w:rsidR="00FC78C3" w:rsidRPr="0097463E" w14:paraId="429A89B7" w14:textId="77777777" w:rsidTr="00C34CB6">
              <w:trPr>
                <w:trHeight w:val="638"/>
              </w:trPr>
              <w:tc>
                <w:tcPr>
                  <w:tcW w:w="2144" w:type="dxa"/>
                  <w:tcBorders>
                    <w:top w:val="single" w:sz="4" w:space="0" w:color="A6A6A6" w:themeColor="background1" w:themeShade="A6"/>
                    <w:left w:val="nil"/>
                    <w:bottom w:val="nil"/>
                    <w:right w:val="nil"/>
                  </w:tcBorders>
                </w:tcPr>
                <w:p w14:paraId="57E9F734" w14:textId="77777777" w:rsidR="00FC78C3" w:rsidRPr="0097463E" w:rsidRDefault="00FC78C3" w:rsidP="00994B30">
                  <w:pPr>
                    <w:spacing w:before="36" w:line="203" w:lineRule="exact"/>
                    <w:ind w:left="-108" w:right="-20"/>
                    <w:rPr>
                      <w:rFonts w:asciiTheme="minorBidi" w:hAnsiTheme="minorBidi"/>
                      <w:sz w:val="18"/>
                      <w:szCs w:val="18"/>
                    </w:rPr>
                  </w:pPr>
                  <w:r w:rsidRPr="0097463E">
                    <w:rPr>
                      <w:rFonts w:asciiTheme="minorBidi" w:eastAsia="Arial" w:hAnsiTheme="minorBidi"/>
                      <w:color w:val="231F20"/>
                      <w:sz w:val="16"/>
                      <w:szCs w:val="16"/>
                    </w:rPr>
                    <w:t xml:space="preserve">in respect of each </w:t>
                  </w:r>
                  <w:r w:rsidR="00994B30" w:rsidRPr="0097463E">
                    <w:rPr>
                      <w:rFonts w:asciiTheme="minorBidi" w:eastAsia="Arial" w:hAnsiTheme="minorBidi"/>
                      <w:color w:val="231F20"/>
                      <w:sz w:val="16"/>
                      <w:szCs w:val="16"/>
                    </w:rPr>
                    <w:t>event</w:t>
                  </w:r>
                  <w:r w:rsidRPr="0097463E">
                    <w:rPr>
                      <w:rFonts w:asciiTheme="minorBidi" w:eastAsia="Arial" w:hAnsiTheme="minorBidi"/>
                      <w:color w:val="231F20"/>
                      <w:sz w:val="16"/>
                      <w:szCs w:val="16"/>
                    </w:rPr>
                    <w:t xml:space="preserve">, without limit to the number of </w:t>
                  </w:r>
                  <w:r w:rsidR="00994B30" w:rsidRPr="0097463E">
                    <w:rPr>
                      <w:rFonts w:asciiTheme="minorBidi" w:eastAsia="Arial" w:hAnsiTheme="minorBidi"/>
                      <w:color w:val="231F20"/>
                      <w:sz w:val="16"/>
                      <w:szCs w:val="16"/>
                    </w:rPr>
                    <w:t>events</w:t>
                  </w:r>
                </w:p>
              </w:tc>
            </w:tr>
          </w:tbl>
          <w:p w14:paraId="619E7DCA" w14:textId="77777777" w:rsidR="00FC78C3" w:rsidRPr="0097463E" w:rsidRDefault="00FC78C3" w:rsidP="00483BA7">
            <w:pPr>
              <w:spacing w:before="36" w:line="203" w:lineRule="exact"/>
              <w:ind w:right="-20"/>
              <w:rPr>
                <w:rFonts w:asciiTheme="minorBidi" w:hAnsiTheme="minorBidi"/>
                <w:sz w:val="18"/>
                <w:szCs w:val="18"/>
              </w:rPr>
            </w:pPr>
          </w:p>
        </w:tc>
        <w:tc>
          <w:tcPr>
            <w:tcW w:w="1667" w:type="pct"/>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BFBFBF" w:themeFill="background1" w:themeFillShade="BF"/>
          </w:tcPr>
          <w:sdt>
            <w:sdtPr>
              <w:rPr>
                <w:rFonts w:asciiTheme="minorBidi" w:hAnsiTheme="minorBidi"/>
                <w:sz w:val="18"/>
                <w:szCs w:val="18"/>
              </w:rPr>
              <w:id w:val="-1971502144"/>
              <w:placeholder>
                <w:docPart w:val="3A97AC09686D4F18AD09A580DB85DAAA"/>
              </w:placeholder>
              <w:showingPlcHdr/>
            </w:sdtPr>
            <w:sdtContent>
              <w:p w14:paraId="7737F96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r w:rsidR="00FC78C3" w:rsidRPr="0097463E" w14:paraId="521870B7" w14:textId="77777777" w:rsidTr="00C34CB6">
        <w:trPr>
          <w:trHeight w:val="930"/>
        </w:trPr>
        <w:tc>
          <w:tcPr>
            <w:tcW w:w="1667" w:type="pct"/>
            <w:tcBorders>
              <w:top w:val="single" w:sz="4" w:space="0" w:color="F2F2F2" w:themeColor="background1" w:themeShade="F2"/>
              <w:right w:val="single" w:sz="4" w:space="0" w:color="F2F2F2" w:themeColor="background1" w:themeShade="F2"/>
            </w:tcBorders>
            <w:shd w:val="clear" w:color="auto" w:fill="D9D9D9" w:themeFill="background1" w:themeFillShade="D9"/>
          </w:tcPr>
          <w:p w14:paraId="71CF0C3D" w14:textId="77777777" w:rsidR="00FC78C3" w:rsidRPr="0097463E" w:rsidRDefault="00FC78C3" w:rsidP="00FD0036">
            <w:pPr>
              <w:spacing w:before="36" w:after="60" w:line="203" w:lineRule="exact"/>
              <w:ind w:right="35"/>
              <w:rPr>
                <w:rFonts w:asciiTheme="minorBidi" w:hAnsiTheme="minorBidi"/>
                <w:sz w:val="18"/>
                <w:szCs w:val="18"/>
              </w:rPr>
            </w:pPr>
            <w:r w:rsidRPr="0097463E">
              <w:rPr>
                <w:rFonts w:asciiTheme="minorBidi" w:eastAsia="Arial" w:hAnsiTheme="minorBidi"/>
                <w:color w:val="231F20"/>
                <w:sz w:val="16"/>
                <w:szCs w:val="16"/>
              </w:rPr>
              <w:t xml:space="preserve">Death of or bodily injury to employees of the </w:t>
            </w:r>
            <w:r w:rsidRPr="0097463E">
              <w:rPr>
                <w:rFonts w:asciiTheme="minorBidi" w:eastAsia="Arial" w:hAnsiTheme="minorBidi"/>
                <w:i/>
                <w:color w:val="231F20"/>
                <w:sz w:val="16"/>
                <w:szCs w:val="16"/>
              </w:rPr>
              <w:t xml:space="preserve">Consultant </w:t>
            </w:r>
            <w:r w:rsidRPr="0097463E">
              <w:rPr>
                <w:rFonts w:asciiTheme="minorBidi" w:eastAsia="Arial" w:hAnsiTheme="minorBidi"/>
                <w:color w:val="231F20"/>
                <w:sz w:val="16"/>
                <w:szCs w:val="16"/>
              </w:rPr>
              <w:t>arising out of and in the course of their employment in connection with the contract</w:t>
            </w:r>
          </w:p>
        </w:tc>
        <w:tc>
          <w:tcPr>
            <w:tcW w:w="1667" w:type="pct"/>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3D72BBB8" w14:textId="77777777" w:rsidR="00FC78C3" w:rsidRPr="0097463E" w:rsidRDefault="00FC78C3" w:rsidP="00FD0036">
            <w:pPr>
              <w:spacing w:before="36" w:after="60" w:line="80" w:lineRule="exact"/>
              <w:ind w:right="-14"/>
              <w:rPr>
                <w:rFonts w:asciiTheme="minorBidi" w:hAnsiTheme="minorBidi"/>
                <w:sz w:val="18"/>
                <w:szCs w:val="18"/>
              </w:rPr>
            </w:pPr>
          </w:p>
          <w:tbl>
            <w:tblPr>
              <w:tblStyle w:val="TableGrid"/>
              <w:tblW w:w="0" w:type="auto"/>
              <w:tblLook w:val="04A0" w:firstRow="1" w:lastRow="0" w:firstColumn="1" w:lastColumn="0" w:noHBand="0" w:noVBand="1"/>
            </w:tblPr>
            <w:tblGrid>
              <w:gridCol w:w="2144"/>
            </w:tblGrid>
            <w:tr w:rsidR="00FC78C3" w:rsidRPr="0097463E" w14:paraId="339FCE4D" w14:textId="77777777" w:rsidTr="00C34CB6">
              <w:trPr>
                <w:trHeight w:val="246"/>
              </w:trPr>
              <w:tc>
                <w:tcPr>
                  <w:tcW w:w="2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156A73" w14:textId="77777777" w:rsidR="00FC78C3" w:rsidRPr="0097463E" w:rsidRDefault="00000000" w:rsidP="00FD0036">
                  <w:pPr>
                    <w:spacing w:before="36" w:after="60" w:line="203" w:lineRule="exact"/>
                    <w:ind w:right="-20"/>
                    <w:rPr>
                      <w:rFonts w:asciiTheme="minorBidi" w:hAnsiTheme="minorBidi"/>
                      <w:sz w:val="18"/>
                      <w:szCs w:val="18"/>
                    </w:rPr>
                  </w:pPr>
                  <w:sdt>
                    <w:sdtPr>
                      <w:rPr>
                        <w:rFonts w:asciiTheme="minorBidi" w:hAnsiTheme="minorBidi"/>
                        <w:sz w:val="18"/>
                        <w:szCs w:val="18"/>
                      </w:rPr>
                      <w:id w:val="-889255194"/>
                      <w:placeholder>
                        <w:docPart w:val="C7CEAF4052CB4B1A9264EBB5802C1821"/>
                      </w:placeholder>
                      <w:showingPlcHdr/>
                    </w:sdtPr>
                    <w:sdtContent>
                      <w:r w:rsidR="00FC78C3" w:rsidRPr="0097463E">
                        <w:rPr>
                          <w:rStyle w:val="PlaceholderText"/>
                          <w:rFonts w:asciiTheme="minorBidi" w:hAnsiTheme="minorBidi"/>
                        </w:rPr>
                        <w:t xml:space="preserve"> </w:t>
                      </w:r>
                    </w:sdtContent>
                  </w:sdt>
                </w:p>
              </w:tc>
            </w:tr>
            <w:tr w:rsidR="00FC78C3" w:rsidRPr="0097463E" w14:paraId="68C303FA" w14:textId="77777777" w:rsidTr="00C34CB6">
              <w:trPr>
                <w:trHeight w:val="638"/>
              </w:trPr>
              <w:tc>
                <w:tcPr>
                  <w:tcW w:w="2144" w:type="dxa"/>
                  <w:tcBorders>
                    <w:top w:val="single" w:sz="4" w:space="0" w:color="A6A6A6" w:themeColor="background1" w:themeShade="A6"/>
                    <w:left w:val="nil"/>
                    <w:bottom w:val="nil"/>
                    <w:right w:val="nil"/>
                  </w:tcBorders>
                </w:tcPr>
                <w:p w14:paraId="057314AA" w14:textId="77777777" w:rsidR="00FC78C3" w:rsidRPr="0097463E" w:rsidRDefault="00FC78C3" w:rsidP="00994B30">
                  <w:pPr>
                    <w:spacing w:before="36" w:after="60" w:line="203" w:lineRule="exact"/>
                    <w:ind w:left="-108" w:right="-20"/>
                    <w:rPr>
                      <w:rFonts w:asciiTheme="minorBidi" w:hAnsiTheme="minorBidi"/>
                      <w:sz w:val="18"/>
                      <w:szCs w:val="18"/>
                    </w:rPr>
                  </w:pPr>
                  <w:r w:rsidRPr="0097463E">
                    <w:rPr>
                      <w:rFonts w:asciiTheme="minorBidi" w:eastAsia="Arial" w:hAnsiTheme="minorBidi"/>
                      <w:color w:val="231F20"/>
                      <w:sz w:val="16"/>
                      <w:szCs w:val="16"/>
                    </w:rPr>
                    <w:t xml:space="preserve">in respect of each </w:t>
                  </w:r>
                  <w:r w:rsidR="00994B30" w:rsidRPr="0097463E">
                    <w:rPr>
                      <w:rFonts w:asciiTheme="minorBidi" w:eastAsia="Arial" w:hAnsiTheme="minorBidi"/>
                      <w:color w:val="231F20"/>
                      <w:sz w:val="16"/>
                      <w:szCs w:val="16"/>
                    </w:rPr>
                    <w:t>event</w:t>
                  </w:r>
                  <w:r w:rsidRPr="0097463E">
                    <w:rPr>
                      <w:rFonts w:asciiTheme="minorBidi" w:eastAsia="Arial" w:hAnsiTheme="minorBidi"/>
                      <w:color w:val="231F20"/>
                      <w:sz w:val="16"/>
                      <w:szCs w:val="16"/>
                    </w:rPr>
                    <w:t xml:space="preserve">, without limit to the number of </w:t>
                  </w:r>
                  <w:r w:rsidR="00994B30" w:rsidRPr="0097463E">
                    <w:rPr>
                      <w:rFonts w:asciiTheme="minorBidi" w:eastAsia="Arial" w:hAnsiTheme="minorBidi"/>
                      <w:color w:val="231F20"/>
                      <w:sz w:val="16"/>
                      <w:szCs w:val="16"/>
                    </w:rPr>
                    <w:t>events</w:t>
                  </w:r>
                </w:p>
              </w:tc>
            </w:tr>
          </w:tbl>
          <w:p w14:paraId="0FE0AA04" w14:textId="77777777" w:rsidR="00FC78C3" w:rsidRPr="0097463E" w:rsidRDefault="00FC78C3" w:rsidP="00FD0036">
            <w:pPr>
              <w:spacing w:before="36" w:after="60" w:line="203" w:lineRule="exact"/>
              <w:ind w:right="-20"/>
              <w:rPr>
                <w:rFonts w:asciiTheme="minorBidi" w:hAnsiTheme="minorBidi"/>
                <w:sz w:val="18"/>
                <w:szCs w:val="18"/>
              </w:rPr>
            </w:pPr>
          </w:p>
        </w:tc>
        <w:tc>
          <w:tcPr>
            <w:tcW w:w="1667" w:type="pct"/>
            <w:tcBorders>
              <w:top w:val="single" w:sz="4" w:space="0" w:color="F2F2F2" w:themeColor="background1" w:themeShade="F2"/>
              <w:left w:val="single" w:sz="4" w:space="0" w:color="F2F2F2" w:themeColor="background1" w:themeShade="F2"/>
            </w:tcBorders>
            <w:shd w:val="clear" w:color="auto" w:fill="D9D9D9" w:themeFill="background1" w:themeFillShade="D9"/>
          </w:tcPr>
          <w:sdt>
            <w:sdtPr>
              <w:rPr>
                <w:rFonts w:asciiTheme="minorBidi" w:hAnsiTheme="minorBidi"/>
                <w:sz w:val="18"/>
                <w:szCs w:val="18"/>
              </w:rPr>
              <w:id w:val="-1933806402"/>
              <w:placeholder>
                <w:docPart w:val="852EA4E8AC9A4F839CA3516DAFC787C9"/>
              </w:placeholder>
              <w:showingPlcHdr/>
            </w:sdtPr>
            <w:sdtContent>
              <w:p w14:paraId="714FDA4A" w14:textId="77777777" w:rsidR="00FC78C3" w:rsidRPr="0097463E" w:rsidRDefault="00FC78C3" w:rsidP="00FD0036">
                <w:pPr>
                  <w:spacing w:before="36" w:after="60"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05FFD593" w14:textId="77777777" w:rsidR="00FC78C3" w:rsidRDefault="00FC78C3" w:rsidP="00FC78C3">
      <w:pPr>
        <w:spacing w:after="0"/>
        <w:rPr>
          <w:rFonts w:asciiTheme="minorBidi" w:hAnsiTheme="minorBidi"/>
        </w:rPr>
      </w:pPr>
    </w:p>
    <w:p w14:paraId="5C6069DF" w14:textId="77777777" w:rsidR="00C34CB6" w:rsidRDefault="00C34CB6" w:rsidP="00FC78C3">
      <w:pPr>
        <w:spacing w:after="0"/>
        <w:rPr>
          <w:rFonts w:asciiTheme="minorBidi" w:hAnsiTheme="minorBidi"/>
        </w:rPr>
      </w:pPr>
    </w:p>
    <w:tbl>
      <w:tblPr>
        <w:tblStyle w:val="AshurstPlainGrid"/>
        <w:tblW w:w="0" w:type="auto"/>
        <w:tblLook w:val="0480" w:firstRow="0" w:lastRow="0" w:firstColumn="1" w:lastColumn="0" w:noHBand="0" w:noVBand="1"/>
      </w:tblPr>
      <w:tblGrid>
        <w:gridCol w:w="2622"/>
        <w:gridCol w:w="2907"/>
        <w:gridCol w:w="4960"/>
      </w:tblGrid>
      <w:tr w:rsidR="00C34CB6" w:rsidRPr="00943408" w14:paraId="10D9CB56"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7B486C09" w14:textId="303DB54E" w:rsidR="00C34CB6" w:rsidRPr="00943408" w:rsidRDefault="00C34CB6" w:rsidP="00E97F95">
            <w:pPr>
              <w:pStyle w:val="BodyText"/>
              <w:tabs>
                <w:tab w:val="left" w:pos="2027"/>
                <w:tab w:val="left" w:pos="2481"/>
                <w:tab w:val="left" w:pos="2764"/>
              </w:tabs>
              <w:rPr>
                <w:rFonts w:ascii="Arial" w:hAnsi="Arial" w:cs="Arial"/>
                <w:color w:val="auto"/>
                <w:sz w:val="20"/>
                <w:szCs w:val="20"/>
              </w:rPr>
            </w:pPr>
          </w:p>
        </w:tc>
        <w:tc>
          <w:tcPr>
            <w:tcW w:w="7867" w:type="dxa"/>
            <w:gridSpan w:val="2"/>
          </w:tcPr>
          <w:p w14:paraId="11FF7936" w14:textId="770EAA85" w:rsidR="00C34CB6" w:rsidRPr="00C34CB6"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34CB6" w:rsidRPr="00943408" w14:paraId="743F9F3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E5A56FF" w14:textId="77777777" w:rsidR="00C34CB6" w:rsidRPr="00943408" w:rsidRDefault="00C34CB6" w:rsidP="00C34CB6"/>
        </w:tc>
        <w:tc>
          <w:tcPr>
            <w:tcW w:w="2907" w:type="dxa"/>
            <w:tcBorders>
              <w:right w:val="single" w:sz="4" w:space="0" w:color="A6A6A6" w:themeColor="background1" w:themeShade="A6"/>
            </w:tcBorders>
          </w:tcPr>
          <w:p w14:paraId="2AFFBA7C" w14:textId="7E67E4F0" w:rsidR="00C34CB6" w:rsidRPr="00943408" w:rsidRDefault="00C34CB6"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1FBA4" w14:textId="77777777" w:rsidR="00C34CB6" w:rsidRPr="00A85925" w:rsidRDefault="00C34CB6" w:rsidP="00C34CB6">
            <w:pPr>
              <w:cnfStyle w:val="000000000000" w:firstRow="0" w:lastRow="0" w:firstColumn="0" w:lastColumn="0" w:oddVBand="0" w:evenVBand="0" w:oddHBand="0" w:evenHBand="0" w:firstRowFirstColumn="0" w:firstRowLastColumn="0" w:lastRowFirstColumn="0" w:lastRowLastColumn="0"/>
            </w:pPr>
          </w:p>
        </w:tc>
      </w:tr>
      <w:tr w:rsidR="00D00871" w:rsidRPr="00943408" w14:paraId="24BC623D"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29076A27" w14:textId="77777777" w:rsidR="00D00871" w:rsidRPr="00943408" w:rsidRDefault="00D00871" w:rsidP="00C34CB6"/>
        </w:tc>
        <w:tc>
          <w:tcPr>
            <w:tcW w:w="2907" w:type="dxa"/>
            <w:tcBorders>
              <w:top w:val="single" w:sz="4" w:space="0" w:color="A6A6A6" w:themeColor="background1" w:themeShade="A6"/>
              <w:right w:val="single" w:sz="4" w:space="0" w:color="A6A6A6" w:themeColor="background1" w:themeShade="A6"/>
            </w:tcBorders>
          </w:tcPr>
          <w:p w14:paraId="7BB73526" w14:textId="72C6C8C4"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7EE24C" w14:textId="77777777"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rPr>
                <w:i/>
                <w:iCs/>
              </w:rPr>
            </w:pPr>
          </w:p>
        </w:tc>
      </w:tr>
      <w:tr w:rsidR="00C34CB6" w:rsidRPr="00943408" w14:paraId="10D5544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CA10100" w14:textId="77777777" w:rsidR="00C34CB6" w:rsidRPr="00943408" w:rsidRDefault="00C34CB6" w:rsidP="00C34CB6"/>
        </w:tc>
        <w:tc>
          <w:tcPr>
            <w:tcW w:w="2907" w:type="dxa"/>
            <w:tcBorders>
              <w:right w:val="single" w:sz="4" w:space="0" w:color="A6A6A6" w:themeColor="background1" w:themeShade="A6"/>
            </w:tcBorders>
          </w:tcPr>
          <w:p w14:paraId="59B11BC4" w14:textId="580E984A" w:rsidR="00C34CB6" w:rsidRPr="00943408" w:rsidRDefault="00C34CB6"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830EA2" w14:textId="77777777" w:rsidR="00C34CB6" w:rsidRPr="00943408" w:rsidRDefault="00C34CB6" w:rsidP="00C34CB6">
            <w:pPr>
              <w:cnfStyle w:val="000000000000" w:firstRow="0" w:lastRow="0" w:firstColumn="0" w:lastColumn="0" w:oddVBand="0" w:evenVBand="0" w:oddHBand="0" w:evenHBand="0" w:firstRowFirstColumn="0" w:firstRowLastColumn="0" w:lastRowFirstColumn="0" w:lastRowLastColumn="0"/>
              <w:rPr>
                <w:i/>
                <w:iCs/>
              </w:rPr>
            </w:pPr>
          </w:p>
        </w:tc>
      </w:tr>
      <w:tr w:rsidR="00D00871" w:rsidRPr="00943408" w14:paraId="4AEF4C5B"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67427DA6" w14:textId="77777777" w:rsidR="00D00871" w:rsidRPr="00943408" w:rsidRDefault="00D00871" w:rsidP="00C34CB6"/>
        </w:tc>
        <w:tc>
          <w:tcPr>
            <w:tcW w:w="2907" w:type="dxa"/>
            <w:tcBorders>
              <w:right w:val="single" w:sz="4" w:space="0" w:color="A6A6A6" w:themeColor="background1" w:themeShade="A6"/>
            </w:tcBorders>
          </w:tcPr>
          <w:p w14:paraId="002799DD" w14:textId="42F53D54" w:rsidR="00D00871" w:rsidRPr="00943408" w:rsidRDefault="00D00871" w:rsidP="00D00871">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466DCF" w14:textId="77777777"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rPr>
                <w:i/>
                <w:iCs/>
              </w:rPr>
            </w:pPr>
          </w:p>
        </w:tc>
      </w:tr>
      <w:tr w:rsidR="00C34CB6" w:rsidRPr="00943408" w14:paraId="47B8E7C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7FAFDDA7" w14:textId="77777777" w:rsidR="00C34CB6" w:rsidRPr="00943408" w:rsidRDefault="00C34CB6" w:rsidP="00C34CB6"/>
        </w:tc>
        <w:tc>
          <w:tcPr>
            <w:tcW w:w="2907" w:type="dxa"/>
            <w:tcBorders>
              <w:right w:val="single" w:sz="4" w:space="0" w:color="A6A6A6" w:themeColor="background1" w:themeShade="A6"/>
            </w:tcBorders>
          </w:tcPr>
          <w:p w14:paraId="18F47AC2" w14:textId="553E8F50" w:rsidR="00C34CB6" w:rsidRPr="00943408" w:rsidRDefault="00C34CB6"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1611E1" w14:textId="77777777" w:rsidR="00C34CB6" w:rsidRPr="00943408" w:rsidRDefault="00C34CB6" w:rsidP="00C34CB6">
            <w:pPr>
              <w:cnfStyle w:val="000000000000" w:firstRow="0" w:lastRow="0" w:firstColumn="0" w:lastColumn="0" w:oddVBand="0" w:evenVBand="0" w:oddHBand="0" w:evenHBand="0" w:firstRowFirstColumn="0" w:firstRowLastColumn="0" w:lastRowFirstColumn="0" w:lastRowLastColumn="0"/>
              <w:rPr>
                <w:i/>
                <w:iCs/>
              </w:rPr>
            </w:pPr>
          </w:p>
        </w:tc>
      </w:tr>
      <w:tr w:rsidR="00D00871" w:rsidRPr="00943408" w14:paraId="1A70562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1E45A9EF" w14:textId="77777777" w:rsidR="00D00871" w:rsidRPr="00943408" w:rsidRDefault="00D00871" w:rsidP="00C34CB6"/>
        </w:tc>
        <w:tc>
          <w:tcPr>
            <w:tcW w:w="2907" w:type="dxa"/>
            <w:tcBorders>
              <w:right w:val="single" w:sz="4" w:space="0" w:color="A6A6A6" w:themeColor="background1" w:themeShade="A6"/>
            </w:tcBorders>
          </w:tcPr>
          <w:p w14:paraId="7BA9BF68" w14:textId="5C0CDB0F"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20E14F" w14:textId="77777777"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rPr>
                <w:i/>
                <w:iCs/>
              </w:rPr>
            </w:pPr>
          </w:p>
        </w:tc>
      </w:tr>
      <w:tr w:rsidR="00D00871" w:rsidRPr="00943408" w14:paraId="413E43F8"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290D2B08" w14:textId="77777777" w:rsidR="00D00871" w:rsidRPr="00943408" w:rsidRDefault="00D00871" w:rsidP="00C34CB6"/>
        </w:tc>
        <w:tc>
          <w:tcPr>
            <w:tcW w:w="2907" w:type="dxa"/>
            <w:tcBorders>
              <w:right w:val="single" w:sz="4" w:space="0" w:color="A6A6A6" w:themeColor="background1" w:themeShade="A6"/>
            </w:tcBorders>
          </w:tcPr>
          <w:p w14:paraId="0922699D" w14:textId="743CB6F9"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3A5792" w14:textId="77777777"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rPr>
                <w:i/>
                <w:iCs/>
              </w:rPr>
            </w:pPr>
          </w:p>
        </w:tc>
      </w:tr>
      <w:tr w:rsidR="00D00871" w:rsidRPr="00943408" w14:paraId="214FC9B3"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73983BAA" w14:textId="77777777" w:rsidR="00D00871" w:rsidRPr="00943408" w:rsidRDefault="00D00871" w:rsidP="00C34CB6"/>
        </w:tc>
        <w:tc>
          <w:tcPr>
            <w:tcW w:w="2907" w:type="dxa"/>
            <w:tcBorders>
              <w:right w:val="single" w:sz="4" w:space="0" w:color="A6A6A6" w:themeColor="background1" w:themeShade="A6"/>
            </w:tcBorders>
          </w:tcPr>
          <w:p w14:paraId="566B3764" w14:textId="58445735"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38D4FC" w14:textId="77777777" w:rsidR="00D00871" w:rsidRPr="006B2155" w:rsidRDefault="00D00871" w:rsidP="00C34CB6">
            <w:pPr>
              <w:cnfStyle w:val="000000000000" w:firstRow="0" w:lastRow="0" w:firstColumn="0" w:lastColumn="0" w:oddVBand="0" w:evenVBand="0" w:oddHBand="0" w:evenHBand="0" w:firstRowFirstColumn="0" w:firstRowLastColumn="0" w:lastRowFirstColumn="0" w:lastRowLastColumn="0"/>
            </w:pPr>
          </w:p>
        </w:tc>
      </w:tr>
      <w:tr w:rsidR="00D00871" w:rsidRPr="00943408" w14:paraId="28EC53CE"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7CAE1C2" w14:textId="77777777" w:rsidR="00D00871" w:rsidRPr="00943408" w:rsidRDefault="00D00871" w:rsidP="00C34CB6"/>
        </w:tc>
        <w:tc>
          <w:tcPr>
            <w:tcW w:w="2907" w:type="dxa"/>
            <w:tcBorders>
              <w:right w:val="single" w:sz="4" w:space="0" w:color="A6A6A6" w:themeColor="background1" w:themeShade="A6"/>
            </w:tcBorders>
          </w:tcPr>
          <w:p w14:paraId="37DA5910" w14:textId="50D263B2"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79999" w14:textId="77777777" w:rsidR="00D00871" w:rsidRPr="006B2155" w:rsidRDefault="00D00871" w:rsidP="00C34CB6">
            <w:pPr>
              <w:cnfStyle w:val="000000000000" w:firstRow="0" w:lastRow="0" w:firstColumn="0" w:lastColumn="0" w:oddVBand="0" w:evenVBand="0" w:oddHBand="0" w:evenHBand="0" w:firstRowFirstColumn="0" w:firstRowLastColumn="0" w:lastRowFirstColumn="0" w:lastRowLastColumn="0"/>
            </w:pPr>
          </w:p>
        </w:tc>
      </w:tr>
      <w:tr w:rsidR="006B2155" w:rsidRPr="00943408" w14:paraId="10E7D9D5"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123CC35C" w14:textId="32477C88" w:rsidR="006B2155" w:rsidRPr="00943408" w:rsidRDefault="006B2155" w:rsidP="00C34CB6"/>
        </w:tc>
        <w:tc>
          <w:tcPr>
            <w:tcW w:w="7867" w:type="dxa"/>
            <w:gridSpan w:val="2"/>
          </w:tcPr>
          <w:p w14:paraId="0F357576" w14:textId="7E12647B" w:rsidR="006B2155" w:rsidRPr="006B2155" w:rsidRDefault="006B2155" w:rsidP="00C34CB6">
            <w:pPr>
              <w:cnfStyle w:val="000000000000" w:firstRow="0" w:lastRow="0" w:firstColumn="0" w:lastColumn="0" w:oddVBand="0" w:evenVBand="0" w:oddHBand="0" w:evenHBand="0" w:firstRowFirstColumn="0" w:firstRowLastColumn="0" w:lastRowFirstColumn="0" w:lastRowLastColumn="0"/>
            </w:pPr>
          </w:p>
        </w:tc>
      </w:tr>
      <w:tr w:rsidR="006B2155" w:rsidRPr="00943408" w14:paraId="56A38298"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75279C1" w14:textId="77777777" w:rsidR="006B2155" w:rsidRPr="00943408" w:rsidRDefault="006B2155" w:rsidP="006B2155"/>
        </w:tc>
        <w:tc>
          <w:tcPr>
            <w:tcW w:w="2907" w:type="dxa"/>
            <w:tcBorders>
              <w:right w:val="single" w:sz="4" w:space="0" w:color="A6A6A6" w:themeColor="background1" w:themeShade="A6"/>
            </w:tcBorders>
          </w:tcPr>
          <w:p w14:paraId="4215BC3A" w14:textId="4B327BCC"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2D21D"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3DA746AA"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1B1CFBB9" w14:textId="77777777" w:rsidR="006B2155" w:rsidRPr="00943408" w:rsidRDefault="006B2155" w:rsidP="006B2155"/>
        </w:tc>
        <w:tc>
          <w:tcPr>
            <w:tcW w:w="2907" w:type="dxa"/>
            <w:tcBorders>
              <w:top w:val="single" w:sz="4" w:space="0" w:color="A6A6A6" w:themeColor="background1" w:themeShade="A6"/>
              <w:right w:val="single" w:sz="4" w:space="0" w:color="A6A6A6" w:themeColor="background1" w:themeShade="A6"/>
            </w:tcBorders>
          </w:tcPr>
          <w:p w14:paraId="41F1B575" w14:textId="6AC41793"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CB2DC1"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6ABBC4D2"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2802F1AC" w14:textId="77777777" w:rsidR="006B2155" w:rsidRPr="00943408" w:rsidRDefault="006B2155" w:rsidP="006B2155"/>
        </w:tc>
        <w:tc>
          <w:tcPr>
            <w:tcW w:w="2907" w:type="dxa"/>
            <w:tcBorders>
              <w:right w:val="single" w:sz="4" w:space="0" w:color="A6A6A6" w:themeColor="background1" w:themeShade="A6"/>
            </w:tcBorders>
          </w:tcPr>
          <w:p w14:paraId="13FE28AE" w14:textId="7FC953C4"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6B62D8"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18B938BB"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5915BC7" w14:textId="77777777" w:rsidR="006B2155" w:rsidRPr="00943408" w:rsidRDefault="006B2155" w:rsidP="006B2155"/>
        </w:tc>
        <w:tc>
          <w:tcPr>
            <w:tcW w:w="2907" w:type="dxa"/>
            <w:tcBorders>
              <w:right w:val="single" w:sz="4" w:space="0" w:color="A6A6A6" w:themeColor="background1" w:themeShade="A6"/>
            </w:tcBorders>
          </w:tcPr>
          <w:p w14:paraId="347AA0FC" w14:textId="699F7F96"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EA628"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43C4729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93AF8BD" w14:textId="77777777" w:rsidR="006B2155" w:rsidRPr="00943408" w:rsidRDefault="006B2155" w:rsidP="006B2155"/>
        </w:tc>
        <w:tc>
          <w:tcPr>
            <w:tcW w:w="2907" w:type="dxa"/>
            <w:tcBorders>
              <w:right w:val="single" w:sz="4" w:space="0" w:color="A6A6A6" w:themeColor="background1" w:themeShade="A6"/>
            </w:tcBorders>
          </w:tcPr>
          <w:p w14:paraId="366526E7" w14:textId="26EE8139"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924741"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3827FB1E"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70DA3BBB" w14:textId="77777777" w:rsidR="006B2155" w:rsidRPr="00943408" w:rsidRDefault="006B2155" w:rsidP="006B2155"/>
        </w:tc>
        <w:tc>
          <w:tcPr>
            <w:tcW w:w="2907" w:type="dxa"/>
            <w:tcBorders>
              <w:right w:val="single" w:sz="4" w:space="0" w:color="A6A6A6" w:themeColor="background1" w:themeShade="A6"/>
            </w:tcBorders>
          </w:tcPr>
          <w:p w14:paraId="7F327B6D" w14:textId="26E0387B"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B60699"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521C621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4FD4CC7" w14:textId="77777777" w:rsidR="006B2155" w:rsidRPr="00943408" w:rsidRDefault="006B2155" w:rsidP="006B2155"/>
        </w:tc>
        <w:tc>
          <w:tcPr>
            <w:tcW w:w="2907" w:type="dxa"/>
            <w:tcBorders>
              <w:right w:val="single" w:sz="4" w:space="0" w:color="A6A6A6" w:themeColor="background1" w:themeShade="A6"/>
            </w:tcBorders>
          </w:tcPr>
          <w:p w14:paraId="04772AFD" w14:textId="02E3992F"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B8E454"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7A75589E"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1136B78F" w14:textId="77777777" w:rsidR="006B2155" w:rsidRPr="00943408" w:rsidRDefault="006B2155" w:rsidP="006B2155"/>
        </w:tc>
        <w:tc>
          <w:tcPr>
            <w:tcW w:w="2907" w:type="dxa"/>
            <w:tcBorders>
              <w:right w:val="single" w:sz="4" w:space="0" w:color="A6A6A6" w:themeColor="background1" w:themeShade="A6"/>
            </w:tcBorders>
          </w:tcPr>
          <w:p w14:paraId="7B2CB2FA" w14:textId="5315FACD"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B0C57"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4BB4B761"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28175D9" w14:textId="77777777" w:rsidR="006B2155" w:rsidRPr="00943408" w:rsidRDefault="006B2155" w:rsidP="006B2155"/>
        </w:tc>
        <w:tc>
          <w:tcPr>
            <w:tcW w:w="2907" w:type="dxa"/>
            <w:tcBorders>
              <w:right w:val="single" w:sz="4" w:space="0" w:color="A6A6A6" w:themeColor="background1" w:themeShade="A6"/>
            </w:tcBorders>
          </w:tcPr>
          <w:p w14:paraId="7B92D9F9" w14:textId="0D43715A"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C124FC"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5B8E400C" w14:textId="77777777" w:rsidTr="004677E0">
        <w:tc>
          <w:tcPr>
            <w:cnfStyle w:val="001000000000" w:firstRow="0" w:lastRow="0" w:firstColumn="1" w:lastColumn="0" w:oddVBand="0" w:evenVBand="0" w:oddHBand="0" w:evenHBand="0" w:firstRowFirstColumn="0" w:firstRowLastColumn="0" w:lastRowFirstColumn="0" w:lastRowLastColumn="0"/>
            <w:tcW w:w="2622" w:type="dxa"/>
          </w:tcPr>
          <w:p w14:paraId="07B31089" w14:textId="77777777" w:rsidR="006B2155" w:rsidRPr="00943408" w:rsidRDefault="006B2155" w:rsidP="006B2155"/>
        </w:tc>
        <w:tc>
          <w:tcPr>
            <w:tcW w:w="7867" w:type="dxa"/>
            <w:gridSpan w:val="2"/>
          </w:tcPr>
          <w:p w14:paraId="11F0BCF8" w14:textId="450AA616"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636D37AF"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1DD3F77" w14:textId="77777777" w:rsidR="006B2155" w:rsidRPr="00943408" w:rsidRDefault="006B2155" w:rsidP="006B2155"/>
        </w:tc>
        <w:tc>
          <w:tcPr>
            <w:tcW w:w="2907" w:type="dxa"/>
            <w:tcBorders>
              <w:right w:val="single" w:sz="4" w:space="0" w:color="A6A6A6" w:themeColor="background1" w:themeShade="A6"/>
            </w:tcBorders>
          </w:tcPr>
          <w:p w14:paraId="1FD87AFE" w14:textId="41DFBF23"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F3360C"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52EB5F9A"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57F2C274" w14:textId="77777777" w:rsidR="006B2155" w:rsidRPr="00943408" w:rsidRDefault="006B2155" w:rsidP="006B2155"/>
        </w:tc>
        <w:tc>
          <w:tcPr>
            <w:tcW w:w="2907" w:type="dxa"/>
            <w:tcBorders>
              <w:top w:val="single" w:sz="4" w:space="0" w:color="A6A6A6" w:themeColor="background1" w:themeShade="A6"/>
              <w:right w:val="single" w:sz="4" w:space="0" w:color="A6A6A6" w:themeColor="background1" w:themeShade="A6"/>
            </w:tcBorders>
          </w:tcPr>
          <w:p w14:paraId="171AD1A2" w14:textId="3FB477F5"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8E022"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2CACEC58"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20335729" w14:textId="77777777" w:rsidR="006B2155" w:rsidRPr="00943408" w:rsidRDefault="006B2155" w:rsidP="006B2155"/>
        </w:tc>
        <w:tc>
          <w:tcPr>
            <w:tcW w:w="2907" w:type="dxa"/>
            <w:tcBorders>
              <w:right w:val="single" w:sz="4" w:space="0" w:color="A6A6A6" w:themeColor="background1" w:themeShade="A6"/>
            </w:tcBorders>
          </w:tcPr>
          <w:p w14:paraId="6CA37F5C" w14:textId="096ACE78"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9D77E"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46FF7971"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01CB463" w14:textId="77777777" w:rsidR="006B2155" w:rsidRPr="00943408" w:rsidRDefault="006B2155" w:rsidP="006B2155"/>
        </w:tc>
        <w:tc>
          <w:tcPr>
            <w:tcW w:w="2907" w:type="dxa"/>
          </w:tcPr>
          <w:p w14:paraId="6840F767" w14:textId="617F8A9D"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bottom w:val="single" w:sz="4" w:space="0" w:color="A6A6A6" w:themeColor="background1" w:themeShade="A6"/>
            </w:tcBorders>
          </w:tcPr>
          <w:p w14:paraId="1F602887"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3FCC45C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6D3463AC" w14:textId="77777777" w:rsidR="006B2155" w:rsidRPr="00943408" w:rsidRDefault="006B2155" w:rsidP="006B2155"/>
        </w:tc>
        <w:tc>
          <w:tcPr>
            <w:tcW w:w="2907" w:type="dxa"/>
            <w:tcBorders>
              <w:right w:val="single" w:sz="4" w:space="0" w:color="A6A6A6" w:themeColor="background1" w:themeShade="A6"/>
            </w:tcBorders>
          </w:tcPr>
          <w:p w14:paraId="0DE0A27E" w14:textId="74F58BA3"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6698D"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1D8CE34C"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6D80B6C5" w14:textId="77777777" w:rsidR="006B2155" w:rsidRPr="00943408" w:rsidRDefault="006B2155" w:rsidP="006B2155"/>
        </w:tc>
        <w:tc>
          <w:tcPr>
            <w:tcW w:w="2907" w:type="dxa"/>
            <w:tcBorders>
              <w:right w:val="single" w:sz="4" w:space="0" w:color="A6A6A6" w:themeColor="background1" w:themeShade="A6"/>
            </w:tcBorders>
          </w:tcPr>
          <w:p w14:paraId="7DF0887E" w14:textId="0AFAEDEB"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13D64"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2EF8198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5C41F889" w14:textId="77777777" w:rsidR="006B2155" w:rsidRPr="00943408" w:rsidRDefault="006B2155" w:rsidP="006B2155"/>
        </w:tc>
        <w:tc>
          <w:tcPr>
            <w:tcW w:w="2907" w:type="dxa"/>
            <w:tcBorders>
              <w:right w:val="single" w:sz="4" w:space="0" w:color="A6A6A6" w:themeColor="background1" w:themeShade="A6"/>
            </w:tcBorders>
          </w:tcPr>
          <w:p w14:paraId="69E88A9D" w14:textId="57861408"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1AA9FD"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70B2548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7CDCB49" w14:textId="77777777" w:rsidR="006B2155" w:rsidRPr="00943408" w:rsidRDefault="006B2155" w:rsidP="006B2155"/>
        </w:tc>
        <w:tc>
          <w:tcPr>
            <w:tcW w:w="2907" w:type="dxa"/>
            <w:tcBorders>
              <w:right w:val="single" w:sz="4" w:space="0" w:color="A6A6A6" w:themeColor="background1" w:themeShade="A6"/>
            </w:tcBorders>
          </w:tcPr>
          <w:p w14:paraId="7CFC7486" w14:textId="4DBB5192" w:rsidR="006B2155" w:rsidRDefault="006B2155" w:rsidP="006B2155">
            <w:pPr>
              <w:cnfStyle w:val="000000000000" w:firstRow="0" w:lastRow="0" w:firstColumn="0" w:lastColumn="0" w:oddVBand="0" w:evenVBand="0" w:oddHBand="0" w:evenHBand="0" w:firstRowFirstColumn="0" w:firstRowLastColumn="0" w:lastRowFirstColumn="0" w:lastRowLastColumn="0"/>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0F440B"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0BBA7783"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D57DBC8" w14:textId="77777777" w:rsidR="006B2155" w:rsidRPr="00943408" w:rsidRDefault="006B2155" w:rsidP="006B2155">
            <w:pPr>
              <w:pStyle w:val="BodyText"/>
              <w:tabs>
                <w:tab w:val="left" w:pos="2027"/>
                <w:tab w:val="left" w:pos="2481"/>
                <w:tab w:val="left" w:pos="2764"/>
              </w:tabs>
              <w:rPr>
                <w:rFonts w:ascii="Arial" w:hAnsi="Arial" w:cs="Arial"/>
                <w:color w:val="auto"/>
                <w:sz w:val="20"/>
                <w:szCs w:val="20"/>
              </w:rPr>
            </w:pPr>
          </w:p>
        </w:tc>
        <w:tc>
          <w:tcPr>
            <w:tcW w:w="2907" w:type="dxa"/>
            <w:tcBorders>
              <w:right w:val="single" w:sz="4" w:space="0" w:color="A6A6A6" w:themeColor="background1" w:themeShade="A6"/>
            </w:tcBorders>
          </w:tcPr>
          <w:p w14:paraId="7E97483E" w14:textId="26351FA3" w:rsidR="006B2155" w:rsidRPr="00943408" w:rsidRDefault="006B2155" w:rsidP="006B2155">
            <w:pPr>
              <w:cnfStyle w:val="000000000000" w:firstRow="0" w:lastRow="0" w:firstColumn="0" w:lastColumn="0" w:oddVBand="0" w:evenVBand="0" w:oddHBand="0" w:evenHBand="0" w:firstRowFirstColumn="0" w:firstRowLastColumn="0" w:lastRowFirstColumn="0" w:lastRowLastColumn="0"/>
              <w:rPr>
                <w:rFonts w:cs="Arial"/>
                <w:color w:val="auto"/>
                <w:szCs w:val="20"/>
              </w:rPr>
            </w:pPr>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B6265" w14:textId="77777777" w:rsidR="006B2155" w:rsidRPr="00943408" w:rsidRDefault="006B2155" w:rsidP="006B215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427412E8" w14:textId="77777777" w:rsidR="006B2155" w:rsidRDefault="006B2155"/>
    <w:tbl>
      <w:tblPr>
        <w:tblStyle w:val="AshurstPlainGrid"/>
        <w:tblW w:w="0" w:type="auto"/>
        <w:tblLook w:val="0480" w:firstRow="0" w:lastRow="0" w:firstColumn="1" w:lastColumn="0" w:noHBand="0" w:noVBand="1"/>
      </w:tblPr>
      <w:tblGrid>
        <w:gridCol w:w="2622"/>
        <w:gridCol w:w="3933"/>
        <w:gridCol w:w="3934"/>
      </w:tblGrid>
      <w:tr w:rsidR="006B2155" w:rsidRPr="00943408" w14:paraId="3649C0BF"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5B14C11A" w14:textId="77777777" w:rsidR="006B2155" w:rsidRPr="00943408" w:rsidRDefault="006B2155" w:rsidP="006B2155">
            <w:pPr>
              <w:pStyle w:val="BodyText"/>
              <w:tabs>
                <w:tab w:val="left" w:pos="2027"/>
                <w:tab w:val="left" w:pos="2481"/>
                <w:tab w:val="left" w:pos="2764"/>
              </w:tabs>
              <w:rPr>
                <w:rFonts w:ascii="Arial" w:hAnsi="Arial" w:cs="Arial"/>
                <w:color w:val="auto"/>
                <w:sz w:val="20"/>
                <w:szCs w:val="20"/>
              </w:rPr>
            </w:pPr>
          </w:p>
        </w:tc>
        <w:tc>
          <w:tcPr>
            <w:tcW w:w="3933" w:type="dxa"/>
            <w:tcBorders>
              <w:right w:val="single" w:sz="4" w:space="0" w:color="A6A6A6" w:themeColor="background1" w:themeShade="A6"/>
            </w:tcBorders>
          </w:tcPr>
          <w:p w14:paraId="5F28FCB8" w14:textId="736CF32A" w:rsidR="006B2155" w:rsidRPr="00943408" w:rsidRDefault="006B2155" w:rsidP="006B215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93602" w14:textId="00128F7A" w:rsidR="006B2155" w:rsidRPr="00943408" w:rsidRDefault="006B2155" w:rsidP="006B2155">
            <w:pPr>
              <w:pStyle w:val="BodyText"/>
              <w:widowControl w:val="0"/>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533A0C04" w14:textId="77777777" w:rsidR="00C34CB6" w:rsidRDefault="00C34CB6" w:rsidP="00FC78C3">
      <w:pPr>
        <w:spacing w:after="0"/>
        <w:rPr>
          <w:rFonts w:asciiTheme="minorBidi" w:hAnsiTheme="minorBidi"/>
        </w:rPr>
      </w:pPr>
    </w:p>
    <w:tbl>
      <w:tblPr>
        <w:tblStyle w:val="AshurstPlainGrid"/>
        <w:tblW w:w="0" w:type="auto"/>
        <w:tblLook w:val="04A0" w:firstRow="1" w:lastRow="0" w:firstColumn="1" w:lastColumn="0" w:noHBand="0" w:noVBand="1"/>
      </w:tblPr>
      <w:tblGrid>
        <w:gridCol w:w="2622"/>
        <w:gridCol w:w="3933"/>
        <w:gridCol w:w="3934"/>
      </w:tblGrid>
      <w:tr w:rsidR="006B2155" w:rsidRPr="00943408" w14:paraId="604B0954"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1C28B240" w14:textId="05751E89" w:rsidR="006B2155" w:rsidRPr="00943408" w:rsidRDefault="006B2155" w:rsidP="00E97F95">
            <w:pPr>
              <w:pStyle w:val="TableNum1"/>
            </w:pPr>
            <w:r>
              <w:rPr>
                <w:b/>
                <w:bCs/>
              </w:rPr>
              <w:t>Resolving and avoiding disputes</w:t>
            </w:r>
          </w:p>
        </w:tc>
      </w:tr>
      <w:tr w:rsidR="006B2155" w:rsidRPr="00943408" w14:paraId="69044B19"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39B1D1AE" w14:textId="4671413C" w:rsidR="006B2155" w:rsidRPr="00943408" w:rsidRDefault="006B2155" w:rsidP="00E97F95">
            <w:pPr>
              <w:pStyle w:val="BodyText"/>
              <w:widowControl w:val="0"/>
              <w:tabs>
                <w:tab w:val="left" w:pos="2027"/>
                <w:tab w:val="left" w:pos="2481"/>
                <w:tab w:val="left" w:pos="2764"/>
              </w:tabs>
              <w:rPr>
                <w:rFonts w:ascii="Arial" w:hAnsi="Arial" w:cs="Arial"/>
                <w:color w:val="auto"/>
                <w:sz w:val="20"/>
                <w:szCs w:val="20"/>
              </w:rPr>
            </w:pPr>
          </w:p>
        </w:tc>
        <w:tc>
          <w:tcPr>
            <w:tcW w:w="3933" w:type="dxa"/>
          </w:tcPr>
          <w:p w14:paraId="75C5C4D8" w14:textId="4B2FE78B" w:rsidR="006B2155" w:rsidRPr="00943408" w:rsidRDefault="006B2155"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 xml:space="preserve">The </w:t>
            </w:r>
            <w:r w:rsidRPr="006B2155">
              <w:rPr>
                <w:rFonts w:ascii="Arial" w:hAnsi="Arial" w:cs="Arial"/>
                <w:i/>
                <w:iCs/>
                <w:sz w:val="20"/>
                <w:szCs w:val="20"/>
              </w:rPr>
              <w:t>tribunal</w:t>
            </w:r>
            <w:r>
              <w:rPr>
                <w:rFonts w:ascii="Arial" w:hAnsi="Arial" w:cs="Arial"/>
                <w:sz w:val="20"/>
                <w:szCs w:val="20"/>
              </w:rPr>
              <w:t xml:space="preserve"> is</w:t>
            </w:r>
          </w:p>
        </w:tc>
        <w:tc>
          <w:tcPr>
            <w:tcW w:w="3934" w:type="dxa"/>
          </w:tcPr>
          <w:sdt>
            <w:sdtPr>
              <w:rPr>
                <w:sz w:val="18"/>
                <w:szCs w:val="18"/>
              </w:rPr>
              <w:id w:val="-1332208814"/>
              <w:placeholder>
                <w:docPart w:val="296F68B2F6284D208C6D67DEA8BAFD3C"/>
              </w:placeholder>
            </w:sdtPr>
            <w:sdtContent>
              <w:p w14:paraId="3F1D7AFE" w14:textId="0F07072E"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rPr>
                    <w:color w:val="auto"/>
                    <w:sz w:val="18"/>
                    <w:szCs w:val="18"/>
                  </w:rPr>
                </w:pPr>
                <w:r w:rsidRPr="0097463E">
                  <w:t>Arbitration</w:t>
                </w:r>
              </w:p>
            </w:sdtContent>
          </w:sdt>
        </w:tc>
      </w:tr>
      <w:tr w:rsidR="006B2155" w:rsidRPr="00943408" w14:paraId="7B072D23"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64C1DC57" w14:textId="4858F433" w:rsidR="006B2155" w:rsidRPr="00943408" w:rsidRDefault="006B2155" w:rsidP="00E97F95">
            <w:pPr>
              <w:pStyle w:val="BodyText"/>
              <w:tabs>
                <w:tab w:val="left" w:pos="2027"/>
                <w:tab w:val="left" w:pos="2481"/>
                <w:tab w:val="left" w:pos="2764"/>
              </w:tabs>
              <w:rPr>
                <w:rFonts w:ascii="Arial" w:hAnsi="Arial" w:cs="Arial"/>
                <w:color w:val="auto"/>
                <w:sz w:val="20"/>
                <w:szCs w:val="20"/>
              </w:rPr>
            </w:pPr>
            <w:r w:rsidRPr="006B2155">
              <w:rPr>
                <w:rFonts w:ascii="Arial" w:hAnsi="Arial" w:cs="Arial"/>
                <w:color w:val="auto"/>
                <w:sz w:val="20"/>
                <w:szCs w:val="20"/>
              </w:rPr>
              <w:t xml:space="preserve">If the </w:t>
            </w:r>
            <w:r w:rsidRPr="006B2155">
              <w:rPr>
                <w:rFonts w:ascii="Arial" w:hAnsi="Arial" w:cs="Arial"/>
                <w:i/>
                <w:iCs/>
                <w:color w:val="auto"/>
                <w:sz w:val="20"/>
                <w:szCs w:val="20"/>
              </w:rPr>
              <w:t>tribunal</w:t>
            </w:r>
            <w:r w:rsidRPr="006B2155">
              <w:rPr>
                <w:rFonts w:ascii="Arial" w:hAnsi="Arial" w:cs="Arial"/>
                <w:color w:val="auto"/>
                <w:sz w:val="20"/>
                <w:szCs w:val="20"/>
              </w:rPr>
              <w:t xml:space="preserve"> is arbitration</w:t>
            </w:r>
          </w:p>
        </w:tc>
        <w:tc>
          <w:tcPr>
            <w:tcW w:w="3933" w:type="dxa"/>
          </w:tcPr>
          <w:p w14:paraId="2DBEB8B9" w14:textId="04E43EE5" w:rsidR="006B2155" w:rsidRPr="00943408" w:rsidRDefault="006B2155"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B2155">
              <w:rPr>
                <w:rFonts w:ascii="Arial" w:hAnsi="Arial" w:cs="Arial"/>
                <w:color w:val="auto"/>
                <w:sz w:val="20"/>
                <w:szCs w:val="20"/>
              </w:rPr>
              <w:t xml:space="preserve">The </w:t>
            </w:r>
            <w:r w:rsidRPr="006B2155">
              <w:rPr>
                <w:rFonts w:ascii="Arial" w:hAnsi="Arial" w:cs="Arial"/>
                <w:i/>
                <w:iCs/>
                <w:color w:val="auto"/>
                <w:sz w:val="20"/>
                <w:szCs w:val="20"/>
              </w:rPr>
              <w:t>arbitration procedure</w:t>
            </w:r>
            <w:r w:rsidRPr="006B2155">
              <w:rPr>
                <w:rFonts w:ascii="Arial" w:hAnsi="Arial" w:cs="Arial"/>
                <w:color w:val="auto"/>
                <w:sz w:val="20"/>
                <w:szCs w:val="20"/>
              </w:rPr>
              <w:t xml:space="preserve"> is</w:t>
            </w:r>
          </w:p>
        </w:tc>
        <w:tc>
          <w:tcPr>
            <w:tcW w:w="3934" w:type="dxa"/>
          </w:tcPr>
          <w:sdt>
            <w:sdtPr>
              <w:rPr>
                <w:sz w:val="18"/>
                <w:szCs w:val="18"/>
              </w:rPr>
              <w:id w:val="61382583"/>
              <w:placeholder>
                <w:docPart w:val="09BCBEFE55204C0CBF82A78D1B6A340E"/>
              </w:placeholder>
            </w:sdtPr>
            <w:sdtContent>
              <w:p w14:paraId="08C14F2D" w14:textId="57770ABA"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rPr>
                    <w:sz w:val="18"/>
                    <w:szCs w:val="18"/>
                  </w:rPr>
                </w:pPr>
                <w:r w:rsidRPr="0097463E">
                  <w:t xml:space="preserve">The Chartered Institute of Arbitrators CIARB arbitration rules in force from time to time </w:t>
                </w:r>
              </w:p>
            </w:sdtContent>
          </w:sdt>
        </w:tc>
      </w:tr>
      <w:tr w:rsidR="006B2155" w:rsidRPr="00943408" w14:paraId="0411533E"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5D5B95F8" w14:textId="77777777" w:rsidR="006B2155" w:rsidRPr="00943408" w:rsidRDefault="006B2155" w:rsidP="00E97F95">
            <w:pPr>
              <w:pStyle w:val="BodyText"/>
              <w:tabs>
                <w:tab w:val="left" w:pos="2027"/>
                <w:tab w:val="left" w:pos="2481"/>
                <w:tab w:val="left" w:pos="2764"/>
              </w:tabs>
              <w:rPr>
                <w:rFonts w:ascii="Arial" w:hAnsi="Arial" w:cs="Arial"/>
                <w:color w:val="auto"/>
                <w:sz w:val="20"/>
                <w:szCs w:val="20"/>
              </w:rPr>
            </w:pPr>
          </w:p>
        </w:tc>
        <w:tc>
          <w:tcPr>
            <w:tcW w:w="3933" w:type="dxa"/>
          </w:tcPr>
          <w:p w14:paraId="7E187218" w14:textId="5A891CAC" w:rsidR="006B2155" w:rsidRPr="00943408" w:rsidRDefault="006B2155" w:rsidP="006B2155">
            <w:pPr>
              <w:pStyle w:val="BodyText"/>
              <w:widowControl w:val="0"/>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B2155">
              <w:rPr>
                <w:rFonts w:ascii="Arial" w:hAnsi="Arial" w:cs="Arial"/>
                <w:color w:val="auto"/>
                <w:sz w:val="20"/>
                <w:szCs w:val="20"/>
              </w:rPr>
              <w:t>The place where arbitration</w:t>
            </w:r>
            <w:r>
              <w:rPr>
                <w:rFonts w:ascii="Arial" w:hAnsi="Arial" w:cs="Arial"/>
                <w:color w:val="auto"/>
                <w:sz w:val="20"/>
                <w:szCs w:val="20"/>
              </w:rPr>
              <w:t xml:space="preserve"> </w:t>
            </w:r>
            <w:r w:rsidRPr="006B2155">
              <w:rPr>
                <w:rFonts w:ascii="Arial" w:hAnsi="Arial" w:cs="Arial"/>
                <w:color w:val="auto"/>
                <w:sz w:val="20"/>
                <w:szCs w:val="20"/>
              </w:rPr>
              <w:t>is to be held is</w:t>
            </w:r>
          </w:p>
        </w:tc>
        <w:tc>
          <w:tcPr>
            <w:tcW w:w="3934" w:type="dxa"/>
          </w:tcPr>
          <w:sdt>
            <w:sdtPr>
              <w:rPr>
                <w:sz w:val="18"/>
                <w:szCs w:val="18"/>
              </w:rPr>
              <w:id w:val="40562625"/>
              <w:placeholder>
                <w:docPart w:val="51F3110757DB414A9265B809BB5214F3"/>
              </w:placeholder>
            </w:sdtPr>
            <w:sdtContent>
              <w:p w14:paraId="0ADE0FD0" w14:textId="5199DC96"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rPr>
                    <w:color w:val="auto"/>
                    <w:sz w:val="18"/>
                    <w:szCs w:val="18"/>
                  </w:rPr>
                </w:pPr>
                <w:r w:rsidRPr="0097463E">
                  <w:t>London, England</w:t>
                </w:r>
              </w:p>
            </w:sdtContent>
          </w:sdt>
        </w:tc>
      </w:tr>
      <w:tr w:rsidR="006B2155" w:rsidRPr="00943408" w14:paraId="2CD46EC4" w14:textId="77777777" w:rsidTr="00E737F8">
        <w:tc>
          <w:tcPr>
            <w:cnfStyle w:val="001000000000" w:firstRow="0" w:lastRow="0" w:firstColumn="1" w:lastColumn="0" w:oddVBand="0" w:evenVBand="0" w:oddHBand="0" w:evenHBand="0" w:firstRowFirstColumn="0" w:firstRowLastColumn="0" w:lastRowFirstColumn="0" w:lastRowLastColumn="0"/>
            <w:tcW w:w="2622" w:type="dxa"/>
          </w:tcPr>
          <w:p w14:paraId="27B3193D" w14:textId="77777777" w:rsidR="006B2155" w:rsidRPr="00943408" w:rsidRDefault="006B2155" w:rsidP="00E97F95">
            <w:pPr>
              <w:pStyle w:val="BodyText"/>
              <w:tabs>
                <w:tab w:val="left" w:pos="2027"/>
                <w:tab w:val="left" w:pos="2481"/>
                <w:tab w:val="left" w:pos="2764"/>
              </w:tabs>
              <w:rPr>
                <w:rFonts w:ascii="Arial" w:hAnsi="Arial" w:cs="Arial"/>
                <w:color w:val="auto"/>
                <w:sz w:val="20"/>
                <w:szCs w:val="20"/>
              </w:rPr>
            </w:pPr>
          </w:p>
        </w:tc>
        <w:tc>
          <w:tcPr>
            <w:tcW w:w="7867" w:type="dxa"/>
            <w:gridSpan w:val="2"/>
          </w:tcPr>
          <w:p w14:paraId="0AC7C4C5" w14:textId="740BF7E6" w:rsidR="006B2155" w:rsidRPr="00943408" w:rsidRDefault="006B2155"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6B2155">
              <w:rPr>
                <w:rFonts w:ascii="Arial" w:hAnsi="Arial" w:cs="Arial"/>
                <w:color w:val="auto"/>
                <w:sz w:val="20"/>
                <w:szCs w:val="20"/>
              </w:rPr>
              <w:t xml:space="preserve">The person or organisation who will choose an arbitrator if the Parties cannot agree a choice or if the </w:t>
            </w:r>
            <w:r w:rsidRPr="006B2155">
              <w:rPr>
                <w:rFonts w:ascii="Arial" w:hAnsi="Arial" w:cs="Arial"/>
                <w:i/>
                <w:iCs/>
                <w:color w:val="auto"/>
                <w:sz w:val="20"/>
                <w:szCs w:val="20"/>
              </w:rPr>
              <w:t>arbitration procedure</w:t>
            </w:r>
            <w:r w:rsidRPr="006B2155">
              <w:rPr>
                <w:rFonts w:ascii="Arial" w:hAnsi="Arial" w:cs="Arial"/>
                <w:color w:val="auto"/>
                <w:sz w:val="20"/>
                <w:szCs w:val="20"/>
              </w:rPr>
              <w:t xml:space="preserve"> does not state who selects an arbitrator is</w:t>
            </w:r>
          </w:p>
        </w:tc>
      </w:tr>
      <w:tr w:rsidR="0046408E" w:rsidRPr="00943408" w14:paraId="78F41B29" w14:textId="77777777" w:rsidTr="00A332BE">
        <w:tc>
          <w:tcPr>
            <w:cnfStyle w:val="001000000000" w:firstRow="0" w:lastRow="0" w:firstColumn="1" w:lastColumn="0" w:oddVBand="0" w:evenVBand="0" w:oddHBand="0" w:evenHBand="0" w:firstRowFirstColumn="0" w:firstRowLastColumn="0" w:lastRowFirstColumn="0" w:lastRowLastColumn="0"/>
            <w:tcW w:w="2622" w:type="dxa"/>
          </w:tcPr>
          <w:p w14:paraId="6CAA2DB1" w14:textId="77777777" w:rsidR="0046408E" w:rsidRPr="00943408" w:rsidRDefault="0046408E" w:rsidP="00E97F95">
            <w:pPr>
              <w:pStyle w:val="BodyText"/>
              <w:tabs>
                <w:tab w:val="left" w:pos="2027"/>
                <w:tab w:val="left" w:pos="2481"/>
                <w:tab w:val="left" w:pos="2764"/>
              </w:tabs>
              <w:rPr>
                <w:rFonts w:ascii="Arial" w:hAnsi="Arial" w:cs="Arial"/>
                <w:color w:val="auto"/>
                <w:sz w:val="20"/>
                <w:szCs w:val="20"/>
              </w:rPr>
            </w:pPr>
          </w:p>
        </w:tc>
        <w:tc>
          <w:tcPr>
            <w:tcW w:w="7867" w:type="dxa"/>
            <w:gridSpan w:val="2"/>
          </w:tcPr>
          <w:p w14:paraId="5B70297A" w14:textId="7D1A43D9" w:rsidR="0046408E" w:rsidRPr="0046408E" w:rsidRDefault="0046408E" w:rsidP="0046408E">
            <w:pPr>
              <w:spacing w:before="36" w:line="203" w:lineRule="exact"/>
              <w:ind w:right="-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7463E">
              <w:rPr>
                <w:rFonts w:asciiTheme="minorBidi" w:hAnsiTheme="minorBidi"/>
                <w:color w:val="000000"/>
                <w:szCs w:val="18"/>
              </w:rPr>
              <w:t>The Technology and Construction Solicitors' Association (TeCSA)</w:t>
            </w:r>
          </w:p>
        </w:tc>
      </w:tr>
    </w:tbl>
    <w:p w14:paraId="5B9AC2C6" w14:textId="77777777" w:rsidR="0046408E" w:rsidRDefault="0046408E" w:rsidP="0046408E"/>
    <w:tbl>
      <w:tblPr>
        <w:tblStyle w:val="AshurstPlainGrid"/>
        <w:tblW w:w="0" w:type="auto"/>
        <w:tblLook w:val="04A0" w:firstRow="1" w:lastRow="0" w:firstColumn="1" w:lastColumn="0" w:noHBand="0" w:noVBand="1"/>
      </w:tblPr>
      <w:tblGrid>
        <w:gridCol w:w="1701"/>
        <w:gridCol w:w="567"/>
        <w:gridCol w:w="4266"/>
        <w:gridCol w:w="4267"/>
      </w:tblGrid>
      <w:tr w:rsidR="00A85925" w14:paraId="6B544ED1"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B2F1E7D" w14:textId="77777777" w:rsidR="00A85925" w:rsidRDefault="00A85925" w:rsidP="00E97F95"/>
        </w:tc>
        <w:tc>
          <w:tcPr>
            <w:tcW w:w="567" w:type="dxa"/>
          </w:tcPr>
          <w:p w14:paraId="39B18537"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p>
        </w:tc>
        <w:tc>
          <w:tcPr>
            <w:tcW w:w="4266" w:type="dxa"/>
            <w:tcBorders>
              <w:right w:val="single" w:sz="4" w:space="0" w:color="A6A6A6" w:themeColor="background1" w:themeShade="A6"/>
            </w:tcBorders>
          </w:tcPr>
          <w:p w14:paraId="0D74F8DB"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r w:rsidRPr="0046408E">
              <w:rPr>
                <w:rFonts w:asciiTheme="minorBidi" w:eastAsia="Arial" w:hAnsiTheme="minorBidi"/>
                <w:color w:val="231F20"/>
                <w:szCs w:val="20"/>
              </w:rPr>
              <w:t xml:space="preserve">The </w:t>
            </w:r>
            <w:r w:rsidRPr="0046408E">
              <w:rPr>
                <w:rFonts w:asciiTheme="minorBidi" w:eastAsia="Arial" w:hAnsiTheme="minorBidi"/>
                <w:i/>
                <w:iCs/>
                <w:color w:val="231F20"/>
                <w:szCs w:val="20"/>
              </w:rPr>
              <w:t>Senior Representatives</w:t>
            </w:r>
            <w:r w:rsidRPr="0046408E">
              <w:rPr>
                <w:rFonts w:asciiTheme="minorBidi" w:eastAsia="Arial" w:hAnsiTheme="minorBidi"/>
                <w:color w:val="231F20"/>
                <w:szCs w:val="20"/>
              </w:rPr>
              <w:t xml:space="preserve"> of the </w:t>
            </w:r>
            <w:r w:rsidRPr="0046408E">
              <w:rPr>
                <w:rFonts w:asciiTheme="minorBidi" w:eastAsia="Arial" w:hAnsiTheme="minorBidi"/>
                <w:i/>
                <w:iCs/>
                <w:color w:val="231F20"/>
                <w:szCs w:val="20"/>
              </w:rPr>
              <w:t>Client</w:t>
            </w:r>
            <w:r w:rsidRPr="0046408E">
              <w:rPr>
                <w:rFonts w:asciiTheme="minorBidi" w:eastAsia="Arial" w:hAnsiTheme="minorBidi"/>
                <w:color w:val="231F20"/>
                <w:szCs w:val="20"/>
              </w:rPr>
              <w:t xml:space="preserve"> are</w:t>
            </w:r>
            <w:r>
              <w:rPr>
                <w:rFonts w:asciiTheme="minorBidi" w:eastAsia="Arial" w:hAnsiTheme="minorBidi"/>
                <w:color w:val="231F20"/>
                <w:szCs w:val="20"/>
              </w:rPr>
              <w:t xml:space="preserve"> </w:t>
            </w:r>
          </w:p>
        </w:tc>
        <w:tc>
          <w:tcPr>
            <w:tcW w:w="426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9819595" w14:textId="39E125D4" w:rsidR="00A85925" w:rsidRDefault="00A85925" w:rsidP="00E97F95">
            <w:pPr>
              <w:cnfStyle w:val="100000000000" w:firstRow="1" w:lastRow="0" w:firstColumn="0" w:lastColumn="0" w:oddVBand="0" w:evenVBand="0" w:oddHBand="0" w:evenHBand="0" w:firstRowFirstColumn="0" w:firstRowLastColumn="0" w:lastRowFirstColumn="0" w:lastRowLastColumn="0"/>
            </w:pPr>
          </w:p>
        </w:tc>
      </w:tr>
    </w:tbl>
    <w:p w14:paraId="1C609207"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57E99E06"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FCED1D0" w14:textId="77777777" w:rsidR="0046408E" w:rsidRDefault="0046408E" w:rsidP="00E97F95"/>
        </w:tc>
        <w:tc>
          <w:tcPr>
            <w:tcW w:w="567" w:type="dxa"/>
          </w:tcPr>
          <w:p w14:paraId="7C53E609"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39ACE06E" w14:textId="434C528E"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Name (1)</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AAADC"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r w:rsidRPr="00962705">
              <w:t>[</w:t>
            </w:r>
            <w:r w:rsidRPr="00962705">
              <w:fldChar w:fldCharType="begin"/>
            </w:r>
            <w:r w:rsidRPr="00962705">
              <w:instrText xml:space="preserve"> SYMBOL 108\f wingdings \s11\h \* MERGEFORMAT </w:instrText>
            </w:r>
            <w:r w:rsidRPr="00962705">
              <w:fldChar w:fldCharType="end"/>
            </w:r>
            <w:r w:rsidRPr="00962705">
              <w:t>]</w:t>
            </w:r>
            <w:r>
              <w:t xml:space="preserve"> </w:t>
            </w:r>
          </w:p>
        </w:tc>
      </w:tr>
    </w:tbl>
    <w:p w14:paraId="38603FCB"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5224F41B"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F7C3300" w14:textId="77777777" w:rsidR="0046408E" w:rsidRDefault="0046408E" w:rsidP="00E97F95"/>
        </w:tc>
        <w:tc>
          <w:tcPr>
            <w:tcW w:w="567" w:type="dxa"/>
          </w:tcPr>
          <w:p w14:paraId="3ABD6230"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0E6CA774" w14:textId="77777777"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0C2B6"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101ABB74"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6C960404"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r>
    </w:tbl>
    <w:p w14:paraId="6EB583F3" w14:textId="77777777" w:rsidR="0046408E" w:rsidRDefault="0046408E" w:rsidP="0046408E"/>
    <w:tbl>
      <w:tblPr>
        <w:tblStyle w:val="AshurstPlainGrid"/>
        <w:tblW w:w="0" w:type="auto"/>
        <w:tblLook w:val="0480" w:firstRow="0" w:lastRow="0" w:firstColumn="1" w:lastColumn="0" w:noHBand="0" w:noVBand="1"/>
      </w:tblPr>
      <w:tblGrid>
        <w:gridCol w:w="1701"/>
        <w:gridCol w:w="567"/>
        <w:gridCol w:w="2133"/>
        <w:gridCol w:w="6400"/>
      </w:tblGrid>
      <w:tr w:rsidR="0046408E" w14:paraId="6998CEF1" w14:textId="77777777" w:rsidTr="0046408E">
        <w:tc>
          <w:tcPr>
            <w:cnfStyle w:val="001000000000" w:firstRow="0" w:lastRow="0" w:firstColumn="1" w:lastColumn="0" w:oddVBand="0" w:evenVBand="0" w:oddHBand="0" w:evenHBand="0" w:firstRowFirstColumn="0" w:firstRowLastColumn="0" w:lastRowFirstColumn="0" w:lastRowLastColumn="0"/>
            <w:tcW w:w="1701" w:type="dxa"/>
          </w:tcPr>
          <w:p w14:paraId="449400CE" w14:textId="77777777" w:rsidR="0046408E" w:rsidRDefault="0046408E" w:rsidP="00E97F95"/>
        </w:tc>
        <w:tc>
          <w:tcPr>
            <w:tcW w:w="567" w:type="dxa"/>
          </w:tcPr>
          <w:p w14:paraId="7CEFBEAA"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14728C2D"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785D1D"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r>
    </w:tbl>
    <w:p w14:paraId="2647D03D" w14:textId="0F63CEFE" w:rsidR="0046408E" w:rsidRDefault="0046408E" w:rsidP="0046408E"/>
    <w:p w14:paraId="03089CC0" w14:textId="77777777" w:rsidR="0046408E" w:rsidRDefault="0046408E">
      <w:pPr>
        <w:widowControl w:val="0"/>
        <w:spacing w:line="276" w:lineRule="auto"/>
      </w:pPr>
      <w:r>
        <w:br w:type="page"/>
      </w:r>
    </w:p>
    <w:p w14:paraId="28A9A676"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0A0608D2"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004A255" w14:textId="77777777" w:rsidR="0046408E" w:rsidRDefault="0046408E" w:rsidP="00E97F95"/>
        </w:tc>
        <w:tc>
          <w:tcPr>
            <w:tcW w:w="567" w:type="dxa"/>
          </w:tcPr>
          <w:p w14:paraId="6CD462A1"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2AD8ACD5" w14:textId="41C41BEA"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Name (2)</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B220C"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r w:rsidRPr="00962705">
              <w:t>[</w:t>
            </w:r>
            <w:r w:rsidRPr="00962705">
              <w:fldChar w:fldCharType="begin"/>
            </w:r>
            <w:r w:rsidRPr="00962705">
              <w:instrText xml:space="preserve"> SYMBOL 108\f wingdings \s11\h \* MERGEFORMAT </w:instrText>
            </w:r>
            <w:r w:rsidRPr="00962705">
              <w:fldChar w:fldCharType="end"/>
            </w:r>
            <w:r w:rsidRPr="00962705">
              <w:t>]</w:t>
            </w:r>
            <w:r>
              <w:t xml:space="preserve"> </w:t>
            </w:r>
          </w:p>
        </w:tc>
      </w:tr>
    </w:tbl>
    <w:p w14:paraId="248D0754" w14:textId="77777777" w:rsidR="0046408E" w:rsidRDefault="0046408E"/>
    <w:tbl>
      <w:tblPr>
        <w:tblStyle w:val="AshurstPlainGrid"/>
        <w:tblW w:w="0" w:type="auto"/>
        <w:tblLook w:val="04A0" w:firstRow="1" w:lastRow="0" w:firstColumn="1" w:lastColumn="0" w:noHBand="0" w:noVBand="1"/>
      </w:tblPr>
      <w:tblGrid>
        <w:gridCol w:w="1701"/>
        <w:gridCol w:w="567"/>
        <w:gridCol w:w="2133"/>
        <w:gridCol w:w="6400"/>
      </w:tblGrid>
      <w:tr w:rsidR="0046408E" w14:paraId="4090D529"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B1FB99" w14:textId="77777777" w:rsidR="0046408E" w:rsidRDefault="0046408E" w:rsidP="00E97F95"/>
        </w:tc>
        <w:tc>
          <w:tcPr>
            <w:tcW w:w="567" w:type="dxa"/>
          </w:tcPr>
          <w:p w14:paraId="780E0328"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4C9C08EC" w14:textId="77777777"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0F1516"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72A8AE2D"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4C2EF599"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r>
    </w:tbl>
    <w:p w14:paraId="0F4E52ED" w14:textId="77777777" w:rsidR="0046408E" w:rsidRDefault="0046408E" w:rsidP="0046408E"/>
    <w:tbl>
      <w:tblPr>
        <w:tblStyle w:val="AshurstPlainGrid"/>
        <w:tblW w:w="0" w:type="auto"/>
        <w:tblLook w:val="0480" w:firstRow="0" w:lastRow="0" w:firstColumn="1" w:lastColumn="0" w:noHBand="0" w:noVBand="1"/>
      </w:tblPr>
      <w:tblGrid>
        <w:gridCol w:w="1701"/>
        <w:gridCol w:w="567"/>
        <w:gridCol w:w="2133"/>
        <w:gridCol w:w="6400"/>
      </w:tblGrid>
      <w:tr w:rsidR="0046408E" w14:paraId="08B1F50E" w14:textId="77777777" w:rsidTr="00E97F95">
        <w:tc>
          <w:tcPr>
            <w:cnfStyle w:val="001000000000" w:firstRow="0" w:lastRow="0" w:firstColumn="1" w:lastColumn="0" w:oddVBand="0" w:evenVBand="0" w:oddHBand="0" w:evenHBand="0" w:firstRowFirstColumn="0" w:firstRowLastColumn="0" w:lastRowFirstColumn="0" w:lastRowLastColumn="0"/>
            <w:tcW w:w="1701" w:type="dxa"/>
          </w:tcPr>
          <w:p w14:paraId="4ACFF715" w14:textId="77777777" w:rsidR="0046408E" w:rsidRDefault="0046408E" w:rsidP="00E97F95"/>
        </w:tc>
        <w:tc>
          <w:tcPr>
            <w:tcW w:w="567" w:type="dxa"/>
          </w:tcPr>
          <w:p w14:paraId="2746C82E"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617A6799"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E53F16"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r>
    </w:tbl>
    <w:p w14:paraId="2E12C732" w14:textId="77777777" w:rsidR="0046408E" w:rsidRDefault="0046408E" w:rsidP="0046408E"/>
    <w:tbl>
      <w:tblPr>
        <w:tblStyle w:val="AshurstPlainGrid"/>
        <w:tblW w:w="0" w:type="auto"/>
        <w:tblLook w:val="04A0" w:firstRow="1" w:lastRow="0" w:firstColumn="1" w:lastColumn="0" w:noHBand="0" w:noVBand="1"/>
      </w:tblPr>
      <w:tblGrid>
        <w:gridCol w:w="1701"/>
        <w:gridCol w:w="567"/>
        <w:gridCol w:w="4266"/>
        <w:gridCol w:w="4267"/>
      </w:tblGrid>
      <w:tr w:rsidR="00A85925" w14:paraId="0FBFBE8F"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B80113D" w14:textId="77777777" w:rsidR="00A85925" w:rsidRDefault="00A85925" w:rsidP="00E97F95"/>
        </w:tc>
        <w:tc>
          <w:tcPr>
            <w:tcW w:w="567" w:type="dxa"/>
          </w:tcPr>
          <w:p w14:paraId="4B22016A"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p>
        </w:tc>
        <w:tc>
          <w:tcPr>
            <w:tcW w:w="4266" w:type="dxa"/>
            <w:tcBorders>
              <w:right w:val="single" w:sz="4" w:space="0" w:color="A6A6A6" w:themeColor="background1" w:themeShade="A6"/>
            </w:tcBorders>
          </w:tcPr>
          <w:p w14:paraId="17BE284C"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r w:rsidRPr="0046408E">
              <w:rPr>
                <w:rFonts w:asciiTheme="minorBidi" w:eastAsia="Arial" w:hAnsiTheme="minorBidi"/>
                <w:color w:val="231F20"/>
                <w:szCs w:val="20"/>
              </w:rPr>
              <w:t xml:space="preserve">The </w:t>
            </w:r>
            <w:r w:rsidRPr="0046408E">
              <w:rPr>
                <w:rFonts w:asciiTheme="minorBidi" w:eastAsia="Arial" w:hAnsiTheme="minorBidi"/>
                <w:i/>
                <w:iCs/>
                <w:color w:val="231F20"/>
                <w:szCs w:val="20"/>
              </w:rPr>
              <w:t>Adjudicator</w:t>
            </w:r>
            <w:r>
              <w:rPr>
                <w:rFonts w:asciiTheme="minorBidi" w:eastAsia="Arial" w:hAnsiTheme="minorBidi"/>
                <w:color w:val="231F20"/>
                <w:szCs w:val="20"/>
              </w:rPr>
              <w:t xml:space="preserve"> is </w:t>
            </w:r>
          </w:p>
        </w:tc>
        <w:tc>
          <w:tcPr>
            <w:tcW w:w="426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29D1872" w14:textId="5B6DA0C9" w:rsidR="00A85925" w:rsidRDefault="00A85925" w:rsidP="00E97F95">
            <w:pPr>
              <w:cnfStyle w:val="100000000000" w:firstRow="1" w:lastRow="0" w:firstColumn="0" w:lastColumn="0" w:oddVBand="0" w:evenVBand="0" w:oddHBand="0" w:evenHBand="0" w:firstRowFirstColumn="0" w:firstRowLastColumn="0" w:lastRowFirstColumn="0" w:lastRowLastColumn="0"/>
            </w:pPr>
          </w:p>
        </w:tc>
      </w:tr>
    </w:tbl>
    <w:p w14:paraId="49FE3237"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35362371"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7D93FA6" w14:textId="77777777" w:rsidR="0046408E" w:rsidRDefault="0046408E" w:rsidP="00E97F95"/>
        </w:tc>
        <w:tc>
          <w:tcPr>
            <w:tcW w:w="567" w:type="dxa"/>
          </w:tcPr>
          <w:p w14:paraId="246B8AB7"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4CB545ED" w14:textId="22C728C5"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 xml:space="preserve">Name </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487ED2"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r w:rsidRPr="00962705">
              <w:t>[</w:t>
            </w:r>
            <w:r w:rsidRPr="00962705">
              <w:fldChar w:fldCharType="begin"/>
            </w:r>
            <w:r w:rsidRPr="00962705">
              <w:instrText xml:space="preserve"> SYMBOL 108\f wingdings \s11\h \* MERGEFORMAT </w:instrText>
            </w:r>
            <w:r w:rsidRPr="00962705">
              <w:fldChar w:fldCharType="end"/>
            </w:r>
            <w:r w:rsidRPr="00962705">
              <w:t>]</w:t>
            </w:r>
            <w:r>
              <w:t xml:space="preserve"> </w:t>
            </w:r>
          </w:p>
        </w:tc>
      </w:tr>
    </w:tbl>
    <w:p w14:paraId="78FA8821"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4AB054A6"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E455146" w14:textId="77777777" w:rsidR="0046408E" w:rsidRDefault="0046408E" w:rsidP="00E97F95"/>
        </w:tc>
        <w:tc>
          <w:tcPr>
            <w:tcW w:w="567" w:type="dxa"/>
          </w:tcPr>
          <w:p w14:paraId="044BCADE"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6AB2515B" w14:textId="77777777"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E7FE6D"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40188ACB"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08915681"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r>
    </w:tbl>
    <w:p w14:paraId="69AC5093" w14:textId="77777777" w:rsidR="0046408E" w:rsidRDefault="0046408E" w:rsidP="0046408E"/>
    <w:tbl>
      <w:tblPr>
        <w:tblStyle w:val="AshurstPlainGrid"/>
        <w:tblW w:w="0" w:type="auto"/>
        <w:tblLook w:val="0480" w:firstRow="0" w:lastRow="0" w:firstColumn="1" w:lastColumn="0" w:noHBand="0" w:noVBand="1"/>
      </w:tblPr>
      <w:tblGrid>
        <w:gridCol w:w="1701"/>
        <w:gridCol w:w="567"/>
        <w:gridCol w:w="2133"/>
        <w:gridCol w:w="6400"/>
      </w:tblGrid>
      <w:tr w:rsidR="0046408E" w14:paraId="63DEF43E" w14:textId="77777777" w:rsidTr="00E97F95">
        <w:tc>
          <w:tcPr>
            <w:cnfStyle w:val="001000000000" w:firstRow="0" w:lastRow="0" w:firstColumn="1" w:lastColumn="0" w:oddVBand="0" w:evenVBand="0" w:oddHBand="0" w:evenHBand="0" w:firstRowFirstColumn="0" w:firstRowLastColumn="0" w:lastRowFirstColumn="0" w:lastRowLastColumn="0"/>
            <w:tcW w:w="1701" w:type="dxa"/>
          </w:tcPr>
          <w:p w14:paraId="129C034D" w14:textId="77777777" w:rsidR="0046408E" w:rsidRDefault="0046408E" w:rsidP="00E97F95"/>
        </w:tc>
        <w:tc>
          <w:tcPr>
            <w:tcW w:w="567" w:type="dxa"/>
          </w:tcPr>
          <w:p w14:paraId="06376A08"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16EB6C35"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2E2AD"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r>
    </w:tbl>
    <w:p w14:paraId="7B4CCFDA" w14:textId="77777777" w:rsidR="0046408E" w:rsidRDefault="0046408E" w:rsidP="0046408E"/>
    <w:tbl>
      <w:tblPr>
        <w:tblStyle w:val="AshurstPlainGrid"/>
        <w:tblW w:w="0" w:type="auto"/>
        <w:tblLook w:val="04A0" w:firstRow="1" w:lastRow="0" w:firstColumn="1" w:lastColumn="0" w:noHBand="0" w:noVBand="1"/>
      </w:tblPr>
      <w:tblGrid>
        <w:gridCol w:w="1701"/>
        <w:gridCol w:w="567"/>
        <w:gridCol w:w="4266"/>
        <w:gridCol w:w="4267"/>
      </w:tblGrid>
      <w:tr w:rsidR="00A85925" w14:paraId="00D20DD0"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D8653CE" w14:textId="77777777" w:rsidR="00A85925" w:rsidRDefault="00A85925" w:rsidP="00E97F95"/>
        </w:tc>
        <w:tc>
          <w:tcPr>
            <w:tcW w:w="567" w:type="dxa"/>
          </w:tcPr>
          <w:p w14:paraId="6549DA2A"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p>
        </w:tc>
        <w:tc>
          <w:tcPr>
            <w:tcW w:w="4266" w:type="dxa"/>
            <w:tcBorders>
              <w:right w:val="single" w:sz="4" w:space="0" w:color="A6A6A6" w:themeColor="background1" w:themeShade="A6"/>
            </w:tcBorders>
          </w:tcPr>
          <w:p w14:paraId="5F71CBEE"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r w:rsidRPr="0046408E">
              <w:rPr>
                <w:rFonts w:asciiTheme="minorBidi" w:eastAsia="Arial" w:hAnsiTheme="minorBidi"/>
                <w:color w:val="231F20"/>
                <w:szCs w:val="20"/>
              </w:rPr>
              <w:t xml:space="preserve">The </w:t>
            </w:r>
            <w:r w:rsidRPr="0046408E">
              <w:rPr>
                <w:rFonts w:asciiTheme="minorBidi" w:eastAsia="Arial" w:hAnsiTheme="minorBidi"/>
                <w:i/>
                <w:iCs/>
                <w:color w:val="231F20"/>
                <w:szCs w:val="20"/>
              </w:rPr>
              <w:t>Adjudicator</w:t>
            </w:r>
            <w:r>
              <w:rPr>
                <w:rFonts w:asciiTheme="minorBidi" w:eastAsia="Arial" w:hAnsiTheme="minorBidi"/>
                <w:i/>
                <w:iCs/>
                <w:color w:val="231F20"/>
                <w:szCs w:val="20"/>
              </w:rPr>
              <w:t xml:space="preserve"> nominating body </w:t>
            </w:r>
            <w:r>
              <w:rPr>
                <w:rFonts w:asciiTheme="minorBidi" w:eastAsia="Arial" w:hAnsiTheme="minorBidi"/>
                <w:color w:val="231F20"/>
                <w:szCs w:val="20"/>
              </w:rPr>
              <w:t xml:space="preserve">is </w:t>
            </w:r>
          </w:p>
        </w:tc>
        <w:tc>
          <w:tcPr>
            <w:tcW w:w="426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5D437AFC" w14:textId="77E320E4" w:rsidR="00A85925" w:rsidRDefault="00A85925" w:rsidP="00E97F95">
            <w:pPr>
              <w:cnfStyle w:val="100000000000" w:firstRow="1" w:lastRow="0" w:firstColumn="0" w:lastColumn="0" w:oddVBand="0" w:evenVBand="0" w:oddHBand="0" w:evenHBand="0" w:firstRowFirstColumn="0" w:firstRowLastColumn="0" w:lastRowFirstColumn="0" w:lastRowLastColumn="0"/>
            </w:pPr>
          </w:p>
        </w:tc>
      </w:tr>
    </w:tbl>
    <w:p w14:paraId="36EEE41C" w14:textId="77777777" w:rsidR="0046408E" w:rsidRDefault="0046408E" w:rsidP="0046408E"/>
    <w:p w14:paraId="14A57484" w14:textId="77777777" w:rsidR="00FC78C3" w:rsidRPr="0097463E" w:rsidRDefault="00FC78C3" w:rsidP="00FC78C3">
      <w:pPr>
        <w:spacing w:before="37" w:after="0" w:line="240" w:lineRule="auto"/>
        <w:ind w:left="2597" w:right="-20"/>
        <w:rPr>
          <w:rFonts w:asciiTheme="minorBidi" w:eastAsia="Arial" w:hAnsiTheme="minorBidi"/>
          <w:sz w:val="18"/>
          <w:szCs w:val="18"/>
        </w:rPr>
      </w:pPr>
    </w:p>
    <w:p w14:paraId="42E3FBC2" w14:textId="77777777" w:rsidR="00FC78C3" w:rsidRPr="0097463E" w:rsidRDefault="00FC78C3" w:rsidP="00FC78C3">
      <w:pPr>
        <w:spacing w:after="0"/>
        <w:rPr>
          <w:rFonts w:asciiTheme="minorBidi" w:hAnsiTheme="minorBidi"/>
        </w:rPr>
        <w:sectPr w:rsidR="00FC78C3" w:rsidRPr="0097463E" w:rsidSect="00687239">
          <w:headerReference w:type="even" r:id="rId44"/>
          <w:headerReference w:type="default" r:id="rId45"/>
          <w:footerReference w:type="even" r:id="rId46"/>
          <w:footerReference w:type="default" r:id="rId47"/>
          <w:headerReference w:type="first" r:id="rId48"/>
          <w:footerReference w:type="first" r:id="rId49"/>
          <w:pgSz w:w="11909" w:h="16834" w:code="9"/>
          <w:pgMar w:top="760" w:right="440" w:bottom="280" w:left="560" w:header="720" w:footer="720" w:gutter="0"/>
          <w:cols w:space="720"/>
        </w:sectPr>
      </w:pPr>
    </w:p>
    <w:tbl>
      <w:tblPr>
        <w:tblStyle w:val="AshurstPlainGrid"/>
        <w:tblW w:w="0" w:type="auto"/>
        <w:tblLook w:val="0480" w:firstRow="0" w:lastRow="0" w:firstColumn="1" w:lastColumn="0" w:noHBand="0" w:noVBand="1"/>
      </w:tblPr>
      <w:tblGrid>
        <w:gridCol w:w="3315"/>
        <w:gridCol w:w="664"/>
        <w:gridCol w:w="2075"/>
        <w:gridCol w:w="2312"/>
        <w:gridCol w:w="1643"/>
      </w:tblGrid>
      <w:tr w:rsidR="008A7C1C" w14:paraId="5B399AAB" w14:textId="77777777" w:rsidTr="00231B90">
        <w:tc>
          <w:tcPr>
            <w:cnfStyle w:val="001000000000" w:firstRow="0" w:lastRow="0" w:firstColumn="1" w:lastColumn="0" w:oddVBand="0" w:evenVBand="0" w:oddHBand="0" w:evenHBand="0" w:firstRowFirstColumn="0" w:firstRowLastColumn="0" w:lastRowFirstColumn="0" w:lastRowLastColumn="0"/>
            <w:tcW w:w="10749" w:type="dxa"/>
            <w:gridSpan w:val="5"/>
            <w:shd w:val="clear" w:color="auto" w:fill="D9D9D9" w:themeFill="background1" w:themeFillShade="D9"/>
          </w:tcPr>
          <w:p w14:paraId="6E0F4792" w14:textId="2737AD72" w:rsidR="008A7C1C" w:rsidRDefault="008A7C1C" w:rsidP="008A7C1C">
            <w:r w:rsidRPr="0097463E">
              <w:rPr>
                <w:rFonts w:asciiTheme="minorBidi" w:eastAsia="Arial" w:hAnsiTheme="minorBidi"/>
                <w:b/>
                <w:bCs/>
                <w:color w:val="58595B"/>
              </w:rPr>
              <w:t>X1: Price adjustment for inflation (used only with Options A and C)</w:t>
            </w:r>
          </w:p>
        </w:tc>
      </w:tr>
      <w:tr w:rsidR="008A7C1C" w14:paraId="78140F96" w14:textId="77777777" w:rsidTr="00367E2E">
        <w:tc>
          <w:tcPr>
            <w:cnfStyle w:val="001000000000" w:firstRow="0" w:lastRow="0" w:firstColumn="1" w:lastColumn="0" w:oddVBand="0" w:evenVBand="0" w:oddHBand="0" w:evenHBand="0" w:firstRowFirstColumn="0" w:firstRowLastColumn="0" w:lastRowFirstColumn="0" w:lastRowLastColumn="0"/>
            <w:tcW w:w="3583" w:type="dxa"/>
          </w:tcPr>
          <w:p w14:paraId="4BEF86A2" w14:textId="0C5BCD43" w:rsidR="008A7C1C" w:rsidRDefault="008A7C1C" w:rsidP="008A7C1C">
            <w:r w:rsidRPr="0097463E">
              <w:rPr>
                <w:rFonts w:asciiTheme="minorBidi" w:eastAsia="Arial" w:hAnsiTheme="minorBidi"/>
                <w:color w:val="231F20"/>
                <w:sz w:val="18"/>
                <w:szCs w:val="18"/>
              </w:rPr>
              <w:t>If Option X1 is used</w:t>
            </w:r>
          </w:p>
        </w:tc>
        <w:tc>
          <w:tcPr>
            <w:tcW w:w="7166" w:type="dxa"/>
            <w:gridSpan w:val="4"/>
          </w:tcPr>
          <w:p w14:paraId="6BFA3019" w14:textId="7588FBFC"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97463E">
              <w:rPr>
                <w:rFonts w:asciiTheme="minorBidi" w:eastAsia="Arial" w:hAnsiTheme="minorBidi"/>
                <w:color w:val="231F20"/>
                <w:sz w:val="18"/>
                <w:szCs w:val="18"/>
              </w:rPr>
              <w:t>The proportions used to calculate the Price Adjustment Factor are</w:t>
            </w:r>
          </w:p>
        </w:tc>
      </w:tr>
      <w:tr w:rsidR="008A7C1C" w14:paraId="27F7D51B"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34A6EBE6" w14:textId="77777777" w:rsidR="008A7C1C" w:rsidRDefault="008A7C1C" w:rsidP="008A7C1C"/>
        </w:tc>
        <w:tc>
          <w:tcPr>
            <w:tcW w:w="670" w:type="dxa"/>
          </w:tcPr>
          <w:p w14:paraId="33058A19" w14:textId="711F6B53"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02B49A85" w14:textId="7DEAC7F2"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24EF1803" w14:textId="381096CB"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8A7C1C">
              <w:t>linked to the index for</w:t>
            </w:r>
          </w:p>
        </w:tc>
        <w:tc>
          <w:tcPr>
            <w:tcW w:w="1792" w:type="dxa"/>
          </w:tcPr>
          <w:p w14:paraId="65988A20" w14:textId="401FF462"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7DB31F18"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42A37BFA" w14:textId="77777777" w:rsidR="008A7C1C" w:rsidRDefault="008A7C1C" w:rsidP="008A7C1C"/>
        </w:tc>
        <w:tc>
          <w:tcPr>
            <w:tcW w:w="670" w:type="dxa"/>
          </w:tcPr>
          <w:p w14:paraId="14D80090" w14:textId="2BB24575"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3D9A4684"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62900440"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4A000455"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10B2A0C8"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4C7740BF" w14:textId="77777777" w:rsidR="008A7C1C" w:rsidRDefault="008A7C1C" w:rsidP="008A7C1C"/>
        </w:tc>
        <w:tc>
          <w:tcPr>
            <w:tcW w:w="670" w:type="dxa"/>
          </w:tcPr>
          <w:p w14:paraId="15FBB7CE" w14:textId="52694614"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74C71A32"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1544F17E"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10F13609"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184B8EF7"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6F74105A" w14:textId="77777777" w:rsidR="008A7C1C" w:rsidRDefault="008A7C1C" w:rsidP="008A7C1C"/>
        </w:tc>
        <w:tc>
          <w:tcPr>
            <w:tcW w:w="670" w:type="dxa"/>
          </w:tcPr>
          <w:p w14:paraId="52A4494D" w14:textId="7D982FA8"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039CEB83"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3603C094"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48FFCC40"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3AAEAD9B"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13D0435B" w14:textId="77777777" w:rsidR="008A7C1C" w:rsidRDefault="008A7C1C" w:rsidP="008A7C1C"/>
        </w:tc>
        <w:tc>
          <w:tcPr>
            <w:tcW w:w="670" w:type="dxa"/>
          </w:tcPr>
          <w:p w14:paraId="37B4BC5F" w14:textId="4BA46A8B"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2BAB58D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677BD8CA"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1538AF6D"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0A18785D"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5D160DE5" w14:textId="77777777" w:rsidR="008A7C1C" w:rsidRDefault="008A7C1C" w:rsidP="008A7C1C"/>
        </w:tc>
        <w:tc>
          <w:tcPr>
            <w:tcW w:w="670" w:type="dxa"/>
          </w:tcPr>
          <w:p w14:paraId="321FF245" w14:textId="1F8EFD9E"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0E9E0B79"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602AE298"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6843BF8D"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241486F3"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42AB17EA" w14:textId="77777777" w:rsidR="008A7C1C" w:rsidRDefault="008A7C1C" w:rsidP="008A7C1C"/>
        </w:tc>
        <w:tc>
          <w:tcPr>
            <w:tcW w:w="670" w:type="dxa"/>
          </w:tcPr>
          <w:p w14:paraId="38C13CEE" w14:textId="28BE1742"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684B56E4"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2D516044" w14:textId="010E6EEC" w:rsidR="008A7C1C" w:rsidRDefault="008A7C1C" w:rsidP="008A7C1C">
            <w:pPr>
              <w:cnfStyle w:val="000000000000" w:firstRow="0" w:lastRow="0" w:firstColumn="0" w:lastColumn="0" w:oddVBand="0" w:evenVBand="0" w:oddHBand="0" w:evenHBand="0" w:firstRowFirstColumn="0" w:firstRowLastColumn="0" w:lastRowFirstColumn="0" w:lastRowLastColumn="0"/>
            </w:pPr>
            <w:r>
              <w:t>non-adjustable</w:t>
            </w:r>
          </w:p>
        </w:tc>
        <w:tc>
          <w:tcPr>
            <w:tcW w:w="1792" w:type="dxa"/>
          </w:tcPr>
          <w:p w14:paraId="25E6D8B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311DB10E"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782F8C2E" w14:textId="77777777" w:rsidR="008A7C1C" w:rsidRDefault="008A7C1C" w:rsidP="008A7C1C"/>
        </w:tc>
        <w:tc>
          <w:tcPr>
            <w:tcW w:w="670" w:type="dxa"/>
          </w:tcPr>
          <w:p w14:paraId="5321C9D4" w14:textId="5361F100" w:rsidR="008A7C1C" w:rsidRDefault="008A7C1C" w:rsidP="008A7C1C">
            <w:pPr>
              <w:cnfStyle w:val="000000000000" w:firstRow="0" w:lastRow="0" w:firstColumn="0" w:lastColumn="0" w:oddVBand="0" w:evenVBand="0" w:oddHBand="0" w:evenHBand="0" w:firstRowFirstColumn="0" w:firstRowLastColumn="0" w:lastRowFirstColumn="0" w:lastRowLastColumn="0"/>
            </w:pPr>
            <w:r>
              <w:t>1.00</w:t>
            </w:r>
          </w:p>
        </w:tc>
        <w:tc>
          <w:tcPr>
            <w:tcW w:w="2268" w:type="dxa"/>
          </w:tcPr>
          <w:p w14:paraId="5248B370"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4A18BF55"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3270EC15"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00551A25"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0DE02E42" w14:textId="77777777" w:rsidR="008A7C1C" w:rsidRDefault="008A7C1C" w:rsidP="008A7C1C"/>
        </w:tc>
        <w:tc>
          <w:tcPr>
            <w:tcW w:w="670" w:type="dxa"/>
          </w:tcPr>
          <w:p w14:paraId="6C5B47C1"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268" w:type="dxa"/>
          </w:tcPr>
          <w:p w14:paraId="04DCB6A5"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2257916A"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14724F33"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45C4413C"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6832BCF0" w14:textId="77777777" w:rsidR="008A7C1C" w:rsidRDefault="008A7C1C" w:rsidP="008A7C1C"/>
        </w:tc>
        <w:tc>
          <w:tcPr>
            <w:tcW w:w="670" w:type="dxa"/>
          </w:tcPr>
          <w:p w14:paraId="7D872903"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268" w:type="dxa"/>
          </w:tcPr>
          <w:p w14:paraId="453D528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5C93B10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28FB24EC"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701C5341"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69B7315E" w14:textId="77777777" w:rsidR="008A7C1C" w:rsidRDefault="008A7C1C" w:rsidP="008A7C1C"/>
        </w:tc>
        <w:tc>
          <w:tcPr>
            <w:tcW w:w="2938" w:type="dxa"/>
            <w:gridSpan w:val="2"/>
          </w:tcPr>
          <w:p w14:paraId="33EDC4B5" w14:textId="1B792130"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8A7C1C">
              <w:t xml:space="preserve">The </w:t>
            </w:r>
            <w:r w:rsidRPr="008A7C1C">
              <w:rPr>
                <w:i/>
                <w:iCs/>
              </w:rPr>
              <w:t>base date</w:t>
            </w:r>
            <w:r w:rsidRPr="008A7C1C">
              <w:t xml:space="preserve"> for indices is</w:t>
            </w:r>
          </w:p>
        </w:tc>
        <w:tc>
          <w:tcPr>
            <w:tcW w:w="4228" w:type="dxa"/>
            <w:gridSpan w:val="2"/>
          </w:tcPr>
          <w:p w14:paraId="43A01A43"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26A8C6C1"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09B2D96E" w14:textId="77777777" w:rsidR="008A7C1C" w:rsidRDefault="008A7C1C" w:rsidP="008A7C1C"/>
        </w:tc>
        <w:tc>
          <w:tcPr>
            <w:tcW w:w="2938" w:type="dxa"/>
            <w:gridSpan w:val="2"/>
          </w:tcPr>
          <w:p w14:paraId="2D4C0B55" w14:textId="3197A311"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8A7C1C">
              <w:t>These indices are</w:t>
            </w:r>
          </w:p>
        </w:tc>
        <w:tc>
          <w:tcPr>
            <w:tcW w:w="4228" w:type="dxa"/>
            <w:gridSpan w:val="2"/>
          </w:tcPr>
          <w:p w14:paraId="595B827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bl>
    <w:p w14:paraId="65559C6B" w14:textId="77777777" w:rsidR="00FC78C3" w:rsidRDefault="00FC78C3" w:rsidP="00FC78C3">
      <w:pPr>
        <w:spacing w:after="0" w:line="200" w:lineRule="exact"/>
        <w:rPr>
          <w:rFonts w:asciiTheme="minorBidi" w:hAnsiTheme="minorBidi"/>
          <w:szCs w:val="20"/>
        </w:rPr>
      </w:pPr>
    </w:p>
    <w:tbl>
      <w:tblPr>
        <w:tblStyle w:val="AshurstPlainGrid"/>
        <w:tblW w:w="0" w:type="auto"/>
        <w:tblLook w:val="0480" w:firstRow="0" w:lastRow="0" w:firstColumn="1" w:lastColumn="0" w:noHBand="0" w:noVBand="1"/>
      </w:tblPr>
      <w:tblGrid>
        <w:gridCol w:w="3337"/>
        <w:gridCol w:w="3338"/>
        <w:gridCol w:w="3334"/>
      </w:tblGrid>
      <w:tr w:rsidR="008A7C1C" w14:paraId="4C6433C0" w14:textId="77777777" w:rsidTr="00231B90">
        <w:tc>
          <w:tcPr>
            <w:cnfStyle w:val="001000000000" w:firstRow="0" w:lastRow="0" w:firstColumn="1" w:lastColumn="0" w:oddVBand="0" w:evenVBand="0" w:oddHBand="0" w:evenHBand="0" w:firstRowFirstColumn="0" w:firstRowLastColumn="0" w:lastRowFirstColumn="0" w:lastRowLastColumn="0"/>
            <w:tcW w:w="10749" w:type="dxa"/>
            <w:gridSpan w:val="3"/>
            <w:shd w:val="clear" w:color="auto" w:fill="D9D9D9" w:themeFill="background1" w:themeFillShade="D9"/>
          </w:tcPr>
          <w:p w14:paraId="4DD70193" w14:textId="58172758" w:rsidR="008A7C1C" w:rsidRDefault="008A7C1C" w:rsidP="00E97F95">
            <w:r w:rsidRPr="0097463E">
              <w:rPr>
                <w:rFonts w:asciiTheme="minorBidi" w:eastAsia="Arial" w:hAnsiTheme="minorBidi"/>
                <w:b/>
                <w:bCs/>
                <w:color w:val="58595B"/>
              </w:rPr>
              <w:t>X2: Changes in the law</w:t>
            </w:r>
          </w:p>
        </w:tc>
      </w:tr>
      <w:tr w:rsidR="008A7C1C" w14:paraId="0C21066D" w14:textId="77777777" w:rsidTr="00383F1D">
        <w:tc>
          <w:tcPr>
            <w:cnfStyle w:val="001000000000" w:firstRow="0" w:lastRow="0" w:firstColumn="1" w:lastColumn="0" w:oddVBand="0" w:evenVBand="0" w:oddHBand="0" w:evenHBand="0" w:firstRowFirstColumn="0" w:firstRowLastColumn="0" w:lastRowFirstColumn="0" w:lastRowLastColumn="0"/>
            <w:tcW w:w="3583" w:type="dxa"/>
          </w:tcPr>
          <w:p w14:paraId="3B22344D" w14:textId="2C403740" w:rsidR="008A7C1C" w:rsidRDefault="008A7C1C" w:rsidP="00E97F95">
            <w:r w:rsidRPr="0097463E">
              <w:rPr>
                <w:rFonts w:asciiTheme="minorBidi" w:eastAsia="Arial" w:hAnsiTheme="minorBidi"/>
                <w:color w:val="231F20"/>
                <w:sz w:val="18"/>
                <w:szCs w:val="18"/>
              </w:rPr>
              <w:t>If Option X</w:t>
            </w:r>
            <w:r>
              <w:rPr>
                <w:rFonts w:asciiTheme="minorBidi" w:eastAsia="Arial" w:hAnsiTheme="minorBidi"/>
                <w:color w:val="231F20"/>
                <w:sz w:val="18"/>
                <w:szCs w:val="18"/>
              </w:rPr>
              <w:t>2</w:t>
            </w:r>
            <w:r w:rsidRPr="0097463E">
              <w:rPr>
                <w:rFonts w:asciiTheme="minorBidi" w:eastAsia="Arial" w:hAnsiTheme="minorBidi"/>
                <w:color w:val="231F20"/>
                <w:sz w:val="18"/>
                <w:szCs w:val="18"/>
              </w:rPr>
              <w:t xml:space="preserve"> is used</w:t>
            </w:r>
          </w:p>
        </w:tc>
        <w:tc>
          <w:tcPr>
            <w:tcW w:w="3583" w:type="dxa"/>
          </w:tcPr>
          <w:p w14:paraId="3FF95FAC" w14:textId="77777777" w:rsidR="008A7C1C" w:rsidRDefault="008A7C1C" w:rsidP="00E97F95">
            <w:pPr>
              <w:cnfStyle w:val="000000000000" w:firstRow="0" w:lastRow="0" w:firstColumn="0" w:lastColumn="0" w:oddVBand="0" w:evenVBand="0" w:oddHBand="0" w:evenHBand="0" w:firstRowFirstColumn="0" w:firstRowLastColumn="0" w:lastRowFirstColumn="0" w:lastRowLastColumn="0"/>
            </w:pPr>
            <w:r w:rsidRPr="008A7C1C">
              <w:rPr>
                <w:rFonts w:asciiTheme="minorBidi" w:eastAsia="Arial" w:hAnsiTheme="minorBidi"/>
                <w:color w:val="231F20"/>
                <w:sz w:val="18"/>
                <w:szCs w:val="18"/>
              </w:rPr>
              <w:t xml:space="preserve">The law of the project is </w:t>
            </w:r>
          </w:p>
        </w:tc>
        <w:tc>
          <w:tcPr>
            <w:tcW w:w="3583" w:type="dxa"/>
          </w:tcPr>
          <w:sdt>
            <w:sdtPr>
              <w:id w:val="-1184367800"/>
              <w:placeholder>
                <w:docPart w:val="2469998D448145238A3745BC31C87B90"/>
              </w:placeholder>
            </w:sdtPr>
            <w:sdtContent>
              <w:p w14:paraId="2A3D48DD" w14:textId="73E8839C"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97463E">
                  <w:t>Not used.</w:t>
                </w:r>
              </w:p>
            </w:sdtContent>
          </w:sdt>
        </w:tc>
      </w:tr>
    </w:tbl>
    <w:p w14:paraId="57EDFFDF" w14:textId="77777777" w:rsidR="008A7C1C" w:rsidRDefault="008A7C1C" w:rsidP="008A7C1C"/>
    <w:p w14:paraId="737BE9B1" w14:textId="77777777" w:rsidR="009E5B80" w:rsidRDefault="009E5B80" w:rsidP="008A7C1C"/>
    <w:p w14:paraId="32DF1A37" w14:textId="77777777" w:rsidR="009E5B80" w:rsidRDefault="009E5B80" w:rsidP="009E5B80"/>
    <w:p w14:paraId="4E4116E7" w14:textId="77777777" w:rsidR="007A706D" w:rsidRDefault="007A706D"/>
    <w:p w14:paraId="4C3ABF8C" w14:textId="5E9C1B52" w:rsidR="007A706D" w:rsidRDefault="007A706D"/>
    <w:p w14:paraId="25D1049D" w14:textId="77777777" w:rsidR="007A706D" w:rsidRDefault="007A706D">
      <w:pPr>
        <w:widowControl w:val="0"/>
        <w:spacing w:line="276" w:lineRule="auto"/>
      </w:pPr>
      <w:r>
        <w:br w:type="page"/>
      </w:r>
    </w:p>
    <w:tbl>
      <w:tblPr>
        <w:tblStyle w:val="AshurstPlainGrid"/>
        <w:tblW w:w="10749" w:type="dxa"/>
        <w:tblLook w:val="0480" w:firstRow="0" w:lastRow="0" w:firstColumn="1" w:lastColumn="0" w:noHBand="0" w:noVBand="1"/>
      </w:tblPr>
      <w:tblGrid>
        <w:gridCol w:w="3583"/>
        <w:gridCol w:w="3583"/>
        <w:gridCol w:w="1791"/>
        <w:gridCol w:w="1792"/>
      </w:tblGrid>
      <w:tr w:rsidR="007A706D" w14:paraId="5F798EE8" w14:textId="77777777" w:rsidTr="00E97F95">
        <w:tc>
          <w:tcPr>
            <w:cnfStyle w:val="001000000000" w:firstRow="0" w:lastRow="0" w:firstColumn="1" w:lastColumn="0" w:oddVBand="0" w:evenVBand="0" w:oddHBand="0" w:evenHBand="0" w:firstRowFirstColumn="0" w:firstRowLastColumn="0" w:lastRowFirstColumn="0" w:lastRowLastColumn="0"/>
            <w:tcW w:w="10749" w:type="dxa"/>
            <w:gridSpan w:val="4"/>
            <w:shd w:val="clear" w:color="auto" w:fill="D9D9D9" w:themeFill="background1" w:themeFillShade="D9"/>
          </w:tcPr>
          <w:p w14:paraId="7C4789AC" w14:textId="230E7A98" w:rsidR="007A706D" w:rsidRDefault="007A706D" w:rsidP="00E97F95"/>
        </w:tc>
      </w:tr>
      <w:tr w:rsidR="007A706D" w14:paraId="5B8672A8" w14:textId="77777777" w:rsidTr="007A706D">
        <w:tc>
          <w:tcPr>
            <w:cnfStyle w:val="001000000000" w:firstRow="0" w:lastRow="0" w:firstColumn="1" w:lastColumn="0" w:oddVBand="0" w:evenVBand="0" w:oddHBand="0" w:evenHBand="0" w:firstRowFirstColumn="0" w:firstRowLastColumn="0" w:lastRowFirstColumn="0" w:lastRowLastColumn="0"/>
            <w:tcW w:w="3583" w:type="dxa"/>
          </w:tcPr>
          <w:p w14:paraId="556C4B32" w14:textId="47A8F34B" w:rsidR="007A706D" w:rsidRDefault="007A706D" w:rsidP="00E97F95"/>
        </w:tc>
        <w:tc>
          <w:tcPr>
            <w:tcW w:w="3583" w:type="dxa"/>
          </w:tcPr>
          <w:p w14:paraId="368DB31A" w14:textId="38DC35B8" w:rsidR="007A706D" w:rsidRDefault="007A706D" w:rsidP="00E97F95">
            <w:pPr>
              <w:cnfStyle w:val="000000000000" w:firstRow="0" w:lastRow="0" w:firstColumn="0" w:lastColumn="0" w:oddVBand="0" w:evenVBand="0" w:oddHBand="0" w:evenHBand="0" w:firstRowFirstColumn="0" w:firstRowLastColumn="0" w:lastRowFirstColumn="0" w:lastRowLastColumn="0"/>
            </w:pPr>
          </w:p>
        </w:tc>
        <w:tc>
          <w:tcPr>
            <w:tcW w:w="1791" w:type="dxa"/>
            <w:tcBorders>
              <w:bottom w:val="single" w:sz="4" w:space="0" w:color="A6A6A6" w:themeColor="background1" w:themeShade="A6"/>
            </w:tcBorders>
          </w:tcPr>
          <w:p w14:paraId="751CC289" w14:textId="77777777" w:rsidR="007A706D" w:rsidRDefault="007A706D" w:rsidP="00E97F95">
            <w:pPr>
              <w:cnfStyle w:val="000000000000" w:firstRow="0" w:lastRow="0" w:firstColumn="0" w:lastColumn="0" w:oddVBand="0" w:evenVBand="0" w:oddHBand="0" w:evenHBand="0" w:firstRowFirstColumn="0" w:firstRowLastColumn="0" w:lastRowFirstColumn="0" w:lastRowLastColumn="0"/>
            </w:pPr>
          </w:p>
        </w:tc>
        <w:tc>
          <w:tcPr>
            <w:tcW w:w="1792" w:type="dxa"/>
            <w:tcBorders>
              <w:bottom w:val="single" w:sz="4" w:space="0" w:color="A6A6A6" w:themeColor="background1" w:themeShade="A6"/>
            </w:tcBorders>
          </w:tcPr>
          <w:p w14:paraId="6B5FF6A8" w14:textId="77777777" w:rsidR="007A706D" w:rsidRDefault="007A706D" w:rsidP="00E97F95">
            <w:pPr>
              <w:cnfStyle w:val="000000000000" w:firstRow="0" w:lastRow="0" w:firstColumn="0" w:lastColumn="0" w:oddVBand="0" w:evenVBand="0" w:oddHBand="0" w:evenHBand="0" w:firstRowFirstColumn="0" w:firstRowLastColumn="0" w:lastRowFirstColumn="0" w:lastRowLastColumn="0"/>
            </w:pPr>
          </w:p>
        </w:tc>
      </w:tr>
      <w:tr w:rsidR="007A706D" w14:paraId="1BC30D7D" w14:textId="77777777" w:rsidTr="007A706D">
        <w:tc>
          <w:tcPr>
            <w:cnfStyle w:val="001000000000" w:firstRow="0" w:lastRow="0" w:firstColumn="1" w:lastColumn="0" w:oddVBand="0" w:evenVBand="0" w:oddHBand="0" w:evenHBand="0" w:firstRowFirstColumn="0" w:firstRowLastColumn="0" w:lastRowFirstColumn="0" w:lastRowLastColumn="0"/>
            <w:tcW w:w="3583" w:type="dxa"/>
          </w:tcPr>
          <w:p w14:paraId="40497596" w14:textId="44698C0C" w:rsidR="007A706D" w:rsidRPr="009E5B80" w:rsidRDefault="007A706D" w:rsidP="00E97F95">
            <w:pPr>
              <w:rPr>
                <w:rFonts w:asciiTheme="minorBidi" w:eastAsia="Arial" w:hAnsiTheme="minorBidi"/>
                <w:color w:val="231F20"/>
                <w:sz w:val="18"/>
                <w:szCs w:val="18"/>
              </w:rPr>
            </w:pPr>
          </w:p>
        </w:tc>
        <w:tc>
          <w:tcPr>
            <w:tcW w:w="3583" w:type="dxa"/>
            <w:tcBorders>
              <w:right w:val="single" w:sz="4" w:space="0" w:color="A6A6A6" w:themeColor="background1" w:themeShade="A6"/>
            </w:tcBorders>
          </w:tcPr>
          <w:p w14:paraId="5D30E0DE" w14:textId="77777777" w:rsidR="007A706D" w:rsidRPr="00231B90" w:rsidRDefault="007A706D" w:rsidP="00E97F9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 w:val="18"/>
                <w:szCs w:val="18"/>
              </w:rPr>
            </w:pPr>
          </w:p>
        </w:tc>
        <w:tc>
          <w:tcPr>
            <w:tcW w:w="35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7280C6" w14:textId="77777777" w:rsidR="007A706D" w:rsidRDefault="007A706D" w:rsidP="00E97F95">
            <w:pPr>
              <w:cnfStyle w:val="000000000000" w:firstRow="0" w:lastRow="0" w:firstColumn="0" w:lastColumn="0" w:oddVBand="0" w:evenVBand="0" w:oddHBand="0" w:evenHBand="0" w:firstRowFirstColumn="0" w:firstRowLastColumn="0" w:lastRowFirstColumn="0" w:lastRowLastColumn="0"/>
            </w:pPr>
          </w:p>
        </w:tc>
      </w:tr>
    </w:tbl>
    <w:p w14:paraId="4CC6D503" w14:textId="5BCEB2E9" w:rsidR="00FC78C3" w:rsidRDefault="00FC78C3" w:rsidP="007A706D">
      <w:pPr>
        <w:rPr>
          <w:rFonts w:asciiTheme="minorBidi" w:hAnsiTheme="minorBidi"/>
        </w:rPr>
      </w:pPr>
    </w:p>
    <w:p w14:paraId="3122D8C1" w14:textId="77777777" w:rsidR="00FC78C3" w:rsidRDefault="00FC78C3" w:rsidP="007A706D"/>
    <w:p w14:paraId="1DC3C11D" w14:textId="77777777" w:rsidR="007A706D" w:rsidRDefault="007A706D" w:rsidP="007A706D"/>
    <w:p w14:paraId="18079FA4" w14:textId="77777777" w:rsidR="00FC78C3" w:rsidRPr="0097463E" w:rsidRDefault="00FC78C3" w:rsidP="00FC78C3">
      <w:pPr>
        <w:tabs>
          <w:tab w:val="left" w:pos="2600"/>
        </w:tabs>
        <w:spacing w:after="0" w:line="240" w:lineRule="auto"/>
        <w:ind w:left="112" w:right="-20"/>
        <w:rPr>
          <w:rFonts w:asciiTheme="minorBidi" w:eastAsia="Arial" w:hAnsiTheme="minorBidi"/>
          <w:sz w:val="18"/>
          <w:szCs w:val="18"/>
        </w:rPr>
      </w:pPr>
    </w:p>
    <w:p w14:paraId="40115F30" w14:textId="77777777" w:rsidR="00FC78C3" w:rsidRPr="0097463E" w:rsidRDefault="00FC78C3" w:rsidP="00FC78C3">
      <w:pPr>
        <w:spacing w:after="0"/>
        <w:rPr>
          <w:rFonts w:asciiTheme="minorBidi" w:hAnsiTheme="minorBidi"/>
        </w:rPr>
        <w:sectPr w:rsidR="00FC78C3" w:rsidRPr="0097463E" w:rsidSect="00687239">
          <w:type w:val="continuous"/>
          <w:pgSz w:w="11909" w:h="16834" w:code="9"/>
          <w:pgMar w:top="760" w:right="1520" w:bottom="280" w:left="380" w:header="720" w:footer="720" w:gutter="0"/>
          <w:cols w:space="720"/>
        </w:sectPr>
      </w:pPr>
    </w:p>
    <w:p w14:paraId="760DAE74" w14:textId="77777777" w:rsidR="00FC78C3" w:rsidRPr="0097463E" w:rsidRDefault="00FC78C3" w:rsidP="00FC78C3">
      <w:pPr>
        <w:spacing w:after="0" w:line="200" w:lineRule="exact"/>
        <w:rPr>
          <w:rFonts w:asciiTheme="minorBidi" w:hAnsiTheme="minorBidi"/>
          <w:szCs w:val="20"/>
        </w:rPr>
      </w:pPr>
    </w:p>
    <w:p w14:paraId="4BC7CBA3" w14:textId="77777777" w:rsidR="00FC78C3" w:rsidRPr="0097463E" w:rsidRDefault="00BB2D1F" w:rsidP="00FC78C3">
      <w:pPr>
        <w:spacing w:after="0" w:line="200" w:lineRule="exact"/>
        <w:rPr>
          <w:rFonts w:asciiTheme="minorBidi" w:hAnsiTheme="minorBidi"/>
          <w:szCs w:val="20"/>
        </w:rPr>
      </w:pPr>
      <w:r w:rsidRPr="0097463E">
        <w:rPr>
          <w:rFonts w:asciiTheme="minorBidi" w:eastAsia="Arial" w:hAnsiTheme="minorBidi"/>
          <w:b/>
          <w:bCs/>
          <w:noProof/>
          <w:color w:val="58595B"/>
        </w:rPr>
        <mc:AlternateContent>
          <mc:Choice Requires="wpg">
            <w:drawing>
              <wp:anchor distT="0" distB="0" distL="114300" distR="114300" simplePos="0" relativeHeight="251658247" behindDoc="1" locked="0" layoutInCell="1" allowOverlap="1" wp14:anchorId="46AE123C" wp14:editId="1EFE665C">
                <wp:simplePos x="0" y="0"/>
                <wp:positionH relativeFrom="page">
                  <wp:posOffset>409575</wp:posOffset>
                </wp:positionH>
                <wp:positionV relativeFrom="paragraph">
                  <wp:posOffset>108585</wp:posOffset>
                </wp:positionV>
                <wp:extent cx="6155690" cy="228600"/>
                <wp:effectExtent l="0" t="0" r="0" b="3175"/>
                <wp:wrapNone/>
                <wp:docPr id="231" name="Group 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11"/>
                          <a:chExt cx="9694" cy="360"/>
                        </a:xfrm>
                      </wpg:grpSpPr>
                      <wps:wsp>
                        <wps:cNvPr id="232" name="Freeform 975"/>
                        <wps:cNvSpPr>
                          <a:spLocks/>
                        </wps:cNvSpPr>
                        <wps:spPr bwMode="auto">
                          <a:xfrm>
                            <a:off x="663" y="711"/>
                            <a:ext cx="9694" cy="360"/>
                          </a:xfrm>
                          <a:custGeom>
                            <a:avLst/>
                            <a:gdLst>
                              <a:gd name="T0" fmla="+- 0 663 663"/>
                              <a:gd name="T1" fmla="*/ T0 w 9694"/>
                              <a:gd name="T2" fmla="+- 0 1071 711"/>
                              <a:gd name="T3" fmla="*/ 1071 h 360"/>
                              <a:gd name="T4" fmla="+- 0 10357 663"/>
                              <a:gd name="T5" fmla="*/ T4 w 9694"/>
                              <a:gd name="T6" fmla="+- 0 1071 711"/>
                              <a:gd name="T7" fmla="*/ 1071 h 360"/>
                              <a:gd name="T8" fmla="+- 0 10357 663"/>
                              <a:gd name="T9" fmla="*/ T8 w 9694"/>
                              <a:gd name="T10" fmla="+- 0 711 711"/>
                              <a:gd name="T11" fmla="*/ 711 h 360"/>
                              <a:gd name="T12" fmla="+- 0 663 663"/>
                              <a:gd name="T13" fmla="*/ T12 w 9694"/>
                              <a:gd name="T14" fmla="+- 0 711 711"/>
                              <a:gd name="T15" fmla="*/ 711 h 360"/>
                              <a:gd name="T16" fmla="+- 0 663 663"/>
                              <a:gd name="T17" fmla="*/ T16 w 9694"/>
                              <a:gd name="T18" fmla="+- 0 1071 711"/>
                              <a:gd name="T19" fmla="*/ 107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974" style="position:absolute;margin-left:32.25pt;margin-top:8.55pt;width:484.7pt;height:18pt;z-index:-251658219;mso-position-horizontal-relative:page" coordsize="9694,360" coordorigin="663,711" o:spid="_x0000_s1026" w14:anchorId="46A4A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">
                <v:shape id="Freeform 975" style="position:absolute;left:663;top:711;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">
                  <v:path arrowok="t" o:connecttype="custom" o:connectlocs="0,1071;9694,1071;9694,711;0,711;0,1071" o:connectangles="0,0,0,0,0"/>
                </v:shape>
                <w10:wrap anchorx="page"/>
              </v:group>
            </w:pict>
          </mc:Fallback>
        </mc:AlternateContent>
      </w:r>
    </w:p>
    <w:p w14:paraId="16C0A93C" w14:textId="77777777" w:rsidR="00FC78C3" w:rsidRPr="0097463E" w:rsidRDefault="00FC78C3" w:rsidP="00FC78C3">
      <w:pPr>
        <w:spacing w:before="31" w:after="0" w:line="240" w:lineRule="auto"/>
        <w:ind w:left="223" w:right="-20"/>
        <w:rPr>
          <w:rFonts w:asciiTheme="minorBidi" w:eastAsia="Arial" w:hAnsiTheme="minorBidi"/>
        </w:rPr>
      </w:pPr>
      <w:r w:rsidRPr="0097463E">
        <w:rPr>
          <w:rFonts w:asciiTheme="minorBidi" w:eastAsia="Arial" w:hAnsiTheme="minorBidi"/>
          <w:b/>
          <w:bCs/>
          <w:color w:val="58595B"/>
        </w:rPr>
        <w:t>X20: Key Performance Indicators (not used with Option X12)</w:t>
      </w:r>
    </w:p>
    <w:p w14:paraId="179BB159" w14:textId="77777777" w:rsidR="00FC78C3" w:rsidRPr="0097463E" w:rsidRDefault="00FC78C3" w:rsidP="00FC78C3">
      <w:pPr>
        <w:spacing w:before="5" w:after="0" w:line="170" w:lineRule="exact"/>
        <w:rPr>
          <w:rFonts w:asciiTheme="minorBidi" w:hAnsiTheme="minorBidi"/>
          <w:sz w:val="17"/>
          <w:szCs w:val="17"/>
        </w:rPr>
      </w:pPr>
    </w:p>
    <w:tbl>
      <w:tblPr>
        <w:tblStyle w:val="TableGrid"/>
        <w:tblpPr w:leftFromText="180" w:rightFromText="180" w:vertAnchor="text" w:horzAnchor="page" w:tblpX="3165" w:tblpY="-3"/>
        <w:tblW w:w="7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2250"/>
      </w:tblGrid>
      <w:tr w:rsidR="00FC78C3" w:rsidRPr="0097463E" w14:paraId="42C6DA96" w14:textId="77777777" w:rsidTr="00D01E4A">
        <w:trPr>
          <w:trHeight w:val="281"/>
        </w:trPr>
        <w:tc>
          <w:tcPr>
            <w:tcW w:w="5040" w:type="dxa"/>
            <w:tcBorders>
              <w:right w:val="single" w:sz="4" w:space="0" w:color="A6A6A6" w:themeColor="background1" w:themeShade="A6"/>
            </w:tcBorders>
          </w:tcPr>
          <w:p w14:paraId="39D52B60" w14:textId="77777777" w:rsidR="00FC78C3" w:rsidRPr="0097463E" w:rsidRDefault="00FC78C3" w:rsidP="00483BA7">
            <w:pPr>
              <w:spacing w:before="36" w:line="203" w:lineRule="exact"/>
              <w:ind w:left="-115" w:right="-115"/>
              <w:rPr>
                <w:rFonts w:asciiTheme="minorBidi" w:eastAsia="Arial" w:hAnsiTheme="minorBidi"/>
                <w:color w:val="231F20"/>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incentive schedule </w:t>
            </w:r>
            <w:r w:rsidRPr="0097463E">
              <w:rPr>
                <w:rFonts w:asciiTheme="minorBidi" w:eastAsia="Arial" w:hAnsiTheme="minorBidi"/>
                <w:color w:val="231F20"/>
                <w:sz w:val="18"/>
                <w:szCs w:val="18"/>
              </w:rPr>
              <w:t>for Key Performance Indicators is in</w:t>
            </w: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2010430457"/>
              <w:placeholder>
                <w:docPart w:val="FDBA42D2A5A34CCAA7E0668A0A44C413"/>
              </w:placeholder>
              <w:showingPlcHdr/>
            </w:sdtPr>
            <w:sdtContent>
              <w:p w14:paraId="359D99E5"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151836B" w14:textId="77777777" w:rsidR="00FC78C3" w:rsidRPr="0097463E" w:rsidRDefault="006F49CE" w:rsidP="006F49CE">
      <w:pPr>
        <w:tabs>
          <w:tab w:val="left" w:pos="2580"/>
        </w:tabs>
        <w:spacing w:after="0" w:line="203" w:lineRule="exact"/>
        <w:ind w:left="103" w:right="8539"/>
        <w:rPr>
          <w:rFonts w:asciiTheme="minorBidi" w:eastAsia="Arial" w:hAnsiTheme="minorBidi"/>
          <w:sz w:val="18"/>
          <w:szCs w:val="18"/>
        </w:rPr>
      </w:pPr>
      <w:r w:rsidRPr="0097463E">
        <w:rPr>
          <w:rFonts w:asciiTheme="minorBidi" w:eastAsia="Arial" w:hAnsiTheme="minorBidi"/>
          <w:color w:val="231F20"/>
          <w:sz w:val="18"/>
          <w:szCs w:val="18"/>
        </w:rPr>
        <w:t>If Option X20 is used</w:t>
      </w:r>
    </w:p>
    <w:p w14:paraId="7955E85B" w14:textId="77777777" w:rsidR="00FC78C3" w:rsidRPr="0097463E" w:rsidRDefault="00FC78C3" w:rsidP="00FC78C3">
      <w:pPr>
        <w:spacing w:after="0" w:line="200" w:lineRule="exact"/>
        <w:rPr>
          <w:rFonts w:asciiTheme="minorBidi" w:hAnsiTheme="minorBidi"/>
          <w:sz w:val="15"/>
          <w:szCs w:val="15"/>
        </w:rPr>
      </w:pPr>
    </w:p>
    <w:tbl>
      <w:tblPr>
        <w:tblStyle w:val="TableGrid"/>
        <w:tblW w:w="729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1530"/>
        <w:gridCol w:w="720"/>
      </w:tblGrid>
      <w:tr w:rsidR="00FC78C3" w:rsidRPr="0097463E" w14:paraId="63B69E32" w14:textId="77777777" w:rsidTr="00483BA7">
        <w:trPr>
          <w:trHeight w:val="281"/>
        </w:trPr>
        <w:tc>
          <w:tcPr>
            <w:tcW w:w="7290" w:type="dxa"/>
            <w:gridSpan w:val="3"/>
          </w:tcPr>
          <w:p w14:paraId="579BE97C" w14:textId="77777777" w:rsidR="00FC78C3" w:rsidRPr="0097463E" w:rsidRDefault="00FC78C3" w:rsidP="00483BA7">
            <w:pPr>
              <w:spacing w:before="36" w:line="203" w:lineRule="exact"/>
              <w:ind w:left="-90" w:right="-20"/>
              <w:rPr>
                <w:rFonts w:asciiTheme="minorBidi" w:hAnsiTheme="minorBidi"/>
                <w:sz w:val="18"/>
                <w:szCs w:val="18"/>
              </w:rPr>
            </w:pPr>
            <w:r w:rsidRPr="0097463E">
              <w:rPr>
                <w:rFonts w:asciiTheme="minorBidi" w:eastAsia="Arial" w:hAnsiTheme="minorBidi"/>
                <w:color w:val="231F20"/>
                <w:sz w:val="18"/>
                <w:szCs w:val="18"/>
              </w:rPr>
              <w:t>A report of performance against each Key Performance</w:t>
            </w:r>
          </w:p>
        </w:tc>
      </w:tr>
      <w:tr w:rsidR="00FC78C3" w:rsidRPr="0097463E" w14:paraId="44D1BDF4" w14:textId="77777777" w:rsidTr="00D01E4A">
        <w:trPr>
          <w:trHeight w:val="281"/>
        </w:trPr>
        <w:tc>
          <w:tcPr>
            <w:tcW w:w="5040" w:type="dxa"/>
            <w:tcBorders>
              <w:right w:val="single" w:sz="4" w:space="0" w:color="A6A6A6" w:themeColor="background1" w:themeShade="A6"/>
            </w:tcBorders>
          </w:tcPr>
          <w:p w14:paraId="6800FFD5" w14:textId="77777777" w:rsidR="00FC78C3" w:rsidRPr="0097463E" w:rsidRDefault="00FC78C3" w:rsidP="00483BA7">
            <w:pPr>
              <w:spacing w:before="36" w:line="203" w:lineRule="exact"/>
              <w:ind w:left="-115" w:right="-115"/>
              <w:rPr>
                <w:rFonts w:asciiTheme="minorBidi" w:eastAsia="Arial" w:hAnsiTheme="minorBidi"/>
                <w:color w:val="231F20"/>
                <w:sz w:val="18"/>
                <w:szCs w:val="18"/>
              </w:rPr>
            </w:pPr>
            <w:r w:rsidRPr="0097463E">
              <w:rPr>
                <w:rFonts w:asciiTheme="minorBidi" w:eastAsia="Arial" w:hAnsiTheme="minorBidi"/>
                <w:color w:val="231F20"/>
                <w:sz w:val="18"/>
                <w:szCs w:val="18"/>
              </w:rPr>
              <w:t>Indicator is provided</w:t>
            </w:r>
            <w:r w:rsidR="0082418F" w:rsidRPr="0097463E">
              <w:rPr>
                <w:rFonts w:asciiTheme="minorBidi" w:eastAsia="Arial" w:hAnsiTheme="minorBidi"/>
                <w:color w:val="231F20"/>
                <w:sz w:val="18"/>
                <w:szCs w:val="18"/>
              </w:rPr>
              <w:t xml:space="preserve"> </w:t>
            </w:r>
            <w:r w:rsidRPr="0097463E">
              <w:rPr>
                <w:rFonts w:asciiTheme="minorBidi" w:eastAsia="Arial" w:hAnsiTheme="minorBidi"/>
                <w:color w:val="231F20"/>
                <w:sz w:val="18"/>
                <w:szCs w:val="18"/>
              </w:rPr>
              <w:t xml:space="preserve">at intervals of </w:t>
            </w: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634607294"/>
              <w:placeholder>
                <w:docPart w:val="98CFE8AD741C44C1AAC6DD93E478C5B9"/>
              </w:placeholder>
              <w:showingPlcHdr/>
            </w:sdtPr>
            <w:sdtContent>
              <w:p w14:paraId="6E73657C"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720" w:type="dxa"/>
            <w:tcBorders>
              <w:left w:val="single" w:sz="4" w:space="0" w:color="A6A6A6" w:themeColor="background1" w:themeShade="A6"/>
            </w:tcBorders>
          </w:tcPr>
          <w:p w14:paraId="6FFA2F47" w14:textId="77777777" w:rsidR="00FC78C3" w:rsidRPr="0097463E" w:rsidRDefault="00FC78C3" w:rsidP="00483BA7">
            <w:pPr>
              <w:spacing w:before="36" w:line="203" w:lineRule="exact"/>
              <w:ind w:left="-25" w:right="-115"/>
              <w:rPr>
                <w:rFonts w:asciiTheme="minorBidi" w:hAnsiTheme="minorBidi"/>
                <w:sz w:val="18"/>
                <w:szCs w:val="18"/>
              </w:rPr>
            </w:pPr>
            <w:r w:rsidRPr="0097463E">
              <w:rPr>
                <w:rFonts w:asciiTheme="minorBidi" w:eastAsia="Arial" w:hAnsiTheme="minorBidi"/>
                <w:color w:val="231F20"/>
                <w:sz w:val="18"/>
                <w:szCs w:val="18"/>
              </w:rPr>
              <w:t>months</w:t>
            </w:r>
          </w:p>
        </w:tc>
      </w:tr>
    </w:tbl>
    <w:p w14:paraId="47A1F791" w14:textId="77777777" w:rsidR="00BF2EC7" w:rsidRPr="0097463E" w:rsidRDefault="00BF2EC7" w:rsidP="00FC78C3">
      <w:pPr>
        <w:spacing w:after="0" w:line="200" w:lineRule="exact"/>
        <w:rPr>
          <w:rFonts w:asciiTheme="minorBidi" w:hAnsiTheme="minorBidi"/>
          <w:szCs w:val="20"/>
        </w:rPr>
      </w:pPr>
    </w:p>
    <w:p w14:paraId="0959290F" w14:textId="77777777" w:rsidR="00BF2EC7" w:rsidRPr="0097463E" w:rsidRDefault="00BF2EC7" w:rsidP="00BF2EC7">
      <w:pPr>
        <w:tabs>
          <w:tab w:val="left" w:pos="180"/>
        </w:tabs>
        <w:spacing w:before="10" w:after="0" w:line="120" w:lineRule="exact"/>
        <w:rPr>
          <w:rFonts w:asciiTheme="minorBidi" w:hAnsiTheme="minorBidi"/>
          <w:sz w:val="12"/>
          <w:szCs w:val="12"/>
        </w:rPr>
      </w:pPr>
    </w:p>
    <w:p w14:paraId="5A4D7DDD" w14:textId="77777777" w:rsidR="00BF2EC7" w:rsidRPr="0097463E" w:rsidRDefault="00BF2EC7" w:rsidP="00BF2EC7">
      <w:pPr>
        <w:spacing w:before="68" w:after="0" w:line="240" w:lineRule="auto"/>
        <w:ind w:left="223" w:right="-20"/>
        <w:rPr>
          <w:rFonts w:asciiTheme="minorBidi" w:eastAsia="Arial" w:hAnsiTheme="minorBidi"/>
        </w:rPr>
      </w:pPr>
      <w:r w:rsidRPr="0097463E">
        <w:rPr>
          <w:rFonts w:asciiTheme="minorBidi" w:hAnsiTheme="minorBidi"/>
          <w:noProof/>
        </w:rPr>
        <mc:AlternateContent>
          <mc:Choice Requires="wpg">
            <w:drawing>
              <wp:anchor distT="0" distB="0" distL="114300" distR="114300" simplePos="0" relativeHeight="251658260" behindDoc="1" locked="0" layoutInCell="1" allowOverlap="1" wp14:anchorId="57BA4FA6" wp14:editId="218E6DD2">
                <wp:simplePos x="0" y="0"/>
                <wp:positionH relativeFrom="page">
                  <wp:posOffset>411480</wp:posOffset>
                </wp:positionH>
                <wp:positionV relativeFrom="page">
                  <wp:posOffset>3601415</wp:posOffset>
                </wp:positionV>
                <wp:extent cx="6155690" cy="228600"/>
                <wp:effectExtent l="0" t="0" r="0" b="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334" name="Freeform 1061"/>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333" style="position:absolute;margin-left:32.4pt;margin-top:283.6pt;width:484.7pt;height:18pt;z-index:-251658201;mso-position-horizontal-relative:page;mso-position-vertical-relative:page" coordsize="9694,360" coordorigin="663,783" o:spid="_x0000_s1026" w14:anchorId="4C86D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">
                <v:shape id="Freeform 1061" style="position:absolute;left:663;top:783;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">
                  <v:path arrowok="t" o:connecttype="custom" o:connectlocs="0,1143;9694,1143;9694,783;0,783;0,1143" o:connectangles="0,0,0,0,0"/>
                </v:shape>
                <w10:wrap anchorx="page" anchory="page"/>
              </v:group>
            </w:pict>
          </mc:Fallback>
        </mc:AlternateContent>
      </w:r>
      <w:r w:rsidRPr="0097463E">
        <w:rPr>
          <w:rFonts w:asciiTheme="minorBidi" w:hAnsiTheme="minorBidi"/>
          <w:noProof/>
        </w:rPr>
        <mc:AlternateContent>
          <mc:Choice Requires="wpg">
            <w:drawing>
              <wp:anchor distT="0" distB="0" distL="114300" distR="114300" simplePos="0" relativeHeight="251658259" behindDoc="1" locked="0" layoutInCell="1" allowOverlap="1" wp14:anchorId="322374A1" wp14:editId="153E21ED">
                <wp:simplePos x="0" y="0"/>
                <wp:positionH relativeFrom="page">
                  <wp:posOffset>674370</wp:posOffset>
                </wp:positionH>
                <wp:positionV relativeFrom="page">
                  <wp:posOffset>748665</wp:posOffset>
                </wp:positionV>
                <wp:extent cx="6155690" cy="228600"/>
                <wp:effectExtent l="0" t="0" r="0" b="3810"/>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332" name="Freeform 1059"/>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331" style="position:absolute;margin-left:53.1pt;margin-top:58.95pt;width:484.7pt;height:18pt;z-index:-251658202;mso-position-horizontal-relative:page;mso-position-vertical-relative:page" coordsize="9694,360" coordorigin="663,783" o:spid="_x0000_s1026" w14:anchorId="5C9CE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">
                <v:shape id="Freeform 1059" style="position:absolute;left:663;top:783;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">
                  <v:path arrowok="t" o:connecttype="custom" o:connectlocs="0,1143;9694,1143;9694,783;0,783;0,1143" o:connectangles="0,0,0,0,0"/>
                </v:shape>
                <w10:wrap anchorx="page" anchory="page"/>
              </v:group>
            </w:pict>
          </mc:Fallback>
        </mc:AlternateContent>
      </w:r>
      <w:r w:rsidRPr="0097463E">
        <w:rPr>
          <w:rFonts w:asciiTheme="minorBidi" w:eastAsia="Arial" w:hAnsiTheme="minorBidi"/>
          <w:b/>
          <w:bCs/>
          <w:color w:val="58595B"/>
        </w:rPr>
        <w:t>X29: Climate change</w:t>
      </w:r>
    </w:p>
    <w:p w14:paraId="365386CD" w14:textId="77777777" w:rsidR="00BF2EC7" w:rsidRPr="0097463E" w:rsidRDefault="00BF2EC7" w:rsidP="00BF2EC7">
      <w:pPr>
        <w:tabs>
          <w:tab w:val="left" w:pos="3880"/>
        </w:tabs>
        <w:spacing w:before="5" w:after="0" w:line="170" w:lineRule="exact"/>
        <w:rPr>
          <w:rFonts w:asciiTheme="minorBidi" w:hAnsiTheme="minorBidi"/>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418"/>
        <w:gridCol w:w="4962"/>
      </w:tblGrid>
      <w:tr w:rsidR="00D17C72" w:rsidRPr="0097463E" w14:paraId="2F309534" w14:textId="77777777" w:rsidTr="00D17C72">
        <w:tc>
          <w:tcPr>
            <w:tcW w:w="2520" w:type="dxa"/>
          </w:tcPr>
          <w:p w14:paraId="1DED0134" w14:textId="77777777" w:rsidR="00D17C72" w:rsidRPr="0097463E" w:rsidRDefault="00D17C72" w:rsidP="007A523A">
            <w:pPr>
              <w:autoSpaceDE w:val="0"/>
              <w:autoSpaceDN w:val="0"/>
              <w:adjustRightInd w:val="0"/>
              <w:rPr>
                <w:rFonts w:asciiTheme="minorBidi" w:hAnsiTheme="minorBidi"/>
                <w:sz w:val="18"/>
                <w:szCs w:val="18"/>
              </w:rPr>
            </w:pPr>
            <w:r w:rsidRPr="0097463E">
              <w:rPr>
                <w:rFonts w:asciiTheme="minorBidi" w:hAnsiTheme="minorBidi"/>
                <w:sz w:val="18"/>
                <w:szCs w:val="18"/>
              </w:rPr>
              <w:t>If Option X29 is used</w:t>
            </w:r>
          </w:p>
        </w:tc>
        <w:tc>
          <w:tcPr>
            <w:tcW w:w="2418" w:type="dxa"/>
          </w:tcPr>
          <w:p w14:paraId="7DB3C0D1" w14:textId="77777777" w:rsidR="00D17C72" w:rsidRPr="0097463E" w:rsidRDefault="00D17C72" w:rsidP="007A523A">
            <w:pPr>
              <w:autoSpaceDE w:val="0"/>
              <w:autoSpaceDN w:val="0"/>
              <w:adjustRightInd w:val="0"/>
              <w:rPr>
                <w:rFonts w:asciiTheme="minorBidi" w:hAnsiTheme="minorBidi"/>
                <w:szCs w:val="20"/>
              </w:rPr>
            </w:pPr>
            <w:r w:rsidRPr="0097463E">
              <w:rPr>
                <w:rFonts w:asciiTheme="minorBidi" w:hAnsiTheme="minorBidi"/>
                <w:sz w:val="18"/>
                <w:szCs w:val="18"/>
              </w:rPr>
              <w:t xml:space="preserve">The </w:t>
            </w:r>
            <w:r w:rsidRPr="0097463E">
              <w:rPr>
                <w:rFonts w:asciiTheme="minorBidi" w:hAnsiTheme="minorBidi"/>
                <w:i/>
                <w:sz w:val="18"/>
                <w:szCs w:val="18"/>
              </w:rPr>
              <w:t>performance table</w:t>
            </w:r>
            <w:r w:rsidRPr="0097463E">
              <w:rPr>
                <w:rFonts w:asciiTheme="minorBidi" w:hAnsiTheme="minorBidi"/>
                <w:sz w:val="18"/>
                <w:szCs w:val="18"/>
              </w:rPr>
              <w:t xml:space="preserve"> is in</w:t>
            </w:r>
          </w:p>
        </w:tc>
        <w:tc>
          <w:tcPr>
            <w:tcW w:w="4962" w:type="dxa"/>
          </w:tcPr>
          <w:p w14:paraId="582CAAFF" w14:textId="77777777" w:rsidR="00D17C72" w:rsidRPr="0097463E" w:rsidRDefault="00D17C72" w:rsidP="007A523A">
            <w:pPr>
              <w:autoSpaceDE w:val="0"/>
              <w:autoSpaceDN w:val="0"/>
              <w:adjustRightInd w:val="0"/>
              <w:rPr>
                <w:rFonts w:asciiTheme="minorBidi" w:hAnsiTheme="minorBidi"/>
                <w:szCs w:val="20"/>
              </w:rPr>
            </w:pPr>
          </w:p>
        </w:tc>
      </w:tr>
    </w:tbl>
    <w:p w14:paraId="718EF448" w14:textId="77777777" w:rsidR="00BF2EC7" w:rsidRPr="0097463E" w:rsidRDefault="00BF2EC7" w:rsidP="00BF2EC7">
      <w:pPr>
        <w:spacing w:after="0" w:line="200" w:lineRule="exact"/>
        <w:rPr>
          <w:rFonts w:asciiTheme="minorBidi" w:hAnsiTheme="minorBid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870"/>
        <w:gridCol w:w="3510"/>
      </w:tblGrid>
      <w:tr w:rsidR="00D17C72" w:rsidRPr="0097463E" w14:paraId="6319DEE8" w14:textId="77777777" w:rsidTr="00D17C72">
        <w:trPr>
          <w:trHeight w:val="301"/>
        </w:trPr>
        <w:tc>
          <w:tcPr>
            <w:tcW w:w="2520" w:type="dxa"/>
            <w:vMerge w:val="restart"/>
          </w:tcPr>
          <w:p w14:paraId="5D70015B" w14:textId="77777777" w:rsidR="00D17C72" w:rsidRPr="0097463E" w:rsidRDefault="00D17C72" w:rsidP="004C4AC2">
            <w:pPr>
              <w:autoSpaceDE w:val="0"/>
              <w:autoSpaceDN w:val="0"/>
              <w:adjustRightInd w:val="0"/>
              <w:rPr>
                <w:rFonts w:asciiTheme="minorBidi" w:hAnsiTheme="minorBidi"/>
                <w:sz w:val="18"/>
                <w:szCs w:val="18"/>
              </w:rPr>
            </w:pPr>
            <w:r w:rsidRPr="0097463E">
              <w:rPr>
                <w:rFonts w:asciiTheme="minorBidi" w:hAnsiTheme="minorBidi"/>
                <w:sz w:val="18"/>
                <w:szCs w:val="18"/>
              </w:rPr>
              <w:t xml:space="preserve">If no </w:t>
            </w:r>
            <w:r w:rsidRPr="0097463E">
              <w:rPr>
                <w:rFonts w:asciiTheme="minorBidi" w:hAnsiTheme="minorBidi"/>
                <w:i/>
                <w:sz w:val="18"/>
                <w:szCs w:val="18"/>
              </w:rPr>
              <w:t>climate change plan</w:t>
            </w:r>
            <w:r w:rsidRPr="0097463E">
              <w:rPr>
                <w:rFonts w:asciiTheme="minorBidi" w:hAnsiTheme="minorBidi"/>
                <w:sz w:val="18"/>
                <w:szCs w:val="18"/>
              </w:rPr>
              <w:t xml:space="preserve"> is identified in part two of the Contract Data</w:t>
            </w:r>
          </w:p>
        </w:tc>
        <w:tc>
          <w:tcPr>
            <w:tcW w:w="3870" w:type="dxa"/>
            <w:vMerge w:val="restart"/>
            <w:tcBorders>
              <w:right w:val="single" w:sz="4" w:space="0" w:color="A6A6A6"/>
            </w:tcBorders>
          </w:tcPr>
          <w:p w14:paraId="5D9299F7" w14:textId="77777777" w:rsidR="00D17C72" w:rsidRPr="0097463E" w:rsidRDefault="00D17C72" w:rsidP="004C4AC2">
            <w:pPr>
              <w:autoSpaceDE w:val="0"/>
              <w:autoSpaceDN w:val="0"/>
              <w:adjustRightInd w:val="0"/>
              <w:rPr>
                <w:rFonts w:asciiTheme="minorBidi" w:hAnsiTheme="minorBidi"/>
                <w:szCs w:val="20"/>
              </w:rPr>
            </w:pPr>
            <w:r w:rsidRPr="0097463E">
              <w:rPr>
                <w:rFonts w:asciiTheme="minorBidi" w:hAnsiTheme="minorBidi"/>
                <w:sz w:val="18"/>
                <w:szCs w:val="18"/>
              </w:rPr>
              <w:t xml:space="preserve">The period after the Contract Date within which the </w:t>
            </w:r>
            <w:r w:rsidRPr="0097463E">
              <w:rPr>
                <w:rFonts w:asciiTheme="minorBidi" w:hAnsiTheme="minorBidi"/>
                <w:i/>
                <w:sz w:val="18"/>
                <w:szCs w:val="18"/>
              </w:rPr>
              <w:t>Consultant</w:t>
            </w:r>
            <w:r w:rsidRPr="0097463E">
              <w:rPr>
                <w:rFonts w:asciiTheme="minorBidi" w:hAnsiTheme="minorBidi"/>
                <w:sz w:val="18"/>
                <w:szCs w:val="18"/>
              </w:rPr>
              <w:t xml:space="preserve"> is to submit a first climate change plan for acceptance is</w:t>
            </w:r>
          </w:p>
        </w:tc>
        <w:tc>
          <w:tcPr>
            <w:tcW w:w="3510" w:type="dxa"/>
            <w:tcBorders>
              <w:top w:val="single" w:sz="4" w:space="0" w:color="A6A6A6"/>
              <w:left w:val="single" w:sz="4" w:space="0" w:color="A6A6A6"/>
              <w:bottom w:val="single" w:sz="4" w:space="0" w:color="A6A6A6"/>
              <w:right w:val="single" w:sz="4" w:space="0" w:color="A6A6A6"/>
            </w:tcBorders>
          </w:tcPr>
          <w:sdt>
            <w:sdtPr>
              <w:rPr>
                <w:rFonts w:asciiTheme="minorBidi" w:hAnsiTheme="minorBidi"/>
                <w:sz w:val="18"/>
                <w:szCs w:val="18"/>
              </w:rPr>
              <w:id w:val="-1266219729"/>
              <w:placeholder>
                <w:docPart w:val="81384B9F9F26449B8A406B3C6F124AEE"/>
              </w:placeholder>
              <w:showingPlcHdr/>
            </w:sdtPr>
            <w:sdtContent>
              <w:p w14:paraId="6ACB5E01" w14:textId="77777777" w:rsidR="00D17C72" w:rsidRPr="0097463E" w:rsidRDefault="00D17C72" w:rsidP="00D17C72">
                <w:pPr>
                  <w:spacing w:before="36" w:line="203" w:lineRule="exact"/>
                  <w:ind w:right="-20"/>
                  <w:rPr>
                    <w:rFonts w:asciiTheme="minorBidi" w:hAnsiTheme="minorBidi"/>
                    <w:szCs w:val="20"/>
                  </w:rPr>
                </w:pPr>
                <w:r w:rsidRPr="0097463E">
                  <w:rPr>
                    <w:rStyle w:val="PlaceholderText"/>
                    <w:rFonts w:asciiTheme="minorBidi" w:hAnsiTheme="minorBidi"/>
                  </w:rPr>
                  <w:t xml:space="preserve"> </w:t>
                </w:r>
              </w:p>
            </w:sdtContent>
          </w:sdt>
        </w:tc>
      </w:tr>
      <w:tr w:rsidR="00D17C72" w:rsidRPr="0097463E" w14:paraId="1985FB31" w14:textId="77777777" w:rsidTr="00D17C72">
        <w:trPr>
          <w:trHeight w:val="300"/>
        </w:trPr>
        <w:tc>
          <w:tcPr>
            <w:tcW w:w="2520" w:type="dxa"/>
            <w:vMerge/>
          </w:tcPr>
          <w:p w14:paraId="1F521B06" w14:textId="77777777" w:rsidR="00D17C72" w:rsidRPr="0097463E" w:rsidRDefault="00D17C72" w:rsidP="004C4AC2">
            <w:pPr>
              <w:autoSpaceDE w:val="0"/>
              <w:autoSpaceDN w:val="0"/>
              <w:adjustRightInd w:val="0"/>
              <w:rPr>
                <w:rFonts w:asciiTheme="minorBidi" w:hAnsiTheme="minorBidi"/>
                <w:sz w:val="18"/>
                <w:szCs w:val="18"/>
              </w:rPr>
            </w:pPr>
          </w:p>
        </w:tc>
        <w:tc>
          <w:tcPr>
            <w:tcW w:w="3870" w:type="dxa"/>
            <w:vMerge/>
          </w:tcPr>
          <w:p w14:paraId="447B2103" w14:textId="77777777" w:rsidR="00D17C72" w:rsidRPr="0097463E" w:rsidRDefault="00D17C72" w:rsidP="004C4AC2">
            <w:pPr>
              <w:autoSpaceDE w:val="0"/>
              <w:autoSpaceDN w:val="0"/>
              <w:adjustRightInd w:val="0"/>
              <w:rPr>
                <w:rFonts w:asciiTheme="minorBidi" w:hAnsiTheme="minorBidi"/>
                <w:sz w:val="18"/>
                <w:szCs w:val="18"/>
              </w:rPr>
            </w:pPr>
          </w:p>
        </w:tc>
        <w:tc>
          <w:tcPr>
            <w:tcW w:w="3510" w:type="dxa"/>
            <w:tcBorders>
              <w:top w:val="single" w:sz="4" w:space="0" w:color="A6A6A6"/>
            </w:tcBorders>
          </w:tcPr>
          <w:p w14:paraId="1C7DFABA" w14:textId="77777777" w:rsidR="00D17C72" w:rsidRPr="0097463E" w:rsidRDefault="00D17C72" w:rsidP="004C4AC2">
            <w:pPr>
              <w:autoSpaceDE w:val="0"/>
              <w:autoSpaceDN w:val="0"/>
              <w:adjustRightInd w:val="0"/>
              <w:rPr>
                <w:rFonts w:asciiTheme="minorBidi" w:hAnsiTheme="minorBidi"/>
                <w:szCs w:val="20"/>
              </w:rPr>
            </w:pPr>
          </w:p>
        </w:tc>
      </w:tr>
    </w:tbl>
    <w:p w14:paraId="415284E4" w14:textId="77777777" w:rsidR="00BF2EC7" w:rsidRPr="0097463E" w:rsidRDefault="00BF2EC7" w:rsidP="00FC78C3">
      <w:pPr>
        <w:spacing w:after="0" w:line="200" w:lineRule="exact"/>
        <w:rPr>
          <w:rFonts w:asciiTheme="minorBidi" w:hAnsiTheme="minorBidi"/>
          <w:szCs w:val="20"/>
        </w:rPr>
      </w:pPr>
    </w:p>
    <w:p w14:paraId="128DD262"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42" behindDoc="1" locked="0" layoutInCell="1" allowOverlap="1" wp14:anchorId="1B91E967" wp14:editId="07777777">
                <wp:simplePos x="0" y="0"/>
                <wp:positionH relativeFrom="page">
                  <wp:posOffset>410845</wp:posOffset>
                </wp:positionH>
                <wp:positionV relativeFrom="paragraph">
                  <wp:posOffset>85090</wp:posOffset>
                </wp:positionV>
                <wp:extent cx="6155690" cy="228600"/>
                <wp:effectExtent l="1270" t="1270" r="0" b="0"/>
                <wp:wrapNone/>
                <wp:docPr id="229" name="Group 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11"/>
                          <a:chExt cx="9694" cy="360"/>
                        </a:xfrm>
                      </wpg:grpSpPr>
                      <wps:wsp>
                        <wps:cNvPr id="230" name="Freeform 935"/>
                        <wps:cNvSpPr>
                          <a:spLocks/>
                        </wps:cNvSpPr>
                        <wps:spPr bwMode="auto">
                          <a:xfrm>
                            <a:off x="663" y="711"/>
                            <a:ext cx="9694" cy="360"/>
                          </a:xfrm>
                          <a:custGeom>
                            <a:avLst/>
                            <a:gdLst>
                              <a:gd name="T0" fmla="+- 0 663 663"/>
                              <a:gd name="T1" fmla="*/ T0 w 9694"/>
                              <a:gd name="T2" fmla="+- 0 1071 711"/>
                              <a:gd name="T3" fmla="*/ 1071 h 360"/>
                              <a:gd name="T4" fmla="+- 0 10357 663"/>
                              <a:gd name="T5" fmla="*/ T4 w 9694"/>
                              <a:gd name="T6" fmla="+- 0 1071 711"/>
                              <a:gd name="T7" fmla="*/ 1071 h 360"/>
                              <a:gd name="T8" fmla="+- 0 10357 663"/>
                              <a:gd name="T9" fmla="*/ T8 w 9694"/>
                              <a:gd name="T10" fmla="+- 0 711 711"/>
                              <a:gd name="T11" fmla="*/ 711 h 360"/>
                              <a:gd name="T12" fmla="+- 0 663 663"/>
                              <a:gd name="T13" fmla="*/ T12 w 9694"/>
                              <a:gd name="T14" fmla="+- 0 711 711"/>
                              <a:gd name="T15" fmla="*/ 711 h 360"/>
                              <a:gd name="T16" fmla="+- 0 663 663"/>
                              <a:gd name="T17" fmla="*/ T16 w 9694"/>
                              <a:gd name="T18" fmla="+- 0 1071 711"/>
                              <a:gd name="T19" fmla="*/ 107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934" style="position:absolute;margin-left:32.35pt;margin-top:6.7pt;width:484.7pt;height:18pt;z-index:-251658232;mso-position-horizontal-relative:page" coordsize="9694,360" coordorigin="663,711" o:spid="_x0000_s1026" w14:anchorId="72FBE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">
                <v:shape id="Freeform 935" style="position:absolute;left:663;top:711;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">
                  <v:path arrowok="t" o:connecttype="custom" o:connectlocs="0,1071;9694,1071;9694,711;0,711;0,1071" o:connectangles="0,0,0,0,0"/>
                </v:shape>
                <w10:wrap anchorx="page"/>
              </v:group>
            </w:pict>
          </mc:Fallback>
        </mc:AlternateContent>
      </w:r>
    </w:p>
    <w:p w14:paraId="284F2E65" w14:textId="77777777" w:rsidR="00FC78C3" w:rsidRPr="0097463E" w:rsidRDefault="00FC78C3" w:rsidP="00FC78C3">
      <w:pPr>
        <w:spacing w:before="8" w:after="0" w:line="120" w:lineRule="exact"/>
        <w:rPr>
          <w:rFonts w:asciiTheme="minorBidi" w:hAnsiTheme="minorBidi"/>
          <w:sz w:val="12"/>
          <w:szCs w:val="12"/>
        </w:rPr>
      </w:pPr>
    </w:p>
    <w:p w14:paraId="247839F8"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48" behindDoc="1" locked="0" layoutInCell="1" allowOverlap="1" wp14:anchorId="6B5205AB" wp14:editId="07777777">
                <wp:simplePos x="0" y="0"/>
                <wp:positionH relativeFrom="page">
                  <wp:posOffset>409575</wp:posOffset>
                </wp:positionH>
                <wp:positionV relativeFrom="paragraph">
                  <wp:posOffset>117475</wp:posOffset>
                </wp:positionV>
                <wp:extent cx="6155690" cy="228600"/>
                <wp:effectExtent l="0" t="0" r="0" b="1270"/>
                <wp:wrapNone/>
                <wp:docPr id="227" name="Group 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11"/>
                          <a:chExt cx="9694" cy="360"/>
                        </a:xfrm>
                      </wpg:grpSpPr>
                      <wps:wsp>
                        <wps:cNvPr id="228" name="Freeform 977"/>
                        <wps:cNvSpPr>
                          <a:spLocks/>
                        </wps:cNvSpPr>
                        <wps:spPr bwMode="auto">
                          <a:xfrm>
                            <a:off x="663" y="711"/>
                            <a:ext cx="9694" cy="360"/>
                          </a:xfrm>
                          <a:custGeom>
                            <a:avLst/>
                            <a:gdLst>
                              <a:gd name="T0" fmla="+- 0 663 663"/>
                              <a:gd name="T1" fmla="*/ T0 w 9694"/>
                              <a:gd name="T2" fmla="+- 0 1071 711"/>
                              <a:gd name="T3" fmla="*/ 1071 h 360"/>
                              <a:gd name="T4" fmla="+- 0 10357 663"/>
                              <a:gd name="T5" fmla="*/ T4 w 9694"/>
                              <a:gd name="T6" fmla="+- 0 1071 711"/>
                              <a:gd name="T7" fmla="*/ 1071 h 360"/>
                              <a:gd name="T8" fmla="+- 0 10357 663"/>
                              <a:gd name="T9" fmla="*/ T8 w 9694"/>
                              <a:gd name="T10" fmla="+- 0 711 711"/>
                              <a:gd name="T11" fmla="*/ 711 h 360"/>
                              <a:gd name="T12" fmla="+- 0 663 663"/>
                              <a:gd name="T13" fmla="*/ T12 w 9694"/>
                              <a:gd name="T14" fmla="+- 0 711 711"/>
                              <a:gd name="T15" fmla="*/ 711 h 360"/>
                              <a:gd name="T16" fmla="+- 0 663 663"/>
                              <a:gd name="T17" fmla="*/ T16 w 9694"/>
                              <a:gd name="T18" fmla="+- 0 1071 711"/>
                              <a:gd name="T19" fmla="*/ 107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976" style="position:absolute;margin-left:32.25pt;margin-top:9.25pt;width:484.7pt;height:18pt;z-index:-251658218;mso-position-horizontal-relative:page" coordsize="9694,360" coordorigin="663,711" o:spid="_x0000_s1026" w14:anchorId="404C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">
                <v:shape id="Freeform 977" style="position:absolute;left:663;top:711;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">
                  <v:path arrowok="t" o:connecttype="custom" o:connectlocs="0,1071;9694,1071;9694,711;0,711;0,1071" o:connectangles="0,0,0,0,0"/>
                </v:shape>
                <w10:wrap anchorx="page"/>
              </v:group>
            </w:pict>
          </mc:Fallback>
        </mc:AlternateContent>
      </w:r>
    </w:p>
    <w:p w14:paraId="51DE056C" w14:textId="77777777" w:rsidR="00FC78C3" w:rsidRPr="0097463E" w:rsidRDefault="00FC78C3" w:rsidP="00FC78C3">
      <w:pPr>
        <w:spacing w:before="31" w:after="0" w:line="249" w:lineRule="exact"/>
        <w:ind w:left="223" w:right="-20"/>
        <w:rPr>
          <w:rFonts w:asciiTheme="minorBidi" w:eastAsia="Arial" w:hAnsiTheme="minorBidi"/>
        </w:rPr>
      </w:pPr>
      <w:r w:rsidRPr="0097463E">
        <w:rPr>
          <w:rFonts w:asciiTheme="minorBidi" w:eastAsia="Arial" w:hAnsiTheme="minorBidi"/>
          <w:b/>
          <w:bCs/>
          <w:color w:val="58595B"/>
        </w:rPr>
        <w:t>Y(UK)2: The Housing Grants, Construction and Regeneration Act 1996</w:t>
      </w:r>
    </w:p>
    <w:p w14:paraId="687CCB83" w14:textId="77777777" w:rsidR="00FC78C3" w:rsidRPr="0097463E" w:rsidRDefault="00FC78C3" w:rsidP="00FC78C3">
      <w:pPr>
        <w:spacing w:before="4" w:after="0" w:line="220" w:lineRule="exact"/>
        <w:rPr>
          <w:rFonts w:asciiTheme="minorBidi" w:hAnsiTheme="minorBidi"/>
        </w:rPr>
      </w:pPr>
    </w:p>
    <w:p w14:paraId="26F7A8D2" w14:textId="77777777" w:rsidR="00FC78C3" w:rsidRPr="0097463E" w:rsidRDefault="00FC78C3" w:rsidP="00FC78C3">
      <w:pPr>
        <w:spacing w:after="0"/>
        <w:rPr>
          <w:rFonts w:asciiTheme="minorBidi" w:hAnsiTheme="minorBidi"/>
        </w:rPr>
        <w:sectPr w:rsidR="00FC78C3" w:rsidRPr="0097463E" w:rsidSect="00687239">
          <w:pgSz w:w="11909" w:h="16834" w:code="9"/>
          <w:pgMar w:top="760" w:right="380" w:bottom="280" w:left="560" w:header="720" w:footer="720" w:gutter="0"/>
          <w:cols w:space="720"/>
        </w:sectPr>
      </w:pPr>
    </w:p>
    <w:p w14:paraId="393E1396" w14:textId="77777777" w:rsidR="00FC78C3" w:rsidRPr="0097463E" w:rsidRDefault="00FC78C3" w:rsidP="00FC78C3">
      <w:pPr>
        <w:spacing w:before="36" w:after="0" w:line="255" w:lineRule="auto"/>
        <w:ind w:left="103" w:right="-51"/>
        <w:rPr>
          <w:rFonts w:asciiTheme="minorBidi" w:eastAsia="Arial" w:hAnsiTheme="minorBidi"/>
          <w:sz w:val="18"/>
          <w:szCs w:val="18"/>
        </w:rPr>
      </w:pPr>
      <w:r w:rsidRPr="0097463E">
        <w:rPr>
          <w:rFonts w:asciiTheme="minorBidi" w:eastAsia="Arial" w:hAnsiTheme="minorBidi"/>
          <w:color w:val="231F20"/>
          <w:sz w:val="18"/>
          <w:szCs w:val="18"/>
        </w:rPr>
        <w:t>If Option Y(UK)2 is used and the final date for payment</w:t>
      </w:r>
      <w:r w:rsidRPr="0097463E">
        <w:rPr>
          <w:rFonts w:asciiTheme="minorBidi" w:eastAsia="Arial" w:hAnsiTheme="minorBidi"/>
          <w:sz w:val="18"/>
          <w:szCs w:val="18"/>
        </w:rPr>
        <w:t xml:space="preserve"> </w:t>
      </w:r>
      <w:r w:rsidRPr="0097463E">
        <w:rPr>
          <w:rFonts w:asciiTheme="minorBidi" w:eastAsia="Arial" w:hAnsiTheme="minorBidi"/>
          <w:color w:val="231F20"/>
          <w:sz w:val="18"/>
          <w:szCs w:val="18"/>
        </w:rPr>
        <w:t xml:space="preserve">is not </w:t>
      </w:r>
      <w:r w:rsidR="00E773DE" w:rsidRPr="0097463E">
        <w:rPr>
          <w:rFonts w:asciiTheme="minorBidi" w:eastAsia="Arial" w:hAnsiTheme="minorBidi"/>
          <w:color w:val="231F20"/>
          <w:sz w:val="18"/>
          <w:szCs w:val="18"/>
        </w:rPr>
        <w:t>seven</w:t>
      </w:r>
      <w:r w:rsidRPr="0097463E">
        <w:rPr>
          <w:rFonts w:asciiTheme="minorBidi" w:eastAsia="Arial" w:hAnsiTheme="minorBidi"/>
          <w:color w:val="231F20"/>
          <w:sz w:val="18"/>
          <w:szCs w:val="18"/>
        </w:rPr>
        <w:t xml:space="preserve"> days after the date on which payment becomes due</w:t>
      </w:r>
    </w:p>
    <w:tbl>
      <w:tblPr>
        <w:tblStyle w:val="TableGrid"/>
        <w:tblW w:w="7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85"/>
        <w:gridCol w:w="720"/>
        <w:gridCol w:w="4410"/>
      </w:tblGrid>
      <w:tr w:rsidR="00FC78C3" w:rsidRPr="0097463E" w14:paraId="3F929D5E" w14:textId="77777777" w:rsidTr="00D01E4A">
        <w:trPr>
          <w:trHeight w:val="281"/>
        </w:trPr>
        <w:tc>
          <w:tcPr>
            <w:tcW w:w="2185" w:type="dxa"/>
            <w:tcBorders>
              <w:right w:val="single" w:sz="4" w:space="0" w:color="A6A6A6" w:themeColor="background1" w:themeShade="A6"/>
            </w:tcBorders>
          </w:tcPr>
          <w:p w14:paraId="3E44591F" w14:textId="77777777" w:rsidR="00FC78C3" w:rsidRPr="0097463E" w:rsidRDefault="00FC78C3" w:rsidP="00483BA7">
            <w:pPr>
              <w:spacing w:before="36" w:line="203" w:lineRule="exact"/>
              <w:ind w:left="-115" w:right="-115"/>
              <w:rPr>
                <w:rFonts w:asciiTheme="minorBidi" w:eastAsia="Arial" w:hAnsiTheme="minorBidi"/>
                <w:color w:val="231F20"/>
                <w:sz w:val="18"/>
                <w:szCs w:val="18"/>
              </w:rPr>
            </w:pPr>
            <w:r w:rsidRPr="0097463E">
              <w:rPr>
                <w:rFonts w:asciiTheme="minorBidi" w:hAnsiTheme="minorBidi"/>
              </w:rPr>
              <w:br w:type="column"/>
            </w:r>
            <w:r w:rsidRPr="0097463E">
              <w:rPr>
                <w:rFonts w:asciiTheme="minorBidi" w:eastAsia="Arial" w:hAnsiTheme="minorBidi"/>
                <w:color w:val="231F20"/>
                <w:sz w:val="18"/>
                <w:szCs w:val="18"/>
              </w:rPr>
              <w:t>The period for payment is</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759647039"/>
              <w:placeholder>
                <w:docPart w:val="F8493FD4E6FD487385EEB6B8F4995905"/>
              </w:placeholder>
              <w:showingPlcHdr/>
            </w:sdtPr>
            <w:sdtContent>
              <w:p w14:paraId="167B3D2B"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4410" w:type="dxa"/>
            <w:tcBorders>
              <w:left w:val="single" w:sz="4" w:space="0" w:color="A6A6A6" w:themeColor="background1" w:themeShade="A6"/>
            </w:tcBorders>
          </w:tcPr>
          <w:p w14:paraId="17CEF7F1" w14:textId="77777777" w:rsidR="00FC78C3" w:rsidRPr="0097463E" w:rsidRDefault="00FC78C3" w:rsidP="00483BA7">
            <w:pPr>
              <w:spacing w:before="36" w:line="203" w:lineRule="exact"/>
              <w:ind w:right="-20"/>
              <w:rPr>
                <w:rFonts w:asciiTheme="minorBidi" w:hAnsiTheme="minorBidi"/>
                <w:sz w:val="18"/>
                <w:szCs w:val="18"/>
              </w:rPr>
            </w:pPr>
            <w:r w:rsidRPr="0097463E">
              <w:rPr>
                <w:rFonts w:asciiTheme="minorBidi" w:eastAsia="Arial" w:hAnsiTheme="minorBidi"/>
                <w:color w:val="231F20"/>
                <w:sz w:val="18"/>
                <w:szCs w:val="18"/>
              </w:rPr>
              <w:t>days after the date on which payment becomes due</w:t>
            </w:r>
          </w:p>
        </w:tc>
      </w:tr>
    </w:tbl>
    <w:p w14:paraId="3CDFBF48" w14:textId="77777777" w:rsidR="00FC78C3" w:rsidRPr="0097463E" w:rsidRDefault="00FC78C3" w:rsidP="00FC78C3">
      <w:pPr>
        <w:spacing w:after="0" w:line="255" w:lineRule="auto"/>
        <w:ind w:left="103" w:right="14"/>
        <w:rPr>
          <w:rFonts w:asciiTheme="minorBidi" w:eastAsia="Arial" w:hAnsiTheme="minorBidi"/>
          <w:color w:val="231F20"/>
          <w:sz w:val="18"/>
          <w:szCs w:val="18"/>
        </w:rPr>
      </w:pPr>
    </w:p>
    <w:p w14:paraId="0F964381" w14:textId="77777777" w:rsidR="00FC78C3" w:rsidRPr="0097463E" w:rsidRDefault="00FC78C3" w:rsidP="00FC78C3">
      <w:pPr>
        <w:spacing w:after="0" w:line="255" w:lineRule="auto"/>
        <w:ind w:left="103" w:right="14"/>
        <w:rPr>
          <w:rFonts w:asciiTheme="minorBidi" w:eastAsia="Arial" w:hAnsiTheme="minorBidi"/>
          <w:color w:val="231F20"/>
          <w:sz w:val="18"/>
          <w:szCs w:val="18"/>
        </w:rPr>
      </w:pPr>
    </w:p>
    <w:p w14:paraId="6B253C85" w14:textId="77777777" w:rsidR="00FC78C3" w:rsidRPr="0097463E" w:rsidRDefault="00FC78C3" w:rsidP="00FC78C3">
      <w:pPr>
        <w:spacing w:after="0" w:line="255" w:lineRule="auto"/>
        <w:ind w:left="103" w:right="14"/>
        <w:rPr>
          <w:rFonts w:asciiTheme="minorBidi" w:eastAsia="Arial" w:hAnsiTheme="minorBidi"/>
          <w:sz w:val="18"/>
          <w:szCs w:val="18"/>
        </w:rPr>
      </w:pPr>
    </w:p>
    <w:p w14:paraId="37098E63" w14:textId="77777777" w:rsidR="00FC78C3" w:rsidRPr="0097463E" w:rsidRDefault="00FC78C3" w:rsidP="00FC78C3">
      <w:pPr>
        <w:tabs>
          <w:tab w:val="left" w:pos="2800"/>
        </w:tabs>
        <w:spacing w:before="40" w:after="0" w:line="240" w:lineRule="auto"/>
        <w:ind w:right="-20"/>
        <w:rPr>
          <w:rFonts w:asciiTheme="minorBidi" w:eastAsia="Arial" w:hAnsiTheme="minorBidi"/>
          <w:sz w:val="18"/>
          <w:szCs w:val="18"/>
        </w:rPr>
      </w:pPr>
    </w:p>
    <w:p w14:paraId="0A377B76" w14:textId="77777777" w:rsidR="00FC78C3" w:rsidRPr="0097463E" w:rsidRDefault="00FC78C3" w:rsidP="00FC78C3">
      <w:pPr>
        <w:spacing w:after="0"/>
        <w:rPr>
          <w:rFonts w:asciiTheme="minorBidi" w:hAnsiTheme="minorBidi"/>
        </w:rPr>
        <w:sectPr w:rsidR="00FC78C3" w:rsidRPr="0097463E" w:rsidSect="00687239">
          <w:type w:val="continuous"/>
          <w:pgSz w:w="11909" w:h="16834" w:code="9"/>
          <w:pgMar w:top="1380" w:right="380" w:bottom="280" w:left="560" w:header="720" w:footer="720" w:gutter="0"/>
          <w:cols w:num="2" w:space="720" w:equalWidth="0">
            <w:col w:w="2295" w:space="302"/>
            <w:col w:w="7323"/>
          </w:cols>
        </w:sectPr>
      </w:pPr>
    </w:p>
    <w:p w14:paraId="25AEEB9C" w14:textId="77777777" w:rsidR="00FC78C3" w:rsidRPr="0097463E" w:rsidRDefault="00FC78C3" w:rsidP="00FC78C3">
      <w:pPr>
        <w:spacing w:after="0" w:line="200" w:lineRule="exact"/>
        <w:rPr>
          <w:rFonts w:asciiTheme="minorBidi" w:hAnsiTheme="minorBidi"/>
          <w:szCs w:val="20"/>
        </w:rPr>
      </w:pPr>
    </w:p>
    <w:p w14:paraId="0FEBDF8D"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43" behindDoc="1" locked="0" layoutInCell="1" allowOverlap="1" wp14:anchorId="46F3C7F6" wp14:editId="07777777">
                <wp:simplePos x="0" y="0"/>
                <wp:positionH relativeFrom="page">
                  <wp:posOffset>421005</wp:posOffset>
                </wp:positionH>
                <wp:positionV relativeFrom="paragraph">
                  <wp:posOffset>114300</wp:posOffset>
                </wp:positionV>
                <wp:extent cx="6155690" cy="228600"/>
                <wp:effectExtent l="1905" t="1905" r="0" b="0"/>
                <wp:wrapNone/>
                <wp:docPr id="225"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479"/>
                          <a:chExt cx="9694" cy="360"/>
                        </a:xfrm>
                      </wpg:grpSpPr>
                      <wps:wsp>
                        <wps:cNvPr id="226" name="Freeform 937"/>
                        <wps:cNvSpPr>
                          <a:spLocks/>
                        </wps:cNvSpPr>
                        <wps:spPr bwMode="auto">
                          <a:xfrm>
                            <a:off x="663" y="-479"/>
                            <a:ext cx="9694" cy="360"/>
                          </a:xfrm>
                          <a:custGeom>
                            <a:avLst/>
                            <a:gdLst>
                              <a:gd name="T0" fmla="+- 0 663 663"/>
                              <a:gd name="T1" fmla="*/ T0 w 9694"/>
                              <a:gd name="T2" fmla="+- 0 -119 -479"/>
                              <a:gd name="T3" fmla="*/ -119 h 360"/>
                              <a:gd name="T4" fmla="+- 0 10357 663"/>
                              <a:gd name="T5" fmla="*/ T4 w 9694"/>
                              <a:gd name="T6" fmla="+- 0 -119 -479"/>
                              <a:gd name="T7" fmla="*/ -119 h 360"/>
                              <a:gd name="T8" fmla="+- 0 10357 663"/>
                              <a:gd name="T9" fmla="*/ T8 w 9694"/>
                              <a:gd name="T10" fmla="+- 0 -479 -479"/>
                              <a:gd name="T11" fmla="*/ -479 h 360"/>
                              <a:gd name="T12" fmla="+- 0 663 663"/>
                              <a:gd name="T13" fmla="*/ T12 w 9694"/>
                              <a:gd name="T14" fmla="+- 0 -479 -479"/>
                              <a:gd name="T15" fmla="*/ -479 h 360"/>
                              <a:gd name="T16" fmla="+- 0 663 663"/>
                              <a:gd name="T17" fmla="*/ T16 w 9694"/>
                              <a:gd name="T18" fmla="+- 0 -119 -479"/>
                              <a:gd name="T19" fmla="*/ -119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936" style="position:absolute;margin-left:33.15pt;margin-top:9pt;width:484.7pt;height:18pt;z-index:-251658231;mso-position-horizontal-relative:page" coordsize="9694,360" coordorigin="663,-479" o:spid="_x0000_s1026" w14:anchorId="78F82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">
                <v:shape id="Freeform 937" style="position:absolute;left:663;top:-479;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">
                  <v:path arrowok="t" o:connecttype="custom" o:connectlocs="0,-119;9694,-119;9694,-479;0,-479;0,-119" o:connectangles="0,0,0,0,0"/>
                </v:shape>
                <w10:wrap anchorx="page"/>
              </v:group>
            </w:pict>
          </mc:Fallback>
        </mc:AlternateContent>
      </w:r>
    </w:p>
    <w:p w14:paraId="0486D37F" w14:textId="77777777" w:rsidR="00FC78C3" w:rsidRPr="0097463E" w:rsidRDefault="00FC78C3" w:rsidP="00FC78C3">
      <w:pPr>
        <w:spacing w:after="0" w:line="100" w:lineRule="exact"/>
        <w:rPr>
          <w:rFonts w:asciiTheme="minorBidi" w:hAnsiTheme="minorBidi"/>
          <w:szCs w:val="20"/>
        </w:rPr>
      </w:pPr>
    </w:p>
    <w:p w14:paraId="433FB565" w14:textId="77777777" w:rsidR="00C13F27" w:rsidRPr="0097463E" w:rsidRDefault="00C13F27" w:rsidP="00FC78C3">
      <w:pPr>
        <w:spacing w:after="0" w:line="200" w:lineRule="exact"/>
        <w:rPr>
          <w:rFonts w:asciiTheme="minorBidi" w:hAnsiTheme="minorBidi"/>
          <w:szCs w:val="20"/>
        </w:rPr>
        <w:sectPr w:rsidR="00C13F27" w:rsidRPr="0097463E" w:rsidSect="00687239">
          <w:type w:val="continuous"/>
          <w:pgSz w:w="11909" w:h="16834" w:code="9"/>
          <w:pgMar w:top="1380" w:right="380" w:bottom="280" w:left="560" w:header="720" w:footer="720" w:gutter="0"/>
          <w:cols w:space="720"/>
        </w:sectPr>
      </w:pPr>
    </w:p>
    <w:p w14:paraId="533C2012" w14:textId="77777777" w:rsidR="00FC78C3" w:rsidRPr="0097463E" w:rsidRDefault="00FC78C3" w:rsidP="00FC78C3">
      <w:pPr>
        <w:spacing w:before="90" w:after="0" w:line="240" w:lineRule="auto"/>
        <w:ind w:right="-20"/>
        <w:rPr>
          <w:rFonts w:asciiTheme="minorBidi" w:eastAsia="Arial" w:hAnsiTheme="minorBidi"/>
          <w:sz w:val="18"/>
          <w:szCs w:val="18"/>
        </w:rPr>
      </w:pPr>
    </w:p>
    <w:p w14:paraId="6152D71A" w14:textId="77777777" w:rsidR="00C13F27" w:rsidRPr="0097463E" w:rsidRDefault="00C13F27" w:rsidP="00FC78C3">
      <w:pPr>
        <w:spacing w:before="90" w:after="0" w:line="240" w:lineRule="auto"/>
        <w:ind w:right="-20"/>
        <w:rPr>
          <w:rFonts w:asciiTheme="minorBidi" w:eastAsia="Arial" w:hAnsiTheme="minorBidi"/>
          <w:sz w:val="18"/>
          <w:szCs w:val="18"/>
        </w:rPr>
      </w:pPr>
    </w:p>
    <w:p w14:paraId="6E0B0A63" w14:textId="77777777" w:rsidR="00C13F27" w:rsidRPr="0097463E" w:rsidRDefault="00C13F27" w:rsidP="00FC78C3">
      <w:pPr>
        <w:spacing w:before="90" w:after="0" w:line="240" w:lineRule="auto"/>
        <w:ind w:right="-20"/>
        <w:rPr>
          <w:rFonts w:asciiTheme="minorBidi" w:eastAsia="Arial" w:hAnsiTheme="minorBidi"/>
          <w:sz w:val="18"/>
          <w:szCs w:val="18"/>
        </w:rPr>
        <w:sectPr w:rsidR="00C13F27" w:rsidRPr="0097463E" w:rsidSect="00687239">
          <w:type w:val="continuous"/>
          <w:pgSz w:w="11909" w:h="16834" w:code="9"/>
          <w:pgMar w:top="1380" w:right="380" w:bottom="280" w:left="560" w:header="720" w:footer="720" w:gutter="0"/>
          <w:cols w:num="3" w:space="720" w:equalWidth="0">
            <w:col w:w="2158" w:space="506"/>
            <w:col w:w="1961" w:space="534"/>
            <w:col w:w="4761"/>
          </w:cols>
        </w:sectPr>
      </w:pPr>
    </w:p>
    <w:p w14:paraId="48C7FD8F" w14:textId="77777777" w:rsidR="00C13F27" w:rsidRPr="0097463E" w:rsidRDefault="00C13F27" w:rsidP="00FC78C3">
      <w:pPr>
        <w:spacing w:before="90" w:after="0" w:line="240" w:lineRule="auto"/>
        <w:ind w:right="-20"/>
        <w:rPr>
          <w:rFonts w:asciiTheme="minorBidi" w:eastAsia="Arial" w:hAnsiTheme="minorBidi"/>
          <w:sz w:val="18"/>
          <w:szCs w:val="18"/>
        </w:rPr>
      </w:pPr>
      <w:r w:rsidRPr="0097463E">
        <w:rPr>
          <w:rFonts w:asciiTheme="minorBidi" w:hAnsiTheme="minorBidi"/>
          <w:noProof/>
        </w:rPr>
        <mc:AlternateContent>
          <mc:Choice Requires="wpg">
            <w:drawing>
              <wp:anchor distT="0" distB="0" distL="114300" distR="114300" simplePos="0" relativeHeight="251658261" behindDoc="1" locked="0" layoutInCell="1" allowOverlap="1" wp14:anchorId="44BA6548" wp14:editId="3DCC432A">
                <wp:simplePos x="0" y="0"/>
                <wp:positionH relativeFrom="page">
                  <wp:posOffset>319034</wp:posOffset>
                </wp:positionH>
                <wp:positionV relativeFrom="paragraph">
                  <wp:posOffset>177800</wp:posOffset>
                </wp:positionV>
                <wp:extent cx="6271260" cy="258445"/>
                <wp:effectExtent l="0" t="0" r="0" b="8255"/>
                <wp:wrapNone/>
                <wp:docPr id="335"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58445"/>
                          <a:chOff x="663" y="-479"/>
                          <a:chExt cx="9694" cy="360"/>
                        </a:xfrm>
                      </wpg:grpSpPr>
                      <wps:wsp>
                        <wps:cNvPr id="336" name="Freeform 937"/>
                        <wps:cNvSpPr>
                          <a:spLocks/>
                        </wps:cNvSpPr>
                        <wps:spPr bwMode="auto">
                          <a:xfrm>
                            <a:off x="663" y="-479"/>
                            <a:ext cx="9694" cy="360"/>
                          </a:xfrm>
                          <a:custGeom>
                            <a:avLst/>
                            <a:gdLst>
                              <a:gd name="T0" fmla="+- 0 663 663"/>
                              <a:gd name="T1" fmla="*/ T0 w 9694"/>
                              <a:gd name="T2" fmla="+- 0 -119 -479"/>
                              <a:gd name="T3" fmla="*/ -119 h 360"/>
                              <a:gd name="T4" fmla="+- 0 10357 663"/>
                              <a:gd name="T5" fmla="*/ T4 w 9694"/>
                              <a:gd name="T6" fmla="+- 0 -119 -479"/>
                              <a:gd name="T7" fmla="*/ -119 h 360"/>
                              <a:gd name="T8" fmla="+- 0 10357 663"/>
                              <a:gd name="T9" fmla="*/ T8 w 9694"/>
                              <a:gd name="T10" fmla="+- 0 -479 -479"/>
                              <a:gd name="T11" fmla="*/ -479 h 360"/>
                              <a:gd name="T12" fmla="+- 0 663 663"/>
                              <a:gd name="T13" fmla="*/ T12 w 9694"/>
                              <a:gd name="T14" fmla="+- 0 -479 -479"/>
                              <a:gd name="T15" fmla="*/ -479 h 360"/>
                              <a:gd name="T16" fmla="+- 0 663 663"/>
                              <a:gd name="T17" fmla="*/ T16 w 9694"/>
                              <a:gd name="T18" fmla="+- 0 -119 -479"/>
                              <a:gd name="T19" fmla="*/ -119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936" style="position:absolute;margin-left:25.1pt;margin-top:14pt;width:493.8pt;height:20.35pt;z-index:-251658200;mso-position-horizontal-relative:page" coordsize="9694,360" coordorigin="663,-479" o:spid="_x0000_s1026" w14:anchorId="5F351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">
                <v:shape id="Freeform 937" style="position:absolute;left:663;top:-479;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">
                  <v:path arrowok="t" o:connecttype="custom" o:connectlocs="0,-119;9694,-119;9694,-479;0,-479;0,-119" o:connectangles="0,0,0,0,0"/>
                </v:shape>
                <w10:wrap anchorx="page"/>
              </v:group>
            </w:pict>
          </mc:Fallback>
        </mc:AlternateContent>
      </w:r>
    </w:p>
    <w:p w14:paraId="46707AFD" w14:textId="77777777" w:rsidR="00C13F27" w:rsidRPr="0097463E" w:rsidRDefault="00C13F27" w:rsidP="00C13F27">
      <w:pPr>
        <w:spacing w:before="68" w:after="0" w:line="240" w:lineRule="auto"/>
        <w:ind w:left="232" w:right="-20"/>
        <w:rPr>
          <w:rFonts w:asciiTheme="minorBidi" w:eastAsia="Arial" w:hAnsiTheme="minorBidi"/>
        </w:rPr>
      </w:pPr>
      <w:r w:rsidRPr="0097463E">
        <w:rPr>
          <w:rFonts w:asciiTheme="minorBidi" w:eastAsia="Arial" w:hAnsiTheme="minorBidi"/>
          <w:b/>
          <w:bCs/>
          <w:color w:val="58595B"/>
        </w:rPr>
        <w:t xml:space="preserve">Z: </w:t>
      </w:r>
      <w:r w:rsidRPr="0097463E">
        <w:rPr>
          <w:rFonts w:asciiTheme="minorBidi" w:eastAsia="Arial" w:hAnsiTheme="minorBidi"/>
          <w:b/>
          <w:bCs/>
          <w:i/>
          <w:color w:val="58595B"/>
        </w:rPr>
        <w:t>Additional conditions of contract</w:t>
      </w:r>
    </w:p>
    <w:p w14:paraId="65803923" w14:textId="77777777" w:rsidR="00C13F27" w:rsidRPr="0097463E" w:rsidRDefault="00C13F27" w:rsidP="00C13F27">
      <w:pPr>
        <w:spacing w:before="5" w:after="0" w:line="170" w:lineRule="exact"/>
        <w:rPr>
          <w:rFonts w:asciiTheme="minorBidi" w:hAnsiTheme="minorBidi"/>
          <w:sz w:val="17"/>
          <w:szCs w:val="17"/>
        </w:rPr>
      </w:pPr>
    </w:p>
    <w:p w14:paraId="26A699C5" w14:textId="77777777" w:rsidR="00C13F27" w:rsidRPr="0097463E" w:rsidRDefault="00C13F27" w:rsidP="00C13F27">
      <w:pPr>
        <w:tabs>
          <w:tab w:val="left" w:pos="2600"/>
        </w:tabs>
        <w:spacing w:after="60" w:line="240" w:lineRule="auto"/>
        <w:ind w:left="115" w:right="-14"/>
        <w:rPr>
          <w:rFonts w:asciiTheme="minorBidi" w:eastAsia="Arial" w:hAnsiTheme="minorBidi"/>
          <w:color w:val="231F20"/>
          <w:sz w:val="18"/>
          <w:szCs w:val="18"/>
        </w:rPr>
      </w:pPr>
      <w:r w:rsidRPr="0097463E">
        <w:rPr>
          <w:rFonts w:asciiTheme="minorBidi" w:eastAsia="Arial" w:hAnsiTheme="minorBidi"/>
          <w:color w:val="231F20"/>
          <w:sz w:val="18"/>
          <w:szCs w:val="18"/>
        </w:rPr>
        <w:t>If Option Z is used</w:t>
      </w:r>
      <w:r w:rsidRPr="0097463E">
        <w:rPr>
          <w:rFonts w:asciiTheme="minorBidi" w:eastAsia="Arial" w:hAnsiTheme="minorBidi"/>
          <w:color w:val="231F20"/>
          <w:sz w:val="18"/>
          <w:szCs w:val="18"/>
        </w:rPr>
        <w:tab/>
        <w:t xml:space="preserve">The </w:t>
      </w:r>
      <w:r w:rsidRPr="0097463E">
        <w:rPr>
          <w:rFonts w:asciiTheme="minorBidi" w:eastAsia="Arial" w:hAnsiTheme="minorBidi"/>
          <w:i/>
          <w:color w:val="231F20"/>
          <w:sz w:val="18"/>
          <w:szCs w:val="18"/>
        </w:rPr>
        <w:t xml:space="preserve">additional conditions of contract </w:t>
      </w:r>
      <w:r w:rsidRPr="0097463E">
        <w:rPr>
          <w:rFonts w:asciiTheme="minorBidi" w:eastAsia="Arial" w:hAnsiTheme="minorBidi"/>
          <w:color w:val="231F20"/>
          <w:sz w:val="18"/>
          <w:szCs w:val="18"/>
        </w:rPr>
        <w:t>are</w:t>
      </w:r>
    </w:p>
    <w:tbl>
      <w:tblPr>
        <w:tblStyle w:val="TableGrid"/>
        <w:tblW w:w="7330" w:type="dxa"/>
        <w:tblInd w:w="26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30"/>
      </w:tblGrid>
      <w:tr w:rsidR="00C13F27" w:rsidRPr="0097463E" w14:paraId="34640BB6" w14:textId="77777777" w:rsidTr="004C4AC2">
        <w:trPr>
          <w:trHeight w:val="1624"/>
        </w:trPr>
        <w:tc>
          <w:tcPr>
            <w:tcW w:w="7330" w:type="dxa"/>
          </w:tcPr>
          <w:sdt>
            <w:sdtPr>
              <w:rPr>
                <w:rFonts w:asciiTheme="minorBidi" w:hAnsiTheme="minorBidi"/>
                <w:sz w:val="18"/>
                <w:szCs w:val="18"/>
              </w:rPr>
              <w:id w:val="-914705931"/>
              <w:placeholder>
                <w:docPart w:val="FD46C5C8852A4A019550D186FFB2A1F6"/>
              </w:placeholder>
            </w:sdtPr>
            <w:sdtContent>
              <w:p w14:paraId="7FEC1C03" w14:textId="2B0BCA95" w:rsidR="00E14C73" w:rsidRPr="0097463E" w:rsidRDefault="00E14C73" w:rsidP="00E14C73">
                <w:pPr>
                  <w:tabs>
                    <w:tab w:val="left" w:pos="2780"/>
                    <w:tab w:val="left" w:pos="9990"/>
                  </w:tabs>
                  <w:spacing w:after="40"/>
                  <w:ind w:left="2694" w:right="-20" w:hanging="2624"/>
                  <w:rPr>
                    <w:rFonts w:asciiTheme="minorBidi" w:eastAsia="Times New Roman" w:hAnsiTheme="minorBidi"/>
                    <w:color w:val="231F20"/>
                    <w:szCs w:val="18"/>
                  </w:rPr>
                </w:pPr>
                <w:r w:rsidRPr="0097463E">
                  <w:rPr>
                    <w:rFonts w:asciiTheme="minorBidi" w:eastAsia="Times New Roman" w:hAnsiTheme="minorBidi"/>
                    <w:color w:val="231F20"/>
                    <w:szCs w:val="18"/>
                  </w:rPr>
                  <w:t xml:space="preserve">The </w:t>
                </w:r>
                <w:r w:rsidRPr="0097463E">
                  <w:rPr>
                    <w:rFonts w:asciiTheme="minorBidi" w:eastAsia="Times New Roman" w:hAnsiTheme="minorBidi"/>
                    <w:i/>
                    <w:color w:val="231F20"/>
                    <w:szCs w:val="18"/>
                  </w:rPr>
                  <w:t xml:space="preserve">additional conditions of contract </w:t>
                </w:r>
                <w:r w:rsidRPr="0097463E">
                  <w:rPr>
                    <w:rFonts w:asciiTheme="minorBidi" w:eastAsia="Times New Roman" w:hAnsiTheme="minorBidi"/>
                    <w:color w:val="231F20"/>
                    <w:szCs w:val="18"/>
                  </w:rPr>
                  <w:t xml:space="preserve"> clauses Z1-Z1</w:t>
                </w:r>
                <w:r w:rsidR="00AD0DC8">
                  <w:rPr>
                    <w:rFonts w:asciiTheme="minorBidi" w:eastAsia="Times New Roman" w:hAnsiTheme="minorBidi"/>
                    <w:color w:val="231F20"/>
                    <w:szCs w:val="18"/>
                  </w:rPr>
                  <w:t>4</w:t>
                </w:r>
                <w:r w:rsidRPr="0097463E">
                  <w:rPr>
                    <w:rFonts w:asciiTheme="minorBidi" w:eastAsia="Times New Roman" w:hAnsiTheme="minorBidi"/>
                    <w:color w:val="231F20"/>
                    <w:szCs w:val="18"/>
                  </w:rPr>
                  <w:t xml:space="preserve"> set out in Schedule 1 to the Agreement.</w:t>
                </w:r>
              </w:p>
              <w:p w14:paraId="1E4FC894" w14:textId="1FFBA789" w:rsidR="00C13F27" w:rsidRPr="0097463E" w:rsidRDefault="00000000" w:rsidP="004C4AC2">
                <w:pPr>
                  <w:spacing w:before="36" w:line="203" w:lineRule="exact"/>
                  <w:ind w:right="-20"/>
                  <w:rPr>
                    <w:rFonts w:asciiTheme="minorBidi" w:hAnsiTheme="minorBidi"/>
                    <w:sz w:val="18"/>
                    <w:szCs w:val="18"/>
                  </w:rPr>
                </w:pPr>
              </w:p>
            </w:sdtContent>
          </w:sdt>
        </w:tc>
      </w:tr>
    </w:tbl>
    <w:p w14:paraId="7F2612E7" w14:textId="77777777" w:rsidR="00C13F27" w:rsidRPr="0097463E" w:rsidRDefault="00C13F27" w:rsidP="00C13F27">
      <w:pPr>
        <w:tabs>
          <w:tab w:val="left" w:pos="2600"/>
        </w:tabs>
        <w:spacing w:after="0" w:line="240" w:lineRule="auto"/>
        <w:ind w:left="112" w:right="-20"/>
        <w:rPr>
          <w:rFonts w:asciiTheme="minorBidi" w:eastAsia="Arial" w:hAnsiTheme="minorBidi"/>
          <w:sz w:val="18"/>
          <w:szCs w:val="18"/>
        </w:rPr>
      </w:pPr>
    </w:p>
    <w:p w14:paraId="5ECAE9C8" w14:textId="77777777" w:rsidR="00C13F27" w:rsidRPr="0097463E" w:rsidRDefault="00C13F27" w:rsidP="00C13F27">
      <w:pPr>
        <w:spacing w:after="0"/>
        <w:rPr>
          <w:rFonts w:asciiTheme="minorBidi" w:hAnsiTheme="minorBidi"/>
        </w:rPr>
        <w:sectPr w:rsidR="00C13F27" w:rsidRPr="0097463E" w:rsidSect="00687239">
          <w:type w:val="continuous"/>
          <w:pgSz w:w="11909" w:h="16834" w:code="9"/>
          <w:pgMar w:top="760" w:right="1520" w:bottom="280" w:left="380" w:header="720" w:footer="720" w:gutter="0"/>
          <w:cols w:space="720"/>
        </w:sectPr>
      </w:pPr>
    </w:p>
    <w:p w14:paraId="5E078B78" w14:textId="77777777" w:rsidR="00C13F27" w:rsidRPr="0097463E" w:rsidRDefault="00C13F27" w:rsidP="00FC78C3">
      <w:pPr>
        <w:spacing w:before="90" w:after="0" w:line="240" w:lineRule="auto"/>
        <w:ind w:right="-20"/>
        <w:rPr>
          <w:rFonts w:asciiTheme="minorBidi" w:eastAsia="Arial" w:hAnsiTheme="minorBidi"/>
          <w:sz w:val="18"/>
          <w:szCs w:val="18"/>
        </w:rPr>
      </w:pPr>
    </w:p>
    <w:p w14:paraId="1D22616F" w14:textId="77777777" w:rsidR="00C13F27" w:rsidRPr="0097463E" w:rsidRDefault="00C13F27" w:rsidP="00FC78C3">
      <w:pPr>
        <w:spacing w:before="90" w:after="0" w:line="240" w:lineRule="auto"/>
        <w:ind w:right="-20"/>
        <w:rPr>
          <w:rFonts w:asciiTheme="minorBidi" w:eastAsia="Arial" w:hAnsiTheme="minorBidi"/>
          <w:sz w:val="18"/>
          <w:szCs w:val="18"/>
        </w:rPr>
      </w:pPr>
    </w:p>
    <w:p w14:paraId="71820AAC" w14:textId="77777777" w:rsidR="00FC78C3" w:rsidRPr="0097463E" w:rsidRDefault="00FC78C3" w:rsidP="00FC78C3">
      <w:pPr>
        <w:spacing w:after="0"/>
        <w:rPr>
          <w:rFonts w:asciiTheme="minorBidi" w:hAnsiTheme="minorBidi"/>
        </w:rPr>
        <w:sectPr w:rsidR="00FC78C3" w:rsidRPr="0097463E" w:rsidSect="00687239">
          <w:type w:val="continuous"/>
          <w:pgSz w:w="11909" w:h="16834" w:code="9"/>
          <w:pgMar w:top="1380" w:right="380" w:bottom="280" w:left="560" w:header="720" w:footer="720" w:gutter="0"/>
          <w:cols w:space="720"/>
        </w:sectPr>
      </w:pPr>
    </w:p>
    <w:p w14:paraId="49731228" w14:textId="77777777" w:rsidR="00FC78C3" w:rsidRPr="0097463E" w:rsidRDefault="00BB2D1F" w:rsidP="00FC78C3">
      <w:pPr>
        <w:spacing w:before="68" w:after="0" w:line="240" w:lineRule="auto"/>
        <w:ind w:left="103" w:right="-20"/>
        <w:rPr>
          <w:rFonts w:asciiTheme="minorBidi" w:eastAsia="Arial" w:hAnsiTheme="minorBidi"/>
        </w:rPr>
      </w:pPr>
      <w:r w:rsidRPr="0097463E">
        <w:rPr>
          <w:rFonts w:asciiTheme="minorBidi" w:hAnsiTheme="minorBidi"/>
          <w:noProof/>
        </w:rPr>
        <mc:AlternateContent>
          <mc:Choice Requires="wpg">
            <w:drawing>
              <wp:anchor distT="0" distB="0" distL="114300" distR="114300" simplePos="0" relativeHeight="251658244" behindDoc="1" locked="0" layoutInCell="1" allowOverlap="1" wp14:anchorId="23197A2C" wp14:editId="07777777">
                <wp:simplePos x="0" y="0"/>
                <wp:positionH relativeFrom="page">
                  <wp:posOffset>421005</wp:posOffset>
                </wp:positionH>
                <wp:positionV relativeFrom="page">
                  <wp:posOffset>738505</wp:posOffset>
                </wp:positionV>
                <wp:extent cx="6155690" cy="228600"/>
                <wp:effectExtent l="1905" t="0" r="0" b="4445"/>
                <wp:wrapNone/>
                <wp:docPr id="29"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30" name="Freeform 941"/>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940" style="position:absolute;margin-left:33.15pt;margin-top:58.15pt;width:484.7pt;height:18pt;z-index:-251658230;mso-position-horizontal-relative:page;mso-position-vertical-relative:page" coordsize="9694,360" coordorigin="663,783" o:spid="_x0000_s1026" w14:anchorId="2EC2D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">
                <v:shape id="Freeform 941" style="position:absolute;left:663;top:783;width:9694;height:360;visibility:visible;mso-wrap-style:square;v-text-anchor:top" coordsize="9694,360" o:spid="_x0000_s1027" fillcolor="#a7a9ac"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">
                  <v:path arrowok="t" o:connecttype="custom" o:connectlocs="0,1143;9694,1143;9694,783;0,783;0,1143" o:connectangles="0,0,0,0,0"/>
                </v:shape>
                <w10:wrap anchorx="page" anchory="page"/>
              </v:group>
            </w:pict>
          </mc:Fallback>
        </mc:AlternateContent>
      </w:r>
      <w:r w:rsidR="00FC78C3" w:rsidRPr="0097463E">
        <w:rPr>
          <w:rFonts w:asciiTheme="minorBidi" w:eastAsia="Arial" w:hAnsiTheme="minorBidi"/>
          <w:b/>
          <w:bCs/>
          <w:color w:val="58595B"/>
        </w:rPr>
        <w:t xml:space="preserve">PART TWO – </w:t>
      </w:r>
      <w:r w:rsidR="00FC78C3" w:rsidRPr="0097463E">
        <w:rPr>
          <w:rFonts w:asciiTheme="minorBidi" w:eastAsia="Arial" w:hAnsiTheme="minorBidi"/>
          <w:b/>
          <w:bCs/>
          <w:color w:val="FFFFFF"/>
        </w:rPr>
        <w:t xml:space="preserve">DATA PROVIDED BY THE </w:t>
      </w:r>
      <w:r w:rsidR="00FC78C3" w:rsidRPr="0097463E">
        <w:rPr>
          <w:rFonts w:asciiTheme="minorBidi" w:eastAsia="Arial" w:hAnsiTheme="minorBidi"/>
          <w:b/>
          <w:bCs/>
          <w:i/>
          <w:color w:val="FFFFFF"/>
        </w:rPr>
        <w:t>CONSULTANT</w:t>
      </w:r>
    </w:p>
    <w:p w14:paraId="4A9953BE" w14:textId="77777777" w:rsidR="00FC78C3" w:rsidRPr="0097463E" w:rsidRDefault="00FC78C3" w:rsidP="00FC78C3">
      <w:pPr>
        <w:spacing w:before="5" w:after="0" w:line="170" w:lineRule="exact"/>
        <w:rPr>
          <w:rFonts w:asciiTheme="minorBidi" w:hAnsiTheme="minorBidi"/>
          <w:sz w:val="17"/>
          <w:szCs w:val="17"/>
        </w:rPr>
      </w:pPr>
    </w:p>
    <w:p w14:paraId="1726B464" w14:textId="77777777" w:rsidR="00FC78C3" w:rsidRPr="0097463E" w:rsidRDefault="00FC78C3" w:rsidP="0082159F">
      <w:pPr>
        <w:spacing w:after="0" w:line="255" w:lineRule="auto"/>
        <w:ind w:left="2477" w:right="589"/>
        <w:rPr>
          <w:rFonts w:asciiTheme="minorBidi" w:eastAsia="Arial" w:hAnsiTheme="minorBidi"/>
          <w:sz w:val="18"/>
          <w:szCs w:val="18"/>
        </w:rPr>
      </w:pPr>
      <w:r w:rsidRPr="0097463E">
        <w:rPr>
          <w:rFonts w:asciiTheme="minorBidi" w:eastAsia="Arial" w:hAnsiTheme="minorBidi"/>
          <w:color w:val="231F20"/>
          <w:sz w:val="18"/>
          <w:szCs w:val="18"/>
        </w:rPr>
        <w:t>Completion of the data in full, according to the Options chosen, is essential to create a complete contract.</w:t>
      </w:r>
    </w:p>
    <w:p w14:paraId="69183572" w14:textId="77777777" w:rsidR="00FC78C3" w:rsidRPr="0097463E" w:rsidRDefault="00FC78C3" w:rsidP="00FC78C3">
      <w:pPr>
        <w:spacing w:before="10" w:after="0" w:line="120" w:lineRule="exact"/>
        <w:rPr>
          <w:rFonts w:asciiTheme="minorBidi" w:hAnsiTheme="minorBidi"/>
          <w:sz w:val="12"/>
          <w:szCs w:val="12"/>
        </w:rPr>
      </w:pPr>
    </w:p>
    <w:p w14:paraId="231C13DD"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45" behindDoc="1" locked="0" layoutInCell="1" allowOverlap="1" wp14:anchorId="19222AB1" wp14:editId="07777777">
                <wp:simplePos x="0" y="0"/>
                <wp:positionH relativeFrom="page">
                  <wp:posOffset>421005</wp:posOffset>
                </wp:positionH>
                <wp:positionV relativeFrom="page">
                  <wp:posOffset>1625600</wp:posOffset>
                </wp:positionV>
                <wp:extent cx="6155690" cy="228600"/>
                <wp:effectExtent l="1905" t="0" r="0" b="3175"/>
                <wp:wrapNone/>
                <wp:docPr id="27" name="Group 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2180"/>
                          <a:chExt cx="9694" cy="360"/>
                        </a:xfrm>
                      </wpg:grpSpPr>
                      <wps:wsp>
                        <wps:cNvPr id="28" name="Freeform 943"/>
                        <wps:cNvSpPr>
                          <a:spLocks/>
                        </wps:cNvSpPr>
                        <wps:spPr bwMode="auto">
                          <a:xfrm>
                            <a:off x="663" y="2180"/>
                            <a:ext cx="9694" cy="360"/>
                          </a:xfrm>
                          <a:custGeom>
                            <a:avLst/>
                            <a:gdLst>
                              <a:gd name="T0" fmla="+- 0 663 663"/>
                              <a:gd name="T1" fmla="*/ T0 w 9694"/>
                              <a:gd name="T2" fmla="+- 0 2540 2180"/>
                              <a:gd name="T3" fmla="*/ 2540 h 360"/>
                              <a:gd name="T4" fmla="+- 0 10357 663"/>
                              <a:gd name="T5" fmla="*/ T4 w 9694"/>
                              <a:gd name="T6" fmla="+- 0 2540 2180"/>
                              <a:gd name="T7" fmla="*/ 2540 h 360"/>
                              <a:gd name="T8" fmla="+- 0 10357 663"/>
                              <a:gd name="T9" fmla="*/ T8 w 9694"/>
                              <a:gd name="T10" fmla="+- 0 2180 2180"/>
                              <a:gd name="T11" fmla="*/ 2180 h 360"/>
                              <a:gd name="T12" fmla="+- 0 663 663"/>
                              <a:gd name="T13" fmla="*/ T12 w 9694"/>
                              <a:gd name="T14" fmla="+- 0 2180 2180"/>
                              <a:gd name="T15" fmla="*/ 2180 h 360"/>
                              <a:gd name="T16" fmla="+- 0 663 663"/>
                              <a:gd name="T17" fmla="*/ T16 w 9694"/>
                              <a:gd name="T18" fmla="+- 0 2540 2180"/>
                              <a:gd name="T19" fmla="*/ 2540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942" style="position:absolute;margin-left:33.15pt;margin-top:128pt;width:484.7pt;height:18pt;z-index:-251658229;mso-position-horizontal-relative:page;mso-position-vertical-relative:page" coordsize="9694,360" coordorigin="663,2180" o:spid="_x0000_s1026" w14:anchorId="4C482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">
                <v:shape id="Freeform 943" style="position:absolute;left:663;top:2180;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">
                  <v:path arrowok="t" o:connecttype="custom" o:connectlocs="0,2540;9694,2540;9694,2180;0,2180;0,2540" o:connectangles="0,0,0,0,0"/>
                </v:shape>
                <w10:wrap anchorx="page" anchory="page"/>
              </v:group>
            </w:pict>
          </mc:Fallback>
        </mc:AlternateContent>
      </w:r>
    </w:p>
    <w:p w14:paraId="06964EDA" w14:textId="77777777" w:rsidR="00FC78C3" w:rsidRPr="0097463E" w:rsidRDefault="00FC78C3" w:rsidP="00FC78C3">
      <w:pPr>
        <w:spacing w:after="0" w:line="240" w:lineRule="auto"/>
        <w:ind w:left="103" w:right="-20"/>
        <w:rPr>
          <w:rFonts w:asciiTheme="minorBidi" w:eastAsia="Arial" w:hAnsiTheme="minorBidi"/>
        </w:rPr>
      </w:pPr>
      <w:r w:rsidRPr="0097463E">
        <w:rPr>
          <w:rFonts w:asciiTheme="minorBidi" w:eastAsia="Arial" w:hAnsiTheme="minorBidi"/>
          <w:b/>
          <w:bCs/>
          <w:color w:val="58595B"/>
        </w:rPr>
        <w:t>1 General</w:t>
      </w:r>
    </w:p>
    <w:p w14:paraId="4375995E" w14:textId="77777777" w:rsidR="00FC78C3" w:rsidRPr="0097463E" w:rsidRDefault="00FC78C3" w:rsidP="00FC78C3">
      <w:pPr>
        <w:spacing w:before="5" w:after="0" w:line="170" w:lineRule="exact"/>
        <w:rPr>
          <w:rFonts w:asciiTheme="minorBidi" w:hAnsiTheme="minorBidi"/>
          <w:sz w:val="17"/>
          <w:szCs w:val="17"/>
        </w:rPr>
      </w:pPr>
    </w:p>
    <w:p w14:paraId="3B3970E1" w14:textId="77777777" w:rsidR="00FC78C3" w:rsidRPr="0097463E" w:rsidRDefault="00FC78C3" w:rsidP="00FC78C3">
      <w:pPr>
        <w:spacing w:after="0" w:line="240" w:lineRule="auto"/>
        <w:ind w:left="2477" w:right="-20"/>
        <w:rPr>
          <w:rFonts w:asciiTheme="minorBidi" w:eastAsia="Arial"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is</w:t>
      </w:r>
    </w:p>
    <w:p w14:paraId="5E2CB341" w14:textId="77777777" w:rsidR="00FC78C3" w:rsidRPr="0097463E" w:rsidRDefault="00FC78C3" w:rsidP="00FC78C3">
      <w:pPr>
        <w:spacing w:before="3" w:after="0" w:line="180" w:lineRule="exact"/>
        <w:rPr>
          <w:rFonts w:asciiTheme="minorBidi" w:hAnsiTheme="minorBidi"/>
          <w:sz w:val="18"/>
          <w:szCs w:val="18"/>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2EEE1860" w14:textId="77777777" w:rsidTr="003B3C59">
        <w:trPr>
          <w:trHeight w:val="281"/>
        </w:trPr>
        <w:tc>
          <w:tcPr>
            <w:tcW w:w="3330" w:type="dxa"/>
            <w:tcBorders>
              <w:top w:val="nil"/>
              <w:left w:val="nil"/>
              <w:bottom w:val="nil"/>
              <w:right w:val="single" w:sz="4" w:space="0" w:color="A6A6A6" w:themeColor="background1" w:themeShade="A6"/>
            </w:tcBorders>
          </w:tcPr>
          <w:p w14:paraId="44BD188F"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Name</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532754532"/>
              <w:placeholder>
                <w:docPart w:val="661E1756306B4DCB9961D0EED0FB7456"/>
              </w:placeholder>
              <w:showingPlcHdr/>
            </w:sdtPr>
            <w:sdtContent>
              <w:p w14:paraId="51159CD5"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6A971AD1"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1FED1003" w14:textId="77777777" w:rsidTr="003B3C59">
        <w:trPr>
          <w:trHeight w:val="1075"/>
        </w:trPr>
        <w:tc>
          <w:tcPr>
            <w:tcW w:w="3330" w:type="dxa"/>
            <w:tcBorders>
              <w:top w:val="nil"/>
              <w:left w:val="nil"/>
              <w:bottom w:val="nil"/>
              <w:right w:val="single" w:sz="4" w:space="0" w:color="A6A6A6" w:themeColor="background1" w:themeShade="A6"/>
            </w:tcBorders>
          </w:tcPr>
          <w:p w14:paraId="7EE7A427"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Address for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356454268"/>
              <w:placeholder>
                <w:docPart w:val="ADBFD5CA63EA4A53873065CCC92252AE"/>
              </w:placeholder>
              <w:showingPlcHdr/>
            </w:sdtPr>
            <w:sdtContent>
              <w:p w14:paraId="0DAECBE7"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E4E85DF" w14:textId="77777777" w:rsidR="00FC78C3" w:rsidRPr="0097463E" w:rsidRDefault="00FC78C3" w:rsidP="00FC78C3">
      <w:pPr>
        <w:spacing w:after="0" w:line="130" w:lineRule="exact"/>
        <w:rPr>
          <w:rFonts w:asciiTheme="minorBidi" w:hAnsiTheme="minorBidi"/>
          <w:sz w:val="13"/>
          <w:szCs w:val="13"/>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3469F48B" w14:textId="77777777" w:rsidTr="003B3C59">
        <w:trPr>
          <w:trHeight w:val="281"/>
        </w:trPr>
        <w:tc>
          <w:tcPr>
            <w:tcW w:w="3330" w:type="dxa"/>
            <w:tcBorders>
              <w:top w:val="nil"/>
              <w:left w:val="nil"/>
              <w:bottom w:val="nil"/>
              <w:right w:val="single" w:sz="4" w:space="0" w:color="A6A6A6" w:themeColor="background1" w:themeShade="A6"/>
            </w:tcBorders>
          </w:tcPr>
          <w:p w14:paraId="774364C2" w14:textId="77777777" w:rsidR="00FC78C3" w:rsidRPr="0097463E" w:rsidRDefault="00FC78C3" w:rsidP="00483BA7">
            <w:pPr>
              <w:spacing w:before="36" w:line="203" w:lineRule="exact"/>
              <w:ind w:left="-55" w:right="-175"/>
              <w:rPr>
                <w:rFonts w:asciiTheme="minorBidi" w:hAnsiTheme="minorBidi"/>
                <w:sz w:val="18"/>
                <w:szCs w:val="18"/>
              </w:rPr>
            </w:pPr>
            <w:r w:rsidRPr="0097463E">
              <w:rPr>
                <w:rFonts w:asciiTheme="minorBidi" w:eastAsia="Arial" w:hAnsiTheme="minorBidi"/>
                <w:color w:val="231F20"/>
                <w:sz w:val="18"/>
                <w:szCs w:val="18"/>
              </w:rPr>
              <w:t>Address for electronic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73382882"/>
              <w:placeholder>
                <w:docPart w:val="0DC957F262624624BFB60184601B0E7D"/>
              </w:placeholder>
              <w:showingPlcHdr/>
            </w:sdtPr>
            <w:sdtContent>
              <w:p w14:paraId="7559C070"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C009A51" w14:textId="77777777" w:rsidR="00FC78C3" w:rsidRPr="0097463E" w:rsidRDefault="00FC78C3" w:rsidP="00FC78C3">
      <w:pPr>
        <w:spacing w:after="0" w:line="200" w:lineRule="exact"/>
        <w:rPr>
          <w:rFonts w:asciiTheme="minorBidi" w:hAnsiTheme="minorBidi"/>
          <w:szCs w:val="20"/>
        </w:rPr>
      </w:pPr>
    </w:p>
    <w:p w14:paraId="28DCB8F7" w14:textId="77777777" w:rsidR="00FC78C3" w:rsidRPr="0097463E" w:rsidRDefault="00FC78C3" w:rsidP="00FC78C3">
      <w:pPr>
        <w:spacing w:after="0" w:line="200" w:lineRule="exact"/>
        <w:rPr>
          <w:rFonts w:asciiTheme="minorBidi" w:hAnsiTheme="minorBidi"/>
          <w:szCs w:val="20"/>
        </w:rPr>
      </w:pPr>
    </w:p>
    <w:tbl>
      <w:tblPr>
        <w:tblStyle w:val="TableGrid"/>
        <w:tblW w:w="4860" w:type="dxa"/>
        <w:tblInd w:w="2575" w:type="dxa"/>
        <w:tblLayout w:type="fixed"/>
        <w:tblCellMar>
          <w:left w:w="115" w:type="dxa"/>
          <w:right w:w="115" w:type="dxa"/>
        </w:tblCellMar>
        <w:tblLook w:val="04A0" w:firstRow="1" w:lastRow="0" w:firstColumn="1" w:lastColumn="0" w:noHBand="0" w:noVBand="1"/>
      </w:tblPr>
      <w:tblGrid>
        <w:gridCol w:w="3600"/>
        <w:gridCol w:w="630"/>
        <w:gridCol w:w="630"/>
      </w:tblGrid>
      <w:tr w:rsidR="00FC78C3" w:rsidRPr="0097463E" w14:paraId="1D611358" w14:textId="77777777" w:rsidTr="003B3C59">
        <w:trPr>
          <w:trHeight w:val="281"/>
        </w:trPr>
        <w:tc>
          <w:tcPr>
            <w:tcW w:w="3600" w:type="dxa"/>
            <w:tcBorders>
              <w:top w:val="nil"/>
              <w:left w:val="nil"/>
              <w:bottom w:val="nil"/>
              <w:right w:val="single" w:sz="4" w:space="0" w:color="A6A6A6" w:themeColor="background1" w:themeShade="A6"/>
            </w:tcBorders>
          </w:tcPr>
          <w:p w14:paraId="579F76D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fee percentage </w:t>
            </w:r>
            <w:r w:rsidRPr="0097463E">
              <w:rPr>
                <w:rFonts w:asciiTheme="minorBidi" w:eastAsia="Arial" w:hAnsiTheme="minorBidi"/>
                <w:color w:val="231F20"/>
                <w:sz w:val="18"/>
                <w:szCs w:val="18"/>
              </w:rPr>
              <w:t>is</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691881042"/>
              <w:placeholder>
                <w:docPart w:val="12BEE98A9A4B472094D1660C9B826A08"/>
              </w:placeholder>
            </w:sdtPr>
            <w:sdtContent>
              <w:p w14:paraId="1A41C97D" w14:textId="031FEEEF" w:rsidR="00FC78C3" w:rsidRPr="0097463E" w:rsidRDefault="006E5268" w:rsidP="00483BA7">
                <w:pPr>
                  <w:spacing w:before="36" w:line="203" w:lineRule="exact"/>
                  <w:ind w:right="-20"/>
                  <w:rPr>
                    <w:rFonts w:asciiTheme="minorBidi" w:hAnsiTheme="minorBidi"/>
                    <w:sz w:val="18"/>
                    <w:szCs w:val="18"/>
                  </w:rPr>
                </w:pPr>
                <w:r w:rsidRPr="0097463E">
                  <w:rPr>
                    <w:rFonts w:asciiTheme="minorBidi" w:hAnsiTheme="minorBidi"/>
                    <w:sz w:val="18"/>
                    <w:szCs w:val="18"/>
                  </w:rPr>
                  <w:t>Not used</w:t>
                </w:r>
              </w:p>
            </w:sdtContent>
          </w:sdt>
        </w:tc>
        <w:tc>
          <w:tcPr>
            <w:tcW w:w="630" w:type="dxa"/>
            <w:tcBorders>
              <w:top w:val="nil"/>
              <w:left w:val="single" w:sz="4" w:space="0" w:color="A6A6A6" w:themeColor="background1" w:themeShade="A6"/>
              <w:bottom w:val="nil"/>
              <w:right w:val="nil"/>
            </w:tcBorders>
          </w:tcPr>
          <w:p w14:paraId="77C6967E"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w:t>
            </w:r>
          </w:p>
        </w:tc>
      </w:tr>
    </w:tbl>
    <w:p w14:paraId="6416B0FC" w14:textId="77777777" w:rsidR="00FC78C3" w:rsidRPr="0097463E" w:rsidRDefault="00FC78C3" w:rsidP="00FC78C3">
      <w:pPr>
        <w:spacing w:before="10" w:after="0" w:line="170" w:lineRule="exact"/>
        <w:rPr>
          <w:rFonts w:asciiTheme="minorBidi" w:hAnsiTheme="minorBidi"/>
          <w:sz w:val="17"/>
          <w:szCs w:val="17"/>
        </w:rPr>
      </w:pPr>
    </w:p>
    <w:p w14:paraId="051EBC08" w14:textId="77777777" w:rsidR="00FC78C3" w:rsidRPr="0097463E" w:rsidRDefault="00FC78C3" w:rsidP="00FC78C3">
      <w:pPr>
        <w:spacing w:after="0" w:line="200" w:lineRule="exact"/>
        <w:rPr>
          <w:rFonts w:asciiTheme="minorBidi" w:hAnsiTheme="minorBidi"/>
          <w:szCs w:val="20"/>
        </w:rPr>
      </w:pPr>
    </w:p>
    <w:p w14:paraId="66B1D9D3" w14:textId="77777777" w:rsidR="00FC78C3" w:rsidRPr="0097463E" w:rsidRDefault="00FC78C3" w:rsidP="00FC78C3">
      <w:pPr>
        <w:spacing w:after="0" w:line="240" w:lineRule="auto"/>
        <w:ind w:left="2477" w:right="-20"/>
        <w:rPr>
          <w:rFonts w:asciiTheme="minorBidi" w:eastAsia="Arial"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key persons </w:t>
      </w:r>
      <w:r w:rsidRPr="0097463E">
        <w:rPr>
          <w:rFonts w:asciiTheme="minorBidi" w:eastAsia="Arial" w:hAnsiTheme="minorBidi"/>
          <w:color w:val="231F20"/>
          <w:sz w:val="18"/>
          <w:szCs w:val="18"/>
        </w:rPr>
        <w:t>are</w:t>
      </w:r>
    </w:p>
    <w:p w14:paraId="09823EE7" w14:textId="77777777" w:rsidR="00FC78C3" w:rsidRPr="0097463E" w:rsidRDefault="00FC78C3" w:rsidP="00FC78C3">
      <w:pPr>
        <w:spacing w:before="3" w:after="0" w:line="180" w:lineRule="exact"/>
        <w:rPr>
          <w:rFonts w:asciiTheme="minorBidi" w:hAnsiTheme="minorBidi"/>
          <w:sz w:val="18"/>
          <w:szCs w:val="18"/>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3CC68D85" w14:textId="77777777" w:rsidTr="003B3C59">
        <w:trPr>
          <w:trHeight w:val="281"/>
        </w:trPr>
        <w:tc>
          <w:tcPr>
            <w:tcW w:w="3330" w:type="dxa"/>
            <w:tcBorders>
              <w:top w:val="nil"/>
              <w:left w:val="nil"/>
              <w:bottom w:val="nil"/>
              <w:right w:val="single" w:sz="4" w:space="0" w:color="A6A6A6" w:themeColor="background1" w:themeShade="A6"/>
            </w:tcBorders>
          </w:tcPr>
          <w:p w14:paraId="1BFAF77C"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Name (1)</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883895064"/>
              <w:placeholder>
                <w:docPart w:val="B008759F53824D16BADC146BC7FA9AF6"/>
              </w:placeholder>
              <w:showingPlcHdr/>
            </w:sdtPr>
            <w:sdtContent>
              <w:p w14:paraId="68630347"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C1A9C61"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77D05BF2" w14:textId="77777777" w:rsidTr="003B3C59">
        <w:trPr>
          <w:trHeight w:val="281"/>
        </w:trPr>
        <w:tc>
          <w:tcPr>
            <w:tcW w:w="3330" w:type="dxa"/>
            <w:tcBorders>
              <w:top w:val="nil"/>
              <w:left w:val="nil"/>
              <w:bottom w:val="nil"/>
              <w:right w:val="single" w:sz="4" w:space="0" w:color="A6A6A6" w:themeColor="background1" w:themeShade="A6"/>
            </w:tcBorders>
          </w:tcPr>
          <w:p w14:paraId="66D4B0BC"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Job</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576359219"/>
              <w:placeholder>
                <w:docPart w:val="F355DD47A9DD4D00A9FD8CB02BD0F692"/>
              </w:placeholder>
              <w:showingPlcHdr/>
            </w:sdtPr>
            <w:sdtContent>
              <w:p w14:paraId="7B615E78"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C6EB220"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531EE093" w14:textId="77777777" w:rsidTr="003B3C59">
        <w:trPr>
          <w:trHeight w:val="281"/>
        </w:trPr>
        <w:tc>
          <w:tcPr>
            <w:tcW w:w="3330" w:type="dxa"/>
            <w:tcBorders>
              <w:top w:val="nil"/>
              <w:left w:val="nil"/>
              <w:bottom w:val="nil"/>
              <w:right w:val="single" w:sz="4" w:space="0" w:color="A6A6A6" w:themeColor="background1" w:themeShade="A6"/>
            </w:tcBorders>
          </w:tcPr>
          <w:p w14:paraId="2AD40A83"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Responsibilities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74523397"/>
              <w:placeholder>
                <w:docPart w:val="FB72B7C62B1342B28DD41066D3432ACE"/>
              </w:placeholder>
              <w:showingPlcHdr/>
            </w:sdtPr>
            <w:sdtContent>
              <w:p w14:paraId="05714C28"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42D48B9"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4BDB26E2" w14:textId="77777777" w:rsidTr="003B3C59">
        <w:trPr>
          <w:trHeight w:val="281"/>
        </w:trPr>
        <w:tc>
          <w:tcPr>
            <w:tcW w:w="3330" w:type="dxa"/>
            <w:tcBorders>
              <w:top w:val="nil"/>
              <w:left w:val="nil"/>
              <w:bottom w:val="nil"/>
              <w:right w:val="single" w:sz="4" w:space="0" w:color="A6A6A6" w:themeColor="background1" w:themeShade="A6"/>
            </w:tcBorders>
          </w:tcPr>
          <w:p w14:paraId="1029D731"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Qualifications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78959587"/>
              <w:placeholder>
                <w:docPart w:val="F826C37A6F264EC889AA0E283CB7757B"/>
              </w:placeholder>
              <w:showingPlcHdr/>
            </w:sdtPr>
            <w:sdtContent>
              <w:p w14:paraId="307126A6"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5ED151C"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30008544" w14:textId="77777777" w:rsidTr="003B3C59">
        <w:trPr>
          <w:trHeight w:val="281"/>
        </w:trPr>
        <w:tc>
          <w:tcPr>
            <w:tcW w:w="3330" w:type="dxa"/>
            <w:tcBorders>
              <w:top w:val="nil"/>
              <w:left w:val="nil"/>
              <w:bottom w:val="nil"/>
              <w:right w:val="single" w:sz="4" w:space="0" w:color="A6A6A6" w:themeColor="background1" w:themeShade="A6"/>
            </w:tcBorders>
          </w:tcPr>
          <w:p w14:paraId="718EE1A2"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Experience</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924923184"/>
              <w:placeholder>
                <w:docPart w:val="FE5152751AE448D69556D47385BB3FB8"/>
              </w:placeholder>
              <w:showingPlcHdr/>
            </w:sdtPr>
            <w:sdtContent>
              <w:p w14:paraId="72C6304F"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56B73A94"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24872DF1" w14:textId="77777777" w:rsidTr="003B3C59">
        <w:trPr>
          <w:trHeight w:val="281"/>
        </w:trPr>
        <w:tc>
          <w:tcPr>
            <w:tcW w:w="3330" w:type="dxa"/>
            <w:tcBorders>
              <w:top w:val="nil"/>
              <w:left w:val="nil"/>
              <w:bottom w:val="nil"/>
              <w:right w:val="single" w:sz="4" w:space="0" w:color="A6A6A6" w:themeColor="background1" w:themeShade="A6"/>
            </w:tcBorders>
          </w:tcPr>
          <w:p w14:paraId="7F0DDD7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Name (2)</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732494585"/>
              <w:placeholder>
                <w:docPart w:val="447F21CC0BB44CFC8E762D5C8D37223B"/>
              </w:placeholder>
              <w:showingPlcHdr/>
            </w:sdtPr>
            <w:sdtContent>
              <w:p w14:paraId="7D2C813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04165889"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59433147" w14:textId="77777777" w:rsidTr="003B3C59">
        <w:trPr>
          <w:trHeight w:val="281"/>
        </w:trPr>
        <w:tc>
          <w:tcPr>
            <w:tcW w:w="3330" w:type="dxa"/>
            <w:tcBorders>
              <w:top w:val="nil"/>
              <w:left w:val="nil"/>
              <w:bottom w:val="nil"/>
              <w:right w:val="single" w:sz="4" w:space="0" w:color="A6A6A6" w:themeColor="background1" w:themeShade="A6"/>
            </w:tcBorders>
          </w:tcPr>
          <w:p w14:paraId="01D38057"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Job</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2053342132"/>
              <w:placeholder>
                <w:docPart w:val="0BD8532EBC9C44FFBEA429EB6373E689"/>
              </w:placeholder>
              <w:showingPlcHdr/>
            </w:sdtPr>
            <w:sdtContent>
              <w:p w14:paraId="7FE7AB8E"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012247C8"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1E2F4C08" w14:textId="77777777" w:rsidTr="003B3C59">
        <w:trPr>
          <w:trHeight w:val="281"/>
        </w:trPr>
        <w:tc>
          <w:tcPr>
            <w:tcW w:w="3330" w:type="dxa"/>
            <w:tcBorders>
              <w:top w:val="nil"/>
              <w:left w:val="nil"/>
              <w:bottom w:val="nil"/>
              <w:right w:val="single" w:sz="4" w:space="0" w:color="A6A6A6" w:themeColor="background1" w:themeShade="A6"/>
            </w:tcBorders>
          </w:tcPr>
          <w:p w14:paraId="059C988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Responsibilities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829660512"/>
              <w:placeholder>
                <w:docPart w:val="A9DCD96581FA4CBC9EE69BE66ADFC88D"/>
              </w:placeholder>
              <w:showingPlcHdr/>
            </w:sdtPr>
            <w:sdtContent>
              <w:p w14:paraId="5A03B494"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099B7D1"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230CBBD9" w14:textId="77777777" w:rsidTr="003B3C59">
        <w:trPr>
          <w:trHeight w:val="281"/>
        </w:trPr>
        <w:tc>
          <w:tcPr>
            <w:tcW w:w="3330" w:type="dxa"/>
            <w:tcBorders>
              <w:top w:val="nil"/>
              <w:left w:val="nil"/>
              <w:bottom w:val="nil"/>
              <w:right w:val="single" w:sz="4" w:space="0" w:color="A6A6A6" w:themeColor="background1" w:themeShade="A6"/>
            </w:tcBorders>
          </w:tcPr>
          <w:p w14:paraId="7124364C"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Qualifications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466881139"/>
              <w:placeholder>
                <w:docPart w:val="A58DC8415B704E84AAC70EC44E0E4310"/>
              </w:placeholder>
              <w:showingPlcHdr/>
            </w:sdtPr>
            <w:sdtContent>
              <w:p w14:paraId="5BCEE457"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2241D2F"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275DBE59" w14:textId="77777777" w:rsidTr="003B3C59">
        <w:trPr>
          <w:trHeight w:val="281"/>
        </w:trPr>
        <w:tc>
          <w:tcPr>
            <w:tcW w:w="3330" w:type="dxa"/>
            <w:tcBorders>
              <w:top w:val="nil"/>
              <w:left w:val="nil"/>
              <w:bottom w:val="nil"/>
              <w:right w:val="single" w:sz="4" w:space="0" w:color="A6A6A6" w:themeColor="background1" w:themeShade="A6"/>
            </w:tcBorders>
          </w:tcPr>
          <w:p w14:paraId="1F4D91D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Experience</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624233829"/>
              <w:placeholder>
                <w:docPart w:val="CE5C05AE94AE409D864009230E689CF6"/>
              </w:placeholder>
              <w:showingPlcHdr/>
            </w:sdtPr>
            <w:sdtContent>
              <w:p w14:paraId="1EAC7DD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5EEAC298" w14:textId="77777777" w:rsidR="00FC78C3" w:rsidRPr="0097463E" w:rsidRDefault="00FC78C3" w:rsidP="00FC78C3">
      <w:pPr>
        <w:spacing w:before="7" w:after="0" w:line="140" w:lineRule="exact"/>
        <w:rPr>
          <w:rFonts w:asciiTheme="minorBidi" w:hAnsiTheme="minorBidi"/>
          <w:sz w:val="14"/>
          <w:szCs w:val="14"/>
        </w:rPr>
      </w:pPr>
    </w:p>
    <w:p w14:paraId="38D1B4C6" w14:textId="77777777" w:rsidR="00FC78C3" w:rsidRPr="0097463E" w:rsidRDefault="00FC78C3" w:rsidP="00FC78C3">
      <w:pPr>
        <w:spacing w:after="0" w:line="200" w:lineRule="exact"/>
        <w:rPr>
          <w:rFonts w:asciiTheme="minorBidi" w:hAnsiTheme="minorBidi"/>
          <w:szCs w:val="20"/>
        </w:rPr>
      </w:pPr>
    </w:p>
    <w:p w14:paraId="57216634" w14:textId="77777777" w:rsidR="00FC78C3" w:rsidRPr="0097463E" w:rsidRDefault="00FC78C3" w:rsidP="00FC78C3">
      <w:pPr>
        <w:spacing w:before="36" w:after="0" w:line="240" w:lineRule="auto"/>
        <w:ind w:left="2477" w:right="-20"/>
        <w:rPr>
          <w:rFonts w:asciiTheme="minorBidi" w:eastAsia="Arial" w:hAnsiTheme="minorBidi"/>
          <w:color w:val="231F20"/>
          <w:sz w:val="18"/>
          <w:szCs w:val="18"/>
        </w:rPr>
      </w:pPr>
      <w:r w:rsidRPr="0097463E">
        <w:rPr>
          <w:rFonts w:asciiTheme="minorBidi" w:eastAsia="Arial" w:hAnsiTheme="minorBidi"/>
          <w:color w:val="231F20"/>
          <w:sz w:val="18"/>
          <w:szCs w:val="18"/>
        </w:rPr>
        <w:t>The following matters will be included in the Early Warning Register</w:t>
      </w:r>
    </w:p>
    <w:p w14:paraId="16348AF1" w14:textId="77777777" w:rsidR="00FC78C3" w:rsidRPr="0097463E" w:rsidRDefault="00FC78C3" w:rsidP="00FC78C3">
      <w:pPr>
        <w:spacing w:after="0" w:line="130" w:lineRule="exact"/>
        <w:rPr>
          <w:rFonts w:asciiTheme="minorBidi" w:hAnsiTheme="minorBidi"/>
          <w:sz w:val="13"/>
          <w:szCs w:val="13"/>
        </w:rPr>
      </w:pPr>
    </w:p>
    <w:tbl>
      <w:tblPr>
        <w:tblStyle w:val="TableGrid"/>
        <w:tblW w:w="7200" w:type="dxa"/>
        <w:tblInd w:w="2665" w:type="dxa"/>
        <w:tblLayout w:type="fixed"/>
        <w:tblCellMar>
          <w:left w:w="115" w:type="dxa"/>
          <w:right w:w="115" w:type="dxa"/>
        </w:tblCellMar>
        <w:tblLook w:val="04A0" w:firstRow="1" w:lastRow="0" w:firstColumn="1" w:lastColumn="0" w:noHBand="0" w:noVBand="1"/>
      </w:tblPr>
      <w:tblGrid>
        <w:gridCol w:w="7200"/>
      </w:tblGrid>
      <w:tr w:rsidR="00FC78C3" w:rsidRPr="0097463E" w14:paraId="4184E709" w14:textId="77777777" w:rsidTr="003B3C59">
        <w:trPr>
          <w:trHeight w:val="1633"/>
        </w:trPr>
        <w:tc>
          <w:tcPr>
            <w:tcW w:w="7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71602823"/>
              <w:placeholder>
                <w:docPart w:val="047BB5012B7B4F8DA35F054E3FE7068D"/>
              </w:placeholder>
              <w:showingPlcHdr/>
            </w:sdtPr>
            <w:sdtContent>
              <w:p w14:paraId="5C0B2964"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23390F6" w14:textId="77777777" w:rsidR="00FC78C3" w:rsidRPr="0097463E" w:rsidRDefault="00FC78C3" w:rsidP="00FC78C3">
      <w:pPr>
        <w:spacing w:before="36" w:after="0" w:line="240" w:lineRule="auto"/>
        <w:ind w:left="2477" w:right="-20"/>
        <w:rPr>
          <w:rFonts w:asciiTheme="minorBidi" w:eastAsia="Arial" w:hAnsiTheme="minorBidi"/>
          <w:sz w:val="18"/>
          <w:szCs w:val="18"/>
        </w:rPr>
      </w:pPr>
    </w:p>
    <w:p w14:paraId="7E1D9252" w14:textId="77777777" w:rsidR="00FC78C3" w:rsidRPr="0097463E" w:rsidRDefault="00FC78C3" w:rsidP="00FC78C3">
      <w:pPr>
        <w:spacing w:after="0"/>
        <w:rPr>
          <w:rFonts w:asciiTheme="minorBidi" w:hAnsiTheme="minorBidi"/>
        </w:rPr>
        <w:sectPr w:rsidR="00FC78C3" w:rsidRPr="0097463E" w:rsidSect="00687239">
          <w:pgSz w:w="11909" w:h="16834" w:code="9"/>
          <w:pgMar w:top="760" w:right="920" w:bottom="280" w:left="680" w:header="720" w:footer="720" w:gutter="0"/>
          <w:cols w:space="720"/>
        </w:sectPr>
      </w:pPr>
    </w:p>
    <w:p w14:paraId="14F56ED9" w14:textId="77777777" w:rsidR="00FC78C3" w:rsidRPr="0097463E" w:rsidRDefault="00BB2D1F" w:rsidP="00FC78C3">
      <w:pPr>
        <w:spacing w:before="68" w:after="0" w:line="240" w:lineRule="auto"/>
        <w:ind w:left="232" w:right="-20"/>
        <w:rPr>
          <w:rFonts w:asciiTheme="minorBidi" w:eastAsia="Arial" w:hAnsiTheme="minorBidi"/>
        </w:rPr>
      </w:pPr>
      <w:r w:rsidRPr="0097463E">
        <w:rPr>
          <w:rFonts w:asciiTheme="minorBidi" w:hAnsiTheme="minorBidi"/>
          <w:noProof/>
        </w:rPr>
        <mc:AlternateContent>
          <mc:Choice Requires="wpg">
            <w:drawing>
              <wp:anchor distT="0" distB="0" distL="114300" distR="114300" simplePos="0" relativeHeight="251658249" behindDoc="1" locked="0" layoutInCell="1" allowOverlap="1" wp14:anchorId="52313380" wp14:editId="07777777">
                <wp:simplePos x="0" y="0"/>
                <wp:positionH relativeFrom="column">
                  <wp:posOffset>69850</wp:posOffset>
                </wp:positionH>
                <wp:positionV relativeFrom="paragraph">
                  <wp:posOffset>7620</wp:posOffset>
                </wp:positionV>
                <wp:extent cx="6156960" cy="5380990"/>
                <wp:effectExtent l="0" t="0" r="0" b="2540"/>
                <wp:wrapNone/>
                <wp:docPr id="18" name="Group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5380990"/>
                          <a:chOff x="490" y="762"/>
                          <a:chExt cx="9696" cy="8474"/>
                        </a:xfrm>
                      </wpg:grpSpPr>
                      <wpg:grpSp>
                        <wpg:cNvPr id="19" name="Group 944"/>
                        <wpg:cNvGrpSpPr>
                          <a:grpSpLocks/>
                        </wpg:cNvGrpSpPr>
                        <wpg:grpSpPr bwMode="auto">
                          <a:xfrm>
                            <a:off x="492" y="5087"/>
                            <a:ext cx="9694" cy="360"/>
                            <a:chOff x="492" y="5109"/>
                            <a:chExt cx="9694" cy="360"/>
                          </a:xfrm>
                        </wpg:grpSpPr>
                        <wps:wsp>
                          <wps:cNvPr id="20" name="Freeform 945"/>
                          <wps:cNvSpPr>
                            <a:spLocks/>
                          </wps:cNvSpPr>
                          <wps:spPr bwMode="auto">
                            <a:xfrm>
                              <a:off x="492" y="5109"/>
                              <a:ext cx="9694" cy="360"/>
                            </a:xfrm>
                            <a:custGeom>
                              <a:avLst/>
                              <a:gdLst>
                                <a:gd name="T0" fmla="+- 0 492 492"/>
                                <a:gd name="T1" fmla="*/ T0 w 9694"/>
                                <a:gd name="T2" fmla="+- 0 5469 5109"/>
                                <a:gd name="T3" fmla="*/ 5469 h 360"/>
                                <a:gd name="T4" fmla="+- 0 10187 492"/>
                                <a:gd name="T5" fmla="*/ T4 w 9694"/>
                                <a:gd name="T6" fmla="+- 0 5469 5109"/>
                                <a:gd name="T7" fmla="*/ 5469 h 360"/>
                                <a:gd name="T8" fmla="+- 0 10187 492"/>
                                <a:gd name="T9" fmla="*/ T8 w 9694"/>
                                <a:gd name="T10" fmla="+- 0 5109 5109"/>
                                <a:gd name="T11" fmla="*/ 5109 h 360"/>
                                <a:gd name="T12" fmla="+- 0 492 492"/>
                                <a:gd name="T13" fmla="*/ T12 w 9694"/>
                                <a:gd name="T14" fmla="+- 0 5109 5109"/>
                                <a:gd name="T15" fmla="*/ 5109 h 360"/>
                                <a:gd name="T16" fmla="+- 0 492 492"/>
                                <a:gd name="T17" fmla="*/ T16 w 9694"/>
                                <a:gd name="T18" fmla="+- 0 5469 5109"/>
                                <a:gd name="T19" fmla="*/ 546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946"/>
                        <wpg:cNvGrpSpPr>
                          <a:grpSpLocks/>
                        </wpg:cNvGrpSpPr>
                        <wpg:grpSpPr bwMode="auto">
                          <a:xfrm>
                            <a:off x="492" y="8876"/>
                            <a:ext cx="9694" cy="360"/>
                            <a:chOff x="492" y="9073"/>
                            <a:chExt cx="9694" cy="360"/>
                          </a:xfrm>
                        </wpg:grpSpPr>
                        <wps:wsp>
                          <wps:cNvPr id="22" name="Freeform 947"/>
                          <wps:cNvSpPr>
                            <a:spLocks/>
                          </wps:cNvSpPr>
                          <wps:spPr bwMode="auto">
                            <a:xfrm>
                              <a:off x="492" y="9073"/>
                              <a:ext cx="9694" cy="360"/>
                            </a:xfrm>
                            <a:custGeom>
                              <a:avLst/>
                              <a:gdLst>
                                <a:gd name="T0" fmla="+- 0 492 492"/>
                                <a:gd name="T1" fmla="*/ T0 w 9694"/>
                                <a:gd name="T2" fmla="+- 0 9433 9073"/>
                                <a:gd name="T3" fmla="*/ 9433 h 360"/>
                                <a:gd name="T4" fmla="+- 0 10187 492"/>
                                <a:gd name="T5" fmla="*/ T4 w 9694"/>
                                <a:gd name="T6" fmla="+- 0 9433 9073"/>
                                <a:gd name="T7" fmla="*/ 9433 h 360"/>
                                <a:gd name="T8" fmla="+- 0 10187 492"/>
                                <a:gd name="T9" fmla="*/ T8 w 9694"/>
                                <a:gd name="T10" fmla="+- 0 9073 9073"/>
                                <a:gd name="T11" fmla="*/ 9073 h 360"/>
                                <a:gd name="T12" fmla="+- 0 492 492"/>
                                <a:gd name="T13" fmla="*/ T12 w 9694"/>
                                <a:gd name="T14" fmla="+- 0 9073 9073"/>
                                <a:gd name="T15" fmla="*/ 9073 h 360"/>
                                <a:gd name="T16" fmla="+- 0 492 492"/>
                                <a:gd name="T17" fmla="*/ T16 w 9694"/>
                                <a:gd name="T18" fmla="+- 0 9433 9073"/>
                                <a:gd name="T19" fmla="*/ 9433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978"/>
                        <wpg:cNvGrpSpPr>
                          <a:grpSpLocks/>
                        </wpg:cNvGrpSpPr>
                        <wpg:grpSpPr bwMode="auto">
                          <a:xfrm>
                            <a:off x="490" y="762"/>
                            <a:ext cx="9694" cy="360"/>
                            <a:chOff x="492" y="5109"/>
                            <a:chExt cx="9694" cy="360"/>
                          </a:xfrm>
                        </wpg:grpSpPr>
                        <wps:wsp>
                          <wps:cNvPr id="24" name="Freeform 979"/>
                          <wps:cNvSpPr>
                            <a:spLocks/>
                          </wps:cNvSpPr>
                          <wps:spPr bwMode="auto">
                            <a:xfrm>
                              <a:off x="492" y="5109"/>
                              <a:ext cx="9694" cy="360"/>
                            </a:xfrm>
                            <a:custGeom>
                              <a:avLst/>
                              <a:gdLst>
                                <a:gd name="T0" fmla="+- 0 492 492"/>
                                <a:gd name="T1" fmla="*/ T0 w 9694"/>
                                <a:gd name="T2" fmla="+- 0 5469 5109"/>
                                <a:gd name="T3" fmla="*/ 5469 h 360"/>
                                <a:gd name="T4" fmla="+- 0 10187 492"/>
                                <a:gd name="T5" fmla="*/ T4 w 9694"/>
                                <a:gd name="T6" fmla="+- 0 5469 5109"/>
                                <a:gd name="T7" fmla="*/ 5469 h 360"/>
                                <a:gd name="T8" fmla="+- 0 10187 492"/>
                                <a:gd name="T9" fmla="*/ T8 w 9694"/>
                                <a:gd name="T10" fmla="+- 0 5109 5109"/>
                                <a:gd name="T11" fmla="*/ 5109 h 360"/>
                                <a:gd name="T12" fmla="+- 0 492 492"/>
                                <a:gd name="T13" fmla="*/ T12 w 9694"/>
                                <a:gd name="T14" fmla="+- 0 5109 5109"/>
                                <a:gd name="T15" fmla="*/ 5109 h 360"/>
                                <a:gd name="T16" fmla="+- 0 492 492"/>
                                <a:gd name="T17" fmla="*/ T16 w 9694"/>
                                <a:gd name="T18" fmla="+- 0 5469 5109"/>
                                <a:gd name="T19" fmla="*/ 546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980"/>
                        <wpg:cNvGrpSpPr>
                          <a:grpSpLocks/>
                        </wpg:cNvGrpSpPr>
                        <wpg:grpSpPr bwMode="auto">
                          <a:xfrm>
                            <a:off x="490" y="2247"/>
                            <a:ext cx="9694" cy="360"/>
                            <a:chOff x="492" y="5109"/>
                            <a:chExt cx="9694" cy="360"/>
                          </a:xfrm>
                        </wpg:grpSpPr>
                        <wps:wsp>
                          <wps:cNvPr id="26" name="Freeform 981"/>
                          <wps:cNvSpPr>
                            <a:spLocks/>
                          </wps:cNvSpPr>
                          <wps:spPr bwMode="auto">
                            <a:xfrm>
                              <a:off x="492" y="5109"/>
                              <a:ext cx="9694" cy="360"/>
                            </a:xfrm>
                            <a:custGeom>
                              <a:avLst/>
                              <a:gdLst>
                                <a:gd name="T0" fmla="+- 0 492 492"/>
                                <a:gd name="T1" fmla="*/ T0 w 9694"/>
                                <a:gd name="T2" fmla="+- 0 5469 5109"/>
                                <a:gd name="T3" fmla="*/ 5469 h 360"/>
                                <a:gd name="T4" fmla="+- 0 10187 492"/>
                                <a:gd name="T5" fmla="*/ T4 w 9694"/>
                                <a:gd name="T6" fmla="+- 0 5469 5109"/>
                                <a:gd name="T7" fmla="*/ 5469 h 360"/>
                                <a:gd name="T8" fmla="+- 0 10187 492"/>
                                <a:gd name="T9" fmla="*/ T8 w 9694"/>
                                <a:gd name="T10" fmla="+- 0 5109 5109"/>
                                <a:gd name="T11" fmla="*/ 5109 h 360"/>
                                <a:gd name="T12" fmla="+- 0 492 492"/>
                                <a:gd name="T13" fmla="*/ T12 w 9694"/>
                                <a:gd name="T14" fmla="+- 0 5109 5109"/>
                                <a:gd name="T15" fmla="*/ 5109 h 360"/>
                                <a:gd name="T16" fmla="+- 0 492 492"/>
                                <a:gd name="T17" fmla="*/ T16 w 9694"/>
                                <a:gd name="T18" fmla="+- 0 5469 5109"/>
                                <a:gd name="T19" fmla="*/ 546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044" style="position:absolute;margin-left:5.5pt;margin-top:.6pt;width:484.8pt;height:423.7pt;z-index:-251658217" coordsize="9696,8474" coordorigin="490,762" o:spid="_x0000_s1026" w14:anchorId="410C5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">
                <v:group id="Group 944" style="position:absolute;left:492;top:5087;width:9694;height:360" coordsize="9694,360" coordorigin="492,510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945" style="position:absolute;left:492;top:5109;width:9694;height:360;visibility:visible;mso-wrap-style:square;v-text-anchor:top" coordsize="9694,360" o:spid="_x0000_s1028" fillcolor="#d1d3d4" stroked="f" path="m,360r9695,l9695,,,,,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">
                    <v:path arrowok="t" o:connecttype="custom" o:connectlocs="0,5469;9695,5469;9695,5109;0,5109;0,5469" o:connectangles="0,0,0,0,0"/>
                  </v:shape>
                </v:group>
                <v:group id="Group 946" style="position:absolute;left:492;top:8876;width:9694;height:360" coordsize="9694,360" coordorigin="492,907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947" style="position:absolute;left:492;top:9073;width:9694;height:360;visibility:visible;mso-wrap-style:square;v-text-anchor:top" coordsize="9694,360" o:spid="_x0000_s1030" fillcolor="#d1d3d4" stroked="f" path="m,360r9695,l9695,,,,,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">
                    <v:path arrowok="t" o:connecttype="custom" o:connectlocs="0,9433;9695,9433;9695,9073;0,9073;0,9433" o:connectangles="0,0,0,0,0"/>
                  </v:shape>
                </v:group>
                <v:group id="Group 978" style="position:absolute;left:490;top:762;width:9694;height:360" coordsize="9694,360" coordorigin="492,510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979" style="position:absolute;left:492;top:5109;width:9694;height:360;visibility:visible;mso-wrap-style:square;v-text-anchor:top" coordsize="9694,360" o:spid="_x0000_s1032" fillcolor="#d1d3d4" stroked="f" path="m,360r9695,l9695,,,,,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">
                    <v:path arrowok="t" o:connecttype="custom" o:connectlocs="0,5469;9695,5469;9695,5109;0,5109;0,5469" o:connectangles="0,0,0,0,0"/>
                  </v:shape>
                </v:group>
                <v:group id="Group 980" style="position:absolute;left:490;top:2247;width:9694;height:360" coordsize="9694,360" coordorigin="492,510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981" style="position:absolute;left:492;top:5109;width:9694;height:360;visibility:visible;mso-wrap-style:square;v-text-anchor:top" coordsize="9694,360" o:spid="_x0000_s1034" fillcolor="#d1d3d4" stroked="f" path="m,360r9695,l9695,,,,,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">
                    <v:path arrowok="t" o:connecttype="custom" o:connectlocs="0,5469;9695,5469;9695,5109;0,5109;0,5469" o:connectangles="0,0,0,0,0"/>
                  </v:shape>
                </v:group>
              </v:group>
            </w:pict>
          </mc:Fallback>
        </mc:AlternateContent>
      </w:r>
      <w:r w:rsidR="00FC78C3" w:rsidRPr="0097463E">
        <w:rPr>
          <w:rFonts w:asciiTheme="minorBidi" w:eastAsia="Arial" w:hAnsiTheme="minorBidi"/>
          <w:b/>
          <w:bCs/>
          <w:color w:val="58595B"/>
        </w:rPr>
        <w:t xml:space="preserve">2 The </w:t>
      </w:r>
      <w:r w:rsidR="00FC78C3" w:rsidRPr="0097463E">
        <w:rPr>
          <w:rFonts w:asciiTheme="minorBidi" w:eastAsia="Arial" w:hAnsiTheme="minorBidi"/>
          <w:b/>
          <w:bCs/>
          <w:i/>
          <w:color w:val="58595B"/>
        </w:rPr>
        <w:t xml:space="preserve">Consultant’s </w:t>
      </w:r>
      <w:r w:rsidR="00FC78C3" w:rsidRPr="0097463E">
        <w:rPr>
          <w:rFonts w:asciiTheme="minorBidi" w:eastAsia="Arial" w:hAnsiTheme="minorBidi"/>
          <w:b/>
          <w:bCs/>
          <w:color w:val="58595B"/>
        </w:rPr>
        <w:t>main responsibilities</w:t>
      </w:r>
    </w:p>
    <w:p w14:paraId="039F5909" w14:textId="77777777" w:rsidR="00FC78C3" w:rsidRPr="0097463E" w:rsidRDefault="00FC78C3" w:rsidP="00FC78C3">
      <w:pPr>
        <w:spacing w:before="20" w:after="0" w:line="240" w:lineRule="exact"/>
        <w:rPr>
          <w:rFonts w:asciiTheme="minorBidi" w:hAnsiTheme="minorBidi"/>
          <w:sz w:val="24"/>
        </w:rPr>
      </w:pPr>
    </w:p>
    <w:tbl>
      <w:tblPr>
        <w:tblStyle w:val="TableGrid"/>
        <w:tblpPr w:leftFromText="180" w:rightFromText="180" w:vertAnchor="text" w:horzAnchor="page" w:tblpX="3049" w:tblpY="-22"/>
        <w:tblW w:w="7225" w:type="dxa"/>
        <w:tblLayout w:type="fixed"/>
        <w:tblCellMar>
          <w:left w:w="115" w:type="dxa"/>
          <w:right w:w="115" w:type="dxa"/>
        </w:tblCellMar>
        <w:tblLook w:val="04A0" w:firstRow="1" w:lastRow="0" w:firstColumn="1" w:lastColumn="0" w:noHBand="0" w:noVBand="1"/>
      </w:tblPr>
      <w:tblGrid>
        <w:gridCol w:w="4975"/>
        <w:gridCol w:w="2250"/>
      </w:tblGrid>
      <w:tr w:rsidR="00FC78C3" w:rsidRPr="0097463E" w14:paraId="64EA4C2A" w14:textId="77777777" w:rsidTr="003B3C59">
        <w:trPr>
          <w:trHeight w:val="281"/>
        </w:trPr>
        <w:tc>
          <w:tcPr>
            <w:tcW w:w="4975" w:type="dxa"/>
            <w:tcBorders>
              <w:top w:val="nil"/>
              <w:left w:val="nil"/>
              <w:bottom w:val="nil"/>
              <w:right w:val="single" w:sz="4" w:space="0" w:color="A6A6A6" w:themeColor="background1" w:themeShade="A6"/>
            </w:tcBorders>
          </w:tcPr>
          <w:p w14:paraId="371CB989"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 xml:space="preserve">The Scope provided by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is in</w:t>
            </w: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89221494"/>
              <w:placeholder>
                <w:docPart w:val="A0D9FF06BE304892A1B0856B41445D32"/>
              </w:placeholder>
              <w:showingPlcHdr/>
            </w:sdtPr>
            <w:sdtContent>
              <w:p w14:paraId="2AC78CBB"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56681A02" w14:textId="77777777" w:rsidR="00FC78C3" w:rsidRPr="0097463E" w:rsidRDefault="00FC78C3" w:rsidP="00FC78C3">
      <w:pPr>
        <w:tabs>
          <w:tab w:val="left" w:pos="2600"/>
        </w:tabs>
        <w:spacing w:after="0" w:line="255" w:lineRule="auto"/>
        <w:ind w:left="112" w:right="3013"/>
        <w:rPr>
          <w:rFonts w:asciiTheme="minorBidi" w:eastAsia="Arial" w:hAnsiTheme="minorBidi"/>
          <w:color w:val="231F20"/>
          <w:sz w:val="18"/>
          <w:szCs w:val="18"/>
        </w:rPr>
      </w:pPr>
      <w:r w:rsidRPr="0097463E">
        <w:rPr>
          <w:rFonts w:asciiTheme="minorBidi" w:eastAsia="Arial" w:hAnsiTheme="minorBidi"/>
          <w:color w:val="231F20"/>
          <w:sz w:val="18"/>
          <w:szCs w:val="18"/>
        </w:rPr>
        <w:t xml:space="preserve">If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is to</w:t>
      </w:r>
    </w:p>
    <w:p w14:paraId="196AF070" w14:textId="77777777" w:rsidR="00FC78C3" w:rsidRPr="0097463E" w:rsidRDefault="00FC78C3" w:rsidP="00FC78C3">
      <w:pPr>
        <w:tabs>
          <w:tab w:val="left" w:pos="2600"/>
        </w:tabs>
        <w:spacing w:after="0" w:line="255" w:lineRule="auto"/>
        <w:ind w:left="112" w:right="3013"/>
        <w:rPr>
          <w:rFonts w:asciiTheme="minorBidi" w:eastAsia="Arial" w:hAnsiTheme="minorBidi"/>
          <w:sz w:val="18"/>
          <w:szCs w:val="18"/>
        </w:rPr>
      </w:pPr>
      <w:r w:rsidRPr="0097463E">
        <w:rPr>
          <w:rFonts w:asciiTheme="minorBidi" w:eastAsia="Arial" w:hAnsiTheme="minorBidi"/>
          <w:color w:val="231F20"/>
          <w:sz w:val="18"/>
          <w:szCs w:val="18"/>
        </w:rPr>
        <w:t>provide Scope</w:t>
      </w:r>
    </w:p>
    <w:p w14:paraId="755B44F5" w14:textId="77777777" w:rsidR="00FC78C3" w:rsidRPr="0097463E" w:rsidRDefault="00FC78C3" w:rsidP="00FC78C3">
      <w:pPr>
        <w:spacing w:after="0" w:line="200" w:lineRule="exact"/>
        <w:rPr>
          <w:rFonts w:asciiTheme="minorBidi" w:hAnsiTheme="minorBidi"/>
          <w:szCs w:val="20"/>
        </w:rPr>
      </w:pPr>
    </w:p>
    <w:p w14:paraId="46009881" w14:textId="77777777" w:rsidR="00FC78C3" w:rsidRPr="0097463E" w:rsidRDefault="00FC78C3" w:rsidP="00FC78C3">
      <w:pPr>
        <w:spacing w:before="18" w:after="0" w:line="280" w:lineRule="exact"/>
        <w:rPr>
          <w:rFonts w:asciiTheme="minorBidi" w:hAnsiTheme="minorBidi"/>
          <w:sz w:val="28"/>
          <w:szCs w:val="28"/>
        </w:rPr>
      </w:pPr>
    </w:p>
    <w:p w14:paraId="33654C7D" w14:textId="77777777" w:rsidR="00FC78C3" w:rsidRPr="0097463E" w:rsidRDefault="00FC78C3" w:rsidP="00FC78C3">
      <w:pPr>
        <w:spacing w:before="31" w:after="0" w:line="240" w:lineRule="auto"/>
        <w:ind w:left="232" w:right="-20"/>
        <w:rPr>
          <w:rFonts w:asciiTheme="minorBidi" w:eastAsia="Arial" w:hAnsiTheme="minorBidi"/>
        </w:rPr>
      </w:pPr>
      <w:r w:rsidRPr="0097463E">
        <w:rPr>
          <w:rFonts w:asciiTheme="minorBidi" w:eastAsia="Arial" w:hAnsiTheme="minorBidi"/>
          <w:b/>
          <w:bCs/>
          <w:color w:val="58595B"/>
        </w:rPr>
        <w:t>3 Time</w:t>
      </w:r>
    </w:p>
    <w:p w14:paraId="58957790" w14:textId="77777777" w:rsidR="00FC78C3" w:rsidRPr="0097463E" w:rsidRDefault="00FC78C3" w:rsidP="00FC78C3">
      <w:pPr>
        <w:spacing w:before="5" w:after="0" w:line="170" w:lineRule="exact"/>
        <w:rPr>
          <w:rFonts w:asciiTheme="minorBidi" w:hAnsiTheme="minorBidi"/>
          <w:sz w:val="17"/>
          <w:szCs w:val="17"/>
        </w:rPr>
      </w:pPr>
    </w:p>
    <w:tbl>
      <w:tblPr>
        <w:tblStyle w:val="TableGrid"/>
        <w:tblpPr w:leftFromText="180" w:rightFromText="180" w:vertAnchor="text" w:horzAnchor="page" w:tblpX="3086" w:tblpY="-1"/>
        <w:tblW w:w="7225" w:type="dxa"/>
        <w:tblLayout w:type="fixed"/>
        <w:tblCellMar>
          <w:left w:w="115" w:type="dxa"/>
          <w:right w:w="115" w:type="dxa"/>
        </w:tblCellMar>
        <w:tblLook w:val="04A0" w:firstRow="1" w:lastRow="0" w:firstColumn="1" w:lastColumn="0" w:noHBand="0" w:noVBand="1"/>
      </w:tblPr>
      <w:tblGrid>
        <w:gridCol w:w="4975"/>
        <w:gridCol w:w="2250"/>
      </w:tblGrid>
      <w:tr w:rsidR="00FC78C3" w:rsidRPr="0097463E" w14:paraId="16D1E745" w14:textId="77777777" w:rsidTr="003B3C59">
        <w:trPr>
          <w:trHeight w:val="281"/>
        </w:trPr>
        <w:tc>
          <w:tcPr>
            <w:tcW w:w="4975" w:type="dxa"/>
            <w:tcBorders>
              <w:top w:val="nil"/>
              <w:left w:val="nil"/>
              <w:bottom w:val="nil"/>
              <w:right w:val="single" w:sz="4" w:space="0" w:color="A6A6A6" w:themeColor="background1" w:themeShade="A6"/>
            </w:tcBorders>
          </w:tcPr>
          <w:p w14:paraId="23B7B0C6"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The programme identified in the Contract Data is</w:t>
            </w: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2092237465"/>
              <w:placeholder>
                <w:docPart w:val="C61F18B214F3486C9813320B0F2DF2F7"/>
              </w:placeholder>
              <w:showingPlcHdr/>
            </w:sdtPr>
            <w:sdtContent>
              <w:p w14:paraId="55A4937F"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3EE0E2B" w14:textId="77777777" w:rsidR="00FC78C3" w:rsidRPr="0097463E" w:rsidRDefault="00FC78C3" w:rsidP="00FC78C3">
      <w:pPr>
        <w:tabs>
          <w:tab w:val="left" w:pos="2600"/>
        </w:tabs>
        <w:spacing w:after="0" w:line="255" w:lineRule="auto"/>
        <w:ind w:left="112" w:right="2498"/>
        <w:rPr>
          <w:rFonts w:asciiTheme="minorBidi" w:eastAsia="Arial" w:hAnsiTheme="minorBidi"/>
          <w:color w:val="231F20"/>
          <w:sz w:val="18"/>
          <w:szCs w:val="18"/>
        </w:rPr>
      </w:pPr>
      <w:r w:rsidRPr="0097463E">
        <w:rPr>
          <w:rFonts w:asciiTheme="minorBidi" w:eastAsia="Arial" w:hAnsiTheme="minorBidi"/>
          <w:color w:val="231F20"/>
          <w:sz w:val="18"/>
          <w:szCs w:val="18"/>
        </w:rPr>
        <w:t>If a programme is to be</w:t>
      </w:r>
    </w:p>
    <w:p w14:paraId="436DA500" w14:textId="77777777" w:rsidR="00FC78C3" w:rsidRPr="0097463E" w:rsidRDefault="00FC78C3" w:rsidP="00FC78C3">
      <w:pPr>
        <w:tabs>
          <w:tab w:val="left" w:pos="2600"/>
        </w:tabs>
        <w:spacing w:after="0" w:line="255" w:lineRule="auto"/>
        <w:ind w:left="112" w:right="2498"/>
        <w:rPr>
          <w:rFonts w:asciiTheme="minorBidi" w:eastAsia="Arial" w:hAnsiTheme="minorBidi"/>
          <w:sz w:val="18"/>
          <w:szCs w:val="18"/>
        </w:rPr>
      </w:pPr>
      <w:r w:rsidRPr="0097463E">
        <w:rPr>
          <w:rFonts w:asciiTheme="minorBidi" w:eastAsia="Arial" w:hAnsiTheme="minorBidi"/>
          <w:color w:val="231F20"/>
          <w:sz w:val="18"/>
          <w:szCs w:val="18"/>
        </w:rPr>
        <w:t>identified in the</w:t>
      </w:r>
    </w:p>
    <w:p w14:paraId="3AB25F47" w14:textId="77777777" w:rsidR="00FC78C3" w:rsidRPr="0097463E" w:rsidRDefault="00FC78C3" w:rsidP="00FC78C3">
      <w:pPr>
        <w:spacing w:after="0" w:line="240" w:lineRule="auto"/>
        <w:ind w:left="112" w:right="-20"/>
        <w:rPr>
          <w:rFonts w:asciiTheme="minorBidi" w:eastAsia="Arial" w:hAnsiTheme="minorBidi"/>
          <w:sz w:val="18"/>
          <w:szCs w:val="18"/>
        </w:rPr>
      </w:pPr>
      <w:r w:rsidRPr="0097463E">
        <w:rPr>
          <w:rFonts w:asciiTheme="minorBidi" w:eastAsia="Arial" w:hAnsiTheme="minorBidi"/>
          <w:color w:val="231F20"/>
          <w:sz w:val="18"/>
          <w:szCs w:val="18"/>
        </w:rPr>
        <w:t>Contract Data</w:t>
      </w:r>
    </w:p>
    <w:p w14:paraId="0947E076" w14:textId="77777777" w:rsidR="00FC78C3" w:rsidRPr="0097463E" w:rsidRDefault="00FC78C3" w:rsidP="00FC78C3">
      <w:pPr>
        <w:spacing w:before="10" w:after="0" w:line="170" w:lineRule="exact"/>
        <w:rPr>
          <w:rFonts w:asciiTheme="minorBidi" w:hAnsiTheme="minorBidi"/>
          <w:sz w:val="17"/>
          <w:szCs w:val="17"/>
        </w:rPr>
      </w:pPr>
    </w:p>
    <w:p w14:paraId="2A640445" w14:textId="77777777" w:rsidR="00FC78C3" w:rsidRPr="0097463E" w:rsidRDefault="00FC78C3" w:rsidP="00FC78C3">
      <w:pPr>
        <w:spacing w:after="0" w:line="200" w:lineRule="exact"/>
        <w:rPr>
          <w:rFonts w:asciiTheme="minorBidi" w:hAnsiTheme="minorBidi"/>
          <w:szCs w:val="20"/>
        </w:rPr>
      </w:pPr>
    </w:p>
    <w:p w14:paraId="703B2860" w14:textId="77777777" w:rsidR="00FC78C3" w:rsidRPr="0097463E" w:rsidRDefault="00FC78C3" w:rsidP="00FC78C3">
      <w:pPr>
        <w:spacing w:after="0" w:line="200" w:lineRule="exact"/>
        <w:rPr>
          <w:rFonts w:asciiTheme="minorBidi" w:hAnsiTheme="minorBidi"/>
          <w:szCs w:val="20"/>
        </w:rPr>
      </w:pPr>
    </w:p>
    <w:tbl>
      <w:tblPr>
        <w:tblStyle w:val="TableGrid"/>
        <w:tblpPr w:leftFromText="180" w:rightFromText="180" w:vertAnchor="text" w:horzAnchor="page" w:tblpX="3117" w:tblpY="-34"/>
        <w:tblW w:w="7225" w:type="dxa"/>
        <w:tblLayout w:type="fixed"/>
        <w:tblCellMar>
          <w:left w:w="115" w:type="dxa"/>
          <w:right w:w="115" w:type="dxa"/>
        </w:tblCellMar>
        <w:tblLook w:val="04A0" w:firstRow="1" w:lastRow="0" w:firstColumn="1" w:lastColumn="0" w:noHBand="0" w:noVBand="1"/>
      </w:tblPr>
      <w:tblGrid>
        <w:gridCol w:w="4975"/>
        <w:gridCol w:w="2250"/>
      </w:tblGrid>
      <w:tr w:rsidR="00FC78C3" w:rsidRPr="0097463E" w14:paraId="116FF18A" w14:textId="77777777" w:rsidTr="003B3C59">
        <w:trPr>
          <w:trHeight w:val="281"/>
        </w:trPr>
        <w:tc>
          <w:tcPr>
            <w:tcW w:w="4975" w:type="dxa"/>
            <w:tcBorders>
              <w:top w:val="nil"/>
              <w:left w:val="nil"/>
              <w:bottom w:val="nil"/>
              <w:right w:val="single" w:sz="4" w:space="0" w:color="A6A6A6" w:themeColor="background1" w:themeShade="A6"/>
            </w:tcBorders>
          </w:tcPr>
          <w:p w14:paraId="108815F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completion date </w:t>
            </w:r>
            <w:r w:rsidRPr="0097463E">
              <w:rPr>
                <w:rFonts w:asciiTheme="minorBidi" w:eastAsia="Arial" w:hAnsiTheme="minorBidi"/>
                <w:color w:val="231F20"/>
                <w:sz w:val="18"/>
                <w:szCs w:val="18"/>
              </w:rPr>
              <w:t xml:space="preserve">for the whole of the </w:t>
            </w:r>
            <w:r w:rsidRPr="0097463E">
              <w:rPr>
                <w:rFonts w:asciiTheme="minorBidi" w:eastAsia="Arial" w:hAnsiTheme="minorBidi"/>
                <w:i/>
                <w:color w:val="231F20"/>
                <w:sz w:val="18"/>
                <w:szCs w:val="18"/>
              </w:rPr>
              <w:t xml:space="preserve">service </w:t>
            </w:r>
            <w:r w:rsidRPr="0097463E">
              <w:rPr>
                <w:rFonts w:asciiTheme="minorBidi" w:eastAsia="Arial" w:hAnsiTheme="minorBidi"/>
                <w:color w:val="231F20"/>
                <w:sz w:val="18"/>
                <w:szCs w:val="18"/>
              </w:rPr>
              <w:t>is</w:t>
            </w: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742873014"/>
              <w:placeholder>
                <w:docPart w:val="7053B8B8A6AA49FAB568107BA58B9D99"/>
              </w:placeholder>
              <w:showingPlcHdr/>
            </w:sdtPr>
            <w:sdtContent>
              <w:p w14:paraId="7219198A"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405EE7A" w14:textId="77777777" w:rsidR="00FC78C3" w:rsidRPr="0097463E" w:rsidRDefault="00FC78C3" w:rsidP="00FC78C3">
      <w:pPr>
        <w:tabs>
          <w:tab w:val="left" w:pos="2600"/>
        </w:tabs>
        <w:spacing w:after="0" w:line="255" w:lineRule="auto"/>
        <w:ind w:left="112" w:right="2373"/>
        <w:rPr>
          <w:rFonts w:asciiTheme="minorBidi" w:eastAsia="Arial" w:hAnsiTheme="minorBidi"/>
          <w:color w:val="231F20"/>
          <w:sz w:val="18"/>
          <w:szCs w:val="18"/>
        </w:rPr>
      </w:pPr>
      <w:r w:rsidRPr="0097463E">
        <w:rPr>
          <w:rFonts w:asciiTheme="minorBidi" w:eastAsia="Arial" w:hAnsiTheme="minorBidi"/>
          <w:color w:val="231F20"/>
          <w:sz w:val="18"/>
          <w:szCs w:val="18"/>
        </w:rPr>
        <w:t xml:space="preserve">If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is to decide</w:t>
      </w:r>
    </w:p>
    <w:p w14:paraId="15CB74B5" w14:textId="77777777" w:rsidR="00FC78C3" w:rsidRPr="0097463E" w:rsidRDefault="00FC78C3" w:rsidP="00FC78C3">
      <w:pPr>
        <w:tabs>
          <w:tab w:val="left" w:pos="2600"/>
        </w:tabs>
        <w:spacing w:after="0" w:line="255" w:lineRule="auto"/>
        <w:ind w:left="112" w:right="2373"/>
        <w:rPr>
          <w:rFonts w:asciiTheme="minorBidi" w:eastAsia="Arial"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completion date </w:t>
      </w:r>
      <w:r w:rsidRPr="0097463E">
        <w:rPr>
          <w:rFonts w:asciiTheme="minorBidi" w:eastAsia="Arial" w:hAnsiTheme="minorBidi"/>
          <w:color w:val="231F20"/>
          <w:sz w:val="18"/>
          <w:szCs w:val="18"/>
        </w:rPr>
        <w:t>for the</w:t>
      </w:r>
    </w:p>
    <w:p w14:paraId="07F1AD26" w14:textId="77777777" w:rsidR="00FC78C3" w:rsidRPr="0097463E" w:rsidRDefault="00FC78C3" w:rsidP="00FC78C3">
      <w:pPr>
        <w:spacing w:after="0" w:line="240" w:lineRule="auto"/>
        <w:ind w:left="112" w:right="-20"/>
        <w:rPr>
          <w:rFonts w:asciiTheme="minorBidi" w:eastAsia="Arial" w:hAnsiTheme="minorBidi"/>
          <w:sz w:val="18"/>
          <w:szCs w:val="18"/>
        </w:rPr>
      </w:pPr>
      <w:r w:rsidRPr="0097463E">
        <w:rPr>
          <w:rFonts w:asciiTheme="minorBidi" w:eastAsia="Arial" w:hAnsiTheme="minorBidi"/>
          <w:color w:val="231F20"/>
          <w:sz w:val="18"/>
          <w:szCs w:val="18"/>
        </w:rPr>
        <w:t xml:space="preserve">whole of the </w:t>
      </w:r>
      <w:r w:rsidRPr="0097463E">
        <w:rPr>
          <w:rFonts w:asciiTheme="minorBidi" w:eastAsia="Arial" w:hAnsiTheme="minorBidi"/>
          <w:i/>
          <w:color w:val="231F20"/>
          <w:sz w:val="18"/>
          <w:szCs w:val="18"/>
        </w:rPr>
        <w:t>service</w:t>
      </w:r>
    </w:p>
    <w:p w14:paraId="44A8064C" w14:textId="77777777" w:rsidR="00FC78C3" w:rsidRPr="0097463E" w:rsidRDefault="00FC78C3" w:rsidP="00FC78C3">
      <w:pPr>
        <w:spacing w:before="2" w:after="0" w:line="140" w:lineRule="exact"/>
        <w:rPr>
          <w:rFonts w:asciiTheme="minorBidi" w:hAnsiTheme="minorBidi"/>
          <w:sz w:val="14"/>
          <w:szCs w:val="14"/>
        </w:rPr>
      </w:pPr>
    </w:p>
    <w:p w14:paraId="3365D47E" w14:textId="77777777" w:rsidR="00FC78C3" w:rsidRPr="0097463E" w:rsidRDefault="00FC78C3" w:rsidP="00FC78C3">
      <w:pPr>
        <w:spacing w:after="0" w:line="200" w:lineRule="exact"/>
        <w:rPr>
          <w:rFonts w:asciiTheme="minorBidi" w:hAnsiTheme="minorBidi"/>
          <w:szCs w:val="20"/>
        </w:rPr>
      </w:pPr>
    </w:p>
    <w:p w14:paraId="18FF7917" w14:textId="77777777" w:rsidR="00FC78C3" w:rsidRPr="0097463E" w:rsidRDefault="00FC78C3" w:rsidP="00FC78C3">
      <w:pPr>
        <w:spacing w:after="0" w:line="200" w:lineRule="exact"/>
        <w:rPr>
          <w:rFonts w:asciiTheme="minorBidi" w:hAnsiTheme="minorBidi"/>
          <w:szCs w:val="20"/>
        </w:rPr>
      </w:pPr>
    </w:p>
    <w:p w14:paraId="2EC2B0A0" w14:textId="77777777" w:rsidR="00FC78C3" w:rsidRPr="0097463E" w:rsidRDefault="00FC78C3" w:rsidP="00FC78C3">
      <w:pPr>
        <w:spacing w:after="0" w:line="240" w:lineRule="auto"/>
        <w:ind w:left="232" w:right="-20"/>
        <w:rPr>
          <w:rFonts w:asciiTheme="minorBidi" w:eastAsia="Arial" w:hAnsiTheme="minorBidi"/>
        </w:rPr>
      </w:pPr>
      <w:r w:rsidRPr="0097463E">
        <w:rPr>
          <w:rFonts w:asciiTheme="minorBidi" w:eastAsia="Arial" w:hAnsiTheme="minorBidi"/>
          <w:b/>
          <w:bCs/>
          <w:color w:val="58595B"/>
        </w:rPr>
        <w:t>5 Payment</w:t>
      </w:r>
    </w:p>
    <w:p w14:paraId="47DBB497" w14:textId="77777777" w:rsidR="00FC78C3" w:rsidRPr="0097463E" w:rsidRDefault="00FC78C3" w:rsidP="00FC78C3">
      <w:pPr>
        <w:spacing w:before="5" w:after="0" w:line="170" w:lineRule="exact"/>
        <w:rPr>
          <w:rFonts w:asciiTheme="minorBidi" w:hAnsiTheme="minorBidi"/>
          <w:sz w:val="17"/>
          <w:szCs w:val="17"/>
        </w:rPr>
      </w:pPr>
    </w:p>
    <w:p w14:paraId="72AF3801" w14:textId="77777777" w:rsidR="00FC78C3" w:rsidRPr="0097463E" w:rsidRDefault="00FC78C3" w:rsidP="00FC78C3">
      <w:pPr>
        <w:tabs>
          <w:tab w:val="left" w:pos="2600"/>
        </w:tabs>
        <w:spacing w:after="0" w:line="255" w:lineRule="auto"/>
        <w:ind w:left="112" w:right="3039"/>
        <w:rPr>
          <w:rFonts w:asciiTheme="minorBidi" w:eastAsia="Arial" w:hAnsiTheme="minorBidi"/>
          <w:sz w:val="18"/>
          <w:szCs w:val="18"/>
        </w:rPr>
      </w:pPr>
      <w:r w:rsidRPr="0097463E">
        <w:rPr>
          <w:rFonts w:asciiTheme="minorBidi" w:eastAsia="Arial" w:hAnsiTheme="minorBidi"/>
          <w:color w:val="231F20"/>
          <w:sz w:val="18"/>
          <w:szCs w:val="18"/>
        </w:rPr>
        <w:t xml:space="preserve">If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states</w:t>
      </w:r>
      <w:r w:rsidRPr="0097463E">
        <w:rPr>
          <w:rFonts w:asciiTheme="minorBidi" w:eastAsia="Arial" w:hAnsiTheme="minorBidi"/>
          <w:color w:val="231F20"/>
          <w:sz w:val="18"/>
          <w:szCs w:val="18"/>
        </w:rPr>
        <w:tab/>
        <w:t xml:space="preserve">The </w:t>
      </w:r>
      <w:r w:rsidRPr="0097463E">
        <w:rPr>
          <w:rFonts w:asciiTheme="minorBidi" w:eastAsia="Arial" w:hAnsiTheme="minorBidi"/>
          <w:i/>
          <w:color w:val="231F20"/>
          <w:sz w:val="18"/>
          <w:szCs w:val="18"/>
        </w:rPr>
        <w:t xml:space="preserve">expenses </w:t>
      </w:r>
      <w:r w:rsidRPr="0097463E">
        <w:rPr>
          <w:rFonts w:asciiTheme="minorBidi" w:eastAsia="Arial" w:hAnsiTheme="minorBidi"/>
          <w:color w:val="231F20"/>
          <w:sz w:val="18"/>
          <w:szCs w:val="18"/>
        </w:rPr>
        <w:t xml:space="preserve">stated by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 xml:space="preserve">are any </w:t>
      </w:r>
      <w:r w:rsidRPr="0097463E">
        <w:rPr>
          <w:rFonts w:asciiTheme="minorBidi" w:eastAsia="Arial" w:hAnsiTheme="minorBidi"/>
          <w:i/>
          <w:color w:val="231F20"/>
          <w:sz w:val="18"/>
          <w:szCs w:val="18"/>
        </w:rPr>
        <w:t>expenses</w:t>
      </w:r>
    </w:p>
    <w:p w14:paraId="7A2BC020" w14:textId="77777777" w:rsidR="00FC78C3" w:rsidRPr="0097463E" w:rsidRDefault="00FC78C3" w:rsidP="00FC78C3">
      <w:pPr>
        <w:tabs>
          <w:tab w:val="left" w:pos="5100"/>
        </w:tabs>
        <w:spacing w:after="0" w:line="203" w:lineRule="exact"/>
        <w:ind w:left="2607" w:right="-20"/>
        <w:rPr>
          <w:rFonts w:asciiTheme="minorBidi" w:eastAsia="Arial" w:hAnsiTheme="minorBidi"/>
          <w:sz w:val="18"/>
          <w:szCs w:val="18"/>
        </w:rPr>
      </w:pPr>
      <w:r w:rsidRPr="0097463E">
        <w:rPr>
          <w:rFonts w:asciiTheme="minorBidi" w:eastAsia="Arial" w:hAnsiTheme="minorBidi"/>
          <w:color w:val="231F20"/>
          <w:sz w:val="18"/>
          <w:szCs w:val="18"/>
        </w:rPr>
        <w:t>item</w:t>
      </w:r>
      <w:r w:rsidRPr="0097463E">
        <w:rPr>
          <w:rFonts w:asciiTheme="minorBidi" w:eastAsia="Arial" w:hAnsiTheme="minorBidi"/>
          <w:color w:val="231F20"/>
          <w:sz w:val="18"/>
          <w:szCs w:val="18"/>
        </w:rPr>
        <w:tab/>
        <w:t>amount</w:t>
      </w:r>
    </w:p>
    <w:p w14:paraId="70EF1EE4" w14:textId="77777777" w:rsidR="00FC78C3" w:rsidRPr="0097463E" w:rsidRDefault="00FC78C3" w:rsidP="00FC78C3">
      <w:pPr>
        <w:spacing w:before="7" w:after="0" w:line="110" w:lineRule="exact"/>
        <w:rPr>
          <w:rFonts w:asciiTheme="minorBidi" w:hAnsiTheme="minorBidi"/>
          <w:sz w:val="11"/>
          <w:szCs w:val="11"/>
        </w:rPr>
      </w:pPr>
    </w:p>
    <w:tbl>
      <w:tblPr>
        <w:tblStyle w:val="TableGrid"/>
        <w:tblW w:w="4705"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75"/>
        <w:gridCol w:w="270"/>
        <w:gridCol w:w="2160"/>
      </w:tblGrid>
      <w:tr w:rsidR="00FC78C3" w:rsidRPr="0097463E" w14:paraId="06CD901A" w14:textId="77777777" w:rsidTr="003B3C59">
        <w:trPr>
          <w:trHeight w:val="281"/>
        </w:trPr>
        <w:tc>
          <w:tcPr>
            <w:tcW w:w="2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832716619"/>
              <w:placeholder>
                <w:docPart w:val="CEA326A09BF54CDE80E0C82C4CE4D231"/>
              </w:placeholder>
              <w:showingPlcHdr/>
            </w:sdtPr>
            <w:sdtContent>
              <w:p w14:paraId="4708AB53"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70" w:type="dxa"/>
            <w:tcBorders>
              <w:left w:val="single" w:sz="4" w:space="0" w:color="A6A6A6" w:themeColor="background1" w:themeShade="A6"/>
              <w:right w:val="single" w:sz="4" w:space="0" w:color="A6A6A6" w:themeColor="background1" w:themeShade="A6"/>
            </w:tcBorders>
          </w:tcPr>
          <w:p w14:paraId="014E9847" w14:textId="77777777" w:rsidR="00FC78C3" w:rsidRPr="0097463E" w:rsidRDefault="00FC78C3" w:rsidP="00483BA7">
            <w:pPr>
              <w:spacing w:before="36" w:line="203" w:lineRule="exact"/>
              <w:ind w:right="-20"/>
              <w:rPr>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250545277"/>
              <w:placeholder>
                <w:docPart w:val="FAF60CF38758433B815ADE6052A62877"/>
              </w:placeholder>
              <w:showingPlcHdr/>
            </w:sdtPr>
            <w:sdtContent>
              <w:p w14:paraId="034D6935"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F4D02C6" w14:textId="77777777" w:rsidR="00FC78C3" w:rsidRPr="0097463E" w:rsidRDefault="00FC78C3" w:rsidP="00FC78C3">
      <w:pPr>
        <w:spacing w:after="0" w:line="120" w:lineRule="exact"/>
        <w:rPr>
          <w:rFonts w:asciiTheme="minorBidi" w:hAnsiTheme="minorBidi"/>
          <w:szCs w:val="20"/>
        </w:rPr>
      </w:pPr>
    </w:p>
    <w:tbl>
      <w:tblPr>
        <w:tblStyle w:val="TableGrid"/>
        <w:tblW w:w="4705"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75"/>
        <w:gridCol w:w="270"/>
        <w:gridCol w:w="2160"/>
      </w:tblGrid>
      <w:tr w:rsidR="00FC78C3" w:rsidRPr="0097463E" w14:paraId="2B716DFF" w14:textId="77777777" w:rsidTr="003B3C59">
        <w:trPr>
          <w:trHeight w:val="281"/>
        </w:trPr>
        <w:tc>
          <w:tcPr>
            <w:tcW w:w="2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481273043"/>
              <w:placeholder>
                <w:docPart w:val="248EEEF6F4F2415F902A864952994896"/>
              </w:placeholder>
              <w:showingPlcHdr/>
            </w:sdtPr>
            <w:sdtContent>
              <w:p w14:paraId="002226B2"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70" w:type="dxa"/>
            <w:tcBorders>
              <w:left w:val="single" w:sz="4" w:space="0" w:color="A6A6A6" w:themeColor="background1" w:themeShade="A6"/>
              <w:right w:val="single" w:sz="4" w:space="0" w:color="A6A6A6" w:themeColor="background1" w:themeShade="A6"/>
            </w:tcBorders>
          </w:tcPr>
          <w:p w14:paraId="0A6995BE" w14:textId="77777777" w:rsidR="00FC78C3" w:rsidRPr="0097463E" w:rsidRDefault="00FC78C3" w:rsidP="00483BA7">
            <w:pPr>
              <w:spacing w:before="36" w:line="203" w:lineRule="exact"/>
              <w:ind w:right="-20"/>
              <w:rPr>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984699363"/>
              <w:placeholder>
                <w:docPart w:val="9C07A3045BA54C1EA9E99DCD8A6DE48D"/>
              </w:placeholder>
              <w:showingPlcHdr/>
            </w:sdtPr>
            <w:sdtContent>
              <w:p w14:paraId="4FE5EA6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6001B9DC" w14:textId="77777777" w:rsidR="00FC78C3" w:rsidRPr="0097463E" w:rsidRDefault="00FC78C3" w:rsidP="00FC78C3">
      <w:pPr>
        <w:spacing w:after="0" w:line="120" w:lineRule="exact"/>
        <w:rPr>
          <w:rFonts w:asciiTheme="minorBidi" w:hAnsiTheme="minorBidi"/>
          <w:b/>
          <w:szCs w:val="20"/>
        </w:rPr>
      </w:pPr>
    </w:p>
    <w:tbl>
      <w:tblPr>
        <w:tblStyle w:val="TableGrid"/>
        <w:tblW w:w="4705"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75"/>
        <w:gridCol w:w="270"/>
        <w:gridCol w:w="2160"/>
      </w:tblGrid>
      <w:tr w:rsidR="00FC78C3" w:rsidRPr="0097463E" w14:paraId="7FF9846F" w14:textId="77777777" w:rsidTr="003B3C59">
        <w:trPr>
          <w:trHeight w:val="281"/>
        </w:trPr>
        <w:tc>
          <w:tcPr>
            <w:tcW w:w="2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740308314"/>
              <w:placeholder>
                <w:docPart w:val="61E5D972D44148FDA8023B9B9B03E3EE"/>
              </w:placeholder>
              <w:showingPlcHdr/>
            </w:sdtPr>
            <w:sdtContent>
              <w:p w14:paraId="0BC09673"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70" w:type="dxa"/>
            <w:tcBorders>
              <w:left w:val="single" w:sz="4" w:space="0" w:color="A6A6A6" w:themeColor="background1" w:themeShade="A6"/>
              <w:right w:val="single" w:sz="4" w:space="0" w:color="A6A6A6" w:themeColor="background1" w:themeShade="A6"/>
            </w:tcBorders>
          </w:tcPr>
          <w:p w14:paraId="796FC920" w14:textId="77777777" w:rsidR="00FC78C3" w:rsidRPr="0097463E" w:rsidRDefault="00FC78C3" w:rsidP="00483BA7">
            <w:pPr>
              <w:spacing w:before="36" w:line="203" w:lineRule="exact"/>
              <w:ind w:right="-20"/>
              <w:rPr>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16100570"/>
              <w:placeholder>
                <w:docPart w:val="463EC5BB55E148828F1FCBD922276A93"/>
              </w:placeholder>
              <w:showingPlcHdr/>
            </w:sdtPr>
            <w:sdtContent>
              <w:p w14:paraId="1AF2F14A"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E199C28" w14:textId="77777777" w:rsidR="00FC78C3" w:rsidRPr="0097463E" w:rsidRDefault="00FC78C3" w:rsidP="00FC78C3">
      <w:pPr>
        <w:spacing w:after="0" w:line="200" w:lineRule="exact"/>
        <w:rPr>
          <w:rFonts w:asciiTheme="minorBidi" w:hAnsiTheme="minorBidi"/>
          <w:szCs w:val="20"/>
        </w:rPr>
      </w:pPr>
    </w:p>
    <w:p w14:paraId="6311A337" w14:textId="77777777" w:rsidR="00FC78C3" w:rsidRPr="0097463E" w:rsidRDefault="00FC78C3" w:rsidP="00FC78C3">
      <w:pPr>
        <w:spacing w:before="7" w:after="0" w:line="110" w:lineRule="exact"/>
        <w:rPr>
          <w:rFonts w:asciiTheme="minorBidi" w:hAnsiTheme="minorBidi"/>
          <w:sz w:val="11"/>
          <w:szCs w:val="11"/>
        </w:rPr>
      </w:pPr>
    </w:p>
    <w:p w14:paraId="34A5E1FD" w14:textId="77777777" w:rsidR="00FC78C3" w:rsidRPr="0097463E" w:rsidRDefault="00FC78C3" w:rsidP="00FC78C3">
      <w:pPr>
        <w:spacing w:after="0" w:line="200" w:lineRule="exact"/>
        <w:rPr>
          <w:rFonts w:asciiTheme="minorBidi" w:hAnsiTheme="minorBidi"/>
          <w:szCs w:val="20"/>
        </w:rPr>
      </w:pPr>
    </w:p>
    <w:p w14:paraId="4061F11E" w14:textId="77777777" w:rsidR="00FC78C3" w:rsidRPr="0097463E" w:rsidRDefault="00FC78C3" w:rsidP="00FC78C3">
      <w:pPr>
        <w:spacing w:before="31" w:after="0" w:line="240" w:lineRule="auto"/>
        <w:ind w:left="232" w:right="-20"/>
        <w:rPr>
          <w:rFonts w:asciiTheme="minorBidi" w:eastAsia="Arial" w:hAnsiTheme="minorBidi"/>
        </w:rPr>
      </w:pPr>
      <w:r w:rsidRPr="0097463E">
        <w:rPr>
          <w:rFonts w:asciiTheme="minorBidi" w:eastAsia="Arial" w:hAnsiTheme="minorBidi"/>
          <w:b/>
          <w:bCs/>
          <w:color w:val="58595B"/>
        </w:rPr>
        <w:t>Resolving and avoiding disputes</w:t>
      </w:r>
    </w:p>
    <w:p w14:paraId="5E68AB9A" w14:textId="77777777" w:rsidR="00FC78C3" w:rsidRPr="0097463E" w:rsidRDefault="00FC78C3" w:rsidP="00FC78C3">
      <w:pPr>
        <w:spacing w:before="5" w:after="0" w:line="170" w:lineRule="exact"/>
        <w:rPr>
          <w:rFonts w:asciiTheme="minorBidi" w:hAnsiTheme="minorBidi"/>
          <w:sz w:val="17"/>
          <w:szCs w:val="17"/>
        </w:rPr>
      </w:pPr>
    </w:p>
    <w:p w14:paraId="043765B5" w14:textId="77777777" w:rsidR="00FC78C3" w:rsidRPr="0097463E" w:rsidRDefault="00FC78C3" w:rsidP="00FC78C3">
      <w:pPr>
        <w:spacing w:after="0" w:line="240" w:lineRule="auto"/>
        <w:ind w:left="2607" w:right="-20"/>
        <w:rPr>
          <w:rFonts w:asciiTheme="minorBidi" w:eastAsia="Arial"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Senior Representatives </w:t>
      </w:r>
      <w:r w:rsidRPr="0097463E">
        <w:rPr>
          <w:rFonts w:asciiTheme="minorBidi" w:eastAsia="Arial" w:hAnsiTheme="minorBidi"/>
          <w:color w:val="231F20"/>
          <w:sz w:val="18"/>
          <w:szCs w:val="18"/>
        </w:rPr>
        <w:t xml:space="preserve">of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are</w:t>
      </w:r>
    </w:p>
    <w:p w14:paraId="0A556220" w14:textId="77777777" w:rsidR="00FC78C3" w:rsidRPr="0097463E" w:rsidRDefault="00FC78C3" w:rsidP="00FC78C3">
      <w:pPr>
        <w:spacing w:before="3" w:after="0" w:line="140" w:lineRule="exact"/>
        <w:rPr>
          <w:rFonts w:asciiTheme="minorBidi" w:hAnsiTheme="minorBidi"/>
          <w:sz w:val="18"/>
          <w:szCs w:val="18"/>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487AD35B" w14:textId="77777777" w:rsidTr="00973DD3">
        <w:trPr>
          <w:trHeight w:val="281"/>
        </w:trPr>
        <w:tc>
          <w:tcPr>
            <w:tcW w:w="3265" w:type="dxa"/>
            <w:tcBorders>
              <w:top w:val="nil"/>
              <w:left w:val="nil"/>
              <w:bottom w:val="nil"/>
              <w:right w:val="single" w:sz="4" w:space="0" w:color="A6A6A6" w:themeColor="background1" w:themeShade="A6"/>
            </w:tcBorders>
          </w:tcPr>
          <w:p w14:paraId="5AEFBB63" w14:textId="77777777" w:rsidR="00FC78C3" w:rsidRPr="0097463E" w:rsidRDefault="00FC78C3" w:rsidP="00483BA7">
            <w:pPr>
              <w:spacing w:before="36" w:line="203" w:lineRule="exact"/>
              <w:ind w:left="-90" w:right="-20"/>
              <w:rPr>
                <w:rFonts w:asciiTheme="minorBidi" w:hAnsiTheme="minorBidi"/>
                <w:sz w:val="18"/>
                <w:szCs w:val="18"/>
              </w:rPr>
            </w:pPr>
            <w:r w:rsidRPr="0097463E">
              <w:rPr>
                <w:rFonts w:asciiTheme="minorBidi" w:eastAsia="Arial" w:hAnsiTheme="minorBidi"/>
                <w:color w:val="231F20"/>
                <w:sz w:val="18"/>
                <w:szCs w:val="18"/>
              </w:rPr>
              <w:t>Name (1)</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513495904"/>
              <w:placeholder>
                <w:docPart w:val="1DBEDD5D2598409594131AEC563A6B49"/>
              </w:placeholder>
              <w:showingPlcHdr/>
            </w:sdtPr>
            <w:sdtContent>
              <w:p w14:paraId="47B1DB3B"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681F587" w14:textId="77777777" w:rsidR="00FC78C3" w:rsidRPr="0097463E" w:rsidRDefault="00FC78C3" w:rsidP="00FC78C3">
      <w:pPr>
        <w:spacing w:after="0" w:line="100" w:lineRule="exact"/>
        <w:rPr>
          <w:rFonts w:asciiTheme="minorBidi" w:hAnsiTheme="minorBidi"/>
          <w:sz w:val="15"/>
          <w:szCs w:val="15"/>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0BC33954" w14:textId="77777777" w:rsidTr="00973DD3">
        <w:trPr>
          <w:trHeight w:val="823"/>
        </w:trPr>
        <w:tc>
          <w:tcPr>
            <w:tcW w:w="3265" w:type="dxa"/>
            <w:tcBorders>
              <w:top w:val="nil"/>
              <w:left w:val="nil"/>
              <w:bottom w:val="nil"/>
              <w:right w:val="single" w:sz="4" w:space="0" w:color="A6A6A6" w:themeColor="background1" w:themeShade="A6"/>
            </w:tcBorders>
          </w:tcPr>
          <w:p w14:paraId="051BE2B3" w14:textId="77777777" w:rsidR="00FC78C3" w:rsidRPr="0097463E" w:rsidRDefault="00FC78C3" w:rsidP="00483BA7">
            <w:pPr>
              <w:spacing w:before="36" w:line="203" w:lineRule="exact"/>
              <w:ind w:left="-90" w:right="-20"/>
              <w:rPr>
                <w:rFonts w:asciiTheme="minorBidi" w:hAnsiTheme="minorBidi"/>
                <w:sz w:val="18"/>
                <w:szCs w:val="18"/>
              </w:rPr>
            </w:pPr>
            <w:r w:rsidRPr="0097463E">
              <w:rPr>
                <w:rFonts w:asciiTheme="minorBidi" w:eastAsia="Arial" w:hAnsiTheme="minorBidi"/>
                <w:color w:val="231F20"/>
                <w:sz w:val="18"/>
                <w:szCs w:val="18"/>
              </w:rPr>
              <w:t>Address for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2115121305"/>
              <w:placeholder>
                <w:docPart w:val="3F7223D4C5D0444C8D4EB07D289AB36A"/>
              </w:placeholder>
              <w:showingPlcHdr/>
            </w:sdtPr>
            <w:sdtContent>
              <w:p w14:paraId="4EA1C2D8"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6A26B542" w14:textId="77777777" w:rsidR="00FC78C3" w:rsidRPr="0097463E" w:rsidRDefault="00FC78C3" w:rsidP="00FC78C3">
      <w:pPr>
        <w:spacing w:after="0" w:line="100" w:lineRule="exact"/>
        <w:rPr>
          <w:rFonts w:asciiTheme="minorBidi" w:hAnsiTheme="minorBidi"/>
          <w:sz w:val="13"/>
          <w:szCs w:val="13"/>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50E5A3ED" w14:textId="77777777" w:rsidTr="00973DD3">
        <w:trPr>
          <w:trHeight w:val="281"/>
        </w:trPr>
        <w:tc>
          <w:tcPr>
            <w:tcW w:w="3265" w:type="dxa"/>
            <w:tcBorders>
              <w:top w:val="nil"/>
              <w:left w:val="nil"/>
              <w:bottom w:val="nil"/>
              <w:right w:val="single" w:sz="4" w:space="0" w:color="A6A6A6" w:themeColor="background1" w:themeShade="A6"/>
            </w:tcBorders>
          </w:tcPr>
          <w:p w14:paraId="7D110028" w14:textId="77777777" w:rsidR="00FC78C3" w:rsidRPr="0097463E" w:rsidRDefault="00FC78C3" w:rsidP="00483BA7">
            <w:pPr>
              <w:spacing w:before="36" w:line="203" w:lineRule="exact"/>
              <w:ind w:left="-90" w:right="-90"/>
              <w:rPr>
                <w:rFonts w:asciiTheme="minorBidi" w:hAnsiTheme="minorBidi"/>
                <w:sz w:val="18"/>
                <w:szCs w:val="18"/>
              </w:rPr>
            </w:pPr>
            <w:r w:rsidRPr="0097463E">
              <w:rPr>
                <w:rFonts w:asciiTheme="minorBidi" w:eastAsia="Arial" w:hAnsiTheme="minorBidi"/>
                <w:color w:val="231F20"/>
                <w:sz w:val="18"/>
                <w:szCs w:val="18"/>
              </w:rPr>
              <w:t>Address for electronic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826902227"/>
              <w:placeholder>
                <w:docPart w:val="DBC58AB5DF04445EA849FECC19D3BBE1"/>
              </w:placeholder>
              <w:showingPlcHdr/>
            </w:sdtPr>
            <w:sdtContent>
              <w:p w14:paraId="5B7E79F3"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BF0CA24" w14:textId="77777777" w:rsidR="00FC78C3" w:rsidRPr="0097463E" w:rsidRDefault="00FC78C3" w:rsidP="00FC78C3">
      <w:pPr>
        <w:spacing w:after="0" w:line="100" w:lineRule="exact"/>
        <w:rPr>
          <w:rFonts w:asciiTheme="minorBidi" w:hAnsiTheme="minorBidi"/>
          <w:sz w:val="15"/>
          <w:szCs w:val="15"/>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3CBEBED3" w14:textId="77777777" w:rsidTr="00973DD3">
        <w:trPr>
          <w:trHeight w:val="281"/>
        </w:trPr>
        <w:tc>
          <w:tcPr>
            <w:tcW w:w="3265" w:type="dxa"/>
            <w:tcBorders>
              <w:top w:val="nil"/>
              <w:left w:val="nil"/>
              <w:bottom w:val="nil"/>
              <w:right w:val="single" w:sz="4" w:space="0" w:color="A6A6A6" w:themeColor="background1" w:themeShade="A6"/>
            </w:tcBorders>
          </w:tcPr>
          <w:p w14:paraId="76A16476" w14:textId="77777777" w:rsidR="00FC78C3" w:rsidRPr="0097463E" w:rsidRDefault="00FC78C3" w:rsidP="00483BA7">
            <w:pPr>
              <w:spacing w:before="36" w:line="203" w:lineRule="exact"/>
              <w:ind w:left="-90" w:right="-90"/>
              <w:rPr>
                <w:rFonts w:asciiTheme="minorBidi" w:hAnsiTheme="minorBidi"/>
                <w:sz w:val="18"/>
                <w:szCs w:val="18"/>
              </w:rPr>
            </w:pPr>
            <w:r w:rsidRPr="0097463E">
              <w:rPr>
                <w:rFonts w:asciiTheme="minorBidi" w:eastAsia="Arial" w:hAnsiTheme="minorBidi"/>
                <w:color w:val="231F20"/>
                <w:sz w:val="18"/>
                <w:szCs w:val="18"/>
              </w:rPr>
              <w:t>Name (2)</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807623892"/>
              <w:placeholder>
                <w:docPart w:val="0021C73FB9424145A24392D8F47A0AAD"/>
              </w:placeholder>
              <w:showingPlcHdr/>
            </w:sdtPr>
            <w:sdtContent>
              <w:p w14:paraId="0EB11C8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37FCDD83" w14:textId="77777777" w:rsidR="00FC78C3" w:rsidRPr="0097463E" w:rsidRDefault="00FC78C3" w:rsidP="00FC78C3">
      <w:pPr>
        <w:spacing w:after="0" w:line="100" w:lineRule="exact"/>
        <w:rPr>
          <w:rFonts w:asciiTheme="minorBidi" w:hAnsiTheme="minorBidi"/>
          <w:sz w:val="15"/>
          <w:szCs w:val="15"/>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17F39D13" w14:textId="77777777" w:rsidTr="00973DD3">
        <w:trPr>
          <w:trHeight w:val="877"/>
        </w:trPr>
        <w:tc>
          <w:tcPr>
            <w:tcW w:w="3265" w:type="dxa"/>
            <w:tcBorders>
              <w:top w:val="nil"/>
              <w:left w:val="nil"/>
              <w:bottom w:val="nil"/>
              <w:right w:val="single" w:sz="4" w:space="0" w:color="A6A6A6" w:themeColor="background1" w:themeShade="A6"/>
            </w:tcBorders>
          </w:tcPr>
          <w:p w14:paraId="23D72971" w14:textId="77777777" w:rsidR="00FC78C3" w:rsidRPr="0097463E" w:rsidRDefault="00FC78C3" w:rsidP="00483BA7">
            <w:pPr>
              <w:spacing w:before="36" w:line="203" w:lineRule="exact"/>
              <w:ind w:left="-90" w:right="-20"/>
              <w:rPr>
                <w:rFonts w:asciiTheme="minorBidi" w:hAnsiTheme="minorBidi"/>
                <w:sz w:val="18"/>
                <w:szCs w:val="18"/>
              </w:rPr>
            </w:pPr>
            <w:r w:rsidRPr="0097463E">
              <w:rPr>
                <w:rFonts w:asciiTheme="minorBidi" w:eastAsia="Arial" w:hAnsiTheme="minorBidi"/>
                <w:color w:val="231F20"/>
                <w:sz w:val="18"/>
                <w:szCs w:val="18"/>
              </w:rPr>
              <w:t>Address for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960415817"/>
              <w:placeholder>
                <w:docPart w:val="721193C3D0D145188962354073C09DAF"/>
              </w:placeholder>
              <w:showingPlcHdr/>
            </w:sdtPr>
            <w:sdtContent>
              <w:p w14:paraId="3F6D55A7"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321032C9" w14:textId="77777777" w:rsidR="00FC78C3" w:rsidRPr="0097463E" w:rsidRDefault="00FC78C3" w:rsidP="00FC78C3">
      <w:pPr>
        <w:spacing w:after="0" w:line="130" w:lineRule="exact"/>
        <w:rPr>
          <w:rFonts w:asciiTheme="minorBidi" w:hAnsiTheme="minorBidi"/>
          <w:sz w:val="13"/>
          <w:szCs w:val="13"/>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3453B4B8" w14:textId="77777777" w:rsidTr="00973DD3">
        <w:trPr>
          <w:trHeight w:val="281"/>
        </w:trPr>
        <w:tc>
          <w:tcPr>
            <w:tcW w:w="3265" w:type="dxa"/>
            <w:tcBorders>
              <w:top w:val="nil"/>
              <w:left w:val="nil"/>
              <w:bottom w:val="nil"/>
              <w:right w:val="single" w:sz="4" w:space="0" w:color="A6A6A6" w:themeColor="background1" w:themeShade="A6"/>
            </w:tcBorders>
          </w:tcPr>
          <w:p w14:paraId="67965D26" w14:textId="77777777" w:rsidR="00FC78C3" w:rsidRPr="0097463E" w:rsidRDefault="00FC78C3" w:rsidP="00483BA7">
            <w:pPr>
              <w:spacing w:before="36" w:line="203" w:lineRule="exact"/>
              <w:ind w:left="-90" w:right="-90"/>
              <w:rPr>
                <w:rFonts w:asciiTheme="minorBidi" w:hAnsiTheme="minorBidi"/>
                <w:sz w:val="18"/>
                <w:szCs w:val="18"/>
              </w:rPr>
            </w:pPr>
            <w:r w:rsidRPr="0097463E">
              <w:rPr>
                <w:rFonts w:asciiTheme="minorBidi" w:eastAsia="Arial" w:hAnsiTheme="minorBidi"/>
                <w:color w:val="231F20"/>
                <w:sz w:val="18"/>
                <w:szCs w:val="18"/>
              </w:rPr>
              <w:t>Address for electronic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581023436"/>
              <w:placeholder>
                <w:docPart w:val="1DF2E0550C6F40B1853EB628FE369277"/>
              </w:placeholder>
              <w:showingPlcHdr/>
            </w:sdtPr>
            <w:sdtContent>
              <w:p w14:paraId="7DB40E99"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64C527AD" w14:textId="77777777" w:rsidR="00FC78C3" w:rsidRPr="0097463E" w:rsidRDefault="00FC78C3" w:rsidP="00FC78C3">
      <w:pPr>
        <w:spacing w:before="36" w:after="0" w:line="240" w:lineRule="auto"/>
        <w:ind w:left="2967" w:right="-20"/>
        <w:rPr>
          <w:rFonts w:asciiTheme="minorBidi" w:eastAsia="Arial" w:hAnsiTheme="minorBidi"/>
          <w:sz w:val="18"/>
          <w:szCs w:val="18"/>
        </w:rPr>
      </w:pPr>
    </w:p>
    <w:p w14:paraId="73183DC0" w14:textId="77777777" w:rsidR="00FC78C3" w:rsidRPr="0097463E" w:rsidRDefault="00FC78C3" w:rsidP="00FC78C3">
      <w:pPr>
        <w:spacing w:after="0"/>
        <w:rPr>
          <w:rFonts w:asciiTheme="minorBidi" w:hAnsiTheme="minorBidi"/>
        </w:rPr>
        <w:sectPr w:rsidR="00FC78C3" w:rsidRPr="0097463E" w:rsidSect="00687239">
          <w:pgSz w:w="11909" w:h="16834" w:code="9"/>
          <w:pgMar w:top="760" w:right="1520" w:bottom="280" w:left="380" w:header="720" w:footer="720" w:gutter="0"/>
          <w:cols w:space="720"/>
        </w:sectPr>
      </w:pPr>
    </w:p>
    <w:p w14:paraId="55E98396" w14:textId="77777777" w:rsidR="00FC78C3" w:rsidRPr="0097463E" w:rsidRDefault="00FC78C3" w:rsidP="007D08A2">
      <w:pPr>
        <w:tabs>
          <w:tab w:val="left" w:pos="3150"/>
        </w:tabs>
        <w:spacing w:after="0" w:line="240" w:lineRule="auto"/>
        <w:ind w:left="103" w:right="-20"/>
        <w:rPr>
          <w:rFonts w:asciiTheme="minorBidi" w:eastAsia="Arial" w:hAnsiTheme="minorBidi"/>
          <w:sz w:val="18"/>
          <w:szCs w:val="18"/>
        </w:rPr>
      </w:pPr>
      <w:r w:rsidRPr="0097463E">
        <w:rPr>
          <w:rFonts w:asciiTheme="minorBidi" w:eastAsia="Arial" w:hAnsiTheme="minorBidi"/>
          <w:color w:val="231F20"/>
          <w:sz w:val="18"/>
          <w:szCs w:val="18"/>
        </w:rPr>
        <w:t xml:space="preserve">If an </w:t>
      </w:r>
      <w:r w:rsidRPr="0097463E">
        <w:rPr>
          <w:rFonts w:asciiTheme="minorBidi" w:eastAsia="Arial" w:hAnsiTheme="minorBidi"/>
          <w:i/>
          <w:color w:val="231F20"/>
          <w:sz w:val="18"/>
          <w:szCs w:val="18"/>
        </w:rPr>
        <w:t>information execution</w:t>
      </w:r>
      <w:r w:rsidR="00B92189" w:rsidRPr="0097463E">
        <w:rPr>
          <w:rFonts w:asciiTheme="minorBidi" w:eastAsia="Arial" w:hAnsiTheme="minorBidi"/>
          <w:i/>
          <w:color w:val="231F20"/>
          <w:sz w:val="18"/>
          <w:szCs w:val="18"/>
        </w:rPr>
        <w:t xml:space="preserve"> </w:t>
      </w:r>
      <w:r w:rsidRPr="0097463E">
        <w:rPr>
          <w:rFonts w:asciiTheme="minorBidi" w:eastAsia="Arial" w:hAnsiTheme="minorBidi"/>
          <w:i/>
          <w:color w:val="231F20"/>
          <w:sz w:val="18"/>
          <w:szCs w:val="18"/>
        </w:rPr>
        <w:t xml:space="preserve">plan </w:t>
      </w:r>
      <w:r w:rsidRPr="0097463E">
        <w:rPr>
          <w:rFonts w:asciiTheme="minorBidi" w:eastAsia="Arial" w:hAnsiTheme="minorBidi"/>
          <w:color w:val="231F20"/>
          <w:sz w:val="18"/>
          <w:szCs w:val="18"/>
        </w:rPr>
        <w:t>is to be identified in</w:t>
      </w:r>
      <w:r w:rsidR="00B92189" w:rsidRPr="0097463E">
        <w:rPr>
          <w:rFonts w:asciiTheme="minorBidi" w:eastAsia="Arial" w:hAnsiTheme="minorBidi"/>
          <w:color w:val="231F20"/>
          <w:sz w:val="18"/>
          <w:szCs w:val="18"/>
        </w:rPr>
        <w:t xml:space="preserve"> </w:t>
      </w:r>
      <w:r w:rsidRPr="0097463E">
        <w:rPr>
          <w:rFonts w:asciiTheme="minorBidi" w:eastAsia="Arial" w:hAnsiTheme="minorBidi"/>
          <w:color w:val="231F20"/>
          <w:sz w:val="18"/>
          <w:szCs w:val="18"/>
        </w:rPr>
        <w:t>the Contract Data</w:t>
      </w:r>
    </w:p>
    <w:p w14:paraId="18A2A7C9" w14:textId="77777777" w:rsidR="00857FE8" w:rsidRPr="0097463E" w:rsidRDefault="00857FE8" w:rsidP="00973DD3">
      <w:pPr>
        <w:tabs>
          <w:tab w:val="left" w:pos="180"/>
        </w:tabs>
        <w:spacing w:before="10" w:after="0" w:line="120" w:lineRule="exact"/>
        <w:rPr>
          <w:rFonts w:asciiTheme="minorBidi" w:hAnsiTheme="minorBidi"/>
          <w:sz w:val="12"/>
          <w:szCs w:val="12"/>
        </w:rPr>
      </w:pPr>
    </w:p>
    <w:p w14:paraId="302DD8F0" w14:textId="77777777" w:rsidR="00857FE8" w:rsidRPr="0097463E" w:rsidRDefault="00857FE8" w:rsidP="00973DD3">
      <w:pPr>
        <w:tabs>
          <w:tab w:val="left" w:pos="180"/>
        </w:tabs>
        <w:spacing w:before="10" w:after="0" w:line="120" w:lineRule="exact"/>
        <w:rPr>
          <w:rFonts w:asciiTheme="minorBidi" w:hAnsiTheme="minorBidi"/>
          <w:sz w:val="12"/>
          <w:szCs w:val="12"/>
        </w:rPr>
      </w:pPr>
    </w:p>
    <w:p w14:paraId="6921095E" w14:textId="77777777" w:rsidR="00FC78C3" w:rsidRPr="0097463E" w:rsidRDefault="00BB2D1F" w:rsidP="00973DD3">
      <w:pPr>
        <w:tabs>
          <w:tab w:val="left" w:pos="180"/>
        </w:tabs>
        <w:spacing w:before="10" w:after="0" w:line="120" w:lineRule="exact"/>
        <w:rPr>
          <w:rFonts w:asciiTheme="minorBidi" w:hAnsiTheme="minorBidi"/>
          <w:sz w:val="12"/>
          <w:szCs w:val="12"/>
        </w:rPr>
      </w:pPr>
      <w:r w:rsidRPr="0097463E">
        <w:rPr>
          <w:rFonts w:asciiTheme="minorBidi" w:hAnsiTheme="minorBidi"/>
          <w:noProof/>
        </w:rPr>
        <mc:AlternateContent>
          <mc:Choice Requires="wpg">
            <w:drawing>
              <wp:anchor distT="0" distB="0" distL="114300" distR="114300" simplePos="0" relativeHeight="251658258" behindDoc="1" locked="0" layoutInCell="1" allowOverlap="1" wp14:anchorId="7CD570C2" wp14:editId="07777777">
                <wp:simplePos x="0" y="0"/>
                <wp:positionH relativeFrom="page">
                  <wp:posOffset>648970</wp:posOffset>
                </wp:positionH>
                <wp:positionV relativeFrom="page">
                  <wp:posOffset>2063115</wp:posOffset>
                </wp:positionV>
                <wp:extent cx="6155690" cy="228600"/>
                <wp:effectExtent l="1270" t="0" r="0" b="3810"/>
                <wp:wrapNone/>
                <wp:docPr id="14" name="Group 1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15" name="Freeform 1053"/>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052" style="position:absolute;margin-left:51.1pt;margin-top:162.45pt;width:484.7pt;height:18pt;z-index:-251658203;mso-position-horizontal-relative:page;mso-position-vertical-relative:page" coordsize="9694,360" coordorigin="663,783" o:spid="_x0000_s1026" w14:anchorId="205D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">
                <v:shape id="Freeform 1053" style="position:absolute;left:663;top:783;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">
                  <v:path arrowok="t" o:connecttype="custom" o:connectlocs="0,1143;9694,1143;9694,783;0,783;0,1143" o:connectangles="0,0,0,0,0"/>
                </v:shape>
                <w10:wrap anchorx="page" anchory="page"/>
              </v:group>
            </w:pict>
          </mc:Fallback>
        </mc:AlternateContent>
      </w:r>
    </w:p>
    <w:p w14:paraId="43A3700E" w14:textId="77777777" w:rsidR="00973DD3" w:rsidRPr="0097463E" w:rsidRDefault="00BB2D1F" w:rsidP="00973DD3">
      <w:pPr>
        <w:spacing w:before="68" w:after="0" w:line="240" w:lineRule="auto"/>
        <w:ind w:left="223" w:right="-20"/>
        <w:rPr>
          <w:rFonts w:asciiTheme="minorBidi" w:eastAsia="Arial" w:hAnsiTheme="minorBidi"/>
        </w:rPr>
      </w:pPr>
      <w:r w:rsidRPr="0097463E">
        <w:rPr>
          <w:rFonts w:asciiTheme="minorBidi" w:hAnsiTheme="minorBidi"/>
          <w:noProof/>
        </w:rPr>
        <mc:AlternateContent>
          <mc:Choice Requires="wpg">
            <w:drawing>
              <wp:anchor distT="0" distB="0" distL="114300" distR="114300" simplePos="0" relativeHeight="251658257" behindDoc="1" locked="0" layoutInCell="1" allowOverlap="1" wp14:anchorId="7F51E92D" wp14:editId="07777777">
                <wp:simplePos x="0" y="0"/>
                <wp:positionH relativeFrom="page">
                  <wp:posOffset>674370</wp:posOffset>
                </wp:positionH>
                <wp:positionV relativeFrom="page">
                  <wp:posOffset>748665</wp:posOffset>
                </wp:positionV>
                <wp:extent cx="6155690" cy="228600"/>
                <wp:effectExtent l="0" t="0" r="0" b="3810"/>
                <wp:wrapNone/>
                <wp:docPr id="12" name="Group 1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13" name="Freeform 1051"/>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050" style="position:absolute;margin-left:53.1pt;margin-top:58.95pt;width:484.7pt;height:18pt;z-index:-251658204;mso-position-horizontal-relative:page;mso-position-vertical-relative:page" coordsize="9694,360" coordorigin="663,783" o:spid="_x0000_s1026" w14:anchorId="77CD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">
                <v:shape id="Freeform 1051" style="position:absolute;left:663;top:783;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">
                  <v:path arrowok="t" o:connecttype="custom" o:connectlocs="0,1143;9694,1143;9694,783;0,783;0,1143" o:connectangles="0,0,0,0,0"/>
                </v:shape>
                <w10:wrap anchorx="page" anchory="page"/>
              </v:group>
            </w:pict>
          </mc:Fallback>
        </mc:AlternateContent>
      </w:r>
      <w:r w:rsidR="00C54469" w:rsidRPr="0097463E">
        <w:rPr>
          <w:rFonts w:asciiTheme="minorBidi" w:eastAsia="Arial" w:hAnsiTheme="minorBidi"/>
          <w:b/>
          <w:bCs/>
          <w:color w:val="58595B"/>
        </w:rPr>
        <w:t>X29: Climate change</w:t>
      </w:r>
    </w:p>
    <w:p w14:paraId="16A89B89" w14:textId="77777777" w:rsidR="00973DD3" w:rsidRPr="0097463E" w:rsidRDefault="00973DD3" w:rsidP="00973DD3">
      <w:pPr>
        <w:tabs>
          <w:tab w:val="left" w:pos="3880"/>
        </w:tabs>
        <w:spacing w:before="5" w:after="0" w:line="170" w:lineRule="exact"/>
        <w:rPr>
          <w:rFonts w:asciiTheme="minorBidi" w:hAnsiTheme="minorBidi"/>
          <w:sz w:val="17"/>
          <w:szCs w:val="17"/>
        </w:rPr>
      </w:pPr>
      <w:r w:rsidRPr="0097463E">
        <w:rPr>
          <w:rFonts w:asciiTheme="minorBidi" w:hAnsiTheme="minorBidi"/>
          <w:sz w:val="17"/>
          <w:szCs w:val="17"/>
        </w:rPr>
        <w:tab/>
      </w:r>
    </w:p>
    <w:p w14:paraId="264ED4CC" w14:textId="77777777" w:rsidR="00973DD3" w:rsidRPr="0097463E" w:rsidRDefault="00973DD3" w:rsidP="00973DD3">
      <w:pPr>
        <w:autoSpaceDE w:val="0"/>
        <w:autoSpaceDN w:val="0"/>
        <w:adjustRightInd w:val="0"/>
        <w:spacing w:after="0" w:line="240" w:lineRule="auto"/>
        <w:ind w:firstLine="90"/>
        <w:rPr>
          <w:rFonts w:asciiTheme="minorBidi" w:hAnsiTheme="minorBidi"/>
          <w:szCs w:val="20"/>
        </w:rPr>
      </w:pPr>
      <w:r w:rsidRPr="0097463E">
        <w:rPr>
          <w:rFonts w:asciiTheme="minorBidi" w:hAnsiTheme="minorBidi"/>
          <w:sz w:val="18"/>
          <w:szCs w:val="18"/>
        </w:rPr>
        <w:t>If Option X29 is used</w:t>
      </w:r>
    </w:p>
    <w:p w14:paraId="5612620D" w14:textId="77777777" w:rsidR="00973DD3" w:rsidRPr="0097463E" w:rsidRDefault="00973DD3" w:rsidP="00973DD3">
      <w:pPr>
        <w:spacing w:after="0" w:line="200" w:lineRule="exact"/>
        <w:rPr>
          <w:rFonts w:asciiTheme="minorBidi" w:hAnsiTheme="minorBidi"/>
          <w:szCs w:val="20"/>
        </w:rPr>
      </w:pPr>
    </w:p>
    <w:tbl>
      <w:tblPr>
        <w:tblStyle w:val="TableGrid"/>
        <w:tblpPr w:leftFromText="180" w:rightFromText="180" w:vertAnchor="text" w:horzAnchor="page" w:tblpX="3642" w:tblpY="35"/>
        <w:tblW w:w="7200" w:type="dxa"/>
        <w:tblLayout w:type="fixed"/>
        <w:tblCellMar>
          <w:left w:w="115" w:type="dxa"/>
          <w:right w:w="115" w:type="dxa"/>
        </w:tblCellMar>
        <w:tblLook w:val="04A0" w:firstRow="1" w:lastRow="0" w:firstColumn="1" w:lastColumn="0" w:noHBand="0" w:noVBand="1"/>
      </w:tblPr>
      <w:tblGrid>
        <w:gridCol w:w="3175"/>
        <w:gridCol w:w="4025"/>
      </w:tblGrid>
      <w:tr w:rsidR="00973DD3" w:rsidRPr="0097463E" w14:paraId="472D060C" w14:textId="77777777" w:rsidTr="00AB1F64">
        <w:trPr>
          <w:trHeight w:val="281"/>
        </w:trPr>
        <w:tc>
          <w:tcPr>
            <w:tcW w:w="7200" w:type="dxa"/>
            <w:gridSpan w:val="2"/>
            <w:tcBorders>
              <w:top w:val="nil"/>
              <w:left w:val="nil"/>
              <w:bottom w:val="nil"/>
              <w:right w:val="nil"/>
            </w:tcBorders>
          </w:tcPr>
          <w:p w14:paraId="4F0AD58C" w14:textId="77777777" w:rsidR="00973DD3" w:rsidRPr="0097463E" w:rsidRDefault="00973DD3" w:rsidP="00B52613">
            <w:pPr>
              <w:spacing w:line="203" w:lineRule="exact"/>
              <w:ind w:left="-95" w:right="4655"/>
              <w:rPr>
                <w:rFonts w:asciiTheme="minorBidi"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climate change plan</w:t>
            </w:r>
            <w:r w:rsidRPr="0097463E">
              <w:rPr>
                <w:rFonts w:asciiTheme="minorBidi" w:eastAsia="Arial" w:hAnsiTheme="minorBidi"/>
                <w:color w:val="231F20"/>
                <w:sz w:val="18"/>
                <w:szCs w:val="18"/>
              </w:rPr>
              <w:t xml:space="preserve"> identified in the Contract Data is</w:t>
            </w:r>
          </w:p>
        </w:tc>
      </w:tr>
      <w:tr w:rsidR="00973DD3" w:rsidRPr="0097463E" w14:paraId="054075CC" w14:textId="77777777" w:rsidTr="00AB1F64">
        <w:trPr>
          <w:trHeight w:val="281"/>
        </w:trPr>
        <w:tc>
          <w:tcPr>
            <w:tcW w:w="3175" w:type="dxa"/>
            <w:tcBorders>
              <w:top w:val="nil"/>
              <w:left w:val="nil"/>
              <w:bottom w:val="nil"/>
              <w:right w:val="single" w:sz="4" w:space="0" w:color="A6A6A6" w:themeColor="background1" w:themeShade="A6"/>
            </w:tcBorders>
          </w:tcPr>
          <w:p w14:paraId="1206202A" w14:textId="77777777" w:rsidR="00973DD3" w:rsidRPr="0097463E" w:rsidRDefault="00973DD3" w:rsidP="00973DD3">
            <w:pPr>
              <w:spacing w:before="36" w:line="203" w:lineRule="exact"/>
              <w:ind w:left="-90" w:right="-90"/>
              <w:rPr>
                <w:rFonts w:asciiTheme="minorBidi" w:eastAsia="Arial" w:hAnsiTheme="minorBidi"/>
                <w:color w:val="231F20"/>
                <w:sz w:val="18"/>
                <w:szCs w:val="18"/>
              </w:rPr>
            </w:pPr>
          </w:p>
        </w:tc>
        <w:tc>
          <w:tcPr>
            <w:tcW w:w="4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353000281"/>
              <w:placeholder>
                <w:docPart w:val="3CF0EE1CA1F24124931E7B9D3CD93114"/>
              </w:placeholder>
              <w:showingPlcHdr/>
            </w:sdtPr>
            <w:sdtContent>
              <w:p w14:paraId="21E5EE24" w14:textId="77777777" w:rsidR="00973DD3" w:rsidRPr="0097463E" w:rsidRDefault="00973DD3" w:rsidP="00973DD3">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E1C7B4C" w14:textId="77777777" w:rsidR="00973DD3" w:rsidRPr="0097463E" w:rsidRDefault="00973DD3" w:rsidP="00973DD3">
      <w:pPr>
        <w:tabs>
          <w:tab w:val="left" w:pos="2250"/>
          <w:tab w:val="left" w:pos="3150"/>
        </w:tabs>
        <w:spacing w:after="0" w:line="240" w:lineRule="auto"/>
        <w:ind w:left="103" w:right="-20"/>
        <w:rPr>
          <w:rFonts w:asciiTheme="minorBidi" w:eastAsia="Arial" w:hAnsiTheme="minorBidi"/>
          <w:sz w:val="18"/>
          <w:szCs w:val="18"/>
        </w:rPr>
      </w:pPr>
      <w:r w:rsidRPr="0097463E">
        <w:rPr>
          <w:rFonts w:asciiTheme="minorBidi" w:eastAsia="Arial" w:hAnsiTheme="minorBidi"/>
          <w:color w:val="231F20"/>
          <w:sz w:val="18"/>
          <w:szCs w:val="18"/>
        </w:rPr>
        <w:t xml:space="preserve">If a </w:t>
      </w:r>
      <w:r w:rsidRPr="0097463E">
        <w:rPr>
          <w:rFonts w:asciiTheme="minorBidi" w:eastAsia="Arial" w:hAnsiTheme="minorBidi"/>
          <w:i/>
          <w:color w:val="231F20"/>
          <w:sz w:val="18"/>
          <w:szCs w:val="18"/>
        </w:rPr>
        <w:t>climate change plan</w:t>
      </w:r>
      <w:r w:rsidRPr="0097463E">
        <w:rPr>
          <w:rFonts w:asciiTheme="minorBidi" w:eastAsia="Arial" w:hAnsiTheme="minorBidi"/>
          <w:color w:val="231F20"/>
          <w:sz w:val="18"/>
          <w:szCs w:val="18"/>
        </w:rPr>
        <w:t xml:space="preserve"> is to be identified in </w:t>
      </w:r>
      <w:r w:rsidR="00336FCD" w:rsidRPr="0097463E">
        <w:rPr>
          <w:rFonts w:asciiTheme="minorBidi" w:eastAsia="Arial" w:hAnsiTheme="minorBidi"/>
          <w:color w:val="231F20"/>
          <w:sz w:val="18"/>
          <w:szCs w:val="18"/>
        </w:rPr>
        <w:t xml:space="preserve">the </w:t>
      </w:r>
      <w:r w:rsidRPr="0097463E">
        <w:rPr>
          <w:rFonts w:asciiTheme="minorBidi" w:eastAsia="Arial" w:hAnsiTheme="minorBidi"/>
          <w:color w:val="231F20"/>
          <w:sz w:val="18"/>
          <w:szCs w:val="18"/>
        </w:rPr>
        <w:t>Contract Data</w:t>
      </w:r>
    </w:p>
    <w:p w14:paraId="3C8A857E" w14:textId="77777777" w:rsidR="00FC78C3" w:rsidRPr="0097463E" w:rsidRDefault="00FC78C3" w:rsidP="00FC78C3">
      <w:pPr>
        <w:spacing w:after="0" w:line="200" w:lineRule="exact"/>
        <w:rPr>
          <w:rFonts w:asciiTheme="minorBidi" w:hAnsiTheme="minorBidi"/>
          <w:szCs w:val="20"/>
        </w:rPr>
      </w:pPr>
    </w:p>
    <w:p w14:paraId="2CB0D7CB" w14:textId="77777777" w:rsidR="00973DD3" w:rsidRPr="0097463E" w:rsidRDefault="00973DD3" w:rsidP="00FC78C3">
      <w:pPr>
        <w:spacing w:after="0" w:line="200" w:lineRule="exact"/>
        <w:rPr>
          <w:rFonts w:asciiTheme="minorBidi" w:hAnsiTheme="minorBidi"/>
          <w:szCs w:val="20"/>
        </w:rPr>
      </w:pPr>
    </w:p>
    <w:p w14:paraId="2E5C6B8F" w14:textId="77777777" w:rsidR="0052137F" w:rsidRPr="0097463E" w:rsidRDefault="0052137F" w:rsidP="00FC78C3">
      <w:pPr>
        <w:spacing w:after="0" w:line="200" w:lineRule="exact"/>
        <w:rPr>
          <w:rFonts w:asciiTheme="minorBidi" w:hAnsiTheme="minorBidi"/>
          <w:szCs w:val="20"/>
        </w:rPr>
      </w:pPr>
    </w:p>
    <w:p w14:paraId="3254B1E7"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46" behindDoc="1" locked="0" layoutInCell="1" allowOverlap="1" wp14:anchorId="430C2E6C" wp14:editId="07777777">
                <wp:simplePos x="0" y="0"/>
                <wp:positionH relativeFrom="column">
                  <wp:posOffset>90170</wp:posOffset>
                </wp:positionH>
                <wp:positionV relativeFrom="paragraph">
                  <wp:posOffset>83820</wp:posOffset>
                </wp:positionV>
                <wp:extent cx="6155690" cy="3188335"/>
                <wp:effectExtent l="0" t="3810" r="0" b="0"/>
                <wp:wrapNone/>
                <wp:docPr id="5"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3188335"/>
                          <a:chOff x="1062" y="3743"/>
                          <a:chExt cx="9694" cy="5021"/>
                        </a:xfrm>
                      </wpg:grpSpPr>
                      <wpg:grpSp>
                        <wpg:cNvPr id="7" name="Group 950"/>
                        <wpg:cNvGrpSpPr>
                          <a:grpSpLocks/>
                        </wpg:cNvGrpSpPr>
                        <wpg:grpSpPr bwMode="auto">
                          <a:xfrm>
                            <a:off x="1062" y="3743"/>
                            <a:ext cx="9694" cy="360"/>
                            <a:chOff x="663" y="3187"/>
                            <a:chExt cx="9694" cy="360"/>
                          </a:xfrm>
                        </wpg:grpSpPr>
                        <wps:wsp>
                          <wps:cNvPr id="8" name="Freeform 951"/>
                          <wps:cNvSpPr>
                            <a:spLocks/>
                          </wps:cNvSpPr>
                          <wps:spPr bwMode="auto">
                            <a:xfrm>
                              <a:off x="663" y="3187"/>
                              <a:ext cx="9694" cy="360"/>
                            </a:xfrm>
                            <a:custGeom>
                              <a:avLst/>
                              <a:gdLst>
                                <a:gd name="T0" fmla="+- 0 663 663"/>
                                <a:gd name="T1" fmla="*/ T0 w 9694"/>
                                <a:gd name="T2" fmla="+- 0 3547 3187"/>
                                <a:gd name="T3" fmla="*/ 3547 h 360"/>
                                <a:gd name="T4" fmla="+- 0 10357 663"/>
                                <a:gd name="T5" fmla="*/ T4 w 9694"/>
                                <a:gd name="T6" fmla="+- 0 3547 3187"/>
                                <a:gd name="T7" fmla="*/ 3547 h 360"/>
                                <a:gd name="T8" fmla="+- 0 10357 663"/>
                                <a:gd name="T9" fmla="*/ T8 w 9694"/>
                                <a:gd name="T10" fmla="+- 0 3187 3187"/>
                                <a:gd name="T11" fmla="*/ 3187 h 360"/>
                                <a:gd name="T12" fmla="+- 0 663 663"/>
                                <a:gd name="T13" fmla="*/ T12 w 9694"/>
                                <a:gd name="T14" fmla="+- 0 3187 3187"/>
                                <a:gd name="T15" fmla="*/ 3187 h 360"/>
                                <a:gd name="T16" fmla="+- 0 663 663"/>
                                <a:gd name="T17" fmla="*/ T16 w 9694"/>
                                <a:gd name="T18" fmla="+- 0 3547 3187"/>
                                <a:gd name="T19" fmla="*/ 3547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52"/>
                        <wpg:cNvGrpSpPr>
                          <a:grpSpLocks/>
                        </wpg:cNvGrpSpPr>
                        <wpg:grpSpPr bwMode="auto">
                          <a:xfrm>
                            <a:off x="1062" y="5627"/>
                            <a:ext cx="9694" cy="360"/>
                            <a:chOff x="663" y="5931"/>
                            <a:chExt cx="9694" cy="360"/>
                          </a:xfrm>
                        </wpg:grpSpPr>
                        <wps:wsp>
                          <wps:cNvPr id="10" name="Freeform 953"/>
                          <wps:cNvSpPr>
                            <a:spLocks/>
                          </wps:cNvSpPr>
                          <wps:spPr bwMode="auto">
                            <a:xfrm>
                              <a:off x="663" y="5931"/>
                              <a:ext cx="9694" cy="360"/>
                            </a:xfrm>
                            <a:custGeom>
                              <a:avLst/>
                              <a:gdLst>
                                <a:gd name="T0" fmla="+- 0 663 663"/>
                                <a:gd name="T1" fmla="*/ T0 w 9694"/>
                                <a:gd name="T2" fmla="+- 0 6291 5931"/>
                                <a:gd name="T3" fmla="*/ 6291 h 360"/>
                                <a:gd name="T4" fmla="+- 0 10357 663"/>
                                <a:gd name="T5" fmla="*/ T4 w 9694"/>
                                <a:gd name="T6" fmla="+- 0 6291 5931"/>
                                <a:gd name="T7" fmla="*/ 6291 h 360"/>
                                <a:gd name="T8" fmla="+- 0 10357 663"/>
                                <a:gd name="T9" fmla="*/ T8 w 9694"/>
                                <a:gd name="T10" fmla="+- 0 5931 5931"/>
                                <a:gd name="T11" fmla="*/ 5931 h 360"/>
                                <a:gd name="T12" fmla="+- 0 663 663"/>
                                <a:gd name="T13" fmla="*/ T12 w 9694"/>
                                <a:gd name="T14" fmla="+- 0 5931 5931"/>
                                <a:gd name="T15" fmla="*/ 5931 h 360"/>
                                <a:gd name="T16" fmla="+- 0 663 663"/>
                                <a:gd name="T17" fmla="*/ T16 w 9694"/>
                                <a:gd name="T18" fmla="+- 0 6291 5931"/>
                                <a:gd name="T19" fmla="*/ 629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54"/>
                        <wpg:cNvGrpSpPr>
                          <a:grpSpLocks/>
                        </wpg:cNvGrpSpPr>
                        <wpg:grpSpPr bwMode="auto">
                          <a:xfrm>
                            <a:off x="1062" y="8404"/>
                            <a:ext cx="9694" cy="360"/>
                            <a:chOff x="663" y="8668"/>
                            <a:chExt cx="9694" cy="360"/>
                          </a:xfrm>
                        </wpg:grpSpPr>
                        <wps:wsp>
                          <wps:cNvPr id="31" name="Freeform 955"/>
                          <wps:cNvSpPr>
                            <a:spLocks/>
                          </wps:cNvSpPr>
                          <wps:spPr bwMode="auto">
                            <a:xfrm>
                              <a:off x="663" y="8668"/>
                              <a:ext cx="9694" cy="360"/>
                            </a:xfrm>
                            <a:custGeom>
                              <a:avLst/>
                              <a:gdLst>
                                <a:gd name="T0" fmla="+- 0 663 663"/>
                                <a:gd name="T1" fmla="*/ T0 w 9694"/>
                                <a:gd name="T2" fmla="+- 0 9028 8668"/>
                                <a:gd name="T3" fmla="*/ 9028 h 360"/>
                                <a:gd name="T4" fmla="+- 0 10357 663"/>
                                <a:gd name="T5" fmla="*/ T4 w 9694"/>
                                <a:gd name="T6" fmla="+- 0 9028 8668"/>
                                <a:gd name="T7" fmla="*/ 9028 h 360"/>
                                <a:gd name="T8" fmla="+- 0 10357 663"/>
                                <a:gd name="T9" fmla="*/ T8 w 9694"/>
                                <a:gd name="T10" fmla="+- 0 8668 8668"/>
                                <a:gd name="T11" fmla="*/ 8668 h 360"/>
                                <a:gd name="T12" fmla="+- 0 663 663"/>
                                <a:gd name="T13" fmla="*/ T12 w 9694"/>
                                <a:gd name="T14" fmla="+- 0 8668 8668"/>
                                <a:gd name="T15" fmla="*/ 8668 h 360"/>
                                <a:gd name="T16" fmla="+- 0 663 663"/>
                                <a:gd name="T17" fmla="*/ T16 w 9694"/>
                                <a:gd name="T18" fmla="+- 0 9028 8668"/>
                                <a:gd name="T19" fmla="*/ 9028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047" style="position:absolute;margin-left:7.1pt;margin-top:6.6pt;width:484.7pt;height:251.05pt;z-index:-251658227" coordsize="9694,5021" coordorigin="1062,3743" o:spid="_x0000_s1026" w14:anchorId="534F7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">
                <v:group id="Group 950" style="position:absolute;left:1062;top:3743;width:9694;height:360" coordsize="9694,360" coordorigin="663,318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51" style="position:absolute;left:663;top:3187;width:9694;height:360;visibility:visible;mso-wrap-style:square;v-text-anchor:top" coordsize="9694,360" o:spid="_x0000_s1028"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">
                    <v:path arrowok="t" o:connecttype="custom" o:connectlocs="0,3547;9694,3547;9694,3187;0,3187;0,3547" o:connectangles="0,0,0,0,0"/>
                  </v:shape>
                </v:group>
                <v:group id="Group 952" style="position:absolute;left:1062;top:5627;width:9694;height:360" coordsize="9694,360" coordorigin="663,593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953" style="position:absolute;left:663;top:5931;width:9694;height:360;visibility:visible;mso-wrap-style:square;v-text-anchor:top" coordsize="9694,360" o:spid="_x0000_s1030"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">
                    <v:path arrowok="t" o:connecttype="custom" o:connectlocs="0,6291;9694,6291;9694,5931;0,5931;0,6291" o:connectangles="0,0,0,0,0"/>
                  </v:shape>
                </v:group>
                <v:group id="Group 954" style="position:absolute;left:1062;top:8404;width:9694;height:360" coordsize="9694,360" coordorigin="663,866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55" style="position:absolute;left:663;top:8668;width:9694;height:360;visibility:visible;mso-wrap-style:square;v-text-anchor:top" coordsize="9694,360" o:spid="_x0000_s1032"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">
                    <v:path arrowok="t" o:connecttype="custom" o:connectlocs="0,9028;9694,9028;9694,8668;0,8668;0,9028" o:connectangles="0,0,0,0,0"/>
                  </v:shape>
                </v:group>
              </v:group>
            </w:pict>
          </mc:Fallback>
        </mc:AlternateContent>
      </w:r>
    </w:p>
    <w:p w14:paraId="176924FD" w14:textId="77777777" w:rsidR="00FC78C3" w:rsidRPr="0097463E" w:rsidRDefault="00FC78C3" w:rsidP="00FC78C3">
      <w:pPr>
        <w:spacing w:after="0" w:line="200" w:lineRule="exact"/>
        <w:rPr>
          <w:rFonts w:asciiTheme="minorBidi" w:hAnsiTheme="minorBidi"/>
          <w:szCs w:val="20"/>
        </w:rPr>
      </w:pPr>
    </w:p>
    <w:p w14:paraId="75691DDA" w14:textId="77777777" w:rsidR="00FC78C3" w:rsidRPr="0097463E" w:rsidRDefault="00FC78C3" w:rsidP="00FC78C3">
      <w:pPr>
        <w:spacing w:after="0" w:line="200" w:lineRule="exact"/>
        <w:rPr>
          <w:rFonts w:asciiTheme="minorBidi" w:hAnsiTheme="minorBidi"/>
          <w:szCs w:val="20"/>
        </w:rPr>
      </w:pPr>
    </w:p>
    <w:p w14:paraId="2C13B6A8" w14:textId="77777777" w:rsidR="00FC78C3" w:rsidRPr="0097463E" w:rsidRDefault="00FC78C3" w:rsidP="00FC78C3">
      <w:pPr>
        <w:spacing w:after="0" w:line="120" w:lineRule="exact"/>
        <w:rPr>
          <w:rFonts w:asciiTheme="minorBidi" w:hAnsiTheme="minorBidi"/>
          <w:sz w:val="15"/>
          <w:szCs w:val="15"/>
        </w:rPr>
      </w:pPr>
    </w:p>
    <w:tbl>
      <w:tblPr>
        <w:tblStyle w:val="TableGrid"/>
        <w:tblW w:w="7245" w:type="dxa"/>
        <w:tblInd w:w="2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250"/>
        <w:gridCol w:w="2475"/>
      </w:tblGrid>
      <w:tr w:rsidR="00FC78C3" w:rsidRPr="0097463E" w14:paraId="7C48DC30" w14:textId="77777777" w:rsidTr="00973DD3">
        <w:trPr>
          <w:trHeight w:val="281"/>
        </w:trPr>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092932109"/>
              <w:placeholder>
                <w:docPart w:val="32F2A6657CC441B2BD254A8E78C9182C"/>
              </w:placeholder>
              <w:showingPlcHdr/>
            </w:sdtPr>
            <w:sdtContent>
              <w:p w14:paraId="42833EE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70" w:type="dxa"/>
            <w:tcBorders>
              <w:left w:val="single" w:sz="4" w:space="0" w:color="A6A6A6" w:themeColor="background1" w:themeShade="A6"/>
              <w:right w:val="single" w:sz="4" w:space="0" w:color="A6A6A6" w:themeColor="background1" w:themeShade="A6"/>
            </w:tcBorders>
          </w:tcPr>
          <w:p w14:paraId="7825458B" w14:textId="77777777" w:rsidR="00FC78C3" w:rsidRPr="0097463E" w:rsidRDefault="00FC78C3" w:rsidP="00483BA7">
            <w:pPr>
              <w:spacing w:before="36" w:line="203" w:lineRule="exact"/>
              <w:ind w:right="-20"/>
              <w:rPr>
                <w:rFonts w:asciiTheme="minorBidi" w:hAnsiTheme="minorBidi"/>
                <w:sz w:val="18"/>
                <w:szCs w:val="18"/>
              </w:rPr>
            </w:pP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42415163"/>
              <w:placeholder>
                <w:docPart w:val="82D4C11F66EC4D229A5B3DF18B8A4684"/>
              </w:placeholder>
              <w:showingPlcHdr/>
            </w:sdtPr>
            <w:sdtContent>
              <w:p w14:paraId="65230724"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475" w:type="dxa"/>
            <w:tcBorders>
              <w:left w:val="single" w:sz="4" w:space="0" w:color="A6A6A6" w:themeColor="background1" w:themeShade="A6"/>
            </w:tcBorders>
          </w:tcPr>
          <w:p w14:paraId="1BF2B37D" w14:textId="77777777" w:rsidR="00FC78C3" w:rsidRPr="0097463E" w:rsidRDefault="00FC78C3" w:rsidP="00483BA7">
            <w:pPr>
              <w:spacing w:before="36" w:line="203" w:lineRule="exact"/>
              <w:ind w:left="-95" w:right="-20"/>
              <w:rPr>
                <w:rFonts w:asciiTheme="minorBidi" w:hAnsiTheme="minorBidi"/>
                <w:sz w:val="18"/>
                <w:szCs w:val="18"/>
              </w:rPr>
            </w:pPr>
            <w:r w:rsidRPr="0097463E">
              <w:rPr>
                <w:rFonts w:asciiTheme="minorBidi" w:eastAsia="Arial" w:hAnsiTheme="minorBidi"/>
                <w:color w:val="231F20"/>
                <w:sz w:val="18"/>
                <w:szCs w:val="18"/>
              </w:rPr>
              <w:t xml:space="preserve"> %</w:t>
            </w:r>
          </w:p>
        </w:tc>
      </w:tr>
    </w:tbl>
    <w:p w14:paraId="42CD822F" w14:textId="77777777" w:rsidR="00FC78C3" w:rsidRPr="0097463E" w:rsidRDefault="00FC78C3" w:rsidP="00FC78C3">
      <w:pPr>
        <w:spacing w:before="2" w:after="0" w:line="120" w:lineRule="exact"/>
        <w:rPr>
          <w:rFonts w:asciiTheme="minorBidi" w:hAnsiTheme="minorBidi"/>
          <w:sz w:val="14"/>
          <w:szCs w:val="14"/>
        </w:rPr>
      </w:pPr>
    </w:p>
    <w:p w14:paraId="0916780B" w14:textId="77777777" w:rsidR="00FC78C3" w:rsidRPr="0097463E" w:rsidRDefault="00FC78C3" w:rsidP="00FC78C3">
      <w:pPr>
        <w:spacing w:after="0" w:line="200" w:lineRule="exact"/>
        <w:rPr>
          <w:rFonts w:asciiTheme="minorBidi" w:hAnsiTheme="minorBidi"/>
          <w:szCs w:val="20"/>
        </w:rPr>
      </w:pPr>
    </w:p>
    <w:p w14:paraId="285B6095" w14:textId="77777777" w:rsidR="00FC78C3" w:rsidRPr="0097463E" w:rsidRDefault="00FC78C3" w:rsidP="00FC78C3">
      <w:pPr>
        <w:spacing w:after="0" w:line="200" w:lineRule="exact"/>
        <w:rPr>
          <w:rFonts w:asciiTheme="minorBidi" w:hAnsiTheme="minorBidi"/>
          <w:szCs w:val="20"/>
        </w:rPr>
      </w:pPr>
    </w:p>
    <w:p w14:paraId="065335F8" w14:textId="77777777" w:rsidR="00FC78C3" w:rsidRPr="0097463E" w:rsidRDefault="00FC78C3" w:rsidP="00FC78C3">
      <w:pPr>
        <w:tabs>
          <w:tab w:val="left" w:pos="5080"/>
          <w:tab w:val="left" w:pos="7580"/>
        </w:tabs>
        <w:spacing w:after="0" w:line="120" w:lineRule="exact"/>
        <w:ind w:left="2592" w:right="-14"/>
        <w:rPr>
          <w:rFonts w:asciiTheme="minorBidi" w:eastAsia="Arial" w:hAnsiTheme="minorBidi"/>
          <w:sz w:val="18"/>
          <w:szCs w:val="18"/>
        </w:rPr>
      </w:pPr>
    </w:p>
    <w:p w14:paraId="24A51D29" w14:textId="77777777" w:rsidR="00F644B4" w:rsidRPr="0097463E" w:rsidRDefault="00F644B4">
      <w:pPr>
        <w:rPr>
          <w:rFonts w:asciiTheme="minorBidi" w:hAnsiTheme="minorBidi"/>
          <w:sz w:val="19"/>
          <w:szCs w:val="19"/>
        </w:rPr>
      </w:pPr>
    </w:p>
    <w:p w14:paraId="10EA1351" w14:textId="675B7F0F" w:rsidR="00991F1A" w:rsidRPr="0097463E" w:rsidRDefault="00991F1A">
      <w:pPr>
        <w:rPr>
          <w:rFonts w:asciiTheme="minorBidi" w:hAnsiTheme="minorBidi"/>
          <w:sz w:val="19"/>
          <w:szCs w:val="19"/>
        </w:rPr>
      </w:pPr>
      <w:r w:rsidRPr="0097463E">
        <w:rPr>
          <w:rFonts w:asciiTheme="minorBidi" w:hAnsiTheme="minorBidi"/>
          <w:sz w:val="19"/>
          <w:szCs w:val="19"/>
        </w:rPr>
        <w:br w:type="page"/>
      </w:r>
    </w:p>
    <w:p w14:paraId="68B7C81E" w14:textId="77777777" w:rsidR="00991F1A" w:rsidRPr="0097463E" w:rsidRDefault="00991F1A" w:rsidP="0046408E">
      <w:pPr>
        <w:pStyle w:val="ScheduleAshurst"/>
        <w:numPr>
          <w:ilvl w:val="0"/>
          <w:numId w:val="65"/>
        </w:numPr>
        <w:rPr>
          <w:rFonts w:asciiTheme="minorBidi" w:hAnsiTheme="minorBidi" w:cstheme="minorBidi"/>
        </w:rPr>
      </w:pPr>
    </w:p>
    <w:p w14:paraId="6D85078E" w14:textId="2F17E863" w:rsidR="00991F1A" w:rsidRPr="0097463E" w:rsidRDefault="00991F1A" w:rsidP="00991F1A">
      <w:pPr>
        <w:pStyle w:val="ScheduleHeadingAshurst"/>
        <w:rPr>
          <w:rFonts w:asciiTheme="minorBidi" w:hAnsiTheme="minorBidi" w:cstheme="minorBidi"/>
        </w:rPr>
      </w:pPr>
      <w:bookmarkStart w:id="70" w:name="_Toc158194173"/>
      <w:r w:rsidRPr="00470A21">
        <w:rPr>
          <w:rFonts w:ascii="Georgia" w:hAnsi="Georgia" w:cstheme="minorBidi"/>
        </w:rPr>
        <w:t>Schedule of Cost Components</w:t>
      </w:r>
      <w:bookmarkEnd w:id="70"/>
    </w:p>
    <w:p w14:paraId="3C265970" w14:textId="77777777" w:rsidR="00991F1A" w:rsidRPr="0097463E" w:rsidRDefault="00991F1A">
      <w:pPr>
        <w:rPr>
          <w:rFonts w:asciiTheme="minorBidi" w:hAnsiTheme="minorBidi"/>
          <w:sz w:val="19"/>
          <w:szCs w:val="19"/>
        </w:rPr>
      </w:pPr>
    </w:p>
    <w:p w14:paraId="6B2FDA3C" w14:textId="44D73DF2" w:rsidR="00991F1A" w:rsidRPr="0097463E" w:rsidRDefault="00991F1A">
      <w:pPr>
        <w:rPr>
          <w:rFonts w:asciiTheme="minorBidi" w:hAnsiTheme="minorBidi"/>
          <w:sz w:val="19"/>
          <w:szCs w:val="19"/>
        </w:rPr>
      </w:pPr>
      <w:r w:rsidRPr="0097463E">
        <w:rPr>
          <w:rFonts w:asciiTheme="minorBidi" w:hAnsiTheme="minorBidi"/>
          <w:sz w:val="19"/>
          <w:szCs w:val="19"/>
        </w:rPr>
        <w:br w:type="page"/>
      </w:r>
    </w:p>
    <w:p w14:paraId="10704362" w14:textId="77777777" w:rsidR="00991F1A" w:rsidRPr="0097463E" w:rsidRDefault="00991F1A" w:rsidP="00991F1A">
      <w:pPr>
        <w:rPr>
          <w:rFonts w:asciiTheme="minorBidi" w:hAnsiTheme="minorBidi"/>
          <w:sz w:val="19"/>
          <w:szCs w:val="19"/>
        </w:rPr>
      </w:pPr>
    </w:p>
    <w:p w14:paraId="47C00743" w14:textId="77777777" w:rsidR="00991F1A" w:rsidRPr="0002620C" w:rsidRDefault="00991F1A" w:rsidP="0002620C">
      <w:pPr>
        <w:rPr>
          <w:color w:val="808080" w:themeColor="background1" w:themeShade="80"/>
          <w:sz w:val="56"/>
          <w:szCs w:val="60"/>
        </w:rPr>
      </w:pPr>
      <w:r w:rsidRPr="0002620C">
        <w:rPr>
          <w:color w:val="808080" w:themeColor="background1" w:themeShade="80"/>
          <w:sz w:val="56"/>
          <w:szCs w:val="60"/>
        </w:rPr>
        <w:t>Schedule of Cost Components</w:t>
      </w:r>
    </w:p>
    <w:p w14:paraId="2CE36298" w14:textId="77777777" w:rsidR="00991F1A" w:rsidRPr="0097463E" w:rsidRDefault="00991F1A" w:rsidP="00991F1A">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62" behindDoc="0" locked="0" layoutInCell="1" allowOverlap="1" wp14:anchorId="3B8B1B96" wp14:editId="62AE0E80">
                <wp:simplePos x="0" y="0"/>
                <wp:positionH relativeFrom="column">
                  <wp:posOffset>170180</wp:posOffset>
                </wp:positionH>
                <wp:positionV relativeFrom="paragraph">
                  <wp:posOffset>113030</wp:posOffset>
                </wp:positionV>
                <wp:extent cx="6085840" cy="109220"/>
                <wp:effectExtent l="8255" t="11430" r="11430" b="0"/>
                <wp:wrapSquare wrapText="bothSides"/>
                <wp:docPr id="286"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87"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FD259" id="Group 225" o:spid="_x0000_s1026" style="position:absolute;margin-left:13.4pt;margin-top:8.9pt;width:479.2pt;height:8.6pt;z-index:251660328" coordsize="615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">
                <v:shape id="Shape 424" o:spid="_x0000_s1027" style="position:absolute;width:61559;height:0;visibility:visible;mso-wrap-style:square;v-text-anchor:top" coordsize="6155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" path="m,l6155995,e" filled="f" strokecolor="#cecdcd" strokeweight="1pt">
                  <v:stroke miterlimit="83231f" joinstyle="miter"/>
                  <v:path arrowok="t" o:connecttype="custom" o:connectlocs="0,0;61559,0" o:connectangles="0,0" textboxrect="0,0,6155995,0"/>
                </v:shape>
                <w10:wrap type="square"/>
              </v:group>
            </w:pict>
          </mc:Fallback>
        </mc:AlternateContent>
      </w:r>
    </w:p>
    <w:p w14:paraId="4AE392CD" w14:textId="77777777" w:rsidR="00991F1A" w:rsidRPr="0097463E" w:rsidRDefault="00991F1A" w:rsidP="00991F1A">
      <w:pPr>
        <w:rPr>
          <w:rFonts w:asciiTheme="minorBidi" w:hAnsiTheme="minorBidi"/>
        </w:rPr>
        <w:sectPr w:rsidR="00991F1A" w:rsidRPr="0097463E" w:rsidSect="00687239">
          <w:pgSz w:w="11909" w:h="17280" w:code="9"/>
          <w:pgMar w:top="735" w:right="460" w:bottom="184" w:left="480" w:header="720" w:footer="720" w:gutter="0"/>
          <w:cols w:space="720"/>
        </w:sectPr>
      </w:pPr>
    </w:p>
    <w:p w14:paraId="2E92006D" w14:textId="77777777" w:rsidR="00991F1A" w:rsidRPr="0097463E" w:rsidRDefault="00991F1A" w:rsidP="00991F1A">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63" behindDoc="0" locked="0" layoutInCell="1" allowOverlap="1" wp14:anchorId="4A6F2981" wp14:editId="25980E02">
                <wp:simplePos x="0" y="0"/>
                <wp:positionH relativeFrom="column">
                  <wp:posOffset>170180</wp:posOffset>
                </wp:positionH>
                <wp:positionV relativeFrom="paragraph">
                  <wp:posOffset>113030</wp:posOffset>
                </wp:positionV>
                <wp:extent cx="6085840" cy="109220"/>
                <wp:effectExtent l="8255" t="11430" r="11430" b="0"/>
                <wp:wrapSquare wrapText="bothSides"/>
                <wp:docPr id="28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85"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BFE76" id="Group 227" o:spid="_x0000_s1026" style="position:absolute;margin-left:13.4pt;margin-top:8.9pt;width:479.2pt;height:8.6pt;z-index:251661352" coordsize="615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">
                <v:shape id="Shape 424" o:spid="_x0000_s1027" style="position:absolute;width:61559;height:0;visibility:visible;mso-wrap-style:square;v-text-anchor:top" coordsize="6155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" path="m,l6155995,e" filled="f" strokecolor="#cecdcd" strokeweight="1pt">
                  <v:stroke miterlimit="83231f" joinstyle="miter"/>
                  <v:path arrowok="t" o:connecttype="custom" o:connectlocs="0,0;61559,0" o:connectangles="0,0" textboxrect="0,0,6155995,0"/>
                </v:shape>
                <w10:wrap type="square"/>
              </v:group>
            </w:pict>
          </mc:Fallback>
        </mc:AlternateContent>
      </w:r>
    </w:p>
    <w:tbl>
      <w:tblPr>
        <w:tblW w:w="0" w:type="auto"/>
        <w:tblInd w:w="270" w:type="dxa"/>
        <w:tblLayout w:type="fixed"/>
        <w:tblCellMar>
          <w:left w:w="0" w:type="dxa"/>
          <w:right w:w="0" w:type="dxa"/>
        </w:tblCellMar>
        <w:tblLook w:val="0000" w:firstRow="0" w:lastRow="0" w:firstColumn="0" w:lastColumn="0" w:noHBand="0" w:noVBand="0"/>
      </w:tblPr>
      <w:tblGrid>
        <w:gridCol w:w="1757"/>
        <w:gridCol w:w="454"/>
        <w:gridCol w:w="283"/>
        <w:gridCol w:w="7128"/>
      </w:tblGrid>
      <w:tr w:rsidR="00991F1A" w:rsidRPr="0097463E" w14:paraId="67DA02E5" w14:textId="77777777" w:rsidTr="00577655">
        <w:trPr>
          <w:trHeight w:val="60"/>
        </w:trPr>
        <w:tc>
          <w:tcPr>
            <w:tcW w:w="1757" w:type="dxa"/>
            <w:tcBorders>
              <w:bottom w:val="single" w:sz="4" w:space="0" w:color="A6A6A6"/>
            </w:tcBorders>
            <w:shd w:val="clear" w:color="auto" w:fill="auto"/>
            <w:tcMar>
              <w:top w:w="85" w:type="dxa"/>
              <w:left w:w="0" w:type="dxa"/>
              <w:bottom w:w="170" w:type="dxa"/>
              <w:right w:w="0" w:type="dxa"/>
            </w:tcMar>
          </w:tcPr>
          <w:p w14:paraId="32272480"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22B0003E"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283" w:type="dxa"/>
            <w:tcBorders>
              <w:bottom w:val="single" w:sz="4" w:space="0" w:color="A6A6A6"/>
            </w:tcBorders>
            <w:shd w:val="clear" w:color="auto" w:fill="auto"/>
            <w:tcMar>
              <w:top w:w="85" w:type="dxa"/>
              <w:left w:w="0" w:type="dxa"/>
              <w:bottom w:w="170" w:type="dxa"/>
              <w:right w:w="0" w:type="dxa"/>
            </w:tcMar>
          </w:tcPr>
          <w:p w14:paraId="550617C6"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5CAEB2F" w14:textId="2E48CEFD" w:rsidR="00991F1A" w:rsidRPr="0097463E" w:rsidRDefault="00991F1A" w:rsidP="00577655">
            <w:pPr>
              <w:pStyle w:val="BodyText"/>
              <w:spacing w:after="60"/>
              <w:rPr>
                <w:rFonts w:asciiTheme="minorBidi" w:hAnsiTheme="minorBidi" w:cstheme="minorBidi"/>
              </w:rPr>
            </w:pPr>
            <w:r w:rsidRPr="0097463E">
              <w:rPr>
                <w:rFonts w:asciiTheme="minorBidi" w:hAnsiTheme="minorBidi" w:cstheme="minorBidi"/>
              </w:rPr>
              <w:t>An amount is included</w:t>
            </w:r>
          </w:p>
          <w:p w14:paraId="34AD4543" w14:textId="77777777"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 xml:space="preserve">only if it does not form part of the </w:t>
            </w:r>
            <w:r w:rsidRPr="0097463E">
              <w:rPr>
                <w:rStyle w:val="italic"/>
                <w:rFonts w:asciiTheme="minorBidi" w:hAnsiTheme="minorBidi" w:cstheme="minorBidi"/>
              </w:rPr>
              <w:t>expenses</w:t>
            </w:r>
            <w:r w:rsidRPr="0097463E">
              <w:rPr>
                <w:rFonts w:asciiTheme="minorBidi" w:hAnsiTheme="minorBidi" w:cstheme="minorBidi"/>
              </w:rPr>
              <w:t>,</w:t>
            </w:r>
          </w:p>
          <w:p w14:paraId="7646F759" w14:textId="77777777"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 xml:space="preserve">only in one cost component and </w:t>
            </w:r>
          </w:p>
          <w:p w14:paraId="1B8C13A3" w14:textId="77777777"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only if it is incurred in order to Provide the Service.</w:t>
            </w:r>
          </w:p>
        </w:tc>
      </w:tr>
      <w:tr w:rsidR="00D23274" w:rsidRPr="0097463E" w14:paraId="319855DC" w14:textId="77777777" w:rsidTr="00577655">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31ADEB40" w14:textId="77777777" w:rsidR="00D23274" w:rsidRPr="0097463E" w:rsidRDefault="00D23274" w:rsidP="00D23274">
            <w:pPr>
              <w:pStyle w:val="SubNumbering"/>
              <w:spacing w:before="0" w:after="60"/>
              <w:rPr>
                <w:rFonts w:asciiTheme="minorBidi" w:hAnsiTheme="minorBidi" w:cstheme="minorBidi"/>
              </w:rPr>
            </w:pPr>
            <w:r w:rsidRPr="0097463E">
              <w:rPr>
                <w:rStyle w:val="bold"/>
                <w:rFonts w:asciiTheme="minorBidi" w:hAnsiTheme="minorBidi" w:cstheme="minorBidi"/>
              </w:rPr>
              <w:t>People</w:t>
            </w:r>
          </w:p>
        </w:tc>
        <w:tc>
          <w:tcPr>
            <w:tcW w:w="454" w:type="dxa"/>
            <w:tcBorders>
              <w:top w:val="single" w:sz="4" w:space="0" w:color="A6A6A6"/>
            </w:tcBorders>
            <w:shd w:val="clear" w:color="auto" w:fill="auto"/>
            <w:tcMar>
              <w:top w:w="85" w:type="dxa"/>
              <w:left w:w="0" w:type="dxa"/>
              <w:bottom w:w="85" w:type="dxa"/>
              <w:right w:w="0" w:type="dxa"/>
            </w:tcMar>
          </w:tcPr>
          <w:p w14:paraId="7826CAD7" w14:textId="77777777" w:rsidR="00D23274" w:rsidRPr="0097463E" w:rsidRDefault="00D23274" w:rsidP="00D23274">
            <w:pPr>
              <w:pStyle w:val="SubNumberingnumbers"/>
              <w:spacing w:before="0" w:after="60"/>
              <w:rPr>
                <w:rFonts w:asciiTheme="minorBidi" w:hAnsiTheme="minorBidi" w:cstheme="minorBidi"/>
              </w:rPr>
            </w:pPr>
            <w:r w:rsidRPr="0097463E">
              <w:rPr>
                <w:rStyle w:val="bold"/>
                <w:rFonts w:asciiTheme="minorBidi" w:hAnsiTheme="minorBidi" w:cstheme="minorBidi"/>
              </w:rPr>
              <w:t>1</w:t>
            </w:r>
          </w:p>
        </w:tc>
        <w:tc>
          <w:tcPr>
            <w:tcW w:w="283" w:type="dxa"/>
            <w:tcBorders>
              <w:top w:val="single" w:sz="4" w:space="0" w:color="A6A6A6"/>
            </w:tcBorders>
            <w:shd w:val="clear" w:color="auto" w:fill="auto"/>
            <w:tcMar>
              <w:top w:w="85" w:type="dxa"/>
              <w:left w:w="0" w:type="dxa"/>
              <w:bottom w:w="85" w:type="dxa"/>
              <w:right w:w="0" w:type="dxa"/>
            </w:tcMar>
          </w:tcPr>
          <w:p w14:paraId="03409D16" w14:textId="77777777" w:rsidR="00D23274" w:rsidRPr="0097463E" w:rsidRDefault="00D23274" w:rsidP="00D23274">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6BCCD7F" w14:textId="4EFFDBC8" w:rsidR="00D23274" w:rsidRPr="0097463E" w:rsidRDefault="00D23274" w:rsidP="00D23274">
            <w:pPr>
              <w:pStyle w:val="BodyText"/>
              <w:spacing w:after="60"/>
              <w:jc w:val="both"/>
              <w:rPr>
                <w:rFonts w:asciiTheme="minorBidi" w:hAnsiTheme="minorBidi" w:cstheme="minorBidi"/>
                <w:color w:val="auto"/>
              </w:rPr>
            </w:pPr>
            <w:r w:rsidRPr="0097463E">
              <w:rPr>
                <w:rFonts w:asciiTheme="minorBidi" w:hAnsiTheme="minorBidi" w:cstheme="minorBidi"/>
              </w:rPr>
              <w:t xml:space="preserve">The cost component of people who are employed directly or indirectly by the </w:t>
            </w:r>
            <w:r w:rsidRPr="0097463E">
              <w:rPr>
                <w:rStyle w:val="italic"/>
                <w:rFonts w:asciiTheme="minorBidi" w:hAnsiTheme="minorBidi" w:cstheme="minorBidi"/>
              </w:rPr>
              <w:t>Consultant</w:t>
            </w:r>
            <w:r w:rsidRPr="0097463E">
              <w:rPr>
                <w:rFonts w:asciiTheme="minorBidi" w:hAnsiTheme="minorBidi" w:cstheme="minorBidi"/>
              </w:rPr>
              <w:t xml:space="preserve"> to undertake any part of the </w:t>
            </w:r>
            <w:r w:rsidRPr="0097463E">
              <w:rPr>
                <w:rFonts w:asciiTheme="minorBidi" w:hAnsiTheme="minorBidi" w:cstheme="minorBidi"/>
                <w:i/>
                <w:iCs/>
              </w:rPr>
              <w:t>service</w:t>
            </w:r>
            <w:r w:rsidRPr="0097463E">
              <w:rPr>
                <w:rFonts w:asciiTheme="minorBidi" w:hAnsiTheme="minorBidi" w:cstheme="minorBidi"/>
              </w:rPr>
              <w:t xml:space="preserve"> is determined by multiplying each of the applicable rates for the relevant roles which are set out in the table below by the total time spent on that part of the </w:t>
            </w:r>
            <w:r w:rsidR="00125787" w:rsidRPr="0097463E">
              <w:rPr>
                <w:rFonts w:asciiTheme="minorBidi" w:hAnsiTheme="minorBidi" w:cstheme="minorBidi"/>
                <w:i/>
                <w:iCs/>
              </w:rPr>
              <w:t>service</w:t>
            </w:r>
            <w:r w:rsidRPr="0097463E">
              <w:rPr>
                <w:rFonts w:asciiTheme="minorBidi" w:hAnsiTheme="minorBidi" w:cstheme="minorBidi"/>
              </w:rPr>
              <w:t xml:space="preserve">. </w:t>
            </w:r>
            <w:r w:rsidRPr="0097463E">
              <w:rPr>
                <w:rFonts w:asciiTheme="minorBidi" w:hAnsiTheme="minorBidi" w:cstheme="minorBidi"/>
                <w:color w:val="auto"/>
              </w:rPr>
              <w:t xml:space="preserve">For the avoidance of doubt, the rates for roles which are set out in the table below shall apply in respect of all subcontracts and sub-subcontracts of any tier, unless different rates are proposed by the </w:t>
            </w:r>
            <w:r w:rsidR="004402F3" w:rsidRPr="0097463E">
              <w:rPr>
                <w:rFonts w:asciiTheme="minorBidi" w:hAnsiTheme="minorBidi" w:cstheme="minorBidi"/>
                <w:i/>
                <w:iCs/>
                <w:color w:val="auto"/>
              </w:rPr>
              <w:t>Consultant</w:t>
            </w:r>
            <w:r w:rsidRPr="0097463E">
              <w:rPr>
                <w:rFonts w:asciiTheme="minorBidi" w:hAnsiTheme="minorBidi" w:cstheme="minorBidi"/>
                <w:color w:val="auto"/>
              </w:rPr>
              <w:t xml:space="preserve"> and approved by the </w:t>
            </w:r>
            <w:r w:rsidR="004402F3" w:rsidRPr="0097463E">
              <w:rPr>
                <w:rFonts w:asciiTheme="minorBidi" w:hAnsiTheme="minorBidi" w:cstheme="minorBidi"/>
                <w:i/>
                <w:iCs/>
                <w:color w:val="auto"/>
              </w:rPr>
              <w:t>Service</w:t>
            </w:r>
            <w:r w:rsidRPr="0097463E">
              <w:rPr>
                <w:rFonts w:asciiTheme="minorBidi" w:hAnsiTheme="minorBidi" w:cstheme="minorBidi"/>
                <w:i/>
                <w:iCs/>
                <w:color w:val="auto"/>
              </w:rPr>
              <w:t xml:space="preserve"> Manager</w:t>
            </w:r>
            <w:r w:rsidR="009A2E27" w:rsidRPr="009A2E27">
              <w:rPr>
                <w:rFonts w:asciiTheme="minorBidi" w:hAnsiTheme="minorBidi" w:cstheme="minorBidi"/>
                <w:color w:val="auto"/>
              </w:rPr>
              <w:t xml:space="preserve"> in accordance with clause 19.7</w:t>
            </w:r>
            <w:r w:rsidRPr="009A2E27">
              <w:rPr>
                <w:rFonts w:asciiTheme="minorBidi" w:hAnsiTheme="minorBidi" w:cstheme="minorBidi"/>
                <w:color w:val="auto"/>
              </w:rPr>
              <w:t xml:space="preserve">: </w:t>
            </w:r>
          </w:p>
          <w:p w14:paraId="62D7E65C" w14:textId="5384A46F" w:rsidR="004402F3" w:rsidRPr="0097463E" w:rsidRDefault="004402F3" w:rsidP="00D23274">
            <w:pPr>
              <w:pStyle w:val="BodyText"/>
              <w:spacing w:after="60"/>
              <w:jc w:val="both"/>
              <w:rPr>
                <w:rFonts w:asciiTheme="minorBidi" w:hAnsiTheme="minorBidi" w:cstheme="minorBidi"/>
              </w:rPr>
            </w:pPr>
            <w:r w:rsidRPr="0097463E">
              <w:rPr>
                <w:rFonts w:asciiTheme="minorBidi" w:hAnsiTheme="minorBidi" w:cstheme="minorBidi"/>
                <w:color w:val="auto"/>
              </w:rPr>
              <w:t>[</w:t>
            </w:r>
            <w:r w:rsidR="00522AF6" w:rsidRPr="00522AF6">
              <w:rPr>
                <w:rFonts w:asciiTheme="minorBidi" w:hAnsiTheme="minorBidi" w:cstheme="minorBidi"/>
                <w:b/>
                <w:bCs/>
                <w:color w:val="auto"/>
                <w:highlight w:val="yellow"/>
              </w:rPr>
              <w:t xml:space="preserve">Core Team and Specialist </w:t>
            </w:r>
            <w:r w:rsidRPr="0097463E">
              <w:rPr>
                <w:rFonts w:asciiTheme="minorBidi" w:hAnsiTheme="minorBidi" w:cstheme="minorBidi"/>
                <w:b/>
                <w:bCs/>
                <w:color w:val="auto"/>
                <w:highlight w:val="yellow"/>
              </w:rPr>
              <w:t>Rate Cards to be inserted here</w:t>
            </w:r>
            <w:r w:rsidRPr="0097463E">
              <w:rPr>
                <w:rFonts w:asciiTheme="minorBidi" w:hAnsiTheme="minorBidi" w:cstheme="minorBidi"/>
                <w:color w:val="auto"/>
              </w:rPr>
              <w:t>]</w:t>
            </w:r>
            <w:r w:rsidR="009A2E27" w:rsidRPr="0097463E">
              <w:rPr>
                <w:rStyle w:val="FootnoteReference"/>
                <w:rFonts w:asciiTheme="minorBidi" w:hAnsiTheme="minorBidi"/>
                <w:i/>
                <w:iCs/>
                <w:color w:val="auto"/>
                <w:highlight w:val="yellow"/>
              </w:rPr>
              <w:t xml:space="preserve"> </w:t>
            </w:r>
            <w:r w:rsidR="009A2E27" w:rsidRPr="0097463E">
              <w:rPr>
                <w:rStyle w:val="FootnoteReference"/>
                <w:rFonts w:asciiTheme="minorBidi" w:hAnsiTheme="minorBidi"/>
                <w:i/>
                <w:iCs/>
                <w:color w:val="auto"/>
                <w:highlight w:val="yellow"/>
              </w:rPr>
              <w:footnoteReference w:id="13"/>
            </w:r>
          </w:p>
          <w:p w14:paraId="60D6F596" w14:textId="3A398BBD" w:rsidR="00D23274" w:rsidRPr="0097463E" w:rsidRDefault="00D23274" w:rsidP="00D23274">
            <w:pPr>
              <w:pStyle w:val="BodyText"/>
              <w:spacing w:after="60"/>
              <w:rPr>
                <w:rFonts w:asciiTheme="minorBidi" w:hAnsiTheme="minorBidi" w:cstheme="minorBidi"/>
              </w:rPr>
            </w:pPr>
          </w:p>
        </w:tc>
      </w:tr>
      <w:tr w:rsidR="004402F3" w:rsidRPr="0097463E" w14:paraId="28817B66" w14:textId="77777777" w:rsidTr="00577655">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3C22A5A6"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1839AB25" w14:textId="4CB2A49B" w:rsidR="004402F3" w:rsidRPr="0097463E" w:rsidRDefault="004402F3" w:rsidP="004402F3">
            <w:pPr>
              <w:pStyle w:val="SubNumberingnumbers"/>
              <w:spacing w:before="0" w:after="60"/>
              <w:rPr>
                <w:rFonts w:asciiTheme="minorBidi" w:hAnsiTheme="minorBidi" w:cstheme="minorBidi"/>
              </w:rPr>
            </w:pPr>
            <w:r w:rsidRPr="0097463E">
              <w:rPr>
                <w:rFonts w:asciiTheme="minorBidi" w:hAnsiTheme="minorBidi" w:cstheme="minorBidi"/>
              </w:rPr>
              <w:t>11</w:t>
            </w:r>
          </w:p>
        </w:tc>
        <w:tc>
          <w:tcPr>
            <w:tcW w:w="283" w:type="dxa"/>
            <w:tcBorders>
              <w:bottom w:val="single" w:sz="4" w:space="0" w:color="A6A6A6"/>
            </w:tcBorders>
            <w:shd w:val="clear" w:color="auto" w:fill="auto"/>
            <w:tcMar>
              <w:top w:w="85" w:type="dxa"/>
              <w:left w:w="0" w:type="dxa"/>
              <w:bottom w:w="170" w:type="dxa"/>
              <w:right w:w="0" w:type="dxa"/>
            </w:tcMar>
          </w:tcPr>
          <w:p w14:paraId="77677C1C"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1CF7983" w14:textId="77777777" w:rsidR="004402F3" w:rsidRPr="0097463E" w:rsidRDefault="004402F3" w:rsidP="004402F3">
            <w:pPr>
              <w:pStyle w:val="BodyText"/>
              <w:spacing w:after="60"/>
              <w:jc w:val="both"/>
              <w:rPr>
                <w:rFonts w:asciiTheme="minorBidi" w:hAnsiTheme="minorBidi" w:cstheme="minorBidi"/>
              </w:rPr>
            </w:pPr>
            <w:r w:rsidRPr="0097463E">
              <w:rPr>
                <w:rFonts w:asciiTheme="minorBidi" w:hAnsiTheme="minorBidi" w:cstheme="minorBidi"/>
              </w:rPr>
              <w:t>The cost component shall only apply to roles:</w:t>
            </w:r>
          </w:p>
          <w:p w14:paraId="7F75608A" w14:textId="77777777" w:rsidR="004402F3" w:rsidRPr="0097463E" w:rsidRDefault="004402F3" w:rsidP="00D96C72">
            <w:pPr>
              <w:pStyle w:val="BulletPoints-alt"/>
            </w:pPr>
            <w:r w:rsidRPr="0097463E">
              <w:t xml:space="preserve">which are listed in the above Rate Card, </w:t>
            </w:r>
          </w:p>
          <w:p w14:paraId="714E1126" w14:textId="5B22F782" w:rsidR="004402F3" w:rsidRPr="0097463E" w:rsidRDefault="004402F3" w:rsidP="00D96C72">
            <w:pPr>
              <w:pStyle w:val="BulletPoints-alt"/>
            </w:pPr>
            <w:r w:rsidRPr="0097463E">
              <w:t xml:space="preserve">which are performed by people who are </w:t>
            </w:r>
            <w:r w:rsidR="00392C8C">
              <w:t xml:space="preserve">suitably qualified and experienced </w:t>
            </w:r>
            <w:r w:rsidRPr="0097463E">
              <w:t>for the activities to which they are deployed, and</w:t>
            </w:r>
          </w:p>
          <w:p w14:paraId="58113DEC" w14:textId="7C61AB11" w:rsidR="004402F3" w:rsidRPr="0097463E" w:rsidRDefault="004402F3" w:rsidP="00D96C72">
            <w:pPr>
              <w:pStyle w:val="BulletPoints-alt"/>
            </w:pPr>
            <w:r w:rsidRPr="0097463E">
              <w:t>which are performed by people whose grade is correctly assigned in accordance with the guidance on the grading structure set out in Appendix 1 to this Schedule of Cost Components and on the basis of their knowledge and experience and the activities they will perform.</w:t>
            </w:r>
          </w:p>
        </w:tc>
      </w:tr>
      <w:tr w:rsidR="004402F3" w:rsidRPr="0097463E" w14:paraId="662B00F6" w14:textId="77777777" w:rsidTr="00577655">
        <w:trPr>
          <w:trHeight w:val="60"/>
        </w:trPr>
        <w:tc>
          <w:tcPr>
            <w:tcW w:w="1757" w:type="dxa"/>
            <w:tcBorders>
              <w:bottom w:val="single" w:sz="4" w:space="0" w:color="A6A6A6"/>
            </w:tcBorders>
            <w:shd w:val="clear" w:color="auto" w:fill="auto"/>
            <w:tcMar>
              <w:top w:w="85" w:type="dxa"/>
              <w:left w:w="0" w:type="dxa"/>
              <w:bottom w:w="170" w:type="dxa"/>
              <w:right w:w="0" w:type="dxa"/>
            </w:tcMar>
          </w:tcPr>
          <w:p w14:paraId="74926C6A"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30560DA1" w14:textId="2ACBB281" w:rsidR="004402F3" w:rsidRPr="0097463E" w:rsidRDefault="004402F3" w:rsidP="004402F3">
            <w:pPr>
              <w:pStyle w:val="SubNumberingnumbers"/>
              <w:spacing w:before="0" w:after="60"/>
              <w:rPr>
                <w:rFonts w:asciiTheme="minorBidi" w:hAnsiTheme="minorBidi" w:cstheme="minorBidi"/>
              </w:rPr>
            </w:pPr>
            <w:r w:rsidRPr="0097463E">
              <w:rPr>
                <w:rFonts w:asciiTheme="minorBidi" w:hAnsiTheme="minorBidi" w:cstheme="minorBidi"/>
              </w:rPr>
              <w:t>12</w:t>
            </w:r>
          </w:p>
        </w:tc>
        <w:tc>
          <w:tcPr>
            <w:tcW w:w="283" w:type="dxa"/>
            <w:tcBorders>
              <w:bottom w:val="single" w:sz="4" w:space="0" w:color="A6A6A6"/>
            </w:tcBorders>
            <w:shd w:val="clear" w:color="auto" w:fill="auto"/>
            <w:tcMar>
              <w:top w:w="85" w:type="dxa"/>
              <w:left w:w="0" w:type="dxa"/>
              <w:bottom w:w="170" w:type="dxa"/>
              <w:right w:w="0" w:type="dxa"/>
            </w:tcMar>
          </w:tcPr>
          <w:p w14:paraId="70559B59"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38BD40E" w14:textId="3B02A79F" w:rsidR="004402F3" w:rsidRPr="0097463E" w:rsidRDefault="004402F3" w:rsidP="004402F3">
            <w:pPr>
              <w:pStyle w:val="BodyText"/>
              <w:tabs>
                <w:tab w:val="left" w:pos="386"/>
                <w:tab w:val="left" w:pos="836"/>
              </w:tabs>
              <w:spacing w:after="60"/>
              <w:jc w:val="both"/>
              <w:rPr>
                <w:rFonts w:asciiTheme="minorBidi" w:hAnsiTheme="minorBidi" w:cstheme="minorBidi"/>
              </w:rPr>
            </w:pPr>
            <w:r w:rsidRPr="0097463E">
              <w:rPr>
                <w:rFonts w:asciiTheme="minorBidi" w:hAnsiTheme="minorBidi" w:cstheme="minorBidi"/>
              </w:rPr>
              <w:t>The rates in the table above are based on an eight hour working day (excluding breaks)</w:t>
            </w:r>
            <w:r w:rsidR="00477EB7">
              <w:rPr>
                <w:rFonts w:asciiTheme="minorBidi" w:hAnsiTheme="minorBidi" w:cstheme="minorBidi"/>
              </w:rPr>
              <w:t xml:space="preserve"> </w:t>
            </w:r>
            <w:r w:rsidRPr="0097463E">
              <w:rPr>
                <w:rFonts w:asciiTheme="minorBidi" w:hAnsiTheme="minorBidi" w:cstheme="minorBidi"/>
              </w:rPr>
              <w:t>and are inclusive of all direct salary costs (true cost), costs of employment and overheads</w:t>
            </w:r>
            <w:r w:rsidR="00C956EA">
              <w:rPr>
                <w:rFonts w:asciiTheme="minorBidi" w:hAnsiTheme="minorBidi" w:cstheme="minorBidi"/>
              </w:rPr>
              <w:t xml:space="preserve"> of any nature whatsoever</w:t>
            </w:r>
            <w:r w:rsidRPr="0097463E">
              <w:rPr>
                <w:rFonts w:asciiTheme="minorBidi" w:hAnsiTheme="minorBidi" w:cstheme="minorBidi"/>
              </w:rPr>
              <w:t xml:space="preserve"> including, but not limited to, the following costs:</w:t>
            </w:r>
          </w:p>
          <w:p w14:paraId="17FB04C4" w14:textId="5C2AAD9E" w:rsidR="00CF240A" w:rsidRPr="00CF240A" w:rsidRDefault="00CF240A" w:rsidP="00D96C72">
            <w:pPr>
              <w:pStyle w:val="BulletPoints-alt"/>
              <w:rPr>
                <w:i/>
                <w:iCs/>
              </w:rPr>
            </w:pPr>
            <w:r>
              <w:t xml:space="preserve">any element of profit or fee </w:t>
            </w:r>
          </w:p>
          <w:p w14:paraId="06530B16" w14:textId="046E568D" w:rsidR="004402F3" w:rsidRPr="0097463E" w:rsidRDefault="004402F3" w:rsidP="00D96C72">
            <w:pPr>
              <w:pStyle w:val="BulletPoints-alt"/>
              <w:rPr>
                <w:i/>
                <w:iCs/>
              </w:rPr>
            </w:pPr>
            <w:r w:rsidRPr="0097463E">
              <w:t xml:space="preserve">contract rates paid by the </w:t>
            </w:r>
            <w:r w:rsidRPr="0097463E">
              <w:rPr>
                <w:i/>
                <w:iCs/>
              </w:rPr>
              <w:t>Consultant</w:t>
            </w:r>
          </w:p>
          <w:p w14:paraId="3ADCF0FB" w14:textId="562AD2D0" w:rsidR="004402F3" w:rsidRPr="0097463E" w:rsidRDefault="004402F3" w:rsidP="00D96C72">
            <w:pPr>
              <w:pStyle w:val="BulletPoints-alt"/>
            </w:pPr>
            <w:r w:rsidRPr="0097463E">
              <w:t xml:space="preserve">wages, salaries and amounts paid by the </w:t>
            </w:r>
            <w:r w:rsidRPr="0097463E">
              <w:rPr>
                <w:i/>
                <w:iCs/>
              </w:rPr>
              <w:t>Consultant</w:t>
            </w:r>
            <w:r w:rsidRPr="0097463E">
              <w:t xml:space="preserve"> for people paid according to the time worked on the contract</w:t>
            </w:r>
          </w:p>
          <w:p w14:paraId="3B0AE83F" w14:textId="77777777" w:rsidR="004402F3" w:rsidRPr="0097463E" w:rsidRDefault="004402F3" w:rsidP="00D96C72">
            <w:pPr>
              <w:pStyle w:val="BulletPoints-alt"/>
            </w:pPr>
            <w:r w:rsidRPr="0097463E">
              <w:t>relocation</w:t>
            </w:r>
          </w:p>
          <w:p w14:paraId="2C7C9EF1" w14:textId="77777777" w:rsidR="004402F3" w:rsidRPr="0097463E" w:rsidRDefault="004402F3" w:rsidP="00D96C72">
            <w:pPr>
              <w:pStyle w:val="BulletPoints-alt"/>
            </w:pPr>
            <w:r w:rsidRPr="0097463E">
              <w:t>medical examinations</w:t>
            </w:r>
          </w:p>
          <w:p w14:paraId="43EA462A" w14:textId="77777777" w:rsidR="004402F3" w:rsidRPr="0097463E" w:rsidRDefault="004402F3" w:rsidP="00D96C72">
            <w:pPr>
              <w:pStyle w:val="BulletPoints-alt"/>
            </w:pPr>
            <w:r w:rsidRPr="0097463E">
              <w:t>passports and visas</w:t>
            </w:r>
          </w:p>
          <w:p w14:paraId="0D927F18" w14:textId="77777777" w:rsidR="004402F3" w:rsidRPr="0097463E" w:rsidRDefault="004402F3" w:rsidP="00D96C72">
            <w:pPr>
              <w:pStyle w:val="BulletPoints-alt"/>
            </w:pPr>
            <w:r w:rsidRPr="0097463E">
              <w:t>travel insurance</w:t>
            </w:r>
          </w:p>
          <w:p w14:paraId="48227A49" w14:textId="77777777" w:rsidR="004402F3" w:rsidRPr="0097463E" w:rsidRDefault="004402F3" w:rsidP="00D96C72">
            <w:pPr>
              <w:pStyle w:val="BulletPoints-alt"/>
            </w:pPr>
            <w:r w:rsidRPr="0097463E">
              <w:t>protective clothing</w:t>
            </w:r>
          </w:p>
          <w:p w14:paraId="6DBA0FB1" w14:textId="77777777" w:rsidR="004402F3" w:rsidRPr="0097463E" w:rsidRDefault="004402F3" w:rsidP="00D96C72">
            <w:pPr>
              <w:pStyle w:val="BulletPoints-alt"/>
            </w:pPr>
            <w:r w:rsidRPr="0097463E">
              <w:t>contributions, levies or taxes imposed by law</w:t>
            </w:r>
          </w:p>
          <w:p w14:paraId="15F8FCF4" w14:textId="77777777" w:rsidR="004402F3" w:rsidRPr="0097463E" w:rsidRDefault="004402F3" w:rsidP="00D96C72">
            <w:pPr>
              <w:pStyle w:val="BulletPoints-alt"/>
            </w:pPr>
            <w:r w:rsidRPr="0097463E">
              <w:t>pensions and life assurance</w:t>
            </w:r>
          </w:p>
          <w:p w14:paraId="0C0CD5AA" w14:textId="77777777" w:rsidR="004402F3" w:rsidRPr="0097463E" w:rsidRDefault="004402F3" w:rsidP="00D96C72">
            <w:pPr>
              <w:pStyle w:val="BulletPoints-alt"/>
            </w:pPr>
            <w:r w:rsidRPr="0097463E">
              <w:t>death benefit</w:t>
            </w:r>
          </w:p>
          <w:p w14:paraId="636D9700" w14:textId="77777777" w:rsidR="004402F3" w:rsidRPr="0097463E" w:rsidRDefault="004402F3" w:rsidP="00D96C72">
            <w:pPr>
              <w:pStyle w:val="BulletPoints-alt"/>
            </w:pPr>
            <w:r w:rsidRPr="0097463E">
              <w:t>occupational accident benefits</w:t>
            </w:r>
          </w:p>
          <w:p w14:paraId="7E46B656" w14:textId="77777777" w:rsidR="004402F3" w:rsidRPr="0097463E" w:rsidRDefault="004402F3" w:rsidP="00D96C72">
            <w:pPr>
              <w:pStyle w:val="BulletPoints-alt"/>
            </w:pPr>
            <w:r w:rsidRPr="0097463E">
              <w:t>medical aid and health insurance</w:t>
            </w:r>
          </w:p>
          <w:p w14:paraId="79CDEB30" w14:textId="77777777" w:rsidR="004402F3" w:rsidRPr="0097463E" w:rsidRDefault="004402F3" w:rsidP="00D96C72">
            <w:pPr>
              <w:pStyle w:val="BulletPoints-alt"/>
            </w:pPr>
            <w:r w:rsidRPr="0097463E">
              <w:t>vehicles</w:t>
            </w:r>
          </w:p>
          <w:p w14:paraId="6BC48AA5" w14:textId="77777777" w:rsidR="004402F3" w:rsidRPr="0097463E" w:rsidRDefault="004402F3" w:rsidP="00D96C72">
            <w:pPr>
              <w:pStyle w:val="BulletPoints-alt"/>
            </w:pPr>
            <w:r w:rsidRPr="0097463E">
              <w:t>working in special circumstances</w:t>
            </w:r>
          </w:p>
          <w:p w14:paraId="6E07BFAB" w14:textId="77777777" w:rsidR="004402F3" w:rsidRPr="0097463E" w:rsidRDefault="004402F3" w:rsidP="00D96C72">
            <w:pPr>
              <w:pStyle w:val="BulletPoints-alt"/>
            </w:pPr>
            <w:r w:rsidRPr="0097463E">
              <w:t>special allowances</w:t>
            </w:r>
          </w:p>
          <w:p w14:paraId="3A50FA55" w14:textId="77777777" w:rsidR="004402F3" w:rsidRPr="0097463E" w:rsidRDefault="004402F3" w:rsidP="00D96C72">
            <w:pPr>
              <w:pStyle w:val="BulletPoints-alt"/>
            </w:pPr>
            <w:r w:rsidRPr="0097463E">
              <w:t>absence due to sickness and holidays</w:t>
            </w:r>
          </w:p>
          <w:p w14:paraId="4FA0686B" w14:textId="77777777" w:rsidR="004402F3" w:rsidRPr="0097463E" w:rsidRDefault="004402F3" w:rsidP="00D96C72">
            <w:pPr>
              <w:pStyle w:val="BulletPoints-alt"/>
            </w:pPr>
            <w:r w:rsidRPr="0097463E">
              <w:t>severance</w:t>
            </w:r>
          </w:p>
          <w:p w14:paraId="57D2AD08" w14:textId="77777777" w:rsidR="004402F3" w:rsidRPr="0097463E" w:rsidRDefault="004402F3" w:rsidP="00D96C72">
            <w:pPr>
              <w:pStyle w:val="BulletPoints-alt"/>
            </w:pPr>
            <w:r w:rsidRPr="0097463E">
              <w:t>provision and use of water, gas, electricity, telephone and internet</w:t>
            </w:r>
          </w:p>
          <w:p w14:paraId="2551D0A3" w14:textId="77777777" w:rsidR="004402F3" w:rsidRPr="0097463E" w:rsidRDefault="004402F3" w:rsidP="00D96C72">
            <w:pPr>
              <w:pStyle w:val="BulletPoints-alt"/>
            </w:pPr>
            <w:r w:rsidRPr="0097463E">
              <w:t>project related training and development costs including safety training</w:t>
            </w:r>
          </w:p>
          <w:p w14:paraId="1F359893" w14:textId="3C410461" w:rsidR="004402F3" w:rsidRPr="0097463E" w:rsidRDefault="004402F3" w:rsidP="00D96C72">
            <w:pPr>
              <w:pStyle w:val="BulletPoints-alt"/>
            </w:pPr>
            <w:r w:rsidRPr="0097463E">
              <w:t>Project related IT infrastructure (such as laptop computers, mobile phones, portable printers, scanners) provided for use on this Project.</w:t>
            </w:r>
          </w:p>
        </w:tc>
      </w:tr>
      <w:tr w:rsidR="00D96C72" w:rsidRPr="0097463E" w14:paraId="6171E729" w14:textId="77777777" w:rsidTr="00577655">
        <w:trPr>
          <w:trHeight w:val="60"/>
        </w:trPr>
        <w:tc>
          <w:tcPr>
            <w:tcW w:w="1757" w:type="dxa"/>
            <w:tcBorders>
              <w:bottom w:val="single" w:sz="4" w:space="0" w:color="A6A6A6"/>
            </w:tcBorders>
            <w:shd w:val="clear" w:color="auto" w:fill="auto"/>
            <w:tcMar>
              <w:top w:w="85" w:type="dxa"/>
              <w:left w:w="0" w:type="dxa"/>
              <w:bottom w:w="170" w:type="dxa"/>
              <w:right w:w="0" w:type="dxa"/>
            </w:tcMar>
          </w:tcPr>
          <w:p w14:paraId="3C74FDDF" w14:textId="77777777" w:rsidR="00D96C72" w:rsidRPr="0097463E" w:rsidRDefault="00D96C72" w:rsidP="004402F3">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6F3C1E6A" w14:textId="5C9101AE" w:rsidR="00D96C72" w:rsidRPr="0097463E" w:rsidRDefault="00D96C72" w:rsidP="004402F3">
            <w:pPr>
              <w:pStyle w:val="SubNumberingnumbers"/>
              <w:spacing w:before="0" w:after="60"/>
              <w:rPr>
                <w:rFonts w:asciiTheme="minorBidi" w:hAnsiTheme="minorBidi" w:cstheme="minorBidi"/>
              </w:rPr>
            </w:pPr>
            <w:r>
              <w:rPr>
                <w:rFonts w:asciiTheme="minorBidi" w:hAnsiTheme="minorBidi" w:cstheme="minorBidi"/>
              </w:rPr>
              <w:t>13</w:t>
            </w:r>
          </w:p>
        </w:tc>
        <w:tc>
          <w:tcPr>
            <w:tcW w:w="283" w:type="dxa"/>
            <w:tcBorders>
              <w:bottom w:val="single" w:sz="4" w:space="0" w:color="A6A6A6"/>
            </w:tcBorders>
            <w:shd w:val="clear" w:color="auto" w:fill="auto"/>
            <w:tcMar>
              <w:top w:w="85" w:type="dxa"/>
              <w:left w:w="0" w:type="dxa"/>
              <w:bottom w:w="170" w:type="dxa"/>
              <w:right w:w="0" w:type="dxa"/>
            </w:tcMar>
          </w:tcPr>
          <w:p w14:paraId="7067B081" w14:textId="77777777" w:rsidR="00D96C72" w:rsidRPr="0097463E" w:rsidRDefault="00D96C72" w:rsidP="004402F3">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70552207" w14:textId="54D43127" w:rsidR="00D96C72" w:rsidRDefault="00D96C72" w:rsidP="004402F3">
            <w:pPr>
              <w:pStyle w:val="BodyText"/>
              <w:tabs>
                <w:tab w:val="left" w:pos="386"/>
                <w:tab w:val="left" w:pos="836"/>
              </w:tabs>
              <w:spacing w:after="60"/>
              <w:jc w:val="both"/>
              <w:rPr>
                <w:rFonts w:asciiTheme="minorBidi" w:hAnsiTheme="minorBidi" w:cstheme="minorBidi"/>
              </w:rPr>
            </w:pPr>
            <w:r>
              <w:rPr>
                <w:rFonts w:asciiTheme="minorBidi" w:hAnsiTheme="minorBidi" w:cstheme="minorBidi"/>
              </w:rPr>
              <w:t xml:space="preserve">The component of the </w:t>
            </w:r>
            <w:r w:rsidR="00E70EB1">
              <w:rPr>
                <w:rFonts w:asciiTheme="minorBidi" w:hAnsiTheme="minorBidi" w:cstheme="minorBidi"/>
              </w:rPr>
              <w:t xml:space="preserve">reasonable </w:t>
            </w:r>
            <w:r>
              <w:rPr>
                <w:rFonts w:asciiTheme="minorBidi" w:hAnsiTheme="minorBidi" w:cstheme="minorBidi"/>
              </w:rPr>
              <w:t xml:space="preserve">cost of travel, subsidence and lodging in accordance with the </w:t>
            </w:r>
            <w:r>
              <w:rPr>
                <w:rFonts w:asciiTheme="minorBidi" w:hAnsiTheme="minorBidi" w:cstheme="minorBidi"/>
                <w:i/>
                <w:iCs/>
              </w:rPr>
              <w:t>Client's</w:t>
            </w:r>
            <w:r>
              <w:rPr>
                <w:rFonts w:asciiTheme="minorBidi" w:hAnsiTheme="minorBidi" w:cstheme="minorBidi"/>
              </w:rPr>
              <w:t xml:space="preserve"> relevant policies as the same may be amended from time to time at the </w:t>
            </w:r>
            <w:r>
              <w:rPr>
                <w:rFonts w:asciiTheme="minorBidi" w:hAnsiTheme="minorBidi" w:cstheme="minorBidi"/>
                <w:i/>
                <w:iCs/>
              </w:rPr>
              <w:t xml:space="preserve">Client's </w:t>
            </w:r>
            <w:r>
              <w:rPr>
                <w:rFonts w:asciiTheme="minorBidi" w:hAnsiTheme="minorBidi" w:cstheme="minorBidi"/>
              </w:rPr>
              <w:t>discretion</w:t>
            </w:r>
            <w:r w:rsidR="00C956EA">
              <w:rPr>
                <w:rFonts w:asciiTheme="minorBidi" w:hAnsiTheme="minorBidi" w:cstheme="minorBidi"/>
              </w:rPr>
              <w:t xml:space="preserve">, for: </w:t>
            </w:r>
          </w:p>
          <w:p w14:paraId="472C2546" w14:textId="4E89B5D4" w:rsidR="00C956EA" w:rsidRDefault="00522AF6" w:rsidP="00884952">
            <w:pPr>
              <w:pStyle w:val="BodyText"/>
              <w:numPr>
                <w:ilvl w:val="0"/>
                <w:numId w:val="136"/>
              </w:numPr>
              <w:tabs>
                <w:tab w:val="left" w:pos="386"/>
                <w:tab w:val="left" w:pos="836"/>
              </w:tabs>
              <w:spacing w:after="60"/>
              <w:jc w:val="both"/>
              <w:rPr>
                <w:rFonts w:asciiTheme="minorBidi" w:hAnsiTheme="minorBidi" w:cstheme="minorBidi"/>
              </w:rPr>
            </w:pPr>
            <w:r>
              <w:rPr>
                <w:rFonts w:asciiTheme="minorBidi" w:hAnsiTheme="minorBidi" w:cstheme="minorBidi"/>
              </w:rPr>
              <w:t>Non-Core Team Employees and Subcontractors</w:t>
            </w:r>
            <w:r w:rsidR="00C956EA">
              <w:rPr>
                <w:rFonts w:asciiTheme="minorBidi" w:hAnsiTheme="minorBidi" w:cstheme="minorBidi"/>
              </w:rPr>
              <w:t xml:space="preserve"> and </w:t>
            </w:r>
          </w:p>
          <w:p w14:paraId="54EB498F" w14:textId="7A62D56F" w:rsidR="00C956EA" w:rsidRPr="00D96C72" w:rsidRDefault="00C956EA" w:rsidP="00884952">
            <w:pPr>
              <w:pStyle w:val="BodyText"/>
              <w:numPr>
                <w:ilvl w:val="0"/>
                <w:numId w:val="136"/>
              </w:numPr>
              <w:tabs>
                <w:tab w:val="left" w:pos="386"/>
                <w:tab w:val="left" w:pos="836"/>
              </w:tabs>
              <w:spacing w:after="60"/>
              <w:jc w:val="both"/>
              <w:rPr>
                <w:rFonts w:asciiTheme="minorBidi" w:hAnsiTheme="minorBidi" w:cstheme="minorBidi"/>
              </w:rPr>
            </w:pPr>
            <w:r>
              <w:rPr>
                <w:rFonts w:asciiTheme="minorBidi" w:hAnsiTheme="minorBidi" w:cstheme="minorBidi"/>
              </w:rPr>
              <w:t>the Core Team members only where they are required to travel somewhere other than Warrington, England</w:t>
            </w:r>
            <w:r w:rsidR="00C24978">
              <w:rPr>
                <w:rFonts w:asciiTheme="minorBidi" w:hAnsiTheme="minorBidi" w:cstheme="minorBidi"/>
              </w:rPr>
              <w:t xml:space="preserve"> or the Site</w:t>
            </w:r>
            <w:r>
              <w:rPr>
                <w:rFonts w:asciiTheme="minorBidi" w:hAnsiTheme="minorBidi" w:cstheme="minorBidi"/>
              </w:rPr>
              <w:t>.</w:t>
            </w:r>
          </w:p>
        </w:tc>
      </w:tr>
      <w:tr w:rsidR="00B35092" w:rsidRPr="0097463E" w14:paraId="293DA423" w14:textId="77777777" w:rsidTr="00577655">
        <w:trPr>
          <w:trHeight w:val="60"/>
        </w:trPr>
        <w:tc>
          <w:tcPr>
            <w:tcW w:w="1757" w:type="dxa"/>
            <w:tcBorders>
              <w:bottom w:val="single" w:sz="4" w:space="0" w:color="A6A6A6"/>
            </w:tcBorders>
            <w:shd w:val="clear" w:color="auto" w:fill="auto"/>
            <w:tcMar>
              <w:top w:w="85" w:type="dxa"/>
              <w:left w:w="0" w:type="dxa"/>
              <w:bottom w:w="170" w:type="dxa"/>
              <w:right w:w="0" w:type="dxa"/>
            </w:tcMar>
          </w:tcPr>
          <w:p w14:paraId="4E11DBE4" w14:textId="77777777" w:rsidR="00B35092" w:rsidRPr="0097463E" w:rsidRDefault="00B35092" w:rsidP="00B35092">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1E2D98EA" w14:textId="51270427" w:rsidR="00B35092" w:rsidRDefault="00B35092" w:rsidP="00B35092">
            <w:pPr>
              <w:pStyle w:val="SubNumberingnumbers"/>
              <w:spacing w:before="0" w:after="60"/>
              <w:rPr>
                <w:rFonts w:asciiTheme="minorBidi" w:hAnsiTheme="minorBidi" w:cstheme="minorBidi"/>
              </w:rPr>
            </w:pPr>
            <w:r>
              <w:rPr>
                <w:rFonts w:asciiTheme="minorBidi" w:hAnsiTheme="minorBidi" w:cstheme="minorBidi"/>
              </w:rPr>
              <w:t>14</w:t>
            </w:r>
          </w:p>
        </w:tc>
        <w:tc>
          <w:tcPr>
            <w:tcW w:w="283" w:type="dxa"/>
            <w:tcBorders>
              <w:bottom w:val="single" w:sz="4" w:space="0" w:color="A6A6A6"/>
            </w:tcBorders>
            <w:shd w:val="clear" w:color="auto" w:fill="auto"/>
            <w:tcMar>
              <w:top w:w="85" w:type="dxa"/>
              <w:left w:w="0" w:type="dxa"/>
              <w:bottom w:w="170" w:type="dxa"/>
              <w:right w:w="0" w:type="dxa"/>
            </w:tcMar>
          </w:tcPr>
          <w:p w14:paraId="56500FBD" w14:textId="22E94F6E" w:rsidR="00B35092" w:rsidRPr="0097463E" w:rsidRDefault="00B35092" w:rsidP="00B3509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878B17B" w14:textId="5CD35C64" w:rsidR="00B35092" w:rsidRDefault="00B35092" w:rsidP="00B35092">
            <w:pPr>
              <w:pStyle w:val="BodyText"/>
              <w:tabs>
                <w:tab w:val="left" w:pos="386"/>
                <w:tab w:val="left" w:pos="836"/>
              </w:tabs>
              <w:spacing w:after="60"/>
              <w:jc w:val="both"/>
              <w:rPr>
                <w:rFonts w:asciiTheme="minorBidi" w:hAnsiTheme="minorBidi" w:cstheme="minorBidi"/>
              </w:rPr>
            </w:pPr>
            <w:r>
              <w:rPr>
                <w:rFonts w:asciiTheme="minorBidi" w:hAnsiTheme="minorBidi" w:cstheme="minorBidi"/>
              </w:rPr>
              <w:t xml:space="preserve">Payments related to Core Team Overtime assessed by reference to the rates in the table above or a pro-rata </w:t>
            </w:r>
            <w:r w:rsidR="009B0DEA">
              <w:rPr>
                <w:rFonts w:asciiTheme="minorBidi" w:hAnsiTheme="minorBidi" w:cstheme="minorBidi"/>
              </w:rPr>
              <w:t xml:space="preserve">amount </w:t>
            </w:r>
            <w:r>
              <w:rPr>
                <w:rFonts w:asciiTheme="minorBidi" w:hAnsiTheme="minorBidi" w:cstheme="minorBidi"/>
              </w:rPr>
              <w:t>of any such rates in</w:t>
            </w:r>
            <w:r w:rsidR="009B0DEA">
              <w:rPr>
                <w:rFonts w:asciiTheme="minorBidi" w:hAnsiTheme="minorBidi" w:cstheme="minorBidi"/>
              </w:rPr>
              <w:t xml:space="preserve"> respect of Core Team members that provided Core Team Overtime for a period of less than 8 hours on a given day</w:t>
            </w:r>
            <w:r w:rsidR="007A0A2C">
              <w:rPr>
                <w:rFonts w:asciiTheme="minorBidi" w:hAnsiTheme="minorBidi" w:cstheme="minorBidi"/>
              </w:rPr>
              <w:t xml:space="preserve"> (but not fewer than 4 hours on any day)</w:t>
            </w:r>
            <w:r w:rsidR="009B0DEA">
              <w:rPr>
                <w:rFonts w:asciiTheme="minorBidi" w:hAnsiTheme="minorBidi" w:cstheme="minorBidi"/>
              </w:rPr>
              <w:t xml:space="preserve">, provided always that the Core Team Overtime has been approved </w:t>
            </w:r>
            <w:r w:rsidR="00884873">
              <w:rPr>
                <w:rFonts w:asciiTheme="minorBidi" w:hAnsiTheme="minorBidi" w:cstheme="minorBidi"/>
              </w:rPr>
              <w:t xml:space="preserve">in advance </w:t>
            </w:r>
            <w:r w:rsidR="009B0DEA">
              <w:rPr>
                <w:rFonts w:asciiTheme="minorBidi" w:hAnsiTheme="minorBidi" w:cstheme="minorBidi"/>
              </w:rPr>
              <w:t xml:space="preserve">by the </w:t>
            </w:r>
            <w:r w:rsidR="009B0DEA">
              <w:rPr>
                <w:rFonts w:asciiTheme="minorBidi" w:hAnsiTheme="minorBidi" w:cstheme="minorBidi"/>
                <w:i/>
                <w:iCs/>
              </w:rPr>
              <w:t>Service Manager</w:t>
            </w:r>
            <w:r w:rsidR="009B0DEA">
              <w:rPr>
                <w:rFonts w:asciiTheme="minorBidi" w:hAnsiTheme="minorBidi" w:cstheme="minorBidi"/>
              </w:rPr>
              <w:t xml:space="preserve"> in accordance with clause Z2.3</w:t>
            </w:r>
            <w:r w:rsidR="00E10A42">
              <w:rPr>
                <w:rFonts w:asciiTheme="minorBidi" w:hAnsiTheme="minorBidi" w:cstheme="minorBidi"/>
              </w:rPr>
              <w:t xml:space="preserve"> and the conditions set out in that clause are satisfied.</w:t>
            </w:r>
          </w:p>
        </w:tc>
      </w:tr>
      <w:tr w:rsidR="004402F3" w:rsidRPr="0097463E" w14:paraId="66A1860E" w14:textId="77777777" w:rsidTr="00577655">
        <w:trPr>
          <w:trHeight w:val="60"/>
        </w:trPr>
        <w:tc>
          <w:tcPr>
            <w:tcW w:w="1757" w:type="dxa"/>
            <w:tcBorders>
              <w:bottom w:val="single" w:sz="4" w:space="0" w:color="A6A6A6"/>
            </w:tcBorders>
            <w:shd w:val="clear" w:color="auto" w:fill="auto"/>
            <w:tcMar>
              <w:top w:w="85" w:type="dxa"/>
              <w:left w:w="0" w:type="dxa"/>
              <w:bottom w:w="170" w:type="dxa"/>
              <w:right w:w="0" w:type="dxa"/>
            </w:tcMar>
          </w:tcPr>
          <w:p w14:paraId="6E0FAE8D"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6AA84A9C" w14:textId="6AA92F72" w:rsidR="004402F3" w:rsidRPr="0097463E" w:rsidRDefault="004402F3" w:rsidP="004402F3">
            <w:pPr>
              <w:pStyle w:val="SubNumberingnumbers"/>
              <w:spacing w:before="0" w:after="60"/>
              <w:rPr>
                <w:rFonts w:asciiTheme="minorBidi" w:hAnsiTheme="minorBidi" w:cstheme="minorBidi"/>
              </w:rPr>
            </w:pPr>
            <w:r w:rsidRPr="0097463E">
              <w:rPr>
                <w:rFonts w:asciiTheme="minorBidi" w:hAnsiTheme="minorBidi" w:cstheme="minorBidi"/>
              </w:rPr>
              <w:t>1</w:t>
            </w:r>
            <w:r w:rsidR="002E1EB3">
              <w:rPr>
                <w:rFonts w:asciiTheme="minorBidi" w:hAnsiTheme="minorBidi" w:cstheme="minorBidi"/>
              </w:rPr>
              <w:t>5</w:t>
            </w:r>
          </w:p>
        </w:tc>
        <w:tc>
          <w:tcPr>
            <w:tcW w:w="283" w:type="dxa"/>
            <w:tcBorders>
              <w:bottom w:val="single" w:sz="4" w:space="0" w:color="A6A6A6"/>
            </w:tcBorders>
            <w:shd w:val="clear" w:color="auto" w:fill="auto"/>
            <w:tcMar>
              <w:top w:w="85" w:type="dxa"/>
              <w:left w:w="0" w:type="dxa"/>
              <w:bottom w:w="170" w:type="dxa"/>
              <w:right w:w="0" w:type="dxa"/>
            </w:tcMar>
          </w:tcPr>
          <w:p w14:paraId="55433862"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ED6EF28" w14:textId="6540BAB9" w:rsidR="004402F3" w:rsidRPr="0097463E" w:rsidRDefault="004402F3" w:rsidP="004402F3">
            <w:pPr>
              <w:pStyle w:val="BodyText"/>
              <w:spacing w:after="60"/>
              <w:rPr>
                <w:rFonts w:asciiTheme="minorBidi" w:hAnsiTheme="minorBidi" w:cstheme="minorBidi"/>
              </w:rPr>
            </w:pPr>
            <w:r w:rsidRPr="0097463E">
              <w:rPr>
                <w:rFonts w:asciiTheme="minorBidi" w:hAnsiTheme="minorBidi" w:cstheme="minorBidi"/>
              </w:rPr>
              <w:t>Without prejudice to the provisions of Option X1 (Price Adjustment for Inflation)</w:t>
            </w:r>
            <w:r w:rsidR="00477EB7">
              <w:rPr>
                <w:rFonts w:asciiTheme="minorBidi" w:hAnsiTheme="minorBidi" w:cstheme="minorBidi"/>
              </w:rPr>
              <w:t xml:space="preserve"> or save as may be agreed by the Parties in the</w:t>
            </w:r>
            <w:r w:rsidR="005E3E33">
              <w:rPr>
                <w:rFonts w:asciiTheme="minorBidi" w:hAnsiTheme="minorBidi" w:cstheme="minorBidi"/>
              </w:rPr>
              <w:t xml:space="preserve"> Service Plan</w:t>
            </w:r>
            <w:r w:rsidRPr="0097463E">
              <w:rPr>
                <w:rFonts w:asciiTheme="minorBidi" w:hAnsiTheme="minorBidi" w:cstheme="minorBidi"/>
              </w:rPr>
              <w:t>, the rates in the table above shall not be subject to adjustment.</w:t>
            </w:r>
          </w:p>
        </w:tc>
      </w:tr>
      <w:tr w:rsidR="00991F1A" w:rsidRPr="0097463E" w14:paraId="15F9E19A" w14:textId="77777777" w:rsidTr="00577655">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0A67CAC7" w14:textId="64D7EEB7" w:rsidR="00991F1A" w:rsidRPr="0097463E" w:rsidRDefault="00991F1A" w:rsidP="00577655">
            <w:pPr>
              <w:pStyle w:val="SubNumbering"/>
              <w:spacing w:before="0" w:after="60"/>
              <w:rPr>
                <w:rFonts w:asciiTheme="minorBidi" w:hAnsiTheme="minorBidi" w:cstheme="minorBidi"/>
              </w:rPr>
            </w:pPr>
            <w:r w:rsidRPr="0097463E">
              <w:rPr>
                <w:rStyle w:val="bold"/>
                <w:rFonts w:asciiTheme="minorBidi" w:hAnsiTheme="minorBidi" w:cstheme="minorBidi"/>
              </w:rPr>
              <w:t>Subcontractors</w:t>
            </w:r>
          </w:p>
        </w:tc>
        <w:tc>
          <w:tcPr>
            <w:tcW w:w="454" w:type="dxa"/>
            <w:tcBorders>
              <w:top w:val="single" w:sz="4" w:space="0" w:color="A6A6A6"/>
            </w:tcBorders>
            <w:shd w:val="clear" w:color="auto" w:fill="auto"/>
            <w:tcMar>
              <w:top w:w="85" w:type="dxa"/>
              <w:left w:w="0" w:type="dxa"/>
              <w:bottom w:w="85" w:type="dxa"/>
              <w:right w:w="0" w:type="dxa"/>
            </w:tcMar>
          </w:tcPr>
          <w:p w14:paraId="4ADAFC26" w14:textId="621BF020" w:rsidR="00991F1A" w:rsidRPr="0097463E" w:rsidRDefault="00991F1A" w:rsidP="00577655">
            <w:pPr>
              <w:pStyle w:val="SubNumberingnumbers"/>
              <w:spacing w:before="0" w:after="60"/>
              <w:rPr>
                <w:rFonts w:asciiTheme="minorBidi" w:hAnsiTheme="minorBidi" w:cstheme="minorBidi"/>
              </w:rPr>
            </w:pPr>
            <w:r w:rsidRPr="0097463E">
              <w:rPr>
                <w:rStyle w:val="bold"/>
                <w:rFonts w:asciiTheme="minorBidi" w:hAnsiTheme="minorBidi" w:cstheme="minorBidi"/>
              </w:rPr>
              <w:t>2</w:t>
            </w:r>
          </w:p>
        </w:tc>
        <w:tc>
          <w:tcPr>
            <w:tcW w:w="283" w:type="dxa"/>
            <w:tcBorders>
              <w:top w:val="single" w:sz="4" w:space="0" w:color="A6A6A6"/>
            </w:tcBorders>
            <w:shd w:val="clear" w:color="auto" w:fill="auto"/>
            <w:tcMar>
              <w:top w:w="85" w:type="dxa"/>
              <w:left w:w="0" w:type="dxa"/>
              <w:bottom w:w="85" w:type="dxa"/>
              <w:right w:w="0" w:type="dxa"/>
            </w:tcMar>
          </w:tcPr>
          <w:p w14:paraId="4E081F10"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289C79D0" w14:textId="0BE81936" w:rsidR="00991F1A" w:rsidRPr="0097463E" w:rsidRDefault="00991F1A" w:rsidP="00577655">
            <w:pPr>
              <w:pStyle w:val="BodyText"/>
              <w:spacing w:after="60"/>
              <w:rPr>
                <w:rFonts w:asciiTheme="minorBidi" w:hAnsiTheme="minorBidi" w:cstheme="minorBidi"/>
              </w:rPr>
            </w:pPr>
            <w:r w:rsidRPr="0097463E">
              <w:rPr>
                <w:rFonts w:asciiTheme="minorBidi" w:hAnsiTheme="minorBidi" w:cstheme="minorBidi"/>
              </w:rPr>
              <w:t>The following components of the cost of Subcontractors.</w:t>
            </w:r>
          </w:p>
        </w:tc>
      </w:tr>
      <w:tr w:rsidR="00991F1A" w:rsidRPr="0097463E" w14:paraId="0675E856" w14:textId="77777777" w:rsidTr="00577655">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2E509DE6"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65C648EF" w14:textId="49B3F342" w:rsidR="00991F1A" w:rsidRPr="0097463E" w:rsidRDefault="00991F1A" w:rsidP="00577655">
            <w:pPr>
              <w:pStyle w:val="SubNumberingnumbers"/>
              <w:spacing w:before="0" w:after="60"/>
              <w:rPr>
                <w:rFonts w:asciiTheme="minorBidi" w:hAnsiTheme="minorBidi" w:cstheme="minorBidi"/>
              </w:rPr>
            </w:pPr>
            <w:r w:rsidRPr="0097463E">
              <w:rPr>
                <w:rFonts w:asciiTheme="minorBidi" w:hAnsiTheme="minorBidi" w:cstheme="minorBidi"/>
              </w:rPr>
              <w:t>21</w:t>
            </w:r>
          </w:p>
        </w:tc>
        <w:tc>
          <w:tcPr>
            <w:tcW w:w="283" w:type="dxa"/>
            <w:tcBorders>
              <w:bottom w:val="single" w:sz="4" w:space="0" w:color="A6A6A6"/>
            </w:tcBorders>
            <w:shd w:val="clear" w:color="auto" w:fill="auto"/>
            <w:tcMar>
              <w:top w:w="85" w:type="dxa"/>
              <w:left w:w="0" w:type="dxa"/>
              <w:bottom w:w="170" w:type="dxa"/>
              <w:right w:w="0" w:type="dxa"/>
            </w:tcMar>
          </w:tcPr>
          <w:p w14:paraId="02E8E480"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B92B6A7" w14:textId="49ECA66F" w:rsidR="00991F1A" w:rsidRPr="0097463E" w:rsidRDefault="00991F1A" w:rsidP="005E3E33">
            <w:pPr>
              <w:pStyle w:val="BodyText"/>
              <w:spacing w:after="60"/>
              <w:rPr>
                <w:rFonts w:asciiTheme="minorBidi" w:hAnsiTheme="minorBidi" w:cstheme="minorBidi"/>
              </w:rPr>
            </w:pPr>
            <w:r w:rsidRPr="0097463E">
              <w:rPr>
                <w:rFonts w:asciiTheme="minorBidi" w:hAnsiTheme="minorBidi" w:cstheme="minorBidi"/>
              </w:rPr>
              <w:t>Payments to Subcontractors for work which is subcontracted</w:t>
            </w:r>
            <w:r w:rsidR="009A2E27">
              <w:rPr>
                <w:rFonts w:asciiTheme="minorBidi" w:hAnsiTheme="minorBidi" w:cstheme="minorBidi"/>
              </w:rPr>
              <w:t xml:space="preserve"> that is a Reimbursable Service and in respect of which specific rates have </w:t>
            </w:r>
            <w:r w:rsidR="008156AF">
              <w:rPr>
                <w:rFonts w:asciiTheme="minorBidi" w:hAnsiTheme="minorBidi" w:cstheme="minorBidi"/>
              </w:rPr>
              <w:t>been</w:t>
            </w:r>
            <w:r w:rsidR="009A2E27">
              <w:rPr>
                <w:rFonts w:asciiTheme="minorBidi" w:hAnsiTheme="minorBidi" w:cstheme="minorBidi"/>
              </w:rPr>
              <w:t xml:space="preserve"> agreed in accordance with clause 19.7</w:t>
            </w:r>
            <w:r w:rsidR="008156AF">
              <w:rPr>
                <w:rFonts w:asciiTheme="minorBidi" w:hAnsiTheme="minorBidi" w:cstheme="minorBidi"/>
              </w:rPr>
              <w:t>,</w:t>
            </w:r>
            <w:r w:rsidR="008156AF" w:rsidRPr="0097463E">
              <w:rPr>
                <w:rFonts w:asciiTheme="minorBidi" w:hAnsiTheme="minorBidi" w:cstheme="minorBidi"/>
              </w:rPr>
              <w:t xml:space="preserve"> without taking into account any amounts paid to or retained from the Subcontractor by the </w:t>
            </w:r>
            <w:r w:rsidR="008156AF" w:rsidRPr="0097463E">
              <w:rPr>
                <w:rStyle w:val="italic"/>
                <w:rFonts w:asciiTheme="minorBidi" w:hAnsiTheme="minorBidi" w:cstheme="minorBidi"/>
              </w:rPr>
              <w:t>Consultant</w:t>
            </w:r>
            <w:r w:rsidR="008156AF" w:rsidRPr="0097463E">
              <w:rPr>
                <w:rFonts w:asciiTheme="minorBidi" w:hAnsiTheme="minorBidi" w:cstheme="minorBidi"/>
              </w:rPr>
              <w:t xml:space="preserve">, which would result in the </w:t>
            </w:r>
            <w:r w:rsidR="008156AF" w:rsidRPr="0097463E">
              <w:rPr>
                <w:rStyle w:val="italic"/>
                <w:rFonts w:asciiTheme="minorBidi" w:hAnsiTheme="minorBidi" w:cstheme="minorBidi"/>
              </w:rPr>
              <w:t>Client</w:t>
            </w:r>
            <w:r w:rsidR="008156AF" w:rsidRPr="0097463E">
              <w:rPr>
                <w:rFonts w:asciiTheme="minorBidi" w:hAnsiTheme="minorBidi" w:cstheme="minorBidi"/>
              </w:rPr>
              <w:t xml:space="preserve"> paying or retaining the amount twice.</w:t>
            </w:r>
          </w:p>
        </w:tc>
      </w:tr>
      <w:tr w:rsidR="008156AF" w:rsidRPr="0097463E" w14:paraId="00877386" w14:textId="77777777" w:rsidTr="00577655">
        <w:trPr>
          <w:trHeight w:val="60"/>
        </w:trPr>
        <w:tc>
          <w:tcPr>
            <w:tcW w:w="1757" w:type="dxa"/>
            <w:tcBorders>
              <w:bottom w:val="single" w:sz="4" w:space="0" w:color="A6A6A6"/>
            </w:tcBorders>
            <w:shd w:val="clear" w:color="auto" w:fill="auto"/>
            <w:tcMar>
              <w:top w:w="85" w:type="dxa"/>
              <w:left w:w="0" w:type="dxa"/>
              <w:bottom w:w="170" w:type="dxa"/>
              <w:right w:w="0" w:type="dxa"/>
            </w:tcMar>
          </w:tcPr>
          <w:p w14:paraId="41C43108" w14:textId="7BBDC810" w:rsidR="008156AF" w:rsidRPr="008156AF" w:rsidRDefault="008156AF" w:rsidP="008156AF">
            <w:pPr>
              <w:pStyle w:val="SubNumbering"/>
              <w:spacing w:before="0" w:after="60"/>
              <w:rPr>
                <w:rStyle w:val="bold"/>
                <w:rFonts w:asciiTheme="minorBidi" w:hAnsiTheme="minorBidi" w:cstheme="minorBidi"/>
              </w:rPr>
            </w:pPr>
            <w:r w:rsidRPr="008156AF">
              <w:rPr>
                <w:rStyle w:val="bold"/>
                <w:rFonts w:asciiTheme="minorBidi" w:hAnsiTheme="minorBidi" w:cstheme="minorBidi"/>
              </w:rPr>
              <w:t>Deductions</w:t>
            </w:r>
          </w:p>
        </w:tc>
        <w:tc>
          <w:tcPr>
            <w:tcW w:w="454" w:type="dxa"/>
            <w:tcBorders>
              <w:bottom w:val="single" w:sz="4" w:space="0" w:color="A6A6A6"/>
            </w:tcBorders>
            <w:shd w:val="clear" w:color="auto" w:fill="auto"/>
            <w:tcMar>
              <w:top w:w="85" w:type="dxa"/>
              <w:left w:w="0" w:type="dxa"/>
              <w:bottom w:w="170" w:type="dxa"/>
              <w:right w:w="0" w:type="dxa"/>
            </w:tcMar>
          </w:tcPr>
          <w:p w14:paraId="1E99D973" w14:textId="43F13610" w:rsidR="008156AF" w:rsidRDefault="00C24978" w:rsidP="008156AF">
            <w:pPr>
              <w:pStyle w:val="SubNumberingnumbers"/>
              <w:spacing w:before="0" w:after="60"/>
              <w:rPr>
                <w:rFonts w:asciiTheme="minorBidi" w:hAnsiTheme="minorBidi" w:cstheme="minorBidi"/>
              </w:rPr>
            </w:pPr>
            <w:r>
              <w:rPr>
                <w:rFonts w:asciiTheme="minorBidi" w:hAnsiTheme="minorBidi" w:cstheme="minorBidi"/>
              </w:rPr>
              <w:t>3</w:t>
            </w:r>
          </w:p>
        </w:tc>
        <w:tc>
          <w:tcPr>
            <w:tcW w:w="283" w:type="dxa"/>
            <w:tcBorders>
              <w:bottom w:val="single" w:sz="4" w:space="0" w:color="A6A6A6"/>
            </w:tcBorders>
            <w:shd w:val="clear" w:color="auto" w:fill="auto"/>
            <w:tcMar>
              <w:top w:w="85" w:type="dxa"/>
              <w:left w:w="0" w:type="dxa"/>
              <w:bottom w:w="170" w:type="dxa"/>
              <w:right w:w="0" w:type="dxa"/>
            </w:tcMar>
          </w:tcPr>
          <w:p w14:paraId="0F37C694" w14:textId="77777777" w:rsidR="008156AF" w:rsidRPr="0097463E" w:rsidRDefault="008156AF" w:rsidP="008156AF">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9C9DF46" w14:textId="52703355" w:rsidR="008156AF" w:rsidRPr="0097463E" w:rsidRDefault="008156AF" w:rsidP="005E3E33">
            <w:pPr>
              <w:pStyle w:val="BodyText"/>
              <w:spacing w:after="60"/>
              <w:rPr>
                <w:rFonts w:asciiTheme="minorBidi" w:hAnsiTheme="minorBidi" w:cstheme="minorBidi"/>
              </w:rPr>
            </w:pPr>
            <w:r w:rsidRPr="0097463E">
              <w:rPr>
                <w:rFonts w:asciiTheme="minorBidi" w:hAnsiTheme="minorBidi" w:cstheme="minorBidi"/>
              </w:rPr>
              <w:t>Without prejudice to the provisions of Option X1 (Price Adjustment for Inflation)</w:t>
            </w:r>
            <w:r>
              <w:rPr>
                <w:rFonts w:asciiTheme="minorBidi" w:hAnsiTheme="minorBidi" w:cstheme="minorBidi"/>
              </w:rPr>
              <w:t xml:space="preserve"> or save as may be agreed by the Parties in the</w:t>
            </w:r>
            <w:r w:rsidR="005E3E33">
              <w:rPr>
                <w:rFonts w:asciiTheme="minorBidi" w:hAnsiTheme="minorBidi" w:cstheme="minorBidi"/>
              </w:rPr>
              <w:t xml:space="preserve"> Service Plan</w:t>
            </w:r>
            <w:r w:rsidRPr="0097463E">
              <w:rPr>
                <w:rFonts w:asciiTheme="minorBidi" w:hAnsiTheme="minorBidi" w:cstheme="minorBidi"/>
              </w:rPr>
              <w:t>, the rates in the table above shall not be subject to adjustment.</w:t>
            </w:r>
          </w:p>
        </w:tc>
      </w:tr>
      <w:tr w:rsidR="00991F1A" w:rsidRPr="0097463E" w14:paraId="1F804437" w14:textId="77777777" w:rsidTr="00577655">
        <w:trPr>
          <w:trHeight w:val="60"/>
        </w:trPr>
        <w:tc>
          <w:tcPr>
            <w:tcW w:w="1757" w:type="dxa"/>
            <w:tcBorders>
              <w:top w:val="single" w:sz="4" w:space="0" w:color="A6A6A6"/>
            </w:tcBorders>
            <w:shd w:val="clear" w:color="auto" w:fill="auto"/>
            <w:tcMar>
              <w:top w:w="85" w:type="dxa"/>
              <w:left w:w="0" w:type="dxa"/>
              <w:bottom w:w="85" w:type="dxa"/>
              <w:right w:w="0" w:type="dxa"/>
            </w:tcMar>
          </w:tcPr>
          <w:p w14:paraId="745ED02E" w14:textId="1D590547" w:rsidR="00991F1A" w:rsidRPr="0097463E" w:rsidRDefault="00991F1A" w:rsidP="00577655">
            <w:pPr>
              <w:pStyle w:val="SubNumbering"/>
              <w:spacing w:before="0" w:after="60"/>
              <w:rPr>
                <w:rFonts w:asciiTheme="minorBidi" w:hAnsiTheme="minorBidi" w:cstheme="minorBidi"/>
              </w:rPr>
            </w:pPr>
            <w:r w:rsidRPr="0097463E">
              <w:rPr>
                <w:rStyle w:val="bold"/>
                <w:rFonts w:asciiTheme="minorBidi" w:hAnsiTheme="minorBidi" w:cstheme="minorBidi"/>
              </w:rPr>
              <w:t>Insurance</w:t>
            </w:r>
          </w:p>
        </w:tc>
        <w:tc>
          <w:tcPr>
            <w:tcW w:w="454" w:type="dxa"/>
            <w:tcBorders>
              <w:top w:val="single" w:sz="4" w:space="0" w:color="A6A6A6"/>
            </w:tcBorders>
            <w:shd w:val="clear" w:color="auto" w:fill="auto"/>
            <w:tcMar>
              <w:top w:w="85" w:type="dxa"/>
              <w:left w:w="0" w:type="dxa"/>
              <w:bottom w:w="85" w:type="dxa"/>
              <w:right w:w="0" w:type="dxa"/>
            </w:tcMar>
          </w:tcPr>
          <w:p w14:paraId="7465639A" w14:textId="16B9C286" w:rsidR="00991F1A" w:rsidRPr="0097463E" w:rsidRDefault="004402F3" w:rsidP="00577655">
            <w:pPr>
              <w:pStyle w:val="SubNumberingnumbers"/>
              <w:spacing w:before="0" w:after="60"/>
              <w:rPr>
                <w:rFonts w:asciiTheme="minorBidi" w:hAnsiTheme="minorBidi" w:cstheme="minorBidi"/>
              </w:rPr>
            </w:pPr>
            <w:r w:rsidRPr="0097463E">
              <w:rPr>
                <w:rStyle w:val="bold"/>
                <w:rFonts w:asciiTheme="minorBidi" w:hAnsiTheme="minorBidi" w:cstheme="minorBidi"/>
              </w:rPr>
              <w:t>4</w:t>
            </w:r>
          </w:p>
        </w:tc>
        <w:tc>
          <w:tcPr>
            <w:tcW w:w="283" w:type="dxa"/>
            <w:tcBorders>
              <w:top w:val="single" w:sz="4" w:space="0" w:color="A6A6A6"/>
            </w:tcBorders>
            <w:shd w:val="clear" w:color="auto" w:fill="auto"/>
            <w:tcMar>
              <w:top w:w="85" w:type="dxa"/>
              <w:left w:w="0" w:type="dxa"/>
              <w:bottom w:w="85" w:type="dxa"/>
              <w:right w:w="0" w:type="dxa"/>
            </w:tcMar>
          </w:tcPr>
          <w:p w14:paraId="70AB048D"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6BDA8DEE" w14:textId="0E7A6F44" w:rsidR="00991F1A" w:rsidRPr="0097463E" w:rsidRDefault="00991F1A" w:rsidP="00577655">
            <w:pPr>
              <w:pStyle w:val="BodyText"/>
              <w:spacing w:after="60"/>
              <w:rPr>
                <w:rFonts w:asciiTheme="minorBidi" w:hAnsiTheme="minorBidi" w:cstheme="minorBidi"/>
              </w:rPr>
            </w:pPr>
            <w:r w:rsidRPr="0097463E">
              <w:rPr>
                <w:rFonts w:asciiTheme="minorBidi" w:hAnsiTheme="minorBidi" w:cstheme="minorBidi"/>
              </w:rPr>
              <w:t>The following are deducted from cost</w:t>
            </w:r>
          </w:p>
          <w:p w14:paraId="79656742" w14:textId="4E758ECD" w:rsidR="00256010" w:rsidRDefault="00256010" w:rsidP="00577655">
            <w:pPr>
              <w:pStyle w:val="BulletPoints-alt"/>
              <w:spacing w:after="60"/>
              <w:rPr>
                <w:rFonts w:asciiTheme="minorBidi" w:hAnsiTheme="minorBidi" w:cstheme="minorBidi"/>
              </w:rPr>
            </w:pPr>
            <w:r>
              <w:rPr>
                <w:rFonts w:asciiTheme="minorBidi" w:hAnsiTheme="minorBidi" w:cstheme="minorBidi"/>
              </w:rPr>
              <w:t>p</w:t>
            </w:r>
            <w:r w:rsidRPr="0097463E">
              <w:rPr>
                <w:rFonts w:asciiTheme="minorBidi" w:hAnsiTheme="minorBidi" w:cstheme="minorBidi"/>
              </w:rPr>
              <w:t xml:space="preserve">ayments to the </w:t>
            </w:r>
            <w:r w:rsidRPr="0097463E">
              <w:rPr>
                <w:rFonts w:asciiTheme="minorBidi" w:hAnsiTheme="minorBidi" w:cstheme="minorBidi"/>
                <w:i/>
                <w:iCs/>
              </w:rPr>
              <w:t xml:space="preserve">Consultant </w:t>
            </w:r>
            <w:r w:rsidRPr="0097463E">
              <w:rPr>
                <w:rFonts w:asciiTheme="minorBidi" w:hAnsiTheme="minorBidi" w:cstheme="minorBidi"/>
              </w:rPr>
              <w:t>in respect of the Core Team Cost which would result in the Client paying the amount twice</w:t>
            </w:r>
          </w:p>
          <w:p w14:paraId="3A83D547" w14:textId="075595ED"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 xml:space="preserve">the cost of events for which the contract requires the </w:t>
            </w:r>
            <w:r w:rsidRPr="0097463E">
              <w:rPr>
                <w:rStyle w:val="italic"/>
                <w:rFonts w:asciiTheme="minorBidi" w:hAnsiTheme="minorBidi" w:cstheme="minorBidi"/>
              </w:rPr>
              <w:t>Consultant</w:t>
            </w:r>
            <w:r w:rsidRPr="0097463E">
              <w:rPr>
                <w:rFonts w:asciiTheme="minorBidi" w:hAnsiTheme="minorBidi" w:cstheme="minorBidi"/>
              </w:rPr>
              <w:t xml:space="preserve"> to insure and</w:t>
            </w:r>
          </w:p>
          <w:p w14:paraId="6E99DB55" w14:textId="4996626E"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 xml:space="preserve">other costs paid to the </w:t>
            </w:r>
            <w:r w:rsidRPr="0097463E">
              <w:rPr>
                <w:rStyle w:val="italic"/>
                <w:rFonts w:asciiTheme="minorBidi" w:hAnsiTheme="minorBidi" w:cstheme="minorBidi"/>
              </w:rPr>
              <w:t>Consultant</w:t>
            </w:r>
            <w:r w:rsidRPr="0097463E">
              <w:rPr>
                <w:rFonts w:asciiTheme="minorBidi" w:hAnsiTheme="minorBidi" w:cstheme="minorBidi"/>
              </w:rPr>
              <w:t xml:space="preserve"> by insurers.</w:t>
            </w:r>
          </w:p>
        </w:tc>
      </w:tr>
    </w:tbl>
    <w:p w14:paraId="16C5C108" w14:textId="27384E57" w:rsidR="00D6189C" w:rsidRPr="0097463E" w:rsidRDefault="00D6189C" w:rsidP="00991F1A">
      <w:pPr>
        <w:rPr>
          <w:rFonts w:asciiTheme="minorBidi" w:hAnsiTheme="minorBidi"/>
        </w:rPr>
      </w:pPr>
    </w:p>
    <w:p w14:paraId="4E842A02" w14:textId="77777777" w:rsidR="00D6189C" w:rsidRPr="0097463E" w:rsidRDefault="00D6189C" w:rsidP="00991F1A">
      <w:pPr>
        <w:rPr>
          <w:rFonts w:asciiTheme="minorBidi" w:hAnsiTheme="minorBidi"/>
        </w:rPr>
      </w:pPr>
    </w:p>
    <w:p w14:paraId="36222B95" w14:textId="77777777" w:rsidR="00D6189C" w:rsidRPr="0097463E" w:rsidRDefault="00D6189C">
      <w:pPr>
        <w:rPr>
          <w:rFonts w:asciiTheme="minorBidi" w:hAnsiTheme="minorBidi"/>
        </w:rPr>
      </w:pPr>
      <w:r w:rsidRPr="0097463E">
        <w:rPr>
          <w:rFonts w:asciiTheme="minorBidi" w:hAnsiTheme="minorBidi"/>
        </w:rPr>
        <w:br w:type="page"/>
      </w:r>
    </w:p>
    <w:p w14:paraId="6D20D43C" w14:textId="77777777" w:rsidR="00D6189C" w:rsidRPr="0097463E" w:rsidRDefault="00D6189C" w:rsidP="00D6189C">
      <w:pPr>
        <w:pStyle w:val="NormalAshurst"/>
        <w:jc w:val="center"/>
        <w:rPr>
          <w:rFonts w:asciiTheme="minorBidi" w:hAnsiTheme="minorBidi"/>
          <w:b/>
          <w:bCs/>
        </w:rPr>
      </w:pPr>
      <w:r w:rsidRPr="0097463E">
        <w:rPr>
          <w:rFonts w:asciiTheme="minorBidi" w:hAnsiTheme="minorBidi"/>
          <w:b/>
          <w:bCs/>
        </w:rPr>
        <w:t xml:space="preserve">APPENDIX 1 </w:t>
      </w:r>
    </w:p>
    <w:p w14:paraId="1F7AEC92" w14:textId="77777777" w:rsidR="00D6189C" w:rsidRPr="0097463E" w:rsidRDefault="00D6189C" w:rsidP="00D6189C">
      <w:pPr>
        <w:suppressAutoHyphens/>
        <w:spacing w:line="300" w:lineRule="atLeast"/>
        <w:jc w:val="center"/>
        <w:rPr>
          <w:rFonts w:asciiTheme="minorBidi" w:hAnsiTheme="minorBidi"/>
          <w:b/>
          <w:bCs/>
        </w:rPr>
      </w:pPr>
      <w:r w:rsidRPr="0097463E">
        <w:rPr>
          <w:rFonts w:asciiTheme="minorBidi" w:hAnsiTheme="minorBidi"/>
          <w:b/>
          <w:bCs/>
        </w:rPr>
        <w:t>GUIDANCE ON RATE CARD GRADING STRUCTURE</w:t>
      </w:r>
    </w:p>
    <w:p w14:paraId="49D270BC" w14:textId="77777777" w:rsidR="00D6189C" w:rsidRPr="0097463E" w:rsidRDefault="00D6189C" w:rsidP="00D6189C">
      <w:pPr>
        <w:suppressAutoHyphens/>
        <w:spacing w:line="300" w:lineRule="atLeast"/>
        <w:jc w:val="center"/>
        <w:rPr>
          <w:rFonts w:asciiTheme="minorBidi" w:hAnsiTheme="minorBidi"/>
          <w:b/>
          <w:bCs/>
        </w:rPr>
      </w:pPr>
    </w:p>
    <w:p w14:paraId="293BB204" w14:textId="77777777" w:rsidR="00D6189C" w:rsidRPr="0097463E" w:rsidRDefault="00D6189C" w:rsidP="00D6189C">
      <w:pPr>
        <w:suppressAutoHyphens/>
        <w:spacing w:line="300" w:lineRule="atLeast"/>
        <w:jc w:val="center"/>
        <w:rPr>
          <w:rFonts w:asciiTheme="minorBidi" w:hAnsiTheme="minorBidi"/>
          <w:b/>
          <w:bCs/>
        </w:rPr>
      </w:pPr>
      <w:r w:rsidRPr="0097463E">
        <w:rPr>
          <w:rFonts w:asciiTheme="minorBidi" w:hAnsiTheme="minorBidi"/>
          <w:b/>
          <w:bCs/>
        </w:rPr>
        <w:t xml:space="preserve">Grade Definitions </w:t>
      </w:r>
    </w:p>
    <w:p w14:paraId="7229157F" w14:textId="77777777" w:rsidR="00D6189C" w:rsidRPr="0097463E" w:rsidRDefault="00D6189C" w:rsidP="00D6189C">
      <w:pPr>
        <w:pStyle w:val="NormalAshurst"/>
        <w:jc w:val="center"/>
        <w:rPr>
          <w:rFonts w:asciiTheme="minorBidi" w:hAnsiTheme="minorBidi"/>
          <w:b/>
          <w:bCs/>
          <w:szCs w:val="20"/>
        </w:rPr>
      </w:pPr>
      <w:r w:rsidRPr="0097463E">
        <w:rPr>
          <w:rFonts w:asciiTheme="minorBidi" w:hAnsiTheme="minorBidi"/>
          <w:b/>
          <w:bCs/>
          <w:szCs w:val="20"/>
        </w:rPr>
        <w:t>[to be inserted]</w:t>
      </w:r>
    </w:p>
    <w:p w14:paraId="1D35778E" w14:textId="77777777" w:rsidR="00D6189C" w:rsidRPr="0097463E" w:rsidRDefault="00D6189C" w:rsidP="00991F1A">
      <w:pPr>
        <w:rPr>
          <w:rFonts w:asciiTheme="minorBidi" w:hAnsiTheme="minorBidi"/>
        </w:rPr>
      </w:pPr>
    </w:p>
    <w:p w14:paraId="44BA93E3" w14:textId="77777777" w:rsidR="00D6189C" w:rsidRPr="0097463E" w:rsidRDefault="00D6189C">
      <w:pPr>
        <w:rPr>
          <w:rFonts w:asciiTheme="minorBidi" w:hAnsiTheme="minorBidi"/>
        </w:rPr>
      </w:pPr>
      <w:r w:rsidRPr="0097463E">
        <w:rPr>
          <w:rFonts w:asciiTheme="minorBidi" w:hAnsiTheme="minorBidi"/>
        </w:rPr>
        <w:br w:type="page"/>
      </w:r>
    </w:p>
    <w:p w14:paraId="3CD2DC53" w14:textId="77777777" w:rsidR="00991F1A" w:rsidRPr="0097463E" w:rsidRDefault="00991F1A" w:rsidP="00991F1A">
      <w:pPr>
        <w:rPr>
          <w:rFonts w:asciiTheme="minorBidi" w:hAnsiTheme="minorBidi"/>
        </w:rPr>
        <w:sectPr w:rsidR="00991F1A" w:rsidRPr="0097463E" w:rsidSect="00687239">
          <w:pgSz w:w="11909" w:h="17280" w:code="9"/>
          <w:pgMar w:top="735" w:right="460" w:bottom="184" w:left="480" w:header="720" w:footer="720" w:gutter="0"/>
          <w:cols w:space="720"/>
        </w:sectPr>
      </w:pPr>
    </w:p>
    <w:p w14:paraId="7B92F7D2" w14:textId="77777777" w:rsidR="005D734B" w:rsidRPr="0097463E" w:rsidRDefault="005D734B" w:rsidP="005D734B">
      <w:pPr>
        <w:pStyle w:val="NormalAshurst"/>
        <w:jc w:val="center"/>
        <w:rPr>
          <w:rFonts w:asciiTheme="minorBidi" w:hAnsiTheme="minorBidi"/>
          <w:b/>
          <w:bCs/>
          <w:sz w:val="22"/>
          <w:szCs w:val="22"/>
        </w:rPr>
      </w:pPr>
      <w:r w:rsidRPr="0097463E">
        <w:rPr>
          <w:rFonts w:asciiTheme="minorBidi" w:hAnsiTheme="minorBidi"/>
          <w:b/>
          <w:bCs/>
          <w:sz w:val="22"/>
          <w:szCs w:val="22"/>
        </w:rPr>
        <w:t>CONTRACT DATA PART ONE</w:t>
      </w:r>
    </w:p>
    <w:p w14:paraId="503A1C6A" w14:textId="77777777" w:rsidR="005D734B" w:rsidRPr="0097463E" w:rsidRDefault="005D734B" w:rsidP="005D734B">
      <w:pPr>
        <w:pStyle w:val="NormalAshurst"/>
        <w:jc w:val="center"/>
        <w:rPr>
          <w:rFonts w:asciiTheme="minorBidi" w:hAnsiTheme="minorBidi"/>
          <w:b/>
          <w:bCs/>
          <w:sz w:val="22"/>
          <w:szCs w:val="22"/>
        </w:rPr>
      </w:pPr>
      <w:r w:rsidRPr="0097463E">
        <w:rPr>
          <w:rFonts w:asciiTheme="minorBidi" w:hAnsiTheme="minorBidi"/>
          <w:b/>
          <w:bCs/>
          <w:sz w:val="22"/>
          <w:szCs w:val="22"/>
        </w:rPr>
        <w:t>APPENDIX 1</w:t>
      </w:r>
    </w:p>
    <w:p w14:paraId="277D32A6" w14:textId="032C78FA" w:rsidR="005D734B" w:rsidRPr="0097463E" w:rsidRDefault="005D734B" w:rsidP="00502D9B">
      <w:pPr>
        <w:pStyle w:val="NormalAshurst"/>
        <w:jc w:val="center"/>
        <w:rPr>
          <w:rFonts w:asciiTheme="minorBidi" w:hAnsiTheme="minorBidi"/>
          <w:b/>
          <w:bCs/>
          <w:sz w:val="22"/>
          <w:szCs w:val="22"/>
        </w:rPr>
      </w:pPr>
      <w:r w:rsidRPr="0097463E">
        <w:rPr>
          <w:rFonts w:asciiTheme="minorBidi" w:hAnsiTheme="minorBidi"/>
          <w:b/>
          <w:bCs/>
          <w:sz w:val="22"/>
          <w:szCs w:val="22"/>
        </w:rPr>
        <w:t>Incentive Schedule</w:t>
      </w:r>
    </w:p>
    <w:p w14:paraId="2D3DC601" w14:textId="77777777" w:rsidR="005D734B" w:rsidRDefault="005D734B" w:rsidP="005D734B">
      <w:pPr>
        <w:pStyle w:val="NormalAshurst"/>
        <w:rPr>
          <w:rFonts w:asciiTheme="minorBidi" w:hAnsiTheme="minorBidi"/>
        </w:rPr>
      </w:pPr>
    </w:p>
    <w:p w14:paraId="7FF101B9" w14:textId="2BB9BD1E" w:rsidR="000F3862" w:rsidRDefault="007A3A4E" w:rsidP="005D734B">
      <w:pPr>
        <w:pStyle w:val="NormalAshurst"/>
        <w:rPr>
          <w:rFonts w:asciiTheme="minorBidi" w:hAnsiTheme="minorBidi"/>
        </w:rPr>
      </w:pPr>
      <w:r w:rsidRPr="0053612E">
        <w:rPr>
          <w:rFonts w:asciiTheme="minorBidi" w:hAnsiTheme="minorBidi"/>
          <w:b/>
          <w:bCs/>
        </w:rPr>
        <w:t>Definitions</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256"/>
        <w:gridCol w:w="6094"/>
      </w:tblGrid>
      <w:tr w:rsidR="007A3A4E" w14:paraId="32C1ED27"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209BCD66" w14:textId="13AC558A" w:rsidR="007A3A4E" w:rsidRDefault="007A3A4E" w:rsidP="005D734B">
            <w:pPr>
              <w:pStyle w:val="NormalAshurst"/>
              <w:rPr>
                <w:rFonts w:asciiTheme="minorBidi" w:hAnsiTheme="minorBidi"/>
              </w:rPr>
            </w:pPr>
            <w:r w:rsidRPr="007A3A4E">
              <w:rPr>
                <w:rFonts w:asciiTheme="minorBidi" w:hAnsiTheme="minorBidi"/>
              </w:rPr>
              <w:t>Assessment Periods</w:t>
            </w:r>
          </w:p>
        </w:tc>
        <w:tc>
          <w:tcPr>
            <w:tcW w:w="6094" w:type="dxa"/>
          </w:tcPr>
          <w:p w14:paraId="14238C16" w14:textId="10943663"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The period for which a performance review occurs, being the quarterly periods between the months that are 3, 6, 9 and 12 months after the commencement of a Financial year.</w:t>
            </w:r>
          </w:p>
        </w:tc>
      </w:tr>
      <w:tr w:rsidR="007A3A4E" w14:paraId="55AE34CC"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54B3BDBE" w14:textId="2BA02585" w:rsidR="007A3A4E" w:rsidRDefault="007A3A4E" w:rsidP="005D734B">
            <w:pPr>
              <w:pStyle w:val="NormalAshurst"/>
              <w:rPr>
                <w:rFonts w:asciiTheme="minorBidi" w:hAnsiTheme="minorBidi"/>
              </w:rPr>
            </w:pPr>
            <w:r w:rsidRPr="007A3A4E">
              <w:rPr>
                <w:rFonts w:asciiTheme="minorBidi" w:hAnsiTheme="minorBidi"/>
              </w:rPr>
              <w:t>At Risk Fee Apportionment</w:t>
            </w:r>
          </w:p>
        </w:tc>
        <w:tc>
          <w:tcPr>
            <w:tcW w:w="6094" w:type="dxa"/>
          </w:tcPr>
          <w:p w14:paraId="0E83144B" w14:textId="78CBA5F1"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The proportion of the Consultant's At Risk Fee amount applicable to an individual KPI as set out in Table 1.</w:t>
            </w:r>
          </w:p>
        </w:tc>
      </w:tr>
      <w:tr w:rsidR="007A3A4E" w14:paraId="3F8C1B6B"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172C4EC1" w14:textId="5247646F" w:rsidR="007A3A4E" w:rsidRDefault="007A3A4E" w:rsidP="005D734B">
            <w:pPr>
              <w:pStyle w:val="NormalAshurst"/>
              <w:rPr>
                <w:rFonts w:asciiTheme="minorBidi" w:hAnsiTheme="minorBidi"/>
              </w:rPr>
            </w:pPr>
            <w:r w:rsidRPr="007A3A4E">
              <w:rPr>
                <w:rFonts w:asciiTheme="minorBidi" w:hAnsiTheme="minorBidi"/>
              </w:rPr>
              <w:t>Contract Year</w:t>
            </w:r>
          </w:p>
        </w:tc>
        <w:tc>
          <w:tcPr>
            <w:tcW w:w="6094" w:type="dxa"/>
          </w:tcPr>
          <w:p w14:paraId="19D5F105" w14:textId="3B90E643"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Means each annual period from the Contract Date.</w:t>
            </w:r>
          </w:p>
        </w:tc>
      </w:tr>
      <w:tr w:rsidR="007A3A4E" w14:paraId="5FDE3E8A"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7D04A019" w14:textId="3DDE9725" w:rsidR="007A3A4E" w:rsidRDefault="007A3A4E" w:rsidP="005D734B">
            <w:pPr>
              <w:pStyle w:val="NormalAshurst"/>
              <w:rPr>
                <w:rFonts w:asciiTheme="minorBidi" w:hAnsiTheme="minorBidi"/>
              </w:rPr>
            </w:pPr>
            <w:r w:rsidRPr="007A3A4E">
              <w:rPr>
                <w:rFonts w:asciiTheme="minorBidi" w:hAnsiTheme="minorBidi"/>
              </w:rPr>
              <w:t>KPI</w:t>
            </w:r>
          </w:p>
        </w:tc>
        <w:tc>
          <w:tcPr>
            <w:tcW w:w="6094" w:type="dxa"/>
          </w:tcPr>
          <w:p w14:paraId="357EE32E" w14:textId="49A156D6"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Any Key Performance Indicator applicable to the provision of the deliverables or applicable part of the service under the contract.</w:t>
            </w:r>
          </w:p>
        </w:tc>
      </w:tr>
      <w:tr w:rsidR="007A3A4E" w14:paraId="1A5707C3"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6C12245F" w14:textId="51E3086C" w:rsidR="007A3A4E" w:rsidRDefault="007A3A4E" w:rsidP="005D734B">
            <w:pPr>
              <w:pStyle w:val="NormalAshurst"/>
              <w:rPr>
                <w:rFonts w:asciiTheme="minorBidi" w:hAnsiTheme="minorBidi"/>
              </w:rPr>
            </w:pPr>
            <w:r w:rsidRPr="007A3A4E">
              <w:rPr>
                <w:rFonts w:asciiTheme="minorBidi" w:hAnsiTheme="minorBidi"/>
              </w:rPr>
              <w:t>KPI Events</w:t>
            </w:r>
          </w:p>
        </w:tc>
        <w:tc>
          <w:tcPr>
            <w:tcW w:w="6094" w:type="dxa"/>
          </w:tcPr>
          <w:p w14:paraId="0F0A5477" w14:textId="5BA242A1"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Any event, act or omission in respect of a KPI which impacts upon the Performance Level for that KPI.</w:t>
            </w:r>
          </w:p>
        </w:tc>
      </w:tr>
      <w:tr w:rsidR="007A3A4E" w14:paraId="775035C0"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17D195F7" w14:textId="6DF14B3A" w:rsidR="007A3A4E" w:rsidRDefault="007A3A4E" w:rsidP="005D734B">
            <w:pPr>
              <w:pStyle w:val="NormalAshurst"/>
              <w:rPr>
                <w:rFonts w:asciiTheme="minorBidi" w:hAnsiTheme="minorBidi"/>
              </w:rPr>
            </w:pPr>
            <w:r w:rsidRPr="007A3A4E">
              <w:rPr>
                <w:rFonts w:asciiTheme="minorBidi" w:hAnsiTheme="minorBidi"/>
              </w:rPr>
              <w:t>KPI Failure</w:t>
            </w:r>
          </w:p>
        </w:tc>
        <w:tc>
          <w:tcPr>
            <w:tcW w:w="6094" w:type="dxa"/>
          </w:tcPr>
          <w:p w14:paraId="5E72DB34" w14:textId="2FE5715B"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 failure to meet the Target Performance Measure in respect of a KPI or a group of KPIs, and which includes Minor KPI Failures, Serious KPI Failures, Severe KPI Failures and any failure by the Consultant to meet a KPI Service Threshold.</w:t>
            </w:r>
          </w:p>
        </w:tc>
      </w:tr>
      <w:tr w:rsidR="007A3A4E" w14:paraId="1358AB9A"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5B2AFB1D" w14:textId="1B5ADE77" w:rsidR="007A3A4E" w:rsidRDefault="007A3A4E" w:rsidP="005D734B">
            <w:pPr>
              <w:pStyle w:val="NormalAshurst"/>
              <w:rPr>
                <w:rFonts w:asciiTheme="minorBidi" w:hAnsiTheme="minorBidi"/>
              </w:rPr>
            </w:pPr>
            <w:r w:rsidRPr="007A3A4E">
              <w:rPr>
                <w:rFonts w:asciiTheme="minorBidi" w:hAnsiTheme="minorBidi"/>
              </w:rPr>
              <w:t>KPI Service Threshold</w:t>
            </w:r>
          </w:p>
        </w:tc>
        <w:tc>
          <w:tcPr>
            <w:tcW w:w="6094" w:type="dxa"/>
          </w:tcPr>
          <w:p w14:paraId="1AF064D3" w14:textId="2ED1FC35"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The minimum level of service that the Consultant is required to provide in respect of a KPI.</w:t>
            </w:r>
          </w:p>
        </w:tc>
      </w:tr>
      <w:tr w:rsidR="007A3A4E" w14:paraId="62A8210B"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4BBBE838" w14:textId="753BF558" w:rsidR="007A3A4E" w:rsidRDefault="007A3A4E" w:rsidP="005D734B">
            <w:pPr>
              <w:pStyle w:val="NormalAshurst"/>
              <w:rPr>
                <w:rFonts w:asciiTheme="minorBidi" w:hAnsiTheme="minorBidi"/>
              </w:rPr>
            </w:pPr>
            <w:r w:rsidRPr="007A3A4E">
              <w:rPr>
                <w:rFonts w:asciiTheme="minorBidi" w:hAnsiTheme="minorBidi"/>
              </w:rPr>
              <w:t>Material KPI Failure</w:t>
            </w:r>
          </w:p>
        </w:tc>
        <w:tc>
          <w:tcPr>
            <w:tcW w:w="6094" w:type="dxa"/>
          </w:tcPr>
          <w:p w14:paraId="02C88BCE" w14:textId="3665E160"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Means: (a) a Severe KPI Failure; or (b) a failure by the Consultant to meet a KPI Service Threshold.</w:t>
            </w:r>
          </w:p>
        </w:tc>
      </w:tr>
      <w:tr w:rsidR="007A3A4E" w14:paraId="310B81DE"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472D77FA" w14:textId="22DB86D4" w:rsidR="007A3A4E" w:rsidRDefault="007A3A4E" w:rsidP="005D734B">
            <w:pPr>
              <w:pStyle w:val="NormalAshurst"/>
              <w:rPr>
                <w:rFonts w:asciiTheme="minorBidi" w:hAnsiTheme="minorBidi"/>
              </w:rPr>
            </w:pPr>
            <w:r w:rsidRPr="007A3A4E">
              <w:rPr>
                <w:rFonts w:asciiTheme="minorBidi" w:hAnsiTheme="minorBidi"/>
              </w:rPr>
              <w:t>Measurement Period</w:t>
            </w:r>
          </w:p>
        </w:tc>
        <w:tc>
          <w:tcPr>
            <w:tcW w:w="6094" w:type="dxa"/>
          </w:tcPr>
          <w:p w14:paraId="36608CEF" w14:textId="530E2B60"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In relation to a Key Performance Indicator, the period over which the Consultant's performance is measured as set out in Table 1 in the Annex.</w:t>
            </w:r>
          </w:p>
        </w:tc>
      </w:tr>
      <w:tr w:rsidR="007A3A4E" w14:paraId="53E7BE73"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6FA59FF1" w14:textId="2E902995" w:rsidR="007A3A4E" w:rsidRDefault="007A3A4E" w:rsidP="005D734B">
            <w:pPr>
              <w:pStyle w:val="NormalAshurst"/>
              <w:rPr>
                <w:rFonts w:asciiTheme="minorBidi" w:hAnsiTheme="minorBidi"/>
              </w:rPr>
            </w:pPr>
            <w:r w:rsidRPr="007A3A4E">
              <w:rPr>
                <w:rFonts w:asciiTheme="minorBidi" w:hAnsiTheme="minorBidi"/>
              </w:rPr>
              <w:t>Minor KPI Failure</w:t>
            </w:r>
          </w:p>
        </w:tc>
        <w:tc>
          <w:tcPr>
            <w:tcW w:w="6094" w:type="dxa"/>
          </w:tcPr>
          <w:p w14:paraId="3FF5CDDF" w14:textId="373B519F"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As set out in Table 1 in the Annex.</w:t>
            </w:r>
          </w:p>
        </w:tc>
      </w:tr>
      <w:tr w:rsidR="007A3A4E" w14:paraId="4FF750F7"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5316C28E" w14:textId="5EF39FDA" w:rsidR="007A3A4E" w:rsidRDefault="007A3A4E" w:rsidP="005D734B">
            <w:pPr>
              <w:pStyle w:val="NormalAshurst"/>
              <w:rPr>
                <w:rFonts w:asciiTheme="minorBidi" w:hAnsiTheme="minorBidi"/>
              </w:rPr>
            </w:pPr>
            <w:r w:rsidRPr="007A3A4E">
              <w:rPr>
                <w:rFonts w:asciiTheme="minorBidi" w:hAnsiTheme="minorBidi"/>
              </w:rPr>
              <w:t>Serious KPI Failure</w:t>
            </w:r>
          </w:p>
        </w:tc>
        <w:tc>
          <w:tcPr>
            <w:tcW w:w="6094" w:type="dxa"/>
          </w:tcPr>
          <w:p w14:paraId="2B329E80" w14:textId="531CFF94"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As set out in Table 1 in the Annex.</w:t>
            </w:r>
          </w:p>
        </w:tc>
      </w:tr>
      <w:tr w:rsidR="007A3A4E" w14:paraId="54008C39"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2D108BD1" w14:textId="6DD4C1DD" w:rsidR="007A3A4E" w:rsidRDefault="007A3A4E" w:rsidP="005D734B">
            <w:pPr>
              <w:pStyle w:val="NormalAshurst"/>
              <w:rPr>
                <w:rFonts w:asciiTheme="minorBidi" w:hAnsiTheme="minorBidi"/>
              </w:rPr>
            </w:pPr>
            <w:r w:rsidRPr="007A3A4E">
              <w:rPr>
                <w:rFonts w:asciiTheme="minorBidi" w:hAnsiTheme="minorBidi"/>
              </w:rPr>
              <w:t>Service Credit</w:t>
            </w:r>
          </w:p>
        </w:tc>
        <w:tc>
          <w:tcPr>
            <w:tcW w:w="6094" w:type="dxa"/>
          </w:tcPr>
          <w:p w14:paraId="6ED09C14" w14:textId="4B8A40EF"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 Service Credit is the percentage (%) of At Risk Fee that is permanently retained by the Client in respect of any KPI Failure by the Contractor.</w:t>
            </w:r>
          </w:p>
        </w:tc>
      </w:tr>
      <w:tr w:rsidR="007A3A4E" w14:paraId="422865CC"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714C842B" w14:textId="57125A98" w:rsidR="007A3A4E" w:rsidRDefault="007A3A4E" w:rsidP="005D734B">
            <w:pPr>
              <w:pStyle w:val="NormalAshurst"/>
              <w:rPr>
                <w:rFonts w:asciiTheme="minorBidi" w:hAnsiTheme="minorBidi"/>
              </w:rPr>
            </w:pPr>
            <w:r w:rsidRPr="007A3A4E">
              <w:rPr>
                <w:rFonts w:asciiTheme="minorBidi" w:hAnsiTheme="minorBidi"/>
              </w:rPr>
              <w:t>Severe KPI Failure</w:t>
            </w:r>
          </w:p>
        </w:tc>
        <w:tc>
          <w:tcPr>
            <w:tcW w:w="6094" w:type="dxa"/>
          </w:tcPr>
          <w:p w14:paraId="1F776347" w14:textId="5AA169AE"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 xml:space="preserve">As set out in Table 1 in the Annex.  </w:t>
            </w:r>
          </w:p>
        </w:tc>
      </w:tr>
      <w:tr w:rsidR="007A3A4E" w14:paraId="3B7B2782"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68960A9D" w14:textId="034613EB" w:rsidR="007A3A4E" w:rsidRDefault="007A3A4E" w:rsidP="005D734B">
            <w:pPr>
              <w:pStyle w:val="NormalAshurst"/>
              <w:rPr>
                <w:rFonts w:asciiTheme="minorBidi" w:hAnsiTheme="minorBidi"/>
              </w:rPr>
            </w:pPr>
            <w:r w:rsidRPr="007A3A4E">
              <w:rPr>
                <w:rFonts w:asciiTheme="minorBidi" w:hAnsiTheme="minorBidi"/>
              </w:rPr>
              <w:t>Performance Level</w:t>
            </w:r>
          </w:p>
        </w:tc>
        <w:tc>
          <w:tcPr>
            <w:tcW w:w="6094" w:type="dxa"/>
          </w:tcPr>
          <w:p w14:paraId="5F2221E5" w14:textId="3CA3A247"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Means the relevant level of performance against each KPI which constitutes the KPI Service Threshold and/or a Minor KPI Failure, Serious KPI Failure, Severe KPI Failure or Target Performance Measure as set out in Table 1 in the Annex.</w:t>
            </w:r>
          </w:p>
        </w:tc>
      </w:tr>
      <w:tr w:rsidR="007A3A4E" w14:paraId="528992DC"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02490425" w14:textId="0783A154" w:rsidR="007A3A4E" w:rsidRPr="007A3A4E" w:rsidRDefault="007A3A4E" w:rsidP="005D734B">
            <w:pPr>
              <w:pStyle w:val="NormalAshurst"/>
              <w:rPr>
                <w:rFonts w:asciiTheme="minorBidi" w:hAnsiTheme="minorBidi"/>
              </w:rPr>
            </w:pPr>
            <w:r w:rsidRPr="007A3A4E">
              <w:rPr>
                <w:rFonts w:asciiTheme="minorBidi" w:hAnsiTheme="minorBidi"/>
              </w:rPr>
              <w:t>Performance Score</w:t>
            </w:r>
          </w:p>
        </w:tc>
        <w:tc>
          <w:tcPr>
            <w:tcW w:w="6094" w:type="dxa"/>
          </w:tcPr>
          <w:p w14:paraId="4630A07C" w14:textId="558E7CCC" w:rsidR="007A3A4E" w:rsidRP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Means the numerical score for Performance Level achieved against each KPI as set out in Table 2 and Table 1 in the Annex.</w:t>
            </w:r>
          </w:p>
        </w:tc>
      </w:tr>
      <w:tr w:rsidR="007A3A4E" w14:paraId="523F76C8"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560EADB2" w14:textId="675D87EC" w:rsidR="007A3A4E" w:rsidRPr="007A3A4E" w:rsidRDefault="007A3A4E" w:rsidP="005D734B">
            <w:pPr>
              <w:pStyle w:val="NormalAshurst"/>
              <w:rPr>
                <w:rFonts w:asciiTheme="minorBidi" w:hAnsiTheme="minorBidi"/>
              </w:rPr>
            </w:pPr>
            <w:r w:rsidRPr="007A3A4E">
              <w:rPr>
                <w:rFonts w:asciiTheme="minorBidi" w:hAnsiTheme="minorBidi"/>
              </w:rPr>
              <w:t>Target Performance Measure</w:t>
            </w:r>
          </w:p>
        </w:tc>
        <w:tc>
          <w:tcPr>
            <w:tcW w:w="6094" w:type="dxa"/>
          </w:tcPr>
          <w:p w14:paraId="0C2A6A5F" w14:textId="546F818C" w:rsidR="007A3A4E" w:rsidRP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The acceptable level of performance for a Key Performance Indicator which is required by the Client, as set out against the relevant Key Performance Indicator in Table 1 in the Annex.</w:t>
            </w:r>
          </w:p>
        </w:tc>
      </w:tr>
    </w:tbl>
    <w:p w14:paraId="68C60496" w14:textId="77777777" w:rsidR="007A3A4E" w:rsidRDefault="007A3A4E" w:rsidP="005D734B">
      <w:pPr>
        <w:pStyle w:val="NormalAshurst"/>
        <w:rPr>
          <w:rFonts w:asciiTheme="minorBidi" w:hAnsiTheme="minorBidi"/>
        </w:rPr>
      </w:pPr>
    </w:p>
    <w:p w14:paraId="401B6371" w14:textId="28A4BF53" w:rsidR="007A3A4E" w:rsidRDefault="007A3A4E">
      <w:pPr>
        <w:widowControl w:val="0"/>
        <w:spacing w:line="276" w:lineRule="auto"/>
        <w:rPr>
          <w:rFonts w:asciiTheme="minorBidi" w:hAnsiTheme="minorBidi"/>
        </w:rPr>
      </w:pPr>
      <w:r>
        <w:rPr>
          <w:rFonts w:asciiTheme="minorBidi" w:hAnsiTheme="minorBidi"/>
        </w:rPr>
        <w:br w:type="page"/>
      </w:r>
    </w:p>
    <w:p w14:paraId="77447EB9" w14:textId="17B32A20" w:rsidR="00673082" w:rsidRPr="00673082" w:rsidRDefault="00673082" w:rsidP="003B2D6D">
      <w:pPr>
        <w:pStyle w:val="SchedulePartAshurstABC"/>
        <w:rPr>
          <w:rFonts w:asciiTheme="minorBidi" w:hAnsiTheme="minorBidi"/>
        </w:rPr>
      </w:pPr>
      <w:r>
        <w:t xml:space="preserve">: </w:t>
      </w:r>
      <w:r w:rsidRPr="00673082">
        <w:rPr>
          <w:rFonts w:asciiTheme="minorBidi" w:hAnsiTheme="minorBidi"/>
        </w:rPr>
        <w:t>Performance Indicators and Service Credits</w:t>
      </w:r>
    </w:p>
    <w:p w14:paraId="77603763" w14:textId="77777777" w:rsidR="00673082" w:rsidRPr="00673082" w:rsidRDefault="00673082" w:rsidP="008E3476">
      <w:pPr>
        <w:pStyle w:val="SH1Ashurst"/>
        <w:rPr>
          <w:rFonts w:asciiTheme="minorBidi" w:hAnsiTheme="minorBidi"/>
        </w:rPr>
      </w:pPr>
      <w:r w:rsidRPr="00673082">
        <w:t>Introduction</w:t>
      </w:r>
    </w:p>
    <w:p w14:paraId="643620C2" w14:textId="3BE59316" w:rsidR="00673082" w:rsidRPr="00673082" w:rsidRDefault="00673082" w:rsidP="001E0862">
      <w:pPr>
        <w:pStyle w:val="SH2Ashurst"/>
        <w:rPr>
          <w:rFonts w:asciiTheme="minorBidi" w:hAnsiTheme="minorBidi"/>
        </w:rPr>
      </w:pPr>
      <w:r w:rsidRPr="00673082">
        <w:t xml:space="preserve">The objective of the performance management regime is to encourage the </w:t>
      </w:r>
      <w:r w:rsidRPr="00673082">
        <w:rPr>
          <w:i/>
          <w:iCs/>
        </w:rPr>
        <w:t>Consultant</w:t>
      </w:r>
      <w:r w:rsidRPr="00673082">
        <w:t xml:space="preserve"> to meet the Target Performance Measure by measuring performance against a range of key performance indicators (each a </w:t>
      </w:r>
      <w:r w:rsidR="0053612E" w:rsidRPr="0053612E">
        <w:rPr>
          <w:b/>
        </w:rPr>
        <w:t>"</w:t>
      </w:r>
      <w:r w:rsidRPr="0053612E">
        <w:rPr>
          <w:b/>
        </w:rPr>
        <w:t>Key Performance Indicator</w:t>
      </w:r>
      <w:r w:rsidR="0053612E" w:rsidRPr="0053612E">
        <w:rPr>
          <w:b/>
        </w:rPr>
        <w:t>"</w:t>
      </w:r>
      <w:r w:rsidRPr="00673082">
        <w:t xml:space="preserve"> or </w:t>
      </w:r>
      <w:r w:rsidR="0053612E" w:rsidRPr="0053612E">
        <w:rPr>
          <w:b/>
        </w:rPr>
        <w:t>"</w:t>
      </w:r>
      <w:r w:rsidRPr="0053612E">
        <w:rPr>
          <w:b/>
        </w:rPr>
        <w:t>KPI</w:t>
      </w:r>
      <w:r w:rsidR="0053612E" w:rsidRPr="0053612E">
        <w:rPr>
          <w:b/>
        </w:rPr>
        <w:t>"</w:t>
      </w:r>
      <w:r w:rsidRPr="00673082">
        <w:t>).</w:t>
      </w:r>
    </w:p>
    <w:p w14:paraId="3F6A3F4C" w14:textId="77777777" w:rsidR="00673082" w:rsidRDefault="00673082" w:rsidP="001A5084">
      <w:pPr>
        <w:pStyle w:val="SH2Ashurst"/>
        <w:rPr>
          <w:rFonts w:asciiTheme="minorBidi" w:hAnsiTheme="minorBidi"/>
        </w:rPr>
      </w:pPr>
      <w:r w:rsidRPr="00673082">
        <w:rPr>
          <w:rFonts w:asciiTheme="minorBidi" w:hAnsiTheme="minorBidi"/>
        </w:rPr>
        <w:t xml:space="preserve">The KPIs have been selected to reflect areas of the service which are essential to deliver the contract at an acceptable level for the </w:t>
      </w:r>
      <w:r w:rsidRPr="00673082">
        <w:rPr>
          <w:rFonts w:asciiTheme="minorBidi" w:hAnsiTheme="minorBidi"/>
          <w:i/>
          <w:iCs/>
        </w:rPr>
        <w:t>Client</w:t>
      </w:r>
      <w:r w:rsidRPr="00673082">
        <w:rPr>
          <w:rFonts w:asciiTheme="minorBidi" w:hAnsiTheme="minorBidi"/>
        </w:rPr>
        <w:t xml:space="preserve">, and to avoid exposing the </w:t>
      </w:r>
      <w:r w:rsidRPr="00673082">
        <w:rPr>
          <w:rFonts w:asciiTheme="minorBidi" w:hAnsiTheme="minorBidi"/>
          <w:i/>
          <w:iCs/>
        </w:rPr>
        <w:t>Client</w:t>
      </w:r>
      <w:r w:rsidRPr="00673082">
        <w:rPr>
          <w:rFonts w:asciiTheme="minorBidi" w:hAnsiTheme="minorBidi"/>
        </w:rPr>
        <w:t xml:space="preserve"> to significant financial or reputational risk.</w:t>
      </w:r>
    </w:p>
    <w:p w14:paraId="2A41EAED" w14:textId="77777777" w:rsidR="00673082" w:rsidRDefault="00673082" w:rsidP="00C832E9">
      <w:pPr>
        <w:pStyle w:val="SH2Ashurst"/>
        <w:rPr>
          <w:rFonts w:asciiTheme="minorBidi" w:hAnsiTheme="minorBidi"/>
        </w:rPr>
      </w:pPr>
      <w:r w:rsidRPr="00673082">
        <w:rPr>
          <w:rFonts w:asciiTheme="minorBidi" w:hAnsiTheme="minorBidi"/>
        </w:rPr>
        <w:t>Performance Levels and Service Credits have been set for each KPI, to reflect the relative impact the failure to meet the Target Performance Measure of the KPI will have on the delivery of the contract.</w:t>
      </w:r>
    </w:p>
    <w:p w14:paraId="29E44F43" w14:textId="77777777" w:rsidR="00673082" w:rsidRDefault="00673082" w:rsidP="00254394">
      <w:pPr>
        <w:pStyle w:val="SH2Ashurst"/>
        <w:rPr>
          <w:rFonts w:asciiTheme="minorBidi" w:hAnsiTheme="minorBidi"/>
        </w:rPr>
      </w:pPr>
      <w:r w:rsidRPr="00673082">
        <w:rPr>
          <w:rFonts w:asciiTheme="minorBidi" w:hAnsiTheme="minorBidi"/>
        </w:rPr>
        <w:t xml:space="preserve">The </w:t>
      </w:r>
      <w:r w:rsidRPr="00673082">
        <w:rPr>
          <w:rFonts w:asciiTheme="minorBidi" w:hAnsiTheme="minorBidi"/>
          <w:i/>
          <w:iCs/>
        </w:rPr>
        <w:t>Consultant</w:t>
      </w:r>
      <w:r w:rsidRPr="00673082">
        <w:rPr>
          <w:rFonts w:asciiTheme="minorBidi" w:hAnsiTheme="minorBidi"/>
        </w:rPr>
        <w:t xml:space="preserve"> acknowledges that any KPI Failure entitles the </w:t>
      </w:r>
      <w:r w:rsidRPr="00673082">
        <w:rPr>
          <w:rFonts w:asciiTheme="minorBidi" w:hAnsiTheme="minorBidi"/>
          <w:i/>
          <w:iCs/>
        </w:rPr>
        <w:t>Client</w:t>
      </w:r>
      <w:r w:rsidRPr="00673082">
        <w:rPr>
          <w:rFonts w:asciiTheme="minorBidi" w:hAnsiTheme="minorBidi"/>
        </w:rPr>
        <w:t xml:space="preserve"> to the rights set out in Part A of this Appendix 1 including the right to any Service Credits and that any Service Credit is a price adjustment and not an estimate of the Losses that may be suffered by the </w:t>
      </w:r>
      <w:r w:rsidRPr="00673082">
        <w:rPr>
          <w:rFonts w:asciiTheme="minorBidi" w:hAnsiTheme="minorBidi"/>
          <w:i/>
          <w:iCs/>
        </w:rPr>
        <w:t>Client</w:t>
      </w:r>
      <w:r w:rsidRPr="00673082">
        <w:rPr>
          <w:rFonts w:asciiTheme="minorBidi" w:hAnsiTheme="minorBidi"/>
        </w:rPr>
        <w:t xml:space="preserve"> as a result of the </w:t>
      </w:r>
      <w:r w:rsidRPr="00673082">
        <w:rPr>
          <w:rFonts w:asciiTheme="minorBidi" w:hAnsiTheme="minorBidi"/>
          <w:i/>
          <w:iCs/>
        </w:rPr>
        <w:t>Consultant's</w:t>
      </w:r>
      <w:r w:rsidRPr="00673082">
        <w:rPr>
          <w:rFonts w:asciiTheme="minorBidi" w:hAnsiTheme="minorBidi"/>
        </w:rPr>
        <w:t xml:space="preserve"> failure to meet any KPI Target Performance Measure.</w:t>
      </w:r>
    </w:p>
    <w:p w14:paraId="15B52827" w14:textId="77777777" w:rsidR="00673082" w:rsidRPr="00673082" w:rsidRDefault="00673082" w:rsidP="00AF73C5">
      <w:pPr>
        <w:pStyle w:val="SH1Ashurst"/>
        <w:rPr>
          <w:rFonts w:asciiTheme="minorBidi" w:hAnsiTheme="minorBidi"/>
        </w:rPr>
      </w:pPr>
      <w:r w:rsidRPr="00673082">
        <w:t>Key Performance Indicators</w:t>
      </w:r>
    </w:p>
    <w:p w14:paraId="1DED5804" w14:textId="77777777" w:rsidR="00673082" w:rsidRPr="00673082" w:rsidRDefault="00673082" w:rsidP="00EB2ECA">
      <w:pPr>
        <w:pStyle w:val="SH2Ashurst"/>
        <w:rPr>
          <w:rFonts w:asciiTheme="minorBidi" w:hAnsiTheme="minorBidi"/>
        </w:rPr>
      </w:pPr>
      <w:r w:rsidRPr="00673082">
        <w:t>Table 1 in the Annex sets out the Performance Levels for each of the KPIs.</w:t>
      </w:r>
    </w:p>
    <w:p w14:paraId="2C90A054" w14:textId="1FFA5D64" w:rsidR="00673082" w:rsidRPr="00673082" w:rsidRDefault="00673082" w:rsidP="00EB2ECA">
      <w:pPr>
        <w:pStyle w:val="SH2Ashurst"/>
        <w:rPr>
          <w:rFonts w:asciiTheme="minorBidi" w:hAnsiTheme="minorBidi"/>
        </w:rPr>
      </w:pPr>
      <w:r w:rsidRPr="00673082">
        <w:rPr>
          <w:rFonts w:asciiTheme="minorBidi" w:hAnsiTheme="minorBidi"/>
        </w:rPr>
        <w:t xml:space="preserve">The At Risk Fee Apportionment to be applied to each KPI is set out in Table 1 below. The Service Manager and the </w:t>
      </w:r>
      <w:r w:rsidRPr="00673082">
        <w:rPr>
          <w:rFonts w:asciiTheme="minorBidi" w:hAnsiTheme="minorBidi"/>
          <w:i/>
          <w:iCs/>
        </w:rPr>
        <w:t>Client</w:t>
      </w:r>
      <w:r w:rsidRPr="00673082">
        <w:rPr>
          <w:rFonts w:asciiTheme="minorBidi" w:hAnsiTheme="minorBidi"/>
        </w:rPr>
        <w:t xml:space="preserve"> may vary the At Risk Fee Apportionment for each KPI following agreement with the </w:t>
      </w:r>
      <w:r w:rsidRPr="00673082">
        <w:rPr>
          <w:rFonts w:asciiTheme="minorBidi" w:hAnsiTheme="minorBidi"/>
          <w:i/>
          <w:iCs/>
        </w:rPr>
        <w:t>Consultant</w:t>
      </w:r>
      <w:r w:rsidRPr="00673082">
        <w:rPr>
          <w:rFonts w:asciiTheme="minorBidi" w:hAnsiTheme="minorBidi"/>
        </w:rPr>
        <w:t xml:space="preserve">.  </w:t>
      </w:r>
    </w:p>
    <w:p w14:paraId="37C2061E" w14:textId="43637E72" w:rsidR="000F3862" w:rsidRDefault="00673082" w:rsidP="00673082">
      <w:pPr>
        <w:pStyle w:val="SchSubAshurst"/>
      </w:pPr>
      <w:r w:rsidRPr="00673082">
        <w:t>Table 1: KPI At Risk Fee Apportionment</w:t>
      </w:r>
    </w:p>
    <w:p w14:paraId="3AA617B9" w14:textId="77777777" w:rsidR="0049051E" w:rsidRPr="0049051E" w:rsidRDefault="0049051E" w:rsidP="0049051E">
      <w:pPr>
        <w:pStyle w:val="NormalAshurst"/>
      </w:pP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73082" w14:paraId="0E5517A6" w14:textId="77777777" w:rsidTr="00490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266043" w14:textId="5605AD06" w:rsidR="00673082" w:rsidRPr="0049051E" w:rsidRDefault="00673082" w:rsidP="0049051E">
            <w:pPr>
              <w:pStyle w:val="NormalAshurst"/>
              <w:jc w:val="center"/>
              <w:rPr>
                <w:b/>
                <w:bCs/>
              </w:rPr>
            </w:pPr>
            <w:r w:rsidRPr="0049051E">
              <w:rPr>
                <w:b/>
                <w:bCs/>
              </w:rPr>
              <w:t>Category</w:t>
            </w:r>
          </w:p>
        </w:tc>
        <w:tc>
          <w:tcPr>
            <w:tcW w:w="31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479E0A" w14:textId="1E59B2CA" w:rsidR="00673082" w:rsidRPr="0049051E" w:rsidRDefault="00673082" w:rsidP="0049051E">
            <w:pPr>
              <w:pStyle w:val="NormalAshurst"/>
              <w:jc w:val="center"/>
              <w:cnfStyle w:val="100000000000" w:firstRow="1" w:lastRow="0" w:firstColumn="0" w:lastColumn="0" w:oddVBand="0" w:evenVBand="0" w:oddHBand="0" w:evenHBand="0" w:firstRowFirstColumn="0" w:firstRowLastColumn="0" w:lastRowFirstColumn="0" w:lastRowLastColumn="0"/>
              <w:rPr>
                <w:b/>
                <w:bCs/>
              </w:rPr>
            </w:pPr>
            <w:r w:rsidRPr="0049051E">
              <w:rPr>
                <w:b/>
                <w:bCs/>
              </w:rPr>
              <w:t>KPI/Key Performance Indicator</w:t>
            </w:r>
          </w:p>
        </w:tc>
        <w:tc>
          <w:tcPr>
            <w:tcW w:w="31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86CC36" w14:textId="1D1500EA" w:rsidR="00673082" w:rsidRPr="0049051E" w:rsidRDefault="00673082" w:rsidP="0049051E">
            <w:pPr>
              <w:pStyle w:val="NormalAshurst"/>
              <w:jc w:val="center"/>
              <w:cnfStyle w:val="100000000000" w:firstRow="1" w:lastRow="0" w:firstColumn="0" w:lastColumn="0" w:oddVBand="0" w:evenVBand="0" w:oddHBand="0" w:evenHBand="0" w:firstRowFirstColumn="0" w:firstRowLastColumn="0" w:lastRowFirstColumn="0" w:lastRowLastColumn="0"/>
              <w:rPr>
                <w:b/>
                <w:bCs/>
              </w:rPr>
            </w:pPr>
            <w:r w:rsidRPr="0049051E">
              <w:rPr>
                <w:b/>
                <w:bCs/>
              </w:rPr>
              <w:t>At Risk Fee Apportionment (%)</w:t>
            </w:r>
          </w:p>
        </w:tc>
      </w:tr>
      <w:tr w:rsidR="0049051E" w14:paraId="72C3A845"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val="restart"/>
          </w:tcPr>
          <w:p w14:paraId="1922E40C" w14:textId="77777777" w:rsidR="0049051E" w:rsidRDefault="0049051E" w:rsidP="0049051E">
            <w:pPr>
              <w:pStyle w:val="NormalAshurst"/>
              <w:jc w:val="center"/>
            </w:pPr>
          </w:p>
          <w:p w14:paraId="71790196" w14:textId="77EDAD3C" w:rsidR="0049051E" w:rsidRDefault="0049051E" w:rsidP="0049051E">
            <w:pPr>
              <w:pStyle w:val="NormalAshurst"/>
              <w:jc w:val="center"/>
            </w:pPr>
            <w:r w:rsidRPr="00673082">
              <w:t>Management</w:t>
            </w:r>
          </w:p>
        </w:tc>
        <w:tc>
          <w:tcPr>
            <w:tcW w:w="3117" w:type="dxa"/>
          </w:tcPr>
          <w:p w14:paraId="4A3EBFDE" w14:textId="741BD3B3"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Monthly Reporting</w:t>
            </w:r>
          </w:p>
        </w:tc>
        <w:tc>
          <w:tcPr>
            <w:tcW w:w="3117" w:type="dxa"/>
          </w:tcPr>
          <w:p w14:paraId="64538289" w14:textId="7678159F"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5.00%</w:t>
            </w:r>
          </w:p>
        </w:tc>
      </w:tr>
      <w:tr w:rsidR="0049051E" w14:paraId="3596B44F"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571B4B7D" w14:textId="77777777" w:rsidR="0049051E" w:rsidRDefault="0049051E" w:rsidP="0049051E">
            <w:pPr>
              <w:pStyle w:val="NormalAshurst"/>
              <w:jc w:val="center"/>
            </w:pPr>
          </w:p>
        </w:tc>
        <w:tc>
          <w:tcPr>
            <w:tcW w:w="3117" w:type="dxa"/>
          </w:tcPr>
          <w:p w14:paraId="4D2BCDF4" w14:textId="28AC4E01"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Cost Performance</w:t>
            </w:r>
          </w:p>
        </w:tc>
        <w:tc>
          <w:tcPr>
            <w:tcW w:w="3117" w:type="dxa"/>
          </w:tcPr>
          <w:p w14:paraId="2488F7CA" w14:textId="0E870E10"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10.00%</w:t>
            </w:r>
          </w:p>
        </w:tc>
      </w:tr>
      <w:tr w:rsidR="0049051E" w14:paraId="34029565"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71900FD1" w14:textId="77777777" w:rsidR="0049051E" w:rsidRDefault="0049051E" w:rsidP="0049051E">
            <w:pPr>
              <w:pStyle w:val="NormalAshurst"/>
              <w:jc w:val="center"/>
            </w:pPr>
          </w:p>
        </w:tc>
        <w:tc>
          <w:tcPr>
            <w:tcW w:w="3117" w:type="dxa"/>
          </w:tcPr>
          <w:p w14:paraId="3EBBABF4" w14:textId="6A95726F"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Social Value</w:t>
            </w:r>
          </w:p>
        </w:tc>
        <w:tc>
          <w:tcPr>
            <w:tcW w:w="3117" w:type="dxa"/>
          </w:tcPr>
          <w:p w14:paraId="40C08030" w14:textId="6E02C300"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5.00%</w:t>
            </w:r>
          </w:p>
        </w:tc>
      </w:tr>
      <w:tr w:rsidR="0049051E" w14:paraId="4FA3277A"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val="restart"/>
          </w:tcPr>
          <w:p w14:paraId="381FBD86" w14:textId="77777777" w:rsidR="0049051E" w:rsidRDefault="0049051E" w:rsidP="0049051E">
            <w:pPr>
              <w:pStyle w:val="NormalAshurst"/>
              <w:jc w:val="center"/>
            </w:pPr>
          </w:p>
          <w:p w14:paraId="622A0301" w14:textId="025408A2" w:rsidR="0049051E" w:rsidRDefault="0049051E" w:rsidP="0049051E">
            <w:pPr>
              <w:pStyle w:val="NormalAshurst"/>
              <w:jc w:val="center"/>
            </w:pPr>
            <w:r w:rsidRPr="00673082">
              <w:t>Performance</w:t>
            </w:r>
          </w:p>
        </w:tc>
        <w:tc>
          <w:tcPr>
            <w:tcW w:w="3117" w:type="dxa"/>
          </w:tcPr>
          <w:p w14:paraId="00C229DD" w14:textId="6CDBEF70"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Deliverable Quality</w:t>
            </w:r>
          </w:p>
        </w:tc>
        <w:tc>
          <w:tcPr>
            <w:tcW w:w="3117" w:type="dxa"/>
          </w:tcPr>
          <w:p w14:paraId="33CCB75D" w14:textId="66954683"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20.00%</w:t>
            </w:r>
          </w:p>
        </w:tc>
      </w:tr>
      <w:tr w:rsidR="0049051E" w14:paraId="1839BEDB"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412E5D9B" w14:textId="77777777" w:rsidR="0049051E" w:rsidRDefault="0049051E" w:rsidP="0049051E">
            <w:pPr>
              <w:pStyle w:val="NormalAshurst"/>
              <w:jc w:val="center"/>
            </w:pPr>
          </w:p>
        </w:tc>
        <w:tc>
          <w:tcPr>
            <w:tcW w:w="3117" w:type="dxa"/>
          </w:tcPr>
          <w:p w14:paraId="2AC9E338" w14:textId="01245C10"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Deliverable Timeliness</w:t>
            </w:r>
          </w:p>
        </w:tc>
        <w:tc>
          <w:tcPr>
            <w:tcW w:w="3117" w:type="dxa"/>
          </w:tcPr>
          <w:p w14:paraId="1E1EA201" w14:textId="6ED37C0B"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15.00%</w:t>
            </w:r>
          </w:p>
        </w:tc>
      </w:tr>
      <w:tr w:rsidR="0049051E" w14:paraId="7B874D77"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7A5B9DC3" w14:textId="77777777" w:rsidR="0049051E" w:rsidRDefault="0049051E" w:rsidP="0049051E">
            <w:pPr>
              <w:pStyle w:val="NormalAshurst"/>
              <w:jc w:val="center"/>
            </w:pPr>
          </w:p>
        </w:tc>
        <w:tc>
          <w:tcPr>
            <w:tcW w:w="3117" w:type="dxa"/>
          </w:tcPr>
          <w:p w14:paraId="27C0499D" w14:textId="4C7D8B8F"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Service Plan Submission</w:t>
            </w:r>
          </w:p>
        </w:tc>
        <w:tc>
          <w:tcPr>
            <w:tcW w:w="3117" w:type="dxa"/>
          </w:tcPr>
          <w:p w14:paraId="16D4C49C" w14:textId="6D9F6515"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7.50%</w:t>
            </w:r>
          </w:p>
        </w:tc>
      </w:tr>
      <w:tr w:rsidR="0049051E" w14:paraId="546FA4CF"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val="restart"/>
          </w:tcPr>
          <w:p w14:paraId="7FA1A96D" w14:textId="77777777" w:rsidR="0049051E" w:rsidRDefault="0049051E" w:rsidP="0049051E">
            <w:pPr>
              <w:pStyle w:val="NormalAshurst"/>
              <w:jc w:val="center"/>
            </w:pPr>
          </w:p>
          <w:p w14:paraId="10B3C24C" w14:textId="3E8B434D" w:rsidR="0049051E" w:rsidRDefault="0049051E" w:rsidP="0049051E">
            <w:pPr>
              <w:pStyle w:val="NormalAshurst"/>
              <w:jc w:val="center"/>
            </w:pPr>
            <w:r w:rsidRPr="00673082">
              <w:t>Behaviour</w:t>
            </w:r>
          </w:p>
        </w:tc>
        <w:tc>
          <w:tcPr>
            <w:tcW w:w="3117" w:type="dxa"/>
          </w:tcPr>
          <w:p w14:paraId="5B319F05" w14:textId="2514382B"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Timely Engagement</w:t>
            </w:r>
          </w:p>
        </w:tc>
        <w:tc>
          <w:tcPr>
            <w:tcW w:w="3117" w:type="dxa"/>
          </w:tcPr>
          <w:p w14:paraId="19AE729D" w14:textId="61519313"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10.00%</w:t>
            </w:r>
          </w:p>
        </w:tc>
      </w:tr>
      <w:tr w:rsidR="0049051E" w14:paraId="51048439"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5486F3F7" w14:textId="77777777" w:rsidR="0049051E" w:rsidRPr="00673082" w:rsidRDefault="0049051E" w:rsidP="0049051E">
            <w:pPr>
              <w:pStyle w:val="NormalAshurst"/>
              <w:jc w:val="center"/>
            </w:pPr>
          </w:p>
        </w:tc>
        <w:tc>
          <w:tcPr>
            <w:tcW w:w="3117" w:type="dxa"/>
          </w:tcPr>
          <w:p w14:paraId="584A1D3A" w14:textId="182BA935" w:rsidR="0049051E" w:rsidRPr="00673082"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Staff Quality</w:t>
            </w:r>
          </w:p>
        </w:tc>
        <w:tc>
          <w:tcPr>
            <w:tcW w:w="3117" w:type="dxa"/>
          </w:tcPr>
          <w:p w14:paraId="2E501363" w14:textId="08CD27B5" w:rsidR="0049051E" w:rsidRPr="00673082"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12.50%</w:t>
            </w:r>
          </w:p>
        </w:tc>
      </w:tr>
      <w:tr w:rsidR="0049051E" w14:paraId="2D52315D"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14B8FC0F" w14:textId="77777777" w:rsidR="0049051E" w:rsidRPr="00673082" w:rsidRDefault="0049051E" w:rsidP="0049051E">
            <w:pPr>
              <w:pStyle w:val="NormalAshurst"/>
              <w:jc w:val="center"/>
            </w:pPr>
          </w:p>
        </w:tc>
        <w:tc>
          <w:tcPr>
            <w:tcW w:w="3117" w:type="dxa"/>
          </w:tcPr>
          <w:p w14:paraId="17AA9961" w14:textId="75CE1D09" w:rsidR="0049051E" w:rsidRPr="00673082"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Availability of Core Team</w:t>
            </w:r>
          </w:p>
        </w:tc>
        <w:tc>
          <w:tcPr>
            <w:tcW w:w="3117" w:type="dxa"/>
          </w:tcPr>
          <w:p w14:paraId="06CACE1F" w14:textId="42214002" w:rsidR="0049051E" w:rsidRPr="00673082"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15.00%</w:t>
            </w:r>
          </w:p>
        </w:tc>
      </w:tr>
    </w:tbl>
    <w:p w14:paraId="7538FD0A" w14:textId="77777777" w:rsidR="00673082" w:rsidRDefault="00673082" w:rsidP="00673082">
      <w:pPr>
        <w:pStyle w:val="NormalAshurst"/>
      </w:pPr>
    </w:p>
    <w:p w14:paraId="37D835FE" w14:textId="77777777" w:rsidR="00673082" w:rsidRDefault="00673082" w:rsidP="00560D3D">
      <w:pPr>
        <w:pStyle w:val="SH2Ashurst"/>
      </w:pPr>
      <w:r>
        <w:t xml:space="preserve">The </w:t>
      </w:r>
      <w:r w:rsidRPr="00673082">
        <w:rPr>
          <w:i/>
          <w:iCs/>
        </w:rPr>
        <w:t>Consultant</w:t>
      </w:r>
      <w:r>
        <w:t xml:space="preserve"> monitors its performance against each KPI monthly and the actual performance achieved in the current Measurement Period per Contract Year against each KPI. These details are included in the Monthly Report in accordance with Part B (Performance Monitoring). </w:t>
      </w:r>
    </w:p>
    <w:p w14:paraId="6E355A3B" w14:textId="77777777" w:rsidR="00673082" w:rsidRDefault="00673082" w:rsidP="00475BD6">
      <w:pPr>
        <w:pStyle w:val="SH2Ashurst"/>
      </w:pPr>
      <w:r>
        <w:t xml:space="preserve">Service Credits accrue for any KPI Failure over the applicable Assessment Period. Service Credits are calculated in accordance with Paragraph 3 of this Appendix 1. </w:t>
      </w:r>
    </w:p>
    <w:p w14:paraId="1D58D33C" w14:textId="77777777" w:rsidR="00673082" w:rsidRDefault="00673082" w:rsidP="008A5C2E">
      <w:pPr>
        <w:pStyle w:val="SH2Ashurst"/>
      </w:pPr>
      <w:r>
        <w:t xml:space="preserve">If the </w:t>
      </w:r>
      <w:r w:rsidRPr="00673082">
        <w:rPr>
          <w:i/>
          <w:iCs/>
        </w:rPr>
        <w:t>Consultant</w:t>
      </w:r>
      <w:r>
        <w:t xml:space="preserve"> is unlikely to achieve the Target Performance Measure for a KPI, the </w:t>
      </w:r>
      <w:r w:rsidRPr="00673082">
        <w:rPr>
          <w:i/>
          <w:iCs/>
        </w:rPr>
        <w:t>Consultant</w:t>
      </w:r>
      <w:r>
        <w:t xml:space="preserve"> immediately notifies the </w:t>
      </w:r>
      <w:r w:rsidRPr="00673082">
        <w:rPr>
          <w:i/>
          <w:iCs/>
        </w:rPr>
        <w:t>Client</w:t>
      </w:r>
      <w:r>
        <w:t xml:space="preserve"> in writing and the </w:t>
      </w:r>
      <w:r w:rsidRPr="00673082">
        <w:rPr>
          <w:i/>
          <w:iCs/>
        </w:rPr>
        <w:t>Client</w:t>
      </w:r>
      <w:r>
        <w:t>, in its absolute discretion and without limiting any other of its rights, may:</w:t>
      </w:r>
    </w:p>
    <w:p w14:paraId="3A65052E" w14:textId="77777777" w:rsidR="00673082" w:rsidRDefault="00673082" w:rsidP="008E04C7">
      <w:pPr>
        <w:pStyle w:val="SH3Ashurst"/>
      </w:pPr>
      <w:r>
        <w:t xml:space="preserve">require the </w:t>
      </w:r>
      <w:r w:rsidRPr="00673082">
        <w:rPr>
          <w:i/>
          <w:iCs/>
        </w:rPr>
        <w:t>Consultant</w:t>
      </w:r>
      <w:r>
        <w:t xml:space="preserve"> to immediately take all preventative and/or remedial action that is reasonable to mitigate the impact on the </w:t>
      </w:r>
      <w:r w:rsidRPr="00673082">
        <w:rPr>
          <w:i/>
          <w:iCs/>
        </w:rPr>
        <w:t>Client</w:t>
      </w:r>
      <w:r>
        <w:t xml:space="preserve"> and to rectify or prevent a KPI Failure from taking place or recurring; </w:t>
      </w:r>
    </w:p>
    <w:p w14:paraId="1B238B15" w14:textId="77777777" w:rsidR="00673082" w:rsidRDefault="00673082" w:rsidP="001007B2">
      <w:pPr>
        <w:pStyle w:val="SH3Ashurst"/>
      </w:pPr>
      <w:r>
        <w:t xml:space="preserve">instruct the </w:t>
      </w:r>
      <w:r w:rsidRPr="00673082">
        <w:rPr>
          <w:i/>
          <w:iCs/>
        </w:rPr>
        <w:t>Consultant</w:t>
      </w:r>
      <w:r>
        <w:t xml:space="preserve"> to submit a Performance Improvement Plan and comply with the provisions of clause X20.3; </w:t>
      </w:r>
    </w:p>
    <w:p w14:paraId="59B4656F" w14:textId="77777777" w:rsidR="00673082" w:rsidRDefault="00673082" w:rsidP="00C370CB">
      <w:pPr>
        <w:pStyle w:val="SH1Ashurst"/>
      </w:pPr>
      <w:r>
        <w:t>Performance Levels and Service Credits</w:t>
      </w:r>
    </w:p>
    <w:p w14:paraId="2BBF4D33" w14:textId="77777777" w:rsidR="00673082" w:rsidRDefault="00673082" w:rsidP="00473556">
      <w:pPr>
        <w:pStyle w:val="SH2Ashurst"/>
      </w:pPr>
      <w:r>
        <w:t xml:space="preserve">If the level of performance of the </w:t>
      </w:r>
      <w:r w:rsidRPr="00673082">
        <w:rPr>
          <w:i/>
          <w:iCs/>
        </w:rPr>
        <w:t>Consultant</w:t>
      </w:r>
      <w:r>
        <w:t xml:space="preserve"> during an Assessment Period is below the Target Performance Measure in respect of a KPI as set out in Table 1 in the Annex, Service Credits accrue to the </w:t>
      </w:r>
      <w:r w:rsidRPr="00673082">
        <w:rPr>
          <w:i/>
          <w:iCs/>
        </w:rPr>
        <w:t>Consultant</w:t>
      </w:r>
      <w:r>
        <w:t xml:space="preserve"> in respect of that KPI as set out in paragraphs 3.2 and 3.3 below.</w:t>
      </w:r>
    </w:p>
    <w:p w14:paraId="58B589B3" w14:textId="77777777" w:rsidR="00673082" w:rsidRDefault="00673082" w:rsidP="00A71713">
      <w:pPr>
        <w:pStyle w:val="SH2Ashurst"/>
      </w:pPr>
      <w:r>
        <w:t xml:space="preserve">The Service Credit deductions depend on the extent to which the </w:t>
      </w:r>
      <w:r w:rsidRPr="00673082">
        <w:rPr>
          <w:i/>
          <w:iCs/>
        </w:rPr>
        <w:t>Consultant</w:t>
      </w:r>
      <w:r>
        <w:t xml:space="preserve"> has failed to meet the Target Performance Measure for each KPI. </w:t>
      </w:r>
    </w:p>
    <w:p w14:paraId="0AF13E06" w14:textId="5FD89E7A" w:rsidR="00673082" w:rsidRDefault="00673082" w:rsidP="00673082">
      <w:pPr>
        <w:pStyle w:val="SH3Ashurst"/>
      </w:pPr>
      <w:r>
        <w:t xml:space="preserve">Each KPI has individually defined Performance Levels, which are set out in Table 1 in the Annex. At the end of each Assessment Period, for each KPI, a Performance Score is determined pursuant to the Service Manager's assessment under clause X20.4 or (where applicable) the </w:t>
      </w:r>
      <w:r w:rsidRPr="00673082">
        <w:rPr>
          <w:i/>
          <w:iCs/>
        </w:rPr>
        <w:t>Client</w:t>
      </w:r>
      <w:r>
        <w:t xml:space="preserve">'s assessment under clause X20.8 of the </w:t>
      </w:r>
      <w:r w:rsidRPr="00673082">
        <w:rPr>
          <w:i/>
          <w:iCs/>
        </w:rPr>
        <w:t>Consultant</w:t>
      </w:r>
      <w:r>
        <w:t>'s Performance Level against each KPI in the Assessment Period in accordance with Table 2 below. Service Credits are accrued in respect of the Performance Scores set out below in Table 2 and subject to the At Risk Fee Apportionments for each KPI set out in Table 1. This is applicable to all the KPIs:</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40"/>
        <w:gridCol w:w="1439"/>
        <w:gridCol w:w="1276"/>
        <w:gridCol w:w="1287"/>
        <w:gridCol w:w="1277"/>
        <w:gridCol w:w="1315"/>
        <w:gridCol w:w="1316"/>
      </w:tblGrid>
      <w:tr w:rsidR="003A6F7B" w14:paraId="05C172AD" w14:textId="77777777" w:rsidTr="003A6F7B">
        <w:tc>
          <w:tcPr>
            <w:cnfStyle w:val="001000000000" w:firstRow="0" w:lastRow="0" w:firstColumn="1" w:lastColumn="0" w:oddVBand="0" w:evenVBand="0" w:oddHBand="0" w:evenHBand="0" w:firstRowFirstColumn="0" w:firstRowLastColumn="0" w:lastRowFirstColumn="0" w:lastRowLastColumn="0"/>
            <w:tcW w:w="9350" w:type="dxa"/>
            <w:gridSpan w:val="7"/>
          </w:tcPr>
          <w:p w14:paraId="0262075F" w14:textId="7DDE04C7" w:rsidR="003A6F7B" w:rsidRPr="003A6F7B" w:rsidRDefault="003A6F7B" w:rsidP="00673082">
            <w:pPr>
              <w:pStyle w:val="NormalAshurst"/>
              <w:rPr>
                <w:b/>
                <w:bCs/>
              </w:rPr>
            </w:pPr>
            <w:r w:rsidRPr="003A6F7B">
              <w:rPr>
                <w:b/>
                <w:bCs/>
              </w:rPr>
              <w:t>Table 2. Service Credits (At Risk Fee retained) and Performance Score per Assessment Period per KPI</w:t>
            </w:r>
          </w:p>
        </w:tc>
      </w:tr>
      <w:tr w:rsidR="003A6F7B" w14:paraId="73D1C07D" w14:textId="77777777" w:rsidTr="003A6F7B">
        <w:tc>
          <w:tcPr>
            <w:cnfStyle w:val="001000000000" w:firstRow="0" w:lastRow="0" w:firstColumn="1" w:lastColumn="0" w:oddVBand="0" w:evenVBand="0" w:oddHBand="0" w:evenHBand="0" w:firstRowFirstColumn="0" w:firstRowLastColumn="0" w:lastRowFirstColumn="0" w:lastRowLastColumn="0"/>
            <w:tcW w:w="1361" w:type="dxa"/>
          </w:tcPr>
          <w:p w14:paraId="6958FBF0" w14:textId="2795EAEA" w:rsidR="003A6F7B" w:rsidRPr="003A6F7B" w:rsidRDefault="003A6F7B" w:rsidP="00673082">
            <w:pPr>
              <w:pStyle w:val="NormalAshurst"/>
              <w:rPr>
                <w:b/>
                <w:bCs/>
              </w:rPr>
            </w:pPr>
            <w:r w:rsidRPr="003A6F7B">
              <w:rPr>
                <w:b/>
                <w:bCs/>
              </w:rPr>
              <w:t>Performance Levels</w:t>
            </w:r>
          </w:p>
        </w:tc>
        <w:tc>
          <w:tcPr>
            <w:tcW w:w="1361" w:type="dxa"/>
          </w:tcPr>
          <w:p w14:paraId="15C613A7" w14:textId="35DBFD20"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Target Performance</w:t>
            </w:r>
          </w:p>
        </w:tc>
        <w:tc>
          <w:tcPr>
            <w:tcW w:w="1321" w:type="dxa"/>
          </w:tcPr>
          <w:p w14:paraId="6AECA051" w14:textId="5C11508C"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Minor KPI Failure</w:t>
            </w:r>
          </w:p>
        </w:tc>
        <w:tc>
          <w:tcPr>
            <w:tcW w:w="1324" w:type="dxa"/>
          </w:tcPr>
          <w:p w14:paraId="12CF3B8A" w14:textId="363D9B50"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Serious KPI Failure</w:t>
            </w:r>
          </w:p>
        </w:tc>
        <w:tc>
          <w:tcPr>
            <w:tcW w:w="1322" w:type="dxa"/>
          </w:tcPr>
          <w:p w14:paraId="332BD734" w14:textId="7971036D"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Severe KPI Failure</w:t>
            </w:r>
          </w:p>
        </w:tc>
        <w:tc>
          <w:tcPr>
            <w:tcW w:w="1330" w:type="dxa"/>
          </w:tcPr>
          <w:p w14:paraId="33EBB6F7" w14:textId="046F33EE"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KPI Service Threshold</w:t>
            </w:r>
          </w:p>
        </w:tc>
        <w:tc>
          <w:tcPr>
            <w:tcW w:w="1331" w:type="dxa"/>
          </w:tcPr>
          <w:p w14:paraId="74D6E9BC" w14:textId="3FE093FF"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Any score below the KPI Service Threshold</w:t>
            </w:r>
          </w:p>
        </w:tc>
      </w:tr>
      <w:tr w:rsidR="003A6F7B" w14:paraId="03F881FA" w14:textId="77777777" w:rsidTr="003A6F7B">
        <w:tc>
          <w:tcPr>
            <w:cnfStyle w:val="001000000000" w:firstRow="0" w:lastRow="0" w:firstColumn="1" w:lastColumn="0" w:oddVBand="0" w:evenVBand="0" w:oddHBand="0" w:evenHBand="0" w:firstRowFirstColumn="0" w:firstRowLastColumn="0" w:lastRowFirstColumn="0" w:lastRowLastColumn="0"/>
            <w:tcW w:w="1361" w:type="dxa"/>
          </w:tcPr>
          <w:p w14:paraId="50D26A87" w14:textId="1561A363" w:rsidR="003A6F7B" w:rsidRPr="003A6F7B" w:rsidRDefault="003A6F7B" w:rsidP="00673082">
            <w:pPr>
              <w:pStyle w:val="NormalAshurst"/>
              <w:rPr>
                <w:b/>
                <w:bCs/>
              </w:rPr>
            </w:pPr>
            <w:r w:rsidRPr="003A6F7B">
              <w:rPr>
                <w:b/>
                <w:bCs/>
              </w:rPr>
              <w:t>Performance Score</w:t>
            </w:r>
          </w:p>
        </w:tc>
        <w:tc>
          <w:tcPr>
            <w:tcW w:w="1361" w:type="dxa"/>
          </w:tcPr>
          <w:p w14:paraId="334DA545" w14:textId="394452A8"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5</w:t>
            </w:r>
          </w:p>
        </w:tc>
        <w:tc>
          <w:tcPr>
            <w:tcW w:w="1321" w:type="dxa"/>
          </w:tcPr>
          <w:p w14:paraId="44CA14F1" w14:textId="6D842EC9"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4</w:t>
            </w:r>
          </w:p>
        </w:tc>
        <w:tc>
          <w:tcPr>
            <w:tcW w:w="1324" w:type="dxa"/>
          </w:tcPr>
          <w:p w14:paraId="17924954" w14:textId="7A49DC2D"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3</w:t>
            </w:r>
          </w:p>
        </w:tc>
        <w:tc>
          <w:tcPr>
            <w:tcW w:w="1322" w:type="dxa"/>
          </w:tcPr>
          <w:p w14:paraId="6213E4F2" w14:textId="7F5C350A"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2</w:t>
            </w:r>
          </w:p>
        </w:tc>
        <w:tc>
          <w:tcPr>
            <w:tcW w:w="1330" w:type="dxa"/>
          </w:tcPr>
          <w:p w14:paraId="3042F20E" w14:textId="24E4EFA6"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1</w:t>
            </w:r>
          </w:p>
        </w:tc>
        <w:tc>
          <w:tcPr>
            <w:tcW w:w="1331" w:type="dxa"/>
          </w:tcPr>
          <w:p w14:paraId="134CCA45" w14:textId="1CC7C2E3"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0</w:t>
            </w:r>
          </w:p>
        </w:tc>
      </w:tr>
      <w:tr w:rsidR="003A6F7B" w14:paraId="5AA3D40B" w14:textId="77777777" w:rsidTr="003A6F7B">
        <w:tc>
          <w:tcPr>
            <w:cnfStyle w:val="001000000000" w:firstRow="0" w:lastRow="0" w:firstColumn="1" w:lastColumn="0" w:oddVBand="0" w:evenVBand="0" w:oddHBand="0" w:evenHBand="0" w:firstRowFirstColumn="0" w:firstRowLastColumn="0" w:lastRowFirstColumn="0" w:lastRowLastColumn="0"/>
            <w:tcW w:w="1361" w:type="dxa"/>
          </w:tcPr>
          <w:p w14:paraId="4A12EE4D" w14:textId="0DC3664F" w:rsidR="003A6F7B" w:rsidRPr="003A6F7B" w:rsidRDefault="003A6F7B" w:rsidP="00673082">
            <w:pPr>
              <w:pStyle w:val="NormalAshurst"/>
              <w:rPr>
                <w:b/>
                <w:bCs/>
              </w:rPr>
            </w:pPr>
            <w:r w:rsidRPr="003A6F7B">
              <w:rPr>
                <w:b/>
                <w:bCs/>
              </w:rPr>
              <w:t>Service Credit per Assessment Period per KPI</w:t>
            </w:r>
          </w:p>
        </w:tc>
        <w:tc>
          <w:tcPr>
            <w:tcW w:w="1361" w:type="dxa"/>
          </w:tcPr>
          <w:p w14:paraId="534CEC8B" w14:textId="5645BA37"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0%</w:t>
            </w:r>
          </w:p>
        </w:tc>
        <w:tc>
          <w:tcPr>
            <w:tcW w:w="1321" w:type="dxa"/>
          </w:tcPr>
          <w:p w14:paraId="491B71E7" w14:textId="66E68101"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10%</w:t>
            </w:r>
          </w:p>
        </w:tc>
        <w:tc>
          <w:tcPr>
            <w:tcW w:w="1324" w:type="dxa"/>
          </w:tcPr>
          <w:p w14:paraId="3CED89DA" w14:textId="228049B6"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30%</w:t>
            </w:r>
          </w:p>
        </w:tc>
        <w:tc>
          <w:tcPr>
            <w:tcW w:w="1322" w:type="dxa"/>
          </w:tcPr>
          <w:p w14:paraId="7FCE4F5A" w14:textId="314E4239"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60%</w:t>
            </w:r>
          </w:p>
        </w:tc>
        <w:tc>
          <w:tcPr>
            <w:tcW w:w="1330" w:type="dxa"/>
          </w:tcPr>
          <w:p w14:paraId="28C723C3" w14:textId="494D0D2C"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100%</w:t>
            </w:r>
          </w:p>
        </w:tc>
        <w:tc>
          <w:tcPr>
            <w:tcW w:w="1331" w:type="dxa"/>
          </w:tcPr>
          <w:p w14:paraId="7AB3B140" w14:textId="11103DB4"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100%</w:t>
            </w:r>
          </w:p>
        </w:tc>
      </w:tr>
    </w:tbl>
    <w:p w14:paraId="0DCF4A81" w14:textId="77777777" w:rsidR="00673082" w:rsidRDefault="00673082" w:rsidP="00673082">
      <w:pPr>
        <w:pStyle w:val="NormalAshurst"/>
      </w:pPr>
    </w:p>
    <w:p w14:paraId="2CD3FB2F" w14:textId="77777777" w:rsidR="003A6F7B" w:rsidRDefault="003A6F7B" w:rsidP="00DA6B38">
      <w:pPr>
        <w:pStyle w:val="SH2Ashurst"/>
      </w:pPr>
      <w:r>
        <w:t xml:space="preserve">The </w:t>
      </w:r>
      <w:r w:rsidRPr="003A6F7B">
        <w:rPr>
          <w:i/>
          <w:iCs/>
        </w:rPr>
        <w:t>Service Manager</w:t>
      </w:r>
      <w:r>
        <w:t xml:space="preserve"> and/or the </w:t>
      </w:r>
      <w:r w:rsidRPr="003A6F7B">
        <w:rPr>
          <w:i/>
          <w:iCs/>
        </w:rPr>
        <w:t>Client</w:t>
      </w:r>
      <w:r>
        <w:t xml:space="preserve"> considers the reporting on the KPIs provided in the Monthly Reports in making the assessments under clauses X20.4 and X20.8.</w:t>
      </w:r>
    </w:p>
    <w:p w14:paraId="4188016F" w14:textId="77777777" w:rsidR="003A6F7B" w:rsidRDefault="003A6F7B" w:rsidP="00AC319D">
      <w:pPr>
        <w:pStyle w:val="SH2Ashurst"/>
      </w:pPr>
      <w:r>
        <w:t xml:space="preserve">The KPI Service Threshold (detailed in Table 1 in the Annex) represents the absolute minimum Performance Level that the </w:t>
      </w:r>
      <w:r w:rsidRPr="003A6F7B">
        <w:rPr>
          <w:i/>
          <w:iCs/>
        </w:rPr>
        <w:t>Consultant</w:t>
      </w:r>
      <w:r>
        <w:t xml:space="preserve"> is required to provide in respect of each KPI. If the </w:t>
      </w:r>
      <w:r w:rsidRPr="003A6F7B">
        <w:rPr>
          <w:i/>
          <w:iCs/>
        </w:rPr>
        <w:t>Consultant</w:t>
      </w:r>
      <w:r>
        <w:t xml:space="preserve"> during an Assessment Period achieves the Target Performance Measure in respect of a KPI as set out in Table 1 in the Annex, no Service Credits accrue in respect of that KPI. </w:t>
      </w:r>
    </w:p>
    <w:p w14:paraId="79F5B5EE" w14:textId="77777777" w:rsidR="003A6F7B" w:rsidRDefault="003A6F7B" w:rsidP="00E053D4">
      <w:pPr>
        <w:pStyle w:val="SH2Ashurst"/>
      </w:pPr>
      <w:r>
        <w:t xml:space="preserve">In the event that the </w:t>
      </w:r>
      <w:r w:rsidRPr="003A6F7B">
        <w:rPr>
          <w:i/>
          <w:iCs/>
        </w:rPr>
        <w:t>Consultant</w:t>
      </w:r>
      <w:r>
        <w:t xml:space="preserve"> breaches the KPI Service Threshold for any of the KPIs the following applies:</w:t>
      </w:r>
    </w:p>
    <w:p w14:paraId="60460577" w14:textId="77777777" w:rsidR="003A6F7B" w:rsidRDefault="003A6F7B" w:rsidP="00C84C51">
      <w:pPr>
        <w:pStyle w:val="SH3Ashurst"/>
      </w:pPr>
      <w:r>
        <w:t xml:space="preserve">the </w:t>
      </w:r>
      <w:r w:rsidRPr="003A6F7B">
        <w:rPr>
          <w:i/>
          <w:iCs/>
        </w:rPr>
        <w:t>Consultant</w:t>
      </w:r>
      <w:r>
        <w:t xml:space="preserve"> proposes a meeting with the </w:t>
      </w:r>
      <w:r w:rsidRPr="003A6F7B">
        <w:rPr>
          <w:i/>
          <w:iCs/>
        </w:rPr>
        <w:t>Client</w:t>
      </w:r>
      <w:r>
        <w:t xml:space="preserve"> immediately to address the situation;</w:t>
      </w:r>
    </w:p>
    <w:p w14:paraId="1D6A816E" w14:textId="77777777" w:rsidR="003A6F7B" w:rsidRDefault="003A6F7B" w:rsidP="001730CF">
      <w:pPr>
        <w:pStyle w:val="SH3Ashurst"/>
      </w:pPr>
      <w:r>
        <w:t xml:space="preserve">the </w:t>
      </w:r>
      <w:r w:rsidRPr="003A6F7B">
        <w:rPr>
          <w:i/>
          <w:iCs/>
        </w:rPr>
        <w:t>Consultant</w:t>
      </w:r>
      <w:r>
        <w:t xml:space="preserve"> prepares a Performance Improvement Plan; </w:t>
      </w:r>
    </w:p>
    <w:p w14:paraId="3CC0A2C9" w14:textId="77777777" w:rsidR="003A6F7B" w:rsidRDefault="003A6F7B" w:rsidP="0036655B">
      <w:pPr>
        <w:pStyle w:val="SH3Ashurst"/>
      </w:pPr>
      <w:r>
        <w:t xml:space="preserve">The </w:t>
      </w:r>
      <w:r w:rsidRPr="003A6F7B">
        <w:rPr>
          <w:i/>
          <w:iCs/>
        </w:rPr>
        <w:t>Consultant</w:t>
      </w:r>
      <w:r>
        <w:t xml:space="preserve"> provides any additional information requested by the </w:t>
      </w:r>
      <w:r w:rsidRPr="003A6F7B">
        <w:rPr>
          <w:i/>
          <w:iCs/>
        </w:rPr>
        <w:t>Client</w:t>
      </w:r>
      <w:r>
        <w:t xml:space="preserve"> or the </w:t>
      </w:r>
      <w:r w:rsidRPr="003A6F7B">
        <w:rPr>
          <w:i/>
          <w:iCs/>
        </w:rPr>
        <w:t>Service Manager</w:t>
      </w:r>
      <w:r>
        <w:t xml:space="preserve"> in the Monthly Reports in respect of the KPIs;</w:t>
      </w:r>
    </w:p>
    <w:p w14:paraId="0814A404" w14:textId="77777777" w:rsidR="003A6F7B" w:rsidRDefault="003A6F7B" w:rsidP="004870F3">
      <w:pPr>
        <w:pStyle w:val="SH3Ashurst"/>
      </w:pPr>
      <w:r>
        <w:t xml:space="preserve">the applicable Service Credits are deducted from amounts due to the </w:t>
      </w:r>
      <w:r w:rsidRPr="003A6F7B">
        <w:rPr>
          <w:i/>
          <w:iCs/>
        </w:rPr>
        <w:t>Consultant</w:t>
      </w:r>
      <w:r>
        <w:t xml:space="preserve"> in accordance with article 4; and</w:t>
      </w:r>
    </w:p>
    <w:p w14:paraId="5CB05F77" w14:textId="77777777" w:rsidR="003A6F7B" w:rsidRDefault="003A6F7B" w:rsidP="00F0380E">
      <w:pPr>
        <w:pStyle w:val="SH3Ashurst"/>
      </w:pPr>
      <w:r>
        <w:t>if:</w:t>
      </w:r>
    </w:p>
    <w:p w14:paraId="538CE971" w14:textId="77777777" w:rsidR="003A6F7B" w:rsidRDefault="003A6F7B" w:rsidP="00B95B8F">
      <w:pPr>
        <w:pStyle w:val="SH4Ashurst"/>
      </w:pPr>
      <w:r>
        <w:t xml:space="preserve">the </w:t>
      </w:r>
      <w:r w:rsidRPr="003A6F7B">
        <w:rPr>
          <w:i/>
          <w:iCs/>
        </w:rPr>
        <w:t>Consultant</w:t>
      </w:r>
      <w:r>
        <w:t xml:space="preserve"> does not show progression or improvement based on an agreed Performance Improvement Plan; and </w:t>
      </w:r>
    </w:p>
    <w:p w14:paraId="0CF16C35" w14:textId="5EE52030" w:rsidR="003A6F7B" w:rsidRDefault="003A6F7B" w:rsidP="00B95B8F">
      <w:pPr>
        <w:pStyle w:val="SH4Ashurst"/>
      </w:pPr>
      <w:r>
        <w:t>Material KPI Failures have occurred for 3 consecutive Assessment Periods in respect of the periods in which the relevant KPI is measured,</w:t>
      </w:r>
    </w:p>
    <w:p w14:paraId="24D0F437" w14:textId="0DE2D51E" w:rsidR="003A6F7B" w:rsidRDefault="003A6F7B" w:rsidP="003A6F7B">
      <w:pPr>
        <w:pStyle w:val="B3Ashurst"/>
      </w:pPr>
      <w:r>
        <w:t xml:space="preserve">deduct 100% of the Long-Term Behaviour Incentive which the </w:t>
      </w:r>
      <w:r w:rsidRPr="003A6F7B">
        <w:rPr>
          <w:i/>
          <w:iCs/>
        </w:rPr>
        <w:t>Consultant</w:t>
      </w:r>
      <w:r>
        <w:t xml:space="preserve"> would otherwise be entitled to at the end of the relevant period under article 5.2.</w:t>
      </w:r>
    </w:p>
    <w:p w14:paraId="64708EA3" w14:textId="77777777" w:rsidR="003A6F7B" w:rsidRDefault="003A6F7B" w:rsidP="00FD4768">
      <w:pPr>
        <w:pStyle w:val="SH2Ashurst"/>
      </w:pPr>
      <w:r>
        <w:t xml:space="preserve">Service Credits are calculated at the end of each Assessment Period and applied to next invoice. </w:t>
      </w:r>
    </w:p>
    <w:p w14:paraId="21C59605" w14:textId="77777777" w:rsidR="003A6F7B" w:rsidRDefault="003A6F7B" w:rsidP="002A3F9E">
      <w:pPr>
        <w:pStyle w:val="SH2Ashurst"/>
      </w:pPr>
      <w:r>
        <w:t xml:space="preserve">For the KPIs in respect of which the Measurement Period is monthly, the Performance Score is awarded in consideration of the </w:t>
      </w:r>
      <w:r w:rsidRPr="003A6F7B">
        <w:rPr>
          <w:i/>
          <w:iCs/>
        </w:rPr>
        <w:t>Consultant</w:t>
      </w:r>
      <w:r>
        <w:t>'s performance in respect of that KPI across the relevant Assessment Period.</w:t>
      </w:r>
    </w:p>
    <w:p w14:paraId="38B613E6" w14:textId="77777777" w:rsidR="003A6F7B" w:rsidRDefault="003A6F7B" w:rsidP="00D8727B">
      <w:pPr>
        <w:pStyle w:val="SH2Ashurst"/>
      </w:pPr>
      <w:r>
        <w:t xml:space="preserve">Service Credits are shown as an amount retained from the amount due from the </w:t>
      </w:r>
      <w:r w:rsidRPr="003A6F7B">
        <w:rPr>
          <w:i/>
          <w:iCs/>
        </w:rPr>
        <w:t>Client</w:t>
      </w:r>
      <w:r>
        <w:t xml:space="preserve"> to the </w:t>
      </w:r>
      <w:r w:rsidRPr="003A6F7B">
        <w:rPr>
          <w:i/>
          <w:iCs/>
        </w:rPr>
        <w:t>Consultant</w:t>
      </w:r>
      <w:r>
        <w:t xml:space="preserve"> in accordance with clause 50.3 in respect of the application for payment following the relevant Assessment Period.</w:t>
      </w:r>
    </w:p>
    <w:p w14:paraId="02DA5BBB" w14:textId="77777777" w:rsidR="003A6F7B" w:rsidRDefault="003A6F7B" w:rsidP="00353059">
      <w:pPr>
        <w:pStyle w:val="SH2Ashurst"/>
      </w:pPr>
      <w:r>
        <w:t xml:space="preserve">Service Credits are a reduction of the amounts payable in respect of the service and do not include VAT. The </w:t>
      </w:r>
      <w:r w:rsidRPr="003A6F7B">
        <w:rPr>
          <w:i/>
          <w:iCs/>
        </w:rPr>
        <w:t>Consultant</w:t>
      </w:r>
      <w:r>
        <w:t xml:space="preserve"> off sets the value of any Service Credits against the appropriate invoice.</w:t>
      </w:r>
    </w:p>
    <w:p w14:paraId="2A6927A3" w14:textId="77777777" w:rsidR="003A6F7B" w:rsidRDefault="003A6F7B" w:rsidP="00B454FC">
      <w:pPr>
        <w:pStyle w:val="SH2Ashurst"/>
      </w:pPr>
      <w:r>
        <w:t>Any unearned At Risk Fee for a KPI will not roll forward into the next performance window.</w:t>
      </w:r>
    </w:p>
    <w:p w14:paraId="314D31ED" w14:textId="77777777" w:rsidR="003A6F7B" w:rsidRDefault="003A6F7B" w:rsidP="0072125F">
      <w:pPr>
        <w:pStyle w:val="SH1Ashurst"/>
      </w:pPr>
      <w:r>
        <w:t xml:space="preserve">Long-Term Behaviour Incentive </w:t>
      </w:r>
    </w:p>
    <w:p w14:paraId="1575BB3B" w14:textId="77777777" w:rsidR="003A6F7B" w:rsidRDefault="003A6F7B" w:rsidP="00EA35CF">
      <w:pPr>
        <w:pStyle w:val="SH2Ashurst"/>
      </w:pPr>
      <w:r>
        <w:t xml:space="preserve">To incentivise consistent excellent performance and behaviours in the long-term, the </w:t>
      </w:r>
      <w:r w:rsidRPr="003A6F7B">
        <w:rPr>
          <w:i/>
          <w:iCs/>
        </w:rPr>
        <w:t>Consultant</w:t>
      </w:r>
      <w:r>
        <w:t xml:space="preserve"> may be entitled to a part of the Long-Term Behaviour Incentive. The </w:t>
      </w:r>
      <w:r w:rsidRPr="003A6F7B">
        <w:rPr>
          <w:i/>
          <w:iCs/>
        </w:rPr>
        <w:t>Consultant</w:t>
      </w:r>
      <w:r>
        <w:t xml:space="preserve">'s entitlement to the Long-Term Behaviour Incentive is determined by an aggregate of its Performance Scores across each 3 year period commencing from the Contract Date (or such other period as the </w:t>
      </w:r>
      <w:r w:rsidRPr="003A6F7B">
        <w:rPr>
          <w:i/>
          <w:iCs/>
        </w:rPr>
        <w:t>Client</w:t>
      </w:r>
      <w:r>
        <w:t xml:space="preserve"> may instruct under article 5.2 of the contract), calculated in accordance with paragraph 4.2 below.</w:t>
      </w:r>
    </w:p>
    <w:p w14:paraId="06F1AF50" w14:textId="77777777" w:rsidR="003A6F7B" w:rsidRDefault="003A6F7B" w:rsidP="00BE13E9">
      <w:pPr>
        <w:pStyle w:val="SH2Ashurst"/>
      </w:pPr>
      <w:r>
        <w:t>An arithmetic mean average of the Performance Scores for the KPIs listed in Table 2 of the Annex over the relevant period is calculated to produce 3-Year Average Performance Scores for each KPI (the 3-Year Performance Scores). An arithmetic mean average of the 3 - Year Performance Scores of the relevant KPIs (equal weights) is used to calculate an overall aggregate average Performance Score in the relevant period (the Overall Aggregate Score).</w:t>
      </w:r>
    </w:p>
    <w:p w14:paraId="4C83F1F8" w14:textId="7D570314" w:rsidR="00673082" w:rsidRDefault="003A6F7B" w:rsidP="00BE13E9">
      <w:pPr>
        <w:pStyle w:val="SH2Ashurst"/>
      </w:pPr>
      <w:r>
        <w:t xml:space="preserve">The </w:t>
      </w:r>
      <w:r w:rsidRPr="003A6F7B">
        <w:rPr>
          <w:i/>
          <w:iCs/>
        </w:rPr>
        <w:t>Consultant</w:t>
      </w:r>
      <w:r>
        <w:t xml:space="preserve"> is entitled to payment of the portion of the Long-Term Behaviour Incentive set out in Table 3 below as determined by the Overall Aggregate Score for the relevant period.  </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3A6F7B" w14:paraId="62810F77" w14:textId="77777777" w:rsidTr="003A6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C75E80" w14:textId="03D022AB" w:rsidR="003A6F7B" w:rsidRPr="003A6F7B" w:rsidRDefault="003A6F7B" w:rsidP="003A6F7B">
            <w:pPr>
              <w:pStyle w:val="NormalAshurst"/>
              <w:rPr>
                <w:b/>
                <w:bCs/>
              </w:rPr>
            </w:pPr>
            <w:r w:rsidRPr="003A6F7B">
              <w:rPr>
                <w:b/>
                <w:bCs/>
              </w:rPr>
              <w:t>Table 3 - Aggregate Score and Long-Term Behaviour Incentive Release</w:t>
            </w:r>
          </w:p>
        </w:tc>
      </w:tr>
      <w:tr w:rsidR="003A6F7B" w14:paraId="11E4FF42" w14:textId="77777777" w:rsidTr="003A6F7B">
        <w:tc>
          <w:tcPr>
            <w:cnfStyle w:val="001000000000" w:firstRow="0" w:lastRow="0" w:firstColumn="1" w:lastColumn="0" w:oddVBand="0" w:evenVBand="0" w:oddHBand="0" w:evenHBand="0" w:firstRowFirstColumn="0" w:firstRowLastColumn="0" w:lastRowFirstColumn="0" w:lastRowLastColumn="0"/>
            <w:tcW w:w="1870" w:type="dxa"/>
          </w:tcPr>
          <w:p w14:paraId="0C3B4690" w14:textId="724571DE" w:rsidR="003A6F7B" w:rsidRPr="003A6F7B" w:rsidRDefault="003A6F7B" w:rsidP="003A6F7B">
            <w:pPr>
              <w:pStyle w:val="NormalAshurst"/>
              <w:rPr>
                <w:b/>
                <w:bCs/>
              </w:rPr>
            </w:pPr>
            <w:r w:rsidRPr="003A6F7B">
              <w:rPr>
                <w:b/>
                <w:bCs/>
              </w:rPr>
              <w:t>Overall Aggregate Score</w:t>
            </w:r>
          </w:p>
        </w:tc>
        <w:tc>
          <w:tcPr>
            <w:tcW w:w="1870" w:type="dxa"/>
          </w:tcPr>
          <w:p w14:paraId="590EBF3A" w14:textId="28A5EAC6"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5 to 4.9</w:t>
            </w:r>
          </w:p>
        </w:tc>
        <w:tc>
          <w:tcPr>
            <w:tcW w:w="1870" w:type="dxa"/>
          </w:tcPr>
          <w:p w14:paraId="25CB07C3" w14:textId="24F4ACC9"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Less than 4.9, but more than or equal to 4.5</w:t>
            </w:r>
          </w:p>
        </w:tc>
        <w:tc>
          <w:tcPr>
            <w:tcW w:w="1870" w:type="dxa"/>
          </w:tcPr>
          <w:p w14:paraId="78F588B2" w14:textId="6411E6A6"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Less than 4.5 and more than or equal to 4</w:t>
            </w:r>
          </w:p>
        </w:tc>
        <w:tc>
          <w:tcPr>
            <w:tcW w:w="1870" w:type="dxa"/>
          </w:tcPr>
          <w:p w14:paraId="7E8A1217" w14:textId="5410701C"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Less than 4</w:t>
            </w:r>
          </w:p>
        </w:tc>
      </w:tr>
      <w:tr w:rsidR="003A6F7B" w14:paraId="3A002AAE" w14:textId="77777777" w:rsidTr="003A6F7B">
        <w:tc>
          <w:tcPr>
            <w:cnfStyle w:val="001000000000" w:firstRow="0" w:lastRow="0" w:firstColumn="1" w:lastColumn="0" w:oddVBand="0" w:evenVBand="0" w:oddHBand="0" w:evenHBand="0" w:firstRowFirstColumn="0" w:firstRowLastColumn="0" w:lastRowFirstColumn="0" w:lastRowLastColumn="0"/>
            <w:tcW w:w="1870" w:type="dxa"/>
          </w:tcPr>
          <w:p w14:paraId="1921470B" w14:textId="65826AD5" w:rsidR="003A6F7B" w:rsidRPr="003A6F7B" w:rsidRDefault="003A6F7B" w:rsidP="003A6F7B">
            <w:pPr>
              <w:pStyle w:val="NormalAshurst"/>
              <w:rPr>
                <w:b/>
                <w:bCs/>
              </w:rPr>
            </w:pPr>
            <w:r w:rsidRPr="003A6F7B">
              <w:rPr>
                <w:b/>
                <w:bCs/>
              </w:rPr>
              <w:t>% of Long-Term Behaviour Incentive to be released</w:t>
            </w:r>
          </w:p>
        </w:tc>
        <w:tc>
          <w:tcPr>
            <w:tcW w:w="1870" w:type="dxa"/>
          </w:tcPr>
          <w:p w14:paraId="2CAF3016" w14:textId="1646F1C7"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100%</w:t>
            </w:r>
          </w:p>
        </w:tc>
        <w:tc>
          <w:tcPr>
            <w:tcW w:w="1870" w:type="dxa"/>
          </w:tcPr>
          <w:p w14:paraId="57D49395" w14:textId="5EB78433"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80%</w:t>
            </w:r>
          </w:p>
        </w:tc>
        <w:tc>
          <w:tcPr>
            <w:tcW w:w="1870" w:type="dxa"/>
          </w:tcPr>
          <w:p w14:paraId="112EA1EF" w14:textId="7C4BB4AE"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50%</w:t>
            </w:r>
          </w:p>
        </w:tc>
        <w:tc>
          <w:tcPr>
            <w:tcW w:w="1870" w:type="dxa"/>
          </w:tcPr>
          <w:p w14:paraId="45070964" w14:textId="5040D5F4"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0%</w:t>
            </w:r>
          </w:p>
        </w:tc>
      </w:tr>
    </w:tbl>
    <w:p w14:paraId="37A313C6" w14:textId="77777777" w:rsidR="003A6F7B" w:rsidRDefault="003A6F7B" w:rsidP="003A6F7B">
      <w:pPr>
        <w:pStyle w:val="NormalAshurst"/>
      </w:pPr>
    </w:p>
    <w:p w14:paraId="6871EB66" w14:textId="77777777" w:rsidR="003A6F7B" w:rsidRDefault="003A6F7B" w:rsidP="00374F74">
      <w:pPr>
        <w:pStyle w:val="SH2Ashurst"/>
      </w:pPr>
      <w:r>
        <w:t xml:space="preserve">From the Contract Date until the issue of the Stage 2 NTP, the Long-Term Behaviour Incentive is an amount equivalent to 3% of, on an annual basis,: </w:t>
      </w:r>
    </w:p>
    <w:p w14:paraId="0D57563D" w14:textId="77777777" w:rsidR="003A6F7B" w:rsidRDefault="003A6F7B" w:rsidP="00CA67A7">
      <w:pPr>
        <w:pStyle w:val="SH3Ashurst"/>
      </w:pPr>
      <w:r>
        <w:t xml:space="preserve">the Price for Service Provided to Date; and </w:t>
      </w:r>
    </w:p>
    <w:p w14:paraId="0CC7A623" w14:textId="77777777" w:rsidR="003A6F7B" w:rsidRDefault="003A6F7B" w:rsidP="00C20F97">
      <w:pPr>
        <w:pStyle w:val="SH3Ashurst"/>
      </w:pPr>
      <w:r>
        <w:t>the aggregate amount of Defined Cost in respect of which the Prices are adjusted in accordance with clause 63.1 as a result of a compensation event.</w:t>
      </w:r>
    </w:p>
    <w:p w14:paraId="3193E338" w14:textId="77777777" w:rsidR="003A6F7B" w:rsidRDefault="003A6F7B" w:rsidP="005B0912">
      <w:pPr>
        <w:pStyle w:val="SH2Ashurst"/>
      </w:pPr>
      <w:r>
        <w:t xml:space="preserve">After the issue of the Stage 2 NTP, the Parties may mutually agree in writing fixed nominal sums which will comprise the Long-Term Behaviour Incentive. </w:t>
      </w:r>
    </w:p>
    <w:p w14:paraId="5774F412" w14:textId="77777777" w:rsidR="003A6F7B" w:rsidRDefault="003A6F7B" w:rsidP="00732CDC">
      <w:pPr>
        <w:pStyle w:val="SH2Ashurst"/>
      </w:pPr>
      <w:r>
        <w:t xml:space="preserve">The </w:t>
      </w:r>
      <w:r w:rsidRPr="003A6F7B">
        <w:rPr>
          <w:i/>
          <w:iCs/>
        </w:rPr>
        <w:t>Consultant</w:t>
      </w:r>
      <w:r>
        <w:t xml:space="preserve"> is not entitled to any portion of the Long-Term Behaviour Incentive if for any KPI listed in Table 2 of the Annex:</w:t>
      </w:r>
    </w:p>
    <w:p w14:paraId="3AF56A2A" w14:textId="77777777" w:rsidR="003A6F7B" w:rsidRDefault="003A6F7B" w:rsidP="005544AE">
      <w:pPr>
        <w:pStyle w:val="SH3Ashurst"/>
      </w:pPr>
      <w:r>
        <w:t>the 3-Year Performance Score in the period is below 1; or,</w:t>
      </w:r>
    </w:p>
    <w:p w14:paraId="62317FF0" w14:textId="77777777" w:rsidR="003A6F7B" w:rsidRDefault="003A6F7B" w:rsidP="00091D5E">
      <w:pPr>
        <w:pStyle w:val="SH3Ashurst"/>
      </w:pPr>
      <w:r>
        <w:t>there are Material KPI Failures for 3 consecutive Assessment Periods.</w:t>
      </w:r>
    </w:p>
    <w:p w14:paraId="19E41608" w14:textId="10B9E9A4" w:rsidR="003A6F7B" w:rsidRDefault="003A6F7B" w:rsidP="003A6F7B">
      <w:pPr>
        <w:pStyle w:val="SH2Ashurst"/>
      </w:pPr>
      <w:r>
        <w:t>In case of termination for breach, no Long-Term Behaviour Incentive payment would be made for that period and periods after.</w:t>
      </w:r>
    </w:p>
    <w:p w14:paraId="261495CB" w14:textId="415A722E" w:rsidR="003A6F7B" w:rsidRDefault="003A6F7B">
      <w:pPr>
        <w:widowControl w:val="0"/>
        <w:spacing w:line="276" w:lineRule="auto"/>
      </w:pPr>
      <w:r>
        <w:br w:type="page"/>
      </w:r>
    </w:p>
    <w:p w14:paraId="6F9D2F8A" w14:textId="597C8C5F" w:rsidR="003A6F7B" w:rsidRDefault="003A6F7B" w:rsidP="00722E07">
      <w:pPr>
        <w:pStyle w:val="SchedulePartAshurstABC"/>
      </w:pPr>
      <w:r>
        <w:t>: Performance Monitoring</w:t>
      </w:r>
    </w:p>
    <w:p w14:paraId="3D58AA62" w14:textId="77777777" w:rsidR="003A6F7B" w:rsidRDefault="003A6F7B" w:rsidP="00467E8B">
      <w:pPr>
        <w:pStyle w:val="SH1Ashurst"/>
      </w:pPr>
      <w:r>
        <w:t>Performance Monitoring and Performance Review</w:t>
      </w:r>
    </w:p>
    <w:p w14:paraId="2E6F33A2" w14:textId="77777777" w:rsidR="0053612E" w:rsidRDefault="003A6F7B" w:rsidP="007822E8">
      <w:pPr>
        <w:pStyle w:val="SH2Ashurst"/>
      </w:pPr>
      <w:r>
        <w:t xml:space="preserve">The Monthly Report includes a KPI report which summarises the performance by the </w:t>
      </w:r>
      <w:r w:rsidRPr="0053612E">
        <w:rPr>
          <w:i/>
          <w:iCs/>
        </w:rPr>
        <w:t>Consultant</w:t>
      </w:r>
      <w:r>
        <w:t xml:space="preserve"> against each of the Key Performance Indicators as more particularly described in paragraph 5.2 below (the </w:t>
      </w:r>
      <w:r w:rsidR="0053612E" w:rsidRPr="0053612E">
        <w:rPr>
          <w:b/>
        </w:rPr>
        <w:t>"</w:t>
      </w:r>
      <w:r w:rsidRPr="0053612E">
        <w:rPr>
          <w:b/>
        </w:rPr>
        <w:t>KPI Report</w:t>
      </w:r>
      <w:r w:rsidR="0053612E" w:rsidRPr="0053612E">
        <w:rPr>
          <w:b/>
        </w:rPr>
        <w:t>"</w:t>
      </w:r>
      <w:r>
        <w:t>).</w:t>
      </w:r>
    </w:p>
    <w:p w14:paraId="1A37C11E" w14:textId="77777777" w:rsidR="0053612E" w:rsidRDefault="003A6F7B" w:rsidP="007A239D">
      <w:pPr>
        <w:pStyle w:val="SH2Ashurst"/>
      </w:pPr>
      <w:r>
        <w:t>The KPI Report is in such format as agreed between the Parties from time to time and contain, as a minimum, the following information:</w:t>
      </w:r>
    </w:p>
    <w:p w14:paraId="19C13C30" w14:textId="77777777" w:rsidR="0053612E" w:rsidRDefault="003A6F7B" w:rsidP="00E07D7A">
      <w:pPr>
        <w:pStyle w:val="SH3Ashurst"/>
      </w:pPr>
      <w:r>
        <w:t>for each KPI, performance progress on a month-by-month basis, the actual performance achieved over the Measurement Period per Contract Year, and performance achieved over the previous three (3) Measurement Periods;</w:t>
      </w:r>
    </w:p>
    <w:p w14:paraId="19930FC6" w14:textId="77777777" w:rsidR="0053612E" w:rsidRDefault="003A6F7B" w:rsidP="00943719">
      <w:pPr>
        <w:pStyle w:val="SH3Ashurst"/>
      </w:pPr>
      <w:r>
        <w:t>a summary of all KPI Events that occurred;</w:t>
      </w:r>
    </w:p>
    <w:p w14:paraId="0DE585BC" w14:textId="77777777" w:rsidR="0053612E" w:rsidRDefault="003A6F7B" w:rsidP="003D56E6">
      <w:pPr>
        <w:pStyle w:val="SH3Ashurst"/>
      </w:pPr>
      <w:r>
        <w:t>which KPI Events remain outstanding and progress in resolving them;</w:t>
      </w:r>
    </w:p>
    <w:p w14:paraId="75DDF8BA" w14:textId="77777777" w:rsidR="0053612E" w:rsidRDefault="003A6F7B" w:rsidP="00422F2D">
      <w:pPr>
        <w:pStyle w:val="SH3Ashurst"/>
      </w:pPr>
      <w:r>
        <w:t>for any KPI Events which may result in a Material KPI Failure occurring during the Assessment Period, the cause of the relevant KPI Event and the actions being taken to reduce the likelihood of recurrence;</w:t>
      </w:r>
    </w:p>
    <w:p w14:paraId="7449017F" w14:textId="77777777" w:rsidR="0053612E" w:rsidRDefault="003A6F7B" w:rsidP="00206676">
      <w:pPr>
        <w:pStyle w:val="SH3Ashurst"/>
      </w:pPr>
      <w:r>
        <w:t xml:space="preserve">the status of any outstanding Performance Improvement Plan processes, including: (i) whether or not a Performance Improvement Plan has been agreed; and (ii) where a Performance Improvement Plan has been agreed, a summary of the </w:t>
      </w:r>
      <w:r w:rsidRPr="0053612E">
        <w:rPr>
          <w:i/>
          <w:iCs/>
        </w:rPr>
        <w:t>Consultant</w:t>
      </w:r>
      <w:r>
        <w:t>'s progress in implementing that Performance Improvement Plan;</w:t>
      </w:r>
    </w:p>
    <w:p w14:paraId="0D95302F" w14:textId="77777777" w:rsidR="0053612E" w:rsidRDefault="003A6F7B" w:rsidP="00EE5A5C">
      <w:pPr>
        <w:pStyle w:val="SH3Ashurst"/>
      </w:pPr>
      <w:r>
        <w:t xml:space="preserve">the indicative Performance Levels that the </w:t>
      </w:r>
      <w:r w:rsidRPr="0053612E">
        <w:rPr>
          <w:i/>
          <w:iCs/>
        </w:rPr>
        <w:t>Consultant</w:t>
      </w:r>
      <w:r>
        <w:t xml:space="preserve"> considers should be assigned for each KPI in the Measurement Period;</w:t>
      </w:r>
    </w:p>
    <w:p w14:paraId="026E1F1B" w14:textId="77777777" w:rsidR="0053612E" w:rsidRDefault="003A6F7B" w:rsidP="0024010C">
      <w:pPr>
        <w:pStyle w:val="SH3Ashurst"/>
      </w:pPr>
      <w:r>
        <w:t>the conduct and performance of any agreed periodic tests that have occurred;</w:t>
      </w:r>
    </w:p>
    <w:p w14:paraId="2509771C" w14:textId="77777777" w:rsidR="0053612E" w:rsidRDefault="003A6F7B" w:rsidP="001D35D3">
      <w:pPr>
        <w:pStyle w:val="SH3Ashurst"/>
      </w:pPr>
      <w:r>
        <w:t xml:space="preserve">relevant particulars of any aspects of the </w:t>
      </w:r>
      <w:r w:rsidRPr="0053612E">
        <w:rPr>
          <w:i/>
          <w:iCs/>
        </w:rPr>
        <w:t>Consultant</w:t>
      </w:r>
      <w:r>
        <w:t>'s performance which fail to meet the requirements of the contract;</w:t>
      </w:r>
    </w:p>
    <w:p w14:paraId="07CB4F4D" w14:textId="77777777" w:rsidR="0053612E" w:rsidRDefault="003A6F7B" w:rsidP="00491A46">
      <w:pPr>
        <w:pStyle w:val="SH3Ashurst"/>
      </w:pPr>
      <w:r>
        <w:t xml:space="preserve">such other details as the </w:t>
      </w:r>
      <w:r w:rsidRPr="0053612E">
        <w:rPr>
          <w:i/>
          <w:iCs/>
        </w:rPr>
        <w:t>Client</w:t>
      </w:r>
      <w:r>
        <w:t xml:space="preserve"> may reasonably require from time to time and information in respect of previous Measurement Periods; and</w:t>
      </w:r>
    </w:p>
    <w:p w14:paraId="4299855E" w14:textId="77777777" w:rsidR="0053612E" w:rsidRDefault="003A6F7B" w:rsidP="00FB6F65">
      <w:pPr>
        <w:pStyle w:val="SH3Ashurst"/>
      </w:pPr>
      <w:r>
        <w:t>a rolling total of the number of KPI Events that have occurred over the past four (4) Measurement Periods.</w:t>
      </w:r>
    </w:p>
    <w:p w14:paraId="7726B102" w14:textId="77777777" w:rsidR="0053612E" w:rsidRDefault="003A6F7B" w:rsidP="00173E18">
      <w:pPr>
        <w:pStyle w:val="SH2Ashurst"/>
      </w:pPr>
      <w:r>
        <w:t xml:space="preserve">The </w:t>
      </w:r>
      <w:r w:rsidRPr="0053612E">
        <w:rPr>
          <w:i/>
          <w:iCs/>
        </w:rPr>
        <w:t>Consultant</w:t>
      </w:r>
      <w:r>
        <w:t xml:space="preserve"> is required to report on performance against each of the KPIs from the Contract Date, except in respect of the KPI on Social Value which is monitored after six (6) months from Contract Date and the KPI on Service Plan Submission which is measured annually from and including the date of the first Service Plan issued after the Contract Date.</w:t>
      </w:r>
    </w:p>
    <w:p w14:paraId="0EBDE1BA" w14:textId="77777777" w:rsidR="0053612E" w:rsidRDefault="003A6F7B" w:rsidP="00C14452">
      <w:pPr>
        <w:pStyle w:val="SH2Ashurst"/>
      </w:pPr>
      <w:r>
        <w:t xml:space="preserve">The </w:t>
      </w:r>
      <w:r w:rsidRPr="0053612E">
        <w:rPr>
          <w:i/>
          <w:iCs/>
        </w:rPr>
        <w:t>Consultant</w:t>
      </w:r>
      <w:r>
        <w:t xml:space="preserve">, the </w:t>
      </w:r>
      <w:r w:rsidRPr="0053612E">
        <w:rPr>
          <w:i/>
          <w:iCs/>
        </w:rPr>
        <w:t>Client</w:t>
      </w:r>
      <w:r>
        <w:t xml:space="preserve">, and the Service Manager attend meetings quarterly (unless otherwise agreed) to review the KPI Reports (the Contract Management Meetings). The Contract Management Meetings (unless otherwise agreed): </w:t>
      </w:r>
    </w:p>
    <w:p w14:paraId="10DAFBFE" w14:textId="77777777" w:rsidR="0053612E" w:rsidRDefault="003A6F7B" w:rsidP="00F60C21">
      <w:pPr>
        <w:pStyle w:val="SH3Ashurst"/>
      </w:pPr>
      <w:r>
        <w:t xml:space="preserve">take place within five (5) Business Days of the KPI Report being issued by the </w:t>
      </w:r>
      <w:r w:rsidRPr="0053612E">
        <w:rPr>
          <w:i/>
          <w:iCs/>
        </w:rPr>
        <w:t>Consultant</w:t>
      </w:r>
      <w:r>
        <w:t>; and</w:t>
      </w:r>
    </w:p>
    <w:p w14:paraId="1AC387A7" w14:textId="77777777" w:rsidR="0053612E" w:rsidRDefault="003A6F7B" w:rsidP="009F7C76">
      <w:pPr>
        <w:pStyle w:val="SH3Ashurst"/>
      </w:pPr>
      <w:r>
        <w:t xml:space="preserve">take place at such location and time (within normal business hours) as the </w:t>
      </w:r>
      <w:r w:rsidRPr="0053612E">
        <w:rPr>
          <w:i/>
          <w:iCs/>
        </w:rPr>
        <w:t>Client</w:t>
      </w:r>
      <w:r>
        <w:t xml:space="preserve"> reasonably requires (unless otherwise agreed in advance).</w:t>
      </w:r>
    </w:p>
    <w:p w14:paraId="193884E6" w14:textId="77777777" w:rsidR="0053612E" w:rsidRDefault="003A6F7B" w:rsidP="00206E07">
      <w:pPr>
        <w:pStyle w:val="SH2Ashurst"/>
      </w:pPr>
      <w:r>
        <w:t xml:space="preserve">During the Contract Management Meetings the </w:t>
      </w:r>
      <w:r w:rsidRPr="0053612E">
        <w:rPr>
          <w:i/>
          <w:iCs/>
        </w:rPr>
        <w:t>Client</w:t>
      </w:r>
      <w:r>
        <w:t xml:space="preserve"> is entitled to raise any additional questions and/or request any further information from the </w:t>
      </w:r>
      <w:r w:rsidRPr="0053612E">
        <w:rPr>
          <w:i/>
          <w:iCs/>
        </w:rPr>
        <w:t>Consultant</w:t>
      </w:r>
      <w:r>
        <w:t xml:space="preserve"> regarding any KPI Failures.</w:t>
      </w:r>
    </w:p>
    <w:p w14:paraId="2AD91946" w14:textId="77777777" w:rsidR="0053612E" w:rsidRDefault="003A6F7B" w:rsidP="00816B51">
      <w:pPr>
        <w:pStyle w:val="SH1Ashurst"/>
      </w:pPr>
      <w:r>
        <w:t>Performance Improvement Plan</w:t>
      </w:r>
    </w:p>
    <w:p w14:paraId="32209265" w14:textId="77777777" w:rsidR="0053612E" w:rsidRDefault="003A6F7B" w:rsidP="007C7EE0">
      <w:pPr>
        <w:pStyle w:val="SH2Ashurst"/>
      </w:pPr>
      <w:r>
        <w:t xml:space="preserve">If there is a KPI Failure, the </w:t>
      </w:r>
      <w:r w:rsidRPr="0053612E">
        <w:rPr>
          <w:i/>
          <w:iCs/>
        </w:rPr>
        <w:t>Client</w:t>
      </w:r>
      <w:r>
        <w:t xml:space="preserve"> may, without limiting its other rights, request that the </w:t>
      </w:r>
      <w:r w:rsidRPr="0053612E">
        <w:rPr>
          <w:i/>
          <w:iCs/>
        </w:rPr>
        <w:t>Consultant</w:t>
      </w:r>
      <w:r>
        <w:t xml:space="preserve"> provide a Performance Improvement Plan.</w:t>
      </w:r>
    </w:p>
    <w:p w14:paraId="4DB2B5FD" w14:textId="77777777" w:rsidR="0053612E" w:rsidRDefault="003A6F7B" w:rsidP="0067509E">
      <w:pPr>
        <w:pStyle w:val="SH2Ashurst"/>
      </w:pPr>
      <w:r>
        <w:t xml:space="preserve">When the </w:t>
      </w:r>
      <w:r w:rsidRPr="0053612E">
        <w:rPr>
          <w:i/>
          <w:iCs/>
        </w:rPr>
        <w:t>Client</w:t>
      </w:r>
      <w:r>
        <w:t xml:space="preserve"> receives a requested Performance Improvement Plan it can either:</w:t>
      </w:r>
    </w:p>
    <w:p w14:paraId="48F14121" w14:textId="77777777" w:rsidR="0053612E" w:rsidRDefault="003A6F7B" w:rsidP="000D19F3">
      <w:pPr>
        <w:pStyle w:val="SH3Ashurst"/>
      </w:pPr>
      <w:r>
        <w:t>reject the Performance Improvement Plan or revised Performance Improvement Plan, giving reasons; or</w:t>
      </w:r>
    </w:p>
    <w:p w14:paraId="171F3CC7" w14:textId="77777777" w:rsidR="0053612E" w:rsidRDefault="003A6F7B" w:rsidP="00AC06D3">
      <w:pPr>
        <w:pStyle w:val="SH3Ashurst"/>
      </w:pPr>
      <w:r>
        <w:t xml:space="preserve">accept the Performance Improvement Plan or revised Performance Improvement Plan (without limiting its rights) and the </w:t>
      </w:r>
      <w:r w:rsidRPr="0053612E">
        <w:rPr>
          <w:i/>
          <w:iCs/>
        </w:rPr>
        <w:t>Consultant</w:t>
      </w:r>
      <w:r>
        <w:t xml:space="preserve"> must immediately start work on the actions in the Performance Improvement Plan at its own cost, unless agreed otherwise by the the </w:t>
      </w:r>
      <w:r w:rsidRPr="0053612E">
        <w:rPr>
          <w:i/>
          <w:iCs/>
        </w:rPr>
        <w:t>Client</w:t>
      </w:r>
      <w:r>
        <w:t>.</w:t>
      </w:r>
    </w:p>
    <w:p w14:paraId="098C20F3" w14:textId="77777777" w:rsidR="0053612E" w:rsidRDefault="003A6F7B" w:rsidP="00C478FB">
      <w:pPr>
        <w:pStyle w:val="SH2Ashurst"/>
      </w:pPr>
      <w:r>
        <w:t xml:space="preserve">Where the Performance Improvement Plan or revised Performance Improvement Plan is rejected, the </w:t>
      </w:r>
      <w:r w:rsidRPr="0053612E">
        <w:rPr>
          <w:i/>
          <w:iCs/>
        </w:rPr>
        <w:t>Client</w:t>
      </w:r>
      <w:r>
        <w:t>:</w:t>
      </w:r>
    </w:p>
    <w:p w14:paraId="6D7FBAD6" w14:textId="77777777" w:rsidR="0053612E" w:rsidRDefault="003A6F7B" w:rsidP="00A331DC">
      <w:pPr>
        <w:pStyle w:val="SH3Ashurst"/>
      </w:pPr>
      <w:r>
        <w:t>must give reasonable grounds for its decision; and</w:t>
      </w:r>
    </w:p>
    <w:p w14:paraId="6810A4CC" w14:textId="77777777" w:rsidR="0053612E" w:rsidRDefault="003A6F7B" w:rsidP="00F44CB9">
      <w:pPr>
        <w:pStyle w:val="SH3Ashurst"/>
      </w:pPr>
      <w:r>
        <w:t xml:space="preserve">may request that the </w:t>
      </w:r>
      <w:r w:rsidRPr="0053612E">
        <w:rPr>
          <w:i/>
          <w:iCs/>
        </w:rPr>
        <w:t>Consultant</w:t>
      </w:r>
      <w:r>
        <w:t xml:space="preserve"> provides a revised Performance Improvement Plan within five (5) Business Days.</w:t>
      </w:r>
    </w:p>
    <w:p w14:paraId="7929FDBA" w14:textId="3DCFE8A9" w:rsidR="003A6F7B" w:rsidRDefault="003A6F7B" w:rsidP="0053612E">
      <w:pPr>
        <w:pStyle w:val="SH2Ashurst"/>
      </w:pPr>
      <w:r>
        <w:t xml:space="preserve">If the </w:t>
      </w:r>
      <w:r w:rsidRPr="0053612E">
        <w:rPr>
          <w:i/>
          <w:iCs/>
        </w:rPr>
        <w:t>Client</w:t>
      </w:r>
      <w:r>
        <w:t xml:space="preserve"> rejects any Performance Improvement Plan and the </w:t>
      </w:r>
      <w:r w:rsidRPr="0053612E">
        <w:rPr>
          <w:i/>
          <w:iCs/>
        </w:rPr>
        <w:t>Consultant</w:t>
      </w:r>
      <w:r>
        <w:t xml:space="preserve"> fails to provide a suitable revised Performance Improvement Plan in accordance with paragraph 6.3 above it constitutes a material breach for the purposes of the contract and the </w:t>
      </w:r>
      <w:r w:rsidRPr="0053612E">
        <w:rPr>
          <w:i/>
          <w:iCs/>
        </w:rPr>
        <w:t>Client</w:t>
      </w:r>
      <w:r>
        <w:t xml:space="preserve"> may exercise its right to terminate under Clause 91.2.</w:t>
      </w:r>
    </w:p>
    <w:p w14:paraId="6F45A105" w14:textId="77777777" w:rsidR="003A6F7B" w:rsidRDefault="003A6F7B" w:rsidP="003A6F7B">
      <w:pPr>
        <w:pStyle w:val="NormalAshurst"/>
      </w:pPr>
    </w:p>
    <w:p w14:paraId="1623FF23" w14:textId="77777777" w:rsidR="0053612E" w:rsidRDefault="0053612E" w:rsidP="003A6F7B">
      <w:pPr>
        <w:pStyle w:val="NormalAshurst"/>
        <w:sectPr w:rsidR="0053612E" w:rsidSect="004120E1">
          <w:footerReference w:type="even" r:id="rId50"/>
          <w:footerReference w:type="default" r:id="rId51"/>
          <w:footerReference w:type="first" r:id="rId52"/>
          <w:pgSz w:w="12240" w:h="15840" w:code="1"/>
          <w:pgMar w:top="1440" w:right="1440" w:bottom="1440" w:left="1440" w:header="461" w:footer="461" w:gutter="0"/>
          <w:paperSrc w:first="15" w:other="15"/>
          <w:cols w:space="720"/>
          <w:docGrid w:linePitch="299"/>
        </w:sectPr>
      </w:pPr>
    </w:p>
    <w:p w14:paraId="5A555017" w14:textId="502E7E2B" w:rsidR="003A6F7B" w:rsidRDefault="0053612E" w:rsidP="0053612E">
      <w:pPr>
        <w:pStyle w:val="SchSubAshurst"/>
      </w:pPr>
      <w:r w:rsidRPr="0053612E">
        <w:t>Annex 1 Table 1</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495"/>
        <w:gridCol w:w="1278"/>
        <w:gridCol w:w="1873"/>
        <w:gridCol w:w="1439"/>
        <w:gridCol w:w="1361"/>
        <w:gridCol w:w="968"/>
        <w:gridCol w:w="1001"/>
        <w:gridCol w:w="968"/>
        <w:gridCol w:w="1107"/>
      </w:tblGrid>
      <w:tr w:rsidR="007F3580" w:rsidRPr="0053612E" w14:paraId="1B165135" w14:textId="77777777" w:rsidTr="00490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Pr>
          <w:p w14:paraId="42BDF1E0" w14:textId="4EA30E4B" w:rsidR="0053612E" w:rsidRPr="0053612E" w:rsidRDefault="0053612E" w:rsidP="0049051E">
            <w:pPr>
              <w:pStyle w:val="NormalAshurst"/>
              <w:spacing w:before="0" w:after="0" w:line="240" w:lineRule="auto"/>
              <w:rPr>
                <w:b/>
                <w:bCs/>
                <w:sz w:val="17"/>
                <w:szCs w:val="17"/>
              </w:rPr>
            </w:pPr>
            <w:r w:rsidRPr="0053612E">
              <w:rPr>
                <w:b/>
                <w:bCs/>
                <w:sz w:val="17"/>
                <w:szCs w:val="17"/>
              </w:rPr>
              <w:t>KPI/Key Performance Indicator</w:t>
            </w:r>
          </w:p>
        </w:tc>
        <w:tc>
          <w:tcPr>
            <w:tcW w:w="1495" w:type="dxa"/>
          </w:tcPr>
          <w:p w14:paraId="0BF4FC43" w14:textId="19752F4F"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Overall At Risk Fee apportionment (%)</w:t>
            </w:r>
          </w:p>
        </w:tc>
        <w:tc>
          <w:tcPr>
            <w:tcW w:w="1278" w:type="dxa"/>
          </w:tcPr>
          <w:p w14:paraId="507E60AB" w14:textId="2733B14E"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Start Date</w:t>
            </w:r>
          </w:p>
        </w:tc>
        <w:tc>
          <w:tcPr>
            <w:tcW w:w="1873" w:type="dxa"/>
          </w:tcPr>
          <w:p w14:paraId="1B4F6128" w14:textId="6CACA5CC"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Metric Definition</w:t>
            </w:r>
          </w:p>
        </w:tc>
        <w:tc>
          <w:tcPr>
            <w:tcW w:w="1439" w:type="dxa"/>
          </w:tcPr>
          <w:p w14:paraId="4F4EF7A0" w14:textId="0E48D65A"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Measurement Period</w:t>
            </w:r>
          </w:p>
        </w:tc>
        <w:tc>
          <w:tcPr>
            <w:tcW w:w="1361" w:type="dxa"/>
          </w:tcPr>
          <w:p w14:paraId="237E8287" w14:textId="01E8B8A3"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Target Performance Measure</w:t>
            </w:r>
          </w:p>
        </w:tc>
        <w:tc>
          <w:tcPr>
            <w:tcW w:w="968" w:type="dxa"/>
          </w:tcPr>
          <w:p w14:paraId="476240DF" w14:textId="63A76F26"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Minor KPI Failure</w:t>
            </w:r>
          </w:p>
        </w:tc>
        <w:tc>
          <w:tcPr>
            <w:tcW w:w="1001" w:type="dxa"/>
          </w:tcPr>
          <w:p w14:paraId="1F5F7DF6" w14:textId="001B1207"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Serious KPI Failure</w:t>
            </w:r>
          </w:p>
        </w:tc>
        <w:tc>
          <w:tcPr>
            <w:tcW w:w="968" w:type="dxa"/>
          </w:tcPr>
          <w:p w14:paraId="2D6FFCC4" w14:textId="352D4D3B"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Severe KPI Failure</w:t>
            </w:r>
          </w:p>
        </w:tc>
        <w:tc>
          <w:tcPr>
            <w:tcW w:w="1107" w:type="dxa"/>
          </w:tcPr>
          <w:p w14:paraId="3C40C019" w14:textId="0485BA7D"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KPI Service threshold</w:t>
            </w:r>
          </w:p>
        </w:tc>
      </w:tr>
      <w:tr w:rsidR="0053612E" w:rsidRPr="0053612E" w14:paraId="2BB310C9"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423614BA" w14:textId="5B4E566A"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Monthly Reporting</w:t>
            </w:r>
          </w:p>
        </w:tc>
        <w:tc>
          <w:tcPr>
            <w:tcW w:w="1495" w:type="dxa"/>
          </w:tcPr>
          <w:p w14:paraId="2FC5FF6F" w14:textId="377A4225"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5%</w:t>
            </w:r>
          </w:p>
        </w:tc>
        <w:tc>
          <w:tcPr>
            <w:tcW w:w="1278" w:type="dxa"/>
          </w:tcPr>
          <w:p w14:paraId="59E51353" w14:textId="5DB63302"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4423345D" w14:textId="58E23C46"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No of Business Days over for a complete and accurate monthly report as defined in contract summitted and accepted against the monthly reporting timeline</w:t>
            </w:r>
          </w:p>
        </w:tc>
        <w:tc>
          <w:tcPr>
            <w:tcW w:w="1439" w:type="dxa"/>
          </w:tcPr>
          <w:p w14:paraId="159CAC21" w14:textId="79167958"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Monthly</w:t>
            </w:r>
          </w:p>
        </w:tc>
        <w:tc>
          <w:tcPr>
            <w:tcW w:w="1361" w:type="dxa"/>
          </w:tcPr>
          <w:p w14:paraId="36842762" w14:textId="3A4ABE8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0-1</w:t>
            </w:r>
          </w:p>
        </w:tc>
        <w:tc>
          <w:tcPr>
            <w:tcW w:w="968" w:type="dxa"/>
          </w:tcPr>
          <w:p w14:paraId="06E7B9B0" w14:textId="0DB8559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1- 2</w:t>
            </w:r>
          </w:p>
        </w:tc>
        <w:tc>
          <w:tcPr>
            <w:tcW w:w="1001" w:type="dxa"/>
          </w:tcPr>
          <w:p w14:paraId="02CB5BAD" w14:textId="65F5A2A6"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3- 4</w:t>
            </w:r>
          </w:p>
        </w:tc>
        <w:tc>
          <w:tcPr>
            <w:tcW w:w="968" w:type="dxa"/>
          </w:tcPr>
          <w:p w14:paraId="4E889AF1" w14:textId="2F066E85"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5- 7</w:t>
            </w:r>
          </w:p>
        </w:tc>
        <w:tc>
          <w:tcPr>
            <w:tcW w:w="1107" w:type="dxa"/>
          </w:tcPr>
          <w:p w14:paraId="69ACF800" w14:textId="5EE1CE8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w:t>
            </w:r>
          </w:p>
        </w:tc>
      </w:tr>
      <w:tr w:rsidR="0053612E" w:rsidRPr="0053612E" w14:paraId="5FE0C4E7"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100239E2" w14:textId="3CAFB7CC"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OE Monthly Costs</w:t>
            </w:r>
          </w:p>
        </w:tc>
        <w:tc>
          <w:tcPr>
            <w:tcW w:w="1495" w:type="dxa"/>
          </w:tcPr>
          <w:p w14:paraId="407359D6" w14:textId="7CD8BE8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w:t>
            </w:r>
          </w:p>
        </w:tc>
        <w:tc>
          <w:tcPr>
            <w:tcW w:w="1278" w:type="dxa"/>
          </w:tcPr>
          <w:p w14:paraId="244A2C34" w14:textId="1EC0AB1F"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4C8E88FA" w14:textId="69BCEA3B"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variance = actual OE expenditure in a Measurement Period against forecasts of the Prices for the Measurement Period.</w:t>
            </w:r>
          </w:p>
        </w:tc>
        <w:tc>
          <w:tcPr>
            <w:tcW w:w="1439" w:type="dxa"/>
          </w:tcPr>
          <w:p w14:paraId="1329C09B" w14:textId="4F3BDF0D"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Monthly</w:t>
            </w:r>
          </w:p>
        </w:tc>
        <w:tc>
          <w:tcPr>
            <w:tcW w:w="1361" w:type="dxa"/>
          </w:tcPr>
          <w:p w14:paraId="43CEAF5C" w14:textId="1083784C"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&lt;5%</w:t>
            </w:r>
          </w:p>
        </w:tc>
        <w:tc>
          <w:tcPr>
            <w:tcW w:w="968" w:type="dxa"/>
          </w:tcPr>
          <w:p w14:paraId="6B2A26F9" w14:textId="0DFFD9A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5 and less than 10%</w:t>
            </w:r>
          </w:p>
        </w:tc>
        <w:tc>
          <w:tcPr>
            <w:tcW w:w="1001" w:type="dxa"/>
          </w:tcPr>
          <w:p w14:paraId="4B261465" w14:textId="6401CE65"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10 and less than 15%</w:t>
            </w:r>
          </w:p>
        </w:tc>
        <w:tc>
          <w:tcPr>
            <w:tcW w:w="968" w:type="dxa"/>
          </w:tcPr>
          <w:p w14:paraId="0EE93CF0" w14:textId="024E22E3"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15 and less than 20%</w:t>
            </w:r>
          </w:p>
        </w:tc>
        <w:tc>
          <w:tcPr>
            <w:tcW w:w="1107" w:type="dxa"/>
          </w:tcPr>
          <w:p w14:paraId="24D3794A" w14:textId="5AF75BD7"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20%</w:t>
            </w:r>
          </w:p>
        </w:tc>
      </w:tr>
      <w:tr w:rsidR="004A1B84" w:rsidRPr="0053612E" w14:paraId="17216595"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62A4F316" w14:textId="2441CC71"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Social Value</w:t>
            </w:r>
          </w:p>
        </w:tc>
        <w:tc>
          <w:tcPr>
            <w:tcW w:w="1495" w:type="dxa"/>
          </w:tcPr>
          <w:p w14:paraId="6D0E72C0" w14:textId="76E2783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5%</w:t>
            </w:r>
          </w:p>
        </w:tc>
        <w:tc>
          <w:tcPr>
            <w:tcW w:w="1278" w:type="dxa"/>
          </w:tcPr>
          <w:p w14:paraId="5E550ED5" w14:textId="3281865B"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6 months after the mobilisation</w:t>
            </w:r>
          </w:p>
        </w:tc>
        <w:tc>
          <w:tcPr>
            <w:tcW w:w="1873" w:type="dxa"/>
          </w:tcPr>
          <w:p w14:paraId="0026EE8E" w14:textId="0BCA5CC6"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Positive % variance in social value target achieved and commitment/target set</w:t>
            </w:r>
          </w:p>
        </w:tc>
        <w:tc>
          <w:tcPr>
            <w:tcW w:w="1439" w:type="dxa"/>
          </w:tcPr>
          <w:p w14:paraId="709A63A6" w14:textId="32139862"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Quarterly</w:t>
            </w:r>
          </w:p>
        </w:tc>
        <w:tc>
          <w:tcPr>
            <w:tcW w:w="5405" w:type="dxa"/>
            <w:gridSpan w:val="5"/>
          </w:tcPr>
          <w:p w14:paraId="3B8C7997" w14:textId="59299C9A"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[KPIs for social value will be based on the principle of going beyond the core contracted commitment and will be tailored to the winning bidder’s proposals.]</w:t>
            </w:r>
          </w:p>
        </w:tc>
      </w:tr>
      <w:tr w:rsidR="0053612E" w:rsidRPr="0053612E" w14:paraId="68B5F640"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1A595E79" w14:textId="7801616A"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Deliverable Quality</w:t>
            </w:r>
          </w:p>
        </w:tc>
        <w:tc>
          <w:tcPr>
            <w:tcW w:w="1495" w:type="dxa"/>
          </w:tcPr>
          <w:p w14:paraId="7189FDFA" w14:textId="4C11E0A8"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20%</w:t>
            </w:r>
          </w:p>
        </w:tc>
        <w:tc>
          <w:tcPr>
            <w:tcW w:w="1278" w:type="dxa"/>
          </w:tcPr>
          <w:p w14:paraId="55E15E99" w14:textId="2CFB0925"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41F6FA4F" w14:textId="3C74102E"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 No. of deliverables provided and meet the </w:t>
            </w:r>
            <w:r w:rsidR="004A1B84" w:rsidRPr="004A1B84">
              <w:rPr>
                <w:i/>
                <w:iCs/>
                <w:sz w:val="17"/>
                <w:szCs w:val="17"/>
              </w:rPr>
              <w:t>Client</w:t>
            </w:r>
            <w:r w:rsidRPr="0053612E">
              <w:rPr>
                <w:sz w:val="17"/>
                <w:szCs w:val="17"/>
              </w:rPr>
              <w:t xml:space="preserve">'s expectations (accepted by the </w:t>
            </w:r>
            <w:r w:rsidR="004A1B84" w:rsidRPr="004A1B84">
              <w:rPr>
                <w:i/>
                <w:iCs/>
                <w:sz w:val="17"/>
                <w:szCs w:val="17"/>
              </w:rPr>
              <w:t>Client</w:t>
            </w:r>
            <w:r w:rsidRPr="0053612E">
              <w:rPr>
                <w:sz w:val="17"/>
                <w:szCs w:val="17"/>
              </w:rPr>
              <w:t>, with no significant changes) by the submission deadline against the Total no. of deliverables agreed to be submitted in the Measurement Period.</w:t>
            </w:r>
          </w:p>
        </w:tc>
        <w:tc>
          <w:tcPr>
            <w:tcW w:w="1439" w:type="dxa"/>
          </w:tcPr>
          <w:p w14:paraId="3AED83AA" w14:textId="3E8F1DE7"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Quarterly</w:t>
            </w:r>
          </w:p>
        </w:tc>
        <w:tc>
          <w:tcPr>
            <w:tcW w:w="1361" w:type="dxa"/>
          </w:tcPr>
          <w:p w14:paraId="44E0D7DD" w14:textId="7AC68C1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100%</w:t>
            </w:r>
          </w:p>
        </w:tc>
        <w:tc>
          <w:tcPr>
            <w:tcW w:w="968" w:type="dxa"/>
          </w:tcPr>
          <w:p w14:paraId="00C62197" w14:textId="58501E5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90 and less than 99%</w:t>
            </w:r>
          </w:p>
        </w:tc>
        <w:tc>
          <w:tcPr>
            <w:tcW w:w="1001" w:type="dxa"/>
          </w:tcPr>
          <w:p w14:paraId="4C034B56" w14:textId="1863DD7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85 and less than 90%</w:t>
            </w:r>
          </w:p>
        </w:tc>
        <w:tc>
          <w:tcPr>
            <w:tcW w:w="968" w:type="dxa"/>
          </w:tcPr>
          <w:p w14:paraId="356E05E6" w14:textId="315018A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80 and less than 85%</w:t>
            </w:r>
          </w:p>
        </w:tc>
        <w:tc>
          <w:tcPr>
            <w:tcW w:w="1107" w:type="dxa"/>
          </w:tcPr>
          <w:p w14:paraId="58E51DD2" w14:textId="5ED15262"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80%</w:t>
            </w:r>
          </w:p>
        </w:tc>
      </w:tr>
      <w:tr w:rsidR="0053612E" w:rsidRPr="0053612E" w14:paraId="1B337602"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171A9B45" w14:textId="6568A269"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Deliverable Timeliness</w:t>
            </w:r>
          </w:p>
        </w:tc>
        <w:tc>
          <w:tcPr>
            <w:tcW w:w="1495" w:type="dxa"/>
          </w:tcPr>
          <w:p w14:paraId="72C36321" w14:textId="7F7C3D3F"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15%</w:t>
            </w:r>
          </w:p>
        </w:tc>
        <w:tc>
          <w:tcPr>
            <w:tcW w:w="1278" w:type="dxa"/>
          </w:tcPr>
          <w:p w14:paraId="4CBEEA9D" w14:textId="4317E86F"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533B6C2A" w14:textId="4C482C6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Number of deliverables delivered on or before agreed deadline in the Measurement Period against the Total number of deliverables to be submitted in Service Plan or Task Orders in the Measurement Period.</w:t>
            </w:r>
          </w:p>
        </w:tc>
        <w:tc>
          <w:tcPr>
            <w:tcW w:w="1439" w:type="dxa"/>
          </w:tcPr>
          <w:p w14:paraId="29B16D03" w14:textId="6EB8EDE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Monthly</w:t>
            </w:r>
          </w:p>
        </w:tc>
        <w:tc>
          <w:tcPr>
            <w:tcW w:w="1361" w:type="dxa"/>
          </w:tcPr>
          <w:p w14:paraId="16AFD932" w14:textId="328E8585"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100%</w:t>
            </w:r>
          </w:p>
        </w:tc>
        <w:tc>
          <w:tcPr>
            <w:tcW w:w="968" w:type="dxa"/>
          </w:tcPr>
          <w:p w14:paraId="732C031E" w14:textId="1700CDE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90 and less than 99%</w:t>
            </w:r>
          </w:p>
        </w:tc>
        <w:tc>
          <w:tcPr>
            <w:tcW w:w="1001" w:type="dxa"/>
          </w:tcPr>
          <w:p w14:paraId="7A807953" w14:textId="6494B60D"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85 and less than 90%</w:t>
            </w:r>
          </w:p>
        </w:tc>
        <w:tc>
          <w:tcPr>
            <w:tcW w:w="968" w:type="dxa"/>
          </w:tcPr>
          <w:p w14:paraId="2DBB66DB" w14:textId="3D27F04A"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80 and less than 85%</w:t>
            </w:r>
          </w:p>
        </w:tc>
        <w:tc>
          <w:tcPr>
            <w:tcW w:w="1107" w:type="dxa"/>
          </w:tcPr>
          <w:p w14:paraId="0965A339" w14:textId="0965DF0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80%</w:t>
            </w:r>
          </w:p>
        </w:tc>
      </w:tr>
      <w:tr w:rsidR="004A1B84" w:rsidRPr="0053612E" w14:paraId="1BE6119B"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5FB2D334" w14:textId="61A5BEB0"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Service Plan Submission</w:t>
            </w:r>
          </w:p>
        </w:tc>
        <w:tc>
          <w:tcPr>
            <w:tcW w:w="1495" w:type="dxa"/>
          </w:tcPr>
          <w:p w14:paraId="6A5D692D" w14:textId="788AA1C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7.50%</w:t>
            </w:r>
          </w:p>
        </w:tc>
        <w:tc>
          <w:tcPr>
            <w:tcW w:w="1278" w:type="dxa"/>
          </w:tcPr>
          <w:p w14:paraId="1C98C3C8" w14:textId="7F256801"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2B9BA0BB" w14:textId="31CCD2CB"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Number of Business Days over the timeline agreed to submit a complete Service Plan as per Service Plan Process</w:t>
            </w:r>
          </w:p>
        </w:tc>
        <w:tc>
          <w:tcPr>
            <w:tcW w:w="1439" w:type="dxa"/>
          </w:tcPr>
          <w:p w14:paraId="0C71EDF1" w14:textId="77984A7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Yearly</w:t>
            </w:r>
          </w:p>
        </w:tc>
        <w:tc>
          <w:tcPr>
            <w:tcW w:w="1361" w:type="dxa"/>
          </w:tcPr>
          <w:p w14:paraId="09C1FF62" w14:textId="7EF732E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0-1</w:t>
            </w:r>
          </w:p>
        </w:tc>
        <w:tc>
          <w:tcPr>
            <w:tcW w:w="968" w:type="dxa"/>
          </w:tcPr>
          <w:p w14:paraId="726F1B5B" w14:textId="0ABEAE25"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1- 2</w:t>
            </w:r>
          </w:p>
        </w:tc>
        <w:tc>
          <w:tcPr>
            <w:tcW w:w="1001" w:type="dxa"/>
          </w:tcPr>
          <w:p w14:paraId="2B795A36" w14:textId="0AB0D96E"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3- 4</w:t>
            </w:r>
          </w:p>
        </w:tc>
        <w:tc>
          <w:tcPr>
            <w:tcW w:w="968" w:type="dxa"/>
          </w:tcPr>
          <w:p w14:paraId="69868FAC" w14:textId="5C5134AB"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5- 7</w:t>
            </w:r>
          </w:p>
        </w:tc>
        <w:tc>
          <w:tcPr>
            <w:tcW w:w="1107" w:type="dxa"/>
          </w:tcPr>
          <w:p w14:paraId="6A42B351" w14:textId="5A707E80"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w:t>
            </w:r>
          </w:p>
        </w:tc>
      </w:tr>
      <w:tr w:rsidR="004A1B84" w:rsidRPr="0053612E" w14:paraId="7E75701B"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227B17E3" w14:textId="41C965FE"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Timely Engagement</w:t>
            </w:r>
          </w:p>
        </w:tc>
        <w:tc>
          <w:tcPr>
            <w:tcW w:w="1495" w:type="dxa"/>
          </w:tcPr>
          <w:p w14:paraId="6750369B" w14:textId="587708EE"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w:t>
            </w:r>
          </w:p>
        </w:tc>
        <w:tc>
          <w:tcPr>
            <w:tcW w:w="1278" w:type="dxa"/>
          </w:tcPr>
          <w:p w14:paraId="3EFEB16D"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p w14:paraId="4BE98893"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w:t>
            </w:r>
          </w:p>
          <w:p w14:paraId="59295168"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w:t>
            </w:r>
          </w:p>
          <w:p w14:paraId="0B4BBBAB"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p>
        </w:tc>
        <w:tc>
          <w:tcPr>
            <w:tcW w:w="1873" w:type="dxa"/>
          </w:tcPr>
          <w:p w14:paraId="282854D6" w14:textId="786D1F39"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Number of logged requests responded (acknowledge and submit proposal/task sheet) in the Measurement Period by the </w:t>
            </w:r>
            <w:r w:rsidR="004A1B84" w:rsidRPr="004A1B84">
              <w:rPr>
                <w:i/>
                <w:iCs/>
                <w:sz w:val="17"/>
                <w:szCs w:val="17"/>
              </w:rPr>
              <w:t>Consultant</w:t>
            </w:r>
            <w:r w:rsidRPr="0053612E">
              <w:rPr>
                <w:sz w:val="17"/>
                <w:szCs w:val="17"/>
              </w:rPr>
              <w:t xml:space="preserve"> within the required period for reply set out in the schedule to this Table against the total number of requests logged in the Measurement Period.</w:t>
            </w:r>
          </w:p>
          <w:p w14:paraId="2E4B6252"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p>
          <w:p w14:paraId="1D07AFB2"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Note: </w:t>
            </w:r>
          </w:p>
          <w:p w14:paraId="4AEBF337" w14:textId="767E0860" w:rsidR="0053612E" w:rsidRPr="004A1B84" w:rsidRDefault="004A1B84"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 </w:t>
            </w:r>
            <w:r w:rsidR="0053612E" w:rsidRPr="004A1B84">
              <w:rPr>
                <w:sz w:val="17"/>
                <w:szCs w:val="17"/>
              </w:rPr>
              <w:t xml:space="preserve">Response Time varies as per priority in Annex Table 1a – Prioritisation is decided by the </w:t>
            </w:r>
            <w:r w:rsidRPr="004A1B84">
              <w:rPr>
                <w:i/>
                <w:iCs/>
                <w:sz w:val="17"/>
                <w:szCs w:val="17"/>
              </w:rPr>
              <w:t>Client</w:t>
            </w:r>
            <w:r w:rsidR="0053612E" w:rsidRPr="004A1B84">
              <w:rPr>
                <w:sz w:val="17"/>
                <w:szCs w:val="17"/>
              </w:rPr>
              <w:t xml:space="preserve"> based on effort to deliver and impact of request.</w:t>
            </w:r>
          </w:p>
          <w:p w14:paraId="736B3D0D" w14:textId="395BF293" w:rsidR="0053612E" w:rsidRPr="0053612E" w:rsidRDefault="004A1B84"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 </w:t>
            </w:r>
            <w:r w:rsidR="0053612E" w:rsidRPr="0053612E">
              <w:rPr>
                <w:sz w:val="17"/>
                <w:szCs w:val="17"/>
              </w:rPr>
              <w:t xml:space="preserve">This is to </w:t>
            </w:r>
            <w:r w:rsidR="0053612E" w:rsidRPr="004A1B84">
              <w:rPr>
                <w:color w:val="auto"/>
                <w:sz w:val="17"/>
                <w:szCs w:val="17"/>
              </w:rPr>
              <w:t>capture</w:t>
            </w:r>
            <w:r w:rsidR="0053612E" w:rsidRPr="0053612E">
              <w:rPr>
                <w:sz w:val="17"/>
                <w:szCs w:val="17"/>
              </w:rPr>
              <w:t xml:space="preserve"> Ad-Hoc Requests.</w:t>
            </w:r>
          </w:p>
        </w:tc>
        <w:tc>
          <w:tcPr>
            <w:tcW w:w="1439" w:type="dxa"/>
          </w:tcPr>
          <w:p w14:paraId="741202D2" w14:textId="2714145E"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Monthly</w:t>
            </w:r>
          </w:p>
        </w:tc>
        <w:tc>
          <w:tcPr>
            <w:tcW w:w="1361" w:type="dxa"/>
          </w:tcPr>
          <w:p w14:paraId="72033017" w14:textId="4722355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100%</w:t>
            </w:r>
          </w:p>
        </w:tc>
        <w:tc>
          <w:tcPr>
            <w:tcW w:w="968" w:type="dxa"/>
          </w:tcPr>
          <w:p w14:paraId="7F58E1A8" w14:textId="4B8E44E0"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90 and less than 99%</w:t>
            </w:r>
          </w:p>
        </w:tc>
        <w:tc>
          <w:tcPr>
            <w:tcW w:w="1001" w:type="dxa"/>
          </w:tcPr>
          <w:p w14:paraId="0FD5DB40" w14:textId="6464F46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85 and less than 90%</w:t>
            </w:r>
          </w:p>
        </w:tc>
        <w:tc>
          <w:tcPr>
            <w:tcW w:w="968" w:type="dxa"/>
          </w:tcPr>
          <w:p w14:paraId="1A48EB69" w14:textId="5667ABE1"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80 and less than 85%</w:t>
            </w:r>
          </w:p>
        </w:tc>
        <w:tc>
          <w:tcPr>
            <w:tcW w:w="1107" w:type="dxa"/>
          </w:tcPr>
          <w:p w14:paraId="7A7BE7B8" w14:textId="6B16D190"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80%</w:t>
            </w:r>
          </w:p>
        </w:tc>
      </w:tr>
      <w:tr w:rsidR="004A1B84" w:rsidRPr="0053612E" w14:paraId="4244A839"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4A0A2189" w14:textId="085469CA"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Staff Quality</w:t>
            </w:r>
          </w:p>
        </w:tc>
        <w:tc>
          <w:tcPr>
            <w:tcW w:w="1495" w:type="dxa"/>
          </w:tcPr>
          <w:p w14:paraId="01B55D1D" w14:textId="2EBB67B2"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12.50%</w:t>
            </w:r>
          </w:p>
        </w:tc>
        <w:tc>
          <w:tcPr>
            <w:tcW w:w="1278" w:type="dxa"/>
          </w:tcPr>
          <w:p w14:paraId="14F679A6"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p w14:paraId="4EA59F7C"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w:t>
            </w:r>
          </w:p>
          <w:p w14:paraId="25C1DAEF"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p>
        </w:tc>
        <w:tc>
          <w:tcPr>
            <w:tcW w:w="1873" w:type="dxa"/>
          </w:tcPr>
          <w:p w14:paraId="5AC56C96" w14:textId="5934C97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Number of requests by the </w:t>
            </w:r>
            <w:r w:rsidR="004A1B84" w:rsidRPr="004A1B84">
              <w:rPr>
                <w:i/>
                <w:iCs/>
                <w:sz w:val="17"/>
                <w:szCs w:val="17"/>
              </w:rPr>
              <w:t>Client</w:t>
            </w:r>
            <w:r w:rsidRPr="0053612E">
              <w:rPr>
                <w:sz w:val="17"/>
                <w:szCs w:val="17"/>
              </w:rPr>
              <w:t xml:space="preserve"> to the </w:t>
            </w:r>
            <w:r w:rsidR="004A1B84" w:rsidRPr="004A1B84">
              <w:rPr>
                <w:i/>
                <w:iCs/>
                <w:sz w:val="17"/>
                <w:szCs w:val="17"/>
              </w:rPr>
              <w:t>Consultant</w:t>
            </w:r>
            <w:r w:rsidRPr="0053612E">
              <w:rPr>
                <w:sz w:val="17"/>
                <w:szCs w:val="17"/>
              </w:rPr>
              <w:t xml:space="preserve"> to remove any of the </w:t>
            </w:r>
            <w:r w:rsidR="004A1B84" w:rsidRPr="004A1B84">
              <w:rPr>
                <w:i/>
                <w:iCs/>
                <w:sz w:val="17"/>
                <w:szCs w:val="17"/>
              </w:rPr>
              <w:t>Consultant</w:t>
            </w:r>
            <w:r w:rsidRPr="0053612E">
              <w:rPr>
                <w:sz w:val="17"/>
                <w:szCs w:val="17"/>
              </w:rPr>
              <w:t>'s personnel  from the Project in a quarter (due to non-satisfactory performance after exhausting escalation process as per the contract)</w:t>
            </w:r>
          </w:p>
          <w:p w14:paraId="62E3AA2E"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Provided always that: </w:t>
            </w:r>
          </w:p>
          <w:p w14:paraId="530491EF" w14:textId="1AFDEF0B" w:rsidR="0053612E" w:rsidRPr="0053612E" w:rsidRDefault="0053612E"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The </w:t>
            </w:r>
            <w:r w:rsidR="004A1B84" w:rsidRPr="004A1B84">
              <w:rPr>
                <w:i/>
                <w:iCs/>
                <w:sz w:val="17"/>
                <w:szCs w:val="17"/>
              </w:rPr>
              <w:t>Consultant</w:t>
            </w:r>
            <w:r w:rsidRPr="0053612E">
              <w:rPr>
                <w:sz w:val="17"/>
                <w:szCs w:val="17"/>
              </w:rPr>
              <w:t xml:space="preserve"> must comply with the provisions of clause Z3 in </w:t>
            </w:r>
            <w:r w:rsidRPr="004A1B84">
              <w:rPr>
                <w:sz w:val="17"/>
                <w:szCs w:val="17"/>
              </w:rPr>
              <w:t>the</w:t>
            </w:r>
            <w:r w:rsidRPr="0053612E">
              <w:rPr>
                <w:sz w:val="17"/>
                <w:szCs w:val="17"/>
              </w:rPr>
              <w:t xml:space="preserve"> contract.</w:t>
            </w:r>
          </w:p>
          <w:p w14:paraId="18F8BB8D" w14:textId="3BD8FD0C" w:rsidR="0053612E" w:rsidRPr="0053612E" w:rsidRDefault="0053612E"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Removal of a resource must not be </w:t>
            </w:r>
            <w:r w:rsidRPr="004A1B84">
              <w:rPr>
                <w:color w:val="auto"/>
                <w:sz w:val="17"/>
                <w:szCs w:val="17"/>
              </w:rPr>
              <w:t>based</w:t>
            </w:r>
            <w:r w:rsidRPr="0053612E">
              <w:rPr>
                <w:sz w:val="17"/>
                <w:szCs w:val="17"/>
              </w:rPr>
              <w:t xml:space="preserve"> on any discriminatory reason and evidence on poor performance shall be provided.</w:t>
            </w:r>
          </w:p>
        </w:tc>
        <w:tc>
          <w:tcPr>
            <w:tcW w:w="1439" w:type="dxa"/>
          </w:tcPr>
          <w:p w14:paraId="193FC799" w14:textId="2BD379E8"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Quarterly</w:t>
            </w:r>
          </w:p>
        </w:tc>
        <w:tc>
          <w:tcPr>
            <w:tcW w:w="1361" w:type="dxa"/>
          </w:tcPr>
          <w:p w14:paraId="3ED8F4FA" w14:textId="18387050"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w:t>
            </w:r>
          </w:p>
        </w:tc>
        <w:tc>
          <w:tcPr>
            <w:tcW w:w="968" w:type="dxa"/>
          </w:tcPr>
          <w:p w14:paraId="243ADDBC" w14:textId="10D8729D"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w:t>
            </w:r>
          </w:p>
        </w:tc>
        <w:tc>
          <w:tcPr>
            <w:tcW w:w="1001" w:type="dxa"/>
          </w:tcPr>
          <w:p w14:paraId="015930A5" w14:textId="138577B2"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w:t>
            </w:r>
          </w:p>
        </w:tc>
        <w:tc>
          <w:tcPr>
            <w:tcW w:w="968" w:type="dxa"/>
          </w:tcPr>
          <w:p w14:paraId="55ABD805" w14:textId="5AB20BAB"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w:t>
            </w:r>
          </w:p>
        </w:tc>
        <w:tc>
          <w:tcPr>
            <w:tcW w:w="1107" w:type="dxa"/>
          </w:tcPr>
          <w:p w14:paraId="3C8B2CDB" w14:textId="435CBA58"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2</w:t>
            </w:r>
          </w:p>
        </w:tc>
      </w:tr>
      <w:tr w:rsidR="004A1B84" w:rsidRPr="0053612E" w14:paraId="159C01F0"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3C00F1CD" w14:textId="355D924F"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Availability of Core Team</w:t>
            </w:r>
          </w:p>
        </w:tc>
        <w:tc>
          <w:tcPr>
            <w:tcW w:w="1495" w:type="dxa"/>
          </w:tcPr>
          <w:p w14:paraId="0B491A25" w14:textId="53D86B5F"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15%</w:t>
            </w:r>
          </w:p>
        </w:tc>
        <w:tc>
          <w:tcPr>
            <w:tcW w:w="1278" w:type="dxa"/>
          </w:tcPr>
          <w:p w14:paraId="0E7CBAA9" w14:textId="0027495E"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48DD0BBF"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Availability of Core Team staff (Actual FTE / Baseline FTE).</w:t>
            </w:r>
          </w:p>
          <w:p w14:paraId="3EC8C3B9"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Note: </w:t>
            </w:r>
          </w:p>
          <w:p w14:paraId="370964F4" w14:textId="024137DA" w:rsidR="0053612E" w:rsidRPr="0053612E" w:rsidRDefault="0053612E"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Attrition due to reasons not under </w:t>
            </w:r>
            <w:r w:rsidRPr="004A1B84">
              <w:rPr>
                <w:sz w:val="17"/>
                <w:szCs w:val="17"/>
              </w:rPr>
              <w:t>control</w:t>
            </w:r>
            <w:r w:rsidRPr="0053612E">
              <w:rPr>
                <w:sz w:val="17"/>
                <w:szCs w:val="17"/>
              </w:rPr>
              <w:t xml:space="preserve"> of OE (illness, compassionate ground) not included. </w:t>
            </w:r>
          </w:p>
          <w:p w14:paraId="6211A83B" w14:textId="67BE0A9C" w:rsidR="0053612E" w:rsidRPr="0053612E" w:rsidRDefault="0053612E"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w:t>
            </w:r>
            <w:r w:rsidRPr="004A1B84">
              <w:rPr>
                <w:color w:val="auto"/>
                <w:sz w:val="17"/>
                <w:szCs w:val="17"/>
              </w:rPr>
              <w:t>Changes</w:t>
            </w:r>
            <w:r w:rsidRPr="0053612E">
              <w:rPr>
                <w:sz w:val="17"/>
                <w:szCs w:val="17"/>
              </w:rPr>
              <w:t xml:space="preserve"> to the Core Team made pursuant to clause Z3.5 are not included within this KPI..</w:t>
            </w:r>
          </w:p>
        </w:tc>
        <w:tc>
          <w:tcPr>
            <w:tcW w:w="1439" w:type="dxa"/>
          </w:tcPr>
          <w:p w14:paraId="5A6FBA2C" w14:textId="1CD12E16"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Monthly</w:t>
            </w:r>
          </w:p>
        </w:tc>
        <w:tc>
          <w:tcPr>
            <w:tcW w:w="1361" w:type="dxa"/>
          </w:tcPr>
          <w:p w14:paraId="0B46028E" w14:textId="0E68B55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100%</w:t>
            </w:r>
          </w:p>
        </w:tc>
        <w:tc>
          <w:tcPr>
            <w:tcW w:w="968" w:type="dxa"/>
          </w:tcPr>
          <w:p w14:paraId="17DCA987" w14:textId="60CEA3DD"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90 and less than 99%</w:t>
            </w:r>
          </w:p>
        </w:tc>
        <w:tc>
          <w:tcPr>
            <w:tcW w:w="1001" w:type="dxa"/>
          </w:tcPr>
          <w:p w14:paraId="07604C68" w14:textId="6B6BFF6E"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85 and less than 90%</w:t>
            </w:r>
          </w:p>
        </w:tc>
        <w:tc>
          <w:tcPr>
            <w:tcW w:w="968" w:type="dxa"/>
          </w:tcPr>
          <w:p w14:paraId="145FD347" w14:textId="1343FD28"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80 and less than 85%</w:t>
            </w:r>
          </w:p>
        </w:tc>
        <w:tc>
          <w:tcPr>
            <w:tcW w:w="1107" w:type="dxa"/>
          </w:tcPr>
          <w:p w14:paraId="3B3905B0" w14:textId="708F812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80%</w:t>
            </w:r>
          </w:p>
        </w:tc>
      </w:tr>
    </w:tbl>
    <w:p w14:paraId="7464E877" w14:textId="77777777" w:rsidR="0053612E" w:rsidRDefault="0053612E" w:rsidP="003A6F7B">
      <w:pPr>
        <w:pStyle w:val="NormalAshurst"/>
      </w:pPr>
    </w:p>
    <w:p w14:paraId="4364F758" w14:textId="493E0A0E" w:rsidR="004A1B84" w:rsidRDefault="004A1B84">
      <w:pPr>
        <w:widowControl w:val="0"/>
        <w:spacing w:line="276" w:lineRule="auto"/>
      </w:pPr>
      <w:r>
        <w:br w:type="page"/>
      </w:r>
    </w:p>
    <w:p w14:paraId="6C1496F2" w14:textId="2A8FD9F1" w:rsidR="0053612E" w:rsidRDefault="004A1B84" w:rsidP="004A1B84">
      <w:pPr>
        <w:pStyle w:val="SchSubAshurst"/>
      </w:pPr>
      <w:r w:rsidRPr="004A1B84">
        <w:t>Table 1A. Timeline for the Contractor Response - Priority Based (KPI 7 – Timely Engagement)</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8640"/>
        <w:gridCol w:w="2468"/>
      </w:tblGrid>
      <w:tr w:rsidR="004A1B84" w14:paraId="01567CE7" w14:textId="77777777" w:rsidTr="004A1B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8F5D8F" w14:textId="7DC7A798" w:rsidR="004A1B84" w:rsidRPr="004A1B84" w:rsidRDefault="004A1B84" w:rsidP="003A6F7B">
            <w:pPr>
              <w:pStyle w:val="NormalAshurst"/>
              <w:rPr>
                <w:b/>
                <w:bCs/>
              </w:rPr>
            </w:pPr>
            <w:r w:rsidRPr="004A1B84">
              <w:rPr>
                <w:b/>
                <w:bCs/>
              </w:rPr>
              <w:t>Priority</w:t>
            </w:r>
          </w:p>
        </w:tc>
        <w:tc>
          <w:tcPr>
            <w:tcW w:w="864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050FD1" w14:textId="235F22EB" w:rsidR="004A1B84" w:rsidRPr="004A1B84" w:rsidRDefault="004A1B84" w:rsidP="003A6F7B">
            <w:pPr>
              <w:pStyle w:val="NormalAshurst"/>
              <w:cnfStyle w:val="100000000000" w:firstRow="1" w:lastRow="0" w:firstColumn="0" w:lastColumn="0" w:oddVBand="0" w:evenVBand="0" w:oddHBand="0" w:evenHBand="0" w:firstRowFirstColumn="0" w:firstRowLastColumn="0" w:lastRowFirstColumn="0" w:lastRowLastColumn="0"/>
              <w:rPr>
                <w:b/>
                <w:bCs/>
              </w:rPr>
            </w:pPr>
            <w:r w:rsidRPr="004A1B84">
              <w:rPr>
                <w:b/>
                <w:bCs/>
              </w:rPr>
              <w:t>Response Definition</w:t>
            </w:r>
          </w:p>
        </w:tc>
        <w:tc>
          <w:tcPr>
            <w:tcW w:w="24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3C88BC" w14:textId="23BCA5A9" w:rsidR="004A1B84" w:rsidRPr="004A1B84" w:rsidRDefault="004A1B84" w:rsidP="003A6F7B">
            <w:pPr>
              <w:pStyle w:val="NormalAshurst"/>
              <w:cnfStyle w:val="100000000000" w:firstRow="1" w:lastRow="0" w:firstColumn="0" w:lastColumn="0" w:oddVBand="0" w:evenVBand="0" w:oddHBand="0" w:evenHBand="0" w:firstRowFirstColumn="0" w:firstRowLastColumn="0" w:lastRowFirstColumn="0" w:lastRowLastColumn="0"/>
              <w:rPr>
                <w:b/>
                <w:bCs/>
              </w:rPr>
            </w:pPr>
            <w:r w:rsidRPr="004A1B84">
              <w:rPr>
                <w:b/>
                <w:bCs/>
              </w:rPr>
              <w:t>Time target</w:t>
            </w:r>
          </w:p>
        </w:tc>
      </w:tr>
      <w:tr w:rsidR="004A1B84" w14:paraId="3794B60D" w14:textId="77777777" w:rsidTr="004A1B84">
        <w:tc>
          <w:tcPr>
            <w:cnfStyle w:val="001000000000" w:firstRow="0" w:lastRow="0" w:firstColumn="1" w:lastColumn="0" w:oddVBand="0" w:evenVBand="0" w:oddHBand="0" w:evenHBand="0" w:firstRowFirstColumn="0" w:firstRowLastColumn="0" w:lastRowFirstColumn="0" w:lastRowLastColumn="0"/>
            <w:tcW w:w="1843" w:type="dxa"/>
          </w:tcPr>
          <w:p w14:paraId="6E024CE8" w14:textId="28AA770C" w:rsidR="004A1B84" w:rsidRDefault="004A1B84" w:rsidP="003A6F7B">
            <w:pPr>
              <w:pStyle w:val="NormalAshurst"/>
            </w:pPr>
            <w:r w:rsidRPr="004A1B84">
              <w:t>High</w:t>
            </w:r>
          </w:p>
        </w:tc>
        <w:tc>
          <w:tcPr>
            <w:tcW w:w="8647" w:type="dxa"/>
          </w:tcPr>
          <w:p w14:paraId="694D59D0" w14:textId="6E81EE29"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Acknowledgement and availability for discussion with the Client on scope and timeline and submission of proposed timeline to respond to request</w:t>
            </w:r>
          </w:p>
        </w:tc>
        <w:tc>
          <w:tcPr>
            <w:tcW w:w="2470" w:type="dxa"/>
          </w:tcPr>
          <w:p w14:paraId="577B7DC4" w14:textId="304938CE"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2 Business Days</w:t>
            </w:r>
          </w:p>
        </w:tc>
      </w:tr>
      <w:tr w:rsidR="004A1B84" w14:paraId="067FA634" w14:textId="77777777" w:rsidTr="004A1B84">
        <w:tc>
          <w:tcPr>
            <w:cnfStyle w:val="001000000000" w:firstRow="0" w:lastRow="0" w:firstColumn="1" w:lastColumn="0" w:oddVBand="0" w:evenVBand="0" w:oddHBand="0" w:evenHBand="0" w:firstRowFirstColumn="0" w:firstRowLastColumn="0" w:lastRowFirstColumn="0" w:lastRowLastColumn="0"/>
            <w:tcW w:w="1843" w:type="dxa"/>
          </w:tcPr>
          <w:p w14:paraId="5F18CF23" w14:textId="30503CF9" w:rsidR="004A1B84" w:rsidRDefault="004A1B84" w:rsidP="003A6F7B">
            <w:pPr>
              <w:pStyle w:val="NormalAshurst"/>
            </w:pPr>
            <w:r w:rsidRPr="004A1B84">
              <w:t>Medium</w:t>
            </w:r>
          </w:p>
        </w:tc>
        <w:tc>
          <w:tcPr>
            <w:tcW w:w="8647" w:type="dxa"/>
          </w:tcPr>
          <w:p w14:paraId="55CF5751" w14:textId="6B0579D0"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Acknowledgement and submission of proposed timeline to respond to request</w:t>
            </w:r>
          </w:p>
        </w:tc>
        <w:tc>
          <w:tcPr>
            <w:tcW w:w="2470" w:type="dxa"/>
          </w:tcPr>
          <w:p w14:paraId="0E55A3F5" w14:textId="6159C780"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4 Business Days</w:t>
            </w:r>
          </w:p>
        </w:tc>
      </w:tr>
      <w:tr w:rsidR="004A1B84" w14:paraId="5EF4A15C" w14:textId="77777777" w:rsidTr="004A1B84">
        <w:tc>
          <w:tcPr>
            <w:cnfStyle w:val="001000000000" w:firstRow="0" w:lastRow="0" w:firstColumn="1" w:lastColumn="0" w:oddVBand="0" w:evenVBand="0" w:oddHBand="0" w:evenHBand="0" w:firstRowFirstColumn="0" w:firstRowLastColumn="0" w:lastRowFirstColumn="0" w:lastRowLastColumn="0"/>
            <w:tcW w:w="1843" w:type="dxa"/>
          </w:tcPr>
          <w:p w14:paraId="6A17D535" w14:textId="1C6A9EC0" w:rsidR="004A1B84" w:rsidRDefault="004A1B84" w:rsidP="003A6F7B">
            <w:pPr>
              <w:pStyle w:val="NormalAshurst"/>
            </w:pPr>
            <w:r w:rsidRPr="004A1B84">
              <w:t>Low</w:t>
            </w:r>
          </w:p>
        </w:tc>
        <w:tc>
          <w:tcPr>
            <w:tcW w:w="8647" w:type="dxa"/>
          </w:tcPr>
          <w:p w14:paraId="2F5B3490" w14:textId="105E2DDE"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Acknowledgement and submission of proposed timeline to respond to request</w:t>
            </w:r>
          </w:p>
        </w:tc>
        <w:tc>
          <w:tcPr>
            <w:tcW w:w="2470" w:type="dxa"/>
          </w:tcPr>
          <w:p w14:paraId="58FC37C7" w14:textId="0925DAB9"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8 Business Days</w:t>
            </w:r>
          </w:p>
        </w:tc>
      </w:tr>
    </w:tbl>
    <w:p w14:paraId="1E5751E6" w14:textId="77777777" w:rsidR="004A1B84" w:rsidRDefault="004A1B84" w:rsidP="003A6F7B">
      <w:pPr>
        <w:pStyle w:val="NormalAshurst"/>
      </w:pPr>
    </w:p>
    <w:p w14:paraId="459C4669" w14:textId="51415D19" w:rsidR="004A1B84" w:rsidRDefault="004A1B84">
      <w:pPr>
        <w:widowControl w:val="0"/>
        <w:spacing w:line="276" w:lineRule="auto"/>
      </w:pPr>
      <w:r>
        <w:br w:type="page"/>
      </w:r>
    </w:p>
    <w:p w14:paraId="539D57BB" w14:textId="4AB53D47" w:rsidR="004A1B84" w:rsidRDefault="004A1B84" w:rsidP="004A1B84">
      <w:pPr>
        <w:pStyle w:val="SchSubAshurst"/>
      </w:pPr>
      <w:r w:rsidRPr="004A1B84">
        <w:t>Table 2: Long-Term Behaviour Incentive KPIs</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317"/>
        <w:gridCol w:w="4316"/>
        <w:gridCol w:w="4317"/>
      </w:tblGrid>
      <w:tr w:rsidR="004A1B84" w14:paraId="060A8894"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148D9E64" w14:textId="750ECB62" w:rsidR="004A1B84" w:rsidRPr="004A1B84" w:rsidRDefault="004A1B84" w:rsidP="004A1B84">
            <w:pPr>
              <w:pStyle w:val="NormalAshurst"/>
              <w:rPr>
                <w:b/>
                <w:bCs/>
              </w:rPr>
            </w:pPr>
            <w:r w:rsidRPr="004A1B84">
              <w:rPr>
                <w:b/>
                <w:bCs/>
              </w:rPr>
              <w:t>KPI</w:t>
            </w:r>
          </w:p>
        </w:tc>
        <w:tc>
          <w:tcPr>
            <w:tcW w:w="4316" w:type="dxa"/>
          </w:tcPr>
          <w:p w14:paraId="18021D60" w14:textId="54BB6AE3" w:rsidR="004A1B84" w:rsidRP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rPr>
                <w:b/>
                <w:bCs/>
              </w:rPr>
            </w:pPr>
            <w:r w:rsidRPr="004A1B84">
              <w:rPr>
                <w:b/>
                <w:bCs/>
              </w:rPr>
              <w:t>Weighting for Aggregate Score</w:t>
            </w:r>
          </w:p>
        </w:tc>
        <w:tc>
          <w:tcPr>
            <w:tcW w:w="4317" w:type="dxa"/>
          </w:tcPr>
          <w:p w14:paraId="242DA473" w14:textId="7C5E67B0" w:rsidR="004A1B84" w:rsidRP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rPr>
                <w:b/>
                <w:bCs/>
              </w:rPr>
            </w:pPr>
            <w:r w:rsidRPr="004A1B84">
              <w:rPr>
                <w:b/>
                <w:bCs/>
              </w:rPr>
              <w:t>Considered in Long-Term Behaviour incentive</w:t>
            </w:r>
          </w:p>
        </w:tc>
      </w:tr>
      <w:tr w:rsidR="004A1B84" w14:paraId="40F458F7"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5D263D1A" w14:textId="4F5ECB13" w:rsidR="004A1B84" w:rsidRPr="004A1B84" w:rsidRDefault="004A1B84" w:rsidP="0049051E">
            <w:pPr>
              <w:pStyle w:val="TableNum1"/>
              <w:numPr>
                <w:ilvl w:val="0"/>
                <w:numId w:val="206"/>
              </w:numPr>
            </w:pPr>
            <w:r w:rsidRPr="004A1B84">
              <w:t>OE Monthly Costs</w:t>
            </w:r>
          </w:p>
        </w:tc>
        <w:tc>
          <w:tcPr>
            <w:tcW w:w="4316" w:type="dxa"/>
          </w:tcPr>
          <w:p w14:paraId="1F02F626" w14:textId="5BE0E199"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4FA9D244" w14:textId="2C5AD9B6"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5BC2E406"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7905C289" w14:textId="3EE1C4DB" w:rsidR="004A1B84" w:rsidRDefault="004A1B84" w:rsidP="0049051E">
            <w:pPr>
              <w:pStyle w:val="TableNum1"/>
              <w:numPr>
                <w:ilvl w:val="0"/>
                <w:numId w:val="206"/>
              </w:numPr>
            </w:pPr>
            <w:r w:rsidRPr="004A1B84">
              <w:t>Social Value</w:t>
            </w:r>
          </w:p>
        </w:tc>
        <w:tc>
          <w:tcPr>
            <w:tcW w:w="4316" w:type="dxa"/>
          </w:tcPr>
          <w:p w14:paraId="6D04F48F" w14:textId="212C2AA1"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7226F647" w14:textId="52B6CE86"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19A31C2F"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33FC1A5A" w14:textId="581BBA7A" w:rsidR="004A1B84" w:rsidRDefault="004A1B84" w:rsidP="0049051E">
            <w:pPr>
              <w:pStyle w:val="TableNum1"/>
              <w:numPr>
                <w:ilvl w:val="0"/>
                <w:numId w:val="206"/>
              </w:numPr>
            </w:pPr>
            <w:r w:rsidRPr="004A1B84">
              <w:t>Deliverable Quality</w:t>
            </w:r>
          </w:p>
        </w:tc>
        <w:tc>
          <w:tcPr>
            <w:tcW w:w="4316" w:type="dxa"/>
          </w:tcPr>
          <w:p w14:paraId="698BB8F2" w14:textId="03A49C47"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30431C58" w14:textId="76A6A3FE"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07C3DE94"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67B9CD7F" w14:textId="02886C96" w:rsidR="004A1B84" w:rsidRDefault="004A1B84" w:rsidP="0049051E">
            <w:pPr>
              <w:pStyle w:val="TableNum1"/>
              <w:numPr>
                <w:ilvl w:val="0"/>
                <w:numId w:val="206"/>
              </w:numPr>
            </w:pPr>
            <w:r w:rsidRPr="004A1B84">
              <w:t>Deliverable Timeliness</w:t>
            </w:r>
          </w:p>
        </w:tc>
        <w:tc>
          <w:tcPr>
            <w:tcW w:w="4316" w:type="dxa"/>
          </w:tcPr>
          <w:p w14:paraId="5E0D67B6" w14:textId="4A65EAD9"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4350A482" w14:textId="4993DC81"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201DE03E"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6CB5B34D" w14:textId="235C55E5" w:rsidR="004A1B84" w:rsidRDefault="004A1B84" w:rsidP="0049051E">
            <w:pPr>
              <w:pStyle w:val="TableNum1"/>
              <w:numPr>
                <w:ilvl w:val="0"/>
                <w:numId w:val="206"/>
              </w:numPr>
            </w:pPr>
            <w:r w:rsidRPr="004A1B84">
              <w:t>Timely Engagement</w:t>
            </w:r>
          </w:p>
        </w:tc>
        <w:tc>
          <w:tcPr>
            <w:tcW w:w="4316" w:type="dxa"/>
          </w:tcPr>
          <w:p w14:paraId="11AC8604" w14:textId="05C3CA77"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229DF071" w14:textId="1634C152"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179B8C31"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51BB7470" w14:textId="3E3A27A2" w:rsidR="004A1B84" w:rsidRDefault="004A1B84" w:rsidP="0049051E">
            <w:pPr>
              <w:pStyle w:val="TableNum1"/>
              <w:numPr>
                <w:ilvl w:val="0"/>
                <w:numId w:val="206"/>
              </w:numPr>
            </w:pPr>
            <w:r w:rsidRPr="004A1B84">
              <w:t>Staff Quality</w:t>
            </w:r>
          </w:p>
        </w:tc>
        <w:tc>
          <w:tcPr>
            <w:tcW w:w="4316" w:type="dxa"/>
          </w:tcPr>
          <w:p w14:paraId="1F6ED404" w14:textId="1ECCB19E"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79C8636F" w14:textId="35F5BE35"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7AC2F252"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04F88770" w14:textId="31F9820F" w:rsidR="004A1B84" w:rsidRDefault="004A1B84" w:rsidP="0049051E">
            <w:pPr>
              <w:pStyle w:val="TableNum1"/>
              <w:numPr>
                <w:ilvl w:val="0"/>
                <w:numId w:val="206"/>
              </w:numPr>
            </w:pPr>
            <w:r w:rsidRPr="004A1B84">
              <w:t>Availability of Core Team</w:t>
            </w:r>
          </w:p>
        </w:tc>
        <w:tc>
          <w:tcPr>
            <w:tcW w:w="4316" w:type="dxa"/>
          </w:tcPr>
          <w:p w14:paraId="4D708D02" w14:textId="6C095372"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71DE5DD7" w14:textId="567E70B3"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bl>
    <w:p w14:paraId="52FA4310" w14:textId="77777777" w:rsidR="004A1B84" w:rsidRDefault="004A1B84" w:rsidP="003A6F7B">
      <w:pPr>
        <w:pStyle w:val="NormalAshurst"/>
      </w:pPr>
    </w:p>
    <w:p w14:paraId="11B634E3" w14:textId="77777777" w:rsidR="004A1B84" w:rsidRDefault="004A1B84" w:rsidP="003A6F7B">
      <w:pPr>
        <w:pStyle w:val="NormalAshurst"/>
      </w:pPr>
    </w:p>
    <w:p w14:paraId="23434899" w14:textId="77777777" w:rsidR="004A1B84" w:rsidRDefault="004A1B84" w:rsidP="003A6F7B">
      <w:pPr>
        <w:pStyle w:val="NormalAshurst"/>
      </w:pPr>
    </w:p>
    <w:p w14:paraId="59923020" w14:textId="77777777" w:rsidR="004A1B84" w:rsidRPr="003A6F7B" w:rsidRDefault="004A1B84" w:rsidP="003A6F7B">
      <w:pPr>
        <w:pStyle w:val="NormalAshurst"/>
      </w:pPr>
    </w:p>
    <w:p w14:paraId="473949E5" w14:textId="77777777" w:rsidR="001A054D" w:rsidRDefault="001A054D" w:rsidP="005D734B">
      <w:pPr>
        <w:pStyle w:val="NormalAshurst"/>
        <w:rPr>
          <w:rFonts w:asciiTheme="minorBidi" w:hAnsiTheme="minorBidi"/>
        </w:rPr>
      </w:pPr>
    </w:p>
    <w:p w14:paraId="6CB7FC15" w14:textId="77777777" w:rsidR="001A054D" w:rsidRPr="0097463E" w:rsidRDefault="001A054D" w:rsidP="005D734B">
      <w:pPr>
        <w:pStyle w:val="NormalAshurst"/>
        <w:rPr>
          <w:rFonts w:asciiTheme="minorBidi" w:hAnsiTheme="minorBidi"/>
        </w:rPr>
        <w:sectPr w:rsidR="001A054D" w:rsidRPr="0097463E" w:rsidSect="0053612E">
          <w:footerReference w:type="even" r:id="rId53"/>
          <w:footerReference w:type="default" r:id="rId54"/>
          <w:footerReference w:type="first" r:id="rId55"/>
          <w:pgSz w:w="15840" w:h="12240" w:orient="landscape" w:code="1"/>
          <w:pgMar w:top="1440" w:right="1440" w:bottom="1440" w:left="1440" w:header="461" w:footer="461" w:gutter="0"/>
          <w:paperSrc w:first="15" w:other="15"/>
          <w:cols w:space="720"/>
          <w:docGrid w:linePitch="299"/>
        </w:sectPr>
      </w:pPr>
    </w:p>
    <w:p w14:paraId="42D1413A" w14:textId="77777777" w:rsidR="005D734B" w:rsidRPr="0097463E" w:rsidRDefault="005D734B" w:rsidP="005D734B">
      <w:pPr>
        <w:pStyle w:val="NormalAshurst"/>
        <w:jc w:val="center"/>
        <w:rPr>
          <w:rFonts w:asciiTheme="minorBidi" w:hAnsiTheme="minorBidi"/>
          <w:b/>
          <w:bCs/>
          <w:sz w:val="22"/>
          <w:szCs w:val="22"/>
        </w:rPr>
      </w:pPr>
      <w:bookmarkStart w:id="71" w:name="_Hlk158296518"/>
      <w:r w:rsidRPr="0097463E">
        <w:rPr>
          <w:rFonts w:asciiTheme="minorBidi" w:hAnsiTheme="minorBidi"/>
          <w:b/>
          <w:bCs/>
          <w:sz w:val="22"/>
          <w:szCs w:val="22"/>
        </w:rPr>
        <w:t>CONTRACT DATA PART ONE</w:t>
      </w:r>
    </w:p>
    <w:p w14:paraId="70C02F41" w14:textId="553C205C" w:rsidR="005D734B" w:rsidRPr="0097463E" w:rsidRDefault="005D734B" w:rsidP="005D734B">
      <w:pPr>
        <w:pStyle w:val="NormalAshurst"/>
        <w:jc w:val="center"/>
        <w:rPr>
          <w:rFonts w:asciiTheme="minorBidi" w:hAnsiTheme="minorBidi"/>
          <w:b/>
          <w:bCs/>
          <w:sz w:val="22"/>
          <w:szCs w:val="22"/>
        </w:rPr>
      </w:pPr>
      <w:r w:rsidRPr="0097463E">
        <w:rPr>
          <w:rFonts w:asciiTheme="minorBidi" w:hAnsiTheme="minorBidi"/>
          <w:b/>
          <w:bCs/>
          <w:sz w:val="22"/>
          <w:szCs w:val="22"/>
        </w:rPr>
        <w:t xml:space="preserve">APPENDIX </w:t>
      </w:r>
      <w:r w:rsidR="00CF240A">
        <w:rPr>
          <w:rFonts w:asciiTheme="minorBidi" w:hAnsiTheme="minorBidi"/>
          <w:b/>
          <w:bCs/>
          <w:sz w:val="22"/>
          <w:szCs w:val="22"/>
        </w:rPr>
        <w:t>2</w:t>
      </w:r>
    </w:p>
    <w:p w14:paraId="17E1B1A6" w14:textId="29540146" w:rsidR="005D734B" w:rsidRPr="0097463E" w:rsidRDefault="005D734B" w:rsidP="005D734B">
      <w:pPr>
        <w:jc w:val="center"/>
        <w:rPr>
          <w:rFonts w:asciiTheme="minorBidi" w:hAnsiTheme="minorBidi"/>
          <w:b/>
          <w:bCs/>
        </w:rPr>
      </w:pPr>
      <w:r w:rsidRPr="0097463E">
        <w:rPr>
          <w:rFonts w:asciiTheme="minorBidi" w:hAnsiTheme="minorBidi"/>
          <w:b/>
          <w:bCs/>
        </w:rPr>
        <w:t xml:space="preserve">Financial </w:t>
      </w:r>
      <w:r w:rsidR="00EE1C37">
        <w:rPr>
          <w:rFonts w:asciiTheme="minorBidi" w:hAnsiTheme="minorBidi"/>
          <w:b/>
          <w:bCs/>
        </w:rPr>
        <w:t>Monitoring</w:t>
      </w:r>
      <w:r w:rsidRPr="0097463E">
        <w:rPr>
          <w:rFonts w:asciiTheme="minorBidi" w:hAnsiTheme="minorBidi"/>
          <w:b/>
          <w:bCs/>
        </w:rPr>
        <w:t xml:space="preserve"> Schedule</w:t>
      </w:r>
      <w:r w:rsidR="00EE1C37">
        <w:rPr>
          <w:rStyle w:val="FootnoteReference"/>
          <w:b/>
          <w:bCs/>
        </w:rPr>
        <w:footnoteReference w:id="14"/>
      </w:r>
    </w:p>
    <w:p w14:paraId="4868E979" w14:textId="77777777" w:rsidR="005D734B" w:rsidRPr="00D92809" w:rsidRDefault="005D734B" w:rsidP="005D734B">
      <w:pPr>
        <w:jc w:val="center"/>
        <w:rPr>
          <w:rFonts w:asciiTheme="minorBidi" w:hAnsiTheme="minorBidi"/>
          <w:b/>
          <w:bCs/>
          <w:szCs w:val="20"/>
        </w:rPr>
      </w:pPr>
    </w:p>
    <w:bookmarkEnd w:id="71"/>
    <w:p w14:paraId="49F6E58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1FCFF87C"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t>1. Definitions</w:t>
      </w:r>
    </w:p>
    <w:p w14:paraId="276FFC44" w14:textId="5C2BC19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1.1. In this </w:t>
      </w:r>
      <w:r>
        <w:rPr>
          <w:rFonts w:asciiTheme="minorBidi" w:hAnsiTheme="minorBidi" w:cstheme="minorBidi"/>
          <w:sz w:val="20"/>
          <w:szCs w:val="20"/>
        </w:rPr>
        <w:t xml:space="preserve">Appendix </w:t>
      </w:r>
      <w:r w:rsidR="00CF240A">
        <w:rPr>
          <w:rFonts w:asciiTheme="minorBidi" w:hAnsiTheme="minorBidi" w:cstheme="minorBidi"/>
          <w:sz w:val="20"/>
          <w:szCs w:val="20"/>
        </w:rPr>
        <w:t>2</w:t>
      </w:r>
      <w:r w:rsidRPr="00D92809">
        <w:rPr>
          <w:rFonts w:asciiTheme="minorBidi" w:hAnsiTheme="minorBidi" w:cstheme="minorBidi"/>
          <w:sz w:val="20"/>
          <w:szCs w:val="20"/>
        </w:rPr>
        <w:t xml:space="preserve"> the following definitions apply:</w:t>
      </w:r>
    </w:p>
    <w:p w14:paraId="03B63E0A"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w:t>
      </w:r>
      <w:r w:rsidRPr="00D92809">
        <w:rPr>
          <w:rFonts w:asciiTheme="minorBidi" w:hAnsiTheme="minorBidi" w:cstheme="minorBidi"/>
          <w:b/>
          <w:bCs/>
          <w:sz w:val="20"/>
          <w:szCs w:val="20"/>
        </w:rPr>
        <w:t>Credit Rating Threshold</w:t>
      </w:r>
      <w:r w:rsidRPr="00D92809">
        <w:rPr>
          <w:rFonts w:asciiTheme="minorBidi" w:hAnsiTheme="minorBidi" w:cstheme="minorBidi"/>
          <w:sz w:val="20"/>
          <w:szCs w:val="20"/>
        </w:rPr>
        <w:t xml:space="preserve">" means the minimum credit rating level for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as set out in Annex 1 </w:t>
      </w:r>
    </w:p>
    <w:p w14:paraId="3FA01BC3" w14:textId="0FB1A93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w:t>
      </w:r>
      <w:r w:rsidRPr="00D92809">
        <w:rPr>
          <w:rFonts w:asciiTheme="minorBidi" w:hAnsiTheme="minorBidi" w:cstheme="minorBidi"/>
          <w:b/>
          <w:bCs/>
          <w:sz w:val="20"/>
          <w:szCs w:val="20"/>
        </w:rPr>
        <w:t xml:space="preserve">Financial </w:t>
      </w:r>
      <w:r w:rsidR="006C13C4">
        <w:rPr>
          <w:rFonts w:asciiTheme="minorBidi" w:hAnsiTheme="minorBidi" w:cstheme="minorBidi"/>
          <w:b/>
          <w:bCs/>
          <w:sz w:val="20"/>
          <w:szCs w:val="20"/>
        </w:rPr>
        <w:t>Monitoring</w:t>
      </w:r>
      <w:r w:rsidRPr="00D92809">
        <w:rPr>
          <w:rFonts w:asciiTheme="minorBidi" w:hAnsiTheme="minorBidi" w:cstheme="minorBidi"/>
          <w:b/>
          <w:bCs/>
          <w:sz w:val="20"/>
          <w:szCs w:val="20"/>
        </w:rPr>
        <w:t xml:space="preserve"> Event</w:t>
      </w:r>
      <w:r w:rsidRPr="00D92809">
        <w:rPr>
          <w:rFonts w:asciiTheme="minorBidi" w:hAnsiTheme="minorBidi" w:cstheme="minorBidi"/>
          <w:sz w:val="20"/>
          <w:szCs w:val="20"/>
        </w:rPr>
        <w:t xml:space="preserve">” means the occurrence or one or more of the events listed in this </w:t>
      </w:r>
      <w:r>
        <w:rPr>
          <w:rFonts w:asciiTheme="minorBidi" w:hAnsiTheme="minorBidi" w:cstheme="minorBidi"/>
          <w:sz w:val="20"/>
          <w:szCs w:val="20"/>
        </w:rPr>
        <w:t xml:space="preserve">Appendix </w:t>
      </w:r>
      <w:r w:rsidR="00CF240A">
        <w:rPr>
          <w:rFonts w:asciiTheme="minorBidi" w:hAnsiTheme="minorBidi" w:cstheme="minorBidi"/>
          <w:sz w:val="20"/>
          <w:szCs w:val="20"/>
        </w:rPr>
        <w:t>2</w:t>
      </w:r>
    </w:p>
    <w:p w14:paraId="05B42DDE" w14:textId="398291EE"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w:t>
      </w:r>
      <w:r w:rsidRPr="00D92809">
        <w:rPr>
          <w:rFonts w:asciiTheme="minorBidi" w:hAnsiTheme="minorBidi" w:cstheme="minorBidi"/>
          <w:b/>
          <w:bCs/>
          <w:sz w:val="20"/>
          <w:szCs w:val="20"/>
        </w:rPr>
        <w:t xml:space="preserve">Financial </w:t>
      </w:r>
      <w:r w:rsidR="006C13C4">
        <w:rPr>
          <w:rFonts w:asciiTheme="minorBidi" w:hAnsiTheme="minorBidi" w:cstheme="minorBidi"/>
          <w:b/>
          <w:bCs/>
          <w:sz w:val="20"/>
          <w:szCs w:val="20"/>
        </w:rPr>
        <w:t>Monitoring</w:t>
      </w:r>
      <w:r w:rsidR="006C13C4" w:rsidRPr="00D92809">
        <w:rPr>
          <w:rFonts w:asciiTheme="minorBidi" w:hAnsiTheme="minorBidi" w:cstheme="minorBidi"/>
          <w:b/>
          <w:bCs/>
          <w:sz w:val="20"/>
          <w:szCs w:val="20"/>
        </w:rPr>
        <w:t xml:space="preserve"> </w:t>
      </w:r>
      <w:r w:rsidRPr="00D92809">
        <w:rPr>
          <w:rFonts w:asciiTheme="minorBidi" w:hAnsiTheme="minorBidi" w:cstheme="minorBidi"/>
          <w:b/>
          <w:bCs/>
          <w:sz w:val="20"/>
          <w:szCs w:val="20"/>
        </w:rPr>
        <w:t>Service Continuity Plan</w:t>
      </w:r>
      <w:r w:rsidRPr="00D92809">
        <w:rPr>
          <w:rFonts w:asciiTheme="minorBidi" w:hAnsiTheme="minorBidi" w:cstheme="minorBidi"/>
          <w:sz w:val="20"/>
          <w:szCs w:val="20"/>
        </w:rPr>
        <w:t xml:space="preserve">" means a plan setting out how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will ensure the continued performance in accordance with this contract in the event that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occurs;</w:t>
      </w:r>
    </w:p>
    <w:p w14:paraId="617B7C54"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w:t>
      </w:r>
      <w:r w:rsidRPr="00D92809">
        <w:rPr>
          <w:rFonts w:asciiTheme="minorBidi" w:hAnsiTheme="minorBidi" w:cstheme="minorBidi"/>
          <w:b/>
          <w:bCs/>
          <w:sz w:val="20"/>
          <w:szCs w:val="20"/>
        </w:rPr>
        <w:t>Rating Agency</w:t>
      </w:r>
      <w:r w:rsidRPr="00D92809">
        <w:rPr>
          <w:rFonts w:asciiTheme="minorBidi" w:hAnsiTheme="minorBidi" w:cstheme="minorBidi"/>
          <w:sz w:val="20"/>
          <w:szCs w:val="20"/>
        </w:rPr>
        <w:t>" means the rating agency means Dun &amp; Bradstreet.</w:t>
      </w:r>
    </w:p>
    <w:p w14:paraId="74B766DD"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t>2. Credit rating and duty to notify</w:t>
      </w:r>
    </w:p>
    <w:p w14:paraId="74C76A01"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2.1.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warrants and represents to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for the benefit of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that as at the Contract Date the long-term credit ratings issued for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by the Rating Agency.</w:t>
      </w:r>
    </w:p>
    <w:p w14:paraId="5F3F986E"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2.2.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promptly notifies (or procures that its auditors promptly notify)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if there is any significant downgrade in the credit rating issued by any Rating Agency for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(and in any event within seven days from the occurrence of the downgrade).</w:t>
      </w:r>
    </w:p>
    <w:p w14:paraId="735B65DC"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2.3. If there is any downgrade credit rating issued by any Rating Agency for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ensures that the </w:t>
      </w:r>
      <w:r w:rsidRPr="00D92809">
        <w:rPr>
          <w:rFonts w:asciiTheme="minorBidi" w:hAnsiTheme="minorBidi" w:cstheme="minorBidi"/>
          <w:i/>
          <w:sz w:val="20"/>
          <w:szCs w:val="20"/>
        </w:rPr>
        <w:t xml:space="preserve">Consultant’s </w:t>
      </w:r>
      <w:r w:rsidRPr="00D92809">
        <w:rPr>
          <w:rFonts w:asciiTheme="minorBidi" w:hAnsiTheme="minorBidi" w:cstheme="minorBidi"/>
          <w:sz w:val="20"/>
          <w:szCs w:val="20"/>
        </w:rPr>
        <w:t xml:space="preserve">auditors thereafter provide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 xml:space="preserve">Service Manager </w:t>
      </w:r>
      <w:r w:rsidRPr="00D92809">
        <w:rPr>
          <w:rFonts w:asciiTheme="minorBidi" w:hAnsiTheme="minorBidi" w:cstheme="minorBidi"/>
          <w:sz w:val="20"/>
          <w:szCs w:val="20"/>
        </w:rPr>
        <w:t xml:space="preserve">within 14 days of a written request by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with written calculations of the quick ratio for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at such  date as may be requested by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For these purposes the “quick ratio” on any date means:</w:t>
      </w:r>
    </w:p>
    <w:p w14:paraId="145F8C21"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Where</w:t>
      </w:r>
    </w:p>
    <w:p w14:paraId="0F3AE351"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A. is the value at the relevant date of all cash in hand and at the bank of the </w:t>
      </w:r>
      <w:r w:rsidRPr="00D92809">
        <w:rPr>
          <w:rFonts w:asciiTheme="minorBidi" w:hAnsiTheme="minorBidi" w:cstheme="minorBidi"/>
          <w:i/>
          <w:sz w:val="20"/>
          <w:szCs w:val="20"/>
        </w:rPr>
        <w:t>Consultant</w:t>
      </w:r>
    </w:p>
    <w:p w14:paraId="6E53AE0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B. is the value of all marketable securities held by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determined using closing prices on the working day preceding the relevant date</w:t>
      </w:r>
    </w:p>
    <w:p w14:paraId="2FD610AC"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C. is the value at the relevant date of all account receivables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and</w:t>
      </w:r>
    </w:p>
    <w:p w14:paraId="3ADE27AE"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D. is the value at the relevant date of the current liabilities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w:t>
      </w:r>
    </w:p>
    <w:p w14:paraId="146A52F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2.4. The</w:t>
      </w:r>
      <w:r w:rsidRPr="00D92809">
        <w:rPr>
          <w:rFonts w:asciiTheme="minorBidi" w:hAnsiTheme="minorBidi" w:cstheme="minorBidi"/>
          <w:i/>
          <w:sz w:val="20"/>
          <w:szCs w:val="20"/>
        </w:rPr>
        <w:t xml:space="preserve"> Consultant</w:t>
      </w:r>
      <w:r w:rsidRPr="00D92809">
        <w:rPr>
          <w:rFonts w:asciiTheme="minorBidi" w:hAnsiTheme="minorBidi" w:cstheme="minorBidi"/>
          <w:sz w:val="20"/>
          <w:szCs w:val="20"/>
        </w:rPr>
        <w:t>:</w:t>
      </w:r>
    </w:p>
    <w:p w14:paraId="06AD9A88" w14:textId="77777777" w:rsidR="00D92809" w:rsidRPr="00D92809" w:rsidRDefault="00D92809" w:rsidP="00884952">
      <w:pPr>
        <w:pStyle w:val="BodyText"/>
        <w:numPr>
          <w:ilvl w:val="0"/>
          <w:numId w:val="151"/>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regularly monitors the credit ratings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with the Rating Agencies and</w:t>
      </w:r>
    </w:p>
    <w:p w14:paraId="4D0E0023" w14:textId="77777777" w:rsidR="00D92809" w:rsidRPr="00D92809" w:rsidRDefault="00D92809" w:rsidP="00D92809">
      <w:pPr>
        <w:pStyle w:val="BodyText"/>
        <w:kinsoku w:val="0"/>
        <w:overflowPunct w:val="0"/>
        <w:spacing w:before="23" w:line="256" w:lineRule="auto"/>
        <w:ind w:left="720"/>
        <w:rPr>
          <w:rFonts w:asciiTheme="minorBidi" w:hAnsiTheme="minorBidi" w:cstheme="minorBidi"/>
          <w:sz w:val="20"/>
          <w:szCs w:val="20"/>
        </w:rPr>
      </w:pPr>
    </w:p>
    <w:p w14:paraId="2D28296A" w14:textId="055DF280" w:rsidR="00D92809" w:rsidRPr="00D92809" w:rsidRDefault="00D92809" w:rsidP="00884952">
      <w:pPr>
        <w:pStyle w:val="BodyText"/>
        <w:numPr>
          <w:ilvl w:val="0"/>
          <w:numId w:val="151"/>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promptly notifies (or shall procure that its auditors promptly notify)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following the occurrence of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any fact, circumstance or matter which could cause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and in any event, shall ensure that such notification is made within 14 days of the date on which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first becomes aware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the fact, circumstance or matter which could cause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w:t>
      </w:r>
    </w:p>
    <w:p w14:paraId="78C99428"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6845BBC3" w14:textId="2D4B5D35"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2.5. For the purposes of determining whether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has occurred pursuant to the provisions of paragraph, the credit rating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shall be deemed to have dropped below the applicable Credit Rating Threshold if any of the Rating Agencies have rated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at or below the applicable Credit Rating Threshold.</w:t>
      </w:r>
    </w:p>
    <w:p w14:paraId="1C148665" w14:textId="3613822D"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t xml:space="preserve">3. Consequences of a financial </w:t>
      </w:r>
      <w:r w:rsidR="006C13C4">
        <w:rPr>
          <w:rFonts w:asciiTheme="minorBidi" w:hAnsiTheme="minorBidi" w:cstheme="minorBidi"/>
          <w:b/>
          <w:sz w:val="20"/>
          <w:szCs w:val="20"/>
        </w:rPr>
        <w:t>monitoring</w:t>
      </w:r>
      <w:r w:rsidRPr="00D92809">
        <w:rPr>
          <w:rFonts w:asciiTheme="minorBidi" w:hAnsiTheme="minorBidi" w:cstheme="minorBidi"/>
          <w:b/>
          <w:sz w:val="20"/>
          <w:szCs w:val="20"/>
        </w:rPr>
        <w:t xml:space="preserve"> event</w:t>
      </w:r>
    </w:p>
    <w:p w14:paraId="464C514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3.1. In the event of:</w:t>
      </w:r>
    </w:p>
    <w:p w14:paraId="5ECA840D"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3.1.1. the credit rating of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dropping below the applicable Credit Rating Threshold;</w:t>
      </w:r>
    </w:p>
    <w:p w14:paraId="11FA7B0D"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3.1.2.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issuing a profits warning to a stock exchange or making any other public announcement about a material deterioration in its financial position or prospects;</w:t>
      </w:r>
    </w:p>
    <w:p w14:paraId="6D6181BB"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3.1.3. there being a public investigation into improper financial accounting and reporting, suspected fraud or any other impropriety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w:t>
      </w:r>
    </w:p>
    <w:p w14:paraId="27CEBF5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3.1.4.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committing a material breach of covenant to its lenders;</w:t>
      </w:r>
    </w:p>
    <w:p w14:paraId="229F159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3.1.5. a Subcontractor notifying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that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has not satisfied any sums properly due for a material specified invoice or sequences of invoices that are not subject to a genuine dispute;</w:t>
      </w:r>
    </w:p>
    <w:p w14:paraId="7807E031"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3.1.6. any of the following:</w:t>
      </w:r>
    </w:p>
    <w:p w14:paraId="227D8DCD" w14:textId="77777777" w:rsidR="00D92809" w:rsidRPr="00D92809" w:rsidRDefault="00D92809" w:rsidP="00884952">
      <w:pPr>
        <w:pStyle w:val="BodyText"/>
        <w:numPr>
          <w:ilvl w:val="0"/>
          <w:numId w:val="152"/>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commencement of any litigation against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with respect to financial indebtedness or obligations under this contract;</w:t>
      </w:r>
    </w:p>
    <w:p w14:paraId="45B5C970" w14:textId="77777777" w:rsidR="00D92809" w:rsidRPr="00D92809" w:rsidRDefault="00D92809" w:rsidP="00884952">
      <w:pPr>
        <w:pStyle w:val="BodyText"/>
        <w:numPr>
          <w:ilvl w:val="0"/>
          <w:numId w:val="152"/>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non-payment by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of any financial indebtedness; any financial indebtedness of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becoming due as a result of an event of default</w:t>
      </w:r>
    </w:p>
    <w:p w14:paraId="69FDB0F7" w14:textId="77777777" w:rsidR="00D92809" w:rsidRPr="00D92809" w:rsidRDefault="00D92809" w:rsidP="00884952">
      <w:pPr>
        <w:pStyle w:val="BodyText"/>
        <w:numPr>
          <w:ilvl w:val="0"/>
          <w:numId w:val="152"/>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cancellation or suspension of any financial indebtedness in respect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in each case which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reasonably believes (or would be likely reasonably to believe) could directly impact on the continued performance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in accordance with this contract</w:t>
      </w:r>
    </w:p>
    <w:p w14:paraId="3A0CDF18" w14:textId="13A628E2"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then, immediately upon notification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if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becomes aware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without notification and brings the event </w:t>
      </w:r>
    </w:p>
    <w:p w14:paraId="565B6568"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to the attention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shall have the obligations and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shall have the rights and remedies as set out in paragraphs 3.2 – 3.6.</w:t>
      </w:r>
    </w:p>
    <w:p w14:paraId="4F0FA7E4"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3.2. The </w:t>
      </w:r>
      <w:r w:rsidRPr="00D92809">
        <w:rPr>
          <w:rFonts w:asciiTheme="minorBidi" w:hAnsiTheme="minorBidi" w:cstheme="minorBidi"/>
          <w:i/>
          <w:sz w:val="20"/>
          <w:szCs w:val="20"/>
        </w:rPr>
        <w:t>Consultant</w:t>
      </w:r>
      <w:r w:rsidRPr="00D92809">
        <w:rPr>
          <w:rFonts w:asciiTheme="minorBidi" w:hAnsiTheme="minorBidi" w:cstheme="minorBidi"/>
          <w:sz w:val="20"/>
          <w:szCs w:val="20"/>
        </w:rPr>
        <w:t>:</w:t>
      </w:r>
    </w:p>
    <w:p w14:paraId="309322DB" w14:textId="524733C8"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3.2.1 at the request of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meets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as soon as reasonably practicable (and in any event within three working days of the initial notification (or awareness)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such other period as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may permit and notify to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in writing) to review the effect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on its continued performance in accordance with this contract and</w:t>
      </w:r>
    </w:p>
    <w:p w14:paraId="601FF4FB" w14:textId="66C0A14F"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3.2.2. where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reasonably believes (taking into account any discussions and representations under paragraph 3.2.1) that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could impact on the </w:t>
      </w:r>
      <w:r w:rsidRPr="00D92809">
        <w:rPr>
          <w:rFonts w:asciiTheme="minorBidi" w:hAnsiTheme="minorBidi" w:cstheme="minorBidi"/>
          <w:i/>
          <w:sz w:val="20"/>
          <w:szCs w:val="20"/>
        </w:rPr>
        <w:t>Consultant’s</w:t>
      </w:r>
      <w:r w:rsidRPr="00D92809">
        <w:rPr>
          <w:rFonts w:asciiTheme="minorBidi" w:hAnsiTheme="minorBidi" w:cstheme="minorBidi"/>
          <w:sz w:val="20"/>
          <w:szCs w:val="20"/>
        </w:rPr>
        <w:t xml:space="preserve"> continued performance in accordance with this Contract:</w:t>
      </w:r>
    </w:p>
    <w:p w14:paraId="17C015EA" w14:textId="3E79AC0B" w:rsidR="00D92809" w:rsidRPr="00D92809" w:rsidRDefault="00D92809" w:rsidP="00884952">
      <w:pPr>
        <w:pStyle w:val="BodyText"/>
        <w:numPr>
          <w:ilvl w:val="0"/>
          <w:numId w:val="153"/>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submits to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for approval, a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as soon as reasonably practicable (and in any event, within 14 days from the initial notification (or awareness)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such other period as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may permit and notify to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in writing)</w:t>
      </w:r>
    </w:p>
    <w:p w14:paraId="3F156243" w14:textId="77777777" w:rsidR="00D92809" w:rsidRPr="00D92809" w:rsidRDefault="00D92809" w:rsidP="00884952">
      <w:pPr>
        <w:pStyle w:val="BodyText"/>
        <w:numPr>
          <w:ilvl w:val="0"/>
          <w:numId w:val="153"/>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provides such financial information relating to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as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may reasonably require.</w:t>
      </w:r>
    </w:p>
    <w:p w14:paraId="32677D48" w14:textId="77777777" w:rsidR="00D92809" w:rsidRPr="00D92809" w:rsidRDefault="00D92809" w:rsidP="00D92809">
      <w:pPr>
        <w:pStyle w:val="BodyText"/>
        <w:kinsoku w:val="0"/>
        <w:overflowPunct w:val="0"/>
        <w:spacing w:before="23" w:line="256" w:lineRule="auto"/>
        <w:ind w:left="720"/>
        <w:rPr>
          <w:rFonts w:asciiTheme="minorBidi" w:hAnsiTheme="minorBidi" w:cstheme="minorBidi"/>
          <w:sz w:val="20"/>
          <w:szCs w:val="20"/>
        </w:rPr>
      </w:pPr>
    </w:p>
    <w:p w14:paraId="473DFDEF" w14:textId="6B698CEC"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3.3.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do not withhold approval of a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unreasonably. If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do not approve the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inform the Consultant of the reasons and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takes those reasons into account in the preparation of a further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which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 resubmits to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within seven days of the rejection of the first or subsequent (as the case may be) drafts. This process  is repeated until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is approved by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or referred to the dispute resolution procedure.</w:t>
      </w:r>
    </w:p>
    <w:p w14:paraId="2D1CE011" w14:textId="73930CA1"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3.4. If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consider that the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is insufficiently detailed to be properly evaluated, will take too long to complete or will not remedy the relevant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may either agree a further time period for the development and agreement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or escalate any issues with the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using the dispute resolution procedure.</w:t>
      </w:r>
    </w:p>
    <w:p w14:paraId="144E6AB7" w14:textId="25E369E6"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3.5. Following approval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by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w:t>
      </w:r>
    </w:p>
    <w:p w14:paraId="5CA19E1A" w14:textId="1A348236" w:rsidR="00D92809" w:rsidRDefault="00D92809" w:rsidP="00884952">
      <w:pPr>
        <w:pStyle w:val="BodyText"/>
        <w:numPr>
          <w:ilvl w:val="0"/>
          <w:numId w:val="154"/>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reviews on a regular basis (which shall not be less than monthly)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and assesses whether it remains adequate and up to date to ensure the continued performance in accordance with this Contract</w:t>
      </w:r>
    </w:p>
    <w:p w14:paraId="7E82EC54" w14:textId="77777777" w:rsidR="00884952" w:rsidRPr="00D92809"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5BBEAB6E" w14:textId="5007B276" w:rsidR="00D92809" w:rsidRPr="00D92809" w:rsidRDefault="00D92809" w:rsidP="00884952">
      <w:pPr>
        <w:pStyle w:val="BodyText"/>
        <w:numPr>
          <w:ilvl w:val="0"/>
          <w:numId w:val="154"/>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where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is not adequate or up to date in, submits an updated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to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for approval, and the provisions of shall apply to the review and approval process for the updated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and</w:t>
      </w:r>
    </w:p>
    <w:p w14:paraId="7E2249C0" w14:textId="77777777" w:rsidR="00884952"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3483CA31" w14:textId="1D0BF3C5" w:rsidR="00D92809" w:rsidRPr="00D92809" w:rsidRDefault="00D92809" w:rsidP="00884952">
      <w:pPr>
        <w:pStyle w:val="BodyText"/>
        <w:numPr>
          <w:ilvl w:val="0"/>
          <w:numId w:val="154"/>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complies with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(including any updated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w:t>
      </w:r>
    </w:p>
    <w:p w14:paraId="3EF09870" w14:textId="77777777" w:rsidR="00D92809" w:rsidRPr="00D92809" w:rsidRDefault="00D92809" w:rsidP="00D92809">
      <w:pPr>
        <w:pStyle w:val="BodyText"/>
        <w:kinsoku w:val="0"/>
        <w:overflowPunct w:val="0"/>
        <w:spacing w:before="23" w:line="256" w:lineRule="auto"/>
        <w:ind w:left="720"/>
        <w:rPr>
          <w:rFonts w:asciiTheme="minorBidi" w:hAnsiTheme="minorBidi" w:cstheme="minorBidi"/>
          <w:sz w:val="20"/>
          <w:szCs w:val="20"/>
        </w:rPr>
      </w:pPr>
    </w:p>
    <w:p w14:paraId="2F14C3F9" w14:textId="0DDFE752"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3.6. Where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reasonably believes that the relevant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the circumstance or matter which has caused or otherwise led to it) no longer exists, the Consultant notifies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and subject to the agreement of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the Consultant is relieved of its obligations under paragraph 3.</w:t>
      </w:r>
    </w:p>
    <w:p w14:paraId="37784AC8"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t>4. Termination rights</w:t>
      </w:r>
    </w:p>
    <w:p w14:paraId="6589CDD8"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4.1.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may terminate the </w:t>
      </w:r>
      <w:r w:rsidRPr="00D92809">
        <w:rPr>
          <w:rFonts w:asciiTheme="minorBidi" w:hAnsiTheme="minorBidi" w:cstheme="minorBidi"/>
          <w:i/>
          <w:sz w:val="20"/>
          <w:szCs w:val="20"/>
        </w:rPr>
        <w:t>Consultant’s</w:t>
      </w:r>
      <w:r w:rsidRPr="00D92809">
        <w:rPr>
          <w:rFonts w:asciiTheme="minorBidi" w:hAnsiTheme="minorBidi" w:cstheme="minorBidi"/>
          <w:sz w:val="20"/>
          <w:szCs w:val="20"/>
        </w:rPr>
        <w:t xml:space="preserve"> obligation to Provide the Service (which shall take effect as termination under reason R11) if</w:t>
      </w:r>
    </w:p>
    <w:p w14:paraId="1B2720F1" w14:textId="329AA5C7" w:rsidR="00D92809" w:rsidRDefault="00D92809" w:rsidP="00884952">
      <w:pPr>
        <w:pStyle w:val="BodyText"/>
        <w:numPr>
          <w:ilvl w:val="0"/>
          <w:numId w:val="155"/>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fails to notify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of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in accordance with paragraph 2.2;</w:t>
      </w:r>
    </w:p>
    <w:p w14:paraId="51D601F8" w14:textId="77777777" w:rsidR="00884952" w:rsidRPr="00D92809"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3BAAC57F" w14:textId="67012302" w:rsidR="00D92809" w:rsidRDefault="00D92809" w:rsidP="00884952">
      <w:pPr>
        <w:pStyle w:val="BodyText"/>
        <w:numPr>
          <w:ilvl w:val="0"/>
          <w:numId w:val="155"/>
        </w:numPr>
        <w:suppressAutoHyphens w:val="0"/>
        <w:kinsoku w:val="0"/>
        <w:overflowPunct w:val="0"/>
        <w:spacing w:before="23" w:after="0" w:line="256" w:lineRule="auto"/>
        <w:textAlignment w:val="auto"/>
        <w:rPr>
          <w:rFonts w:asciiTheme="minorBidi" w:hAnsiTheme="minorBidi" w:cstheme="minorBidi"/>
          <w:sz w:val="20"/>
          <w:szCs w:val="20"/>
        </w:rPr>
      </w:pPr>
      <w:r w:rsidRPr="00884952">
        <w:rPr>
          <w:rFonts w:asciiTheme="minorBidi" w:hAnsiTheme="minorBidi" w:cstheme="minorBidi"/>
          <w:sz w:val="20"/>
          <w:szCs w:val="20"/>
        </w:rPr>
        <w:t xml:space="preserve">the </w:t>
      </w:r>
      <w:r w:rsidRPr="00884952">
        <w:rPr>
          <w:rFonts w:asciiTheme="minorBidi" w:hAnsiTheme="minorBidi" w:cstheme="minorBidi"/>
          <w:i/>
          <w:sz w:val="20"/>
          <w:szCs w:val="20"/>
        </w:rPr>
        <w:t xml:space="preserve">Client </w:t>
      </w:r>
      <w:r w:rsidRPr="00884952">
        <w:rPr>
          <w:rFonts w:asciiTheme="minorBidi" w:hAnsiTheme="minorBidi" w:cstheme="minorBidi"/>
          <w:sz w:val="20"/>
          <w:szCs w:val="20"/>
        </w:rPr>
        <w:t xml:space="preserve">and the </w:t>
      </w:r>
      <w:r w:rsidRPr="00884952">
        <w:rPr>
          <w:rFonts w:asciiTheme="minorBidi" w:hAnsiTheme="minorBidi" w:cstheme="minorBidi"/>
          <w:i/>
          <w:sz w:val="20"/>
          <w:szCs w:val="20"/>
        </w:rPr>
        <w:t>Service Manager</w:t>
      </w:r>
      <w:r w:rsidRPr="00884952">
        <w:rPr>
          <w:rFonts w:asciiTheme="minorBidi" w:hAnsiTheme="minorBidi" w:cstheme="minorBidi"/>
          <w:sz w:val="20"/>
          <w:szCs w:val="20"/>
        </w:rPr>
        <w:t xml:space="preserve"> fail to agree a Financial </w:t>
      </w:r>
      <w:r w:rsidR="006C13C4">
        <w:rPr>
          <w:rFonts w:asciiTheme="minorBidi" w:hAnsiTheme="minorBidi" w:cstheme="minorBidi"/>
          <w:sz w:val="20"/>
          <w:szCs w:val="20"/>
        </w:rPr>
        <w:t>Monitoring</w:t>
      </w:r>
      <w:r w:rsidRPr="00884952">
        <w:rPr>
          <w:rFonts w:asciiTheme="minorBidi" w:hAnsiTheme="minorBidi" w:cstheme="minorBidi"/>
          <w:sz w:val="20"/>
          <w:szCs w:val="20"/>
        </w:rPr>
        <w:t xml:space="preserve"> Service Continuity Plan (or any updated Financial </w:t>
      </w:r>
      <w:r w:rsidR="006C13C4">
        <w:rPr>
          <w:rFonts w:asciiTheme="minorBidi" w:hAnsiTheme="minorBidi" w:cstheme="minorBidi"/>
          <w:sz w:val="20"/>
          <w:szCs w:val="20"/>
        </w:rPr>
        <w:t>Monitoring</w:t>
      </w:r>
      <w:r w:rsidRPr="00884952">
        <w:rPr>
          <w:rFonts w:asciiTheme="minorBidi" w:hAnsiTheme="minorBidi" w:cstheme="minorBidi"/>
          <w:sz w:val="20"/>
          <w:szCs w:val="20"/>
        </w:rPr>
        <w:t xml:space="preserve"> Service Continuity Plan) in accordance with paragraph 3 and/or</w:t>
      </w:r>
    </w:p>
    <w:p w14:paraId="3CFDF3F3" w14:textId="77777777" w:rsidR="00884952" w:rsidRPr="00884952"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21676A5C" w14:textId="2893CA0D" w:rsidR="00D92809" w:rsidRDefault="00D92809" w:rsidP="00884952">
      <w:pPr>
        <w:pStyle w:val="BodyText"/>
        <w:numPr>
          <w:ilvl w:val="0"/>
          <w:numId w:val="155"/>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fails to comply with the terms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(or any updated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in accordance with paragraph 3.</w:t>
      </w:r>
    </w:p>
    <w:p w14:paraId="7904EDA1" w14:textId="77777777" w:rsidR="00884952" w:rsidRPr="00D92809"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10D4D3BD"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t>5. Primacy of credit ratings</w:t>
      </w:r>
    </w:p>
    <w:p w14:paraId="570B035D" w14:textId="2B01AE13"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5.1. Without prejudice to the </w:t>
      </w:r>
      <w:r w:rsidRPr="00D92809">
        <w:rPr>
          <w:rFonts w:asciiTheme="minorBidi" w:hAnsiTheme="minorBidi" w:cstheme="minorBidi"/>
          <w:i/>
          <w:sz w:val="20"/>
          <w:szCs w:val="20"/>
        </w:rPr>
        <w:t>Consultant’s</w:t>
      </w:r>
      <w:r w:rsidRPr="00D92809">
        <w:rPr>
          <w:rFonts w:asciiTheme="minorBidi" w:hAnsiTheme="minorBidi" w:cstheme="minorBidi"/>
          <w:sz w:val="20"/>
          <w:szCs w:val="20"/>
        </w:rPr>
        <w:t xml:space="preserve"> obligations and the </w:t>
      </w:r>
      <w:r w:rsidRPr="00D92809">
        <w:rPr>
          <w:rFonts w:asciiTheme="minorBidi" w:hAnsiTheme="minorBidi" w:cstheme="minorBidi"/>
          <w:i/>
          <w:sz w:val="20"/>
          <w:szCs w:val="20"/>
        </w:rPr>
        <w:t>Client’s</w:t>
      </w:r>
      <w:r w:rsidRPr="00D92809">
        <w:rPr>
          <w:rFonts w:asciiTheme="minorBidi" w:hAnsiTheme="minorBidi" w:cstheme="minorBidi"/>
          <w:sz w:val="20"/>
          <w:szCs w:val="20"/>
        </w:rPr>
        <w:t xml:space="preserve"> rights and remedies under paragraph 3, if, following the occurrence of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pursuant to paragraph 2 to the Rating Agencies review and report subsequently that the credit ratings do not drop below the relevant Credit Rating Threshold, then:</w:t>
      </w:r>
    </w:p>
    <w:p w14:paraId="25E810E6" w14:textId="77777777" w:rsidR="00D92809" w:rsidRDefault="00D92809" w:rsidP="00884952">
      <w:pPr>
        <w:pStyle w:val="BodyText"/>
        <w:numPr>
          <w:ilvl w:val="0"/>
          <w:numId w:val="156"/>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is relieved automatically of its obligations under paragraph 3 and</w:t>
      </w:r>
    </w:p>
    <w:p w14:paraId="71A8F62C" w14:textId="77777777" w:rsidR="00884952" w:rsidRPr="00D92809"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52DD13C2" w14:textId="77777777" w:rsidR="00D92809" w:rsidRPr="00D92809" w:rsidRDefault="00D92809" w:rsidP="00884952">
      <w:pPr>
        <w:pStyle w:val="BodyText"/>
        <w:numPr>
          <w:ilvl w:val="0"/>
          <w:numId w:val="156"/>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is not entitled to require the Consultant to provide financial information in accordance with paragraph 2.3.</w:t>
      </w:r>
    </w:p>
    <w:p w14:paraId="064BC8E8"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24670E13"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2093C5AC"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601317FF"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604A90BC" w14:textId="77777777" w:rsidR="00D92809" w:rsidRDefault="00D92809">
      <w:pPr>
        <w:widowControl w:val="0"/>
        <w:spacing w:line="276" w:lineRule="auto"/>
        <w:rPr>
          <w:rFonts w:asciiTheme="minorBidi" w:hAnsiTheme="minorBidi"/>
          <w:b/>
          <w:color w:val="000000"/>
          <w:szCs w:val="20"/>
          <w:lang w:eastAsia="en-US"/>
        </w:rPr>
      </w:pPr>
      <w:r>
        <w:rPr>
          <w:rFonts w:asciiTheme="minorBidi" w:hAnsiTheme="minorBidi"/>
          <w:b/>
          <w:szCs w:val="20"/>
        </w:rPr>
        <w:br w:type="page"/>
      </w:r>
    </w:p>
    <w:p w14:paraId="578C7A89" w14:textId="1E027B8D" w:rsidR="00D92809" w:rsidRPr="00D92809" w:rsidRDefault="00D92809" w:rsidP="00D92809">
      <w:pPr>
        <w:pStyle w:val="BodyText"/>
        <w:kinsoku w:val="0"/>
        <w:overflowPunct w:val="0"/>
        <w:spacing w:before="23" w:line="256" w:lineRule="auto"/>
        <w:jc w:val="center"/>
        <w:rPr>
          <w:rFonts w:asciiTheme="minorBidi" w:hAnsiTheme="minorBidi" w:cstheme="minorBidi"/>
          <w:b/>
          <w:sz w:val="20"/>
          <w:szCs w:val="20"/>
        </w:rPr>
      </w:pPr>
      <w:r w:rsidRPr="00D92809">
        <w:rPr>
          <w:rFonts w:asciiTheme="minorBidi" w:hAnsiTheme="minorBidi" w:cstheme="minorBidi"/>
          <w:b/>
          <w:sz w:val="20"/>
          <w:szCs w:val="20"/>
        </w:rPr>
        <w:t>ANNEX 1: CREDIT RATINGS &amp; CREDIT RATING THRESHOLDS</w:t>
      </w:r>
    </w:p>
    <w:p w14:paraId="4345BEFF"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p>
    <w:p w14:paraId="65BD25AF"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245B9DBE"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Credit current rating (long term) [ ] </w:t>
      </w:r>
    </w:p>
    <w:p w14:paraId="69BF3C77"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687F9524"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Credit Rating Threshold   [ ] </w:t>
      </w:r>
    </w:p>
    <w:p w14:paraId="46BABF1E" w14:textId="77777777" w:rsidR="005D734B" w:rsidRPr="0097463E" w:rsidRDefault="005D734B" w:rsidP="005D734B">
      <w:pPr>
        <w:suppressAutoHyphens/>
        <w:spacing w:line="300" w:lineRule="atLeast"/>
        <w:jc w:val="center"/>
        <w:rPr>
          <w:rFonts w:asciiTheme="minorBidi" w:hAnsiTheme="minorBidi"/>
          <w:b/>
          <w:bCs/>
        </w:rPr>
      </w:pPr>
    </w:p>
    <w:p w14:paraId="0542C99A" w14:textId="77777777" w:rsidR="005D734B" w:rsidRPr="0097463E" w:rsidRDefault="005D734B" w:rsidP="005D734B">
      <w:pPr>
        <w:rPr>
          <w:rFonts w:asciiTheme="minorBidi" w:eastAsiaTheme="majorEastAsia" w:hAnsiTheme="minorBidi"/>
          <w:color w:val="000000"/>
          <w:sz w:val="30"/>
          <w:szCs w:val="34"/>
        </w:rPr>
        <w:sectPr w:rsidR="005D734B" w:rsidRPr="0097463E" w:rsidSect="00487563">
          <w:headerReference w:type="even" r:id="rId56"/>
          <w:headerReference w:type="default" r:id="rId57"/>
          <w:footerReference w:type="even" r:id="rId58"/>
          <w:footerReference w:type="default" r:id="rId59"/>
          <w:headerReference w:type="first" r:id="rId60"/>
          <w:footerReference w:type="first" r:id="rId61"/>
          <w:pgSz w:w="11907" w:h="16840" w:code="9"/>
          <w:pgMar w:top="1440" w:right="1440" w:bottom="1440" w:left="1440" w:header="510" w:footer="340" w:gutter="0"/>
          <w:paperSrc w:first="15" w:other="15"/>
          <w:cols w:space="720"/>
          <w:docGrid w:linePitch="272"/>
        </w:sectPr>
      </w:pPr>
    </w:p>
    <w:p w14:paraId="6E3CDB67" w14:textId="77777777" w:rsidR="005D734B" w:rsidRPr="0097463E" w:rsidRDefault="005D734B" w:rsidP="0046408E">
      <w:pPr>
        <w:pStyle w:val="ScheduleAshurst"/>
        <w:numPr>
          <w:ilvl w:val="0"/>
          <w:numId w:val="65"/>
        </w:numPr>
        <w:rPr>
          <w:rFonts w:asciiTheme="minorBidi" w:hAnsiTheme="minorBidi" w:cstheme="minorBidi"/>
          <w:color w:val="000000"/>
        </w:rPr>
      </w:pPr>
      <w:bookmarkStart w:id="72" w:name="_Ref146062163"/>
    </w:p>
    <w:p w14:paraId="2FBA030B" w14:textId="77777777" w:rsidR="005D734B" w:rsidRDefault="005D734B" w:rsidP="005D734B">
      <w:pPr>
        <w:pStyle w:val="ScheduleHeadingAshurst"/>
        <w:rPr>
          <w:rFonts w:ascii="Georgia" w:hAnsi="Georgia" w:cstheme="minorBidi"/>
        </w:rPr>
      </w:pPr>
      <w:bookmarkStart w:id="73" w:name="_Toc158194174"/>
      <w:bookmarkEnd w:id="72"/>
      <w:r w:rsidRPr="00FD36CC">
        <w:rPr>
          <w:rFonts w:ascii="Georgia" w:hAnsi="Georgia" w:cstheme="minorBidi"/>
        </w:rPr>
        <w:t>Scope</w:t>
      </w:r>
      <w:bookmarkEnd w:id="73"/>
    </w:p>
    <w:p w14:paraId="2C45613D" w14:textId="7EDF8A34" w:rsidR="00166B46" w:rsidRPr="00DC69E9" w:rsidRDefault="00166B46" w:rsidP="00166B46">
      <w:pPr>
        <w:jc w:val="center"/>
        <w:rPr>
          <w:b/>
          <w:bCs/>
          <w:u w:val="single"/>
        </w:rPr>
      </w:pPr>
      <w:r>
        <w:rPr>
          <w:b/>
          <w:bCs/>
          <w:u w:val="single"/>
        </w:rPr>
        <w:t xml:space="preserve">Clients </w:t>
      </w:r>
      <w:r w:rsidRPr="00DC69E9">
        <w:rPr>
          <w:b/>
          <w:bCs/>
          <w:u w:val="single"/>
        </w:rPr>
        <w:t>Owners Engineer (</w:t>
      </w:r>
      <w:r>
        <w:rPr>
          <w:b/>
          <w:bCs/>
          <w:u w:val="single"/>
        </w:rPr>
        <w:t>OE) Consultant</w:t>
      </w:r>
      <w:r w:rsidRPr="00DC69E9">
        <w:rPr>
          <w:b/>
          <w:bCs/>
          <w:u w:val="single"/>
        </w:rPr>
        <w:t>) Statement of Requirements</w:t>
      </w:r>
      <w:r>
        <w:rPr>
          <w:rStyle w:val="FootnoteReference"/>
          <w:b/>
          <w:bCs/>
          <w:u w:val="single"/>
        </w:rPr>
        <w:footnoteReference w:id="15"/>
      </w:r>
    </w:p>
    <w:p w14:paraId="7CB01E86" w14:textId="77777777" w:rsidR="00166B46" w:rsidRDefault="00166B46" w:rsidP="00166B46">
      <w:pPr>
        <w:pStyle w:val="ListParagraph"/>
        <w:numPr>
          <w:ilvl w:val="0"/>
          <w:numId w:val="196"/>
        </w:numPr>
        <w:spacing w:after="160" w:line="259" w:lineRule="auto"/>
        <w:rPr>
          <w:b/>
          <w:bCs/>
        </w:rPr>
      </w:pPr>
      <w:r>
        <w:rPr>
          <w:b/>
          <w:bCs/>
        </w:rPr>
        <w:t>Introduction</w:t>
      </w:r>
    </w:p>
    <w:p w14:paraId="0B8FF1D2" w14:textId="77777777" w:rsidR="00166B46" w:rsidRDefault="00166B46" w:rsidP="00166B46">
      <w:pPr>
        <w:pStyle w:val="ListParagraph"/>
        <w:ind w:left="360"/>
      </w:pPr>
    </w:p>
    <w:p w14:paraId="2C3CB193" w14:textId="77777777" w:rsidR="00166B46" w:rsidRDefault="00166B46" w:rsidP="00166B46">
      <w:pPr>
        <w:pStyle w:val="ListParagraph"/>
        <w:numPr>
          <w:ilvl w:val="1"/>
          <w:numId w:val="196"/>
        </w:numPr>
        <w:spacing w:after="160" w:line="259" w:lineRule="auto"/>
        <w:ind w:left="709" w:hanging="425"/>
      </w:pPr>
      <w:r>
        <w:t xml:space="preserve">Context </w:t>
      </w:r>
    </w:p>
    <w:p w14:paraId="2F75154B" w14:textId="77777777" w:rsidR="00166B46" w:rsidRDefault="00166B46" w:rsidP="00166B46">
      <w:pPr>
        <w:pStyle w:val="ListParagraph"/>
        <w:ind w:left="360"/>
        <w:rPr>
          <w:lang w:eastAsia="en-GB"/>
        </w:rPr>
      </w:pPr>
      <w:r>
        <w:rPr>
          <w:lang w:eastAsia="en-GB"/>
        </w:rPr>
        <w:t xml:space="preserve">Great British Nuclear (GBN) has been established to meet Ministerial ambitions of taking up to two Final Investment Decisions (FID) in relation to new nuclear technologies in the UK.  As such, it has launched the process of developing one or more Small Modular Reactor (SMR) Nuclear Power Plant (NPP) projects for deployment in the UK. </w:t>
      </w:r>
    </w:p>
    <w:p w14:paraId="39BE9D43" w14:textId="77777777" w:rsidR="00166B46" w:rsidRDefault="00166B46" w:rsidP="00166B46">
      <w:pPr>
        <w:pStyle w:val="ListParagraph"/>
        <w:ind w:left="360"/>
        <w:rPr>
          <w:lang w:eastAsia="en-GB"/>
        </w:rPr>
      </w:pPr>
    </w:p>
    <w:p w14:paraId="60A3E3F6" w14:textId="77777777" w:rsidR="00166B46" w:rsidRDefault="00166B46" w:rsidP="00166B46">
      <w:pPr>
        <w:pStyle w:val="ListParagraph"/>
        <w:ind w:left="360"/>
        <w:rPr>
          <w:lang w:eastAsia="en-GB"/>
        </w:rPr>
      </w:pPr>
      <w:r w:rsidRPr="739D8B45">
        <w:rPr>
          <w:lang w:eastAsia="en-GB"/>
        </w:rPr>
        <w:t>GBN is intending to establish an independent project delivery company (the ‘</w:t>
      </w:r>
      <w:r>
        <w:rPr>
          <w:lang w:eastAsia="en-GB"/>
        </w:rPr>
        <w:t>Client</w:t>
      </w:r>
      <w:r w:rsidRPr="739D8B45">
        <w:rPr>
          <w:lang w:eastAsia="en-GB"/>
        </w:rPr>
        <w:t>’) to be solely responsible for the successful delivery of an SMR Project (and hold all necessary licences and consents to do so</w:t>
      </w:r>
      <w:r>
        <w:rPr>
          <w:lang w:eastAsia="en-GB"/>
        </w:rPr>
        <w:t>)</w:t>
      </w:r>
      <w:r w:rsidRPr="739D8B45">
        <w:rPr>
          <w:lang w:eastAsia="en-GB"/>
        </w:rPr>
        <w:t xml:space="preserve">. Prior to the </w:t>
      </w:r>
      <w:r>
        <w:rPr>
          <w:lang w:eastAsia="en-GB"/>
        </w:rPr>
        <w:t>Client</w:t>
      </w:r>
      <w:r w:rsidRPr="739D8B45">
        <w:rPr>
          <w:lang w:eastAsia="en-GB"/>
        </w:rPr>
        <w:t xml:space="preserve"> being established the SMR Project and associated site activities will be managed by a GBN client team, established within GBN, supported by the supply chain as necessary. The combination of GBN client capability and supply chain support </w:t>
      </w:r>
      <w:r>
        <w:rPr>
          <w:lang w:eastAsia="en-GB"/>
        </w:rPr>
        <w:t>will form</w:t>
      </w:r>
      <w:r w:rsidRPr="739D8B45">
        <w:rPr>
          <w:lang w:eastAsia="en-GB"/>
        </w:rPr>
        <w:t xml:space="preserve"> an </w:t>
      </w:r>
      <w:r>
        <w:rPr>
          <w:lang w:eastAsia="en-GB"/>
        </w:rPr>
        <w:t>I</w:t>
      </w:r>
      <w:r w:rsidRPr="739D8B45">
        <w:rPr>
          <w:lang w:eastAsia="en-GB"/>
        </w:rPr>
        <w:t xml:space="preserve">ntegrated </w:t>
      </w:r>
      <w:r>
        <w:rPr>
          <w:lang w:eastAsia="en-GB"/>
        </w:rPr>
        <w:t>P</w:t>
      </w:r>
      <w:r w:rsidRPr="739D8B45">
        <w:rPr>
          <w:lang w:eastAsia="en-GB"/>
        </w:rPr>
        <w:t xml:space="preserve">roject </w:t>
      </w:r>
      <w:r>
        <w:rPr>
          <w:lang w:eastAsia="en-GB"/>
        </w:rPr>
        <w:t>T</w:t>
      </w:r>
      <w:r w:rsidRPr="739D8B45">
        <w:rPr>
          <w:lang w:eastAsia="en-GB"/>
        </w:rPr>
        <w:t>eam (IPT).</w:t>
      </w:r>
    </w:p>
    <w:p w14:paraId="0A6D3F4B" w14:textId="77777777" w:rsidR="00166B46" w:rsidRDefault="00166B46" w:rsidP="00166B46">
      <w:pPr>
        <w:pStyle w:val="ListParagraph"/>
        <w:ind w:left="360"/>
        <w:rPr>
          <w:lang w:eastAsia="en-GB"/>
        </w:rPr>
      </w:pPr>
    </w:p>
    <w:p w14:paraId="1C21DB71" w14:textId="77777777" w:rsidR="00166B46" w:rsidRDefault="00166B46" w:rsidP="00166B46">
      <w:pPr>
        <w:pStyle w:val="ListParagraph"/>
        <w:ind w:left="360"/>
        <w:rPr>
          <w:lang w:eastAsia="en-GB"/>
        </w:rPr>
      </w:pPr>
      <w:r w:rsidRPr="3B597B74">
        <w:rPr>
          <w:lang w:eastAsia="en-GB"/>
        </w:rPr>
        <w:t>To maintain pace with the target of achieving two FIDs, it is necessary to</w:t>
      </w:r>
      <w:r>
        <w:rPr>
          <w:lang w:eastAsia="en-GB"/>
        </w:rPr>
        <w:t xml:space="preserve"> </w:t>
      </w:r>
      <w:r w:rsidRPr="3B597B74">
        <w:rPr>
          <w:lang w:eastAsia="en-GB"/>
        </w:rPr>
        <w:t xml:space="preserve">develop </w:t>
      </w:r>
      <w:r>
        <w:rPr>
          <w:lang w:eastAsia="en-GB"/>
        </w:rPr>
        <w:t xml:space="preserve">this initial </w:t>
      </w:r>
      <w:r w:rsidRPr="3B597B74">
        <w:rPr>
          <w:lang w:eastAsia="en-GB"/>
        </w:rPr>
        <w:t>foundation capability within GBN</w:t>
      </w:r>
      <w:r>
        <w:rPr>
          <w:lang w:eastAsia="en-GB"/>
        </w:rPr>
        <w:t xml:space="preserve"> ahead of the Client;</w:t>
      </w:r>
      <w:r w:rsidRPr="3B597B74">
        <w:rPr>
          <w:lang w:eastAsia="en-GB"/>
        </w:rPr>
        <w:t xml:space="preserve"> this capability is designed to enable the SMR project(s) to mobilise and successfully deliver the activities required to progress the SMR project(s) to concept design</w:t>
      </w:r>
      <w:r>
        <w:rPr>
          <w:lang w:eastAsia="en-GB"/>
        </w:rPr>
        <w:t>.</w:t>
      </w:r>
    </w:p>
    <w:p w14:paraId="59EC448F" w14:textId="77777777" w:rsidR="00166B46" w:rsidRDefault="00166B46" w:rsidP="00166B46">
      <w:pPr>
        <w:pStyle w:val="ListParagraph"/>
        <w:ind w:left="360"/>
        <w:rPr>
          <w:lang w:eastAsia="en-GB"/>
        </w:rPr>
      </w:pPr>
    </w:p>
    <w:p w14:paraId="580EF8DD" w14:textId="77777777" w:rsidR="00166B46" w:rsidRDefault="00166B46" w:rsidP="00166B46">
      <w:pPr>
        <w:pStyle w:val="ListParagraph"/>
        <w:ind w:left="360"/>
        <w:rPr>
          <w:lang w:eastAsia="en-GB"/>
        </w:rPr>
      </w:pPr>
      <w:r>
        <w:rPr>
          <w:lang w:eastAsia="en-GB"/>
        </w:rPr>
        <w:t xml:space="preserve">A Client/Consultant Owners Engineer (OE) </w:t>
      </w:r>
      <w:r w:rsidRPr="00EC3A89">
        <w:rPr>
          <w:lang w:eastAsia="en-GB"/>
        </w:rPr>
        <w:t xml:space="preserve">framework </w:t>
      </w:r>
      <w:r>
        <w:rPr>
          <w:lang w:eastAsia="en-GB"/>
        </w:rPr>
        <w:t xml:space="preserve">seeks to enable the Clients </w:t>
      </w:r>
      <w:r w:rsidRPr="00EC3A89">
        <w:rPr>
          <w:lang w:eastAsia="en-GB"/>
        </w:rPr>
        <w:t>ability to access expert supply chain resources as well as allowing increased flexibility and efficiency in accessing the full range of technical services the supply chain has to offer</w:t>
      </w:r>
      <w:r>
        <w:rPr>
          <w:lang w:eastAsia="en-GB"/>
        </w:rPr>
        <w:t>; the role of the Consultant OE within the Client is specified in the Target Operating Model (TOM).</w:t>
      </w:r>
    </w:p>
    <w:p w14:paraId="516E2B19" w14:textId="77777777" w:rsidR="00166B46" w:rsidRDefault="00166B46" w:rsidP="00166B46">
      <w:pPr>
        <w:pStyle w:val="ListParagraph"/>
        <w:ind w:left="360"/>
        <w:rPr>
          <w:lang w:eastAsia="en-GB"/>
        </w:rPr>
      </w:pPr>
    </w:p>
    <w:p w14:paraId="0A783EBE" w14:textId="77777777" w:rsidR="00166B46" w:rsidRDefault="00166B46" w:rsidP="00166B46">
      <w:pPr>
        <w:pStyle w:val="ListParagraph"/>
        <w:ind w:left="360"/>
        <w:rPr>
          <w:lang w:eastAsia="en-GB"/>
        </w:rPr>
      </w:pPr>
      <w:r w:rsidRPr="004C1BA0">
        <w:rPr>
          <w:lang w:eastAsia="en-GB"/>
        </w:rPr>
        <w:t>Th</w:t>
      </w:r>
      <w:r>
        <w:rPr>
          <w:lang w:eastAsia="en-GB"/>
        </w:rPr>
        <w:t>e</w:t>
      </w:r>
      <w:r w:rsidRPr="004C1BA0">
        <w:rPr>
          <w:lang w:eastAsia="en-GB"/>
        </w:rPr>
        <w:t xml:space="preserve"> </w:t>
      </w:r>
      <w:r>
        <w:rPr>
          <w:lang w:eastAsia="en-GB"/>
        </w:rPr>
        <w:t>following</w:t>
      </w:r>
      <w:r w:rsidRPr="004C1BA0">
        <w:rPr>
          <w:lang w:eastAsia="en-GB"/>
        </w:rPr>
        <w:t xml:space="preserve"> specification of requirements identifies the role &amp; responsibilities of the </w:t>
      </w:r>
      <w:r>
        <w:rPr>
          <w:lang w:eastAsia="en-GB"/>
        </w:rPr>
        <w:t>Consultant</w:t>
      </w:r>
      <w:r w:rsidRPr="004C1BA0">
        <w:rPr>
          <w:lang w:eastAsia="en-GB"/>
        </w:rPr>
        <w:t xml:space="preserve"> function, and the required capabilities and delivery approach.</w:t>
      </w:r>
      <w:r>
        <w:rPr>
          <w:lang w:eastAsia="en-GB"/>
        </w:rPr>
        <w:t xml:space="preserve">  Stage One of the SMR project requires Consultant support to achieve the objective of FID, but it is desirable to seek a suitable long-term partner that could also potentially support Stage Two of the project (construction to Commercial Operations Date (COD).</w:t>
      </w:r>
    </w:p>
    <w:p w14:paraId="420BBEA3" w14:textId="77777777" w:rsidR="00166B46" w:rsidRDefault="00166B46" w:rsidP="00166B46">
      <w:pPr>
        <w:pStyle w:val="ListParagraph"/>
        <w:ind w:left="360"/>
        <w:rPr>
          <w:lang w:eastAsia="en-GB"/>
        </w:rPr>
      </w:pPr>
    </w:p>
    <w:p w14:paraId="579D5538" w14:textId="77777777" w:rsidR="00166B46" w:rsidRDefault="00166B46" w:rsidP="00166B46">
      <w:pPr>
        <w:pStyle w:val="ListParagraph"/>
        <w:numPr>
          <w:ilvl w:val="1"/>
          <w:numId w:val="196"/>
        </w:numPr>
        <w:spacing w:after="160" w:line="259" w:lineRule="auto"/>
        <w:ind w:left="709" w:hanging="425"/>
      </w:pPr>
      <w:r>
        <w:t>Project Delivery</w:t>
      </w:r>
    </w:p>
    <w:p w14:paraId="49DB35A9" w14:textId="77777777" w:rsidR="00166B46" w:rsidRDefault="00166B46" w:rsidP="00166B46">
      <w:pPr>
        <w:pStyle w:val="ListParagraph"/>
        <w:ind w:left="360"/>
        <w:rPr>
          <w:lang w:eastAsia="en-GB"/>
        </w:rPr>
      </w:pPr>
      <w:r>
        <w:rPr>
          <w:lang w:eastAsia="en-GB"/>
        </w:rPr>
        <w:t>A TOM has been established to support SMR Project delivery within GBN (</w:t>
      </w:r>
      <w:r>
        <w:rPr>
          <w:lang w:eastAsia="en-GB"/>
        </w:rPr>
        <w:fldChar w:fldCharType="begin"/>
      </w:r>
      <w:r>
        <w:rPr>
          <w:lang w:eastAsia="en-GB"/>
        </w:rPr>
        <w:instrText xml:space="preserve"> REF _Ref179444282 \h </w:instrText>
      </w:r>
      <w:r>
        <w:rPr>
          <w:lang w:eastAsia="en-GB"/>
        </w:rPr>
      </w:r>
      <w:r>
        <w:rPr>
          <w:lang w:eastAsia="en-GB"/>
        </w:rPr>
        <w:fldChar w:fldCharType="separate"/>
      </w:r>
      <w:r>
        <w:t xml:space="preserve">Figure </w:t>
      </w:r>
      <w:r>
        <w:rPr>
          <w:noProof/>
        </w:rPr>
        <w:t>1</w:t>
      </w:r>
      <w:r>
        <w:rPr>
          <w:lang w:eastAsia="en-GB"/>
        </w:rPr>
        <w:fldChar w:fldCharType="end"/>
      </w:r>
      <w:r>
        <w:rPr>
          <w:lang w:eastAsia="en-GB"/>
        </w:rPr>
        <w:t>). This near-term delivery model consists of an IPT providing Intelligent Customer/Intelligent Client, Assurance, Delivery Management and Integration functions, with project delivery activities carried out by the SMR TP and a range of other delivery suppliers. Additional governance and assurance are provided by the wider GBN organisation (external to the SMR IPT).</w:t>
      </w:r>
    </w:p>
    <w:p w14:paraId="79A678F2" w14:textId="77777777" w:rsidR="00166B46" w:rsidRDefault="00166B46" w:rsidP="00166B46">
      <w:pPr>
        <w:pStyle w:val="ListParagraph"/>
        <w:ind w:left="360"/>
        <w:rPr>
          <w:lang w:eastAsia="en-GB"/>
        </w:rPr>
      </w:pPr>
    </w:p>
    <w:p w14:paraId="027AD2FB" w14:textId="77777777" w:rsidR="00166B46" w:rsidRDefault="00166B46" w:rsidP="00166B46">
      <w:pPr>
        <w:pStyle w:val="ListParagraph"/>
        <w:ind w:left="360"/>
        <w:rPr>
          <w:lang w:eastAsia="en-GB"/>
        </w:rPr>
      </w:pPr>
      <w:r w:rsidRPr="739D8B45">
        <w:rPr>
          <w:lang w:eastAsia="en-GB"/>
        </w:rPr>
        <w:t xml:space="preserve">It is anticipated that </w:t>
      </w:r>
      <w:r>
        <w:rPr>
          <w:lang w:eastAsia="en-GB"/>
        </w:rPr>
        <w:t>the Consultant contract</w:t>
      </w:r>
      <w:r w:rsidRPr="739D8B45">
        <w:rPr>
          <w:lang w:eastAsia="en-GB"/>
        </w:rPr>
        <w:t xml:space="preserve"> would be awarded prior to the award of the TP cont</w:t>
      </w:r>
      <w:r>
        <w:rPr>
          <w:lang w:eastAsia="en-GB"/>
        </w:rPr>
        <w:t>r</w:t>
      </w:r>
      <w:r w:rsidRPr="739D8B45">
        <w:rPr>
          <w:lang w:eastAsia="en-GB"/>
        </w:rPr>
        <w:t>act, to allow for a period for integration and development of ways of working</w:t>
      </w:r>
      <w:r>
        <w:rPr>
          <w:lang w:eastAsia="en-GB"/>
        </w:rPr>
        <w:t xml:space="preserve">.  </w:t>
      </w:r>
      <w:r w:rsidRPr="739D8B45">
        <w:rPr>
          <w:lang w:eastAsia="en-GB"/>
        </w:rPr>
        <w:t>This means that the ‘</w:t>
      </w:r>
      <w:r>
        <w:rPr>
          <w:lang w:eastAsia="en-GB"/>
        </w:rPr>
        <w:t>Consultant</w:t>
      </w:r>
      <w:r w:rsidRPr="739D8B45">
        <w:rPr>
          <w:lang w:eastAsia="en-GB"/>
        </w:rPr>
        <w:t xml:space="preserve">’ awarded the </w:t>
      </w:r>
      <w:r>
        <w:rPr>
          <w:lang w:eastAsia="en-GB"/>
        </w:rPr>
        <w:t>Consultant</w:t>
      </w:r>
      <w:r w:rsidRPr="739D8B45">
        <w:rPr>
          <w:lang w:eastAsia="en-GB"/>
        </w:rPr>
        <w:t xml:space="preserve"> contract would be part of a newly</w:t>
      </w:r>
      <w:r>
        <w:rPr>
          <w:lang w:eastAsia="en-GB"/>
        </w:rPr>
        <w:t xml:space="preserve"> </w:t>
      </w:r>
      <w:r w:rsidRPr="739D8B45">
        <w:rPr>
          <w:lang w:eastAsia="en-GB"/>
        </w:rPr>
        <w:t>established IPT.</w:t>
      </w:r>
    </w:p>
    <w:p w14:paraId="3CFC8C6C" w14:textId="77777777" w:rsidR="00166B46" w:rsidRDefault="00166B46" w:rsidP="00166B46">
      <w:pPr>
        <w:keepNext/>
        <w:jc w:val="center"/>
      </w:pPr>
      <w:r>
        <w:rPr>
          <w:noProof/>
        </w:rPr>
        <w:drawing>
          <wp:inline distT="0" distB="0" distL="0" distR="0" wp14:anchorId="4BC13B63" wp14:editId="4F101D01">
            <wp:extent cx="4920226" cy="3486150"/>
            <wp:effectExtent l="0" t="0" r="0" b="0"/>
            <wp:docPr id="1784260685"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60685" name="Picture 1" descr="A diagram of a project&#10;&#10;Description automatically generated"/>
                    <pic:cNvPicPr/>
                  </pic:nvPicPr>
                  <pic:blipFill>
                    <a:blip r:embed="rId62"/>
                    <a:stretch>
                      <a:fillRect/>
                    </a:stretch>
                  </pic:blipFill>
                  <pic:spPr>
                    <a:xfrm>
                      <a:off x="0" y="0"/>
                      <a:ext cx="4931144" cy="3493885"/>
                    </a:xfrm>
                    <a:prstGeom prst="rect">
                      <a:avLst/>
                    </a:prstGeom>
                  </pic:spPr>
                </pic:pic>
              </a:graphicData>
            </a:graphic>
          </wp:inline>
        </w:drawing>
      </w:r>
    </w:p>
    <w:p w14:paraId="3FA3EFA4" w14:textId="77777777" w:rsidR="00166B46" w:rsidRDefault="00166B46" w:rsidP="00166B46">
      <w:pPr>
        <w:pStyle w:val="Caption"/>
        <w:jc w:val="center"/>
        <w:rPr>
          <w:lang w:eastAsia="en-GB"/>
        </w:rPr>
      </w:pPr>
      <w:bookmarkStart w:id="74" w:name="_Ref179444282"/>
      <w:r>
        <w:t xml:space="preserve">Figure </w:t>
      </w:r>
      <w:r>
        <w:fldChar w:fldCharType="begin"/>
      </w:r>
      <w:r>
        <w:instrText>SEQ Figure \* ARABIC</w:instrText>
      </w:r>
      <w:r>
        <w:fldChar w:fldCharType="separate"/>
      </w:r>
      <w:r>
        <w:rPr>
          <w:noProof/>
        </w:rPr>
        <w:t>1</w:t>
      </w:r>
      <w:r>
        <w:fldChar w:fldCharType="end"/>
      </w:r>
      <w:bookmarkEnd w:id="74"/>
      <w:r>
        <w:t xml:space="preserve"> | Foundation SMR Project Delivery Model </w:t>
      </w:r>
      <w:r w:rsidRPr="00C9290C">
        <w:rPr>
          <w:i/>
        </w:rPr>
        <w:t>@ADD Intelligent Customer</w:t>
      </w:r>
      <w:r>
        <w:t xml:space="preserve"> </w:t>
      </w:r>
    </w:p>
    <w:p w14:paraId="0F2D4058" w14:textId="77777777" w:rsidR="00166B46" w:rsidRPr="0035416A" w:rsidRDefault="00166B46" w:rsidP="00166B46">
      <w:pPr>
        <w:pStyle w:val="ListParagraph"/>
        <w:ind w:left="360"/>
        <w:rPr>
          <w:lang w:eastAsia="en-GB"/>
        </w:rPr>
      </w:pPr>
      <w:bookmarkStart w:id="75" w:name="_Ref180570877"/>
      <w:bookmarkStart w:id="76" w:name="_Toc180580247"/>
      <w:r w:rsidRPr="0035416A">
        <w:rPr>
          <w:lang w:eastAsia="en-GB"/>
        </w:rPr>
        <w:t>Medium-term Delivery Model</w:t>
      </w:r>
      <w:bookmarkEnd w:id="75"/>
      <w:bookmarkEnd w:id="76"/>
    </w:p>
    <w:p w14:paraId="560A3AAC" w14:textId="77777777" w:rsidR="00166B46" w:rsidRPr="00AF052A" w:rsidRDefault="00166B46" w:rsidP="00166B46">
      <w:pPr>
        <w:pStyle w:val="ListParagraph"/>
        <w:ind w:left="360"/>
        <w:rPr>
          <w:lang w:eastAsia="en-GB"/>
        </w:rPr>
      </w:pPr>
      <w:r>
        <w:rPr>
          <w:lang w:eastAsia="en-GB"/>
        </w:rPr>
        <w:t xml:space="preserve">GBN plans to establish an independent Client and may take the decision to select a Delivery Partner (DP); the delivery model would shift to reflect that shown in </w:t>
      </w:r>
      <w:r>
        <w:rPr>
          <w:lang w:eastAsia="en-GB"/>
        </w:rPr>
        <w:fldChar w:fldCharType="begin"/>
      </w:r>
      <w:r>
        <w:rPr>
          <w:lang w:eastAsia="en-GB"/>
        </w:rPr>
        <w:instrText xml:space="preserve"> REF _Ref179444667 \h </w:instrText>
      </w:r>
      <w:r>
        <w:rPr>
          <w:lang w:eastAsia="en-GB"/>
        </w:rPr>
      </w:r>
      <w:r>
        <w:rPr>
          <w:lang w:eastAsia="en-GB"/>
        </w:rPr>
        <w:fldChar w:fldCharType="separate"/>
      </w:r>
      <w:r>
        <w:t xml:space="preserve">Figure </w:t>
      </w:r>
      <w:r>
        <w:rPr>
          <w:noProof/>
        </w:rPr>
        <w:t>2</w:t>
      </w:r>
      <w:r>
        <w:rPr>
          <w:lang w:eastAsia="en-GB"/>
        </w:rPr>
        <w:fldChar w:fldCharType="end"/>
      </w:r>
      <w:r>
        <w:rPr>
          <w:lang w:eastAsia="en-GB"/>
        </w:rPr>
        <w:t xml:space="preserve">. </w:t>
      </w:r>
    </w:p>
    <w:p w14:paraId="6179B5FE" w14:textId="77777777" w:rsidR="00166B46" w:rsidRDefault="00166B46" w:rsidP="00166B46">
      <w:pPr>
        <w:keepNext/>
        <w:jc w:val="center"/>
      </w:pPr>
      <w:r w:rsidRPr="003A7206">
        <w:rPr>
          <w:noProof/>
          <w:lang w:eastAsia="en-GB"/>
        </w:rPr>
        <w:drawing>
          <wp:inline distT="0" distB="0" distL="0" distR="0" wp14:anchorId="3835999D" wp14:editId="7B52E53D">
            <wp:extent cx="5025756" cy="2762250"/>
            <wp:effectExtent l="0" t="0" r="3810" b="0"/>
            <wp:docPr id="116626995" name="Picture 1" descr="A diagram of a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6995" name="Picture 1" descr="A diagram of a model&#10;&#10;AI-generated content may be incorrect."/>
                    <pic:cNvPicPr/>
                  </pic:nvPicPr>
                  <pic:blipFill>
                    <a:blip r:embed="rId63"/>
                    <a:stretch>
                      <a:fillRect/>
                    </a:stretch>
                  </pic:blipFill>
                  <pic:spPr>
                    <a:xfrm>
                      <a:off x="0" y="0"/>
                      <a:ext cx="5049212" cy="2775142"/>
                    </a:xfrm>
                    <a:prstGeom prst="rect">
                      <a:avLst/>
                    </a:prstGeom>
                  </pic:spPr>
                </pic:pic>
              </a:graphicData>
            </a:graphic>
          </wp:inline>
        </w:drawing>
      </w:r>
    </w:p>
    <w:p w14:paraId="1547C57D" w14:textId="77777777" w:rsidR="00166B46" w:rsidRPr="00A978EF" w:rsidRDefault="00166B46" w:rsidP="00166B46">
      <w:pPr>
        <w:pStyle w:val="Caption"/>
        <w:jc w:val="center"/>
        <w:rPr>
          <w:lang w:eastAsia="en-GB"/>
        </w:rPr>
      </w:pPr>
      <w:bookmarkStart w:id="77" w:name="_Ref179444667"/>
      <w:r>
        <w:t xml:space="preserve">Figure </w:t>
      </w:r>
      <w:r>
        <w:fldChar w:fldCharType="begin"/>
      </w:r>
      <w:r>
        <w:instrText>SEQ Figure \* ARABIC</w:instrText>
      </w:r>
      <w:r>
        <w:fldChar w:fldCharType="separate"/>
      </w:r>
      <w:r>
        <w:rPr>
          <w:noProof/>
        </w:rPr>
        <w:t>2</w:t>
      </w:r>
      <w:r>
        <w:fldChar w:fldCharType="end"/>
      </w:r>
      <w:bookmarkEnd w:id="77"/>
      <w:r>
        <w:t xml:space="preserve"> | Medium-term SMR Project Delivery Model </w:t>
      </w:r>
      <w:r w:rsidRPr="00C9290C">
        <w:rPr>
          <w:i/>
        </w:rPr>
        <w:t>@ADD Intelligent Customer</w:t>
      </w:r>
    </w:p>
    <w:p w14:paraId="7D701BAE" w14:textId="77777777" w:rsidR="00166B46" w:rsidRDefault="00166B46" w:rsidP="00166B46">
      <w:r>
        <w:br w:type="page"/>
      </w:r>
    </w:p>
    <w:p w14:paraId="50E2E928" w14:textId="77777777" w:rsidR="00166B46" w:rsidRDefault="00166B46" w:rsidP="00166B46">
      <w:pPr>
        <w:pStyle w:val="ListParagraph"/>
        <w:numPr>
          <w:ilvl w:val="0"/>
          <w:numId w:val="196"/>
        </w:numPr>
        <w:spacing w:after="160" w:line="259" w:lineRule="auto"/>
        <w:rPr>
          <w:b/>
          <w:bCs/>
        </w:rPr>
      </w:pPr>
      <w:r>
        <w:rPr>
          <w:b/>
          <w:bCs/>
        </w:rPr>
        <w:t xml:space="preserve">Client </w:t>
      </w:r>
      <w:r w:rsidRPr="002406A2">
        <w:rPr>
          <w:b/>
          <w:bCs/>
        </w:rPr>
        <w:t>S</w:t>
      </w:r>
      <w:r>
        <w:rPr>
          <w:b/>
          <w:bCs/>
        </w:rPr>
        <w:t>trategic Consultant requirements</w:t>
      </w:r>
    </w:p>
    <w:p w14:paraId="2C17829E" w14:textId="77777777" w:rsidR="00166B46" w:rsidRPr="00C06D21" w:rsidRDefault="00166B46" w:rsidP="00166B46">
      <w:r w:rsidRPr="00C06D21">
        <w:t xml:space="preserve">The </w:t>
      </w:r>
      <w:r>
        <w:t xml:space="preserve">Consultants </w:t>
      </w:r>
      <w:r w:rsidRPr="00C06D21">
        <w:t xml:space="preserve">role is to support the </w:t>
      </w:r>
      <w:r>
        <w:t xml:space="preserve">Client in </w:t>
      </w:r>
      <w:r w:rsidRPr="00C06D21">
        <w:t>ensur</w:t>
      </w:r>
      <w:r>
        <w:t>ing</w:t>
      </w:r>
      <w:r w:rsidRPr="00C06D21">
        <w:t xml:space="preserve"> that</w:t>
      </w:r>
      <w:r>
        <w:t xml:space="preserve"> </w:t>
      </w:r>
      <w:r w:rsidRPr="002E287E">
        <w:rPr>
          <w:i/>
          <w:iCs/>
          <w:u w:val="single"/>
        </w:rPr>
        <w:t>@PLACEHOLDER FOR REVIEW:</w:t>
      </w:r>
      <w:r>
        <w:t>:</w:t>
      </w:r>
    </w:p>
    <w:p w14:paraId="1CFAAE22" w14:textId="77777777" w:rsidR="00166B46" w:rsidRDefault="00166B46" w:rsidP="00166B46">
      <w:pPr>
        <w:pStyle w:val="ListParagraph"/>
        <w:numPr>
          <w:ilvl w:val="1"/>
          <w:numId w:val="196"/>
        </w:numPr>
        <w:spacing w:after="160" w:line="259" w:lineRule="auto"/>
        <w:ind w:left="709" w:hanging="425"/>
      </w:pPr>
      <w:r w:rsidRPr="00D070BE">
        <w:rPr>
          <w:b/>
          <w:bCs/>
        </w:rPr>
        <w:tab/>
      </w:r>
      <w:r w:rsidRPr="00C06D21">
        <w:t>The project is licensable, investible and deliverable to specification and schedule</w:t>
      </w:r>
      <w:r>
        <w:t xml:space="preserve">; </w:t>
      </w:r>
      <w:r w:rsidRPr="00C06D21">
        <w:t xml:space="preserve">supporting </w:t>
      </w:r>
      <w:r>
        <w:t>the Client</w:t>
      </w:r>
      <w:r w:rsidRPr="00C06D21">
        <w:t xml:space="preserve"> intelligent customer/intelligent client to minimise costs, by bringing well-co-ordinated sustainable capability, experienced in delivering value for money nuclear technology projects.</w:t>
      </w:r>
    </w:p>
    <w:p w14:paraId="57F713CF" w14:textId="77777777" w:rsidR="00166B46" w:rsidRDefault="00166B46" w:rsidP="00166B46">
      <w:pPr>
        <w:pStyle w:val="ListParagraph"/>
        <w:numPr>
          <w:ilvl w:val="1"/>
          <w:numId w:val="196"/>
        </w:numPr>
        <w:spacing w:after="160" w:line="259" w:lineRule="auto"/>
        <w:ind w:left="709" w:hanging="425"/>
      </w:pPr>
      <w:r w:rsidRPr="00C06D21">
        <w:t>The design is managed and developed effectively, with nuclear safety, radiological safety or the security of nuclear materials significant work carried out to the required level of Safety and quality by demonstrably suitably competent adequate resources, underpinned by a management system that promotes a positive Safety, Security, Safeguards, Environmental protection culture, learning and relevant standards.</w:t>
      </w:r>
    </w:p>
    <w:p w14:paraId="3CBFD4A6" w14:textId="77777777" w:rsidR="00166B46" w:rsidRDefault="00166B46" w:rsidP="00166B46">
      <w:pPr>
        <w:pStyle w:val="ListParagraph"/>
        <w:numPr>
          <w:ilvl w:val="1"/>
          <w:numId w:val="196"/>
        </w:numPr>
        <w:spacing w:after="160" w:line="259" w:lineRule="auto"/>
        <w:ind w:left="709" w:hanging="425"/>
      </w:pPr>
      <w:r w:rsidRPr="00C06D21">
        <w:t xml:space="preserve">The understanding and maintenance of the </w:t>
      </w:r>
      <w:r>
        <w:t xml:space="preserve">SMR </w:t>
      </w:r>
      <w:r w:rsidRPr="00C06D21">
        <w:t xml:space="preserve">design intent and its safe operating envelope is maintained through the plant delivery lifecycle </w:t>
      </w:r>
      <w:r>
        <w:t xml:space="preserve">from design </w:t>
      </w:r>
      <w:r w:rsidRPr="00C06D21">
        <w:t xml:space="preserve">into construction, commissioning, and operations, meeting the expectations of UK regulatory relevant good practice, </w:t>
      </w:r>
      <w:r>
        <w:t>including the demonstration that</w:t>
      </w:r>
      <w:r w:rsidRPr="00C06D21">
        <w:t xml:space="preserve"> </w:t>
      </w:r>
      <w:r w:rsidRPr="003D4726">
        <w:t>risks have been reduced as low as reasonably practicable</w:t>
      </w:r>
      <w:r w:rsidRPr="00C06D21">
        <w:t>.</w:t>
      </w:r>
      <w:r>
        <w:t xml:space="preserve"> </w:t>
      </w:r>
    </w:p>
    <w:p w14:paraId="264DC617" w14:textId="77777777" w:rsidR="00166B46" w:rsidRDefault="00166B46" w:rsidP="00166B46">
      <w:pPr>
        <w:pStyle w:val="ListParagraph"/>
        <w:numPr>
          <w:ilvl w:val="1"/>
          <w:numId w:val="196"/>
        </w:numPr>
        <w:spacing w:after="160" w:line="259" w:lineRule="auto"/>
        <w:ind w:left="709" w:hanging="425"/>
      </w:pPr>
      <w:r>
        <w:t xml:space="preserve">The Consultant will </w:t>
      </w:r>
      <w:r w:rsidRPr="00F0336B">
        <w:t>not make or approve any alterations to or omissions from the approved design or specification of any work, materials and/or goods, or the quality or quantity thereof, comprised in the Project without first obtaining the Client's prior written approval</w:t>
      </w:r>
      <w:r>
        <w:t>.</w:t>
      </w:r>
    </w:p>
    <w:p w14:paraId="10B51568" w14:textId="77777777" w:rsidR="00166B46" w:rsidRPr="00C06D21" w:rsidRDefault="00166B46" w:rsidP="00166B46">
      <w:pPr>
        <w:pStyle w:val="ListParagraph"/>
        <w:numPr>
          <w:ilvl w:val="1"/>
          <w:numId w:val="196"/>
        </w:numPr>
        <w:spacing w:after="160" w:line="259" w:lineRule="auto"/>
        <w:ind w:left="709" w:hanging="425"/>
      </w:pPr>
      <w:r w:rsidRPr="00C06D21">
        <w:t xml:space="preserve">The </w:t>
      </w:r>
      <w:r>
        <w:t>Clients</w:t>
      </w:r>
      <w:r w:rsidRPr="00C06D21">
        <w:t xml:space="preserve"> Responsible Designers (i.e. Technology Partner</w:t>
      </w:r>
      <w:r>
        <w:t>s</w:t>
      </w:r>
      <w:r w:rsidRPr="00C06D21">
        <w:t xml:space="preserve">) and other consultant deliverables are robust through effective project management, commercial support, review, representing </w:t>
      </w:r>
      <w:r>
        <w:t>the Client, where delegated</w:t>
      </w:r>
      <w:r w:rsidRPr="00C06D21">
        <w:t>, and where appropriate, supporting negotiations, audit, procurement activities and independent evaluation.</w:t>
      </w:r>
    </w:p>
    <w:p w14:paraId="0E030157" w14:textId="77777777" w:rsidR="00166B46" w:rsidRDefault="00166B46" w:rsidP="00166B46">
      <w:pPr>
        <w:pStyle w:val="ListParagraph"/>
        <w:numPr>
          <w:ilvl w:val="1"/>
          <w:numId w:val="196"/>
        </w:numPr>
        <w:spacing w:after="160" w:line="259" w:lineRule="auto"/>
        <w:ind w:left="709" w:hanging="425"/>
      </w:pPr>
      <w:r w:rsidRPr="00C06D21">
        <w:t xml:space="preserve">To underpin this role, </w:t>
      </w:r>
      <w:r>
        <w:t>the Client</w:t>
      </w:r>
      <w:r w:rsidRPr="00C06D21">
        <w:t xml:space="preserve"> requires a</w:t>
      </w:r>
      <w:r>
        <w:t xml:space="preserve"> Consultant </w:t>
      </w:r>
      <w:r w:rsidRPr="00C06D21">
        <w:t>who is committed/aligned to not only the success of this phase of the programme, but to the long term safe, secure and reliable SMR N</w:t>
      </w:r>
      <w:r>
        <w:t xml:space="preserve">uclear </w:t>
      </w:r>
      <w:r w:rsidRPr="00C06D21">
        <w:t>P</w:t>
      </w:r>
      <w:r>
        <w:t xml:space="preserve">ower </w:t>
      </w:r>
      <w:r w:rsidRPr="00C06D21">
        <w:t>P</w:t>
      </w:r>
      <w:r>
        <w:t>lant</w:t>
      </w:r>
      <w:r w:rsidRPr="00C06D21">
        <w:t xml:space="preserve"> operation</w:t>
      </w:r>
      <w:r>
        <w:t>s</w:t>
      </w:r>
      <w:r w:rsidRPr="00C06D21">
        <w:t xml:space="preserve"> at the </w:t>
      </w:r>
      <w:r>
        <w:t xml:space="preserve">Clients </w:t>
      </w:r>
      <w:r w:rsidRPr="00C06D21">
        <w:t>chosen site</w:t>
      </w:r>
      <w:r>
        <w:t>(</w:t>
      </w:r>
      <w:r w:rsidRPr="00C06D21">
        <w:t>s</w:t>
      </w:r>
      <w:r>
        <w:t>)</w:t>
      </w:r>
      <w:r w:rsidRPr="00C06D21">
        <w:t>.</w:t>
      </w:r>
    </w:p>
    <w:p w14:paraId="24570FD1" w14:textId="77777777" w:rsidR="00166B46" w:rsidRPr="00E56003" w:rsidRDefault="00166B46" w:rsidP="00166B46">
      <w:pPr>
        <w:pStyle w:val="ListParagraph"/>
        <w:ind w:left="709"/>
      </w:pPr>
    </w:p>
    <w:p w14:paraId="3B069B05" w14:textId="77777777" w:rsidR="00166B46" w:rsidRPr="002A02CB" w:rsidRDefault="00166B46" w:rsidP="00166B46">
      <w:pPr>
        <w:pStyle w:val="ListParagraph"/>
        <w:numPr>
          <w:ilvl w:val="0"/>
          <w:numId w:val="196"/>
        </w:numPr>
        <w:spacing w:after="160" w:line="259" w:lineRule="auto"/>
        <w:rPr>
          <w:b/>
          <w:bCs/>
        </w:rPr>
      </w:pPr>
      <w:r>
        <w:rPr>
          <w:b/>
          <w:bCs/>
        </w:rPr>
        <w:t>Client to Consultant i</w:t>
      </w:r>
      <w:r w:rsidRPr="002A02CB">
        <w:rPr>
          <w:b/>
          <w:bCs/>
        </w:rPr>
        <w:t>ntegrated Governance and align</w:t>
      </w:r>
      <w:r>
        <w:rPr>
          <w:b/>
          <w:bCs/>
        </w:rPr>
        <w:t xml:space="preserve">ment of </w:t>
      </w:r>
      <w:r w:rsidRPr="002A02CB">
        <w:rPr>
          <w:b/>
          <w:bCs/>
        </w:rPr>
        <w:t>goals</w:t>
      </w:r>
    </w:p>
    <w:p w14:paraId="0775DD58" w14:textId="77777777" w:rsidR="00166B46" w:rsidRPr="005714AB" w:rsidRDefault="00166B46" w:rsidP="00166B46">
      <w:r w:rsidRPr="005714AB">
        <w:t xml:space="preserve">The </w:t>
      </w:r>
      <w:r>
        <w:t xml:space="preserve">Client and Consultant will consider the following </w:t>
      </w:r>
      <w:r w:rsidRPr="002E287E">
        <w:rPr>
          <w:i/>
          <w:iCs/>
          <w:u w:val="single"/>
        </w:rPr>
        <w:t>@PLACEHOLDER FOR REVIEW:</w:t>
      </w:r>
    </w:p>
    <w:p w14:paraId="4FB93A3B" w14:textId="77777777" w:rsidR="00166B46" w:rsidRPr="00C06D21" w:rsidRDefault="00166B46" w:rsidP="00166B46">
      <w:pPr>
        <w:pStyle w:val="ListParagraph"/>
        <w:numPr>
          <w:ilvl w:val="1"/>
          <w:numId w:val="196"/>
        </w:numPr>
        <w:spacing w:after="160" w:line="259" w:lineRule="auto"/>
        <w:ind w:left="709" w:hanging="425"/>
      </w:pPr>
      <w:r w:rsidRPr="00C06D21">
        <w:t xml:space="preserve">Alignment between </w:t>
      </w:r>
      <w:r>
        <w:t xml:space="preserve">the Client/Consultants </w:t>
      </w:r>
      <w:r w:rsidRPr="00C06D21">
        <w:t xml:space="preserve">vision, focus areas and </w:t>
      </w:r>
      <w:r>
        <w:t xml:space="preserve">respective </w:t>
      </w:r>
      <w:r w:rsidRPr="00C06D21">
        <w:t>organisation</w:t>
      </w:r>
      <w:r>
        <w:t>s.</w:t>
      </w:r>
    </w:p>
    <w:p w14:paraId="0FFBCB4B" w14:textId="77777777" w:rsidR="00166B46" w:rsidRDefault="00166B46" w:rsidP="00166B46">
      <w:pPr>
        <w:pStyle w:val="ListParagraph"/>
        <w:numPr>
          <w:ilvl w:val="1"/>
          <w:numId w:val="196"/>
        </w:numPr>
        <w:spacing w:after="160" w:line="259" w:lineRule="auto"/>
        <w:ind w:left="709" w:hanging="425"/>
      </w:pPr>
      <w:r>
        <w:t>How e</w:t>
      </w:r>
      <w:r w:rsidRPr="00C06D21">
        <w:t>xecutive oversight, governance and sponsorship of the relationship</w:t>
      </w:r>
      <w:r>
        <w:t xml:space="preserve"> will be considered.</w:t>
      </w:r>
    </w:p>
    <w:p w14:paraId="49B2B843" w14:textId="77777777" w:rsidR="00166B46" w:rsidRPr="00106766" w:rsidRDefault="00166B46" w:rsidP="00166B46">
      <w:pPr>
        <w:pStyle w:val="ListParagraph"/>
        <w:numPr>
          <w:ilvl w:val="1"/>
          <w:numId w:val="196"/>
        </w:numPr>
        <w:spacing w:after="160" w:line="259" w:lineRule="auto"/>
        <w:ind w:left="709" w:hanging="425"/>
      </w:pPr>
      <w:r>
        <w:t>How t</w:t>
      </w:r>
      <w:r w:rsidRPr="00F31F4A">
        <w:t xml:space="preserve">he overall health of </w:t>
      </w:r>
      <w:r>
        <w:t>the Project</w:t>
      </w:r>
      <w:r w:rsidRPr="00106766">
        <w:t xml:space="preserve"> quality, programme or efficiency of the service and/or the Project will</w:t>
      </w:r>
      <w:r>
        <w:t xml:space="preserve"> be reviewed</w:t>
      </w:r>
      <w:r w:rsidRPr="00106766">
        <w:t xml:space="preserve"> </w:t>
      </w:r>
      <w:r>
        <w:t xml:space="preserve">and </w:t>
      </w:r>
      <w:r w:rsidRPr="00106766">
        <w:t>could be improved.</w:t>
      </w:r>
    </w:p>
    <w:p w14:paraId="6853CF22" w14:textId="77777777" w:rsidR="00166B46" w:rsidRPr="00C06D21" w:rsidRDefault="00166B46" w:rsidP="00166B46">
      <w:pPr>
        <w:pStyle w:val="ListParagraph"/>
        <w:numPr>
          <w:ilvl w:val="1"/>
          <w:numId w:val="196"/>
        </w:numPr>
        <w:spacing w:after="160" w:line="259" w:lineRule="auto"/>
        <w:ind w:left="709" w:hanging="425"/>
      </w:pPr>
      <w:r>
        <w:t>How m</w:t>
      </w:r>
      <w:r w:rsidRPr="00C06D21">
        <w:t xml:space="preserve">anagement overview and direction </w:t>
      </w:r>
      <w:r>
        <w:t xml:space="preserve">for </w:t>
      </w:r>
      <w:r w:rsidRPr="00C06D21">
        <w:t xml:space="preserve">the development of the relationship </w:t>
      </w:r>
      <w:r>
        <w:t xml:space="preserve">will be performed, focussing </w:t>
      </w:r>
      <w:r w:rsidRPr="00C06D21">
        <w:t xml:space="preserve">on optimising </w:t>
      </w:r>
      <w:r>
        <w:t>outcomes</w:t>
      </w:r>
      <w:r w:rsidRPr="00C06D21">
        <w:t xml:space="preserve"> and driving value</w:t>
      </w:r>
      <w:r>
        <w:t>, security of skills</w:t>
      </w:r>
      <w:r w:rsidRPr="00C06D21">
        <w:t xml:space="preserve"> and efficiency</w:t>
      </w:r>
      <w:r>
        <w:t xml:space="preserve"> of delivery.</w:t>
      </w:r>
    </w:p>
    <w:p w14:paraId="723E41A9" w14:textId="77777777" w:rsidR="00166B46" w:rsidRPr="00C06D21" w:rsidRDefault="00166B46" w:rsidP="00166B46">
      <w:pPr>
        <w:pStyle w:val="ListParagraph"/>
        <w:numPr>
          <w:ilvl w:val="1"/>
          <w:numId w:val="196"/>
        </w:numPr>
        <w:spacing w:after="160" w:line="259" w:lineRule="auto"/>
        <w:ind w:left="709" w:hanging="425"/>
      </w:pPr>
      <w:r>
        <w:t xml:space="preserve">How delivery risks, for </w:t>
      </w:r>
      <w:r w:rsidRPr="00A220AD">
        <w:t xml:space="preserve">the work set out in the </w:t>
      </w:r>
      <w:r>
        <w:t>service</w:t>
      </w:r>
      <w:r w:rsidRPr="00A220AD">
        <w:t xml:space="preserve"> </w:t>
      </w:r>
      <w:r>
        <w:t>p</w:t>
      </w:r>
      <w:r w:rsidRPr="00A220AD">
        <w:t>la</w:t>
      </w:r>
      <w:r>
        <w:t>n/task specifications, are id</w:t>
      </w:r>
      <w:r w:rsidRPr="00C06D21">
        <w:t>entifi</w:t>
      </w:r>
      <w:r>
        <w:t xml:space="preserve">ed, controlled and </w:t>
      </w:r>
      <w:r w:rsidRPr="00C06D21">
        <w:t>mitigat</w:t>
      </w:r>
      <w:r>
        <w:t>ed.</w:t>
      </w:r>
    </w:p>
    <w:p w14:paraId="5969E954" w14:textId="77777777" w:rsidR="00166B46" w:rsidRPr="00C06D21" w:rsidRDefault="00166B46" w:rsidP="00166B46">
      <w:pPr>
        <w:pStyle w:val="ListParagraph"/>
        <w:numPr>
          <w:ilvl w:val="1"/>
          <w:numId w:val="196"/>
        </w:numPr>
        <w:spacing w:after="160" w:line="259" w:lineRule="auto"/>
        <w:ind w:left="709" w:hanging="425"/>
      </w:pPr>
      <w:r>
        <w:t>How the</w:t>
      </w:r>
      <w:r w:rsidRPr="00C06D21">
        <w:t xml:space="preserve"> impact/interface with wider </w:t>
      </w:r>
      <w:r>
        <w:t>Client</w:t>
      </w:r>
      <w:r w:rsidRPr="00C06D21">
        <w:t xml:space="preserve"> and </w:t>
      </w:r>
      <w:r>
        <w:t xml:space="preserve">Consultant </w:t>
      </w:r>
      <w:r w:rsidRPr="00C06D21">
        <w:t>strategic arrangements and business goals (risks and opportunities)</w:t>
      </w:r>
      <w:r>
        <w:t xml:space="preserve"> will be reviewed and managed.</w:t>
      </w:r>
    </w:p>
    <w:p w14:paraId="4F291BF3" w14:textId="77777777" w:rsidR="00166B46" w:rsidRPr="00C06D21" w:rsidRDefault="00166B46" w:rsidP="00166B46">
      <w:pPr>
        <w:pStyle w:val="ListParagraph"/>
        <w:numPr>
          <w:ilvl w:val="1"/>
          <w:numId w:val="196"/>
        </w:numPr>
        <w:spacing w:after="160" w:line="259" w:lineRule="auto"/>
        <w:ind w:left="709" w:hanging="425"/>
      </w:pPr>
      <w:r>
        <w:t>How</w:t>
      </w:r>
      <w:r w:rsidRPr="00C06D21">
        <w:t xml:space="preserve"> strategic and management information, operational performance data and governance issues plus any relevant themes</w:t>
      </w:r>
      <w:r>
        <w:t>, will be utilised.</w:t>
      </w:r>
    </w:p>
    <w:p w14:paraId="77220A59" w14:textId="77777777" w:rsidR="00166B46" w:rsidRPr="00C06D21" w:rsidRDefault="00166B46" w:rsidP="00166B46">
      <w:pPr>
        <w:pStyle w:val="ListParagraph"/>
        <w:numPr>
          <w:ilvl w:val="1"/>
          <w:numId w:val="196"/>
        </w:numPr>
        <w:spacing w:after="160" w:line="259" w:lineRule="auto"/>
        <w:ind w:left="709" w:hanging="425"/>
      </w:pPr>
      <w:r w:rsidRPr="00C06D21">
        <w:t xml:space="preserve">Review and agree </w:t>
      </w:r>
      <w:r>
        <w:t>the Service</w:t>
      </w:r>
      <w:r w:rsidRPr="00C06D21">
        <w:t xml:space="preserve"> Plan (including </w:t>
      </w:r>
      <w:r>
        <w:t xml:space="preserve">review of </w:t>
      </w:r>
      <w:r w:rsidRPr="00C06D21">
        <w:t xml:space="preserve">the </w:t>
      </w:r>
      <w:r>
        <w:t xml:space="preserve">extant </w:t>
      </w:r>
      <w:r w:rsidRPr="00C06D21">
        <w:t>incentive proposal</w:t>
      </w:r>
      <w:r>
        <w:t>s</w:t>
      </w:r>
      <w:r w:rsidRPr="00C06D21">
        <w:t xml:space="preserve"> and outcome</w:t>
      </w:r>
      <w:r>
        <w:t>s</w:t>
      </w:r>
      <w:r w:rsidRPr="00C06D21">
        <w:t>)</w:t>
      </w:r>
      <w:r>
        <w:t>.</w:t>
      </w:r>
    </w:p>
    <w:p w14:paraId="6FF3E6B3" w14:textId="77777777" w:rsidR="00166B46" w:rsidRPr="00C06D21" w:rsidRDefault="00166B46" w:rsidP="00166B46">
      <w:pPr>
        <w:rPr>
          <w:b/>
          <w:bCs/>
        </w:rPr>
      </w:pPr>
    </w:p>
    <w:p w14:paraId="7AE6504B" w14:textId="77777777" w:rsidR="00166B46" w:rsidRPr="002406A2" w:rsidRDefault="00166B46" w:rsidP="00166B46">
      <w:pPr>
        <w:pStyle w:val="ListParagraph"/>
        <w:numPr>
          <w:ilvl w:val="0"/>
          <w:numId w:val="196"/>
        </w:numPr>
        <w:spacing w:after="160" w:line="259" w:lineRule="auto"/>
        <w:rPr>
          <w:b/>
          <w:bCs/>
        </w:rPr>
      </w:pPr>
      <w:r>
        <w:rPr>
          <w:b/>
          <w:bCs/>
        </w:rPr>
        <w:t>S</w:t>
      </w:r>
      <w:r w:rsidRPr="002406A2">
        <w:rPr>
          <w:b/>
          <w:bCs/>
        </w:rPr>
        <w:t>cope of Requirement</w:t>
      </w:r>
    </w:p>
    <w:p w14:paraId="70A34368" w14:textId="77777777" w:rsidR="00166B46" w:rsidRPr="00267FFD" w:rsidRDefault="00166B46" w:rsidP="00166B46">
      <w:r>
        <w:t>This Statement of Requirements (SoR) identifies the Clients requirements and objectives, which m</w:t>
      </w:r>
      <w:r w:rsidRPr="0012021E">
        <w:t>ay be modified, updated or replaced from time to time by the Client</w:t>
      </w:r>
      <w:r>
        <w:t>. The SoR is for the provision of a fully Independent Owners Engineering agreement</w:t>
      </w:r>
      <w:r w:rsidRPr="00267FFD">
        <w:t xml:space="preserve"> to provide suitably qualified and </w:t>
      </w:r>
      <w:r>
        <w:t>competent</w:t>
      </w:r>
      <w:r w:rsidRPr="00267FFD">
        <w:t xml:space="preserve"> </w:t>
      </w:r>
      <w:r>
        <w:t>capability and capacity</w:t>
      </w:r>
      <w:r w:rsidRPr="00267FFD">
        <w:t xml:space="preserve"> across a broad range of nuclear and non-nuclear technical and programme areas providing:</w:t>
      </w:r>
      <w:r w:rsidRPr="00267FFD">
        <w:rPr>
          <w:rFonts w:cs="Arial"/>
        </w:rPr>
        <w:t>​</w:t>
      </w:r>
    </w:p>
    <w:p w14:paraId="425DD7DB" w14:textId="77777777" w:rsidR="00166B46" w:rsidRDefault="00166B46" w:rsidP="00166B46">
      <w:pPr>
        <w:pStyle w:val="ListParagraph"/>
        <w:numPr>
          <w:ilvl w:val="1"/>
          <w:numId w:val="196"/>
        </w:numPr>
        <w:spacing w:after="160" w:line="259" w:lineRule="auto"/>
        <w:ind w:left="709" w:hanging="425"/>
      </w:pPr>
      <w:r>
        <w:t xml:space="preserve">Support with independent assurance for project deliverables, e.g. reports, in-person attendance at key reviews/workshops, and assurance of supply chain processes/delivery, etc. </w:t>
      </w:r>
    </w:p>
    <w:p w14:paraId="252EB5C4" w14:textId="77777777" w:rsidR="00166B46" w:rsidRDefault="00166B46" w:rsidP="00166B46">
      <w:pPr>
        <w:pStyle w:val="ListParagraph"/>
        <w:numPr>
          <w:ilvl w:val="1"/>
          <w:numId w:val="196"/>
        </w:numPr>
        <w:spacing w:after="160" w:line="259" w:lineRule="auto"/>
        <w:ind w:left="709" w:hanging="425"/>
      </w:pPr>
      <w:r>
        <w:t xml:space="preserve">Support with assurance of change controls, from a technical feasibility perspective and the associated schedule and cost impact of the proposed technical change. </w:t>
      </w:r>
    </w:p>
    <w:p w14:paraId="0BFFE571" w14:textId="77777777" w:rsidR="00166B46" w:rsidRDefault="00166B46" w:rsidP="00166B46">
      <w:pPr>
        <w:pStyle w:val="ListParagraph"/>
        <w:numPr>
          <w:ilvl w:val="1"/>
          <w:numId w:val="196"/>
        </w:numPr>
        <w:spacing w:after="160" w:line="259" w:lineRule="auto"/>
        <w:ind w:left="709" w:hanging="425"/>
      </w:pPr>
      <w:r>
        <w:t xml:space="preserve">Support with assuring information it is providing to be used in delivery of the project, and </w:t>
      </w:r>
    </w:p>
    <w:p w14:paraId="7311CD3B" w14:textId="77777777" w:rsidR="00166B46" w:rsidRPr="0010523B" w:rsidRDefault="00166B46" w:rsidP="00166B46">
      <w:pPr>
        <w:pStyle w:val="ListParagraph"/>
        <w:numPr>
          <w:ilvl w:val="1"/>
          <w:numId w:val="196"/>
        </w:numPr>
        <w:spacing w:after="160" w:line="259" w:lineRule="auto"/>
        <w:ind w:left="709" w:hanging="425"/>
      </w:pPr>
      <w:r w:rsidRPr="0010523B">
        <w:t>Support with advisory and oversight capability to support it with delivering the project – e.g. support to the Client to prepare Client deliverables. This may include provision of resource to augment the Clients team by having access to industry Suitably Qualified and Competent Professionals (SQCP), including light water reactor technology subject matter expertise. </w:t>
      </w:r>
    </w:p>
    <w:p w14:paraId="0CFB3E95" w14:textId="77777777" w:rsidR="00166B46" w:rsidRDefault="00166B46" w:rsidP="00166B46">
      <w:r w:rsidRPr="0010523B">
        <w:t>The Consultant will support decision making relating to scope, budget, risk, delivery and contract compliance, whilst providing subject matter expertise to provide independent technical deliverables and assurance. The Consultants role includes, but is not limited to</w:t>
      </w:r>
      <w:r>
        <w:t xml:space="preserve"> the following</w:t>
      </w:r>
      <w:r w:rsidRPr="0010523B">
        <w:t>:</w:t>
      </w:r>
    </w:p>
    <w:p w14:paraId="1D9C8E35" w14:textId="77777777" w:rsidR="00166B46" w:rsidRPr="004D5BD5" w:rsidRDefault="00166B46" w:rsidP="00166B46">
      <w:pPr>
        <w:pStyle w:val="ListParagraph"/>
        <w:numPr>
          <w:ilvl w:val="1"/>
          <w:numId w:val="197"/>
        </w:numPr>
        <w:spacing w:after="160" w:line="259" w:lineRule="auto"/>
        <w:ind w:left="709" w:hanging="425"/>
      </w:pPr>
      <w:r w:rsidRPr="00891E54">
        <w:t>Providing</w:t>
      </w:r>
      <w:r w:rsidRPr="004D5BD5">
        <w:t xml:space="preserve"> assurance and support for the </w:t>
      </w:r>
      <w:r>
        <w:t>SMR NPP</w:t>
      </w:r>
      <w:r w:rsidRPr="004D5BD5">
        <w:t xml:space="preserve"> regulatory assessment, legal, licensing, permitting and planning/consenting, project delivery requirements</w:t>
      </w:r>
    </w:p>
    <w:p w14:paraId="1A0843F3" w14:textId="77777777" w:rsidR="00166B46" w:rsidRPr="004D5BD5" w:rsidRDefault="00166B46" w:rsidP="00166B46">
      <w:pPr>
        <w:pStyle w:val="ListParagraph"/>
        <w:numPr>
          <w:ilvl w:val="1"/>
          <w:numId w:val="197"/>
        </w:numPr>
        <w:spacing w:after="160" w:line="259" w:lineRule="auto"/>
        <w:ind w:left="709" w:hanging="425"/>
      </w:pPr>
      <w:r w:rsidRPr="00891E54">
        <w:t>Be</w:t>
      </w:r>
      <w:r>
        <w:t>ing</w:t>
      </w:r>
      <w:r w:rsidRPr="004D5BD5">
        <w:t xml:space="preserve"> the Clients Intelligent Customer/Intelligent Client’s independent expertise provider, with the Consultant developed in a collaborative manner, whilst the Client retains the controlling mind</w:t>
      </w:r>
    </w:p>
    <w:p w14:paraId="4A2379B3" w14:textId="77777777" w:rsidR="00166B46" w:rsidRPr="004D5BD5" w:rsidRDefault="00166B46" w:rsidP="00166B46">
      <w:pPr>
        <w:pStyle w:val="ListParagraph"/>
        <w:numPr>
          <w:ilvl w:val="1"/>
          <w:numId w:val="197"/>
        </w:numPr>
        <w:spacing w:after="160" w:line="259" w:lineRule="auto"/>
        <w:ind w:left="709" w:hanging="425"/>
      </w:pPr>
      <w:r w:rsidRPr="00891E54">
        <w:t>Develop</w:t>
      </w:r>
      <w:r w:rsidRPr="004D5BD5">
        <w:t xml:space="preserve"> training programmes for Client and Consultant personnel.</w:t>
      </w:r>
    </w:p>
    <w:p w14:paraId="4E009940" w14:textId="77777777" w:rsidR="00166B46" w:rsidRPr="00894956" w:rsidRDefault="00166B46" w:rsidP="00166B46">
      <w:pPr>
        <w:pStyle w:val="ListParagraph"/>
        <w:numPr>
          <w:ilvl w:val="1"/>
          <w:numId w:val="197"/>
        </w:numPr>
        <w:spacing w:after="160" w:line="259" w:lineRule="auto"/>
        <w:ind w:left="709" w:hanging="425"/>
      </w:pPr>
      <w:r w:rsidRPr="00894956">
        <w:t>Learning</w:t>
      </w:r>
      <w:r w:rsidRPr="004D5BD5">
        <w:t xml:space="preserve"> from Experience: inputting relevant good practice know-how, data, and technology from other relevant projects</w:t>
      </w:r>
    </w:p>
    <w:p w14:paraId="08040232" w14:textId="77777777" w:rsidR="00166B46" w:rsidRDefault="00166B46" w:rsidP="00166B46">
      <w:pPr>
        <w:pStyle w:val="ListParagraph"/>
        <w:ind w:left="709"/>
      </w:pPr>
    </w:p>
    <w:p w14:paraId="1CD4F8C1" w14:textId="77777777" w:rsidR="00166B46" w:rsidRPr="00360C7C" w:rsidRDefault="00166B46" w:rsidP="00166B46">
      <w:pPr>
        <w:pStyle w:val="ListParagraph"/>
        <w:numPr>
          <w:ilvl w:val="0"/>
          <w:numId w:val="196"/>
        </w:numPr>
        <w:spacing w:after="160" w:line="259" w:lineRule="auto"/>
        <w:rPr>
          <w:b/>
          <w:bCs/>
        </w:rPr>
      </w:pPr>
      <w:r w:rsidRPr="00360C7C">
        <w:rPr>
          <w:b/>
          <w:bCs/>
        </w:rPr>
        <w:t>Outline Scope of the Owner’s Engineer </w:t>
      </w:r>
    </w:p>
    <w:p w14:paraId="3157CD9F" w14:textId="77777777" w:rsidR="00166B46" w:rsidRPr="00186A61" w:rsidRDefault="00166B46" w:rsidP="00166B46">
      <w:pPr>
        <w:pStyle w:val="ListParagraph"/>
        <w:numPr>
          <w:ilvl w:val="1"/>
          <w:numId w:val="196"/>
        </w:numPr>
        <w:spacing w:after="160" w:line="259" w:lineRule="auto"/>
        <w:ind w:left="709" w:hanging="425"/>
        <w:rPr>
          <w:b/>
          <w:bCs/>
          <w:i/>
          <w:iCs/>
        </w:rPr>
      </w:pPr>
      <w:r w:rsidRPr="00B877C5">
        <w:rPr>
          <w:b/>
          <w:bCs/>
          <w:i/>
          <w:iCs/>
        </w:rPr>
        <w:t>Design</w:t>
      </w:r>
      <w:r w:rsidRPr="00360C7C">
        <w:rPr>
          <w:b/>
          <w:bCs/>
          <w:i/>
          <w:iCs/>
        </w:rPr>
        <w:t xml:space="preserve"> Assuranc</w:t>
      </w:r>
      <w:r>
        <w:rPr>
          <w:b/>
          <w:bCs/>
          <w:i/>
          <w:iCs/>
        </w:rPr>
        <w:t>e:</w:t>
      </w:r>
    </w:p>
    <w:p w14:paraId="10780782" w14:textId="77777777" w:rsidR="00166B46" w:rsidRPr="00360C7C" w:rsidRDefault="00166B46" w:rsidP="00166B46">
      <w:pPr>
        <w:numPr>
          <w:ilvl w:val="0"/>
          <w:numId w:val="157"/>
        </w:numPr>
        <w:spacing w:after="160" w:line="259" w:lineRule="auto"/>
      </w:pPr>
      <w:r w:rsidRPr="00360C7C">
        <w:t xml:space="preserve">Review of the </w:t>
      </w:r>
      <w:r>
        <w:t>Consultant</w:t>
      </w:r>
      <w:r w:rsidRPr="00360C7C">
        <w:t xml:space="preserve">(s) Master Information Delivery List and identification of deliverables to be submitted for review / approval on behalf of the </w:t>
      </w:r>
      <w:r>
        <w:t>Intelligent Customer/Intelligent Client</w:t>
      </w:r>
      <w:r w:rsidRPr="00360C7C">
        <w:t>. </w:t>
      </w:r>
    </w:p>
    <w:p w14:paraId="67C4C949" w14:textId="77777777" w:rsidR="00166B46" w:rsidRPr="00360C7C" w:rsidRDefault="00166B46" w:rsidP="00166B46">
      <w:pPr>
        <w:numPr>
          <w:ilvl w:val="0"/>
          <w:numId w:val="158"/>
        </w:numPr>
        <w:spacing w:after="160" w:line="259" w:lineRule="auto"/>
      </w:pPr>
      <w:r w:rsidRPr="00360C7C">
        <w:t xml:space="preserve">Review and acceptance of project deliverables on behalf of the </w:t>
      </w:r>
      <w:r>
        <w:t>Intelligent Customer/Intelligent Client</w:t>
      </w:r>
      <w:r w:rsidRPr="00360C7C">
        <w:t>: </w:t>
      </w:r>
    </w:p>
    <w:p w14:paraId="036AE52B" w14:textId="77777777" w:rsidR="00166B46" w:rsidRPr="00360C7C" w:rsidRDefault="00166B46" w:rsidP="00166B46">
      <w:pPr>
        <w:numPr>
          <w:ilvl w:val="0"/>
          <w:numId w:val="159"/>
        </w:numPr>
        <w:spacing w:after="160" w:line="259" w:lineRule="auto"/>
      </w:pPr>
      <w:r w:rsidRPr="00360C7C">
        <w:t>Assurance of compliance of design deliverables (documents / data / models) with Health and Safety Executive (HSE), Quality, Legislation, Design Codes and Technical Standards. </w:t>
      </w:r>
    </w:p>
    <w:p w14:paraId="36E64876" w14:textId="77777777" w:rsidR="00166B46" w:rsidRPr="00360C7C" w:rsidRDefault="00166B46" w:rsidP="00166B46">
      <w:pPr>
        <w:numPr>
          <w:ilvl w:val="0"/>
          <w:numId w:val="160"/>
        </w:numPr>
        <w:spacing w:after="160" w:line="259" w:lineRule="auto"/>
      </w:pPr>
      <w:r w:rsidRPr="00360C7C">
        <w:t>Assurance of changes/deviations to design submissions and audit reports. </w:t>
      </w:r>
    </w:p>
    <w:p w14:paraId="3B76A64B" w14:textId="77777777" w:rsidR="00166B46" w:rsidRPr="00360C7C" w:rsidRDefault="00166B46" w:rsidP="00166B46">
      <w:pPr>
        <w:numPr>
          <w:ilvl w:val="0"/>
          <w:numId w:val="161"/>
        </w:numPr>
        <w:spacing w:after="160" w:line="259" w:lineRule="auto"/>
      </w:pPr>
      <w:r w:rsidRPr="00360C7C">
        <w:t xml:space="preserve">Assurance of compliance with the Client’s Requirements and </w:t>
      </w:r>
      <w:r>
        <w:t>Consultant</w:t>
      </w:r>
      <w:r w:rsidRPr="00360C7C">
        <w:t>’s Proposal. </w:t>
      </w:r>
    </w:p>
    <w:p w14:paraId="51D65367" w14:textId="77777777" w:rsidR="00166B46" w:rsidRPr="00360C7C" w:rsidRDefault="00166B46" w:rsidP="00166B46">
      <w:pPr>
        <w:numPr>
          <w:ilvl w:val="0"/>
          <w:numId w:val="162"/>
        </w:numPr>
        <w:spacing w:after="160" w:line="259" w:lineRule="auto"/>
      </w:pPr>
      <w:r w:rsidRPr="00360C7C">
        <w:t>Assurance of compliance with planning/consenting conditions. </w:t>
      </w:r>
    </w:p>
    <w:p w14:paraId="264A6D30" w14:textId="77777777" w:rsidR="00166B46" w:rsidRPr="00360C7C" w:rsidRDefault="00166B46" w:rsidP="00166B46">
      <w:pPr>
        <w:numPr>
          <w:ilvl w:val="0"/>
          <w:numId w:val="163"/>
        </w:numPr>
        <w:spacing w:after="160" w:line="259" w:lineRule="auto"/>
      </w:pPr>
      <w:r w:rsidRPr="00360C7C">
        <w:t>Assurance of compliance with additional requirements, as applicable. </w:t>
      </w:r>
    </w:p>
    <w:p w14:paraId="104B8AF4" w14:textId="77777777" w:rsidR="00166B46" w:rsidRPr="00360C7C" w:rsidRDefault="00166B46" w:rsidP="00166B46">
      <w:pPr>
        <w:numPr>
          <w:ilvl w:val="0"/>
          <w:numId w:val="164"/>
        </w:numPr>
        <w:spacing w:after="160" w:line="259" w:lineRule="auto"/>
      </w:pPr>
      <w:r w:rsidRPr="00360C7C">
        <w:t>Attendance at key design and safety reviews / milestones, including: </w:t>
      </w:r>
    </w:p>
    <w:p w14:paraId="3D1E752D" w14:textId="77777777" w:rsidR="00166B46" w:rsidRPr="00360C7C" w:rsidRDefault="00166B46" w:rsidP="00166B46">
      <w:pPr>
        <w:numPr>
          <w:ilvl w:val="0"/>
          <w:numId w:val="165"/>
        </w:numPr>
        <w:spacing w:after="160" w:line="259" w:lineRule="auto"/>
      </w:pPr>
      <w:r w:rsidRPr="00360C7C">
        <w:t>Project gated reviews </w:t>
      </w:r>
    </w:p>
    <w:p w14:paraId="54822493" w14:textId="77777777" w:rsidR="00166B46" w:rsidRPr="00360C7C" w:rsidRDefault="00166B46" w:rsidP="00166B46">
      <w:pPr>
        <w:numPr>
          <w:ilvl w:val="0"/>
          <w:numId w:val="166"/>
        </w:numPr>
        <w:spacing w:after="160" w:line="259" w:lineRule="auto"/>
      </w:pPr>
      <w:r w:rsidRPr="00360C7C">
        <w:t>Constructability reviews </w:t>
      </w:r>
    </w:p>
    <w:p w14:paraId="1FC20474" w14:textId="77777777" w:rsidR="00166B46" w:rsidRPr="00360C7C" w:rsidRDefault="00166B46" w:rsidP="00166B46">
      <w:pPr>
        <w:numPr>
          <w:ilvl w:val="0"/>
          <w:numId w:val="167"/>
        </w:numPr>
        <w:spacing w:after="160" w:line="259" w:lineRule="auto"/>
      </w:pPr>
      <w:r w:rsidRPr="00360C7C">
        <w:t>Hazard and Operability (HAZOP) reviews </w:t>
      </w:r>
    </w:p>
    <w:p w14:paraId="7131A2F0" w14:textId="77777777" w:rsidR="00166B46" w:rsidRPr="00360C7C" w:rsidRDefault="00166B46" w:rsidP="00166B46">
      <w:pPr>
        <w:numPr>
          <w:ilvl w:val="0"/>
          <w:numId w:val="168"/>
        </w:numPr>
        <w:spacing w:after="160" w:line="259" w:lineRule="auto"/>
      </w:pPr>
      <w:r w:rsidRPr="00360C7C">
        <w:t>Control of Major Accident Hazards (COMAH) reviews </w:t>
      </w:r>
    </w:p>
    <w:p w14:paraId="1844D85C" w14:textId="77777777" w:rsidR="00166B46" w:rsidRPr="00360C7C" w:rsidRDefault="00166B46" w:rsidP="00166B46">
      <w:pPr>
        <w:numPr>
          <w:ilvl w:val="0"/>
          <w:numId w:val="169"/>
        </w:numPr>
        <w:spacing w:after="160" w:line="259" w:lineRule="auto"/>
      </w:pPr>
      <w:r w:rsidRPr="00360C7C">
        <w:t>Construction Design and Management (CDM) reviews. </w:t>
      </w:r>
    </w:p>
    <w:p w14:paraId="242D0EFA" w14:textId="77777777" w:rsidR="00166B46" w:rsidRPr="00360C7C" w:rsidRDefault="00166B46" w:rsidP="00166B46">
      <w:pPr>
        <w:numPr>
          <w:ilvl w:val="0"/>
          <w:numId w:val="170"/>
        </w:numPr>
        <w:spacing w:after="160" w:line="259" w:lineRule="auto"/>
      </w:pPr>
      <w:r w:rsidRPr="00360C7C">
        <w:t>Support to the management of Project requirements, including technical advice on any changes to these requirements throughout delivery. </w:t>
      </w:r>
    </w:p>
    <w:p w14:paraId="6FA44038" w14:textId="77777777" w:rsidR="00166B46" w:rsidRPr="00360C7C" w:rsidRDefault="00166B46" w:rsidP="00166B46">
      <w:pPr>
        <w:numPr>
          <w:ilvl w:val="0"/>
          <w:numId w:val="171"/>
        </w:numPr>
        <w:spacing w:after="160" w:line="259" w:lineRule="auto"/>
      </w:pPr>
      <w:r w:rsidRPr="00360C7C">
        <w:t>Review and technical support to the production of contracts / technical specifications / performance requirements for Owner’s Scope work packages. </w:t>
      </w:r>
    </w:p>
    <w:p w14:paraId="0B40956A" w14:textId="77777777" w:rsidR="00166B46" w:rsidRPr="00360C7C" w:rsidRDefault="00166B46" w:rsidP="00166B46">
      <w:pPr>
        <w:pStyle w:val="ListParagraph"/>
        <w:numPr>
          <w:ilvl w:val="1"/>
          <w:numId w:val="196"/>
        </w:numPr>
        <w:spacing w:after="160" w:line="259" w:lineRule="auto"/>
        <w:ind w:left="709" w:hanging="425"/>
        <w:rPr>
          <w:b/>
          <w:bCs/>
          <w:i/>
          <w:iCs/>
        </w:rPr>
      </w:pPr>
      <w:r w:rsidRPr="00360C7C">
        <w:rPr>
          <w:b/>
          <w:bCs/>
          <w:i/>
          <w:iCs/>
        </w:rPr>
        <w:t>Construction and Commissioning Assurance </w:t>
      </w:r>
    </w:p>
    <w:p w14:paraId="47B0BABB" w14:textId="77777777" w:rsidR="00166B46" w:rsidRPr="00360C7C" w:rsidRDefault="00166B46" w:rsidP="00166B46">
      <w:pPr>
        <w:numPr>
          <w:ilvl w:val="0"/>
          <w:numId w:val="172"/>
        </w:numPr>
        <w:spacing w:after="160" w:line="259" w:lineRule="auto"/>
      </w:pPr>
      <w:r w:rsidRPr="00360C7C">
        <w:t>Assurance on construction and commissioning activities to ensure compliance with all relevant requirements. </w:t>
      </w:r>
    </w:p>
    <w:p w14:paraId="61F86CC0" w14:textId="77777777" w:rsidR="00166B46" w:rsidRPr="00360C7C" w:rsidRDefault="00166B46" w:rsidP="00166B46">
      <w:pPr>
        <w:numPr>
          <w:ilvl w:val="0"/>
          <w:numId w:val="173"/>
        </w:numPr>
        <w:spacing w:after="160" w:line="259" w:lineRule="auto"/>
      </w:pPr>
      <w:r w:rsidRPr="00360C7C">
        <w:t>Review of Inspection and Test Plans (ITPs) (or equivalent) covering manufacturing, assembly, construction activities and identification of key witness and hold points. </w:t>
      </w:r>
    </w:p>
    <w:p w14:paraId="1270F345" w14:textId="77777777" w:rsidR="00166B46" w:rsidRPr="00360C7C" w:rsidRDefault="00166B46" w:rsidP="00166B46">
      <w:pPr>
        <w:numPr>
          <w:ilvl w:val="0"/>
          <w:numId w:val="174"/>
        </w:numPr>
        <w:spacing w:after="160" w:line="259" w:lineRule="auto"/>
      </w:pPr>
      <w:r w:rsidRPr="00360C7C">
        <w:t>Attendance at manufacturing and assembly witness and hold points. </w:t>
      </w:r>
    </w:p>
    <w:p w14:paraId="123158AA" w14:textId="77777777" w:rsidR="00166B46" w:rsidRPr="00360C7C" w:rsidRDefault="00166B46" w:rsidP="00166B46">
      <w:pPr>
        <w:numPr>
          <w:ilvl w:val="0"/>
          <w:numId w:val="175"/>
        </w:numPr>
        <w:spacing w:after="160" w:line="259" w:lineRule="auto"/>
      </w:pPr>
      <w:r w:rsidRPr="00360C7C">
        <w:t>Attendance at site to monitor and review construction and commissioning progress, including attendance at key activities and milestones during construction and commissioning (including work package handovers). </w:t>
      </w:r>
    </w:p>
    <w:p w14:paraId="0A2326E3" w14:textId="77777777" w:rsidR="00166B46" w:rsidRPr="00360C7C" w:rsidRDefault="00166B46" w:rsidP="00166B46">
      <w:pPr>
        <w:numPr>
          <w:ilvl w:val="0"/>
          <w:numId w:val="176"/>
        </w:numPr>
        <w:spacing w:after="160" w:line="259" w:lineRule="auto"/>
      </w:pPr>
      <w:r w:rsidRPr="00360C7C">
        <w:t>Review of key construction and commissioning documentation (records, certificates, quality assurance documentation etc.). </w:t>
      </w:r>
    </w:p>
    <w:p w14:paraId="01977DA1" w14:textId="77777777" w:rsidR="00166B46" w:rsidRPr="00360C7C" w:rsidRDefault="00166B46" w:rsidP="00166B46">
      <w:pPr>
        <w:numPr>
          <w:ilvl w:val="0"/>
          <w:numId w:val="177"/>
        </w:numPr>
        <w:spacing w:after="160" w:line="259" w:lineRule="auto"/>
      </w:pPr>
      <w:r w:rsidRPr="00360C7C">
        <w:t>Review of relevant takeover documentation and assurance that this documentation meets all client, end user, and external stakeholder requirements. </w:t>
      </w:r>
    </w:p>
    <w:p w14:paraId="2BBB2E94" w14:textId="77777777" w:rsidR="00166B46" w:rsidRPr="00360C7C" w:rsidRDefault="00166B46" w:rsidP="00166B46">
      <w:pPr>
        <w:pStyle w:val="ListParagraph"/>
        <w:numPr>
          <w:ilvl w:val="1"/>
          <w:numId w:val="196"/>
        </w:numPr>
        <w:spacing w:after="160" w:line="259" w:lineRule="auto"/>
        <w:ind w:left="709" w:hanging="425"/>
        <w:rPr>
          <w:b/>
          <w:bCs/>
          <w:i/>
          <w:iCs/>
        </w:rPr>
      </w:pPr>
      <w:r w:rsidRPr="00360C7C">
        <w:rPr>
          <w:b/>
          <w:bCs/>
          <w:i/>
          <w:iCs/>
        </w:rPr>
        <w:t>Delivery Assurance </w:t>
      </w:r>
    </w:p>
    <w:p w14:paraId="46F6BA3C" w14:textId="77777777" w:rsidR="00166B46" w:rsidRPr="00360C7C" w:rsidRDefault="00166B46" w:rsidP="00166B46">
      <w:pPr>
        <w:numPr>
          <w:ilvl w:val="0"/>
          <w:numId w:val="178"/>
        </w:numPr>
        <w:spacing w:after="160" w:line="259" w:lineRule="auto"/>
      </w:pPr>
      <w:r w:rsidRPr="00360C7C">
        <w:t>Assurance of delivery compliance with Project requirements, including schedule, quality arrangements, HSE arrangements etc. </w:t>
      </w:r>
    </w:p>
    <w:p w14:paraId="0253664E" w14:textId="77777777" w:rsidR="00166B46" w:rsidRPr="00360C7C" w:rsidRDefault="00166B46" w:rsidP="00166B46">
      <w:pPr>
        <w:numPr>
          <w:ilvl w:val="0"/>
          <w:numId w:val="179"/>
        </w:numPr>
        <w:spacing w:after="160" w:line="259" w:lineRule="auto"/>
      </w:pPr>
      <w:r w:rsidRPr="00360C7C">
        <w:t>Review and support to the production of contracts / specifications / performance requirements for Owner’s Scope packages. </w:t>
      </w:r>
    </w:p>
    <w:p w14:paraId="548879AE" w14:textId="77777777" w:rsidR="00166B46" w:rsidRPr="00360C7C" w:rsidRDefault="00166B46" w:rsidP="00166B46">
      <w:pPr>
        <w:numPr>
          <w:ilvl w:val="0"/>
          <w:numId w:val="180"/>
        </w:numPr>
        <w:spacing w:after="160" w:line="259" w:lineRule="auto"/>
      </w:pPr>
      <w:r w:rsidRPr="00360C7C">
        <w:t xml:space="preserve">Review of weekly/monthly progress reporting from the </w:t>
      </w:r>
      <w:r>
        <w:t>Consultant</w:t>
      </w:r>
      <w:r w:rsidRPr="00360C7C">
        <w:t>(s). </w:t>
      </w:r>
    </w:p>
    <w:p w14:paraId="12B0DCA9" w14:textId="77777777" w:rsidR="00166B46" w:rsidRPr="00360C7C" w:rsidRDefault="00166B46" w:rsidP="00166B46">
      <w:pPr>
        <w:numPr>
          <w:ilvl w:val="0"/>
          <w:numId w:val="181"/>
        </w:numPr>
        <w:spacing w:after="160" w:line="259" w:lineRule="auto"/>
      </w:pPr>
      <w:r w:rsidRPr="00360C7C">
        <w:t>Assurance of integrated project estimates of time, cost, and risk. </w:t>
      </w:r>
    </w:p>
    <w:p w14:paraId="260DFEB6" w14:textId="77777777" w:rsidR="00166B46" w:rsidRPr="00360C7C" w:rsidRDefault="00166B46" w:rsidP="00166B46">
      <w:pPr>
        <w:numPr>
          <w:ilvl w:val="0"/>
          <w:numId w:val="182"/>
        </w:numPr>
        <w:spacing w:after="160" w:line="259" w:lineRule="auto"/>
      </w:pPr>
      <w:r w:rsidRPr="00360C7C">
        <w:t xml:space="preserve">Review and support with the </w:t>
      </w:r>
      <w:r>
        <w:t>Intelligent Customer/Intelligent Client</w:t>
      </w:r>
      <w:r w:rsidRPr="00360C7C">
        <w:t>’s strategic risk identification and mitigation planning. </w:t>
      </w:r>
    </w:p>
    <w:p w14:paraId="01F15241" w14:textId="77777777" w:rsidR="00166B46" w:rsidRPr="00360C7C" w:rsidRDefault="00166B46" w:rsidP="00166B46">
      <w:pPr>
        <w:pStyle w:val="ListParagraph"/>
        <w:numPr>
          <w:ilvl w:val="1"/>
          <w:numId w:val="196"/>
        </w:numPr>
        <w:spacing w:after="160" w:line="259" w:lineRule="auto"/>
        <w:ind w:left="709" w:hanging="425"/>
        <w:rPr>
          <w:b/>
          <w:bCs/>
          <w:i/>
          <w:iCs/>
        </w:rPr>
      </w:pPr>
      <w:r w:rsidRPr="00360C7C">
        <w:rPr>
          <w:b/>
          <w:bCs/>
          <w:i/>
          <w:iCs/>
        </w:rPr>
        <w:t>Additional Resource Support </w:t>
      </w:r>
    </w:p>
    <w:p w14:paraId="21ED3BB1" w14:textId="77777777" w:rsidR="00166B46" w:rsidRPr="00360C7C" w:rsidRDefault="00166B46" w:rsidP="00166B46">
      <w:pPr>
        <w:numPr>
          <w:ilvl w:val="0"/>
          <w:numId w:val="183"/>
        </w:numPr>
        <w:spacing w:after="160" w:line="259" w:lineRule="auto"/>
      </w:pPr>
      <w:r w:rsidRPr="00360C7C">
        <w:t xml:space="preserve">Provision of ad-hoc technical and delivery support resources </w:t>
      </w:r>
      <w:r>
        <w:t xml:space="preserve">for unplanned emergent work </w:t>
      </w:r>
      <w:r w:rsidRPr="00360C7C">
        <w:t>as needed by the Client to support / supplement the programme delivery teams at various times during the delivery of the project. This may include: </w:t>
      </w:r>
    </w:p>
    <w:p w14:paraId="2517B1FF" w14:textId="77777777" w:rsidR="00166B46" w:rsidRPr="00360C7C" w:rsidRDefault="00166B46" w:rsidP="00166B46">
      <w:pPr>
        <w:numPr>
          <w:ilvl w:val="0"/>
          <w:numId w:val="184"/>
        </w:numPr>
        <w:spacing w:after="160" w:line="259" w:lineRule="auto"/>
      </w:pPr>
      <w:r w:rsidRPr="00360C7C">
        <w:t>Employer’s HSE representative. </w:t>
      </w:r>
    </w:p>
    <w:p w14:paraId="19145310" w14:textId="77777777" w:rsidR="00166B46" w:rsidRPr="00360C7C" w:rsidRDefault="00166B46" w:rsidP="00166B46">
      <w:pPr>
        <w:numPr>
          <w:ilvl w:val="0"/>
          <w:numId w:val="185"/>
        </w:numPr>
        <w:spacing w:after="160" w:line="259" w:lineRule="auto"/>
      </w:pPr>
      <w:r w:rsidRPr="00360C7C">
        <w:t xml:space="preserve">Provision of specialist technical expertise to supplement the </w:t>
      </w:r>
      <w:r>
        <w:t>Intelligent Customer/Intelligent Client</w:t>
      </w:r>
      <w:r w:rsidRPr="00360C7C">
        <w:t>’s own internal engineering teams, as necessary. </w:t>
      </w:r>
    </w:p>
    <w:p w14:paraId="3BC354F8" w14:textId="77777777" w:rsidR="00166B46" w:rsidRPr="00360C7C" w:rsidRDefault="00166B46" w:rsidP="00166B46">
      <w:pPr>
        <w:numPr>
          <w:ilvl w:val="0"/>
          <w:numId w:val="186"/>
        </w:numPr>
        <w:spacing w:after="160" w:line="259" w:lineRule="auto"/>
      </w:pPr>
      <w:r w:rsidRPr="00360C7C">
        <w:t>Support to permitting and consenting applications (including grid connection application) and assisting (if required) with public consultations and attending meetings / town halls on behalf of GBN. </w:t>
      </w:r>
    </w:p>
    <w:p w14:paraId="4F9F84DC" w14:textId="77777777" w:rsidR="00166B46" w:rsidRPr="00360C7C" w:rsidRDefault="00166B46" w:rsidP="00166B46">
      <w:pPr>
        <w:numPr>
          <w:ilvl w:val="0"/>
          <w:numId w:val="187"/>
        </w:numPr>
        <w:spacing w:after="160" w:line="259" w:lineRule="auto"/>
      </w:pPr>
      <w:r w:rsidRPr="00360C7C">
        <w:t>Assist (if required) with the facilitation and moderation of discussions with the public and third parties aimed at resolving issues of a technical nature. </w:t>
      </w:r>
    </w:p>
    <w:p w14:paraId="35B8D2CD" w14:textId="77777777" w:rsidR="00166B46" w:rsidRPr="00360C7C" w:rsidRDefault="00166B46" w:rsidP="00166B46">
      <w:pPr>
        <w:numPr>
          <w:ilvl w:val="0"/>
          <w:numId w:val="188"/>
        </w:numPr>
        <w:spacing w:after="160" w:line="259" w:lineRule="auto"/>
      </w:pPr>
      <w:r w:rsidRPr="00360C7C">
        <w:t>Stakeholder engagement support. </w:t>
      </w:r>
    </w:p>
    <w:p w14:paraId="0E7BC503" w14:textId="77777777" w:rsidR="00166B46" w:rsidRPr="00360C7C" w:rsidRDefault="00166B46" w:rsidP="00166B46">
      <w:pPr>
        <w:numPr>
          <w:ilvl w:val="0"/>
          <w:numId w:val="189"/>
        </w:numPr>
        <w:spacing w:after="160" w:line="259" w:lineRule="auto"/>
      </w:pPr>
      <w:r w:rsidRPr="00360C7C">
        <w:t xml:space="preserve">Review and assure any </w:t>
      </w:r>
      <w:r>
        <w:t>Consultant</w:t>
      </w:r>
      <w:r w:rsidRPr="00360C7C">
        <w:t xml:space="preserve"> proposals on behalf of the </w:t>
      </w:r>
      <w:r>
        <w:t>Intelligent Customer/Intelligent Client</w:t>
      </w:r>
      <w:r w:rsidRPr="00360C7C">
        <w:t>, including any suggestions for improvements to technical requirements to help GBN assess whether they should be integrated or not. </w:t>
      </w:r>
    </w:p>
    <w:p w14:paraId="3D41C2F5" w14:textId="77777777" w:rsidR="00166B46" w:rsidRPr="00360C7C" w:rsidRDefault="00166B46" w:rsidP="00166B46">
      <w:pPr>
        <w:numPr>
          <w:ilvl w:val="0"/>
          <w:numId w:val="190"/>
        </w:numPr>
        <w:spacing w:after="160" w:line="259" w:lineRule="auto"/>
      </w:pPr>
      <w:r w:rsidRPr="00360C7C">
        <w:t>Cost and time estimation support. </w:t>
      </w:r>
    </w:p>
    <w:p w14:paraId="1EE0F3B1" w14:textId="77777777" w:rsidR="00166B46" w:rsidRPr="00360C7C" w:rsidRDefault="00166B46" w:rsidP="00166B46">
      <w:pPr>
        <w:numPr>
          <w:ilvl w:val="0"/>
          <w:numId w:val="191"/>
        </w:numPr>
        <w:spacing w:after="160" w:line="259" w:lineRule="auto"/>
      </w:pPr>
      <w:r w:rsidRPr="00360C7C">
        <w:t xml:space="preserve">Assistance in the preparation of any technical documentation required for the </w:t>
      </w:r>
      <w:r>
        <w:t>Intelligent Customer/Intelligent Client</w:t>
      </w:r>
      <w:r w:rsidRPr="00360C7C">
        <w:t xml:space="preserve"> to demonstrate their position if requested by external stakeholders. </w:t>
      </w:r>
    </w:p>
    <w:p w14:paraId="36F19A1A" w14:textId="77777777" w:rsidR="00166B46" w:rsidRPr="00B877C5" w:rsidRDefault="00166B46" w:rsidP="00166B46">
      <w:pPr>
        <w:pStyle w:val="ListParagraph"/>
        <w:numPr>
          <w:ilvl w:val="1"/>
          <w:numId w:val="196"/>
        </w:numPr>
        <w:spacing w:after="160" w:line="259" w:lineRule="auto"/>
        <w:ind w:left="709" w:hanging="425"/>
        <w:rPr>
          <w:b/>
          <w:bCs/>
          <w:i/>
          <w:iCs/>
        </w:rPr>
      </w:pPr>
      <w:r w:rsidRPr="00B877C5">
        <w:rPr>
          <w:b/>
          <w:bCs/>
          <w:i/>
          <w:iCs/>
        </w:rPr>
        <w:t>Owner’s Engineer Capabilities </w:t>
      </w:r>
    </w:p>
    <w:p w14:paraId="6DB1B840" w14:textId="77777777" w:rsidR="00166B46" w:rsidRPr="00360C7C" w:rsidRDefault="00166B46" w:rsidP="00166B46">
      <w:pPr>
        <w:numPr>
          <w:ilvl w:val="0"/>
          <w:numId w:val="192"/>
        </w:numPr>
        <w:spacing w:after="160" w:line="259" w:lineRule="auto"/>
      </w:pPr>
      <w:r w:rsidRPr="00360C7C">
        <w:t>Previous nuclear industry knowledge or parallel industry experience. </w:t>
      </w:r>
    </w:p>
    <w:p w14:paraId="55F6632A" w14:textId="77777777" w:rsidR="00166B46" w:rsidRPr="00360C7C" w:rsidRDefault="00166B46" w:rsidP="00166B46">
      <w:pPr>
        <w:numPr>
          <w:ilvl w:val="0"/>
          <w:numId w:val="193"/>
        </w:numPr>
        <w:spacing w:after="160" w:line="259" w:lineRule="auto"/>
      </w:pPr>
      <w:r w:rsidRPr="00360C7C">
        <w:t>Experience working within the UK nuclear regulatory framework. </w:t>
      </w:r>
    </w:p>
    <w:p w14:paraId="68471C18" w14:textId="77777777" w:rsidR="00166B46" w:rsidRPr="00360C7C" w:rsidRDefault="00166B46" w:rsidP="00166B46">
      <w:pPr>
        <w:numPr>
          <w:ilvl w:val="0"/>
          <w:numId w:val="194"/>
        </w:numPr>
        <w:spacing w:after="160" w:line="259" w:lineRule="auto"/>
      </w:pPr>
      <w:r w:rsidRPr="00360C7C">
        <w:t>Expertise in provision of technical assurance advice for nuclear and/or major infrastructure programmes. </w:t>
      </w:r>
    </w:p>
    <w:p w14:paraId="0B0DBCC2" w14:textId="77777777" w:rsidR="00166B46" w:rsidRDefault="00166B46" w:rsidP="00166B46">
      <w:pPr>
        <w:numPr>
          <w:ilvl w:val="0"/>
          <w:numId w:val="195"/>
        </w:numPr>
        <w:spacing w:after="160" w:line="259" w:lineRule="auto"/>
      </w:pPr>
      <w:r w:rsidRPr="00360C7C">
        <w:t>Previous experience in conducting LOD2 activities embedded within a client organisation will be advantageous, but not essential. </w:t>
      </w:r>
    </w:p>
    <w:p w14:paraId="290F1181" w14:textId="77777777" w:rsidR="00166B46" w:rsidRPr="00A56ED9" w:rsidRDefault="00166B46" w:rsidP="00166B46">
      <w:pPr>
        <w:pStyle w:val="ListParagraph"/>
        <w:numPr>
          <w:ilvl w:val="0"/>
          <w:numId w:val="196"/>
        </w:numPr>
        <w:spacing w:after="160" w:line="259" w:lineRule="auto"/>
        <w:rPr>
          <w:b/>
          <w:bCs/>
        </w:rPr>
      </w:pPr>
      <w:r>
        <w:rPr>
          <w:b/>
          <w:bCs/>
        </w:rPr>
        <w:t>Personnel/ Capability Requirements</w:t>
      </w:r>
    </w:p>
    <w:p w14:paraId="421F5017" w14:textId="77777777" w:rsidR="00166B46" w:rsidRDefault="00166B46" w:rsidP="00166B46">
      <w:pPr>
        <w:pStyle w:val="ListParagraph"/>
        <w:numPr>
          <w:ilvl w:val="1"/>
          <w:numId w:val="196"/>
        </w:numPr>
        <w:spacing w:after="160" w:line="259" w:lineRule="auto"/>
        <w:ind w:left="709" w:hanging="425"/>
      </w:pPr>
      <w:r>
        <w:t xml:space="preserve">The Consultants personnel will require the capabilities outlined in </w:t>
      </w:r>
      <w:r w:rsidRPr="00DA5FB6">
        <w:rPr>
          <w:b/>
          <w:bCs/>
          <w:u w:val="single"/>
        </w:rPr>
        <w:t>Annex A.</w:t>
      </w:r>
    </w:p>
    <w:p w14:paraId="46504E1C" w14:textId="77777777" w:rsidR="00166B46" w:rsidRPr="00360C7C" w:rsidRDefault="00166B46" w:rsidP="00166B46">
      <w:pPr>
        <w:pStyle w:val="ListParagraph"/>
        <w:numPr>
          <w:ilvl w:val="1"/>
          <w:numId w:val="196"/>
        </w:numPr>
        <w:spacing w:after="160" w:line="259" w:lineRule="auto"/>
        <w:ind w:left="709" w:hanging="425"/>
      </w:pPr>
      <w:r w:rsidRPr="00360C7C">
        <w:t xml:space="preserve">The </w:t>
      </w:r>
      <w:r>
        <w:t>Consultant</w:t>
      </w:r>
      <w:r w:rsidRPr="00360C7C">
        <w:t xml:space="preserve"> must be able to implement both a dedicated </w:t>
      </w:r>
      <w:r>
        <w:t>Consultant</w:t>
      </w:r>
      <w:r w:rsidRPr="00360C7C">
        <w:t xml:space="preserve"> function to provide consistent interpretation and approach to assurance activities, whilst also demonstrating sufficient flexible reach-back that will add expertise in a wide range of</w:t>
      </w:r>
      <w:r>
        <w:t xml:space="preserve"> </w:t>
      </w:r>
      <w:r w:rsidRPr="00360C7C">
        <w:t>areas as required. </w:t>
      </w:r>
    </w:p>
    <w:p w14:paraId="11D15427" w14:textId="77777777" w:rsidR="00166B46" w:rsidRPr="00360C7C" w:rsidRDefault="00166B46" w:rsidP="00166B46">
      <w:pPr>
        <w:pStyle w:val="ListParagraph"/>
        <w:numPr>
          <w:ilvl w:val="1"/>
          <w:numId w:val="196"/>
        </w:numPr>
        <w:spacing w:after="160" w:line="259" w:lineRule="auto"/>
        <w:ind w:left="709" w:hanging="425"/>
      </w:pPr>
      <w:r w:rsidRPr="00360C7C">
        <w:t xml:space="preserve">The </w:t>
      </w:r>
      <w:r>
        <w:t>Consultant</w:t>
      </w:r>
      <w:r w:rsidRPr="00360C7C">
        <w:t xml:space="preserve"> should identify how they will provide a dedicated </w:t>
      </w:r>
      <w:r>
        <w:t>Consultant</w:t>
      </w:r>
      <w:r w:rsidRPr="00360C7C">
        <w:t xml:space="preserve"> function to</w:t>
      </w:r>
      <w:r>
        <w:t xml:space="preserve"> </w:t>
      </w:r>
      <w:r w:rsidRPr="00360C7C">
        <w:t>the project (i.e. an embedded Core Team) that is able to: </w:t>
      </w:r>
    </w:p>
    <w:p w14:paraId="269616B0" w14:textId="77777777" w:rsidR="00166B46" w:rsidRPr="00360C7C" w:rsidRDefault="00166B46" w:rsidP="00166B46">
      <w:pPr>
        <w:pStyle w:val="ListParagraph"/>
        <w:numPr>
          <w:ilvl w:val="2"/>
          <w:numId w:val="196"/>
        </w:numPr>
        <w:spacing w:after="160" w:line="259" w:lineRule="auto"/>
        <w:ind w:left="993"/>
      </w:pPr>
      <w:r w:rsidRPr="00360C7C">
        <w:t xml:space="preserve">Manage the </w:t>
      </w:r>
      <w:r>
        <w:t>service plan</w:t>
      </w:r>
      <w:r w:rsidRPr="00360C7C">
        <w:t xml:space="preserve"> of </w:t>
      </w:r>
      <w:r>
        <w:t>Consultant</w:t>
      </w:r>
      <w:r w:rsidRPr="00360C7C">
        <w:t xml:space="preserve"> activities (including collaboration with the I</w:t>
      </w:r>
      <w:r>
        <w:t xml:space="preserve">ntelligent Customer/Intelligent </w:t>
      </w:r>
      <w:r w:rsidRPr="00360C7C">
        <w:t>C</w:t>
      </w:r>
      <w:r>
        <w:t>lient</w:t>
      </w:r>
      <w:r w:rsidRPr="00360C7C">
        <w:t xml:space="preserve"> on identification of ‘drumbeat’ activities and</w:t>
      </w:r>
      <w:r>
        <w:t xml:space="preserve"> </w:t>
      </w:r>
      <w:r w:rsidRPr="00360C7C">
        <w:t xml:space="preserve">response to short notice and unplanned </w:t>
      </w:r>
      <w:r>
        <w:t xml:space="preserve">emergent </w:t>
      </w:r>
      <w:r w:rsidRPr="00360C7C">
        <w:t>activities). </w:t>
      </w:r>
    </w:p>
    <w:p w14:paraId="66F13274" w14:textId="77777777" w:rsidR="00166B46" w:rsidRPr="00360C7C" w:rsidRDefault="00166B46" w:rsidP="00166B46">
      <w:pPr>
        <w:pStyle w:val="ListParagraph"/>
        <w:numPr>
          <w:ilvl w:val="2"/>
          <w:numId w:val="196"/>
        </w:numPr>
        <w:spacing w:after="160" w:line="259" w:lineRule="auto"/>
        <w:ind w:left="993"/>
      </w:pPr>
      <w:r w:rsidRPr="00360C7C">
        <w:t>In collaboration with the C</w:t>
      </w:r>
      <w:r>
        <w:t>lient</w:t>
      </w:r>
      <w:r w:rsidRPr="00360C7C">
        <w:t>, estimate the scope for task sheets required to</w:t>
      </w:r>
      <w:r>
        <w:t xml:space="preserve"> </w:t>
      </w:r>
      <w:r w:rsidRPr="00360C7C">
        <w:t xml:space="preserve">conduct </w:t>
      </w:r>
      <w:r>
        <w:t>Consultant</w:t>
      </w:r>
      <w:r w:rsidRPr="00360C7C">
        <w:t xml:space="preserve"> activities. </w:t>
      </w:r>
    </w:p>
    <w:p w14:paraId="4E298825" w14:textId="77777777" w:rsidR="00166B46" w:rsidRPr="00360C7C" w:rsidRDefault="00166B46" w:rsidP="00166B46">
      <w:pPr>
        <w:pStyle w:val="ListParagraph"/>
        <w:numPr>
          <w:ilvl w:val="2"/>
          <w:numId w:val="196"/>
        </w:numPr>
        <w:spacing w:after="160" w:line="259" w:lineRule="auto"/>
        <w:ind w:left="993"/>
      </w:pPr>
      <w:r w:rsidRPr="00360C7C">
        <w:t xml:space="preserve">Maintain the </w:t>
      </w:r>
      <w:r>
        <w:t>Consultant</w:t>
      </w:r>
      <w:r w:rsidRPr="00360C7C">
        <w:t xml:space="preserve"> capability/resource database, including personnel training/experience/competence and conflict of interest. </w:t>
      </w:r>
    </w:p>
    <w:p w14:paraId="2A58E4E2" w14:textId="77777777" w:rsidR="00166B46" w:rsidRPr="00360C7C" w:rsidRDefault="00166B46" w:rsidP="00166B46">
      <w:r w:rsidRPr="00360C7C">
        <w:t xml:space="preserve">The </w:t>
      </w:r>
      <w:r>
        <w:t>Consultant</w:t>
      </w:r>
      <w:r w:rsidRPr="00360C7C">
        <w:t xml:space="preserve"> should identify the size of this Core Team and propose named individuals for these roles.  these individuals should be experienced in assurance of infrastructure project delivery with excellent leadership skills and are confident working across multiple disciplines, including engagement with legal, finance and commercial workstreams. </w:t>
      </w:r>
    </w:p>
    <w:p w14:paraId="2F518C17" w14:textId="77777777" w:rsidR="00166B46" w:rsidRPr="00360C7C" w:rsidRDefault="00166B46" w:rsidP="00166B46">
      <w:r w:rsidRPr="00360C7C">
        <w:t xml:space="preserve">The </w:t>
      </w:r>
      <w:r>
        <w:t xml:space="preserve">Consultants </w:t>
      </w:r>
      <w:r w:rsidRPr="00360C7C">
        <w:t xml:space="preserve">Core </w:t>
      </w:r>
      <w:r>
        <w:t xml:space="preserve">Delivery </w:t>
      </w:r>
      <w:r w:rsidRPr="00360C7C">
        <w:t xml:space="preserve">Team will co-ordinate and oversee requirements for </w:t>
      </w:r>
      <w:r>
        <w:t xml:space="preserve">tasks and </w:t>
      </w:r>
      <w:r w:rsidRPr="00360C7C">
        <w:t xml:space="preserve">Subject Matter Experts (SMEs) from within the </w:t>
      </w:r>
      <w:r>
        <w:t>Consultant</w:t>
      </w:r>
      <w:r w:rsidRPr="00360C7C">
        <w:t>’s organisation or subcontracts.  Whilst the Core Team</w:t>
      </w:r>
      <w:r w:rsidRPr="00360C7C">
        <w:rPr>
          <w:u w:val="single"/>
        </w:rPr>
        <w:t xml:space="preserve"> </w:t>
      </w:r>
      <w:r w:rsidRPr="00360C7C">
        <w:t>is expected to provide a consistent level of support to GBN throughout the length of the contract, the use of reach-back capability from SMEs will flex in line with the activities being undertaken at different stages. </w:t>
      </w:r>
    </w:p>
    <w:p w14:paraId="66782DF6" w14:textId="77777777" w:rsidR="00166B46" w:rsidRPr="002E287E" w:rsidRDefault="00166B46" w:rsidP="00166B46">
      <w:pPr>
        <w:pStyle w:val="ListParagraph"/>
        <w:numPr>
          <w:ilvl w:val="0"/>
          <w:numId w:val="196"/>
        </w:numPr>
        <w:spacing w:after="160" w:line="259" w:lineRule="auto"/>
        <w:rPr>
          <w:b/>
          <w:bCs/>
          <w:i/>
          <w:iCs/>
          <w:u w:val="single"/>
        </w:rPr>
      </w:pPr>
      <w:r w:rsidRPr="008707AA">
        <w:rPr>
          <w:b/>
          <w:bCs/>
        </w:rPr>
        <w:t xml:space="preserve">General Arrangements </w:t>
      </w:r>
      <w:r w:rsidRPr="002E287E">
        <w:rPr>
          <w:b/>
          <w:bCs/>
          <w:i/>
          <w:iCs/>
          <w:u w:val="single"/>
        </w:rPr>
        <w:t xml:space="preserve">@Review versus ISIT approach to task specification </w:t>
      </w:r>
    </w:p>
    <w:p w14:paraId="2B882DE1" w14:textId="77777777" w:rsidR="00166B46" w:rsidRDefault="00166B46" w:rsidP="00166B46">
      <w:pPr>
        <w:pStyle w:val="ListParagraph"/>
        <w:numPr>
          <w:ilvl w:val="1"/>
          <w:numId w:val="196"/>
        </w:numPr>
        <w:spacing w:after="160" w:line="259" w:lineRule="auto"/>
        <w:ind w:left="709" w:hanging="425"/>
      </w:pPr>
      <w:r>
        <w:t>To sentence the service plan, t</w:t>
      </w:r>
      <w:r w:rsidRPr="009F6EF1">
        <w:t xml:space="preserve">he Client </w:t>
      </w:r>
      <w:r>
        <w:t xml:space="preserve">shall </w:t>
      </w:r>
      <w:r w:rsidRPr="009F6EF1">
        <w:t>issue Task Orders to the Consultant. For the avoidance of doubt, the Client is not obliged by virtue of entering into this Agreement to instruct the Consultant to perform any Services under this Agreement</w:t>
      </w:r>
      <w:r>
        <w:t xml:space="preserve"> other than those specified in an approved task order</w:t>
      </w:r>
      <w:r w:rsidRPr="009F6EF1">
        <w:t xml:space="preserve">. </w:t>
      </w:r>
    </w:p>
    <w:p w14:paraId="2254DFB7" w14:textId="77777777" w:rsidR="00166B46" w:rsidRDefault="00166B46" w:rsidP="00166B46">
      <w:pPr>
        <w:pStyle w:val="ListParagraph"/>
        <w:numPr>
          <w:ilvl w:val="1"/>
          <w:numId w:val="196"/>
        </w:numPr>
        <w:spacing w:after="160" w:line="259" w:lineRule="auto"/>
        <w:ind w:left="709" w:hanging="425"/>
      </w:pPr>
      <w:r w:rsidRPr="00F6044B">
        <w:t>The Client shall establish and implement a common task specification system in conjunction with the Consultant for all phases of the agreement scope of activities</w:t>
      </w:r>
      <w:r>
        <w:t>. This is expected to include, but is not limited to the following:</w:t>
      </w:r>
    </w:p>
    <w:p w14:paraId="2D173431" w14:textId="77777777" w:rsidR="00166B46" w:rsidRDefault="00166B46" w:rsidP="00166B46">
      <w:pPr>
        <w:pStyle w:val="ListParagraph"/>
        <w:numPr>
          <w:ilvl w:val="2"/>
          <w:numId w:val="196"/>
        </w:numPr>
        <w:spacing w:after="160" w:line="259" w:lineRule="auto"/>
        <w:ind w:left="993"/>
      </w:pPr>
      <w:r>
        <w:t>S</w:t>
      </w:r>
      <w:r w:rsidRPr="009F6EF1">
        <w:t>pecif</w:t>
      </w:r>
      <w:r>
        <w:t>ication of a</w:t>
      </w:r>
      <w:r w:rsidRPr="009F6EF1">
        <w:t xml:space="preserve"> scope of services to be performed and the pricing basis for those services</w:t>
      </w:r>
    </w:p>
    <w:p w14:paraId="6E3A04EE" w14:textId="77777777" w:rsidR="00166B46" w:rsidRDefault="00166B46" w:rsidP="00166B46">
      <w:pPr>
        <w:pStyle w:val="ListParagraph"/>
        <w:numPr>
          <w:ilvl w:val="2"/>
          <w:numId w:val="196"/>
        </w:numPr>
        <w:spacing w:after="160" w:line="259" w:lineRule="auto"/>
        <w:ind w:left="993"/>
      </w:pPr>
      <w:r w:rsidRPr="009F6EF1">
        <w:t>Identif</w:t>
      </w:r>
      <w:r>
        <w:t>ication of</w:t>
      </w:r>
      <w:r w:rsidRPr="009F6EF1">
        <w:t xml:space="preserve"> key roles to be performed by the Consultant's personnel in respect of such services</w:t>
      </w:r>
    </w:p>
    <w:p w14:paraId="42DC0317" w14:textId="77777777" w:rsidR="00166B46" w:rsidRDefault="00166B46" w:rsidP="00166B46">
      <w:pPr>
        <w:pStyle w:val="ListParagraph"/>
        <w:numPr>
          <w:ilvl w:val="2"/>
          <w:numId w:val="196"/>
        </w:numPr>
        <w:spacing w:after="160" w:line="259" w:lineRule="auto"/>
        <w:ind w:left="993"/>
      </w:pPr>
      <w:r>
        <w:t>th</w:t>
      </w:r>
      <w:r w:rsidRPr="009F6EF1">
        <w:t>e required Deliverables and any associated Information</w:t>
      </w:r>
      <w:r w:rsidRPr="00C73C87">
        <w:t xml:space="preserve"> </w:t>
      </w:r>
      <w:r>
        <w:t>to be relied u</w:t>
      </w:r>
      <w:r w:rsidRPr="009F6EF1">
        <w:t>pon</w:t>
      </w:r>
      <w:r>
        <w:t xml:space="preserve">, e.g. </w:t>
      </w:r>
      <w:r w:rsidRPr="009F6EF1">
        <w:t xml:space="preserve">Documents for Review, Risk </w:t>
      </w:r>
      <w:r>
        <w:t>assessment</w:t>
      </w:r>
      <w:r w:rsidRPr="009F6EF1">
        <w:t>, and Responsibilit</w:t>
      </w:r>
      <w:r>
        <w:t>ies</w:t>
      </w:r>
      <w:r w:rsidRPr="009F6EF1">
        <w:t xml:space="preserve"> together with any nuclear safety</w:t>
      </w:r>
      <w:r>
        <w:t xml:space="preserve"> </w:t>
      </w:r>
      <w:r w:rsidRPr="00452929">
        <w:t>implications in respect of the relevant scope of services</w:t>
      </w:r>
      <w:r>
        <w:t>.</w:t>
      </w:r>
    </w:p>
    <w:p w14:paraId="0D6F611A" w14:textId="77777777" w:rsidR="00166B46" w:rsidRDefault="00166B46" w:rsidP="00166B46">
      <w:pPr>
        <w:pStyle w:val="ListParagraph"/>
        <w:numPr>
          <w:ilvl w:val="1"/>
          <w:numId w:val="196"/>
        </w:numPr>
        <w:spacing w:after="160" w:line="259" w:lineRule="auto"/>
        <w:ind w:left="709" w:hanging="425"/>
      </w:pPr>
      <w:r>
        <w:t>Following completion of each task, the Client Engineer Responsible and the Consultants will perform a post job debrief process (TBC). As part of this process, the Consultant will produce a task performance assessment scoring and the Client will produce its associated scoring, using the same metrics. These assessments will review performance during the task on the following topics (TBC): safety, delivery, quality, reporting, etc.</w:t>
      </w:r>
    </w:p>
    <w:p w14:paraId="04ECCA76" w14:textId="77777777" w:rsidR="00166B46" w:rsidRDefault="00166B46" w:rsidP="00166B46">
      <w:pPr>
        <w:pStyle w:val="ListParagraph"/>
        <w:ind w:left="360"/>
        <w:rPr>
          <w:b/>
          <w:bCs/>
        </w:rPr>
      </w:pPr>
    </w:p>
    <w:p w14:paraId="0B1FC432" w14:textId="77777777" w:rsidR="00166B46" w:rsidRDefault="00166B46" w:rsidP="00166B46">
      <w:pPr>
        <w:pStyle w:val="ListParagraph"/>
        <w:numPr>
          <w:ilvl w:val="0"/>
          <w:numId w:val="196"/>
        </w:numPr>
        <w:spacing w:after="160" w:line="259" w:lineRule="auto"/>
        <w:rPr>
          <w:b/>
          <w:bCs/>
        </w:rPr>
      </w:pPr>
      <w:r>
        <w:rPr>
          <w:b/>
          <w:bCs/>
        </w:rPr>
        <w:t>Health and Safety</w:t>
      </w:r>
    </w:p>
    <w:p w14:paraId="5CB675E6" w14:textId="77777777" w:rsidR="00166B46" w:rsidRDefault="00166B46" w:rsidP="00166B46">
      <w:pPr>
        <w:pStyle w:val="ListParagraph"/>
        <w:numPr>
          <w:ilvl w:val="1"/>
          <w:numId w:val="196"/>
        </w:numPr>
        <w:spacing w:after="160" w:line="259" w:lineRule="auto"/>
        <w:ind w:left="709" w:hanging="425"/>
      </w:pPr>
      <w:r>
        <w:t>The Consultant shall, in respect of all occupational health and safety matters associated with the Services, at all times comply with:</w:t>
      </w:r>
    </w:p>
    <w:p w14:paraId="5ED5DA2F" w14:textId="77777777" w:rsidR="00166B46" w:rsidRDefault="00166B46" w:rsidP="00166B46">
      <w:pPr>
        <w:pStyle w:val="ListParagraph"/>
        <w:numPr>
          <w:ilvl w:val="2"/>
          <w:numId w:val="196"/>
        </w:numPr>
        <w:spacing w:after="160" w:line="259" w:lineRule="auto"/>
        <w:ind w:left="993"/>
      </w:pPr>
      <w:r>
        <w:t>all Applicable Requirements (to be confirmed in the Contract or updated SoR) and</w:t>
      </w:r>
    </w:p>
    <w:p w14:paraId="4D2030EA" w14:textId="77777777" w:rsidR="00166B46" w:rsidRDefault="00166B46" w:rsidP="00166B46">
      <w:pPr>
        <w:pStyle w:val="ListParagraph"/>
        <w:numPr>
          <w:ilvl w:val="2"/>
          <w:numId w:val="196"/>
        </w:numPr>
        <w:spacing w:after="160" w:line="259" w:lineRule="auto"/>
        <w:ind w:left="993"/>
      </w:pPr>
      <w:r>
        <w:t xml:space="preserve">the requirements of ISO 45001 Occupational Health and Safety Management System expectations or equivalent </w:t>
      </w:r>
      <w:r w:rsidRPr="00B37B4F">
        <w:t>issued by a mutually recognised</w:t>
      </w:r>
      <w:r>
        <w:t xml:space="preserve"> body.</w:t>
      </w:r>
    </w:p>
    <w:p w14:paraId="670153CD" w14:textId="77777777" w:rsidR="00166B46" w:rsidRDefault="00166B46" w:rsidP="00166B46">
      <w:pPr>
        <w:pStyle w:val="ListParagraph"/>
        <w:numPr>
          <w:ilvl w:val="1"/>
          <w:numId w:val="196"/>
        </w:numPr>
        <w:spacing w:after="160" w:line="259" w:lineRule="auto"/>
        <w:ind w:left="709" w:hanging="425"/>
      </w:pPr>
      <w:r>
        <w:t>Guidance can be found here:</w:t>
      </w:r>
    </w:p>
    <w:p w14:paraId="38F8D4A9" w14:textId="77777777" w:rsidR="00166B46" w:rsidRPr="00EB1DD8" w:rsidRDefault="00166B46" w:rsidP="00166B46">
      <w:pPr>
        <w:pStyle w:val="ListParagraph"/>
        <w:numPr>
          <w:ilvl w:val="2"/>
          <w:numId w:val="196"/>
        </w:numPr>
        <w:spacing w:after="160" w:line="259" w:lineRule="auto"/>
        <w:ind w:left="993"/>
      </w:pPr>
      <w:hyperlink r:id="rId64" w:history="1">
        <w:r w:rsidRPr="00C07310">
          <w:t>https://ssip.org.uk/</w:t>
        </w:r>
      </w:hyperlink>
    </w:p>
    <w:p w14:paraId="3D033488" w14:textId="77777777" w:rsidR="00166B46" w:rsidRDefault="00166B46" w:rsidP="00166B46">
      <w:pPr>
        <w:pStyle w:val="ListParagraph"/>
        <w:numPr>
          <w:ilvl w:val="2"/>
          <w:numId w:val="196"/>
        </w:numPr>
        <w:spacing w:after="160" w:line="259" w:lineRule="auto"/>
        <w:ind w:left="993"/>
      </w:pPr>
      <w:hyperlink r:id="rId65" w:history="1">
        <w:r w:rsidRPr="00C07310">
          <w:t>https://www.bsigroup.com/en-GB/Occupational-Health-and-Safety-ISO-45001/</w:t>
        </w:r>
      </w:hyperlink>
    </w:p>
    <w:p w14:paraId="3F0316C7" w14:textId="77777777" w:rsidR="00166B46" w:rsidRPr="00EB1DD8" w:rsidRDefault="00166B46" w:rsidP="00166B46">
      <w:pPr>
        <w:pStyle w:val="ListParagraph"/>
        <w:ind w:left="993"/>
      </w:pPr>
    </w:p>
    <w:p w14:paraId="748DB42B" w14:textId="77777777" w:rsidR="00166B46" w:rsidRDefault="00166B46" w:rsidP="00166B46">
      <w:pPr>
        <w:pStyle w:val="ListParagraph"/>
        <w:numPr>
          <w:ilvl w:val="0"/>
          <w:numId w:val="196"/>
        </w:numPr>
        <w:spacing w:after="160" w:line="259" w:lineRule="auto"/>
        <w:rPr>
          <w:b/>
          <w:bCs/>
        </w:rPr>
      </w:pPr>
      <w:r>
        <w:rPr>
          <w:b/>
          <w:bCs/>
        </w:rPr>
        <w:t xml:space="preserve">Environmental </w:t>
      </w:r>
    </w:p>
    <w:p w14:paraId="7B45DAB1" w14:textId="77777777" w:rsidR="00166B46" w:rsidRDefault="00166B46" w:rsidP="00166B46">
      <w:pPr>
        <w:pStyle w:val="ListParagraph"/>
        <w:numPr>
          <w:ilvl w:val="1"/>
          <w:numId w:val="196"/>
        </w:numPr>
        <w:spacing w:after="160" w:line="259" w:lineRule="auto"/>
        <w:ind w:left="709" w:hanging="425"/>
      </w:pPr>
      <w:r>
        <w:t>The Consultant shall, in respect of all environmental matters associated with the Services, at all times comply with:</w:t>
      </w:r>
    </w:p>
    <w:p w14:paraId="41E3A8EB" w14:textId="77777777" w:rsidR="00166B46" w:rsidRDefault="00166B46" w:rsidP="00166B46">
      <w:pPr>
        <w:pStyle w:val="ListParagraph"/>
        <w:numPr>
          <w:ilvl w:val="2"/>
          <w:numId w:val="196"/>
        </w:numPr>
        <w:spacing w:after="160" w:line="259" w:lineRule="auto"/>
        <w:ind w:left="993"/>
      </w:pPr>
      <w:r>
        <w:t>all Applicable Requirements (to be confirmed in the Contract or updated SoR) and</w:t>
      </w:r>
    </w:p>
    <w:p w14:paraId="55D41982" w14:textId="77777777" w:rsidR="00166B46" w:rsidRDefault="00166B46" w:rsidP="00166B46">
      <w:pPr>
        <w:pStyle w:val="ListParagraph"/>
        <w:numPr>
          <w:ilvl w:val="2"/>
          <w:numId w:val="196"/>
        </w:numPr>
        <w:spacing w:after="160" w:line="259" w:lineRule="auto"/>
        <w:ind w:left="993"/>
      </w:pPr>
      <w:r>
        <w:t xml:space="preserve">the requirements of ISO 14001 </w:t>
      </w:r>
      <w:r w:rsidRPr="00663F35">
        <w:t>Environmental Management Systems</w:t>
      </w:r>
      <w:r>
        <w:t xml:space="preserve"> or equivalent </w:t>
      </w:r>
      <w:r w:rsidRPr="00B37B4F">
        <w:t>issued by a mutually recognised</w:t>
      </w:r>
      <w:r>
        <w:t xml:space="preserve"> body.</w:t>
      </w:r>
    </w:p>
    <w:p w14:paraId="44E37DC6" w14:textId="77777777" w:rsidR="00166B46" w:rsidRDefault="00166B46" w:rsidP="00166B46">
      <w:pPr>
        <w:pStyle w:val="ListParagraph"/>
        <w:numPr>
          <w:ilvl w:val="1"/>
          <w:numId w:val="196"/>
        </w:numPr>
        <w:spacing w:after="160" w:line="259" w:lineRule="auto"/>
        <w:ind w:left="709" w:hanging="425"/>
      </w:pPr>
      <w:r>
        <w:t>Guidance can be found here:</w:t>
      </w:r>
    </w:p>
    <w:p w14:paraId="665CDDD5" w14:textId="77777777" w:rsidR="00166B46" w:rsidRDefault="00166B46" w:rsidP="00166B46">
      <w:pPr>
        <w:pStyle w:val="ListParagraph"/>
        <w:numPr>
          <w:ilvl w:val="2"/>
          <w:numId w:val="196"/>
        </w:numPr>
        <w:spacing w:after="160" w:line="259" w:lineRule="auto"/>
        <w:ind w:left="993"/>
      </w:pPr>
      <w:hyperlink r:id="rId66" w:history="1">
        <w:r w:rsidRPr="00C06D21">
          <w:t>https://learn.supplychainschool.co.uk/local/tlactionplans/resource_intro.php?id=1082&amp;modtype=resource</w:t>
        </w:r>
      </w:hyperlink>
    </w:p>
    <w:p w14:paraId="13B72A78" w14:textId="77777777" w:rsidR="00166B46" w:rsidRDefault="00166B46" w:rsidP="00166B46">
      <w:pPr>
        <w:pStyle w:val="ListParagraph"/>
        <w:ind w:left="993"/>
      </w:pPr>
    </w:p>
    <w:p w14:paraId="74E4FB42" w14:textId="77777777" w:rsidR="00166B46" w:rsidRDefault="00166B46" w:rsidP="00166B46">
      <w:pPr>
        <w:pStyle w:val="ListParagraph"/>
        <w:numPr>
          <w:ilvl w:val="0"/>
          <w:numId w:val="196"/>
        </w:numPr>
        <w:spacing w:after="160" w:line="259" w:lineRule="auto"/>
        <w:rPr>
          <w:b/>
          <w:bCs/>
        </w:rPr>
      </w:pPr>
      <w:r>
        <w:rPr>
          <w:b/>
          <w:bCs/>
        </w:rPr>
        <w:t>Quality management Systems</w:t>
      </w:r>
    </w:p>
    <w:p w14:paraId="0F87FFA0" w14:textId="77777777" w:rsidR="00166B46" w:rsidRDefault="00166B46" w:rsidP="00166B46">
      <w:pPr>
        <w:pStyle w:val="ListParagraph"/>
        <w:numPr>
          <w:ilvl w:val="1"/>
          <w:numId w:val="196"/>
        </w:numPr>
        <w:spacing w:after="160" w:line="259" w:lineRule="auto"/>
        <w:ind w:left="709" w:hanging="425"/>
      </w:pPr>
      <w:r>
        <w:t>The Consultant shall apply a quality management system consistent with ISO 9001, and other applicable Client requirements (to be confirmed in the Contract or updated SoR).</w:t>
      </w:r>
    </w:p>
    <w:p w14:paraId="6F665F49" w14:textId="77777777" w:rsidR="00166B46" w:rsidRPr="005E639A" w:rsidRDefault="00166B46" w:rsidP="00166B46">
      <w:pPr>
        <w:pStyle w:val="ListParagraph"/>
        <w:numPr>
          <w:ilvl w:val="1"/>
          <w:numId w:val="196"/>
        </w:numPr>
        <w:spacing w:after="160" w:line="259" w:lineRule="auto"/>
        <w:ind w:left="709" w:hanging="425"/>
      </w:pPr>
      <w:r w:rsidRPr="005E639A">
        <w:t>The Consultant warrants and undertakes to the Client that the Deliverables, and any other deliverables required as part of the Services, shall:</w:t>
      </w:r>
    </w:p>
    <w:p w14:paraId="45625C45" w14:textId="77777777" w:rsidR="00166B46" w:rsidRDefault="00166B46" w:rsidP="00166B46">
      <w:pPr>
        <w:pStyle w:val="ListParagraph"/>
        <w:numPr>
          <w:ilvl w:val="2"/>
          <w:numId w:val="196"/>
        </w:numPr>
        <w:spacing w:after="160" w:line="259" w:lineRule="auto"/>
        <w:ind w:left="993" w:hanging="142"/>
      </w:pPr>
      <w:r w:rsidRPr="005E639A">
        <w:t>conform in all material respects with ISO 9001 standards or be in such other form as the Client may from time to time reasonably specify; and</w:t>
      </w:r>
    </w:p>
    <w:p w14:paraId="697A9A81" w14:textId="77777777" w:rsidR="00166B46" w:rsidRDefault="00166B46" w:rsidP="00166B46">
      <w:pPr>
        <w:pStyle w:val="ListParagraph"/>
        <w:numPr>
          <w:ilvl w:val="2"/>
          <w:numId w:val="196"/>
        </w:numPr>
        <w:spacing w:after="160" w:line="259" w:lineRule="auto"/>
        <w:ind w:left="993" w:hanging="142"/>
      </w:pPr>
      <w:r w:rsidRPr="005E639A">
        <w:t>be in a concise and logical format so as to be understandable to lay readers and (where appropriate) contain clear recommendations, and</w:t>
      </w:r>
    </w:p>
    <w:p w14:paraId="1F864618" w14:textId="77777777" w:rsidR="00166B46" w:rsidRDefault="00166B46" w:rsidP="00166B46">
      <w:pPr>
        <w:pStyle w:val="ListParagraph"/>
        <w:numPr>
          <w:ilvl w:val="2"/>
          <w:numId w:val="196"/>
        </w:numPr>
        <w:spacing w:after="160" w:line="259" w:lineRule="auto"/>
        <w:ind w:left="993" w:hanging="142"/>
      </w:pPr>
      <w:r w:rsidRPr="005E639A">
        <w:t>the Client reserves the right to audit the Consultant against the Quality Management System and in the event that any audit by the Client demonstrates, in the Client's opinion, that the standard of any Deliverable, or any other deliverable required as part of the Services, is below the ISO 9001 standards the Consultant shall promptly rectify such deficiencies at its sole expense.</w:t>
      </w:r>
    </w:p>
    <w:p w14:paraId="7D3BCA87" w14:textId="77777777" w:rsidR="00166B46" w:rsidRPr="003B7B6D" w:rsidRDefault="00166B46" w:rsidP="00166B46">
      <w:pPr>
        <w:rPr>
          <w:i/>
          <w:iCs/>
          <w:u w:val="single"/>
        </w:rPr>
      </w:pPr>
      <w:r w:rsidRPr="003B7B6D">
        <w:rPr>
          <w:i/>
          <w:iCs/>
          <w:u w:val="single"/>
        </w:rPr>
        <w:t xml:space="preserve">@Consider alignment with: </w:t>
      </w:r>
    </w:p>
    <w:p w14:paraId="79D585A4" w14:textId="77777777" w:rsidR="00166B46" w:rsidRPr="003B7B6D" w:rsidRDefault="00166B46" w:rsidP="00166B46">
      <w:pPr>
        <w:pStyle w:val="ListParagraph"/>
        <w:numPr>
          <w:ilvl w:val="0"/>
          <w:numId w:val="205"/>
        </w:numPr>
        <w:spacing w:after="160" w:line="259" w:lineRule="auto"/>
        <w:rPr>
          <w:i/>
          <w:iCs/>
          <w:u w:val="single"/>
        </w:rPr>
      </w:pPr>
      <w:r w:rsidRPr="003B7B6D">
        <w:rPr>
          <w:i/>
          <w:iCs/>
          <w:u w:val="single"/>
        </w:rPr>
        <w:t>ISO 19443:2018 QMS - specific requirements for application of ISO9001 by Supply Chain</w:t>
      </w:r>
    </w:p>
    <w:p w14:paraId="0F74D44D" w14:textId="77777777" w:rsidR="00166B46" w:rsidRPr="003B7B6D" w:rsidRDefault="00166B46" w:rsidP="00166B46">
      <w:pPr>
        <w:pStyle w:val="ListParagraph"/>
        <w:numPr>
          <w:ilvl w:val="0"/>
          <w:numId w:val="205"/>
        </w:numPr>
        <w:spacing w:after="160" w:line="259" w:lineRule="auto"/>
        <w:rPr>
          <w:i/>
          <w:iCs/>
          <w:u w:val="single"/>
        </w:rPr>
      </w:pPr>
      <w:r w:rsidRPr="003B7B6D">
        <w:rPr>
          <w:i/>
          <w:iCs/>
          <w:u w:val="single"/>
        </w:rPr>
        <w:t>ISO 4450:2020 QMS - Guidance for the application of ISO19443:2018</w:t>
      </w:r>
    </w:p>
    <w:p w14:paraId="10013ADC" w14:textId="77777777" w:rsidR="00166B46" w:rsidRPr="003B7B6D" w:rsidRDefault="00166B46" w:rsidP="00166B46">
      <w:pPr>
        <w:pStyle w:val="ListParagraph"/>
        <w:numPr>
          <w:ilvl w:val="0"/>
          <w:numId w:val="205"/>
        </w:numPr>
        <w:spacing w:after="160" w:line="259" w:lineRule="auto"/>
        <w:rPr>
          <w:i/>
          <w:iCs/>
          <w:u w:val="single"/>
        </w:rPr>
      </w:pPr>
      <w:r w:rsidRPr="003B7B6D">
        <w:rPr>
          <w:i/>
          <w:iCs/>
          <w:u w:val="single"/>
        </w:rPr>
        <w:t>ISO 19011:2018 Guidelines for auditing management systems</w:t>
      </w:r>
    </w:p>
    <w:p w14:paraId="1A3BB5D5" w14:textId="77777777" w:rsidR="00166B46" w:rsidRPr="009875CD" w:rsidRDefault="00166B46" w:rsidP="00166B46">
      <w:pPr>
        <w:pStyle w:val="ListParagraph"/>
        <w:ind w:left="993"/>
      </w:pPr>
    </w:p>
    <w:p w14:paraId="7FBB70C9" w14:textId="77777777" w:rsidR="00166B46" w:rsidRPr="001E11CD" w:rsidRDefault="00166B46" w:rsidP="00166B46">
      <w:pPr>
        <w:pStyle w:val="ListParagraph"/>
        <w:numPr>
          <w:ilvl w:val="0"/>
          <w:numId w:val="196"/>
        </w:numPr>
        <w:spacing w:after="160" w:line="259" w:lineRule="auto"/>
        <w:rPr>
          <w:b/>
          <w:bCs/>
        </w:rPr>
      </w:pPr>
      <w:r w:rsidRPr="001E11CD">
        <w:rPr>
          <w:b/>
          <w:bCs/>
        </w:rPr>
        <w:t>Quality Plans</w:t>
      </w:r>
    </w:p>
    <w:p w14:paraId="54E2C900" w14:textId="77777777" w:rsidR="00166B46" w:rsidRPr="00C06D21" w:rsidRDefault="00166B46" w:rsidP="00166B46">
      <w:pPr>
        <w:pStyle w:val="ListParagraph"/>
        <w:numPr>
          <w:ilvl w:val="1"/>
          <w:numId w:val="196"/>
        </w:numPr>
        <w:spacing w:after="160" w:line="259" w:lineRule="auto"/>
        <w:ind w:left="709" w:hanging="425"/>
      </w:pPr>
      <w:r w:rsidRPr="00C06D21">
        <w:t xml:space="preserve">Where required by the </w:t>
      </w:r>
      <w:r>
        <w:t>Client</w:t>
      </w:r>
      <w:r w:rsidRPr="00C06D21">
        <w:t>’s Quality Assurance Plan, the</w:t>
      </w:r>
      <w:r>
        <w:t xml:space="preserve"> Consultant</w:t>
      </w:r>
      <w:r w:rsidRPr="00C06D21">
        <w:t xml:space="preserve"> shall provide Quality Plans that take due account of the</w:t>
      </w:r>
      <w:r>
        <w:t xml:space="preserve"> </w:t>
      </w:r>
      <w:r w:rsidRPr="00C06D21">
        <w:t>guidance provided in ISO 10005</w:t>
      </w:r>
      <w:r>
        <w:t xml:space="preserve"> </w:t>
      </w:r>
      <w:r w:rsidRPr="00661E7D">
        <w:t>Q</w:t>
      </w:r>
      <w:r>
        <w:t xml:space="preserve">uality Management </w:t>
      </w:r>
      <w:r w:rsidRPr="00661E7D">
        <w:t>- Guidelines for quality plans</w:t>
      </w:r>
      <w:r w:rsidRPr="00C06D21">
        <w:t>. The level of quality control or quality</w:t>
      </w:r>
      <w:r>
        <w:t xml:space="preserve"> </w:t>
      </w:r>
      <w:r w:rsidRPr="00C06D21">
        <w:t>assurance required through these Quality Plans shall take into</w:t>
      </w:r>
      <w:r>
        <w:t xml:space="preserve"> c</w:t>
      </w:r>
      <w:r w:rsidRPr="00C06D21">
        <w:t>onsideration the quality grade of the associated item, deliverable, or</w:t>
      </w:r>
      <w:r>
        <w:t xml:space="preserve"> </w:t>
      </w:r>
      <w:r w:rsidRPr="00C06D21">
        <w:t>activity.</w:t>
      </w:r>
    </w:p>
    <w:p w14:paraId="1B45FA1E" w14:textId="77777777" w:rsidR="00166B46" w:rsidRPr="00C06D21" w:rsidRDefault="00166B46" w:rsidP="00166B46">
      <w:pPr>
        <w:pStyle w:val="ListParagraph"/>
        <w:numPr>
          <w:ilvl w:val="1"/>
          <w:numId w:val="196"/>
        </w:numPr>
        <w:spacing w:after="160" w:line="259" w:lineRule="auto"/>
        <w:ind w:left="709" w:hanging="425"/>
      </w:pPr>
      <w:r w:rsidRPr="00C06D21">
        <w:t>Where activities are subcontracted, the Con</w:t>
      </w:r>
      <w:r>
        <w:t xml:space="preserve">sultant </w:t>
      </w:r>
      <w:r w:rsidRPr="00C06D21">
        <w:t xml:space="preserve">shall </w:t>
      </w:r>
      <w:r>
        <w:t xml:space="preserve">ensure </w:t>
      </w:r>
      <w:r w:rsidRPr="00C06D21">
        <w:t>that the</w:t>
      </w:r>
      <w:r>
        <w:t xml:space="preserve"> sub-consultant or s</w:t>
      </w:r>
      <w:r w:rsidRPr="00C06D21">
        <w:t>ubcontractor provides a Quality Plan which shall link to activities on</w:t>
      </w:r>
      <w:r>
        <w:t xml:space="preserve"> </w:t>
      </w:r>
      <w:r w:rsidRPr="00C06D21">
        <w:t xml:space="preserve">the </w:t>
      </w:r>
      <w:r>
        <w:t>Consultant</w:t>
      </w:r>
      <w:r w:rsidRPr="00C06D21">
        <w:t>’s Quality Plan, in order to ensure adequate control of</w:t>
      </w:r>
      <w:r>
        <w:t xml:space="preserve"> </w:t>
      </w:r>
      <w:r w:rsidRPr="00C06D21">
        <w:t>quality activities throughout the supply chain.</w:t>
      </w:r>
    </w:p>
    <w:p w14:paraId="669900B3" w14:textId="77777777" w:rsidR="00166B46" w:rsidRPr="00C06D21" w:rsidRDefault="00166B46" w:rsidP="00166B46">
      <w:pPr>
        <w:pStyle w:val="ListParagraph"/>
        <w:numPr>
          <w:ilvl w:val="1"/>
          <w:numId w:val="196"/>
        </w:numPr>
        <w:spacing w:after="160" w:line="259" w:lineRule="auto"/>
        <w:ind w:left="709" w:hanging="425"/>
      </w:pPr>
      <w:r w:rsidRPr="00C06D21">
        <w:t xml:space="preserve">The </w:t>
      </w:r>
      <w:r>
        <w:t>Consultant</w:t>
      </w:r>
      <w:r w:rsidRPr="00C06D21">
        <w:t xml:space="preserve"> shall produce Quality Plans that identify all quality</w:t>
      </w:r>
      <w:r>
        <w:t xml:space="preserve"> </w:t>
      </w:r>
      <w:r w:rsidRPr="00C06D21">
        <w:t>related</w:t>
      </w:r>
      <w:r>
        <w:t xml:space="preserve"> </w:t>
      </w:r>
      <w:r w:rsidRPr="00C06D21">
        <w:t>activities that will be performed within the scope of that Quality</w:t>
      </w:r>
      <w:r>
        <w:t xml:space="preserve"> </w:t>
      </w:r>
      <w:r w:rsidRPr="00C06D21">
        <w:t>Plan. This shall include all functions and features of the deliverable or</w:t>
      </w:r>
      <w:r>
        <w:t xml:space="preserve"> </w:t>
      </w:r>
      <w:r w:rsidRPr="00C06D21">
        <w:t>item that require verification, and the methods by which this will be</w:t>
      </w:r>
      <w:r>
        <w:t xml:space="preserve"> </w:t>
      </w:r>
      <w:r w:rsidRPr="00C06D21">
        <w:t>performed.</w:t>
      </w:r>
    </w:p>
    <w:p w14:paraId="16BCCEE3" w14:textId="77777777" w:rsidR="00166B46" w:rsidRDefault="00166B46" w:rsidP="00166B46">
      <w:pPr>
        <w:pStyle w:val="ListParagraph"/>
        <w:ind w:left="360"/>
        <w:rPr>
          <w:b/>
          <w:bCs/>
        </w:rPr>
      </w:pPr>
    </w:p>
    <w:p w14:paraId="6459979B" w14:textId="77777777" w:rsidR="00166B46" w:rsidRPr="00DF0CD5" w:rsidRDefault="00166B46" w:rsidP="00166B46">
      <w:pPr>
        <w:pStyle w:val="ListParagraph"/>
        <w:numPr>
          <w:ilvl w:val="0"/>
          <w:numId w:val="196"/>
        </w:numPr>
        <w:spacing w:after="160" w:line="259" w:lineRule="auto"/>
        <w:rPr>
          <w:b/>
          <w:bCs/>
        </w:rPr>
      </w:pPr>
      <w:r>
        <w:rPr>
          <w:b/>
          <w:bCs/>
        </w:rPr>
        <w:t>I</w:t>
      </w:r>
      <w:r w:rsidRPr="00DF0CD5">
        <w:rPr>
          <w:b/>
          <w:bCs/>
        </w:rPr>
        <w:t xml:space="preserve">nformation Security </w:t>
      </w:r>
      <w:r w:rsidRPr="00E470B4">
        <w:rPr>
          <w:b/>
          <w:bCs/>
          <w:i/>
          <w:iCs/>
          <w:u w:val="single"/>
        </w:rPr>
        <w:t>@ Review against ISFT, VOLUME 3 – GBN REQUIREMENTS Section 18: Export Controls and Security</w:t>
      </w:r>
    </w:p>
    <w:p w14:paraId="5C19F78A" w14:textId="77777777" w:rsidR="00166B46" w:rsidRDefault="00166B46" w:rsidP="00166B46">
      <w:pPr>
        <w:pStyle w:val="ListParagraph"/>
        <w:numPr>
          <w:ilvl w:val="1"/>
          <w:numId w:val="196"/>
        </w:numPr>
        <w:spacing w:after="160" w:line="259" w:lineRule="auto"/>
        <w:ind w:left="709" w:hanging="425"/>
      </w:pPr>
      <w:r w:rsidRPr="00C06D21">
        <w:t>The Consultant shall manage the confidentiality, integrity, and availability of project information in accordance with the standards and requirements of the Client, including the management of information marked as Sensitive Nuclear Information (SNI) as defined in the Anti-Terrorism, Crime and Security Act 2001, The Energy Act (TEA) 2013 and nuclear security act under The Nuclear Industries Security Regulation (NISR) (2003).</w:t>
      </w:r>
    </w:p>
    <w:p w14:paraId="6B3A47FD" w14:textId="77777777" w:rsidR="00166B46" w:rsidRDefault="00166B46" w:rsidP="00166B46">
      <w:pPr>
        <w:pStyle w:val="ListParagraph"/>
        <w:numPr>
          <w:ilvl w:val="1"/>
          <w:numId w:val="196"/>
        </w:numPr>
        <w:spacing w:after="160" w:line="259" w:lineRule="auto"/>
        <w:ind w:left="709" w:hanging="425"/>
      </w:pPr>
      <w:r>
        <w:t>The Consultant shall ensure and shall require that its subconsultant or subcontractors ensure that appropriate security measures are put in place for the control, creation, marking, transmission, storage of, and access to, SNI which is within the Consultant's or its ‘subconsultant or subcontractors' control or possession, such measures to be agreed with the Client, and to include:</w:t>
      </w:r>
    </w:p>
    <w:p w14:paraId="35E8B377" w14:textId="77777777" w:rsidR="00166B46" w:rsidRDefault="00166B46" w:rsidP="00166B46">
      <w:pPr>
        <w:pStyle w:val="ListParagraph"/>
        <w:numPr>
          <w:ilvl w:val="2"/>
          <w:numId w:val="196"/>
        </w:numPr>
        <w:spacing w:after="160" w:line="259" w:lineRule="auto"/>
        <w:ind w:left="993" w:hanging="142"/>
      </w:pPr>
      <w:r>
        <w:t>SNI shall only be stored by the Consultant or its subconsultant or subcontractor at such locations as may be required by or agreed with ONR and/or the Client;</w:t>
      </w:r>
    </w:p>
    <w:p w14:paraId="3B39AE21" w14:textId="77777777" w:rsidR="00166B46" w:rsidRDefault="00166B46" w:rsidP="00166B46">
      <w:pPr>
        <w:pStyle w:val="ListParagraph"/>
        <w:numPr>
          <w:ilvl w:val="2"/>
          <w:numId w:val="196"/>
        </w:numPr>
        <w:spacing w:after="160" w:line="259" w:lineRule="auto"/>
        <w:ind w:left="993" w:hanging="142"/>
      </w:pPr>
      <w:r>
        <w:t>the Consultant shall and shall require that its subconsultant or subcontractors shall mark SNI in accordance with the Government's classification scheme, as interpreted by the Client in accordance with the Client's information marking and handling procedure;</w:t>
      </w:r>
    </w:p>
    <w:p w14:paraId="2ED9EFEC" w14:textId="77777777" w:rsidR="00166B46" w:rsidRDefault="00166B46" w:rsidP="00166B46">
      <w:pPr>
        <w:pStyle w:val="ListParagraph"/>
        <w:numPr>
          <w:ilvl w:val="2"/>
          <w:numId w:val="196"/>
        </w:numPr>
        <w:spacing w:after="160" w:line="259" w:lineRule="auto"/>
        <w:ind w:left="993" w:hanging="142"/>
      </w:pPr>
      <w:r>
        <w:t>the Consultant shall comply with the requirements of any security aspects letter issued by the Client to the Consultant and the Client's security policy for subconsultant or subcontractors; and</w:t>
      </w:r>
    </w:p>
    <w:p w14:paraId="79D5F298" w14:textId="77777777" w:rsidR="00166B46" w:rsidRDefault="00166B46" w:rsidP="00166B46">
      <w:pPr>
        <w:pStyle w:val="ListParagraph"/>
        <w:numPr>
          <w:ilvl w:val="2"/>
          <w:numId w:val="196"/>
        </w:numPr>
        <w:spacing w:after="160" w:line="259" w:lineRule="auto"/>
        <w:ind w:left="993" w:hanging="142"/>
      </w:pPr>
      <w:r>
        <w:t>access to SNI shall be on a strict "need to know basis" and only by those with appropriate security clearances (in accordance with the instructions of the Client).</w:t>
      </w:r>
    </w:p>
    <w:p w14:paraId="1FC8A476" w14:textId="77777777" w:rsidR="00166B46" w:rsidRDefault="00166B46" w:rsidP="00166B46">
      <w:pPr>
        <w:pStyle w:val="ListParagraph"/>
        <w:numPr>
          <w:ilvl w:val="1"/>
          <w:numId w:val="196"/>
        </w:numPr>
        <w:spacing w:after="160" w:line="259" w:lineRule="auto"/>
        <w:ind w:left="709" w:hanging="425"/>
      </w:pPr>
      <w:r>
        <w:tab/>
        <w:t>The Consultant will comply with any policies procedures and instructions issued by</w:t>
      </w:r>
    </w:p>
    <w:p w14:paraId="6F5A046D" w14:textId="77777777" w:rsidR="00166B46" w:rsidRDefault="00166B46" w:rsidP="00166B46">
      <w:pPr>
        <w:pStyle w:val="ListParagraph"/>
        <w:ind w:left="709"/>
      </w:pPr>
      <w:r>
        <w:t>the Client in respect of Controlled Information.</w:t>
      </w:r>
    </w:p>
    <w:p w14:paraId="6B68C753" w14:textId="77777777" w:rsidR="00166B46" w:rsidRDefault="00166B46" w:rsidP="00166B46">
      <w:pPr>
        <w:pStyle w:val="ListParagraph"/>
        <w:ind w:left="709"/>
      </w:pPr>
    </w:p>
    <w:p w14:paraId="2DB3B390" w14:textId="77777777" w:rsidR="00166B46" w:rsidRPr="00DF0CD5" w:rsidRDefault="00166B46" w:rsidP="00166B46">
      <w:pPr>
        <w:pStyle w:val="ListParagraph"/>
        <w:numPr>
          <w:ilvl w:val="0"/>
          <w:numId w:val="196"/>
        </w:numPr>
        <w:spacing w:after="160" w:line="259" w:lineRule="auto"/>
        <w:rPr>
          <w:b/>
          <w:bCs/>
        </w:rPr>
      </w:pPr>
      <w:r>
        <w:rPr>
          <w:b/>
          <w:bCs/>
        </w:rPr>
        <w:t xml:space="preserve">Export Control Information and Other Compliance Requirements </w:t>
      </w:r>
      <w:r w:rsidRPr="00E470B4">
        <w:rPr>
          <w:b/>
          <w:bCs/>
          <w:i/>
          <w:iCs/>
          <w:u w:val="single"/>
        </w:rPr>
        <w:t>@ Review against ISFT, VOLUME 3 – GBN REQUIREMENTS Section 18: Export Controls and Security</w:t>
      </w:r>
    </w:p>
    <w:p w14:paraId="61FC7141" w14:textId="77777777" w:rsidR="00166B46" w:rsidRDefault="00166B46" w:rsidP="00166B46">
      <w:pPr>
        <w:pStyle w:val="ListParagraph"/>
        <w:numPr>
          <w:ilvl w:val="1"/>
          <w:numId w:val="196"/>
        </w:numPr>
        <w:spacing w:after="160" w:line="259" w:lineRule="auto"/>
        <w:ind w:left="709" w:hanging="425"/>
      </w:pPr>
      <w:r>
        <w:t>The Consultant shall apply Export Control Information (ECI) management arrangements in compliance with the Client and UK (and US if applicable) Government requirements:</w:t>
      </w:r>
    </w:p>
    <w:p w14:paraId="2C91B191" w14:textId="77777777" w:rsidR="00166B46" w:rsidRDefault="00166B46" w:rsidP="00166B46">
      <w:pPr>
        <w:pStyle w:val="ListParagraph"/>
        <w:numPr>
          <w:ilvl w:val="2"/>
          <w:numId w:val="196"/>
        </w:numPr>
        <w:spacing w:after="160" w:line="259" w:lineRule="auto"/>
        <w:ind w:left="993" w:hanging="142"/>
      </w:pPr>
      <w:hyperlink r:id="rId67" w:history="1">
        <w:r w:rsidRPr="00C06D21">
          <w:t>https://www.gov.uk/guidance/uk-strategic-export-controls</w:t>
        </w:r>
      </w:hyperlink>
    </w:p>
    <w:p w14:paraId="6C55D12E" w14:textId="77777777" w:rsidR="00166B46" w:rsidRDefault="00166B46" w:rsidP="00166B46">
      <w:pPr>
        <w:pStyle w:val="ListParagraph"/>
        <w:numPr>
          <w:ilvl w:val="2"/>
          <w:numId w:val="196"/>
        </w:numPr>
        <w:spacing w:after="160" w:line="259" w:lineRule="auto"/>
        <w:ind w:left="993" w:hanging="142"/>
      </w:pPr>
      <w:hyperlink r:id="rId68" w:anchor=":~:text=The%20regulation%20has%20been%20modernized,transfers%20to%20foreign%20nationals%20working" w:history="1">
        <w:r w:rsidRPr="00C06D21">
          <w:t>https://www.energy.gov/nnsa/10-cfr-part-810#:~:text=The%20regulation%20has%20been%20modernized,transfers%20to%20foreign%20nationals%20working</w:t>
        </w:r>
      </w:hyperlink>
    </w:p>
    <w:p w14:paraId="3346B2D2" w14:textId="77777777" w:rsidR="00166B46" w:rsidRDefault="00166B46" w:rsidP="00166B46">
      <w:pPr>
        <w:pStyle w:val="ListParagraph"/>
        <w:numPr>
          <w:ilvl w:val="1"/>
          <w:numId w:val="196"/>
        </w:numPr>
        <w:spacing w:after="160" w:line="259" w:lineRule="auto"/>
        <w:ind w:left="709" w:hanging="425"/>
      </w:pPr>
      <w:r w:rsidRPr="00755C14">
        <w:t xml:space="preserve">Controlled Information </w:t>
      </w:r>
      <w:r>
        <w:t xml:space="preserve">definition: </w:t>
      </w:r>
      <w:r w:rsidRPr="00755C14">
        <w:t>any information which is or may be subject to export controls or similar restrictions imposed on design, technology or products by any country or organisation, including the U</w:t>
      </w:r>
      <w:r>
        <w:t xml:space="preserve">K </w:t>
      </w:r>
      <w:r w:rsidRPr="00E470B4">
        <w:rPr>
          <w:i/>
          <w:iCs/>
          <w:u w:val="single"/>
        </w:rPr>
        <w:t>@ADD others</w:t>
      </w:r>
      <w:r>
        <w:rPr>
          <w:i/>
          <w:iCs/>
          <w:u w:val="single"/>
        </w:rPr>
        <w:t xml:space="preserve"> countries/organisations</w:t>
      </w:r>
      <w:r w:rsidRPr="00755C14">
        <w:t>.</w:t>
      </w:r>
    </w:p>
    <w:p w14:paraId="3A46E55A" w14:textId="77777777" w:rsidR="00166B46" w:rsidRDefault="00166B46" w:rsidP="00166B46">
      <w:pPr>
        <w:pStyle w:val="ListParagraph"/>
        <w:numPr>
          <w:ilvl w:val="1"/>
          <w:numId w:val="196"/>
        </w:numPr>
        <w:spacing w:after="160" w:line="259" w:lineRule="auto"/>
        <w:ind w:left="709" w:hanging="425"/>
      </w:pPr>
      <w:r>
        <w:t>Each party must not and shall require that its subconsultant or subcontractors shall not import, export, re-export or transfer, directly or indirectly, any Controlled Information contrary to the controls or restrictions to which such Controlled Information is subject nor undertake or fail to perform any act which would cause a breach of such controls or restrictions and will ensure that appropriate measures for marking and handling Controlled Information are established and maintained.</w:t>
      </w:r>
    </w:p>
    <w:p w14:paraId="4CD976FA" w14:textId="77777777" w:rsidR="00166B46" w:rsidRDefault="00166B46" w:rsidP="00166B46">
      <w:pPr>
        <w:pStyle w:val="ListParagraph"/>
        <w:numPr>
          <w:ilvl w:val="1"/>
          <w:numId w:val="196"/>
        </w:numPr>
        <w:spacing w:after="160" w:line="259" w:lineRule="auto"/>
        <w:ind w:left="709" w:hanging="425"/>
      </w:pPr>
      <w:r>
        <w:tab/>
        <w:t>The Consultant shall be responsible for the procurement and maintenance of all necessary export and import licenses required by it for the performance of the Services and shall take all necessary measures to satisfy export and import controls concerning Controlled Information. The Client shall provide all reasonable support to the Consultant in connection with the Consultant's obligations under this Clause.</w:t>
      </w:r>
    </w:p>
    <w:p w14:paraId="4DB62106" w14:textId="77777777" w:rsidR="00166B46" w:rsidRDefault="00166B46" w:rsidP="00166B46">
      <w:pPr>
        <w:pStyle w:val="ListParagraph"/>
        <w:numPr>
          <w:ilvl w:val="1"/>
          <w:numId w:val="196"/>
        </w:numPr>
        <w:spacing w:after="160" w:line="259" w:lineRule="auto"/>
        <w:ind w:left="709" w:hanging="425"/>
      </w:pPr>
      <w:r w:rsidRPr="005E2A53">
        <w:t xml:space="preserve">The Consultant will demonstrate and justify how these ECI arrangements are flowed down and evidenced through a formal mechanism to demonstrate compliance of all ECI arrangements in the Consultant and throughout its supply chain.  </w:t>
      </w:r>
    </w:p>
    <w:p w14:paraId="5F1DB29A" w14:textId="77777777" w:rsidR="00166B46" w:rsidRPr="007443E6" w:rsidRDefault="00166B46" w:rsidP="00166B46">
      <w:pPr>
        <w:pStyle w:val="ListParagraph"/>
        <w:numPr>
          <w:ilvl w:val="1"/>
          <w:numId w:val="196"/>
        </w:numPr>
        <w:spacing w:after="160" w:line="259" w:lineRule="auto"/>
        <w:ind w:left="709" w:hanging="425"/>
        <w:rPr>
          <w:i/>
          <w:iCs/>
          <w:u w:val="single"/>
        </w:rPr>
      </w:pPr>
      <w:r w:rsidRPr="005B6F1E">
        <w:t xml:space="preserve">the Client reserves the right to audit the Consultant against the </w:t>
      </w:r>
      <w:r>
        <w:t xml:space="preserve">ECI </w:t>
      </w:r>
      <w:r w:rsidRPr="005B6F1E">
        <w:t xml:space="preserve">System and in the event that any audit by the Client demonstrates, in the Client's opinion, that the standard of any Deliverable, or any other deliverable required as part of the Services, is below the </w:t>
      </w:r>
      <w:r>
        <w:t>Client or Government requirements</w:t>
      </w:r>
      <w:r w:rsidRPr="008B22C9">
        <w:t>, including marking, handling and storing</w:t>
      </w:r>
      <w:r>
        <w:t>,</w:t>
      </w:r>
      <w:r w:rsidRPr="005B6F1E">
        <w:t xml:space="preserve"> the Consultant shall promptly rectify such deficiencies at its sole expense</w:t>
      </w:r>
      <w:r>
        <w:t xml:space="preserve"> and support the Client </w:t>
      </w:r>
      <w:r w:rsidRPr="007443E6">
        <w:rPr>
          <w:i/>
          <w:iCs/>
          <w:u w:val="single"/>
        </w:rPr>
        <w:t>@ADD interaction with Governments, Regulators, etc.</w:t>
      </w:r>
    </w:p>
    <w:p w14:paraId="1159AC78" w14:textId="77777777" w:rsidR="00166B46" w:rsidRPr="00C06D21" w:rsidRDefault="00166B46" w:rsidP="00166B46">
      <w:pPr>
        <w:pStyle w:val="ListParagraph"/>
        <w:numPr>
          <w:ilvl w:val="1"/>
          <w:numId w:val="196"/>
        </w:numPr>
        <w:spacing w:after="160" w:line="259" w:lineRule="auto"/>
        <w:ind w:left="709" w:hanging="425"/>
      </w:pPr>
      <w:r w:rsidRPr="00C06D21">
        <w:t>Sanctions</w:t>
      </w:r>
      <w:r>
        <w:t xml:space="preserve">: </w:t>
      </w:r>
      <w:r w:rsidRPr="00C06D21">
        <w:t xml:space="preserve">Each party shall comply, and the Consultant shall require that its </w:t>
      </w:r>
      <w:r>
        <w:t>subconsultant or s</w:t>
      </w:r>
      <w:r w:rsidRPr="00C06D21">
        <w:t>ubcontractors</w:t>
      </w:r>
      <w:r>
        <w:t xml:space="preserve"> </w:t>
      </w:r>
      <w:r w:rsidRPr="00C06D21">
        <w:t xml:space="preserve">comply, with all applicable Laws, Government Approvals and similar restrictions in force from time to time relating to sanctions, including those of </w:t>
      </w:r>
      <w:r w:rsidRPr="00037EEE">
        <w:t>the United Kingdom</w:t>
      </w:r>
      <w:r>
        <w:t>,</w:t>
      </w:r>
      <w:r w:rsidRPr="00540DCA">
        <w:t xml:space="preserve"> </w:t>
      </w:r>
      <w:r w:rsidRPr="00C06D21">
        <w:t>the United Nations, and the United States where applicable.</w:t>
      </w:r>
    </w:p>
    <w:p w14:paraId="383A2800" w14:textId="77777777" w:rsidR="00166B46" w:rsidRPr="00C06D21" w:rsidRDefault="00166B46" w:rsidP="00166B46">
      <w:pPr>
        <w:pStyle w:val="ListParagraph"/>
        <w:numPr>
          <w:ilvl w:val="1"/>
          <w:numId w:val="196"/>
        </w:numPr>
        <w:spacing w:after="160" w:line="259" w:lineRule="auto"/>
        <w:ind w:left="709" w:hanging="425"/>
      </w:pPr>
      <w:r w:rsidRPr="00C06D21">
        <w:t>Re-export of Information</w:t>
      </w:r>
      <w:r>
        <w:t xml:space="preserve">: </w:t>
      </w:r>
      <w:r w:rsidRPr="00C06D21">
        <w:t>Each party represents and warrants that it shall not use any Services or any work</w:t>
      </w:r>
      <w:r>
        <w:t xml:space="preserve"> </w:t>
      </w:r>
      <w:r w:rsidRPr="00C06D21">
        <w:t>product relating thereto or any items manufactured or developed as a result of the Services or work product (each of the foregoing referred to as the "Covered Materials") for the purposes of disturbing international peace and security, including (i) the design, development, production, stockpiling, or any use of weapons of mass destruction such as nuclear, chemical or biological weapons or missiles, (ii) the other military activities, or (iii) any use supporting these activities.</w:t>
      </w:r>
    </w:p>
    <w:p w14:paraId="2A1D4884" w14:textId="77777777" w:rsidR="00166B46" w:rsidRDefault="00166B46" w:rsidP="00166B46">
      <w:pPr>
        <w:pStyle w:val="ListParagraph"/>
        <w:numPr>
          <w:ilvl w:val="1"/>
          <w:numId w:val="196"/>
        </w:numPr>
        <w:spacing w:after="160" w:line="259" w:lineRule="auto"/>
        <w:ind w:left="709" w:hanging="425"/>
      </w:pPr>
      <w:r>
        <w:t>Both parties also represent and warrant that they shall not sell, export, dispose of, license, rent, transfer, disclose, or otherwise provide any of the Covered Materials to any third party whether directly or indirectly with knowledge or reason to know that such third party or any other party will engage in the activities described in Section 15h above</w:t>
      </w:r>
    </w:p>
    <w:p w14:paraId="4073B27D" w14:textId="77777777" w:rsidR="00166B46" w:rsidRDefault="00166B46" w:rsidP="00166B46">
      <w:pPr>
        <w:pStyle w:val="ListParagraph"/>
        <w:numPr>
          <w:ilvl w:val="1"/>
          <w:numId w:val="196"/>
        </w:numPr>
        <w:spacing w:after="160" w:line="259" w:lineRule="auto"/>
        <w:ind w:left="709" w:hanging="425"/>
      </w:pPr>
      <w:r>
        <w:t>Both parties shall obtain these same representations and warranties from any third party to whom it sells, exports, disposes of, licenses, rents, transfers, discloses or otherwise provides any of the Covered Materials.</w:t>
      </w:r>
    </w:p>
    <w:p w14:paraId="31934AA4" w14:textId="77777777" w:rsidR="00166B46" w:rsidRDefault="00166B46" w:rsidP="00166B46">
      <w:pPr>
        <w:pStyle w:val="ListParagraph"/>
        <w:numPr>
          <w:ilvl w:val="0"/>
          <w:numId w:val="196"/>
        </w:numPr>
        <w:spacing w:after="160" w:line="259" w:lineRule="auto"/>
        <w:rPr>
          <w:b/>
          <w:bCs/>
        </w:rPr>
      </w:pPr>
      <w:r>
        <w:rPr>
          <w:b/>
          <w:bCs/>
        </w:rPr>
        <w:t xml:space="preserve">Sub-Contractors </w:t>
      </w:r>
      <w:r w:rsidRPr="007517DD">
        <w:rPr>
          <w:b/>
          <w:bCs/>
          <w:i/>
          <w:iCs/>
          <w:u w:val="single"/>
        </w:rPr>
        <w:t>@Add compliance to main contract</w:t>
      </w:r>
      <w:r>
        <w:rPr>
          <w:b/>
          <w:bCs/>
        </w:rPr>
        <w:t xml:space="preserve"> </w:t>
      </w:r>
    </w:p>
    <w:p w14:paraId="7AA33843" w14:textId="77777777" w:rsidR="00166B46" w:rsidRDefault="00166B46" w:rsidP="00166B46">
      <w:pPr>
        <w:pStyle w:val="ListParagraph"/>
        <w:numPr>
          <w:ilvl w:val="0"/>
          <w:numId w:val="196"/>
        </w:numPr>
        <w:spacing w:after="160" w:line="259" w:lineRule="auto"/>
        <w:rPr>
          <w:b/>
          <w:bCs/>
        </w:rPr>
      </w:pPr>
      <w:r>
        <w:rPr>
          <w:b/>
          <w:bCs/>
        </w:rPr>
        <w:t xml:space="preserve">Planning </w:t>
      </w:r>
      <w:r w:rsidRPr="007517DD">
        <w:rPr>
          <w:b/>
          <w:bCs/>
          <w:i/>
          <w:iCs/>
          <w:u w:val="single"/>
        </w:rPr>
        <w:t>@ADD</w:t>
      </w:r>
      <w:r>
        <w:rPr>
          <w:b/>
          <w:bCs/>
          <w:i/>
          <w:iCs/>
          <w:u w:val="single"/>
        </w:rPr>
        <w:t xml:space="preserve"> further expectations for service plan/task specification</w:t>
      </w:r>
    </w:p>
    <w:p w14:paraId="62B25581" w14:textId="77777777" w:rsidR="00166B46" w:rsidRDefault="00166B46" w:rsidP="00166B46">
      <w:pPr>
        <w:pStyle w:val="ListParagraph"/>
        <w:numPr>
          <w:ilvl w:val="1"/>
          <w:numId w:val="196"/>
        </w:numPr>
        <w:spacing w:after="160" w:line="259" w:lineRule="auto"/>
        <w:ind w:left="709" w:hanging="425"/>
      </w:pPr>
      <w:r w:rsidRPr="00C06D21">
        <w:t>Service Plan requirements, including</w:t>
      </w:r>
      <w:r>
        <w:t>:</w:t>
      </w:r>
    </w:p>
    <w:p w14:paraId="6E8716BE" w14:textId="77777777" w:rsidR="00166B46" w:rsidRDefault="00166B46" w:rsidP="00166B46">
      <w:pPr>
        <w:pStyle w:val="ListParagraph"/>
        <w:numPr>
          <w:ilvl w:val="2"/>
          <w:numId w:val="196"/>
        </w:numPr>
        <w:spacing w:after="160" w:line="259" w:lineRule="auto"/>
        <w:ind w:left="993" w:hanging="142"/>
      </w:pPr>
      <w:r>
        <w:t>L</w:t>
      </w:r>
      <w:r w:rsidRPr="00C06D21">
        <w:t>ong term training and development</w:t>
      </w:r>
    </w:p>
    <w:p w14:paraId="4F8071E8" w14:textId="77777777" w:rsidR="00166B46" w:rsidRDefault="00166B46" w:rsidP="00166B46">
      <w:pPr>
        <w:pStyle w:val="ListParagraph"/>
        <w:numPr>
          <w:ilvl w:val="2"/>
          <w:numId w:val="196"/>
        </w:numPr>
        <w:spacing w:after="160" w:line="259" w:lineRule="auto"/>
        <w:ind w:left="993" w:hanging="142"/>
      </w:pPr>
      <w:r>
        <w:t>O</w:t>
      </w:r>
      <w:r w:rsidRPr="00C06D21">
        <w:t xml:space="preserve">verall capability of the Consultant to meet the Clients </w:t>
      </w:r>
      <w:r>
        <w:t>scheduled and emergent (ad-hoc) tasks</w:t>
      </w:r>
    </w:p>
    <w:p w14:paraId="0D9EA6ED" w14:textId="77777777" w:rsidR="00166B46" w:rsidRDefault="00166B46" w:rsidP="00166B46">
      <w:pPr>
        <w:pStyle w:val="ListParagraph"/>
        <w:numPr>
          <w:ilvl w:val="2"/>
          <w:numId w:val="196"/>
        </w:numPr>
        <w:spacing w:after="160" w:line="259" w:lineRule="auto"/>
        <w:ind w:left="993" w:hanging="142"/>
      </w:pPr>
      <w:r w:rsidRPr="00C06D21">
        <w:t xml:space="preserve"> </w:t>
      </w:r>
      <w:r>
        <w:t xml:space="preserve">Client roles and responsibilities for intelligent customer/intelligent client technical review of the Consultants deliverables </w:t>
      </w:r>
    </w:p>
    <w:p w14:paraId="1A769D2E" w14:textId="77777777" w:rsidR="00166B46" w:rsidRPr="00C06D21" w:rsidRDefault="00166B46" w:rsidP="00166B46">
      <w:pPr>
        <w:pStyle w:val="ListParagraph"/>
        <w:numPr>
          <w:ilvl w:val="2"/>
          <w:numId w:val="196"/>
        </w:numPr>
        <w:spacing w:after="160" w:line="259" w:lineRule="auto"/>
        <w:ind w:left="993" w:hanging="142"/>
      </w:pPr>
      <w:r>
        <w:t>etc</w:t>
      </w:r>
    </w:p>
    <w:p w14:paraId="5378A156" w14:textId="77777777" w:rsidR="00166B46" w:rsidRDefault="00166B46" w:rsidP="00166B46">
      <w:pPr>
        <w:pStyle w:val="ListParagraph"/>
        <w:numPr>
          <w:ilvl w:val="0"/>
          <w:numId w:val="196"/>
        </w:numPr>
        <w:spacing w:after="160" w:line="259" w:lineRule="auto"/>
        <w:rPr>
          <w:b/>
          <w:bCs/>
        </w:rPr>
      </w:pPr>
      <w:r>
        <w:rPr>
          <w:b/>
          <w:bCs/>
        </w:rPr>
        <w:t>Verification of Work @ADD ISIT material where applicable</w:t>
      </w:r>
    </w:p>
    <w:p w14:paraId="55D23FDA" w14:textId="77777777" w:rsidR="00166B46" w:rsidRDefault="00166B46" w:rsidP="00166B46">
      <w:pPr>
        <w:pStyle w:val="ListParagraph"/>
        <w:numPr>
          <w:ilvl w:val="1"/>
          <w:numId w:val="196"/>
        </w:numPr>
        <w:spacing w:after="160" w:line="259" w:lineRule="auto"/>
        <w:ind w:left="709" w:hanging="425"/>
      </w:pPr>
      <w:r>
        <w:t xml:space="preserve">The ONR Safety Assessment Principles describe </w:t>
      </w:r>
      <w:r w:rsidRPr="00C070B0">
        <w:t>Verification</w:t>
      </w:r>
      <w:r>
        <w:t xml:space="preserve"> as “</w:t>
      </w:r>
      <w:r w:rsidRPr="00C070B0">
        <w:t>The process of confirming, eg by use of objective evidence, that an activity was carried out as intended, specified or stated.</w:t>
      </w:r>
      <w:r>
        <w:t>”</w:t>
      </w:r>
    </w:p>
    <w:p w14:paraId="7DE85F57" w14:textId="77777777" w:rsidR="00166B46" w:rsidRDefault="00166B46" w:rsidP="00166B46">
      <w:pPr>
        <w:pStyle w:val="ListParagraph"/>
        <w:numPr>
          <w:ilvl w:val="1"/>
          <w:numId w:val="196"/>
        </w:numPr>
        <w:spacing w:after="160" w:line="259" w:lineRule="auto"/>
        <w:ind w:left="709" w:hanging="425"/>
      </w:pPr>
      <w:r>
        <w:t>The Consultants verification plan shall detail the scope and extent of the verification required per task (based on the QA grade for the work), in accordance with the Client agreed verification procedure.</w:t>
      </w:r>
    </w:p>
    <w:p w14:paraId="569E81F1" w14:textId="77777777" w:rsidR="00166B46" w:rsidRDefault="00166B46" w:rsidP="00166B46">
      <w:pPr>
        <w:pStyle w:val="ListParagraph"/>
        <w:numPr>
          <w:ilvl w:val="1"/>
          <w:numId w:val="196"/>
        </w:numPr>
        <w:spacing w:after="160" w:line="259" w:lineRule="auto"/>
        <w:ind w:left="709" w:hanging="425"/>
        <w:rPr>
          <w:i/>
          <w:iCs/>
          <w:u w:val="single"/>
        </w:rPr>
      </w:pPr>
      <w:r w:rsidRPr="0015462A">
        <w:rPr>
          <w:i/>
          <w:iCs/>
          <w:u w:val="single"/>
        </w:rPr>
        <w:t>@ADD Verifier requirements to be de</w:t>
      </w:r>
      <w:r>
        <w:rPr>
          <w:i/>
          <w:iCs/>
          <w:u w:val="single"/>
        </w:rPr>
        <w:t>scribed</w:t>
      </w:r>
    </w:p>
    <w:p w14:paraId="19EBE5C7" w14:textId="77777777" w:rsidR="00166B46" w:rsidRPr="0015462A" w:rsidRDefault="00166B46" w:rsidP="00166B46">
      <w:pPr>
        <w:pStyle w:val="ListParagraph"/>
        <w:numPr>
          <w:ilvl w:val="1"/>
          <w:numId w:val="196"/>
        </w:numPr>
        <w:spacing w:after="160" w:line="259" w:lineRule="auto"/>
        <w:ind w:left="709" w:hanging="425"/>
        <w:rPr>
          <w:i/>
          <w:iCs/>
          <w:u w:val="single"/>
        </w:rPr>
      </w:pPr>
      <w:r>
        <w:rPr>
          <w:i/>
          <w:iCs/>
          <w:u w:val="single"/>
        </w:rPr>
        <w:t>etc</w:t>
      </w:r>
      <w:r w:rsidRPr="0015462A">
        <w:rPr>
          <w:i/>
          <w:iCs/>
          <w:u w:val="single"/>
        </w:rPr>
        <w:t xml:space="preserve"> </w:t>
      </w:r>
    </w:p>
    <w:p w14:paraId="09DAB400" w14:textId="77777777" w:rsidR="00166B46" w:rsidRDefault="00166B46" w:rsidP="00166B46">
      <w:pPr>
        <w:pStyle w:val="ListParagraph"/>
        <w:numPr>
          <w:ilvl w:val="0"/>
          <w:numId w:val="196"/>
        </w:numPr>
        <w:spacing w:after="160" w:line="259" w:lineRule="auto"/>
        <w:rPr>
          <w:b/>
          <w:bCs/>
        </w:rPr>
      </w:pPr>
      <w:r>
        <w:rPr>
          <w:b/>
          <w:bCs/>
        </w:rPr>
        <w:t>Continuous Improvement @ADD ISIT material where applicable</w:t>
      </w:r>
    </w:p>
    <w:p w14:paraId="26381A06" w14:textId="77777777" w:rsidR="00166B46" w:rsidRDefault="00166B46" w:rsidP="00166B46">
      <w:pPr>
        <w:pStyle w:val="ListParagraph"/>
        <w:numPr>
          <w:ilvl w:val="1"/>
          <w:numId w:val="196"/>
        </w:numPr>
        <w:spacing w:after="160" w:line="259" w:lineRule="auto"/>
        <w:ind w:left="709" w:hanging="425"/>
      </w:pPr>
      <w:r>
        <w:t>The Consultant, as part of c</w:t>
      </w:r>
      <w:r w:rsidRPr="00D35C31">
        <w:t xml:space="preserve">ontinuous </w:t>
      </w:r>
      <w:r>
        <w:t>i</w:t>
      </w:r>
      <w:r w:rsidRPr="00D35C31">
        <w:t>mprovement</w:t>
      </w:r>
      <w:r>
        <w:t>, will:</w:t>
      </w:r>
    </w:p>
    <w:p w14:paraId="514B3098" w14:textId="1CA42FC2" w:rsidR="00166B46" w:rsidRDefault="00166B46" w:rsidP="00166B46">
      <w:pPr>
        <w:pStyle w:val="ListParagraph"/>
        <w:numPr>
          <w:ilvl w:val="2"/>
          <w:numId w:val="196"/>
        </w:numPr>
        <w:spacing w:after="160" w:line="259" w:lineRule="auto"/>
        <w:ind w:left="993" w:hanging="142"/>
      </w:pPr>
      <w:r>
        <w:t xml:space="preserve">Develop a plan, in support of the service plan, linked to the agreed </w:t>
      </w:r>
      <w:r w:rsidR="000D3EC3" w:rsidRPr="000D3EC3">
        <w:t>Key Performance Indicator</w:t>
      </w:r>
      <w:r w:rsidR="000D3EC3">
        <w:t>s</w:t>
      </w:r>
      <w:r>
        <w:t xml:space="preserve"> for continual improvement, to be endorsed by the Client.</w:t>
      </w:r>
    </w:p>
    <w:p w14:paraId="4C941DF2" w14:textId="77777777" w:rsidR="00166B46" w:rsidRDefault="00166B46" w:rsidP="00166B46">
      <w:pPr>
        <w:pStyle w:val="ListParagraph"/>
        <w:numPr>
          <w:ilvl w:val="2"/>
          <w:numId w:val="196"/>
        </w:numPr>
        <w:spacing w:after="160" w:line="259" w:lineRule="auto"/>
        <w:ind w:left="993" w:hanging="142"/>
      </w:pPr>
      <w:r>
        <w:t>Utilise the task performance assessment scoring, as agreed with the Client, to provide lessons learned and associated areas/topics for improvement.</w:t>
      </w:r>
    </w:p>
    <w:p w14:paraId="694DA7E0" w14:textId="77777777" w:rsidR="00166B46" w:rsidRPr="00D35C31" w:rsidRDefault="00166B46" w:rsidP="00166B46">
      <w:pPr>
        <w:pStyle w:val="ListParagraph"/>
        <w:numPr>
          <w:ilvl w:val="1"/>
          <w:numId w:val="196"/>
        </w:numPr>
        <w:spacing w:after="160" w:line="259" w:lineRule="auto"/>
        <w:ind w:left="709" w:hanging="425"/>
      </w:pPr>
    </w:p>
    <w:p w14:paraId="632E29D8" w14:textId="77777777" w:rsidR="00166B46" w:rsidRDefault="00166B46" w:rsidP="00166B46">
      <w:pPr>
        <w:pStyle w:val="ListParagraph"/>
        <w:numPr>
          <w:ilvl w:val="0"/>
          <w:numId w:val="196"/>
        </w:numPr>
        <w:spacing w:after="160" w:line="259" w:lineRule="auto"/>
        <w:rPr>
          <w:b/>
          <w:bCs/>
        </w:rPr>
      </w:pPr>
      <w:r>
        <w:rPr>
          <w:b/>
          <w:bCs/>
        </w:rPr>
        <w:t>Audits @ADD ISIT material where applicable</w:t>
      </w:r>
    </w:p>
    <w:p w14:paraId="7D082BC4" w14:textId="77777777" w:rsidR="00166B46" w:rsidRDefault="00166B46" w:rsidP="00166B46">
      <w:pPr>
        <w:pStyle w:val="ListParagraph"/>
        <w:ind w:left="360"/>
        <w:rPr>
          <w:b/>
          <w:bCs/>
        </w:rPr>
      </w:pPr>
    </w:p>
    <w:p w14:paraId="3D83F869" w14:textId="77777777" w:rsidR="00166B46" w:rsidRDefault="00166B46" w:rsidP="00166B46">
      <w:pPr>
        <w:rPr>
          <w:b/>
          <w:bCs/>
        </w:rPr>
      </w:pPr>
      <w:r>
        <w:rPr>
          <w:b/>
          <w:bCs/>
        </w:rPr>
        <w:br w:type="page"/>
      </w:r>
    </w:p>
    <w:p w14:paraId="0ADDB7E1" w14:textId="77777777" w:rsidR="00166B46" w:rsidRPr="00DA5FB6" w:rsidRDefault="00166B46" w:rsidP="00166B46">
      <w:pPr>
        <w:rPr>
          <w:b/>
          <w:bCs/>
        </w:rPr>
      </w:pPr>
      <w:r w:rsidRPr="00DA5FB6">
        <w:rPr>
          <w:b/>
          <w:bCs/>
        </w:rPr>
        <w:t>ANNEX A –</w:t>
      </w:r>
      <w:r>
        <w:rPr>
          <w:b/>
          <w:bCs/>
        </w:rPr>
        <w:t xml:space="preserve"> Roles, Responsibilities, Accountabilities and Authorities @Extend accordingly</w:t>
      </w:r>
    </w:p>
    <w:p w14:paraId="76E3DD25" w14:textId="77777777" w:rsidR="00166B46" w:rsidRPr="00EA20EC" w:rsidRDefault="00166B46" w:rsidP="00166B46">
      <w:pPr>
        <w:pStyle w:val="ListParagraph"/>
        <w:numPr>
          <w:ilvl w:val="0"/>
          <w:numId w:val="198"/>
        </w:numPr>
        <w:spacing w:after="160" w:line="259" w:lineRule="auto"/>
      </w:pPr>
      <w:r w:rsidRPr="00EA20EC">
        <w:t>The Consultant shall ensure that all personnel and any sub-contractors or sub-consultants appointed by the Consultant in accordance with this Agreement (at whatever level in the supply chain) are and shall remain for the duration of their involvement in the Project:</w:t>
      </w:r>
    </w:p>
    <w:p w14:paraId="1EA7CD4E" w14:textId="77777777" w:rsidR="00166B46" w:rsidRDefault="00166B46" w:rsidP="00166B46">
      <w:pPr>
        <w:pStyle w:val="ListParagraph"/>
        <w:numPr>
          <w:ilvl w:val="1"/>
          <w:numId w:val="196"/>
        </w:numPr>
        <w:spacing w:after="160" w:line="259" w:lineRule="auto"/>
        <w:ind w:left="709" w:hanging="425"/>
      </w:pPr>
      <w:r w:rsidRPr="00EA20EC">
        <w:t>registered and accredited in accordance with the Applicable Requirements;</w:t>
      </w:r>
    </w:p>
    <w:p w14:paraId="267BDC5D" w14:textId="77777777" w:rsidR="00166B46" w:rsidRDefault="00166B46" w:rsidP="00166B46">
      <w:pPr>
        <w:pStyle w:val="ListParagraph"/>
        <w:numPr>
          <w:ilvl w:val="1"/>
          <w:numId w:val="196"/>
        </w:numPr>
        <w:spacing w:after="160" w:line="259" w:lineRule="auto"/>
        <w:ind w:left="709" w:hanging="425"/>
      </w:pPr>
      <w:r w:rsidRPr="00EA20EC">
        <w:t xml:space="preserve">suitably qualified and </w:t>
      </w:r>
      <w:r>
        <w:t xml:space="preserve">competent </w:t>
      </w:r>
      <w:r w:rsidRPr="00EA20EC">
        <w:t xml:space="preserve">for the role they are to perform; </w:t>
      </w:r>
    </w:p>
    <w:p w14:paraId="78C1AA02" w14:textId="77777777" w:rsidR="00166B46" w:rsidRPr="00EA20EC" w:rsidRDefault="00166B46" w:rsidP="00166B46">
      <w:pPr>
        <w:pStyle w:val="ListParagraph"/>
        <w:numPr>
          <w:ilvl w:val="1"/>
          <w:numId w:val="196"/>
        </w:numPr>
        <w:spacing w:after="160" w:line="259" w:lineRule="auto"/>
        <w:ind w:left="709" w:hanging="425"/>
      </w:pPr>
      <w:r w:rsidRPr="00EA20EC">
        <w:t>and familiar with any nuclear safety implications of their work</w:t>
      </w:r>
    </w:p>
    <w:p w14:paraId="38A400D8" w14:textId="77777777" w:rsidR="00166B46" w:rsidRPr="00EA20EC" w:rsidRDefault="00166B46" w:rsidP="00166B46">
      <w:pPr>
        <w:ind w:left="284"/>
      </w:pPr>
      <w:r w:rsidRPr="00EA20EC">
        <w:t xml:space="preserve">and shall, every </w:t>
      </w:r>
      <w:r w:rsidRPr="00CE4238">
        <w:rPr>
          <w:b/>
          <w:bCs/>
        </w:rPr>
        <w:t>six</w:t>
      </w:r>
      <w:r w:rsidRPr="00EA20EC">
        <w:t xml:space="preserve"> months or, if earlier, on such occasion when there is a change in the Consultant's personnel providing the Services, provide the Client with an up to date suitably qualified and </w:t>
      </w:r>
      <w:r>
        <w:t>competent</w:t>
      </w:r>
      <w:r w:rsidRPr="00EA20EC">
        <w:t xml:space="preserve"> </w:t>
      </w:r>
      <w:r>
        <w:t>professional r</w:t>
      </w:r>
      <w:r w:rsidRPr="00EA20EC">
        <w:t>ecord</w:t>
      </w:r>
      <w:r>
        <w:t xml:space="preserve"> (expected to include role descriptions, accreditation, maintenance &amp; storage of records, periodic review requirements, resource resilience assessment, skills development [gaps-risks and associated mentoring/supervision requirements], etc.).</w:t>
      </w:r>
    </w:p>
    <w:p w14:paraId="06C12A86" w14:textId="77777777" w:rsidR="00166B46" w:rsidRDefault="00166B46" w:rsidP="00166B46">
      <w:pPr>
        <w:pStyle w:val="ListParagraph"/>
        <w:numPr>
          <w:ilvl w:val="0"/>
          <w:numId w:val="198"/>
        </w:numPr>
        <w:spacing w:after="160" w:line="259" w:lineRule="auto"/>
      </w:pPr>
      <w:r w:rsidRPr="00E5674F">
        <w:t>The Consultant shall appoint the person</w:t>
      </w:r>
      <w:r>
        <w:t>(s)</w:t>
      </w:r>
      <w:r w:rsidRPr="00E5674F">
        <w:t xml:space="preserve"> named as such in </w:t>
      </w:r>
      <w:r>
        <w:t xml:space="preserve">the Core team </w:t>
      </w:r>
      <w:r w:rsidRPr="00E5674F">
        <w:t xml:space="preserve">as </w:t>
      </w:r>
      <w:r>
        <w:t xml:space="preserve">the </w:t>
      </w:r>
      <w:r w:rsidRPr="00E5674F">
        <w:t>Consultant's Representative to direct and control the day to day performance by the Consultant of the Services. Such person</w:t>
      </w:r>
      <w:r>
        <w:t>(s)</w:t>
      </w:r>
      <w:r w:rsidRPr="00E5674F">
        <w:t>, or any replacement approved from time to time by the Client, shall have full authority to act on behalf of the</w:t>
      </w:r>
      <w:r>
        <w:t xml:space="preserve"> </w:t>
      </w:r>
      <w:r w:rsidRPr="009B474B">
        <w:t>Consultant for all purposes in connection with this Agreement and (unless the Client agrees otherwise) shall represent the Consultant at each and every meeting in relation to the Project.</w:t>
      </w:r>
    </w:p>
    <w:p w14:paraId="3B89182B" w14:textId="77777777" w:rsidR="00166B46" w:rsidRDefault="00166B46" w:rsidP="00166B46">
      <w:pPr>
        <w:pStyle w:val="ListParagraph"/>
        <w:ind w:left="360"/>
      </w:pPr>
    </w:p>
    <w:p w14:paraId="1570FA06" w14:textId="77777777" w:rsidR="00166B46" w:rsidRPr="00ED7283" w:rsidRDefault="00166B46" w:rsidP="00166B46">
      <w:pPr>
        <w:pStyle w:val="ListParagraph"/>
        <w:numPr>
          <w:ilvl w:val="0"/>
          <w:numId w:val="198"/>
        </w:numPr>
        <w:spacing w:after="160" w:line="259" w:lineRule="auto"/>
      </w:pPr>
      <w:r w:rsidRPr="00ED7283">
        <w:t>The Consultant shall ensure that, so long as the Project remains uncompleted, the Consultant's Representative and each Key Personnel member shall:</w:t>
      </w:r>
    </w:p>
    <w:p w14:paraId="2A3467D6" w14:textId="77777777" w:rsidR="00166B46" w:rsidRPr="00ED7283" w:rsidRDefault="00166B46" w:rsidP="00166B46">
      <w:pPr>
        <w:pStyle w:val="ListParagraph"/>
        <w:numPr>
          <w:ilvl w:val="0"/>
          <w:numId w:val="204"/>
        </w:numPr>
        <w:spacing w:after="160" w:line="259" w:lineRule="auto"/>
      </w:pPr>
      <w:r w:rsidRPr="00ED7283">
        <w:t xml:space="preserve">devote to the Project an amount of </w:t>
      </w:r>
      <w:r>
        <w:t>their</w:t>
      </w:r>
      <w:r w:rsidRPr="00ED7283">
        <w:t xml:space="preserve"> time and attention that is deemed sufficient by the Client (acting reasonably);</w:t>
      </w:r>
    </w:p>
    <w:p w14:paraId="3780444D" w14:textId="77777777" w:rsidR="00166B46" w:rsidRPr="00ED7283" w:rsidRDefault="00166B46" w:rsidP="00166B46">
      <w:pPr>
        <w:pStyle w:val="ListParagraph"/>
        <w:numPr>
          <w:ilvl w:val="0"/>
          <w:numId w:val="204"/>
        </w:numPr>
        <w:spacing w:after="160" w:line="259" w:lineRule="auto"/>
      </w:pPr>
      <w:r w:rsidRPr="00ED7283">
        <w:t>not be assigned to any other project on a continuing basis without the prior written consent of the Client; and</w:t>
      </w:r>
    </w:p>
    <w:p w14:paraId="4EC9035B" w14:textId="77777777" w:rsidR="00166B46" w:rsidRPr="00ED7283" w:rsidRDefault="00166B46" w:rsidP="00166B46">
      <w:pPr>
        <w:pStyle w:val="ListParagraph"/>
        <w:numPr>
          <w:ilvl w:val="0"/>
          <w:numId w:val="204"/>
        </w:numPr>
        <w:spacing w:after="160" w:line="259" w:lineRule="auto"/>
      </w:pPr>
      <w:r w:rsidRPr="00ED7283">
        <w:t xml:space="preserve">at all times be accessible to the Client, the </w:t>
      </w:r>
      <w:r>
        <w:t xml:space="preserve">Agreement </w:t>
      </w:r>
      <w:r w:rsidRPr="00ED7283">
        <w:t xml:space="preserve">Manager, the Commercial Lead and the relevant Task Order </w:t>
      </w:r>
      <w:r>
        <w:t>leads</w:t>
      </w:r>
      <w:r w:rsidRPr="00ED7283">
        <w:t xml:space="preserve"> (as appropriate) and available to attend meetings relating to the Project.</w:t>
      </w:r>
    </w:p>
    <w:p w14:paraId="10929B8B" w14:textId="77777777" w:rsidR="00166B46" w:rsidRPr="00C83F8B" w:rsidRDefault="00166B46" w:rsidP="00166B46">
      <w:pPr>
        <w:ind w:left="284"/>
      </w:pPr>
      <w:r w:rsidRPr="00C83F8B">
        <w:t>Nothing in this Clause</w:t>
      </w:r>
      <w:r>
        <w:t xml:space="preserve"> Annex A3.</w:t>
      </w:r>
      <w:r w:rsidRPr="00C83F8B">
        <w:t xml:space="preserve"> shall prevent the Consultant's Representative carrying out </w:t>
      </w:r>
      <w:r>
        <w:t xml:space="preserve">their </w:t>
      </w:r>
      <w:r w:rsidRPr="00C83F8B">
        <w:t>normal duties as an employee of the Consultant in respect of the Consultant's business</w:t>
      </w:r>
      <w:r>
        <w:t>,</w:t>
      </w:r>
      <w:r w:rsidRPr="00C83F8B">
        <w:t xml:space="preserve"> provided that the requirements of the Client in respect of the Project shall always be given priority over any other activities of the Consultant's Representative.</w:t>
      </w:r>
    </w:p>
    <w:p w14:paraId="6365E309" w14:textId="77777777" w:rsidR="00166B46" w:rsidRPr="004E12CE" w:rsidRDefault="00166B46" w:rsidP="00166B46">
      <w:pPr>
        <w:pStyle w:val="ListParagraph"/>
        <w:numPr>
          <w:ilvl w:val="0"/>
          <w:numId w:val="198"/>
        </w:numPr>
        <w:spacing w:after="160" w:line="259" w:lineRule="auto"/>
      </w:pPr>
      <w:r>
        <w:t>Client</w:t>
      </w:r>
      <w:r w:rsidRPr="007A5F8E">
        <w:t xml:space="preserve"> key roles in support of the operation of this agreement… </w:t>
      </w:r>
      <w:r w:rsidRPr="004E12CE">
        <w:rPr>
          <w:b/>
          <w:bCs/>
        </w:rPr>
        <w:t xml:space="preserve">@align with Client Org chart </w:t>
      </w:r>
      <w:r>
        <w:rPr>
          <w:b/>
          <w:bCs/>
        </w:rPr>
        <w:t xml:space="preserve">plus </w:t>
      </w:r>
      <w:r w:rsidRPr="004E12CE">
        <w:rPr>
          <w:b/>
          <w:bCs/>
        </w:rPr>
        <w:t>look ahead</w:t>
      </w:r>
    </w:p>
    <w:p w14:paraId="56C3AB4E" w14:textId="77777777" w:rsidR="00166B46" w:rsidRDefault="00166B46" w:rsidP="00166B46">
      <w:pPr>
        <w:pStyle w:val="ListParagraph"/>
        <w:ind w:left="1134"/>
      </w:pPr>
    </w:p>
    <w:p w14:paraId="2B8FC3C7" w14:textId="77777777" w:rsidR="00166B46" w:rsidRDefault="00166B46" w:rsidP="00166B46">
      <w:pPr>
        <w:pStyle w:val="ListParagraph"/>
        <w:numPr>
          <w:ilvl w:val="0"/>
          <w:numId w:val="199"/>
        </w:numPr>
        <w:spacing w:after="160" w:line="259" w:lineRule="auto"/>
      </w:pPr>
      <w:r>
        <w:t xml:space="preserve">Client </w:t>
      </w:r>
    </w:p>
    <w:p w14:paraId="4556671C" w14:textId="77777777" w:rsidR="00166B46" w:rsidRDefault="00166B46" w:rsidP="00166B46">
      <w:pPr>
        <w:pStyle w:val="ListParagraph"/>
        <w:numPr>
          <w:ilvl w:val="2"/>
          <w:numId w:val="196"/>
        </w:numPr>
        <w:spacing w:after="160" w:line="259" w:lineRule="auto"/>
        <w:ind w:left="993" w:hanging="142"/>
      </w:pPr>
      <w:r>
        <w:t xml:space="preserve">leadership and management for the delivery of Intelligent Customer / Intelligent Client work </w:t>
      </w:r>
    </w:p>
    <w:p w14:paraId="1EBE7165" w14:textId="77777777" w:rsidR="00166B46" w:rsidRDefault="00166B46" w:rsidP="00166B46">
      <w:pPr>
        <w:pStyle w:val="ListParagraph"/>
        <w:numPr>
          <w:ilvl w:val="2"/>
          <w:numId w:val="196"/>
        </w:numPr>
        <w:spacing w:after="160" w:line="259" w:lineRule="auto"/>
        <w:ind w:left="993" w:hanging="142"/>
      </w:pPr>
      <w:r>
        <w:t>delivery safely, to the right quality, on time and within budget</w:t>
      </w:r>
    </w:p>
    <w:p w14:paraId="0B10E977" w14:textId="77777777" w:rsidR="00166B46" w:rsidRDefault="00166B46" w:rsidP="00166B46">
      <w:pPr>
        <w:pStyle w:val="ListParagraph"/>
        <w:ind w:left="1134"/>
      </w:pPr>
    </w:p>
    <w:p w14:paraId="22D92F6F" w14:textId="77777777" w:rsidR="00166B46" w:rsidRDefault="00166B46" w:rsidP="00166B46">
      <w:pPr>
        <w:pStyle w:val="ListParagraph"/>
        <w:numPr>
          <w:ilvl w:val="0"/>
          <w:numId w:val="199"/>
        </w:numPr>
        <w:spacing w:after="160" w:line="259" w:lineRule="auto"/>
      </w:pPr>
      <w:r>
        <w:t>Client</w:t>
      </w:r>
    </w:p>
    <w:p w14:paraId="00FD6775" w14:textId="77777777" w:rsidR="00166B46" w:rsidRDefault="00166B46" w:rsidP="00166B46">
      <w:pPr>
        <w:pStyle w:val="ListParagraph"/>
        <w:numPr>
          <w:ilvl w:val="0"/>
          <w:numId w:val="200"/>
        </w:numPr>
        <w:spacing w:after="160" w:line="259" w:lineRule="auto"/>
      </w:pPr>
      <w:r>
        <w:t>leadership direction/management of the group</w:t>
      </w:r>
    </w:p>
    <w:p w14:paraId="1476947A" w14:textId="77777777" w:rsidR="00166B46" w:rsidRDefault="00166B46" w:rsidP="00166B46">
      <w:pPr>
        <w:pStyle w:val="ListParagraph"/>
        <w:numPr>
          <w:ilvl w:val="0"/>
          <w:numId w:val="200"/>
        </w:numPr>
        <w:spacing w:after="160" w:line="259" w:lineRule="auto"/>
      </w:pPr>
      <w:r>
        <w:t>As per 2aii above</w:t>
      </w:r>
    </w:p>
    <w:p w14:paraId="242ABCCD" w14:textId="77777777" w:rsidR="00166B46" w:rsidRDefault="00166B46" w:rsidP="00166B46">
      <w:pPr>
        <w:pStyle w:val="ListParagraph"/>
      </w:pPr>
    </w:p>
    <w:p w14:paraId="1699D775" w14:textId="77777777" w:rsidR="00166B46" w:rsidRDefault="00166B46" w:rsidP="00166B46">
      <w:pPr>
        <w:pStyle w:val="ListParagraph"/>
        <w:numPr>
          <w:ilvl w:val="0"/>
          <w:numId w:val="199"/>
        </w:numPr>
        <w:spacing w:after="160" w:line="259" w:lineRule="auto"/>
      </w:pPr>
      <w:r>
        <w:t>Client Engineer Responsible (ER)</w:t>
      </w:r>
    </w:p>
    <w:p w14:paraId="26EB7092" w14:textId="77777777" w:rsidR="00166B46" w:rsidRDefault="00166B46" w:rsidP="00166B46">
      <w:pPr>
        <w:pStyle w:val="ListParagraph"/>
        <w:numPr>
          <w:ilvl w:val="0"/>
          <w:numId w:val="201"/>
        </w:numPr>
        <w:spacing w:after="160" w:line="259" w:lineRule="auto"/>
      </w:pPr>
      <w:r>
        <w:t>specification of the work</w:t>
      </w:r>
    </w:p>
    <w:p w14:paraId="314A50B1" w14:textId="77777777" w:rsidR="00166B46" w:rsidRDefault="00166B46" w:rsidP="00166B46">
      <w:pPr>
        <w:pStyle w:val="ListParagraph"/>
        <w:numPr>
          <w:ilvl w:val="0"/>
          <w:numId w:val="201"/>
        </w:numPr>
        <w:spacing w:after="160" w:line="259" w:lineRule="auto"/>
      </w:pPr>
      <w:r>
        <w:t xml:space="preserve">technical guidance and expert engineering support to ensure work is delivered </w:t>
      </w:r>
    </w:p>
    <w:p w14:paraId="0B06689D" w14:textId="77777777" w:rsidR="00166B46" w:rsidRDefault="00166B46" w:rsidP="00166B46">
      <w:pPr>
        <w:pStyle w:val="ListParagraph"/>
        <w:numPr>
          <w:ilvl w:val="0"/>
          <w:numId w:val="201"/>
        </w:numPr>
        <w:spacing w:after="160" w:line="259" w:lineRule="auto"/>
      </w:pPr>
      <w:r>
        <w:t>As per 2aii above</w:t>
      </w:r>
    </w:p>
    <w:p w14:paraId="0FE803C0" w14:textId="77777777" w:rsidR="00166B46" w:rsidRDefault="00166B46" w:rsidP="00166B46">
      <w:pPr>
        <w:pStyle w:val="ListParagraph"/>
        <w:ind w:left="1134"/>
      </w:pPr>
    </w:p>
    <w:p w14:paraId="52E49B21" w14:textId="77777777" w:rsidR="00166B46" w:rsidRDefault="00166B46" w:rsidP="00166B46">
      <w:pPr>
        <w:pStyle w:val="ListParagraph"/>
        <w:numPr>
          <w:ilvl w:val="0"/>
          <w:numId w:val="199"/>
        </w:numPr>
        <w:spacing w:after="160" w:line="259" w:lineRule="auto"/>
      </w:pPr>
      <w:r>
        <w:t>Consultant resources</w:t>
      </w:r>
    </w:p>
    <w:p w14:paraId="27200FED" w14:textId="77777777" w:rsidR="00166B46" w:rsidRDefault="00166B46" w:rsidP="00166B46">
      <w:pPr>
        <w:pStyle w:val="ListParagraph"/>
        <w:numPr>
          <w:ilvl w:val="0"/>
          <w:numId w:val="202"/>
        </w:numPr>
        <w:spacing w:after="160" w:line="259" w:lineRule="auto"/>
      </w:pPr>
      <w:r>
        <w:t>Contract Management of the Agreement &amp; Supply Chain Specialist advisors</w:t>
      </w:r>
    </w:p>
    <w:p w14:paraId="140FCB78" w14:textId="77777777" w:rsidR="00166B46" w:rsidRDefault="00166B46" w:rsidP="00166B46">
      <w:pPr>
        <w:pStyle w:val="ListParagraph"/>
        <w:numPr>
          <w:ilvl w:val="0"/>
          <w:numId w:val="202"/>
        </w:numPr>
        <w:spacing w:after="160" w:line="259" w:lineRule="auto"/>
      </w:pPr>
      <w:r>
        <w:t>Core team roles &amp; responsibilities</w:t>
      </w:r>
    </w:p>
    <w:p w14:paraId="3CFD824D" w14:textId="77777777" w:rsidR="00166B46" w:rsidRDefault="00166B46" w:rsidP="00166B46">
      <w:pPr>
        <w:pStyle w:val="ListParagraph"/>
        <w:numPr>
          <w:ilvl w:val="0"/>
          <w:numId w:val="202"/>
        </w:numPr>
        <w:spacing w:after="160" w:line="259" w:lineRule="auto"/>
      </w:pPr>
      <w:r>
        <w:t>Rate card roles, including a description of the Responsibility, plus Skill and Experience associated with each role</w:t>
      </w:r>
    </w:p>
    <w:p w14:paraId="647C974B" w14:textId="77777777" w:rsidR="00166B46" w:rsidRDefault="00166B46" w:rsidP="00166B46">
      <w:pPr>
        <w:pStyle w:val="ListParagraph"/>
        <w:ind w:left="900"/>
      </w:pPr>
    </w:p>
    <w:p w14:paraId="1AC4F17D" w14:textId="77777777" w:rsidR="00166B46" w:rsidRPr="00360C7C" w:rsidRDefault="00166B46" w:rsidP="00166B46">
      <w:pPr>
        <w:pStyle w:val="ListParagraph"/>
        <w:numPr>
          <w:ilvl w:val="0"/>
          <w:numId w:val="198"/>
        </w:numPr>
        <w:spacing w:after="160" w:line="259" w:lineRule="auto"/>
      </w:pPr>
      <w:r w:rsidRPr="00C22CBD">
        <w:t>Technical Capabilities</w:t>
      </w:r>
      <w:r>
        <w:t>, th</w:t>
      </w:r>
      <w:r w:rsidRPr="00360C7C">
        <w:t xml:space="preserve">e following skills and services will be required to deliver </w:t>
      </w:r>
      <w:r>
        <w:t>CONSULTANT</w:t>
      </w:r>
      <w:r w:rsidRPr="00360C7C">
        <w:t xml:space="preserve"> activities</w:t>
      </w:r>
      <w:r>
        <w:t>:</w:t>
      </w:r>
    </w:p>
    <w:p w14:paraId="107108B4" w14:textId="77777777" w:rsidR="00166B46" w:rsidRDefault="00166B46" w:rsidP="00166B46">
      <w:pPr>
        <w:pStyle w:val="ListParagraph"/>
        <w:numPr>
          <w:ilvl w:val="0"/>
          <w:numId w:val="203"/>
        </w:numPr>
        <w:spacing w:after="160" w:line="259" w:lineRule="auto"/>
      </w:pPr>
      <w:r>
        <w:t>Core Design Authority</w:t>
      </w:r>
    </w:p>
    <w:p w14:paraId="5B678F05" w14:textId="77777777" w:rsidR="00166B46" w:rsidRDefault="00166B46" w:rsidP="00166B46">
      <w:pPr>
        <w:pStyle w:val="ListParagraph"/>
        <w:numPr>
          <w:ilvl w:val="0"/>
          <w:numId w:val="203"/>
        </w:numPr>
        <w:spacing w:after="160" w:line="259" w:lineRule="auto"/>
      </w:pPr>
      <w:r>
        <w:t>Safety Case</w:t>
      </w:r>
    </w:p>
    <w:p w14:paraId="2EE6A469" w14:textId="77777777" w:rsidR="00166B46" w:rsidRDefault="00166B46" w:rsidP="00166B46">
      <w:pPr>
        <w:pStyle w:val="ListParagraph"/>
        <w:numPr>
          <w:ilvl w:val="0"/>
          <w:numId w:val="203"/>
        </w:numPr>
        <w:spacing w:after="160" w:line="259" w:lineRule="auto"/>
      </w:pPr>
      <w:r>
        <w:t>BAT Case</w:t>
      </w:r>
    </w:p>
    <w:p w14:paraId="613E11B5" w14:textId="77777777" w:rsidR="00166B46" w:rsidRDefault="00166B46" w:rsidP="00166B46">
      <w:pPr>
        <w:pStyle w:val="ListParagraph"/>
        <w:numPr>
          <w:ilvl w:val="0"/>
          <w:numId w:val="203"/>
        </w:numPr>
        <w:spacing w:after="160" w:line="259" w:lineRule="auto"/>
      </w:pPr>
      <w:r>
        <w:t>Chemistry </w:t>
      </w:r>
    </w:p>
    <w:p w14:paraId="253A241F" w14:textId="77777777" w:rsidR="00166B46" w:rsidRDefault="00166B46" w:rsidP="00166B46">
      <w:pPr>
        <w:pStyle w:val="ListParagraph"/>
        <w:numPr>
          <w:ilvl w:val="0"/>
          <w:numId w:val="203"/>
        </w:numPr>
        <w:spacing w:after="160" w:line="259" w:lineRule="auto"/>
      </w:pPr>
      <w:r>
        <w:t>Civil Engineering </w:t>
      </w:r>
    </w:p>
    <w:p w14:paraId="42888B29" w14:textId="77777777" w:rsidR="00166B46" w:rsidRDefault="00166B46" w:rsidP="00166B46">
      <w:pPr>
        <w:pStyle w:val="ListParagraph"/>
        <w:numPr>
          <w:ilvl w:val="0"/>
          <w:numId w:val="203"/>
        </w:numPr>
        <w:spacing w:after="160" w:line="259" w:lineRule="auto"/>
      </w:pPr>
      <w:r>
        <w:t>Commissioning </w:t>
      </w:r>
    </w:p>
    <w:p w14:paraId="0B4F6BD4" w14:textId="77777777" w:rsidR="00166B46" w:rsidRDefault="00166B46" w:rsidP="00166B46">
      <w:pPr>
        <w:pStyle w:val="ListParagraph"/>
        <w:numPr>
          <w:ilvl w:val="0"/>
          <w:numId w:val="203"/>
        </w:numPr>
        <w:spacing w:after="160" w:line="259" w:lineRule="auto"/>
      </w:pPr>
      <w:r>
        <w:t>Control &amp; Instrumentation </w:t>
      </w:r>
    </w:p>
    <w:p w14:paraId="00E865E2" w14:textId="77777777" w:rsidR="00166B46" w:rsidRDefault="00166B46" w:rsidP="00166B46">
      <w:pPr>
        <w:pStyle w:val="ListParagraph"/>
        <w:numPr>
          <w:ilvl w:val="0"/>
          <w:numId w:val="203"/>
        </w:numPr>
        <w:spacing w:after="160" w:line="259" w:lineRule="auto"/>
      </w:pPr>
      <w:r>
        <w:t>Construction, incl. CDM</w:t>
      </w:r>
    </w:p>
    <w:p w14:paraId="6E99359D" w14:textId="77777777" w:rsidR="00166B46" w:rsidRDefault="00166B46" w:rsidP="00166B46">
      <w:pPr>
        <w:pStyle w:val="ListParagraph"/>
        <w:numPr>
          <w:ilvl w:val="0"/>
          <w:numId w:val="203"/>
        </w:numPr>
        <w:spacing w:after="160" w:line="259" w:lineRule="auto"/>
      </w:pPr>
      <w:r>
        <w:t>Conventional Waste </w:t>
      </w:r>
    </w:p>
    <w:p w14:paraId="06AAAFD1" w14:textId="77777777" w:rsidR="00166B46" w:rsidRDefault="00166B46" w:rsidP="00166B46">
      <w:pPr>
        <w:pStyle w:val="ListParagraph"/>
        <w:numPr>
          <w:ilvl w:val="0"/>
          <w:numId w:val="203"/>
        </w:numPr>
        <w:spacing w:after="160" w:line="259" w:lineRule="auto"/>
      </w:pPr>
      <w:r>
        <w:t>Criticality </w:t>
      </w:r>
    </w:p>
    <w:p w14:paraId="5D27939B" w14:textId="77777777" w:rsidR="00166B46" w:rsidRDefault="00166B46" w:rsidP="00166B46">
      <w:pPr>
        <w:pStyle w:val="ListParagraph"/>
        <w:numPr>
          <w:ilvl w:val="0"/>
          <w:numId w:val="203"/>
        </w:numPr>
        <w:spacing w:after="160" w:line="259" w:lineRule="auto"/>
      </w:pPr>
      <w:r>
        <w:t>Cyber Security (incl. Security by design) </w:t>
      </w:r>
    </w:p>
    <w:p w14:paraId="5256815E" w14:textId="77777777" w:rsidR="00166B46" w:rsidRDefault="00166B46" w:rsidP="00166B46">
      <w:pPr>
        <w:pStyle w:val="ListParagraph"/>
        <w:numPr>
          <w:ilvl w:val="0"/>
          <w:numId w:val="203"/>
        </w:numPr>
        <w:spacing w:after="160" w:line="259" w:lineRule="auto"/>
      </w:pPr>
      <w:r>
        <w:t>Decommissioning </w:t>
      </w:r>
    </w:p>
    <w:p w14:paraId="5BADC7BE" w14:textId="77777777" w:rsidR="00166B46" w:rsidRDefault="00166B46" w:rsidP="00166B46">
      <w:pPr>
        <w:pStyle w:val="ListParagraph"/>
        <w:numPr>
          <w:ilvl w:val="0"/>
          <w:numId w:val="203"/>
        </w:numPr>
        <w:spacing w:after="160" w:line="259" w:lineRule="auto"/>
      </w:pPr>
      <w:r>
        <w:t>Electrical Engineering </w:t>
      </w:r>
    </w:p>
    <w:p w14:paraId="34D4A0A3" w14:textId="77777777" w:rsidR="00166B46" w:rsidRDefault="00166B46" w:rsidP="00166B46">
      <w:pPr>
        <w:pStyle w:val="ListParagraph"/>
        <w:numPr>
          <w:ilvl w:val="0"/>
          <w:numId w:val="203"/>
        </w:numPr>
        <w:spacing w:after="160" w:line="259" w:lineRule="auto"/>
      </w:pPr>
      <w:r>
        <w:t>Environmental Protection </w:t>
      </w:r>
    </w:p>
    <w:p w14:paraId="5C23542C" w14:textId="77777777" w:rsidR="00166B46" w:rsidRDefault="00166B46" w:rsidP="00166B46">
      <w:pPr>
        <w:pStyle w:val="ListParagraph"/>
        <w:numPr>
          <w:ilvl w:val="0"/>
          <w:numId w:val="203"/>
        </w:numPr>
        <w:spacing w:after="160" w:line="259" w:lineRule="auto"/>
      </w:pPr>
      <w:r>
        <w:t>Engineering Management </w:t>
      </w:r>
    </w:p>
    <w:p w14:paraId="5260F659" w14:textId="77777777" w:rsidR="00166B46" w:rsidRDefault="00166B46" w:rsidP="00166B46">
      <w:pPr>
        <w:pStyle w:val="ListParagraph"/>
        <w:numPr>
          <w:ilvl w:val="0"/>
          <w:numId w:val="203"/>
        </w:numPr>
        <w:spacing w:after="160" w:line="259" w:lineRule="auto"/>
      </w:pPr>
      <w:r>
        <w:t>Equipment Qualification</w:t>
      </w:r>
    </w:p>
    <w:p w14:paraId="6CD7906B" w14:textId="77777777" w:rsidR="00166B46" w:rsidRDefault="00166B46" w:rsidP="00166B46">
      <w:pPr>
        <w:pStyle w:val="ListParagraph"/>
        <w:numPr>
          <w:ilvl w:val="0"/>
          <w:numId w:val="203"/>
        </w:numPr>
        <w:spacing w:after="160" w:line="259" w:lineRule="auto"/>
      </w:pPr>
      <w:r>
        <w:t>Emergency Planning &amp; Response </w:t>
      </w:r>
    </w:p>
    <w:p w14:paraId="24CC3BC7" w14:textId="77777777" w:rsidR="00166B46" w:rsidRDefault="00166B46" w:rsidP="00166B46">
      <w:pPr>
        <w:pStyle w:val="ListParagraph"/>
        <w:numPr>
          <w:ilvl w:val="0"/>
          <w:numId w:val="203"/>
        </w:numPr>
        <w:spacing w:after="160" w:line="259" w:lineRule="auto"/>
      </w:pPr>
      <w:r>
        <w:t>External Hazards </w:t>
      </w:r>
    </w:p>
    <w:p w14:paraId="4A1E1224" w14:textId="77777777" w:rsidR="00166B46" w:rsidRDefault="00166B46" w:rsidP="00166B46">
      <w:pPr>
        <w:pStyle w:val="ListParagraph"/>
        <w:numPr>
          <w:ilvl w:val="0"/>
          <w:numId w:val="203"/>
        </w:numPr>
        <w:spacing w:after="160" w:line="259" w:lineRule="auto"/>
      </w:pPr>
      <w:r>
        <w:t>Fault Studies</w:t>
      </w:r>
    </w:p>
    <w:p w14:paraId="7EAAC88A" w14:textId="77777777" w:rsidR="00166B46" w:rsidRDefault="00166B46" w:rsidP="00166B46">
      <w:pPr>
        <w:pStyle w:val="ListParagraph"/>
        <w:numPr>
          <w:ilvl w:val="0"/>
          <w:numId w:val="203"/>
        </w:numPr>
        <w:spacing w:after="160" w:line="259" w:lineRule="auto"/>
      </w:pPr>
      <w:r>
        <w:t>Fuel &amp; Core Design</w:t>
      </w:r>
    </w:p>
    <w:p w14:paraId="78DC51B0" w14:textId="77777777" w:rsidR="00166B46" w:rsidRDefault="00166B46" w:rsidP="00166B46">
      <w:pPr>
        <w:pStyle w:val="ListParagraph"/>
        <w:numPr>
          <w:ilvl w:val="0"/>
          <w:numId w:val="203"/>
        </w:numPr>
        <w:spacing w:after="160" w:line="259" w:lineRule="auto"/>
      </w:pPr>
      <w:r>
        <w:t>Human Factors</w:t>
      </w:r>
    </w:p>
    <w:p w14:paraId="3736BB02" w14:textId="77777777" w:rsidR="00166B46" w:rsidRDefault="00166B46" w:rsidP="00166B46">
      <w:pPr>
        <w:pStyle w:val="ListParagraph"/>
        <w:numPr>
          <w:ilvl w:val="0"/>
          <w:numId w:val="203"/>
        </w:numPr>
        <w:spacing w:after="160" w:line="259" w:lineRule="auto"/>
      </w:pPr>
      <w:r>
        <w:t>Internal Hazards</w:t>
      </w:r>
    </w:p>
    <w:p w14:paraId="49B10F1F" w14:textId="77777777" w:rsidR="00166B46" w:rsidRDefault="00166B46" w:rsidP="00166B46">
      <w:pPr>
        <w:pStyle w:val="ListParagraph"/>
        <w:numPr>
          <w:ilvl w:val="0"/>
          <w:numId w:val="203"/>
        </w:numPr>
        <w:spacing w:after="160" w:line="259" w:lineRule="auto"/>
      </w:pPr>
      <w:r>
        <w:t>Leadership and Management for Safety, Supply Chain and Quality </w:t>
      </w:r>
    </w:p>
    <w:p w14:paraId="289DF879" w14:textId="77777777" w:rsidR="00166B46" w:rsidRDefault="00166B46" w:rsidP="00166B46">
      <w:pPr>
        <w:pStyle w:val="ListParagraph"/>
        <w:numPr>
          <w:ilvl w:val="0"/>
          <w:numId w:val="203"/>
        </w:numPr>
        <w:spacing w:after="160" w:line="259" w:lineRule="auto"/>
      </w:pPr>
      <w:r>
        <w:t>Mechanical Engineering</w:t>
      </w:r>
    </w:p>
    <w:p w14:paraId="4F51F620" w14:textId="77777777" w:rsidR="00166B46" w:rsidRDefault="00166B46" w:rsidP="00166B46">
      <w:pPr>
        <w:pStyle w:val="ListParagraph"/>
        <w:numPr>
          <w:ilvl w:val="0"/>
          <w:numId w:val="203"/>
        </w:numPr>
        <w:spacing w:after="160" w:line="259" w:lineRule="auto"/>
      </w:pPr>
      <w:r>
        <w:t>Protective Security (incl. Security by design) </w:t>
      </w:r>
    </w:p>
    <w:p w14:paraId="165BFDFF" w14:textId="77777777" w:rsidR="00166B46" w:rsidRDefault="00166B46" w:rsidP="00166B46">
      <w:pPr>
        <w:pStyle w:val="ListParagraph"/>
        <w:numPr>
          <w:ilvl w:val="0"/>
          <w:numId w:val="203"/>
        </w:numPr>
        <w:spacing w:after="160" w:line="259" w:lineRule="auto"/>
      </w:pPr>
      <w:r>
        <w:t>Probabilistic Safety Analysis (PSA) </w:t>
      </w:r>
    </w:p>
    <w:p w14:paraId="622BE757" w14:textId="77777777" w:rsidR="00166B46" w:rsidRDefault="00166B46" w:rsidP="00166B46">
      <w:pPr>
        <w:pStyle w:val="ListParagraph"/>
        <w:numPr>
          <w:ilvl w:val="0"/>
          <w:numId w:val="203"/>
        </w:numPr>
        <w:spacing w:after="160" w:line="259" w:lineRule="auto"/>
      </w:pPr>
      <w:r>
        <w:t>Radiological Protection</w:t>
      </w:r>
    </w:p>
    <w:p w14:paraId="4956EE4A" w14:textId="77777777" w:rsidR="00166B46" w:rsidRDefault="00166B46" w:rsidP="00166B46">
      <w:pPr>
        <w:pStyle w:val="ListParagraph"/>
        <w:numPr>
          <w:ilvl w:val="0"/>
          <w:numId w:val="203"/>
        </w:numPr>
        <w:spacing w:after="160" w:line="259" w:lineRule="auto"/>
      </w:pPr>
      <w:r>
        <w:t>Radioactive Waste Management </w:t>
      </w:r>
    </w:p>
    <w:p w14:paraId="27006620" w14:textId="77777777" w:rsidR="00166B46" w:rsidRDefault="00166B46" w:rsidP="00166B46">
      <w:pPr>
        <w:pStyle w:val="ListParagraph"/>
        <w:numPr>
          <w:ilvl w:val="0"/>
          <w:numId w:val="203"/>
        </w:numPr>
        <w:spacing w:after="160" w:line="259" w:lineRule="auto"/>
      </w:pPr>
      <w:r>
        <w:t>Reactor Core Physics</w:t>
      </w:r>
    </w:p>
    <w:p w14:paraId="555A99EA" w14:textId="77777777" w:rsidR="00166B46" w:rsidRDefault="00166B46" w:rsidP="00166B46">
      <w:pPr>
        <w:pStyle w:val="ListParagraph"/>
        <w:numPr>
          <w:ilvl w:val="0"/>
          <w:numId w:val="203"/>
        </w:numPr>
        <w:spacing w:after="160" w:line="259" w:lineRule="auto"/>
      </w:pPr>
      <w:r>
        <w:t>Requirements Management</w:t>
      </w:r>
    </w:p>
    <w:p w14:paraId="0FCF7A01" w14:textId="77777777" w:rsidR="00166B46" w:rsidRDefault="00166B46" w:rsidP="00166B46">
      <w:pPr>
        <w:pStyle w:val="ListParagraph"/>
        <w:numPr>
          <w:ilvl w:val="0"/>
          <w:numId w:val="203"/>
        </w:numPr>
        <w:spacing w:after="160" w:line="259" w:lineRule="auto"/>
      </w:pPr>
      <w:r>
        <w:t>Safeguards (incl. Safeguards by design)</w:t>
      </w:r>
    </w:p>
    <w:p w14:paraId="25884398" w14:textId="77777777" w:rsidR="00166B46" w:rsidRDefault="00166B46" w:rsidP="00166B46">
      <w:pPr>
        <w:pStyle w:val="ListParagraph"/>
        <w:numPr>
          <w:ilvl w:val="0"/>
          <w:numId w:val="203"/>
        </w:numPr>
        <w:spacing w:after="160" w:line="259" w:lineRule="auto"/>
      </w:pPr>
      <w:r>
        <w:t>Safety Case Analysis and Techniques (incl. Safety by design) </w:t>
      </w:r>
    </w:p>
    <w:p w14:paraId="7795DFC7" w14:textId="77777777" w:rsidR="00166B46" w:rsidRDefault="00166B46" w:rsidP="00166B46">
      <w:pPr>
        <w:pStyle w:val="ListParagraph"/>
        <w:numPr>
          <w:ilvl w:val="0"/>
          <w:numId w:val="203"/>
        </w:numPr>
        <w:spacing w:after="160" w:line="259" w:lineRule="auto"/>
      </w:pPr>
      <w:r>
        <w:t>Severe Accident Analysis (SAA)</w:t>
      </w:r>
    </w:p>
    <w:p w14:paraId="4BB6D306" w14:textId="77777777" w:rsidR="00166B46" w:rsidRDefault="00166B46" w:rsidP="00166B46">
      <w:pPr>
        <w:pStyle w:val="ListParagraph"/>
        <w:numPr>
          <w:ilvl w:val="0"/>
          <w:numId w:val="203"/>
        </w:numPr>
        <w:spacing w:after="160" w:line="259" w:lineRule="auto"/>
      </w:pPr>
      <w:r>
        <w:t>Structural Integrity </w:t>
      </w:r>
    </w:p>
    <w:p w14:paraId="3FCA5F3A" w14:textId="77777777" w:rsidR="00166B46" w:rsidRDefault="00166B46" w:rsidP="00166B46">
      <w:pPr>
        <w:pStyle w:val="ListParagraph"/>
        <w:numPr>
          <w:ilvl w:val="0"/>
          <w:numId w:val="203"/>
        </w:numPr>
        <w:spacing w:after="160" w:line="259" w:lineRule="auto"/>
      </w:pPr>
      <w:r>
        <w:t>System Engineering </w:t>
      </w:r>
    </w:p>
    <w:p w14:paraId="51B409F0" w14:textId="77777777" w:rsidR="00166B46" w:rsidRDefault="00166B46" w:rsidP="00166B46">
      <w:pPr>
        <w:pStyle w:val="ListParagraph"/>
        <w:numPr>
          <w:ilvl w:val="0"/>
          <w:numId w:val="203"/>
        </w:numPr>
        <w:spacing w:after="160" w:line="259" w:lineRule="auto"/>
      </w:pPr>
      <w:r>
        <w:t>Training</w:t>
      </w:r>
    </w:p>
    <w:p w14:paraId="02EE1C2D" w14:textId="77777777" w:rsidR="00166B46" w:rsidRDefault="00166B46" w:rsidP="00166B46">
      <w:pPr>
        <w:pStyle w:val="ListParagraph"/>
      </w:pPr>
    </w:p>
    <w:p w14:paraId="03BB919D" w14:textId="77777777" w:rsidR="00166B46" w:rsidRPr="003B46EB" w:rsidRDefault="00166B46" w:rsidP="00166B46">
      <w:pPr>
        <w:pStyle w:val="ListParagraph"/>
        <w:numPr>
          <w:ilvl w:val="0"/>
          <w:numId w:val="198"/>
        </w:numPr>
        <w:spacing w:after="160" w:line="259" w:lineRule="auto"/>
      </w:pPr>
      <w:r w:rsidRPr="003B46EB">
        <w:t>Programme Delivery Capabilities </w:t>
      </w:r>
    </w:p>
    <w:p w14:paraId="4DCDEE68" w14:textId="77777777" w:rsidR="00166B46" w:rsidRPr="00360C7C" w:rsidRDefault="00166B46" w:rsidP="00166B46">
      <w:pPr>
        <w:pStyle w:val="ListParagraph"/>
        <w:numPr>
          <w:ilvl w:val="0"/>
          <w:numId w:val="203"/>
        </w:numPr>
        <w:spacing w:after="160" w:line="259" w:lineRule="auto"/>
      </w:pPr>
      <w:r w:rsidRPr="00360C7C">
        <w:t>Planning and Scheduling </w:t>
      </w:r>
    </w:p>
    <w:p w14:paraId="703FE95B" w14:textId="77777777" w:rsidR="00166B46" w:rsidRPr="00360C7C" w:rsidRDefault="00166B46" w:rsidP="00166B46">
      <w:pPr>
        <w:pStyle w:val="ListParagraph"/>
        <w:numPr>
          <w:ilvl w:val="0"/>
          <w:numId w:val="203"/>
        </w:numPr>
        <w:spacing w:after="160" w:line="259" w:lineRule="auto"/>
      </w:pPr>
      <w:r w:rsidRPr="00360C7C">
        <w:t>Cost Estimating and Cost Management </w:t>
      </w:r>
    </w:p>
    <w:p w14:paraId="5EE833F4" w14:textId="77777777" w:rsidR="00166B46" w:rsidRPr="00360C7C" w:rsidRDefault="00166B46" w:rsidP="00166B46">
      <w:pPr>
        <w:pStyle w:val="ListParagraph"/>
        <w:numPr>
          <w:ilvl w:val="0"/>
          <w:numId w:val="203"/>
        </w:numPr>
        <w:spacing w:after="160" w:line="259" w:lineRule="auto"/>
      </w:pPr>
      <w:r w:rsidRPr="00360C7C">
        <w:t>Risk Management </w:t>
      </w:r>
    </w:p>
    <w:p w14:paraId="0D1E0710" w14:textId="77777777" w:rsidR="00166B46" w:rsidRPr="00360C7C" w:rsidRDefault="00166B46" w:rsidP="00166B46">
      <w:pPr>
        <w:pStyle w:val="ListParagraph"/>
        <w:numPr>
          <w:ilvl w:val="0"/>
          <w:numId w:val="203"/>
        </w:numPr>
        <w:spacing w:after="160" w:line="259" w:lineRule="auto"/>
      </w:pPr>
      <w:r w:rsidRPr="00360C7C">
        <w:t>Scope Management </w:t>
      </w:r>
    </w:p>
    <w:p w14:paraId="5401A81C" w14:textId="77777777" w:rsidR="00166B46" w:rsidRPr="00360C7C" w:rsidRDefault="00166B46" w:rsidP="00166B46">
      <w:pPr>
        <w:pStyle w:val="ListParagraph"/>
        <w:numPr>
          <w:ilvl w:val="0"/>
          <w:numId w:val="203"/>
        </w:numPr>
        <w:spacing w:after="160" w:line="259" w:lineRule="auto"/>
      </w:pPr>
      <w:r w:rsidRPr="00360C7C">
        <w:t>Change Management </w:t>
      </w:r>
    </w:p>
    <w:p w14:paraId="5E9B15F5" w14:textId="77777777" w:rsidR="00166B46" w:rsidRPr="00360C7C" w:rsidRDefault="00166B46" w:rsidP="00166B46">
      <w:pPr>
        <w:pStyle w:val="ListParagraph"/>
        <w:numPr>
          <w:ilvl w:val="0"/>
          <w:numId w:val="203"/>
        </w:numPr>
        <w:spacing w:after="160" w:line="259" w:lineRule="auto"/>
      </w:pPr>
      <w:r w:rsidRPr="00360C7C">
        <w:t>NEC Contracts </w:t>
      </w:r>
    </w:p>
    <w:p w14:paraId="7EA64565" w14:textId="77777777" w:rsidR="00166B46" w:rsidRDefault="00166B46" w:rsidP="00166B46"/>
    <w:p w14:paraId="7AC754CA" w14:textId="77777777" w:rsidR="00166B46" w:rsidRPr="00166B46" w:rsidRDefault="00166B46" w:rsidP="00166B46">
      <w:pPr>
        <w:pStyle w:val="NormalAshurst"/>
      </w:pPr>
    </w:p>
    <w:p w14:paraId="0E1383F5" w14:textId="77777777" w:rsidR="005D734B" w:rsidRPr="0097463E" w:rsidRDefault="005D734B" w:rsidP="005D734B">
      <w:pPr>
        <w:rPr>
          <w:rFonts w:asciiTheme="minorBidi" w:hAnsiTheme="minorBidi"/>
          <w:color w:val="000000"/>
        </w:rPr>
      </w:pPr>
      <w:r w:rsidRPr="0097463E">
        <w:rPr>
          <w:rFonts w:asciiTheme="minorBidi" w:hAnsiTheme="minorBidi"/>
        </w:rPr>
        <w:br w:type="page"/>
      </w:r>
    </w:p>
    <w:p w14:paraId="1DBA0202" w14:textId="77777777" w:rsidR="005D734B" w:rsidRPr="0097463E" w:rsidRDefault="005D734B" w:rsidP="0046408E">
      <w:pPr>
        <w:pStyle w:val="ScheduleAshurst"/>
        <w:numPr>
          <w:ilvl w:val="0"/>
          <w:numId w:val="65"/>
        </w:numPr>
        <w:rPr>
          <w:rFonts w:asciiTheme="minorBidi" w:hAnsiTheme="minorBidi" w:cstheme="minorBidi"/>
          <w:color w:val="000000"/>
        </w:rPr>
      </w:pPr>
      <w:bookmarkStart w:id="78" w:name="_Ref146061336"/>
    </w:p>
    <w:p w14:paraId="03EBBC74" w14:textId="55D693C1" w:rsidR="005D734B" w:rsidRPr="00FD36CC" w:rsidRDefault="005D734B" w:rsidP="005D734B">
      <w:pPr>
        <w:pStyle w:val="ScheduleHeadingAshurst"/>
        <w:rPr>
          <w:rFonts w:ascii="Georgia" w:hAnsi="Georgia" w:cstheme="minorBidi"/>
        </w:rPr>
      </w:pPr>
      <w:bookmarkStart w:id="79" w:name="_Toc158194175"/>
      <w:bookmarkEnd w:id="78"/>
      <w:r w:rsidRPr="00FD36CC">
        <w:rPr>
          <w:rFonts w:ascii="Georgia" w:hAnsi="Georgia" w:cstheme="minorBidi"/>
        </w:rPr>
        <w:t>Activity Schedule</w:t>
      </w:r>
      <w:bookmarkEnd w:id="79"/>
    </w:p>
    <w:p w14:paraId="05A96AB0" w14:textId="77777777" w:rsidR="005D734B" w:rsidRPr="0097463E" w:rsidRDefault="005D734B" w:rsidP="005D734B">
      <w:pPr>
        <w:rPr>
          <w:rFonts w:asciiTheme="minorBidi" w:hAnsiTheme="minorBidi"/>
          <w:color w:val="000000"/>
        </w:rPr>
      </w:pPr>
      <w:r w:rsidRPr="0097463E">
        <w:rPr>
          <w:rFonts w:asciiTheme="minorBidi" w:hAnsiTheme="minorBidi"/>
        </w:rPr>
        <w:br w:type="page"/>
      </w:r>
    </w:p>
    <w:p w14:paraId="2E94FBF5" w14:textId="77777777" w:rsidR="005D734B" w:rsidRPr="0097463E" w:rsidRDefault="005D734B" w:rsidP="0046408E">
      <w:pPr>
        <w:pStyle w:val="ScheduleAshurst"/>
        <w:numPr>
          <w:ilvl w:val="0"/>
          <w:numId w:val="65"/>
        </w:numPr>
        <w:rPr>
          <w:rFonts w:asciiTheme="minorBidi" w:hAnsiTheme="minorBidi" w:cstheme="minorBidi"/>
          <w:color w:val="000000"/>
        </w:rPr>
      </w:pPr>
    </w:p>
    <w:p w14:paraId="2492C35E" w14:textId="77777777" w:rsidR="005D734B" w:rsidRPr="00FD36CC" w:rsidRDefault="005D734B" w:rsidP="005D734B">
      <w:pPr>
        <w:pStyle w:val="ScheduleHeadingAshurst"/>
        <w:rPr>
          <w:rFonts w:ascii="Georgia" w:hAnsi="Georgia" w:cs="Arial"/>
        </w:rPr>
      </w:pPr>
      <w:bookmarkStart w:id="80" w:name="_Toc158194177"/>
      <w:r w:rsidRPr="00FD36CC">
        <w:rPr>
          <w:rFonts w:ascii="Georgia" w:hAnsi="Georgia" w:cs="Arial"/>
        </w:rPr>
        <w:t>Performance Security</w:t>
      </w:r>
      <w:bookmarkEnd w:id="80"/>
    </w:p>
    <w:p w14:paraId="2D5DAD10" w14:textId="77777777" w:rsidR="005D734B" w:rsidRPr="0097463E" w:rsidRDefault="005D734B" w:rsidP="005D734B">
      <w:pPr>
        <w:pStyle w:val="NormalAshurst"/>
        <w:rPr>
          <w:rFonts w:asciiTheme="minorBidi" w:hAnsiTheme="minorBidi"/>
          <w:b/>
          <w:bCs/>
          <w:color w:val="FF5F49"/>
          <w:sz w:val="24"/>
        </w:rPr>
      </w:pPr>
      <w:r w:rsidRPr="0097463E">
        <w:rPr>
          <w:rFonts w:asciiTheme="minorBidi" w:hAnsiTheme="minorBidi"/>
          <w:b/>
          <w:bCs/>
          <w:color w:val="4F81BD" w:themeColor="accent1"/>
          <w:sz w:val="24"/>
        </w:rPr>
        <w:t>Part 1:</w:t>
      </w:r>
      <w:r w:rsidRPr="0097463E">
        <w:rPr>
          <w:rFonts w:asciiTheme="minorBidi" w:hAnsiTheme="minorBidi"/>
          <w:b/>
          <w:bCs/>
          <w:color w:val="4F81BD" w:themeColor="accent1"/>
          <w:sz w:val="24"/>
        </w:rPr>
        <w:tab/>
        <w:t>Parent Company Guarantee</w:t>
      </w:r>
    </w:p>
    <w:p w14:paraId="7DC51653" w14:textId="77777777" w:rsidR="005D734B" w:rsidRPr="0097463E" w:rsidRDefault="005D734B" w:rsidP="005D734B">
      <w:pPr>
        <w:rPr>
          <w:rFonts w:asciiTheme="minorBidi" w:hAnsiTheme="minorBidi"/>
          <w:color w:val="000000"/>
        </w:rPr>
      </w:pPr>
      <w:r w:rsidRPr="0097463E">
        <w:rPr>
          <w:rFonts w:asciiTheme="minorBidi" w:hAnsiTheme="minorBidi"/>
        </w:rPr>
        <w:br w:type="page"/>
      </w:r>
    </w:p>
    <w:tbl>
      <w:tblPr>
        <w:tblW w:w="5000" w:type="pct"/>
        <w:tblLayout w:type="fixed"/>
        <w:tblCellMar>
          <w:left w:w="0" w:type="dxa"/>
          <w:right w:w="0" w:type="dxa"/>
        </w:tblCellMar>
        <w:tblLook w:val="04A0" w:firstRow="1" w:lastRow="0" w:firstColumn="1" w:lastColumn="0" w:noHBand="0" w:noVBand="1"/>
      </w:tblPr>
      <w:tblGrid>
        <w:gridCol w:w="4254"/>
        <w:gridCol w:w="2026"/>
        <w:gridCol w:w="3587"/>
      </w:tblGrid>
      <w:tr w:rsidR="005D734B" w:rsidRPr="0097463E" w14:paraId="05B35873" w14:textId="77777777" w:rsidTr="00577655">
        <w:trPr>
          <w:cantSplit/>
          <w:trHeight w:hRule="exact" w:val="454"/>
        </w:trPr>
        <w:tc>
          <w:tcPr>
            <w:tcW w:w="4254" w:type="dxa"/>
            <w:vAlign w:val="bottom"/>
          </w:tcPr>
          <w:p w14:paraId="0CF6745A" w14:textId="77777777" w:rsidR="005D734B" w:rsidRPr="0097463E" w:rsidRDefault="005D734B" w:rsidP="00577655">
            <w:pPr>
              <w:pStyle w:val="StandardAshurst"/>
              <w:rPr>
                <w:rFonts w:asciiTheme="minorBidi" w:hAnsiTheme="minorBidi"/>
                <w:noProof/>
                <w:color w:val="000000"/>
              </w:rPr>
            </w:pPr>
            <w:r w:rsidRPr="0097463E">
              <w:rPr>
                <w:rFonts w:asciiTheme="minorBidi" w:hAnsiTheme="minorBidi"/>
                <w:noProof/>
              </w:rPr>
              <w:drawing>
                <wp:inline distT="0" distB="0" distL="0" distR="0" wp14:anchorId="0AF12DC1" wp14:editId="479574E6">
                  <wp:extent cx="2590800" cy="285750"/>
                  <wp:effectExtent l="0" t="0" r="0" b="0"/>
                  <wp:docPr id="2085321315" name="Picture 208532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90800" cy="285750"/>
                          </a:xfrm>
                          <a:prstGeom prst="rect">
                            <a:avLst/>
                          </a:prstGeom>
                          <a:noFill/>
                          <a:ln>
                            <a:noFill/>
                          </a:ln>
                        </pic:spPr>
                      </pic:pic>
                    </a:graphicData>
                  </a:graphic>
                </wp:inline>
              </w:drawing>
            </w:r>
          </w:p>
        </w:tc>
        <w:tc>
          <w:tcPr>
            <w:tcW w:w="5613" w:type="dxa"/>
            <w:gridSpan w:val="2"/>
            <w:vAlign w:val="bottom"/>
          </w:tcPr>
          <w:p w14:paraId="65DA6075" w14:textId="144DE093" w:rsidR="005D734B" w:rsidRPr="0097463E" w:rsidRDefault="005D734B" w:rsidP="00577655">
            <w:pPr>
              <w:pStyle w:val="CSDateAshurst"/>
              <w:rPr>
                <w:rFonts w:asciiTheme="minorBidi" w:hAnsiTheme="minorBidi" w:cstheme="minorBidi"/>
              </w:rPr>
            </w:pPr>
          </w:p>
        </w:tc>
      </w:tr>
      <w:tr w:rsidR="005D734B" w:rsidRPr="0097463E" w14:paraId="725AA1B6" w14:textId="77777777" w:rsidTr="00577655">
        <w:trPr>
          <w:cantSplit/>
          <w:trHeight w:hRule="exact" w:val="1928"/>
        </w:trPr>
        <w:tc>
          <w:tcPr>
            <w:tcW w:w="9867" w:type="dxa"/>
            <w:gridSpan w:val="3"/>
            <w:vAlign w:val="center"/>
          </w:tcPr>
          <w:p w14:paraId="4C54F57D" w14:textId="77777777" w:rsidR="005D734B" w:rsidRPr="0097463E" w:rsidRDefault="005D734B" w:rsidP="00577655">
            <w:pPr>
              <w:pStyle w:val="StandardAshurst"/>
              <w:rPr>
                <w:rFonts w:asciiTheme="minorBidi" w:hAnsiTheme="minorBidi"/>
                <w:noProof/>
              </w:rPr>
            </w:pPr>
          </w:p>
        </w:tc>
      </w:tr>
      <w:tr w:rsidR="005D734B" w:rsidRPr="0097463E" w14:paraId="41B70E78" w14:textId="77777777" w:rsidTr="00577655">
        <w:trPr>
          <w:trHeight w:hRule="exact" w:val="2665"/>
        </w:trPr>
        <w:tc>
          <w:tcPr>
            <w:tcW w:w="9867" w:type="dxa"/>
            <w:gridSpan w:val="3"/>
            <w:hideMark/>
          </w:tcPr>
          <w:p w14:paraId="19FAB323" w14:textId="77777777" w:rsidR="005D734B" w:rsidRPr="0097463E" w:rsidRDefault="005D734B" w:rsidP="00577655">
            <w:pPr>
              <w:pStyle w:val="CSTitleAshurst"/>
              <w:rPr>
                <w:rFonts w:asciiTheme="minorBidi" w:hAnsiTheme="minorBidi"/>
                <w:color w:val="FF5F49"/>
              </w:rPr>
            </w:pPr>
            <w:r w:rsidRPr="00FD36CC">
              <w:rPr>
                <w:rFonts w:ascii="Georgia" w:hAnsi="Georgia"/>
                <w:color w:val="FF5F49"/>
              </w:rPr>
              <w:t>Guarantee</w:t>
            </w:r>
          </w:p>
        </w:tc>
      </w:tr>
      <w:tr w:rsidR="005D734B" w:rsidRPr="0097463E" w14:paraId="4EA359E5" w14:textId="77777777" w:rsidTr="00577655">
        <w:trPr>
          <w:trHeight w:hRule="exact" w:val="6861"/>
        </w:trPr>
        <w:tc>
          <w:tcPr>
            <w:tcW w:w="9867" w:type="dxa"/>
            <w:gridSpan w:val="3"/>
          </w:tcPr>
          <w:p w14:paraId="26B2F9BF" w14:textId="77777777" w:rsidR="005D734B" w:rsidRPr="0097463E" w:rsidRDefault="005D734B" w:rsidP="00577655">
            <w:pPr>
              <w:pStyle w:val="CSPartyNameAshurst"/>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b/>
                <w:bCs/>
                <w:i/>
                <w:iCs/>
              </w:rPr>
              <w:t>Name of Party</w:t>
            </w:r>
            <w:r w:rsidRPr="0097463E">
              <w:rPr>
                <w:rFonts w:asciiTheme="minorBidi" w:hAnsiTheme="minorBidi" w:cstheme="minorBidi"/>
              </w:rPr>
              <w:t>]</w:t>
            </w:r>
          </w:p>
          <w:p w14:paraId="3B23DA4C" w14:textId="77777777" w:rsidR="005D734B" w:rsidRPr="0097463E" w:rsidRDefault="005D734B" w:rsidP="00577655">
            <w:pPr>
              <w:pStyle w:val="CSPartyNameRole"/>
              <w:rPr>
                <w:rFonts w:asciiTheme="minorBidi" w:hAnsiTheme="minorBidi"/>
              </w:rPr>
            </w:pPr>
            <w:r w:rsidRPr="0097463E">
              <w:rPr>
                <w:rFonts w:asciiTheme="minorBidi" w:hAnsiTheme="minorBidi"/>
              </w:rPr>
              <w:t>[</w:t>
            </w:r>
            <w:r w:rsidRPr="0097463E">
              <w:rPr>
                <w:rFonts w:asciiTheme="minorBidi" w:hAnsiTheme="minorBidi"/>
                <w:b/>
                <w:bCs/>
                <w:sz w:val="24"/>
                <w:szCs w:val="24"/>
              </w:rPr>
              <w:t>Guarantor</w:t>
            </w:r>
            <w:r w:rsidRPr="0097463E">
              <w:rPr>
                <w:rFonts w:asciiTheme="minorBidi" w:hAnsiTheme="minorBidi"/>
              </w:rPr>
              <w:t>]</w:t>
            </w:r>
          </w:p>
          <w:p w14:paraId="697A5B24" w14:textId="77777777" w:rsidR="005D734B" w:rsidRPr="0097463E" w:rsidRDefault="005D734B" w:rsidP="00577655">
            <w:pPr>
              <w:pStyle w:val="CSPartyNameAshurst"/>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b/>
                <w:bCs/>
                <w:i/>
                <w:iCs/>
              </w:rPr>
              <w:t>Name of Party</w:t>
            </w:r>
            <w:r w:rsidRPr="0097463E">
              <w:rPr>
                <w:rFonts w:asciiTheme="minorBidi" w:hAnsiTheme="minorBidi" w:cstheme="minorBidi"/>
              </w:rPr>
              <w:t>]</w:t>
            </w:r>
          </w:p>
          <w:p w14:paraId="16076380" w14:textId="77777777" w:rsidR="005D734B" w:rsidRPr="0097463E" w:rsidRDefault="005D734B" w:rsidP="00577655">
            <w:pPr>
              <w:pStyle w:val="CSPartyNameRole"/>
              <w:rPr>
                <w:rFonts w:asciiTheme="minorBidi" w:hAnsiTheme="minorBidi"/>
              </w:rPr>
            </w:pPr>
            <w:r w:rsidRPr="0097463E">
              <w:rPr>
                <w:rFonts w:asciiTheme="minorBidi" w:hAnsiTheme="minorBidi"/>
              </w:rPr>
              <w:t>[</w:t>
            </w:r>
            <w:r w:rsidRPr="0097463E">
              <w:rPr>
                <w:rFonts w:asciiTheme="minorBidi" w:hAnsiTheme="minorBidi"/>
                <w:b/>
                <w:bCs/>
                <w:sz w:val="24"/>
                <w:szCs w:val="24"/>
              </w:rPr>
              <w:t>Client</w:t>
            </w:r>
            <w:r w:rsidRPr="0097463E">
              <w:rPr>
                <w:rFonts w:asciiTheme="minorBidi" w:hAnsiTheme="minorBidi"/>
              </w:rPr>
              <w:t>]</w:t>
            </w:r>
          </w:p>
          <w:p w14:paraId="3480DCCC" w14:textId="77777777" w:rsidR="005D734B" w:rsidRPr="0097463E" w:rsidRDefault="005D734B" w:rsidP="00577655">
            <w:pPr>
              <w:pStyle w:val="CSPartyNameRole"/>
              <w:rPr>
                <w:rFonts w:asciiTheme="minorBidi" w:hAnsiTheme="minorBidi"/>
              </w:rPr>
            </w:pPr>
          </w:p>
        </w:tc>
      </w:tr>
      <w:tr w:rsidR="005D734B" w:rsidRPr="0097463E" w14:paraId="331CF0B2" w14:textId="77777777" w:rsidTr="00577655">
        <w:trPr>
          <w:cantSplit/>
          <w:trHeight w:hRule="exact" w:val="1418"/>
        </w:trPr>
        <w:tc>
          <w:tcPr>
            <w:tcW w:w="6280" w:type="dxa"/>
            <w:gridSpan w:val="2"/>
            <w:vAlign w:val="bottom"/>
            <w:hideMark/>
          </w:tcPr>
          <w:p w14:paraId="6BBC9396" w14:textId="77777777" w:rsidR="005D734B" w:rsidRPr="0097463E" w:rsidRDefault="005D734B" w:rsidP="00577655">
            <w:pPr>
              <w:pStyle w:val="CSDescriptionAshurst"/>
              <w:rPr>
                <w:rFonts w:asciiTheme="minorBidi" w:hAnsiTheme="minorBidi"/>
              </w:rPr>
            </w:pPr>
            <w:r w:rsidRPr="0097463E">
              <w:rPr>
                <w:rFonts w:asciiTheme="minorBidi" w:hAnsiTheme="minorBidi"/>
              </w:rPr>
              <w:t>[Optional description]</w:t>
            </w:r>
          </w:p>
        </w:tc>
        <w:tc>
          <w:tcPr>
            <w:tcW w:w="3587" w:type="dxa"/>
          </w:tcPr>
          <w:p w14:paraId="3C76C2D3" w14:textId="77777777" w:rsidR="005D734B" w:rsidRPr="0097463E" w:rsidRDefault="005D734B" w:rsidP="00577655">
            <w:pPr>
              <w:pStyle w:val="CSTxtAshurst"/>
              <w:rPr>
                <w:rFonts w:asciiTheme="minorBidi" w:hAnsiTheme="minorBidi"/>
              </w:rPr>
            </w:pPr>
          </w:p>
        </w:tc>
      </w:tr>
      <w:tr w:rsidR="005D734B" w:rsidRPr="0097463E" w14:paraId="61FE0A6D" w14:textId="77777777" w:rsidTr="00577655">
        <w:trPr>
          <w:cantSplit/>
          <w:trHeight w:val="425"/>
        </w:trPr>
        <w:tc>
          <w:tcPr>
            <w:tcW w:w="9867" w:type="dxa"/>
            <w:gridSpan w:val="3"/>
            <w:vAlign w:val="bottom"/>
            <w:hideMark/>
          </w:tcPr>
          <w:p w14:paraId="784AA08C" w14:textId="77777777" w:rsidR="005D734B" w:rsidRPr="0097463E" w:rsidRDefault="005D734B" w:rsidP="00577655">
            <w:pPr>
              <w:pStyle w:val="CSDateLeftAshurst"/>
              <w:rPr>
                <w:rFonts w:asciiTheme="minorBidi" w:hAnsiTheme="minorBidi" w:cstheme="minorBidi"/>
              </w:rPr>
            </w:pPr>
            <w:r w:rsidRPr="0097463E">
              <w:rPr>
                <w:rFonts w:asciiTheme="minorBidi" w:hAnsiTheme="minorBidi" w:cstheme="minorBidi"/>
              </w:rPr>
              <w:t xml:space="preserve">                                             20[</w:t>
            </w:r>
            <w:r w:rsidRPr="0097463E">
              <w:rPr>
                <w:rFonts w:asciiTheme="minorBidi" w:hAnsiTheme="minorBidi" w:cstheme="minorBidi"/>
              </w:rPr>
              <w:fldChar w:fldCharType="begin"/>
            </w:r>
            <w:r w:rsidRPr="0097463E">
              <w:rPr>
                <w:rFonts w:asciiTheme="minorBidi" w:hAnsiTheme="minorBidi" w:cstheme="minorBidi"/>
              </w:rPr>
              <w:instrText xml:space="preserve"> SYMBOL 108\f wingdings \s11\h \* MERGEFORMAT </w:instrText>
            </w:r>
            <w:r w:rsidRPr="0097463E">
              <w:rPr>
                <w:rFonts w:asciiTheme="minorBidi" w:hAnsiTheme="minorBidi" w:cstheme="minorBidi"/>
              </w:rPr>
              <w:fldChar w:fldCharType="end"/>
            </w:r>
            <w:r w:rsidRPr="0097463E">
              <w:rPr>
                <w:rFonts w:asciiTheme="minorBidi" w:hAnsiTheme="minorBidi" w:cstheme="minorBidi"/>
              </w:rPr>
              <w:t>]</w:t>
            </w:r>
          </w:p>
        </w:tc>
      </w:tr>
    </w:tbl>
    <w:p w14:paraId="69E2E344" w14:textId="77777777" w:rsidR="005D734B" w:rsidRPr="0097463E" w:rsidRDefault="005D734B" w:rsidP="005D734B">
      <w:pPr>
        <w:pStyle w:val="StandardAshurst"/>
        <w:rPr>
          <w:rFonts w:asciiTheme="minorBidi" w:hAnsiTheme="minorBidi"/>
        </w:rPr>
        <w:sectPr w:rsidR="005D734B" w:rsidRPr="0097463E" w:rsidSect="00487563">
          <w:pgSz w:w="11907" w:h="16840" w:code="9"/>
          <w:pgMar w:top="1020" w:right="1020" w:bottom="1020" w:left="1020" w:header="459" w:footer="340" w:gutter="0"/>
          <w:paperSrc w:first="15" w:other="15"/>
          <w:cols w:space="720"/>
          <w:titlePg/>
          <w:docGrid w:linePitch="272"/>
        </w:sectPr>
      </w:pPr>
    </w:p>
    <w:p w14:paraId="4035A895" w14:textId="77777777" w:rsidR="005D734B" w:rsidRPr="0097463E" w:rsidRDefault="005D734B" w:rsidP="005D734B">
      <w:pPr>
        <w:pStyle w:val="42cmStartOfDocAshurst"/>
        <w:ind w:left="7771" w:hanging="7771"/>
        <w:rPr>
          <w:rFonts w:asciiTheme="minorBidi" w:hAnsiTheme="minorBidi"/>
        </w:rPr>
      </w:pPr>
      <w:r w:rsidRPr="0097463E">
        <w:rPr>
          <w:rStyle w:val="ThisAgreementAshurst"/>
          <w:rFonts w:asciiTheme="minorBidi" w:hAnsiTheme="minorBidi"/>
        </w:rPr>
        <w:t>THIS DEED</w:t>
      </w:r>
      <w:r w:rsidRPr="0097463E">
        <w:rPr>
          <w:rFonts w:asciiTheme="minorBidi" w:hAnsiTheme="minorBidi"/>
        </w:rPr>
        <w:t xml:space="preserve"> is made on</w:t>
      </w:r>
      <w:r w:rsidRPr="0097463E">
        <w:rPr>
          <w:rFonts w:asciiTheme="minorBidi" w:hAnsiTheme="minorBidi"/>
        </w:rPr>
        <w:tab/>
        <w:t>20[</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p w14:paraId="65911FCA" w14:textId="77777777" w:rsidR="005D734B" w:rsidRPr="0097463E" w:rsidRDefault="005D734B" w:rsidP="005D734B">
      <w:pPr>
        <w:pStyle w:val="FormalPartsAshurst"/>
        <w:ind w:right="228"/>
        <w:rPr>
          <w:rFonts w:asciiTheme="minorBidi" w:hAnsiTheme="minorBidi"/>
        </w:rPr>
      </w:pPr>
      <w:r w:rsidRPr="0097463E">
        <w:rPr>
          <w:rFonts w:asciiTheme="minorBidi" w:hAnsiTheme="minorBidi"/>
        </w:rPr>
        <w:t>BETWEEN:</w:t>
      </w:r>
    </w:p>
    <w:p w14:paraId="0B7D630D" w14:textId="77777777" w:rsidR="005D734B" w:rsidRPr="0097463E" w:rsidRDefault="005D734B" w:rsidP="00884952">
      <w:pPr>
        <w:pStyle w:val="PartiesAshurst"/>
        <w:numPr>
          <w:ilvl w:val="0"/>
          <w:numId w:val="131"/>
        </w:numPr>
        <w:ind w:right="228"/>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(No.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whose registered office is at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(the </w:t>
      </w:r>
      <w:r w:rsidRPr="0097463E">
        <w:rPr>
          <w:rStyle w:val="DefinitionBold"/>
          <w:rFonts w:asciiTheme="minorBidi" w:hAnsiTheme="minorBidi"/>
        </w:rPr>
        <w:t>Guarantor</w:t>
      </w:r>
      <w:r w:rsidRPr="0097463E">
        <w:rPr>
          <w:rFonts w:asciiTheme="minorBidi" w:hAnsiTheme="minorBidi"/>
        </w:rPr>
        <w:t>); and</w:t>
      </w:r>
    </w:p>
    <w:p w14:paraId="644D94F4" w14:textId="77777777" w:rsidR="005D734B" w:rsidRPr="0097463E" w:rsidRDefault="005D734B" w:rsidP="005D734B">
      <w:pPr>
        <w:pStyle w:val="PartiesAshurst"/>
        <w:ind w:right="228"/>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(No.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whose registered office is at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(the </w:t>
      </w:r>
      <w:r w:rsidRPr="0097463E">
        <w:rPr>
          <w:rStyle w:val="DefinitionBold"/>
          <w:rFonts w:asciiTheme="minorBidi" w:hAnsiTheme="minorBidi"/>
        </w:rPr>
        <w:t>Client</w:t>
      </w:r>
      <w:r w:rsidRPr="0097463E">
        <w:rPr>
          <w:rFonts w:asciiTheme="minorBidi" w:hAnsiTheme="minorBidi"/>
        </w:rPr>
        <w:t>).</w:t>
      </w:r>
    </w:p>
    <w:p w14:paraId="0F584D6E" w14:textId="77777777" w:rsidR="005D734B" w:rsidRPr="0097463E" w:rsidRDefault="005D734B" w:rsidP="005D734B">
      <w:pPr>
        <w:pStyle w:val="FormalPartsAshurst"/>
        <w:ind w:right="228"/>
        <w:rPr>
          <w:rFonts w:asciiTheme="minorBidi" w:hAnsiTheme="minorBidi"/>
        </w:rPr>
      </w:pPr>
      <w:r w:rsidRPr="0097463E">
        <w:rPr>
          <w:rFonts w:asciiTheme="minorBidi" w:hAnsiTheme="minorBidi"/>
        </w:rPr>
        <w:t>RECITALS</w:t>
      </w:r>
    </w:p>
    <w:p w14:paraId="499F20F2" w14:textId="32C3369C" w:rsidR="005D734B" w:rsidRPr="0097463E" w:rsidRDefault="005D734B" w:rsidP="00884952">
      <w:pPr>
        <w:pStyle w:val="RecitalsAshurst"/>
        <w:numPr>
          <w:ilvl w:val="0"/>
          <w:numId w:val="132"/>
        </w:numPr>
        <w:ind w:right="228"/>
        <w:jc w:val="both"/>
        <w:rPr>
          <w:rFonts w:asciiTheme="minorBidi" w:hAnsiTheme="minorBidi"/>
        </w:rPr>
      </w:pPr>
      <w:r w:rsidRPr="0097463E">
        <w:rPr>
          <w:rFonts w:asciiTheme="minorBidi" w:hAnsiTheme="minorBidi"/>
        </w:rPr>
        <w:t>By an agreement made between the Client and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t>
      </w:r>
      <w:r w:rsidR="003C20F6">
        <w:rPr>
          <w:rFonts w:asciiTheme="minorBidi" w:hAnsiTheme="minorBidi"/>
        </w:rPr>
        <w:t>the Consultant</w:t>
      </w:r>
      <w:r w:rsidRPr="0097463E">
        <w:rPr>
          <w:rFonts w:asciiTheme="minorBidi" w:hAnsiTheme="minorBidi"/>
        </w:rPr>
        <w:t>) on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(the </w:t>
      </w:r>
      <w:r w:rsidRPr="0097463E">
        <w:rPr>
          <w:rStyle w:val="DefinitionBold"/>
          <w:rFonts w:asciiTheme="minorBidi" w:hAnsiTheme="minorBidi"/>
        </w:rPr>
        <w:t>Contract</w:t>
      </w:r>
      <w:r w:rsidRPr="0097463E">
        <w:rPr>
          <w:rFonts w:asciiTheme="minorBidi" w:hAnsiTheme="minorBidi"/>
        </w:rPr>
        <w:t xml:space="preserve">), as amended or varied from time to time, </w:t>
      </w:r>
      <w:r w:rsidR="003C20F6">
        <w:rPr>
          <w:rFonts w:asciiTheme="minorBidi" w:hAnsiTheme="minorBidi"/>
        </w:rPr>
        <w:t>the Consultant</w:t>
      </w:r>
      <w:r w:rsidRPr="0097463E">
        <w:rPr>
          <w:rFonts w:asciiTheme="minorBidi" w:hAnsiTheme="minorBidi"/>
        </w:rPr>
        <w:t xml:space="preserve"> has agreed to design and execute certain works in accordance with the terms of the Contract (the </w:t>
      </w:r>
      <w:r w:rsidRPr="0097463E">
        <w:rPr>
          <w:rStyle w:val="DefinitionBold"/>
          <w:rFonts w:asciiTheme="minorBidi" w:hAnsiTheme="minorBidi"/>
        </w:rPr>
        <w:t>Works</w:t>
      </w:r>
      <w:r w:rsidRPr="0097463E">
        <w:rPr>
          <w:rFonts w:asciiTheme="minorBidi" w:hAnsiTheme="minorBidi"/>
        </w:rPr>
        <w:t>), as more particularly specified and defined in the Contract.</w:t>
      </w:r>
    </w:p>
    <w:p w14:paraId="78BFAF4A" w14:textId="51C6D7D1" w:rsidR="005D734B" w:rsidRPr="0097463E" w:rsidRDefault="003C20F6" w:rsidP="005D734B">
      <w:pPr>
        <w:pStyle w:val="RecitalsAshurst"/>
        <w:ind w:right="228"/>
        <w:jc w:val="both"/>
        <w:rPr>
          <w:rFonts w:asciiTheme="minorBidi" w:hAnsiTheme="minorBidi"/>
        </w:rPr>
      </w:pPr>
      <w:r>
        <w:rPr>
          <w:rFonts w:asciiTheme="minorBidi" w:hAnsiTheme="minorBidi"/>
        </w:rPr>
        <w:t>The Consultant</w:t>
      </w:r>
      <w:r w:rsidR="005D734B" w:rsidRPr="0097463E">
        <w:rPr>
          <w:rFonts w:asciiTheme="minorBidi" w:hAnsiTheme="minorBidi"/>
        </w:rPr>
        <w:t xml:space="preserve"> is a wholly owned subsidiary of the Guarantor.</w:t>
      </w:r>
    </w:p>
    <w:p w14:paraId="6CB49FBE" w14:textId="24805DA1" w:rsidR="005D734B" w:rsidRPr="0097463E" w:rsidRDefault="005D734B" w:rsidP="005D734B">
      <w:pPr>
        <w:pStyle w:val="RecitalsAshurst"/>
        <w:ind w:right="228"/>
        <w:jc w:val="both"/>
        <w:rPr>
          <w:rFonts w:asciiTheme="minorBidi" w:hAnsiTheme="minorBidi"/>
        </w:rPr>
      </w:pPr>
      <w:r w:rsidRPr="0097463E">
        <w:rPr>
          <w:rFonts w:asciiTheme="minorBidi" w:hAnsiTheme="minorBidi"/>
        </w:rPr>
        <w:t xml:space="preserve">The Guarantor has agreed with the Client, at the request of </w:t>
      </w:r>
      <w:r w:rsidR="003C20F6">
        <w:rPr>
          <w:rFonts w:asciiTheme="minorBidi" w:hAnsiTheme="minorBidi"/>
        </w:rPr>
        <w:t>the Consultant</w:t>
      </w:r>
      <w:r w:rsidRPr="0097463E">
        <w:rPr>
          <w:rFonts w:asciiTheme="minorBidi" w:hAnsiTheme="minorBidi"/>
        </w:rPr>
        <w:t xml:space="preserve">, to guarantee the due and proper performance of </w:t>
      </w:r>
      <w:r w:rsidR="003C20F6">
        <w:rPr>
          <w:rFonts w:asciiTheme="minorBidi" w:hAnsiTheme="minorBidi"/>
        </w:rPr>
        <w:t>the Consultant</w:t>
      </w:r>
      <w:r w:rsidRPr="0097463E">
        <w:rPr>
          <w:rFonts w:asciiTheme="minorBidi" w:hAnsiTheme="minorBidi"/>
        </w:rPr>
        <w:t>'s obligations under the Contract upon the terms and conditions of this Guarantee.</w:t>
      </w:r>
    </w:p>
    <w:p w14:paraId="68613195" w14:textId="77777777" w:rsidR="005D734B" w:rsidRPr="0097463E" w:rsidRDefault="005D734B" w:rsidP="005D734B">
      <w:pPr>
        <w:pStyle w:val="FormalPartsAshurst"/>
        <w:ind w:right="228"/>
        <w:jc w:val="both"/>
        <w:rPr>
          <w:rFonts w:asciiTheme="minorBidi" w:hAnsiTheme="minorBidi"/>
        </w:rPr>
      </w:pPr>
      <w:r w:rsidRPr="0097463E">
        <w:rPr>
          <w:rFonts w:asciiTheme="minorBidi" w:hAnsiTheme="minorBidi"/>
        </w:rPr>
        <w:t>the parties agree as follows:</w:t>
      </w:r>
    </w:p>
    <w:p w14:paraId="76BF2A73" w14:textId="77777777" w:rsidR="005B0678" w:rsidRPr="00FD36CC" w:rsidRDefault="005D734B" w:rsidP="00884952">
      <w:pPr>
        <w:pStyle w:val="SH1Ashurst"/>
        <w:numPr>
          <w:ilvl w:val="0"/>
          <w:numId w:val="138"/>
        </w:numPr>
        <w:ind w:right="228"/>
        <w:jc w:val="both"/>
        <w:rPr>
          <w:rFonts w:asciiTheme="minorBidi" w:hAnsiTheme="minorBidi"/>
          <w:b w:val="0"/>
          <w:bCs/>
          <w:color w:val="000000"/>
        </w:rPr>
      </w:pPr>
      <w:bookmarkStart w:id="81" w:name="_Toc149567588"/>
      <w:bookmarkStart w:id="82" w:name="_Toc149729756"/>
      <w:bookmarkStart w:id="83" w:name="_Toc187926587"/>
      <w:r w:rsidRPr="0097463E">
        <w:t>Definitions and interpretation</w:t>
      </w:r>
      <w:bookmarkEnd w:id="81"/>
      <w:bookmarkEnd w:id="82"/>
      <w:bookmarkEnd w:id="83"/>
    </w:p>
    <w:p w14:paraId="79DDCBCE" w14:textId="481C0A2D" w:rsidR="005D734B" w:rsidRPr="005B0678" w:rsidRDefault="005D734B" w:rsidP="005B0678">
      <w:pPr>
        <w:pStyle w:val="SH2Ashurst"/>
        <w:rPr>
          <w:bCs/>
        </w:rPr>
      </w:pPr>
      <w:r w:rsidRPr="005B0678">
        <w:rPr>
          <w:lang w:eastAsia="de-DE"/>
        </w:rPr>
        <w:t>In this Guarantee:</w:t>
      </w:r>
    </w:p>
    <w:p w14:paraId="4CE0A5D5" w14:textId="77777777" w:rsidR="005D734B" w:rsidRPr="0097463E" w:rsidRDefault="005D734B" w:rsidP="005D734B">
      <w:pPr>
        <w:pStyle w:val="Definition1"/>
        <w:ind w:right="228"/>
        <w:jc w:val="both"/>
        <w:rPr>
          <w:rFonts w:asciiTheme="minorBidi" w:hAnsiTheme="minorBidi"/>
        </w:rPr>
      </w:pPr>
      <w:r w:rsidRPr="0097463E">
        <w:rPr>
          <w:rFonts w:asciiTheme="minorBidi" w:hAnsiTheme="minorBidi"/>
          <w:b/>
        </w:rPr>
        <w:t>Dissolution</w:t>
      </w:r>
      <w:r w:rsidRPr="0097463E">
        <w:rPr>
          <w:rFonts w:asciiTheme="minorBidi" w:hAnsiTheme="minorBidi"/>
        </w:rPr>
        <w:t xml:space="preserve"> means the bankruptcy, insolvency, liquidation, amalgamation, reconstruction, reorganisation, administration, administrative or other receivership, winding</w:t>
      </w:r>
      <w:r w:rsidRPr="0097463E">
        <w:rPr>
          <w:rFonts w:asciiTheme="minorBidi" w:hAnsiTheme="minorBidi"/>
        </w:rPr>
        <w:noBreakHyphen/>
        <w:t>up or dissolution of any person, and any equivalent or analogous proceedings by whatever name known and in whatever jurisdiction, and any step taken (including, without limitation, the presentation of a petition or the passing of a resolution) for or with a view to any of the foregoing.</w:t>
      </w:r>
    </w:p>
    <w:p w14:paraId="6146A9EE" w14:textId="54F16036" w:rsidR="005D734B" w:rsidRPr="0097463E" w:rsidRDefault="005D734B" w:rsidP="005D734B">
      <w:pPr>
        <w:pStyle w:val="Definition1"/>
        <w:ind w:right="228"/>
        <w:jc w:val="both"/>
        <w:rPr>
          <w:rFonts w:asciiTheme="minorBidi" w:hAnsiTheme="minorBidi"/>
          <w:lang w:eastAsia="de-DE"/>
        </w:rPr>
      </w:pPr>
      <w:r w:rsidRPr="0097463E">
        <w:rPr>
          <w:rFonts w:asciiTheme="minorBidi" w:hAnsiTheme="minorBidi"/>
          <w:b/>
          <w:lang w:eastAsia="de-DE"/>
        </w:rPr>
        <w:t>Obligations</w:t>
      </w:r>
      <w:r w:rsidRPr="0097463E">
        <w:rPr>
          <w:rFonts w:asciiTheme="minorBidi" w:hAnsiTheme="minorBidi"/>
          <w:lang w:eastAsia="de-DE"/>
        </w:rPr>
        <w:t xml:space="preserve"> means all the duties, obligations, liabilities and debts of </w:t>
      </w:r>
      <w:r w:rsidR="003C20F6">
        <w:rPr>
          <w:rFonts w:asciiTheme="minorBidi" w:hAnsiTheme="minorBidi"/>
          <w:lang w:eastAsia="de-DE"/>
        </w:rPr>
        <w:t>the Consultant</w:t>
      </w:r>
      <w:r w:rsidRPr="0097463E">
        <w:rPr>
          <w:rFonts w:asciiTheme="minorBidi" w:hAnsiTheme="minorBidi"/>
          <w:lang w:eastAsia="de-DE"/>
        </w:rPr>
        <w:t xml:space="preserve"> and all </w:t>
      </w:r>
      <w:r w:rsidRPr="0097463E">
        <w:rPr>
          <w:rFonts w:asciiTheme="minorBidi" w:hAnsiTheme="minorBidi"/>
        </w:rPr>
        <w:t>warranties</w:t>
      </w:r>
      <w:r w:rsidRPr="0097463E">
        <w:rPr>
          <w:rFonts w:asciiTheme="minorBidi" w:hAnsiTheme="minorBidi"/>
          <w:lang w:eastAsia="de-DE"/>
        </w:rPr>
        <w:t xml:space="preserve">, covenants and undertakings given by </w:t>
      </w:r>
      <w:r w:rsidR="003C20F6">
        <w:rPr>
          <w:rFonts w:asciiTheme="minorBidi" w:hAnsiTheme="minorBidi"/>
          <w:lang w:eastAsia="de-DE"/>
        </w:rPr>
        <w:t>the Consultant</w:t>
      </w:r>
      <w:r w:rsidRPr="0097463E">
        <w:rPr>
          <w:rFonts w:asciiTheme="minorBidi" w:hAnsiTheme="minorBidi"/>
          <w:lang w:eastAsia="de-DE"/>
        </w:rPr>
        <w:t xml:space="preserve"> and all sums due from </w:t>
      </w:r>
      <w:r w:rsidR="003C20F6">
        <w:rPr>
          <w:rFonts w:asciiTheme="minorBidi" w:hAnsiTheme="minorBidi"/>
          <w:lang w:eastAsia="de-DE"/>
        </w:rPr>
        <w:t>the Consultant</w:t>
      </w:r>
      <w:r w:rsidRPr="0097463E">
        <w:rPr>
          <w:rFonts w:asciiTheme="minorBidi" w:hAnsiTheme="minorBidi"/>
          <w:lang w:eastAsia="de-DE"/>
        </w:rPr>
        <w:t xml:space="preserve"> (whether of a financial nature or not) under and pursuant to the Contract.</w:t>
      </w:r>
    </w:p>
    <w:p w14:paraId="6EF1E939" w14:textId="77777777" w:rsidR="005D734B" w:rsidRPr="0097463E" w:rsidRDefault="005D734B" w:rsidP="005D734B">
      <w:pPr>
        <w:pStyle w:val="Definition1"/>
        <w:ind w:right="228"/>
        <w:jc w:val="both"/>
        <w:rPr>
          <w:rFonts w:asciiTheme="minorBidi" w:hAnsiTheme="minorBidi"/>
          <w:lang w:eastAsia="de-DE"/>
        </w:rPr>
      </w:pPr>
      <w:r w:rsidRPr="0097463E">
        <w:rPr>
          <w:rFonts w:asciiTheme="minorBidi" w:hAnsiTheme="minorBidi"/>
          <w:b/>
          <w:bCs/>
          <w:lang w:eastAsia="de-DE"/>
        </w:rPr>
        <w:t>Parties</w:t>
      </w:r>
      <w:r w:rsidRPr="0097463E">
        <w:rPr>
          <w:rFonts w:asciiTheme="minorBidi" w:hAnsiTheme="minorBidi"/>
          <w:lang w:eastAsia="de-DE"/>
        </w:rPr>
        <w:t xml:space="preserve"> means the parties to this Guarantee and </w:t>
      </w:r>
      <w:r w:rsidRPr="0097463E">
        <w:rPr>
          <w:rFonts w:asciiTheme="minorBidi" w:hAnsiTheme="minorBidi"/>
          <w:b/>
          <w:bCs/>
          <w:lang w:eastAsia="de-DE"/>
        </w:rPr>
        <w:t>Party</w:t>
      </w:r>
      <w:r w:rsidRPr="0097463E">
        <w:rPr>
          <w:rFonts w:asciiTheme="minorBidi" w:hAnsiTheme="minorBidi"/>
          <w:lang w:eastAsia="de-DE"/>
        </w:rPr>
        <w:t xml:space="preserve"> shall mean either of them.</w:t>
      </w:r>
    </w:p>
    <w:p w14:paraId="518D20C6" w14:textId="77777777" w:rsidR="005D734B" w:rsidRPr="0097463E" w:rsidRDefault="005D734B" w:rsidP="005B0678">
      <w:pPr>
        <w:pStyle w:val="SH2Ashurst"/>
        <w:rPr>
          <w:b/>
          <w:bCs/>
        </w:rPr>
      </w:pPr>
      <w:r w:rsidRPr="0097463E">
        <w:rPr>
          <w:lang w:eastAsia="de-DE"/>
        </w:rPr>
        <w:t>Unless otherwise defined or the context otherwise requires, words and expressions used in this Guarantee shall have the meanings given to them in the Contract</w:t>
      </w:r>
      <w:r w:rsidRPr="0097463E">
        <w:rPr>
          <w:bCs/>
        </w:rPr>
        <w:t>.</w:t>
      </w:r>
    </w:p>
    <w:p w14:paraId="2E2F2984" w14:textId="77777777" w:rsidR="005D734B" w:rsidRPr="0097463E" w:rsidRDefault="005D734B" w:rsidP="005B0678">
      <w:pPr>
        <w:pStyle w:val="SH2Ashurst"/>
        <w:rPr>
          <w:lang w:eastAsia="de-DE"/>
        </w:rPr>
      </w:pPr>
      <w:r w:rsidRPr="0097463E">
        <w:rPr>
          <w:lang w:eastAsia="de-DE"/>
        </w:rPr>
        <w:t>All references to the Contract shall be deemed to include any amendment, variation or supplemental agreement thereto.</w:t>
      </w:r>
    </w:p>
    <w:p w14:paraId="625881C5" w14:textId="77777777" w:rsidR="005D734B" w:rsidRPr="0097463E" w:rsidRDefault="005D734B" w:rsidP="005B0678">
      <w:pPr>
        <w:pStyle w:val="SH2Ashurst"/>
        <w:rPr>
          <w:lang w:eastAsia="de-DE"/>
        </w:rPr>
      </w:pPr>
      <w:r w:rsidRPr="0097463E">
        <w:rPr>
          <w:lang w:eastAsia="de-DE"/>
        </w:rPr>
        <w:t>Any reference to a Clause shall mean a clause of this Guarantee unless otherwise stated.</w:t>
      </w:r>
    </w:p>
    <w:p w14:paraId="78775414" w14:textId="77777777" w:rsidR="005D734B" w:rsidRPr="0097463E" w:rsidRDefault="005D734B" w:rsidP="005B0678">
      <w:pPr>
        <w:pStyle w:val="SH2Ashurst"/>
        <w:rPr>
          <w:b/>
          <w:bCs/>
        </w:rPr>
      </w:pPr>
      <w:r w:rsidRPr="0097463E">
        <w:rPr>
          <w:lang w:eastAsia="de-DE"/>
        </w:rPr>
        <w:t>Clause headings are included for ease of reference and shall not constitute a part of this Guarantee, nor affect its interpretation.</w:t>
      </w:r>
    </w:p>
    <w:p w14:paraId="14E18A97" w14:textId="77777777" w:rsidR="005D734B" w:rsidRPr="0097463E" w:rsidRDefault="005D734B" w:rsidP="005B0678">
      <w:pPr>
        <w:pStyle w:val="SH2Ashurst"/>
        <w:rPr>
          <w:b/>
        </w:rPr>
      </w:pPr>
      <w:r w:rsidRPr="0097463E">
        <w:t>In the event of any conflict between the Contract and this Guarantee, the latter will prevail.</w:t>
      </w:r>
    </w:p>
    <w:p w14:paraId="2B8E7822" w14:textId="77777777" w:rsidR="005D734B" w:rsidRPr="0097463E" w:rsidRDefault="005D734B" w:rsidP="005B0678">
      <w:pPr>
        <w:pStyle w:val="SH1Ashurst"/>
      </w:pPr>
      <w:bookmarkStart w:id="84" w:name="_Ref139841773"/>
      <w:bookmarkStart w:id="85" w:name="_Toc149567589"/>
      <w:bookmarkStart w:id="86" w:name="_Toc149729757"/>
      <w:bookmarkStart w:id="87" w:name="_Toc187926588"/>
      <w:r w:rsidRPr="0097463E">
        <w:t>Guarantee and indemnity</w:t>
      </w:r>
      <w:bookmarkEnd w:id="84"/>
      <w:bookmarkEnd w:id="85"/>
      <w:bookmarkEnd w:id="86"/>
      <w:bookmarkEnd w:id="87"/>
    </w:p>
    <w:p w14:paraId="13A36973" w14:textId="0ACFD8D8" w:rsidR="005D734B" w:rsidRPr="0097463E" w:rsidRDefault="005D734B" w:rsidP="005B0678">
      <w:pPr>
        <w:pStyle w:val="SH2Ashurst"/>
      </w:pPr>
      <w:r w:rsidRPr="0097463E">
        <w:t xml:space="preserve">If </w:t>
      </w:r>
      <w:r w:rsidR="003C20F6">
        <w:t>the Consultant</w:t>
      </w:r>
      <w:r w:rsidRPr="0097463E">
        <w:t xml:space="preserve"> fails to perform and satisfy any of the Obligations or if any of the Obligations become invalid or unenforceable for any reason the Guarantor will be liable for and shall indemnify the Client against all losses damages, costs and/or expenses which the Client may incur as a consequence of such failure, invalidity or unenforceability, provided that:</w:t>
      </w:r>
    </w:p>
    <w:p w14:paraId="7F1123FC" w14:textId="5D0558D9" w:rsidR="005D734B" w:rsidRPr="0097463E" w:rsidRDefault="005D734B" w:rsidP="005B0678">
      <w:pPr>
        <w:pStyle w:val="SH3Ashurst"/>
      </w:pPr>
      <w:r w:rsidRPr="0097463E">
        <w:t xml:space="preserve">save for any costs and expenses incurred by the Client in connection with the enforcement or preservation of its rights under this Guarantee or any interest payable by the Guarantor, but otherwise notwithstanding anything to the contrary in this Guarantee,  the liability of the Guarantor to the Client under or in connection with this Guarantee shall be no greater and of no longer duration than it would have been under the Contract (in the absence of any such invalidity or unenforceability) if the Guarantor had been named as </w:t>
      </w:r>
      <w:r w:rsidR="003C20F6">
        <w:t>the Consultant</w:t>
      </w:r>
      <w:r w:rsidRPr="0097463E">
        <w:t xml:space="preserve"> therein; and</w:t>
      </w:r>
    </w:p>
    <w:p w14:paraId="4F9E7820" w14:textId="5DF3F306" w:rsidR="005D734B" w:rsidRPr="0097463E" w:rsidRDefault="005D734B" w:rsidP="005B0678">
      <w:pPr>
        <w:pStyle w:val="SH3Ashurst"/>
      </w:pPr>
      <w:r w:rsidRPr="0097463E">
        <w:t xml:space="preserve">save in relation to any such invalidity or unenforceability, the Guarantor shall be entitled to rely upon the same defences, limitations and exclusions as </w:t>
      </w:r>
      <w:r w:rsidR="003C20F6">
        <w:t>the Consultant</w:t>
      </w:r>
      <w:r w:rsidRPr="0097463E">
        <w:t xml:space="preserve"> is entitled to raise under the Contract.</w:t>
      </w:r>
    </w:p>
    <w:p w14:paraId="0D734DF4" w14:textId="77777777" w:rsidR="005D734B" w:rsidRPr="0097463E" w:rsidRDefault="005D734B" w:rsidP="005B0678">
      <w:pPr>
        <w:pStyle w:val="SH2Ashurst"/>
      </w:pPr>
      <w:r w:rsidRPr="0097463E">
        <w:t>The obligations of the Guarantor under this Guarantee shall be those of a primary and independent obligor so that, as between the Guarantor and the Client, no liability under this Guarantee shall be treated as discharged or in any way affected by:</w:t>
      </w:r>
    </w:p>
    <w:p w14:paraId="1B823374" w14:textId="337F2428" w:rsidR="005D734B" w:rsidRPr="0097463E" w:rsidRDefault="005D734B" w:rsidP="005B0678">
      <w:pPr>
        <w:pStyle w:val="SH3Ashurst"/>
      </w:pPr>
      <w:r w:rsidRPr="0097463E">
        <w:t xml:space="preserve">any legal limitations, disability or incapacity relating to </w:t>
      </w:r>
      <w:r w:rsidR="003C20F6">
        <w:t>the Consultant</w:t>
      </w:r>
      <w:r w:rsidRPr="0097463E">
        <w:t xml:space="preserve"> or any other person whether or not known to the Client; or</w:t>
      </w:r>
    </w:p>
    <w:p w14:paraId="6CFCAA40" w14:textId="73C6D091" w:rsidR="005D734B" w:rsidRPr="0097463E" w:rsidRDefault="005D734B" w:rsidP="005B0678">
      <w:pPr>
        <w:pStyle w:val="SH3Ashurst"/>
      </w:pPr>
      <w:r w:rsidRPr="0097463E">
        <w:t xml:space="preserve">any invalidity in, irregularity affecting or unenforceability of the obligations of </w:t>
      </w:r>
      <w:r w:rsidR="003C20F6">
        <w:t>the Consultant</w:t>
      </w:r>
      <w:r w:rsidRPr="0097463E">
        <w:t xml:space="preserve"> or any other person under the Contract; or</w:t>
      </w:r>
    </w:p>
    <w:p w14:paraId="341C5389" w14:textId="11C524D9" w:rsidR="005D734B" w:rsidRPr="0097463E" w:rsidRDefault="005D734B" w:rsidP="005B0678">
      <w:pPr>
        <w:pStyle w:val="SH3Ashurst"/>
      </w:pPr>
      <w:r w:rsidRPr="0097463E">
        <w:t xml:space="preserve">any liquidation, administration, merger, amalgamation, reorganisation or dissolution of </w:t>
      </w:r>
      <w:r w:rsidR="003C20F6">
        <w:t>the Consultant</w:t>
      </w:r>
      <w:r w:rsidRPr="0097463E">
        <w:t>; or</w:t>
      </w:r>
    </w:p>
    <w:p w14:paraId="3DBD7308" w14:textId="77777777" w:rsidR="005D734B" w:rsidRPr="0097463E" w:rsidRDefault="005D734B" w:rsidP="005B0678">
      <w:pPr>
        <w:pStyle w:val="SH3Ashurst"/>
      </w:pPr>
      <w:r w:rsidRPr="0097463E">
        <w:t>any other event or circumstance whatsoever other than the due, proper and punctual performance and observance of all the Obligations which are to be performed or observed under or arising out of and in accordance with the Contract or which would be so to be performed or observed but for any such event or circumstance as is previously mentioned in this clause.</w:t>
      </w:r>
    </w:p>
    <w:p w14:paraId="27F2BF97" w14:textId="77777777" w:rsidR="005D734B" w:rsidRPr="0097463E" w:rsidRDefault="005D734B" w:rsidP="005B0678">
      <w:pPr>
        <w:pStyle w:val="SH2Ashurst"/>
      </w:pPr>
      <w:r w:rsidRPr="0097463E">
        <w:t>The Guarantor:</w:t>
      </w:r>
    </w:p>
    <w:p w14:paraId="26ACDAD9" w14:textId="5912E372" w:rsidR="005D734B" w:rsidRPr="0097463E" w:rsidRDefault="005D734B" w:rsidP="005B0678">
      <w:pPr>
        <w:pStyle w:val="SH3Ashurst"/>
      </w:pPr>
      <w:r w:rsidRPr="0097463E">
        <w:t xml:space="preserve">acknowledges and agrees that no variation of or alteration to the terms of the Contract or to the extent, nature or method of performance of the services therein referred to, and no allowance of time, waiver, forbearance, forgiveness, concession, indulgence compromise or other dealing under or in connection with the Contract or any right or remedy or security arising thereunder, and no other act, omission or default which (but for this provision) might have operated to release, exonerate or discharge the Guarantor or otherwise reduce, extinguish or adversely affect any liability of the Guarantor under the terms of this Guarantee shall in any way release, exonerate or discharge the Guarantor from any liability under the terms of this Guarantee or otherwise reduce, extinguish or adversely affect any such liability (save to the extent that it reduces, alters or affects the liability of </w:t>
      </w:r>
      <w:r w:rsidR="003C20F6">
        <w:t>the Consultant</w:t>
      </w:r>
      <w:r w:rsidRPr="0097463E">
        <w:t xml:space="preserve"> which is guaranteed), and the Guarantor hereby waives any requirement for notice to it of any such event;</w:t>
      </w:r>
    </w:p>
    <w:p w14:paraId="50548C40" w14:textId="77777777" w:rsidR="005D734B" w:rsidRPr="0097463E" w:rsidRDefault="005D734B" w:rsidP="005B0678">
      <w:pPr>
        <w:pStyle w:val="SH3Ashurst"/>
      </w:pPr>
      <w:r w:rsidRPr="0097463E">
        <w:t>confirms that it has full power and capacity to enter into this Guarantee and agrees that this Guarantee shall:</w:t>
      </w:r>
    </w:p>
    <w:p w14:paraId="56954FC9" w14:textId="77777777" w:rsidR="005D734B" w:rsidRPr="0097463E" w:rsidRDefault="005D734B" w:rsidP="005B0678">
      <w:pPr>
        <w:pStyle w:val="SH4Ashurst"/>
      </w:pPr>
      <w:r w:rsidRPr="0097463E">
        <w:t>not be revocable by the Guarantor until the Obligations have been performed and all actual or contingent liabilities arising therefrom have expired;</w:t>
      </w:r>
    </w:p>
    <w:p w14:paraId="3922B85F" w14:textId="7E58AF2C" w:rsidR="005D734B" w:rsidRPr="0097463E" w:rsidRDefault="005D734B" w:rsidP="005B0678">
      <w:pPr>
        <w:pStyle w:val="SH4Ashurst"/>
      </w:pPr>
      <w:r w:rsidRPr="0097463E">
        <w:t xml:space="preserve">be a continuing guarantee and shall be additional to and not in substitution for any rights or remedies that the Client may have against </w:t>
      </w:r>
      <w:r w:rsidR="003C20F6">
        <w:t>the Consultant</w:t>
      </w:r>
      <w:r w:rsidRPr="0097463E">
        <w:t xml:space="preserve"> under or arising out of the Contract or at law;</w:t>
      </w:r>
    </w:p>
    <w:p w14:paraId="0407F300" w14:textId="77777777" w:rsidR="005D734B" w:rsidRPr="0097463E" w:rsidRDefault="005D734B" w:rsidP="005B0678">
      <w:pPr>
        <w:pStyle w:val="SH4Ashurst"/>
      </w:pPr>
      <w:r w:rsidRPr="0097463E">
        <w:t>be additional to any other guarantee or security from time to time held by the Client; and</w:t>
      </w:r>
    </w:p>
    <w:p w14:paraId="4001FC59" w14:textId="77777777" w:rsidR="005D734B" w:rsidRPr="0097463E" w:rsidRDefault="005D734B" w:rsidP="005B0678">
      <w:pPr>
        <w:pStyle w:val="SH4Ashurst"/>
      </w:pPr>
      <w:r w:rsidRPr="0097463E">
        <w:t>not be affected by any release or waiver of any such guarantee or security; and</w:t>
      </w:r>
    </w:p>
    <w:p w14:paraId="273AC8C3" w14:textId="3314C0CE" w:rsidR="005D734B" w:rsidRPr="0097463E" w:rsidRDefault="005D734B" w:rsidP="005B0678">
      <w:pPr>
        <w:pStyle w:val="SH4Ashurst"/>
      </w:pPr>
      <w:r w:rsidRPr="0097463E">
        <w:t xml:space="preserve">remain in full force and effect notwithstanding the winding-up, liquidation, receivership, administration, voluntary arrangement or other composition with creditors (or any event analogous to any of them) of </w:t>
      </w:r>
      <w:r w:rsidR="003C20F6">
        <w:t>the Consultant</w:t>
      </w:r>
      <w:r w:rsidRPr="0097463E">
        <w:t xml:space="preserve"> or if </w:t>
      </w:r>
      <w:r w:rsidR="003C20F6">
        <w:t>the Consultant</w:t>
      </w:r>
      <w:r w:rsidRPr="0097463E">
        <w:t xml:space="preserve"> is unable to pay its debts (as defined by Sections 123(1) and 268(1) of the Insolvency Act 1986, as amended); and</w:t>
      </w:r>
    </w:p>
    <w:p w14:paraId="15349FEF" w14:textId="278618FA" w:rsidR="005D734B" w:rsidRPr="0097463E" w:rsidRDefault="005D734B" w:rsidP="005B0678">
      <w:pPr>
        <w:pStyle w:val="SH3Ashurst"/>
      </w:pPr>
      <w:r w:rsidRPr="0097463E">
        <w:t xml:space="preserve">agrees that the obligations of the Guarantor under this Guarantee and </w:t>
      </w:r>
      <w:r w:rsidR="003C20F6">
        <w:t>the Consultant</w:t>
      </w:r>
      <w:r w:rsidRPr="0097463E">
        <w:t xml:space="preserve"> under or arising out of the Contract are independent and several obligations, and accordingly that the Client shall not be obliged, before enforcing any of its rights or remedies under this Guarantee, to commence proceedings or take any other action against </w:t>
      </w:r>
      <w:r w:rsidR="003C20F6">
        <w:t>the Consultant</w:t>
      </w:r>
      <w:r w:rsidRPr="0097463E">
        <w:t xml:space="preserve"> or enforce any other guarantee or security from time to time held by the Client in respect of the Obligations, provided that any sums which are so recovered by the Client shall be treated as applied to reduction of </w:t>
      </w:r>
      <w:r w:rsidR="003C20F6">
        <w:t>the Consultant</w:t>
      </w:r>
      <w:r w:rsidRPr="0097463E">
        <w:t>'s liabilities and therefore in reduction of the Guarantor's liability under this Guarantee.</w:t>
      </w:r>
    </w:p>
    <w:p w14:paraId="1EE8450E" w14:textId="4EFBC09D" w:rsidR="005D734B" w:rsidRPr="0097463E" w:rsidRDefault="005D734B" w:rsidP="005B0678">
      <w:pPr>
        <w:pStyle w:val="SH2Ashurst"/>
      </w:pPr>
      <w:r w:rsidRPr="0097463E">
        <w:t xml:space="preserve">Where any discharge (whether in respect of the Obligations of </w:t>
      </w:r>
      <w:r w:rsidR="003C20F6">
        <w:t>the Consultant</w:t>
      </w:r>
      <w:r w:rsidRPr="0097463E">
        <w:t xml:space="preserve"> or any security for those Obligations or otherwise) is made in whole or in part or any arrangement is made on the faith of any payment, security or other disposition which is avoided or must be restored on insolvency, liquidation or other similar event, without limitation, the liability of the Guarantor under this Guarantee shall continue as if the discharge or arrangement had not occurred.</w:t>
      </w:r>
    </w:p>
    <w:p w14:paraId="4FADEA86" w14:textId="77777777" w:rsidR="005D734B" w:rsidRPr="0097463E" w:rsidRDefault="005D734B" w:rsidP="005B0678">
      <w:pPr>
        <w:pStyle w:val="SH1Ashurst"/>
      </w:pPr>
      <w:bookmarkStart w:id="88" w:name="_Toc149567590"/>
      <w:bookmarkStart w:id="89" w:name="_Toc149729758"/>
      <w:bookmarkStart w:id="90" w:name="_Toc187926589"/>
      <w:r w:rsidRPr="0097463E">
        <w:t>Preservation of rights</w:t>
      </w:r>
      <w:bookmarkEnd w:id="88"/>
      <w:bookmarkEnd w:id="89"/>
      <w:bookmarkEnd w:id="90"/>
    </w:p>
    <w:p w14:paraId="5E0AF89C" w14:textId="77777777" w:rsidR="005D734B" w:rsidRPr="0097463E" w:rsidRDefault="005D734B" w:rsidP="005B0678">
      <w:pPr>
        <w:pStyle w:val="SH2Ashurst"/>
        <w:rPr>
          <w:b/>
        </w:rPr>
      </w:pPr>
      <w:r w:rsidRPr="0097463E">
        <w:t>The obligations of the Guarantor under this Guarantee are in addition to and independent of any other security which the Client may at any time hold in respect of the Obligations.</w:t>
      </w:r>
    </w:p>
    <w:p w14:paraId="65F06205" w14:textId="77777777" w:rsidR="005D734B" w:rsidRPr="0097463E" w:rsidRDefault="005D734B" w:rsidP="005B0678">
      <w:pPr>
        <w:pStyle w:val="SH2Ashurst"/>
        <w:rPr>
          <w:b/>
          <w:bCs/>
        </w:rPr>
      </w:pPr>
      <w:bookmarkStart w:id="91" w:name="_Ref530389348"/>
      <w:r w:rsidRPr="0097463E">
        <w:rPr>
          <w:lang w:eastAsia="de-DE"/>
        </w:rPr>
        <w:t>This Guarantee is irrevocable and unconditional and neither the obligations of the Guarantor under this Guarantee nor the rights, powers and remedies conferred upon the Client by this Guarantee shall be discharged, impaired or otherwise affected by:</w:t>
      </w:r>
    </w:p>
    <w:p w14:paraId="51ED427E" w14:textId="0190F108" w:rsidR="005D734B" w:rsidRPr="0097463E" w:rsidRDefault="005D734B" w:rsidP="005B0678">
      <w:pPr>
        <w:pStyle w:val="SH3Ashurst"/>
        <w:rPr>
          <w:lang w:eastAsia="de-DE"/>
        </w:rPr>
      </w:pPr>
      <w:r w:rsidRPr="0097463E">
        <w:rPr>
          <w:lang w:eastAsia="de-DE"/>
        </w:rPr>
        <w:t xml:space="preserve">any suspension or variation to or amendment of the Contract or any suspension or variation to or amendment of any work and/or services required to be performed under the Contract (including, without limitation, any extension of time for performance and adjustment to the amount payable to </w:t>
      </w:r>
      <w:r w:rsidR="003C20F6">
        <w:rPr>
          <w:lang w:eastAsia="de-DE"/>
        </w:rPr>
        <w:t>the Consultant</w:t>
      </w:r>
      <w:r w:rsidRPr="0097463E">
        <w:rPr>
          <w:lang w:eastAsia="de-DE"/>
        </w:rPr>
        <w:t>);</w:t>
      </w:r>
    </w:p>
    <w:p w14:paraId="161CAC19" w14:textId="40D95665" w:rsidR="005D734B" w:rsidRPr="0097463E" w:rsidRDefault="005D734B" w:rsidP="005B0678">
      <w:pPr>
        <w:pStyle w:val="SH3Ashurst"/>
        <w:rPr>
          <w:lang w:eastAsia="de-DE"/>
        </w:rPr>
      </w:pPr>
      <w:r w:rsidRPr="0097463E">
        <w:rPr>
          <w:lang w:eastAsia="de-DE"/>
        </w:rPr>
        <w:t xml:space="preserve">the termination of the Contract or of the employment of </w:t>
      </w:r>
      <w:r w:rsidR="003C20F6">
        <w:rPr>
          <w:lang w:eastAsia="de-DE"/>
        </w:rPr>
        <w:t>the Consultant</w:t>
      </w:r>
      <w:r w:rsidRPr="0097463E">
        <w:rPr>
          <w:lang w:eastAsia="de-DE"/>
        </w:rPr>
        <w:t xml:space="preserve"> under the Contract </w:t>
      </w:r>
      <w:r w:rsidRPr="0097463E">
        <w:t>for any reason whatsoever</w:t>
      </w:r>
      <w:r w:rsidRPr="0097463E">
        <w:rPr>
          <w:lang w:eastAsia="de-DE"/>
        </w:rPr>
        <w:t>;</w:t>
      </w:r>
    </w:p>
    <w:p w14:paraId="65030A21" w14:textId="6D4CE08C" w:rsidR="005D734B" w:rsidRPr="0097463E" w:rsidRDefault="005D734B" w:rsidP="005B0678">
      <w:pPr>
        <w:pStyle w:val="SH3Ashurst"/>
        <w:rPr>
          <w:lang w:eastAsia="de-DE"/>
        </w:rPr>
      </w:pPr>
      <w:r w:rsidRPr="0097463E">
        <w:rPr>
          <w:lang w:eastAsia="de-DE"/>
        </w:rPr>
        <w:t xml:space="preserve">any waiver or forbearance of any right of action or remedy the Client may have against </w:t>
      </w:r>
      <w:r w:rsidR="003C20F6">
        <w:rPr>
          <w:lang w:eastAsia="de-DE"/>
        </w:rPr>
        <w:t>the Consultant</w:t>
      </w:r>
      <w:r w:rsidRPr="0097463E">
        <w:rPr>
          <w:lang w:eastAsia="de-DE"/>
        </w:rPr>
        <w:t>, or neglect by the Client in enforcing any right of action or remedy afforded under the Contract;</w:t>
      </w:r>
    </w:p>
    <w:p w14:paraId="40A88608" w14:textId="3096BFC1" w:rsidR="005D734B" w:rsidRPr="0097463E" w:rsidRDefault="005D734B" w:rsidP="005B0678">
      <w:pPr>
        <w:pStyle w:val="SH3Ashurst"/>
        <w:rPr>
          <w:lang w:eastAsia="de-DE"/>
        </w:rPr>
      </w:pPr>
      <w:r w:rsidRPr="0097463E">
        <w:rPr>
          <w:lang w:eastAsia="de-DE"/>
        </w:rPr>
        <w:t xml:space="preserve">any bond, security or guarantee (other than this Guarantee) held or obtained by the Client in respect of the obligations of </w:t>
      </w:r>
      <w:r w:rsidR="003C20F6">
        <w:rPr>
          <w:lang w:eastAsia="de-DE"/>
        </w:rPr>
        <w:t>the Consultant</w:t>
      </w:r>
      <w:r w:rsidRPr="0097463E">
        <w:rPr>
          <w:lang w:eastAsia="de-DE"/>
        </w:rPr>
        <w:t xml:space="preserve"> under the Contract or any release or waiver thereof;</w:t>
      </w:r>
    </w:p>
    <w:p w14:paraId="1C2AA5EB" w14:textId="6679D277" w:rsidR="005D734B" w:rsidRPr="0097463E" w:rsidRDefault="005D734B" w:rsidP="005B0678">
      <w:pPr>
        <w:pStyle w:val="SH3Ashurst"/>
        <w:rPr>
          <w:lang w:eastAsia="de-DE"/>
        </w:rPr>
      </w:pPr>
      <w:r w:rsidRPr="0097463E">
        <w:rPr>
          <w:lang w:eastAsia="de-DE"/>
        </w:rPr>
        <w:t xml:space="preserve">any provision of the Contract, or any of the obligations of </w:t>
      </w:r>
      <w:r w:rsidR="003C20F6">
        <w:rPr>
          <w:lang w:eastAsia="de-DE"/>
        </w:rPr>
        <w:t>the Consultant</w:t>
      </w:r>
      <w:r w:rsidRPr="0097463E">
        <w:rPr>
          <w:lang w:eastAsia="de-DE"/>
        </w:rPr>
        <w:t xml:space="preserve"> under the Contract, being or becoming illegal, invalid, void, voidable, unenforceable or ineffective in any respect;</w:t>
      </w:r>
    </w:p>
    <w:p w14:paraId="2B2BE703" w14:textId="50DF68A3" w:rsidR="005D734B" w:rsidRPr="0097463E" w:rsidRDefault="005D734B" w:rsidP="005B0678">
      <w:pPr>
        <w:pStyle w:val="SH3Ashurst"/>
        <w:rPr>
          <w:lang w:eastAsia="de-DE"/>
        </w:rPr>
      </w:pPr>
      <w:r w:rsidRPr="0097463E">
        <w:rPr>
          <w:lang w:eastAsia="de-DE"/>
        </w:rPr>
        <w:t xml:space="preserve">any act or omission of </w:t>
      </w:r>
      <w:r w:rsidR="003C20F6">
        <w:rPr>
          <w:lang w:eastAsia="de-DE"/>
        </w:rPr>
        <w:t>the Consultant</w:t>
      </w:r>
      <w:r w:rsidRPr="0097463E">
        <w:rPr>
          <w:lang w:eastAsia="de-DE"/>
        </w:rPr>
        <w:t xml:space="preserve"> pursuant to any other arrangement with the Guarantor, any change in the relationship between the Guarantor and </w:t>
      </w:r>
      <w:r w:rsidR="003C20F6">
        <w:rPr>
          <w:lang w:eastAsia="de-DE"/>
        </w:rPr>
        <w:t>the Consultant</w:t>
      </w:r>
      <w:r w:rsidRPr="0097463E">
        <w:rPr>
          <w:lang w:eastAsia="de-DE"/>
        </w:rPr>
        <w:t xml:space="preserve"> or dispute or disagreement between them under or in relation to the Contract or otherwise;</w:t>
      </w:r>
    </w:p>
    <w:p w14:paraId="4E4A323C" w14:textId="5CB9761A" w:rsidR="005D734B" w:rsidRPr="0097463E" w:rsidRDefault="005D734B" w:rsidP="005B0678">
      <w:pPr>
        <w:pStyle w:val="SH3Ashurst"/>
        <w:rPr>
          <w:lang w:eastAsia="de-DE"/>
        </w:rPr>
      </w:pPr>
      <w:r w:rsidRPr="0097463E">
        <w:rPr>
          <w:lang w:eastAsia="de-DE"/>
        </w:rPr>
        <w:t xml:space="preserve">any breach of the Contract by </w:t>
      </w:r>
      <w:r w:rsidR="003C20F6">
        <w:rPr>
          <w:lang w:eastAsia="de-DE"/>
        </w:rPr>
        <w:t>the Consultant</w:t>
      </w:r>
      <w:r w:rsidRPr="0097463E">
        <w:rPr>
          <w:lang w:eastAsia="de-DE"/>
        </w:rPr>
        <w:t xml:space="preserve"> or the Client or other default of </w:t>
      </w:r>
      <w:r w:rsidR="003C20F6">
        <w:rPr>
          <w:lang w:eastAsia="de-DE"/>
        </w:rPr>
        <w:t>the Consultant</w:t>
      </w:r>
      <w:r w:rsidRPr="0097463E">
        <w:rPr>
          <w:lang w:eastAsia="de-DE"/>
        </w:rPr>
        <w:t xml:space="preserve"> or the Client;</w:t>
      </w:r>
    </w:p>
    <w:p w14:paraId="0F7600F7" w14:textId="699CDA22" w:rsidR="005D734B" w:rsidRPr="0097463E" w:rsidRDefault="005D734B" w:rsidP="005B0678">
      <w:pPr>
        <w:pStyle w:val="SH3Ashurst"/>
        <w:rPr>
          <w:lang w:eastAsia="de-DE"/>
        </w:rPr>
      </w:pPr>
      <w:r w:rsidRPr="0097463E">
        <w:rPr>
          <w:lang w:eastAsia="de-DE"/>
        </w:rPr>
        <w:t xml:space="preserve">the Dissolution of </w:t>
      </w:r>
      <w:r w:rsidR="003C20F6">
        <w:rPr>
          <w:lang w:eastAsia="de-DE"/>
        </w:rPr>
        <w:t>the Consultant</w:t>
      </w:r>
      <w:r w:rsidRPr="0097463E">
        <w:rPr>
          <w:lang w:eastAsia="de-DE"/>
        </w:rPr>
        <w:t xml:space="preserve"> or any other person; </w:t>
      </w:r>
    </w:p>
    <w:p w14:paraId="3D0FBD0D" w14:textId="3FC734C8" w:rsidR="005D734B" w:rsidRPr="0097463E" w:rsidRDefault="005D734B" w:rsidP="005B0678">
      <w:pPr>
        <w:pStyle w:val="SH3Ashurst"/>
        <w:rPr>
          <w:lang w:eastAsia="de-DE"/>
        </w:rPr>
      </w:pPr>
      <w:r w:rsidRPr="0097463E">
        <w:t xml:space="preserve">any change in the status, function, constitution, control or ownership of </w:t>
      </w:r>
      <w:r w:rsidR="003C20F6">
        <w:t>the Consultant</w:t>
      </w:r>
      <w:r w:rsidRPr="0097463E">
        <w:t>, the Guarantor or the Client;</w:t>
      </w:r>
      <w:r w:rsidRPr="0097463E">
        <w:rPr>
          <w:lang w:eastAsia="de-DE"/>
        </w:rPr>
        <w:t xml:space="preserve"> </w:t>
      </w:r>
    </w:p>
    <w:p w14:paraId="1FD473D7" w14:textId="701FFB2D" w:rsidR="005D734B" w:rsidRPr="0097463E" w:rsidRDefault="005D734B" w:rsidP="005B0678">
      <w:pPr>
        <w:pStyle w:val="SH3Ashurst"/>
      </w:pPr>
      <w:r w:rsidRPr="0097463E">
        <w:t xml:space="preserve">any failure of supervision or detection or prevention of any default of </w:t>
      </w:r>
      <w:r w:rsidR="003C20F6">
        <w:t>the Consultant</w:t>
      </w:r>
      <w:r w:rsidRPr="0097463E">
        <w:t xml:space="preserve"> under or in connection with the Contract;</w:t>
      </w:r>
    </w:p>
    <w:p w14:paraId="346CC9F6" w14:textId="45C1CEEA" w:rsidR="005D734B" w:rsidRPr="0097463E" w:rsidRDefault="005D734B" w:rsidP="005B0678">
      <w:pPr>
        <w:pStyle w:val="SH3Ashurst"/>
      </w:pPr>
      <w:r w:rsidRPr="0097463E">
        <w:t xml:space="preserve">any compromise of any dispute with </w:t>
      </w:r>
      <w:r w:rsidR="003C20F6">
        <w:t>the Consultant</w:t>
      </w:r>
      <w:r w:rsidRPr="0097463E">
        <w:t xml:space="preserve"> arising out of or in connection with the Contract; or</w:t>
      </w:r>
    </w:p>
    <w:p w14:paraId="4C8CA773" w14:textId="77777777" w:rsidR="005D734B" w:rsidRPr="0097463E" w:rsidRDefault="005D734B" w:rsidP="005B0678">
      <w:pPr>
        <w:pStyle w:val="SH3Ashurst"/>
        <w:rPr>
          <w:lang w:eastAsia="de-DE"/>
        </w:rPr>
      </w:pPr>
      <w:r w:rsidRPr="0097463E">
        <w:rPr>
          <w:lang w:eastAsia="de-DE"/>
        </w:rPr>
        <w:t xml:space="preserve">any other </w:t>
      </w:r>
      <w:r w:rsidRPr="0097463E">
        <w:t xml:space="preserve">fact, circumstance, act, event, omission or provision of statute or law or otherwise </w:t>
      </w:r>
      <w:r w:rsidRPr="0097463E">
        <w:rPr>
          <w:lang w:eastAsia="de-DE"/>
        </w:rPr>
        <w:t>which might operate to discharge, impair or otherwise affect any of the obligations of the Guarantor under this Guarantee or any of the rights, powers and remedies conferred upon the Client by this Guarantee or by law.</w:t>
      </w:r>
    </w:p>
    <w:p w14:paraId="4B00D2C0" w14:textId="77777777" w:rsidR="005D734B" w:rsidRPr="0097463E" w:rsidRDefault="005D734B" w:rsidP="005B0678">
      <w:pPr>
        <w:pStyle w:val="SH2Ashurst"/>
        <w:rPr>
          <w:lang w:eastAsia="de-DE"/>
        </w:rPr>
      </w:pPr>
      <w:r w:rsidRPr="0097463E">
        <w:rPr>
          <w:lang w:eastAsia="de-DE"/>
        </w:rPr>
        <w:t>The Client shall not be obliged before enforcing any of its rights or remedies conferred upon it by this Guarantee or by law to take any step or action, including (without limitation):</w:t>
      </w:r>
    </w:p>
    <w:p w14:paraId="79A1DFC5" w14:textId="29BB0F1F" w:rsidR="005D734B" w:rsidRPr="0097463E" w:rsidRDefault="005D734B" w:rsidP="005B0678">
      <w:pPr>
        <w:pStyle w:val="SH3Ashurst"/>
        <w:rPr>
          <w:lang w:eastAsia="de-DE"/>
        </w:rPr>
      </w:pPr>
      <w:r w:rsidRPr="0097463E">
        <w:rPr>
          <w:lang w:eastAsia="de-DE"/>
        </w:rPr>
        <w:t xml:space="preserve">to grant any time or indulgence to </w:t>
      </w:r>
      <w:r w:rsidR="003C20F6">
        <w:rPr>
          <w:lang w:eastAsia="de-DE"/>
        </w:rPr>
        <w:t>the Consultant</w:t>
      </w:r>
      <w:r w:rsidRPr="0097463E">
        <w:rPr>
          <w:lang w:eastAsia="de-DE"/>
        </w:rPr>
        <w:t>;</w:t>
      </w:r>
    </w:p>
    <w:p w14:paraId="52128878" w14:textId="72E7EA83" w:rsidR="005D734B" w:rsidRPr="0097463E" w:rsidRDefault="005D734B" w:rsidP="005B0678">
      <w:pPr>
        <w:pStyle w:val="SH3Ashurst"/>
        <w:rPr>
          <w:lang w:eastAsia="de-DE"/>
        </w:rPr>
      </w:pPr>
      <w:r w:rsidRPr="0097463E">
        <w:rPr>
          <w:lang w:eastAsia="de-DE"/>
        </w:rPr>
        <w:t xml:space="preserve">to take any action in any court or arbitral proceedings or to obtain any judgment or award against </w:t>
      </w:r>
      <w:r w:rsidR="003C20F6">
        <w:rPr>
          <w:lang w:eastAsia="de-DE"/>
        </w:rPr>
        <w:t>the Consultant</w:t>
      </w:r>
      <w:r w:rsidRPr="0097463E">
        <w:rPr>
          <w:lang w:eastAsia="de-DE"/>
        </w:rPr>
        <w:t>;</w:t>
      </w:r>
    </w:p>
    <w:p w14:paraId="2C0A3FD5" w14:textId="6FBAD512" w:rsidR="005D734B" w:rsidRPr="0097463E" w:rsidRDefault="005D734B" w:rsidP="005B0678">
      <w:pPr>
        <w:pStyle w:val="SH3Ashurst"/>
        <w:rPr>
          <w:lang w:eastAsia="de-DE"/>
        </w:rPr>
      </w:pPr>
      <w:r w:rsidRPr="0097463E">
        <w:rPr>
          <w:lang w:eastAsia="de-DE"/>
        </w:rPr>
        <w:t xml:space="preserve">to make any claim against or any demand of </w:t>
      </w:r>
      <w:r w:rsidR="003C20F6">
        <w:rPr>
          <w:lang w:eastAsia="de-DE"/>
        </w:rPr>
        <w:t>the Consultant</w:t>
      </w:r>
      <w:r w:rsidRPr="0097463E">
        <w:rPr>
          <w:lang w:eastAsia="de-DE"/>
        </w:rPr>
        <w:t>;</w:t>
      </w:r>
    </w:p>
    <w:p w14:paraId="203F98DC" w14:textId="2490F3C5" w:rsidR="005D734B" w:rsidRPr="0097463E" w:rsidRDefault="005D734B" w:rsidP="005B0678">
      <w:pPr>
        <w:pStyle w:val="SH3Ashurst"/>
        <w:rPr>
          <w:lang w:eastAsia="de-DE"/>
        </w:rPr>
      </w:pPr>
      <w:r w:rsidRPr="0097463E">
        <w:rPr>
          <w:lang w:eastAsia="de-DE"/>
        </w:rPr>
        <w:t xml:space="preserve">to enforce any other security held by it in respect of the obligations of </w:t>
      </w:r>
      <w:r w:rsidR="003C20F6">
        <w:rPr>
          <w:lang w:eastAsia="de-DE"/>
        </w:rPr>
        <w:t>the Consultant</w:t>
      </w:r>
      <w:r w:rsidRPr="0097463E">
        <w:rPr>
          <w:lang w:eastAsia="de-DE"/>
        </w:rPr>
        <w:t xml:space="preserve"> under the Contract; or</w:t>
      </w:r>
    </w:p>
    <w:p w14:paraId="42D7F887" w14:textId="5987CA1E" w:rsidR="005D734B" w:rsidRPr="0097463E" w:rsidRDefault="005D734B" w:rsidP="005B0678">
      <w:pPr>
        <w:pStyle w:val="SH3Ashurst"/>
        <w:rPr>
          <w:lang w:eastAsia="de-DE"/>
        </w:rPr>
      </w:pPr>
      <w:r w:rsidRPr="0097463E">
        <w:rPr>
          <w:lang w:eastAsia="de-DE"/>
        </w:rPr>
        <w:t xml:space="preserve">to pursue or exhaust any other right or remedy against </w:t>
      </w:r>
      <w:r w:rsidR="003C20F6">
        <w:rPr>
          <w:lang w:eastAsia="de-DE"/>
        </w:rPr>
        <w:t>the Consultant</w:t>
      </w:r>
      <w:r w:rsidRPr="0097463E">
        <w:rPr>
          <w:lang w:eastAsia="de-DE"/>
        </w:rPr>
        <w:t xml:space="preserve"> or any other person or entity.</w:t>
      </w:r>
    </w:p>
    <w:p w14:paraId="72662D41" w14:textId="6C6E60D9" w:rsidR="005D734B" w:rsidRPr="0097463E" w:rsidRDefault="005D734B" w:rsidP="005B0678">
      <w:pPr>
        <w:pStyle w:val="SH2Ashurst"/>
        <w:rPr>
          <w:lang w:eastAsia="de-DE"/>
        </w:rPr>
      </w:pPr>
      <w:r w:rsidRPr="0097463E">
        <w:rPr>
          <w:lang w:eastAsia="de-DE"/>
        </w:rPr>
        <w:t xml:space="preserve">In the event that the Client brings proceedings against </w:t>
      </w:r>
      <w:r w:rsidR="003C20F6">
        <w:rPr>
          <w:lang w:eastAsia="de-DE"/>
        </w:rPr>
        <w:t>the Consultant</w:t>
      </w:r>
      <w:r w:rsidRPr="0097463E">
        <w:rPr>
          <w:lang w:eastAsia="de-DE"/>
        </w:rPr>
        <w:t>, the Guarantor shall be bound by any findings of fact, interim or final award or judgment made by an arbitrator or arbitrators or the courts in such proceedings.</w:t>
      </w:r>
    </w:p>
    <w:p w14:paraId="54E30B20" w14:textId="77777777" w:rsidR="005D734B" w:rsidRPr="0097463E" w:rsidRDefault="005D734B" w:rsidP="005B0678">
      <w:pPr>
        <w:pStyle w:val="SH1Ashurst"/>
      </w:pPr>
      <w:bookmarkStart w:id="92" w:name="_Toc149567591"/>
      <w:bookmarkStart w:id="93" w:name="_Toc149729759"/>
      <w:bookmarkStart w:id="94" w:name="_Toc187926590"/>
      <w:bookmarkEnd w:id="91"/>
      <w:r w:rsidRPr="0097463E">
        <w:t>No competition</w:t>
      </w:r>
      <w:bookmarkEnd w:id="92"/>
      <w:bookmarkEnd w:id="93"/>
      <w:bookmarkEnd w:id="94"/>
    </w:p>
    <w:p w14:paraId="252EB5D9" w14:textId="702250BA" w:rsidR="005D734B" w:rsidRPr="0097463E" w:rsidRDefault="005D734B" w:rsidP="005B0678">
      <w:pPr>
        <w:pStyle w:val="SH2Ashurst"/>
        <w:rPr>
          <w:b/>
        </w:rPr>
      </w:pPr>
      <w:bookmarkStart w:id="95" w:name="_Ref530389395"/>
      <w:r w:rsidRPr="0097463E">
        <w:t xml:space="preserve">The Guarantor must not (so long as </w:t>
      </w:r>
      <w:r w:rsidR="003C20F6">
        <w:t>the Consultant</w:t>
      </w:r>
      <w:r w:rsidRPr="0097463E">
        <w:t xml:space="preserve"> has any actual or contingent obligations pursuant to the Contract) by reason of performance by it of its obligations under this Guarantee or on any other ground:</w:t>
      </w:r>
      <w:bookmarkEnd w:id="95"/>
    </w:p>
    <w:p w14:paraId="0C031CE7" w14:textId="6F7B46E2" w:rsidR="005D734B" w:rsidRPr="0097463E" w:rsidRDefault="005D734B" w:rsidP="005B0678">
      <w:pPr>
        <w:pStyle w:val="SH3Ashurst"/>
      </w:pPr>
      <w:r w:rsidRPr="0097463E">
        <w:t xml:space="preserve">claim or recover by the institution of proceedings or the threat of proceedings or otherwise (whether on the basis of an indemnity or otherwise) any sum from </w:t>
      </w:r>
      <w:r w:rsidR="003C20F6">
        <w:t>the Consultant</w:t>
      </w:r>
      <w:r w:rsidRPr="0097463E">
        <w:t xml:space="preserve"> or claim any set-off or counterclaim against </w:t>
      </w:r>
      <w:r w:rsidR="003C20F6">
        <w:t>the Consultant</w:t>
      </w:r>
      <w:r w:rsidRPr="0097463E">
        <w:t>; or</w:t>
      </w:r>
    </w:p>
    <w:p w14:paraId="6E787FF0" w14:textId="77777777" w:rsidR="005D734B" w:rsidRPr="0097463E" w:rsidRDefault="005D734B" w:rsidP="005B0678">
      <w:pPr>
        <w:pStyle w:val="SH3Ashurst"/>
      </w:pPr>
      <w:r w:rsidRPr="0097463E">
        <w:t>take the benefit (in whole or in part and whether by way of subrogation or otherwise) of any rights of the Client under the Contract or otherwise; or</w:t>
      </w:r>
    </w:p>
    <w:p w14:paraId="1FD118F8" w14:textId="78130E42" w:rsidR="005D734B" w:rsidRPr="0097463E" w:rsidRDefault="005D734B" w:rsidP="005B0678">
      <w:pPr>
        <w:pStyle w:val="SH3Ashurst"/>
      </w:pPr>
      <w:r w:rsidRPr="0097463E">
        <w:t xml:space="preserve">claim or prove in a liquidation or other insolvency proceeding of </w:t>
      </w:r>
      <w:r w:rsidR="003C20F6">
        <w:t>the Consultant</w:t>
      </w:r>
      <w:r w:rsidRPr="0097463E">
        <w:t xml:space="preserve"> in competition with the Client in respect of any payment by the Guarantor under this Guarantee or otherwise be entitled in competition with the Client to claim or have the benefit of any security which the Client has or may hold for any monies or liabilities due or incurred by </w:t>
      </w:r>
      <w:r w:rsidR="003C20F6">
        <w:t>the Consultant</w:t>
      </w:r>
      <w:r w:rsidRPr="0097463E">
        <w:t xml:space="preserve"> to the Client.</w:t>
      </w:r>
    </w:p>
    <w:p w14:paraId="33B7A275" w14:textId="6384C65E"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 xml:space="preserve">If the Guarantor receives any sums from </w:t>
      </w:r>
      <w:r w:rsidR="003C20F6">
        <w:rPr>
          <w:rFonts w:asciiTheme="minorBidi" w:hAnsiTheme="minorBidi"/>
        </w:rPr>
        <w:t>the Consultant</w:t>
      </w:r>
      <w:r w:rsidRPr="0097463E">
        <w:rPr>
          <w:rFonts w:asciiTheme="minorBidi" w:hAnsiTheme="minorBidi"/>
        </w:rPr>
        <w:t xml:space="preserve"> in respect of any payment by the Guarantor under this Guarantee, the Guarantor must hold such monies in trust for the Client so long as any sums are payable (contingently or otherwise) under this Guarantee.</w:t>
      </w:r>
    </w:p>
    <w:p w14:paraId="26E03D78" w14:textId="29C06334" w:rsidR="005D734B" w:rsidRPr="0097463E" w:rsidRDefault="005D734B" w:rsidP="005B0678">
      <w:pPr>
        <w:pStyle w:val="SH2Ashurst"/>
        <w:rPr>
          <w:b/>
        </w:rPr>
      </w:pPr>
      <w:r w:rsidRPr="0097463E">
        <w:t xml:space="preserve">The Guarantor undertakes to the Client that it has not taken and will not take any security from </w:t>
      </w:r>
      <w:r w:rsidR="003C20F6">
        <w:t>the Consultant</w:t>
      </w:r>
      <w:r w:rsidRPr="0097463E">
        <w:t xml:space="preserve"> in respect of the Guarantor's obligations under this Guarantee and any security taken and all monies received by the Guarantor in breach of this provision will be held in trust for the Client as security for the obligations of the Guarantor.</w:t>
      </w:r>
    </w:p>
    <w:p w14:paraId="03A2EBB4" w14:textId="2C8773D1" w:rsidR="005D734B" w:rsidRPr="0097463E" w:rsidRDefault="005D734B" w:rsidP="005B0678">
      <w:pPr>
        <w:pStyle w:val="SH2Ashurst"/>
        <w:rPr>
          <w:b/>
        </w:rPr>
      </w:pPr>
      <w:bookmarkStart w:id="96" w:name="_Ref530389428"/>
      <w:r w:rsidRPr="0097463E">
        <w:t xml:space="preserve">Until all </w:t>
      </w:r>
      <w:r w:rsidR="003C20F6">
        <w:t>the Consultant</w:t>
      </w:r>
      <w:r w:rsidRPr="0097463E">
        <w:t xml:space="preserve">'s Obligations have been irrevocably satisfied in full, the Client may place and keep any money received or recovered from the Guarantor in relation to </w:t>
      </w:r>
      <w:r w:rsidR="003C20F6">
        <w:t>the Consultant</w:t>
      </w:r>
      <w:r w:rsidRPr="0097463E">
        <w:t>'s Obligations in a suspense account.</w:t>
      </w:r>
      <w:bookmarkEnd w:id="96"/>
    </w:p>
    <w:p w14:paraId="1C391A54" w14:textId="77777777" w:rsidR="005D734B" w:rsidRPr="0097463E" w:rsidRDefault="005D734B" w:rsidP="005B0678">
      <w:pPr>
        <w:pStyle w:val="SH1Ashurst"/>
      </w:pPr>
      <w:bookmarkStart w:id="97" w:name="_Toc149567593"/>
      <w:bookmarkStart w:id="98" w:name="_Toc149729761"/>
      <w:bookmarkStart w:id="99" w:name="_Toc187926591"/>
      <w:bookmarkStart w:id="100" w:name="_Ref530387536"/>
      <w:r w:rsidRPr="0097463E">
        <w:t>Payment</w:t>
      </w:r>
      <w:bookmarkEnd w:id="97"/>
      <w:bookmarkEnd w:id="98"/>
      <w:bookmarkEnd w:id="99"/>
    </w:p>
    <w:p w14:paraId="55B3DC5C" w14:textId="43D578F3" w:rsidR="005D734B" w:rsidRPr="0097463E" w:rsidRDefault="005D734B" w:rsidP="005B0678">
      <w:pPr>
        <w:pStyle w:val="SH2Ashurst"/>
      </w:pPr>
      <w:r w:rsidRPr="0097463E">
        <w:rPr>
          <w:lang w:eastAsia="de-DE"/>
        </w:rPr>
        <w:t xml:space="preserve">All sums payable by the Guarantor under this Guarantee shall be paid free and clear of all deductions or withholdings for or on account of any present or future taxes, duties and/or other charges, other than those required by law.  If, at any time, any applicable law requires the Guarantor to make any deduction or withholding from a sum payable hereunder that would not be applicable if such payment was done by </w:t>
      </w:r>
      <w:r w:rsidR="003C20F6">
        <w:rPr>
          <w:lang w:eastAsia="de-DE"/>
        </w:rPr>
        <w:t>the Consultant</w:t>
      </w:r>
      <w:r w:rsidRPr="0097463E">
        <w:rPr>
          <w:lang w:eastAsia="de-DE"/>
        </w:rPr>
        <w:t>, the Guarantor will gross up the payment so that the net sum received by the Client will equal the full amount that the Client would have received if the payment had been made without the deduction or withholding.</w:t>
      </w:r>
    </w:p>
    <w:p w14:paraId="70199913" w14:textId="77777777" w:rsidR="005D734B" w:rsidRPr="0097463E" w:rsidRDefault="005D734B" w:rsidP="005B0678">
      <w:pPr>
        <w:pStyle w:val="SH1Ashurst"/>
      </w:pPr>
      <w:bookmarkStart w:id="101" w:name="_Ref149208520"/>
      <w:bookmarkStart w:id="102" w:name="_Toc149567594"/>
      <w:bookmarkStart w:id="103" w:name="_Toc149729762"/>
      <w:bookmarkStart w:id="104" w:name="_Toc187926592"/>
      <w:r w:rsidRPr="0097463E">
        <w:t>Waiver of relevant rights</w:t>
      </w:r>
      <w:bookmarkEnd w:id="100"/>
      <w:bookmarkEnd w:id="101"/>
      <w:bookmarkEnd w:id="102"/>
      <w:bookmarkEnd w:id="103"/>
      <w:bookmarkEnd w:id="104"/>
    </w:p>
    <w:p w14:paraId="21125E12" w14:textId="7E5B5DA2" w:rsidR="005D734B" w:rsidRPr="0097463E" w:rsidRDefault="005D734B" w:rsidP="005D734B">
      <w:pPr>
        <w:pStyle w:val="B12Ashurst"/>
        <w:tabs>
          <w:tab w:val="left" w:pos="9356"/>
        </w:tabs>
        <w:ind w:right="-28"/>
        <w:jc w:val="both"/>
        <w:rPr>
          <w:rFonts w:asciiTheme="minorBidi" w:hAnsiTheme="minorBidi"/>
        </w:rPr>
      </w:pPr>
      <w:bookmarkStart w:id="105" w:name="_Ref530387527"/>
      <w:r w:rsidRPr="0097463E">
        <w:rPr>
          <w:rFonts w:asciiTheme="minorBidi" w:hAnsiTheme="minorBidi"/>
        </w:rPr>
        <w:t xml:space="preserve">For the benefit of the Client and </w:t>
      </w:r>
      <w:r w:rsidR="003C20F6">
        <w:rPr>
          <w:rFonts w:asciiTheme="minorBidi" w:hAnsiTheme="minorBidi"/>
        </w:rPr>
        <w:t>the Consultant</w:t>
      </w:r>
      <w:r w:rsidRPr="0097463E">
        <w:rPr>
          <w:rFonts w:asciiTheme="minorBidi" w:hAnsiTheme="minorBidi"/>
        </w:rPr>
        <w:t xml:space="preserve">, the Guarantor waives any right or remedy that it has or may have to subrogation, indemnification or payment on any other basis by </w:t>
      </w:r>
      <w:r w:rsidR="003C20F6">
        <w:rPr>
          <w:rFonts w:asciiTheme="minorBidi" w:hAnsiTheme="minorBidi"/>
        </w:rPr>
        <w:t>the Consultant</w:t>
      </w:r>
      <w:r w:rsidRPr="0097463E">
        <w:rPr>
          <w:rFonts w:asciiTheme="minorBidi" w:hAnsiTheme="minorBidi"/>
        </w:rPr>
        <w:t xml:space="preserve"> and any other remedy against </w:t>
      </w:r>
      <w:r w:rsidR="003C20F6">
        <w:rPr>
          <w:rFonts w:asciiTheme="minorBidi" w:hAnsiTheme="minorBidi"/>
        </w:rPr>
        <w:t>the Consultant</w:t>
      </w:r>
      <w:r w:rsidRPr="0097463E">
        <w:rPr>
          <w:rFonts w:asciiTheme="minorBidi" w:hAnsiTheme="minorBidi"/>
        </w:rPr>
        <w:t xml:space="preserve"> (each a </w:t>
      </w:r>
      <w:r w:rsidRPr="0097463E">
        <w:rPr>
          <w:rStyle w:val="DefinitionBold"/>
          <w:rFonts w:asciiTheme="minorBidi" w:hAnsiTheme="minorBidi"/>
        </w:rPr>
        <w:t>Relevant Right</w:t>
      </w:r>
      <w:r w:rsidRPr="0097463E">
        <w:rPr>
          <w:rFonts w:asciiTheme="minorBidi" w:hAnsiTheme="minorBidi"/>
        </w:rPr>
        <w:t xml:space="preserve">) by reason of or in connection with the performance of the Guarantor's obligations under this Guarantee in circumstances where </w:t>
      </w:r>
      <w:r w:rsidR="003C20F6">
        <w:rPr>
          <w:rFonts w:asciiTheme="minorBidi" w:hAnsiTheme="minorBidi"/>
        </w:rPr>
        <w:t>the Consultant</w:t>
      </w:r>
      <w:r w:rsidRPr="0097463E">
        <w:rPr>
          <w:rFonts w:asciiTheme="minorBidi" w:hAnsiTheme="minorBidi"/>
        </w:rPr>
        <w:t xml:space="preserve"> promotes, enters into, or implements a voluntary arrangement (under Part 26 of the Companies Act 2006).  Damages shall not be an adequate remedy for the Client or </w:t>
      </w:r>
      <w:r w:rsidR="003C20F6">
        <w:rPr>
          <w:rFonts w:asciiTheme="minorBidi" w:hAnsiTheme="minorBidi"/>
        </w:rPr>
        <w:t>the Consultant</w:t>
      </w:r>
      <w:r w:rsidRPr="0097463E">
        <w:rPr>
          <w:rFonts w:asciiTheme="minorBidi" w:hAnsiTheme="minorBidi"/>
        </w:rPr>
        <w:t xml:space="preserve"> in respect of a breach of this clause and the parties shall consent to any application brought by the Client or </w:t>
      </w:r>
      <w:r w:rsidR="003C20F6">
        <w:rPr>
          <w:rFonts w:asciiTheme="minorBidi" w:hAnsiTheme="minorBidi"/>
        </w:rPr>
        <w:t>the Consultant</w:t>
      </w:r>
      <w:r w:rsidRPr="0097463E">
        <w:rPr>
          <w:rFonts w:asciiTheme="minorBidi" w:hAnsiTheme="minorBidi"/>
        </w:rPr>
        <w:t xml:space="preserve"> for injunctive relief to prevent any such Relevant Right being enforced.</w:t>
      </w:r>
      <w:bookmarkEnd w:id="105"/>
    </w:p>
    <w:p w14:paraId="58AFAF3B" w14:textId="77777777" w:rsidR="005D734B" w:rsidRPr="0097463E" w:rsidRDefault="005D734B" w:rsidP="005B0678">
      <w:pPr>
        <w:pStyle w:val="SH1Ashurst"/>
      </w:pPr>
      <w:bookmarkStart w:id="106" w:name="_Ref327288674"/>
      <w:bookmarkStart w:id="107" w:name="_Ref530389523"/>
      <w:bookmarkStart w:id="108" w:name="_Toc149567596"/>
      <w:bookmarkStart w:id="109" w:name="_Toc149729764"/>
      <w:bookmarkStart w:id="110" w:name="_Toc187926593"/>
      <w:r w:rsidRPr="0097463E">
        <w:t>Assignment</w:t>
      </w:r>
      <w:bookmarkEnd w:id="106"/>
      <w:bookmarkEnd w:id="107"/>
      <w:bookmarkEnd w:id="108"/>
      <w:bookmarkEnd w:id="109"/>
      <w:bookmarkEnd w:id="110"/>
    </w:p>
    <w:p w14:paraId="66E24A57" w14:textId="77777777"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The Client may assign the benefit of, and its rights under, this Guarantee to any person providing finance in connection with the Works or the completed Works or the site of the Works or any person to whom the Contract is assigned, without having to obtain the consent of the Guarantor.</w:t>
      </w:r>
    </w:p>
    <w:p w14:paraId="124AD8A1" w14:textId="77777777" w:rsidR="005D734B" w:rsidRPr="0097463E" w:rsidRDefault="005D734B" w:rsidP="0002620C">
      <w:pPr>
        <w:pStyle w:val="SH1Ashurst"/>
      </w:pPr>
      <w:bookmarkStart w:id="111" w:name="_Toc149567597"/>
      <w:bookmarkStart w:id="112" w:name="_Toc149729765"/>
      <w:bookmarkStart w:id="113" w:name="_Toc187926594"/>
      <w:r w:rsidRPr="0097463E">
        <w:t>Third party rights</w:t>
      </w:r>
      <w:bookmarkEnd w:id="111"/>
      <w:bookmarkEnd w:id="112"/>
      <w:bookmarkEnd w:id="113"/>
    </w:p>
    <w:p w14:paraId="5C6556FA" w14:textId="4F67ED34"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 xml:space="preserve">Except for </w:t>
      </w:r>
      <w:r w:rsidR="003C20F6">
        <w:rPr>
          <w:rFonts w:asciiTheme="minorBidi" w:hAnsiTheme="minorBidi"/>
        </w:rPr>
        <w:t>the Consultant</w:t>
      </w:r>
      <w:r w:rsidRPr="0097463E">
        <w:rPr>
          <w:rFonts w:asciiTheme="minorBidi" w:hAnsiTheme="minorBidi"/>
        </w:rPr>
        <w:t xml:space="preserve">'s rights under Clause </w:t>
      </w:r>
      <w:r w:rsidRPr="0097463E">
        <w:rPr>
          <w:rFonts w:asciiTheme="minorBidi" w:hAnsiTheme="minorBidi"/>
        </w:rPr>
        <w:fldChar w:fldCharType="begin" w:fldLock="1"/>
      </w:r>
      <w:r w:rsidRPr="0097463E">
        <w:rPr>
          <w:rFonts w:asciiTheme="minorBidi" w:hAnsiTheme="minorBidi"/>
        </w:rPr>
        <w:instrText xml:space="preserve"> REF _Ref149208520 \r \h  \* MERGEFORMAT </w:instrText>
      </w:r>
      <w:r w:rsidRPr="0097463E">
        <w:rPr>
          <w:rFonts w:asciiTheme="minorBidi" w:hAnsiTheme="minorBidi"/>
        </w:rPr>
      </w:r>
      <w:r w:rsidRPr="0097463E">
        <w:rPr>
          <w:rFonts w:asciiTheme="minorBidi" w:hAnsiTheme="minorBidi"/>
        </w:rPr>
        <w:fldChar w:fldCharType="separate"/>
      </w:r>
      <w:r w:rsidRPr="0097463E">
        <w:rPr>
          <w:rFonts w:asciiTheme="minorBidi" w:hAnsiTheme="minorBidi"/>
          <w:cs/>
        </w:rPr>
        <w:t>‎</w:t>
      </w:r>
      <w:r w:rsidRPr="0097463E">
        <w:rPr>
          <w:rFonts w:asciiTheme="minorBidi" w:hAnsiTheme="minorBidi"/>
        </w:rPr>
        <w:t>6</w:t>
      </w:r>
      <w:r w:rsidRPr="0097463E">
        <w:rPr>
          <w:rFonts w:asciiTheme="minorBidi" w:hAnsiTheme="minorBidi"/>
        </w:rPr>
        <w:fldChar w:fldCharType="end"/>
      </w:r>
      <w:r w:rsidRPr="0097463E">
        <w:rPr>
          <w:rFonts w:asciiTheme="minorBidi" w:hAnsiTheme="minorBidi"/>
        </w:rPr>
        <w:t>, a person who is not a party to this Guarantee has no rights under the Contracts (Rights of Third Parties) Act 1999 to enforce any term of this Guarantee.</w:t>
      </w:r>
    </w:p>
    <w:p w14:paraId="36C6A164" w14:textId="77777777" w:rsidR="005D734B" w:rsidRPr="005B0678" w:rsidRDefault="005D734B" w:rsidP="005B0678">
      <w:pPr>
        <w:pStyle w:val="SH1Ashurst"/>
      </w:pPr>
      <w:bookmarkStart w:id="114" w:name="_Toc149567598"/>
      <w:bookmarkStart w:id="115" w:name="_Toc149729766"/>
      <w:bookmarkStart w:id="116" w:name="_Toc187926595"/>
      <w:r w:rsidRPr="005B0678">
        <w:t>Partial invalidity</w:t>
      </w:r>
      <w:bookmarkEnd w:id="114"/>
      <w:bookmarkEnd w:id="115"/>
      <w:bookmarkEnd w:id="116"/>
    </w:p>
    <w:p w14:paraId="7D2A5ABB" w14:textId="77777777"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If any provision of this Guarantee is or becomes invalid, illegal or unenforceable in any respect under any law, the validity, legality and enforceability of the remaining provisions shall not be affected or impaired in any way.</w:t>
      </w:r>
    </w:p>
    <w:p w14:paraId="5CE7BD3B" w14:textId="77777777" w:rsidR="005D734B" w:rsidRPr="005B0678" w:rsidRDefault="005D734B" w:rsidP="005B0678">
      <w:pPr>
        <w:pStyle w:val="SH1Ashurst"/>
      </w:pPr>
      <w:bookmarkStart w:id="117" w:name="_Toc149567599"/>
      <w:bookmarkStart w:id="118" w:name="_Toc149729767"/>
      <w:bookmarkStart w:id="119" w:name="_Toc187926596"/>
      <w:r w:rsidRPr="005B0678">
        <w:t>Governing law</w:t>
      </w:r>
      <w:bookmarkEnd w:id="117"/>
      <w:bookmarkEnd w:id="118"/>
      <w:bookmarkEnd w:id="119"/>
      <w:r w:rsidRPr="005B0678">
        <w:t xml:space="preserve"> </w:t>
      </w:r>
    </w:p>
    <w:p w14:paraId="41535FAB" w14:textId="77777777"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This guarantee and any dispute, controversy, proceedings or claim of whatever nature arising out of or in any way relating to this Guarantee or its formation (including any non</w:t>
      </w:r>
      <w:r w:rsidRPr="0097463E">
        <w:rPr>
          <w:rFonts w:asciiTheme="minorBidi" w:hAnsiTheme="minorBidi"/>
        </w:rPr>
        <w:noBreakHyphen/>
        <w:t>contractual disputes or claims), shall be governed by and construed in accordance with English law.</w:t>
      </w:r>
    </w:p>
    <w:p w14:paraId="3689F7CA" w14:textId="77777777" w:rsidR="005D734B" w:rsidRPr="005B0678" w:rsidRDefault="005D734B" w:rsidP="005B0678">
      <w:pPr>
        <w:pStyle w:val="SH1Ashurst"/>
      </w:pPr>
      <w:bookmarkStart w:id="120" w:name="_Toc149567600"/>
      <w:bookmarkStart w:id="121" w:name="_Toc149729768"/>
      <w:bookmarkStart w:id="122" w:name="_Toc187926597"/>
      <w:r w:rsidRPr="005B0678">
        <w:t>Jurisdiction</w:t>
      </w:r>
      <w:bookmarkEnd w:id="120"/>
      <w:bookmarkEnd w:id="121"/>
      <w:bookmarkEnd w:id="122"/>
    </w:p>
    <w:p w14:paraId="65F3E3F6" w14:textId="77777777"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 xml:space="preserve">The Parties irrevocably agree that the courts of England shall have exclusive jurisdiction to hear and decide any suit, action or proceedings, and/or to settle any disputes, which may arise out of or in any way relate to this Guarantee or its formation and, for these purposes, each party irrevocably submits to the jurisdiction of the courts of England. Nothing in this clause shall affect the ability of the Client to enforce any judgment against the Guarantor in any jurisdiction. </w:t>
      </w:r>
    </w:p>
    <w:p w14:paraId="587D3D91" w14:textId="77777777" w:rsidR="005D734B" w:rsidRPr="005B0678" w:rsidRDefault="005D734B" w:rsidP="005B0678">
      <w:pPr>
        <w:pStyle w:val="SH1Ashurst"/>
      </w:pPr>
      <w:bookmarkStart w:id="123" w:name="_Toc149567601"/>
      <w:bookmarkStart w:id="124" w:name="_Toc149729769"/>
      <w:bookmarkStart w:id="125" w:name="_Toc187926598"/>
      <w:r w:rsidRPr="005B0678">
        <w:t>Notices</w:t>
      </w:r>
      <w:bookmarkEnd w:id="123"/>
      <w:bookmarkEnd w:id="124"/>
      <w:bookmarkEnd w:id="125"/>
    </w:p>
    <w:p w14:paraId="57AFBE6A" w14:textId="77777777" w:rsidR="005D734B" w:rsidRPr="0097463E" w:rsidRDefault="005D734B" w:rsidP="005B0678">
      <w:pPr>
        <w:pStyle w:val="SH2Ashurst"/>
        <w:rPr>
          <w:b/>
        </w:rPr>
      </w:pPr>
      <w:r w:rsidRPr="0097463E">
        <w:t>All demands and notices to be given under this Guarantee must be in writing and sent by hand or courier or prepaid first-class post or recorded delivery to the address of the relevant party set out in Clause 12.2 or such other address as that party may by notice in writing nominate for the purpose of service and:</w:t>
      </w:r>
    </w:p>
    <w:p w14:paraId="0C28C114" w14:textId="77777777" w:rsidR="005D734B" w:rsidRPr="0097463E" w:rsidRDefault="005D734B" w:rsidP="005B0678">
      <w:pPr>
        <w:pStyle w:val="SH3Ashurst"/>
      </w:pPr>
      <w:r w:rsidRPr="0097463E">
        <w:t>any demands or notices sent by prepaid first-class post or recorded delivery will be deemed (in the absence of evidence of earlier receipt) to have been delivered at 9.00 a.m. on the second business day (which expression means a day (excluding Saturdays) on which banks generally are open in the City of London for the transaction of normal banking business) after posting; and</w:t>
      </w:r>
    </w:p>
    <w:p w14:paraId="1283C435" w14:textId="77777777" w:rsidR="005D734B" w:rsidRPr="0097463E" w:rsidRDefault="005D734B" w:rsidP="005B0678">
      <w:pPr>
        <w:pStyle w:val="SH3Ashurst"/>
      </w:pPr>
      <w:r w:rsidRPr="0097463E">
        <w:t>any demands or notices sent by courier will be deemed to have been delivered on the date and at the time that the courier's delivery receipt is signed.</w:t>
      </w:r>
    </w:p>
    <w:p w14:paraId="640AD19C" w14:textId="77777777" w:rsidR="005D734B" w:rsidRPr="0097463E" w:rsidRDefault="005D734B" w:rsidP="005B0678">
      <w:pPr>
        <w:pStyle w:val="SH2Ashurst"/>
        <w:rPr>
          <w:b/>
        </w:rPr>
      </w:pPr>
      <w:bookmarkStart w:id="126" w:name="_Ref327288683"/>
      <w:r w:rsidRPr="0097463E">
        <w:t>Unless notified otherwise, all demands and notices shall be addressed to the parties as follows:</w:t>
      </w:r>
      <w:bookmarkEnd w:id="126"/>
    </w:p>
    <w:tbl>
      <w:tblPr>
        <w:tblStyle w:val="AshurstPlainGrid"/>
        <w:tblW w:w="0" w:type="auto"/>
        <w:tblInd w:w="782" w:type="dxa"/>
        <w:tblLook w:val="04A0" w:firstRow="1" w:lastRow="0" w:firstColumn="1" w:lastColumn="0" w:noHBand="0" w:noVBand="1"/>
      </w:tblPr>
      <w:tblGrid>
        <w:gridCol w:w="1770"/>
        <w:gridCol w:w="6039"/>
      </w:tblGrid>
      <w:tr w:rsidR="005D734B" w:rsidRPr="0097463E" w14:paraId="7084CBFD" w14:textId="77777777" w:rsidTr="00577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0E183BE5"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w:t>
            </w:r>
            <w:r w:rsidRPr="0097463E">
              <w:rPr>
                <w:rFonts w:asciiTheme="minorBidi" w:hAnsiTheme="minorBidi"/>
                <w:b/>
                <w:bCs/>
                <w:i/>
                <w:iCs/>
              </w:rPr>
              <w:t>The Guarantor</w:t>
            </w:r>
            <w:r w:rsidRPr="0097463E">
              <w:rPr>
                <w:rFonts w:asciiTheme="minorBidi" w:hAnsiTheme="minorBidi"/>
              </w:rPr>
              <w:t>]</w:t>
            </w:r>
          </w:p>
        </w:tc>
        <w:tc>
          <w:tcPr>
            <w:tcW w:w="6039" w:type="dxa"/>
          </w:tcPr>
          <w:p w14:paraId="52BE7B16" w14:textId="77777777" w:rsidR="005D734B" w:rsidRPr="0097463E" w:rsidRDefault="005D734B" w:rsidP="00577655">
            <w:pPr>
              <w:pStyle w:val="B12Ashurst"/>
              <w:tabs>
                <w:tab w:val="left" w:pos="9356"/>
              </w:tabs>
              <w:ind w:left="0" w:right="-28"/>
              <w:jc w:val="both"/>
              <w:cnfStyle w:val="100000000000" w:firstRow="1" w:lastRow="0" w:firstColumn="0" w:lastColumn="0" w:oddVBand="0" w:evenVBand="0" w:oddHBand="0" w:evenHBand="0" w:firstRowFirstColumn="0" w:firstRowLastColumn="0" w:lastRowFirstColumn="0" w:lastRowLastColumn="0"/>
              <w:rPr>
                <w:rFonts w:asciiTheme="minorBidi" w:hAnsiTheme="minorBidi"/>
              </w:rPr>
            </w:pPr>
          </w:p>
        </w:tc>
      </w:tr>
      <w:tr w:rsidR="005D734B" w:rsidRPr="0097463E" w14:paraId="316DD3D6"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31929050"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Address:</w:t>
            </w:r>
          </w:p>
        </w:tc>
        <w:tc>
          <w:tcPr>
            <w:tcW w:w="6039" w:type="dxa"/>
          </w:tcPr>
          <w:p w14:paraId="5EB71A03"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tc>
      </w:tr>
      <w:tr w:rsidR="005D734B" w:rsidRPr="0097463E" w14:paraId="28D14ED2"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5D647E0D"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Attention:</w:t>
            </w:r>
          </w:p>
        </w:tc>
        <w:tc>
          <w:tcPr>
            <w:tcW w:w="6039" w:type="dxa"/>
          </w:tcPr>
          <w:p w14:paraId="7344933C"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tc>
      </w:tr>
      <w:tr w:rsidR="005D734B" w:rsidRPr="0097463E" w14:paraId="1635E27A"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00C9A908" w14:textId="77777777" w:rsidR="005D734B" w:rsidRPr="0097463E" w:rsidRDefault="005D734B" w:rsidP="00577655">
            <w:pPr>
              <w:pStyle w:val="B12Ashurst"/>
              <w:tabs>
                <w:tab w:val="left" w:pos="9356"/>
              </w:tabs>
              <w:ind w:left="0" w:right="-28"/>
              <w:jc w:val="both"/>
              <w:rPr>
                <w:rFonts w:asciiTheme="minorBidi" w:hAnsiTheme="minorBidi"/>
              </w:rPr>
            </w:pPr>
          </w:p>
        </w:tc>
        <w:tc>
          <w:tcPr>
            <w:tcW w:w="6039" w:type="dxa"/>
          </w:tcPr>
          <w:p w14:paraId="53664A1B"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r>
      <w:tr w:rsidR="005D734B" w:rsidRPr="0097463E" w14:paraId="23D343B5"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2C3E1A25"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w:t>
            </w:r>
            <w:r w:rsidRPr="0097463E">
              <w:rPr>
                <w:rFonts w:asciiTheme="minorBidi" w:hAnsiTheme="minorBidi"/>
                <w:b/>
                <w:bCs/>
                <w:i/>
                <w:iCs/>
              </w:rPr>
              <w:t>The Client</w:t>
            </w:r>
            <w:r w:rsidRPr="0097463E">
              <w:rPr>
                <w:rFonts w:asciiTheme="minorBidi" w:hAnsiTheme="minorBidi"/>
              </w:rPr>
              <w:t>]</w:t>
            </w:r>
          </w:p>
        </w:tc>
        <w:tc>
          <w:tcPr>
            <w:tcW w:w="6039" w:type="dxa"/>
          </w:tcPr>
          <w:p w14:paraId="657DBD47"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r>
      <w:tr w:rsidR="005D734B" w:rsidRPr="0097463E" w14:paraId="6EAB1B83"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7AD93457"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Address:</w:t>
            </w:r>
          </w:p>
        </w:tc>
        <w:tc>
          <w:tcPr>
            <w:tcW w:w="6039" w:type="dxa"/>
          </w:tcPr>
          <w:p w14:paraId="79B9F9A5"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tc>
      </w:tr>
      <w:tr w:rsidR="005D734B" w:rsidRPr="0097463E" w14:paraId="620843F5"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354B5213"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Attention:</w:t>
            </w:r>
          </w:p>
        </w:tc>
        <w:tc>
          <w:tcPr>
            <w:tcW w:w="6039" w:type="dxa"/>
          </w:tcPr>
          <w:p w14:paraId="25986285"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tc>
      </w:tr>
    </w:tbl>
    <w:p w14:paraId="7223FE52" w14:textId="77777777" w:rsidR="005D734B" w:rsidRPr="0097463E" w:rsidRDefault="005D734B" w:rsidP="005D734B">
      <w:pPr>
        <w:pStyle w:val="B12Ashurst"/>
        <w:tabs>
          <w:tab w:val="left" w:pos="9356"/>
        </w:tabs>
        <w:ind w:right="-28"/>
        <w:jc w:val="both"/>
        <w:rPr>
          <w:rFonts w:asciiTheme="minorBidi" w:hAnsiTheme="minorBidi"/>
        </w:rPr>
      </w:pPr>
    </w:p>
    <w:p w14:paraId="69E07457" w14:textId="77777777" w:rsidR="005D734B" w:rsidRPr="0097463E" w:rsidRDefault="005D734B" w:rsidP="005D734B">
      <w:pPr>
        <w:tabs>
          <w:tab w:val="left" w:pos="9356"/>
        </w:tabs>
        <w:ind w:right="-28"/>
        <w:jc w:val="both"/>
        <w:rPr>
          <w:rFonts w:asciiTheme="minorBidi" w:hAnsiTheme="minorBidi"/>
          <w:color w:val="000000"/>
        </w:rPr>
      </w:pPr>
      <w:r w:rsidRPr="0097463E">
        <w:rPr>
          <w:rFonts w:asciiTheme="minorBidi" w:hAnsiTheme="minorBidi"/>
          <w:b/>
          <w:bCs/>
          <w:caps/>
          <w:spacing w:val="20"/>
        </w:rPr>
        <w:t>IN WITNESS</w:t>
      </w:r>
      <w:r w:rsidRPr="0097463E">
        <w:rPr>
          <w:rFonts w:asciiTheme="minorBidi" w:hAnsiTheme="minorBidi"/>
        </w:rPr>
        <w:t xml:space="preserve"> whereof this deed has been executed and delivered on the date first above written.</w:t>
      </w:r>
    </w:p>
    <w:p w14:paraId="62DC24D1" w14:textId="77777777" w:rsidR="005D734B" w:rsidRPr="0097463E" w:rsidRDefault="005D734B" w:rsidP="005D734B">
      <w:pPr>
        <w:ind w:right="228"/>
        <w:rPr>
          <w:rFonts w:asciiTheme="minorBidi" w:hAnsiTheme="minorBidi"/>
          <w:color w:val="000000"/>
        </w:rPr>
      </w:pPr>
    </w:p>
    <w:p w14:paraId="327D3F64" w14:textId="77777777" w:rsidR="005D734B" w:rsidRPr="0097463E" w:rsidRDefault="005D734B" w:rsidP="005D734B">
      <w:pPr>
        <w:ind w:right="228"/>
        <w:rPr>
          <w:rFonts w:asciiTheme="minorBidi" w:hAnsiTheme="minorBidi"/>
          <w:color w:val="000000"/>
        </w:rPr>
      </w:pPr>
      <w:r w:rsidRPr="0097463E">
        <w:rPr>
          <w:rFonts w:asciiTheme="minorBidi" w:hAnsiTheme="minorBidi"/>
        </w:rPr>
        <w:t>[</w:t>
      </w:r>
      <w:r w:rsidRPr="0097463E">
        <w:rPr>
          <w:rFonts w:asciiTheme="minorBidi" w:hAnsiTheme="minorBidi"/>
          <w:b/>
          <w:bCs/>
          <w:i/>
          <w:iCs/>
          <w:highlight w:val="yellow"/>
        </w:rPr>
        <w:t>Drafting note: execution blocks to be inserted</w:t>
      </w:r>
      <w:r w:rsidRPr="0097463E">
        <w:rPr>
          <w:rFonts w:asciiTheme="minorBidi" w:hAnsiTheme="minorBidi"/>
        </w:rPr>
        <w:t>]</w:t>
      </w:r>
      <w:r w:rsidRPr="0097463E">
        <w:rPr>
          <w:rFonts w:asciiTheme="minorBidi" w:hAnsiTheme="minorBidi"/>
        </w:rPr>
        <w:br w:type="page"/>
      </w:r>
    </w:p>
    <w:p w14:paraId="0BBAFED2" w14:textId="2AD98832" w:rsidR="005D734B" w:rsidRPr="0097463E" w:rsidRDefault="005D734B" w:rsidP="005D734B">
      <w:pPr>
        <w:pStyle w:val="NormalAshurst"/>
        <w:rPr>
          <w:rFonts w:asciiTheme="minorBidi" w:hAnsiTheme="minorBidi"/>
          <w:b/>
          <w:bCs/>
          <w:color w:val="FF5F49"/>
          <w:sz w:val="24"/>
        </w:rPr>
      </w:pPr>
      <w:r w:rsidRPr="0097463E">
        <w:rPr>
          <w:rFonts w:asciiTheme="minorBidi" w:hAnsiTheme="minorBidi"/>
          <w:b/>
          <w:bCs/>
          <w:color w:val="4F81BD" w:themeColor="accent1"/>
          <w:sz w:val="24"/>
        </w:rPr>
        <w:t xml:space="preserve">Part </w:t>
      </w:r>
      <w:r w:rsidR="00EE3F2A" w:rsidRPr="0097463E">
        <w:rPr>
          <w:rFonts w:asciiTheme="minorBidi" w:hAnsiTheme="minorBidi"/>
          <w:b/>
          <w:bCs/>
          <w:color w:val="4F81BD" w:themeColor="accent1"/>
          <w:sz w:val="24"/>
        </w:rPr>
        <w:t>2</w:t>
      </w:r>
      <w:r w:rsidRPr="0097463E">
        <w:rPr>
          <w:rFonts w:asciiTheme="minorBidi" w:hAnsiTheme="minorBidi"/>
          <w:b/>
          <w:bCs/>
          <w:color w:val="4F81BD" w:themeColor="accent1"/>
          <w:sz w:val="24"/>
        </w:rPr>
        <w:t>:</w:t>
      </w:r>
      <w:r w:rsidRPr="0097463E">
        <w:rPr>
          <w:rFonts w:asciiTheme="minorBidi" w:hAnsiTheme="minorBidi"/>
          <w:b/>
          <w:bCs/>
          <w:color w:val="4F81BD" w:themeColor="accent1"/>
          <w:sz w:val="24"/>
        </w:rPr>
        <w:tab/>
        <w:t>Legal Opinion</w:t>
      </w:r>
    </w:p>
    <w:p w14:paraId="1FCE6E2C" w14:textId="77777777" w:rsidR="005D734B" w:rsidRPr="0097463E" w:rsidRDefault="005D734B" w:rsidP="005D734B">
      <w:pPr>
        <w:rPr>
          <w:rFonts w:asciiTheme="minorBidi" w:hAnsiTheme="minorBidi"/>
          <w:color w:val="000000"/>
        </w:rPr>
      </w:pPr>
      <w:r w:rsidRPr="0097463E">
        <w:rPr>
          <w:rFonts w:asciiTheme="minorBidi" w:hAnsiTheme="minorBidi"/>
        </w:rPr>
        <w:br w:type="page"/>
      </w:r>
    </w:p>
    <w:p w14:paraId="4D654415" w14:textId="77777777" w:rsidR="005D734B" w:rsidRPr="0097463E" w:rsidRDefault="005D734B" w:rsidP="005D734B">
      <w:pPr>
        <w:pStyle w:val="NormalAshurst"/>
        <w:jc w:val="center"/>
        <w:rPr>
          <w:rFonts w:asciiTheme="minorBidi" w:hAnsiTheme="minorBidi"/>
          <w:b/>
          <w:bCs/>
        </w:rPr>
      </w:pPr>
      <w:r w:rsidRPr="0097463E">
        <w:rPr>
          <w:rFonts w:asciiTheme="minorBidi" w:hAnsiTheme="minorBidi"/>
          <w:b/>
          <w:bCs/>
        </w:rPr>
        <w:t>Form of Legal Opinion</w:t>
      </w:r>
    </w:p>
    <w:p w14:paraId="40F1B903" w14:textId="77777777" w:rsidR="005D734B" w:rsidRPr="0097463E" w:rsidRDefault="005D734B" w:rsidP="005D734B">
      <w:pPr>
        <w:pStyle w:val="NormalAshurst"/>
        <w:tabs>
          <w:tab w:val="left" w:pos="567"/>
        </w:tabs>
        <w:ind w:left="567" w:right="793"/>
        <w:jc w:val="center"/>
        <w:rPr>
          <w:rFonts w:asciiTheme="minorBidi" w:hAnsiTheme="minorBidi"/>
        </w:rPr>
      </w:pPr>
      <w:r w:rsidRPr="0097463E">
        <w:rPr>
          <w:rFonts w:asciiTheme="minorBidi" w:hAnsiTheme="minorBidi"/>
        </w:rPr>
        <w:t>[</w:t>
      </w:r>
      <w:r w:rsidRPr="0097463E">
        <w:rPr>
          <w:rFonts w:asciiTheme="minorBidi" w:hAnsiTheme="minorBidi"/>
          <w:b/>
          <w:bCs/>
          <w:i/>
          <w:iCs/>
        </w:rPr>
        <w:t>TO BE TYPED ON THE HEADED NOTEPAPER OF THE PARENT COMPANY GUARANTOR'S LAWYERS</w:t>
      </w:r>
      <w:r w:rsidRPr="0097463E">
        <w:rPr>
          <w:rFonts w:asciiTheme="minorBidi" w:hAnsiTheme="minorBidi"/>
        </w:rPr>
        <w:t>]</w:t>
      </w:r>
    </w:p>
    <w:p w14:paraId="14538AB3" w14:textId="77777777" w:rsidR="005D734B" w:rsidRPr="0097463E" w:rsidRDefault="005D734B" w:rsidP="005D734B">
      <w:pPr>
        <w:pStyle w:val="NormalAshurst"/>
        <w:tabs>
          <w:tab w:val="left" w:pos="851"/>
        </w:tabs>
        <w:ind w:right="793"/>
        <w:rPr>
          <w:rFonts w:asciiTheme="minorBidi" w:hAnsiTheme="minorBidi"/>
        </w:rPr>
      </w:pPr>
      <w:r w:rsidRPr="0097463E">
        <w:rPr>
          <w:rFonts w:asciiTheme="minorBidi" w:hAnsiTheme="minorBidi"/>
        </w:rPr>
        <w:t>[</w:t>
      </w:r>
      <w:r w:rsidRPr="0097463E">
        <w:rPr>
          <w:rFonts w:asciiTheme="minorBidi" w:hAnsiTheme="minorBidi"/>
          <w:szCs w:val="20"/>
        </w:rPr>
        <w:t>Client</w:t>
      </w:r>
      <w:r w:rsidRPr="0097463E">
        <w:rPr>
          <w:rFonts w:asciiTheme="minorBidi" w:hAnsiTheme="minorBidi"/>
        </w:rPr>
        <w:t>]</w:t>
      </w:r>
    </w:p>
    <w:p w14:paraId="63FCAA00" w14:textId="77777777" w:rsidR="005D734B" w:rsidRPr="0097463E" w:rsidRDefault="005D734B" w:rsidP="005D734B">
      <w:pPr>
        <w:pStyle w:val="NormalAshurst"/>
        <w:tabs>
          <w:tab w:val="left" w:pos="851"/>
        </w:tabs>
        <w:ind w:right="793"/>
        <w:rPr>
          <w:rFonts w:asciiTheme="minorBidi" w:hAnsiTheme="minorBidi"/>
        </w:rPr>
      </w:pPr>
    </w:p>
    <w:p w14:paraId="6F12ABF2" w14:textId="77777777" w:rsidR="005D734B" w:rsidRPr="0097463E" w:rsidRDefault="005D734B" w:rsidP="005D734B">
      <w:pPr>
        <w:pStyle w:val="NormalAshurst"/>
        <w:tabs>
          <w:tab w:val="left" w:pos="851"/>
        </w:tabs>
        <w:ind w:right="793"/>
        <w:rPr>
          <w:rFonts w:asciiTheme="minorBidi" w:hAnsiTheme="minorBidi"/>
        </w:rPr>
      </w:pPr>
      <w:r w:rsidRPr="0097463E">
        <w:rPr>
          <w:rFonts w:asciiTheme="minorBidi" w:hAnsiTheme="minorBidi"/>
        </w:rPr>
        <w:t>Dear Sirs,</w:t>
      </w:r>
    </w:p>
    <w:p w14:paraId="3A5B5CF9" w14:textId="77777777" w:rsidR="005D734B" w:rsidRPr="0097463E" w:rsidRDefault="005D734B" w:rsidP="005D734B">
      <w:pPr>
        <w:pStyle w:val="NormalAshurst"/>
        <w:tabs>
          <w:tab w:val="left" w:pos="851"/>
        </w:tabs>
        <w:ind w:right="509"/>
        <w:rPr>
          <w:rFonts w:asciiTheme="minorBidi" w:hAnsiTheme="minorBidi"/>
          <w:b/>
          <w:bCs/>
        </w:rPr>
      </w:pPr>
      <w:r w:rsidRPr="0097463E">
        <w:rPr>
          <w:rFonts w:asciiTheme="minorBidi" w:hAnsiTheme="minorBidi"/>
          <w:b/>
          <w:bCs/>
        </w:rPr>
        <w:t>[NAME OF PARENT COMPANY] (Company Registration: [NUMBER]) (the Parent Company) Incorporated in [COUNTRY OF INCORPORATION] (the State)</w:t>
      </w:r>
      <w:r w:rsidRPr="0097463E">
        <w:rPr>
          <w:rStyle w:val="FootnoteReference"/>
          <w:rFonts w:asciiTheme="minorBidi" w:hAnsiTheme="minorBidi"/>
          <w:highlight w:val="lightGray"/>
        </w:rPr>
        <w:footnoteReference w:id="16"/>
      </w:r>
    </w:p>
    <w:p w14:paraId="5E0A9240" w14:textId="77777777" w:rsidR="005D734B" w:rsidRPr="0097463E" w:rsidRDefault="005D734B" w:rsidP="00884952">
      <w:pPr>
        <w:pStyle w:val="AltSH1Ashurst"/>
        <w:numPr>
          <w:ilvl w:val="0"/>
          <w:numId w:val="133"/>
        </w:numPr>
        <w:ind w:right="509"/>
        <w:rPr>
          <w:rFonts w:asciiTheme="minorBidi" w:hAnsiTheme="minorBidi"/>
          <w:b/>
          <w:bCs/>
        </w:rPr>
      </w:pPr>
      <w:bookmarkStart w:id="127" w:name="_Toc149567624"/>
      <w:bookmarkStart w:id="128" w:name="_Toc149729794"/>
      <w:r w:rsidRPr="0097463E">
        <w:rPr>
          <w:rFonts w:asciiTheme="minorBidi" w:hAnsiTheme="minorBidi"/>
          <w:b/>
          <w:bCs/>
        </w:rPr>
        <w:t>Introduction</w:t>
      </w:r>
      <w:bookmarkEnd w:id="127"/>
      <w:bookmarkEnd w:id="128"/>
    </w:p>
    <w:p w14:paraId="56997A44"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 xml:space="preserve">Our opinion is being sought on the guarantee by the Parent Company of the subsidiary's obligations in a contract (contract number [NUMBER]) (the </w:t>
      </w:r>
      <w:r w:rsidRPr="0097463E">
        <w:rPr>
          <w:rFonts w:asciiTheme="minorBidi" w:hAnsiTheme="minorBidi"/>
          <w:b/>
        </w:rPr>
        <w:t>Agreement</w:t>
      </w:r>
      <w:r w:rsidRPr="0097463E">
        <w:rPr>
          <w:rFonts w:asciiTheme="minorBidi" w:hAnsiTheme="minorBidi"/>
        </w:rPr>
        <w:t xml:space="preserve">) intended to be entered into between [SUPPLIER NAME](registered number [NUMBER]) (the </w:t>
      </w:r>
      <w:r w:rsidRPr="0097463E">
        <w:rPr>
          <w:rFonts w:asciiTheme="minorBidi" w:hAnsiTheme="minorBidi"/>
          <w:b/>
        </w:rPr>
        <w:t>Supplier</w:t>
      </w:r>
      <w:r w:rsidRPr="0097463E">
        <w:rPr>
          <w:rFonts w:asciiTheme="minorBidi" w:hAnsiTheme="minorBidi"/>
        </w:rPr>
        <w:t>) and [</w:t>
      </w:r>
      <w:r w:rsidRPr="0097463E">
        <w:rPr>
          <w:rFonts w:asciiTheme="minorBidi" w:hAnsiTheme="minorBidi"/>
          <w:szCs w:val="20"/>
        </w:rPr>
        <w:t>Client</w:t>
      </w:r>
      <w:r w:rsidRPr="0097463E">
        <w:rPr>
          <w:rFonts w:asciiTheme="minorBidi" w:hAnsiTheme="minorBidi"/>
        </w:rPr>
        <w:t>] in relation to [CONTRACT].</w:t>
      </w:r>
    </w:p>
    <w:p w14:paraId="58F4547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We are lawyers to the Parent Company and we are qualified to give this opinion.</w:t>
      </w:r>
    </w:p>
    <w:p w14:paraId="3058A023" w14:textId="77777777" w:rsidR="005D734B" w:rsidRPr="0097463E" w:rsidRDefault="005D734B" w:rsidP="005D734B">
      <w:pPr>
        <w:pStyle w:val="AltSH1Ashurst"/>
        <w:ind w:right="509"/>
        <w:jc w:val="both"/>
        <w:rPr>
          <w:rFonts w:asciiTheme="minorBidi" w:hAnsiTheme="minorBidi"/>
          <w:b/>
          <w:bCs/>
        </w:rPr>
      </w:pPr>
      <w:bookmarkStart w:id="129" w:name="_Toc149567625"/>
      <w:bookmarkStart w:id="130" w:name="_Toc149729795"/>
      <w:r w:rsidRPr="0097463E">
        <w:rPr>
          <w:rFonts w:asciiTheme="minorBidi" w:hAnsiTheme="minorBidi"/>
          <w:b/>
          <w:bCs/>
        </w:rPr>
        <w:t>Documents examined and investigations made</w:t>
      </w:r>
      <w:bookmarkEnd w:id="129"/>
      <w:bookmarkEnd w:id="130"/>
    </w:p>
    <w:p w14:paraId="530428D1"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For the purposes of this opinion we have examined the following:</w:t>
      </w:r>
    </w:p>
    <w:p w14:paraId="619ECC6A"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 xml:space="preserve">[a photocopy of] the duly executed parent company guarantee between the Parent Company and the </w:t>
      </w:r>
      <w:r w:rsidRPr="0097463E">
        <w:rPr>
          <w:rFonts w:asciiTheme="minorBidi" w:hAnsiTheme="minorBidi"/>
          <w:szCs w:val="20"/>
        </w:rPr>
        <w:t>Client</w:t>
      </w:r>
      <w:r w:rsidRPr="0097463E">
        <w:rPr>
          <w:rFonts w:asciiTheme="minorBidi" w:hAnsiTheme="minorBidi"/>
          <w:b/>
          <w:bCs/>
          <w:szCs w:val="20"/>
        </w:rPr>
        <w:t xml:space="preserve"> </w:t>
      </w:r>
      <w:r w:rsidRPr="0097463E">
        <w:rPr>
          <w:rFonts w:asciiTheme="minorBidi" w:hAnsiTheme="minorBidi"/>
        </w:rPr>
        <w:t xml:space="preserve">which contains the guarantee obligations to be given to you by the Parent Company (the </w:t>
      </w:r>
      <w:r w:rsidRPr="0097463E">
        <w:rPr>
          <w:rFonts w:asciiTheme="minorBidi" w:hAnsiTheme="minorBidi"/>
          <w:b/>
          <w:bCs/>
        </w:rPr>
        <w:t>Parent Company Guarantee</w:t>
      </w:r>
      <w:r w:rsidRPr="0097463E">
        <w:rPr>
          <w:rFonts w:asciiTheme="minorBidi" w:hAnsiTheme="minorBidi"/>
        </w:rPr>
        <w:t>);</w:t>
      </w:r>
    </w:p>
    <w:p w14:paraId="2414ED54"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up to date copies of the [certificate of incorporation of the Parent Company – local law equivalent] and the [memorandum and articles of association of the Parent Company – local law equivalent] which have been certified by the [company secretary] of the Parent Company to be true and up to date copies of the Parent Company's constitutional documents;</w:t>
      </w:r>
    </w:p>
    <w:p w14:paraId="51E17BCB" w14:textId="77777777" w:rsidR="005D734B" w:rsidRPr="0097463E" w:rsidRDefault="005D734B" w:rsidP="005D734B">
      <w:pPr>
        <w:pStyle w:val="AltSH3Ashurst"/>
        <w:ind w:right="509"/>
        <w:jc w:val="both"/>
        <w:rPr>
          <w:rFonts w:asciiTheme="minorBidi" w:hAnsiTheme="minorBidi"/>
        </w:rPr>
      </w:pPr>
      <w:bookmarkStart w:id="131" w:name="_Ref149561825"/>
      <w:r w:rsidRPr="0097463E">
        <w:rPr>
          <w:rFonts w:asciiTheme="minorBidi" w:hAnsiTheme="minorBidi"/>
        </w:rPr>
        <w:t>a [certified] copy of the minutes of the meeting of the Parent Company's [board of directors] held on [DATE] at which a resolution was passed authorising the execution of the Parent Company Guarantee by the Parent Company;</w:t>
      </w:r>
      <w:bookmarkEnd w:id="131"/>
    </w:p>
    <w:p w14:paraId="5256F123"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evidence that any and all necessary authorisations and approvals and consents of the appropriate authorities in the State have been obtained and are in full force and effect to:</w:t>
      </w:r>
    </w:p>
    <w:p w14:paraId="6C6DB61C" w14:textId="77777777" w:rsidR="005D734B" w:rsidRPr="0097463E" w:rsidRDefault="005D734B" w:rsidP="005D734B">
      <w:pPr>
        <w:pStyle w:val="AltSH4Ashurst"/>
        <w:ind w:right="509"/>
        <w:jc w:val="both"/>
        <w:rPr>
          <w:rFonts w:asciiTheme="minorBidi" w:hAnsiTheme="minorBidi"/>
        </w:rPr>
      </w:pPr>
      <w:r w:rsidRPr="0097463E">
        <w:rPr>
          <w:rFonts w:asciiTheme="minorBidi" w:hAnsiTheme="minorBidi"/>
        </w:rPr>
        <w:t>authorise the execution of the Parent Company Guarantee by or on behalf of the Parent Company;</w:t>
      </w:r>
    </w:p>
    <w:p w14:paraId="47F04DAD" w14:textId="77777777" w:rsidR="005D734B" w:rsidRPr="0097463E" w:rsidRDefault="005D734B" w:rsidP="005D734B">
      <w:pPr>
        <w:pStyle w:val="AltSH4Ashurst"/>
        <w:ind w:right="509"/>
        <w:jc w:val="both"/>
        <w:rPr>
          <w:rFonts w:asciiTheme="minorBidi" w:hAnsiTheme="minorBidi"/>
        </w:rPr>
      </w:pPr>
      <w:r w:rsidRPr="0097463E">
        <w:rPr>
          <w:rFonts w:asciiTheme="minorBidi" w:hAnsiTheme="minorBidi"/>
        </w:rPr>
        <w:t>authorise the performance by the Parent Company of its obligations under the Parent Company Guarantee; and</w:t>
      </w:r>
    </w:p>
    <w:p w14:paraId="68E0C946" w14:textId="77777777" w:rsidR="005D734B" w:rsidRPr="0097463E" w:rsidRDefault="005D734B" w:rsidP="005D734B">
      <w:pPr>
        <w:pStyle w:val="AltSH4Ashurst"/>
        <w:ind w:right="509"/>
        <w:jc w:val="both"/>
        <w:rPr>
          <w:rFonts w:asciiTheme="minorBidi" w:hAnsiTheme="minorBidi"/>
        </w:rPr>
      </w:pPr>
      <w:r w:rsidRPr="0097463E">
        <w:rPr>
          <w:rFonts w:asciiTheme="minorBidi" w:hAnsiTheme="minorBidi"/>
        </w:rPr>
        <w:t>permit the payment and remittance by the Parent Company in pounds sterling of all payments to be made in the manner provided for in the Parent Company Guarantee; and</w:t>
      </w:r>
    </w:p>
    <w:p w14:paraId="1296840F"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such laws, regulations, records and documents which are necessary for the purpose of expressing this opinion.</w:t>
      </w:r>
    </w:p>
    <w:p w14:paraId="3354F011" w14:textId="77777777" w:rsidR="005D734B" w:rsidRPr="0097463E" w:rsidRDefault="005D734B" w:rsidP="005D734B">
      <w:pPr>
        <w:pStyle w:val="AltSH1Ashurst"/>
        <w:keepNext/>
        <w:ind w:right="509"/>
        <w:rPr>
          <w:rFonts w:asciiTheme="minorBidi" w:hAnsiTheme="minorBidi"/>
          <w:b/>
          <w:bCs/>
        </w:rPr>
      </w:pPr>
      <w:bookmarkStart w:id="132" w:name="_Toc149567626"/>
      <w:bookmarkStart w:id="133" w:name="_Toc149729796"/>
      <w:r w:rsidRPr="0097463E">
        <w:rPr>
          <w:rFonts w:asciiTheme="minorBidi" w:hAnsiTheme="minorBidi"/>
          <w:b/>
          <w:bCs/>
        </w:rPr>
        <w:t>Scope of this Opinion</w:t>
      </w:r>
      <w:bookmarkEnd w:id="132"/>
      <w:bookmarkEnd w:id="133"/>
    </w:p>
    <w:p w14:paraId="5C8A93FE"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This opinion is confined to the laws of the State and we express no opinion on any matter so far as it may be affected by the law of a country other than the State.</w:t>
      </w:r>
    </w:p>
    <w:p w14:paraId="4B5C4C9E"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In this opinion:</w:t>
      </w:r>
    </w:p>
    <w:p w14:paraId="2EF41EF8" w14:textId="77777777" w:rsidR="005D734B" w:rsidRPr="0097463E" w:rsidRDefault="005D734B" w:rsidP="005D734B">
      <w:pPr>
        <w:pStyle w:val="AltSH3Ashurst"/>
        <w:ind w:right="509"/>
        <w:rPr>
          <w:rFonts w:asciiTheme="minorBidi" w:hAnsiTheme="minorBidi"/>
        </w:rPr>
      </w:pPr>
      <w:r w:rsidRPr="0097463E">
        <w:rPr>
          <w:rFonts w:asciiTheme="minorBidi" w:hAnsiTheme="minorBidi"/>
        </w:rPr>
        <w:t>references to the law of the State include any law which has been passed in the State but which is not yet in force, any regulations or generally applicable requirements made or imposed by any State Authority and any treaty or international convention which the State has signed; and</w:t>
      </w:r>
    </w:p>
    <w:p w14:paraId="6654D434" w14:textId="77777777" w:rsidR="005D734B" w:rsidRPr="0097463E" w:rsidRDefault="005D734B" w:rsidP="005D734B">
      <w:pPr>
        <w:pStyle w:val="AltSH3Ashurst"/>
        <w:ind w:right="509"/>
        <w:rPr>
          <w:rFonts w:asciiTheme="minorBidi" w:hAnsiTheme="minorBidi"/>
        </w:rPr>
      </w:pPr>
      <w:r w:rsidRPr="0097463E">
        <w:rPr>
          <w:rFonts w:asciiTheme="minorBidi" w:hAnsiTheme="minorBidi"/>
        </w:rPr>
        <w:t>references to any "State Authority" are references to any governmental, official or judicial authority or body in the State and references to a "State Court" are to any court having judicial authority in State.</w:t>
      </w:r>
    </w:p>
    <w:p w14:paraId="5F5DAD00"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[References to]:</w:t>
      </w:r>
    </w:p>
    <w:p w14:paraId="27C2B83C" w14:textId="77777777" w:rsidR="005D734B" w:rsidRPr="0097463E" w:rsidRDefault="005D734B" w:rsidP="005D734B">
      <w:pPr>
        <w:pStyle w:val="AltSH3Ashurst"/>
        <w:ind w:right="509"/>
        <w:rPr>
          <w:rFonts w:asciiTheme="minorBidi" w:hAnsiTheme="minorBidi"/>
        </w:rPr>
      </w:pPr>
      <w:r w:rsidRPr="0097463E">
        <w:rPr>
          <w:rFonts w:asciiTheme="minorBidi" w:hAnsiTheme="minorBidi"/>
        </w:rPr>
        <w:t>the laws of the State in this opinion are to the laws of the state of [STATE] and all and any federal laws of the United States of America which are applicable in the state of [STATE] in relation to the opinions expressed in this Opinion.</w:t>
      </w:r>
    </w:p>
    <w:p w14:paraId="7422AA77" w14:textId="77777777" w:rsidR="005D734B" w:rsidRPr="0097463E" w:rsidRDefault="005D734B" w:rsidP="005D734B">
      <w:pPr>
        <w:pStyle w:val="AltSH3Ashurst"/>
        <w:ind w:right="509"/>
        <w:rPr>
          <w:rFonts w:asciiTheme="minorBidi" w:hAnsiTheme="minorBidi"/>
        </w:rPr>
      </w:pPr>
      <w:r w:rsidRPr="0097463E">
        <w:rPr>
          <w:rFonts w:asciiTheme="minorBidi" w:hAnsiTheme="minorBidi"/>
        </w:rPr>
        <w:t>State Authorities and State Courts include those federal authorities and courts having authority or jurisdiction in the state of [STATE].]</w:t>
      </w:r>
      <w:r w:rsidRPr="0097463E">
        <w:rPr>
          <w:rStyle w:val="FootnoteReference"/>
          <w:rFonts w:asciiTheme="minorBidi" w:hAnsiTheme="minorBidi"/>
          <w:highlight w:val="lightGray"/>
        </w:rPr>
        <w:footnoteReference w:id="17"/>
      </w:r>
    </w:p>
    <w:p w14:paraId="70F27ACF"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For the purposes of this opinion, we have assumed that the Parent Company Guarantee is, as regards the Parent Company and each of the other parties, valid, binding and enforceable in accordance with its terms under English law.</w:t>
      </w:r>
    </w:p>
    <w:p w14:paraId="215E407A"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 xml:space="preserve">This opinion may be relied upon by you and your successors in title and assignees as </w:t>
      </w:r>
      <w:r w:rsidRPr="0097463E">
        <w:rPr>
          <w:rFonts w:asciiTheme="minorBidi" w:hAnsiTheme="minorBidi"/>
          <w:szCs w:val="20"/>
        </w:rPr>
        <w:t>Client</w:t>
      </w:r>
      <w:r w:rsidRPr="0097463E">
        <w:rPr>
          <w:rFonts w:asciiTheme="minorBidi" w:hAnsiTheme="minorBidi"/>
          <w:b/>
          <w:bCs/>
          <w:szCs w:val="20"/>
        </w:rPr>
        <w:t xml:space="preserve"> </w:t>
      </w:r>
      <w:r w:rsidRPr="0097463E">
        <w:rPr>
          <w:rFonts w:asciiTheme="minorBidi" w:hAnsiTheme="minorBidi"/>
        </w:rPr>
        <w:t>in respect of the Agreement.</w:t>
      </w:r>
    </w:p>
    <w:p w14:paraId="37DC43BD" w14:textId="77777777" w:rsidR="005D734B" w:rsidRPr="0097463E" w:rsidRDefault="005D734B" w:rsidP="005D734B">
      <w:pPr>
        <w:pStyle w:val="AltSH1Ashurst"/>
        <w:ind w:right="509"/>
        <w:rPr>
          <w:rFonts w:asciiTheme="minorBidi" w:hAnsiTheme="minorBidi"/>
          <w:b/>
          <w:bCs/>
        </w:rPr>
      </w:pPr>
      <w:bookmarkStart w:id="134" w:name="_Toc149567627"/>
      <w:bookmarkStart w:id="135" w:name="_Toc149729797"/>
      <w:r w:rsidRPr="0097463E">
        <w:rPr>
          <w:rFonts w:asciiTheme="minorBidi" w:hAnsiTheme="minorBidi"/>
          <w:b/>
          <w:bCs/>
        </w:rPr>
        <w:t>Opinion Given</w:t>
      </w:r>
      <w:bookmarkEnd w:id="134"/>
      <w:bookmarkEnd w:id="135"/>
    </w:p>
    <w:p w14:paraId="181F851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Subject to the assumptions and qualifications set out in this opinion, we give the opinions set out in this clause 4.</w:t>
      </w:r>
    </w:p>
    <w:p w14:paraId="0C40F476"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is a validly existing [body corporate] duly incorporated with limited liability and has legal personality under the laws of the State.</w:t>
      </w:r>
    </w:p>
    <w:p w14:paraId="32EEFC14"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At the date of this opinion, no steps have been taken or threatened to wind up the Parent Company, to terminate its existence or to appoint a receiver, manager, administrator, liquidator, custodian, trustee or similar official in respect of it or otherwise to place its business or any of its assets outside the control of its directors.</w:t>
      </w:r>
    </w:p>
    <w:p w14:paraId="1549615C"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has full corporate power to execute the Parent Company Guarantee and to comply with its obligations in the Parent Company Guarantee.</w:t>
      </w:r>
    </w:p>
    <w:p w14:paraId="3B28D4F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 xml:space="preserve">The resolutions of the directors of the Parent Company passed at the meetings referred to in clause </w:t>
      </w:r>
      <w:r w:rsidRPr="0097463E">
        <w:rPr>
          <w:rFonts w:asciiTheme="minorBidi" w:hAnsiTheme="minorBidi"/>
        </w:rPr>
        <w:fldChar w:fldCharType="begin" w:fldLock="1"/>
      </w:r>
      <w:r w:rsidRPr="0097463E">
        <w:rPr>
          <w:rFonts w:asciiTheme="minorBidi" w:hAnsiTheme="minorBidi"/>
        </w:rPr>
        <w:instrText xml:space="preserve"> REF _Ref149561825 \w \h  \* MERGEFORMAT </w:instrText>
      </w:r>
      <w:r w:rsidRPr="0097463E">
        <w:rPr>
          <w:rFonts w:asciiTheme="minorBidi" w:hAnsiTheme="minorBidi"/>
        </w:rPr>
      </w:r>
      <w:r w:rsidRPr="0097463E">
        <w:rPr>
          <w:rFonts w:asciiTheme="minorBidi" w:hAnsiTheme="minorBidi"/>
        </w:rPr>
        <w:fldChar w:fldCharType="separate"/>
      </w:r>
      <w:r w:rsidRPr="0097463E">
        <w:rPr>
          <w:rFonts w:asciiTheme="minorBidi" w:hAnsiTheme="minorBidi"/>
          <w:cs/>
        </w:rPr>
        <w:t>‎</w:t>
      </w:r>
      <w:r w:rsidRPr="0097463E">
        <w:rPr>
          <w:rFonts w:asciiTheme="minorBidi" w:hAnsiTheme="minorBidi"/>
        </w:rPr>
        <w:t>2.1(c)</w:t>
      </w:r>
      <w:r w:rsidRPr="0097463E">
        <w:rPr>
          <w:rFonts w:asciiTheme="minorBidi" w:hAnsiTheme="minorBidi"/>
        </w:rPr>
        <w:fldChar w:fldCharType="end"/>
      </w:r>
      <w:r w:rsidRPr="0097463E">
        <w:rPr>
          <w:rFonts w:asciiTheme="minorBidi" w:hAnsiTheme="minorBidi"/>
        </w:rPr>
        <w:t>:</w:t>
      </w:r>
    </w:p>
    <w:p w14:paraId="287E2F8B"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are valid under the Parent Company's constitutional documents and the laws of the State;</w:t>
      </w:r>
    </w:p>
    <w:p w14:paraId="0BF2A2FE"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are sufficient corporate authorisation for the Parent Company to execute the Parent Company Guarantee and to enable the Parent Company to comply with its obligations in the Parent Company Guarantee; and</w:t>
      </w:r>
    </w:p>
    <w:p w14:paraId="7663A64A"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do not need to be filed, recorded or registered with any State Authority;</w:t>
      </w:r>
    </w:p>
    <w:p w14:paraId="67EF51AD"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All other necessary action, including the approval and consents of shareholders or debenture holders has been taken to authorise the execution of the Parent Company Guarantee and to enable the Parent Company to comply with its obligations in the Parent Company Guarantee.</w:t>
      </w:r>
    </w:p>
    <w:p w14:paraId="631D5028"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Guarantee is in a proper form to be enforced under the laws of the State.</w:t>
      </w:r>
    </w:p>
    <w:p w14:paraId="76990776"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Guarantee has been executed on behalf of the Parent Company [affixing its common seal in the presence of] [by] a duly authorised officer or officers of the Parent Company and such execution has been attested in a manner which fulfils all relevant requirements of the laws of the State.</w:t>
      </w:r>
    </w:p>
    <w:p w14:paraId="67C0408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Guarantee constitutes legal, valid and binding obligations of the Parent Company enforceable in accordance with its terms.</w:t>
      </w:r>
    </w:p>
    <w:p w14:paraId="5577CB2A"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There has been obtained and is in full force and effect every consent, approval or authorisation by any State Authority which is either necessary or advisable in connection with:</w:t>
      </w:r>
    </w:p>
    <w:p w14:paraId="6FB9E179"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 xml:space="preserve">the execution by the Parent Company of the Parent Company Guarantee; </w:t>
      </w:r>
    </w:p>
    <w:p w14:paraId="490BC948"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validity or enforceability of the Parent Company Guarantee; or</w:t>
      </w:r>
    </w:p>
    <w:p w14:paraId="64359F67"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effectiveness or priority of any obligation of the Parent Company under the Parent Company Guarantee.</w:t>
      </w:r>
    </w:p>
    <w:p w14:paraId="783120DC"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No provision in the Parent Company Guarantee will contravene the Parent Company's constitutional documents or State laws.</w:t>
      </w:r>
    </w:p>
    <w:p w14:paraId="0FC68E16"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None of the following steps is either necessary or advisable to ensure that the Parent Company Guarantee is valid or admissible in evidence and none of those steps will be necessary in connection with any proceedings or other steps to enforce the Parent Company Guarantee:</w:t>
      </w:r>
    </w:p>
    <w:p w14:paraId="4F45A6B3"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execution of the Parent Company Guarantee as a notarial act or in any other form;</w:t>
      </w:r>
    </w:p>
    <w:p w14:paraId="3E191085"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registration, filing or recording of any Parent Company Guarantee or any form relating to the Parent Company Guarantee with any State Authority;</w:t>
      </w:r>
    </w:p>
    <w:p w14:paraId="629BA2F1"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payment of any stamp, registration fee or other documentary tax to any State Authority in relation to the Parent Company Guarantee.</w:t>
      </w:r>
    </w:p>
    <w:p w14:paraId="07C6F595"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If the Parent Company becomes bankrupt or subject to any other insolvency procedure or to the protection of insolvency laws the obligations of the Parent Company under the Parent Company Guarantee will remain valid, binding and enforceable.</w:t>
      </w:r>
    </w:p>
    <w:p w14:paraId="76C81C88"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It will not be necessary to obtain any leave from a State Court or other State Authority before enforcing the Parent Company Guarantee and this position will not change if the Parent Company becomes bankrupt or subject to any other insolvency procedure or to the protection of insolvency laws.</w:t>
      </w:r>
    </w:p>
    <w:p w14:paraId="75FB9194"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is entitled to make all payments under the Parent Company  Guarantee without any deduction or withholding in respect of any taxes in the State.</w:t>
      </w:r>
    </w:p>
    <w:p w14:paraId="4F0CC47D"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choice of English law to govern the Parent Company Guarantee is valid and binding under the laws of the State and the courts of the State would apply English law in interpreting or determining the validity of the Parent Company Guarantee and the performance of the Parent Company's obligations under the Parent Company Guarantee.</w:t>
      </w:r>
    </w:p>
    <w:p w14:paraId="37DAD4A4"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submission by the Parent Company to the jurisdiction of the English courts in the Parent Company Guarantee is valid and binding under the laws of the State.</w:t>
      </w:r>
    </w:p>
    <w:p w14:paraId="611C5A4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courts of the State would recognise the validity of any proceedings in the English courts which are commenced by the service of process on the process agent appointed in or pursuant to the Parent Company Guarantee.</w:t>
      </w:r>
    </w:p>
    <w:p w14:paraId="17BFAF82"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A judgment or order of an English court in respect of any claim under the Parent Company Guarantee would be recognised and enforced by the courts of the State without any re-trial or re-examination of that matter.</w:t>
      </w:r>
    </w:p>
    <w:p w14:paraId="2FBCC8AC"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Neither the Parent Company nor any of its assets is entitled to any immunity from service of process, suit, judgment, execution or attachment (including prejudgment attachment) in respect of any obligation under, or security interest created by, the Parent Company Guarantee.</w:t>
      </w:r>
    </w:p>
    <w:p w14:paraId="786B3C08"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courts of the State will give judgment in Sterling.</w:t>
      </w:r>
    </w:p>
    <w:p w14:paraId="44EAFF09"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It is not necessary in order for you to exercise or enforce any of your rights under the Parent Company Guarantee that you should be licensed, registered or otherwise authorised to carry on business in the State.</w:t>
      </w:r>
    </w:p>
    <w:p w14:paraId="0646C720" w14:textId="77777777" w:rsidR="005D734B" w:rsidRPr="0097463E" w:rsidRDefault="005D734B" w:rsidP="005D734B">
      <w:pPr>
        <w:pStyle w:val="AltSH2Ashurst"/>
        <w:tabs>
          <w:tab w:val="num" w:pos="851"/>
        </w:tabs>
        <w:ind w:left="851" w:right="509" w:hanging="851"/>
        <w:jc w:val="both"/>
        <w:rPr>
          <w:rFonts w:asciiTheme="minorBidi" w:hAnsiTheme="minorBidi"/>
        </w:rPr>
      </w:pPr>
      <w:r w:rsidRPr="0097463E">
        <w:rPr>
          <w:rFonts w:asciiTheme="minorBidi" w:hAnsiTheme="minorBidi"/>
        </w:rPr>
        <w:t>You will not be deemed to be resident, or to carry on any business, in the State or be subject to any tax in the State as a result of executing or enforcing the Parent Company Guarantee.</w:t>
      </w:r>
    </w:p>
    <w:p w14:paraId="6451DBB5"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is not engaged in any proceedings, legal or otherwise, before any State court or other State Authority which could materially or adversely affect the financial condition, business or operations of the Parent Company or impair the Parent Company's ability to comply with its obligations in the Parent Company Guarantee.</w:t>
      </w:r>
    </w:p>
    <w:p w14:paraId="33669ABA" w14:textId="77777777" w:rsidR="005D734B" w:rsidRPr="0097463E" w:rsidRDefault="005D734B" w:rsidP="005D734B">
      <w:pPr>
        <w:pStyle w:val="AltSH1Ashurst"/>
        <w:ind w:right="509"/>
        <w:jc w:val="both"/>
        <w:rPr>
          <w:rFonts w:asciiTheme="minorBidi" w:hAnsiTheme="minorBidi"/>
          <w:b/>
          <w:bCs/>
        </w:rPr>
      </w:pPr>
      <w:bookmarkStart w:id="136" w:name="_Toc149567628"/>
      <w:bookmarkStart w:id="137" w:name="_Toc149729798"/>
      <w:r w:rsidRPr="0097463E">
        <w:rPr>
          <w:rFonts w:asciiTheme="minorBidi" w:hAnsiTheme="minorBidi"/>
          <w:b/>
          <w:bCs/>
        </w:rPr>
        <w:t>Assumptions</w:t>
      </w:r>
      <w:bookmarkEnd w:id="136"/>
      <w:bookmarkEnd w:id="137"/>
    </w:p>
    <w:p w14:paraId="024AA199"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Our opinion is subject to the following assumptions and qualifications:</w:t>
      </w:r>
    </w:p>
    <w:p w14:paraId="04261DC3"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we have assumed the genuineness of signatures, and that copies of documents examined by us are true and complete copies of the originals;</w:t>
      </w:r>
    </w:p>
    <w:p w14:paraId="455077A4"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we have assumed that the Parent Company Guarantee will be or has been delivered by or on behalf of each of the parties to it;</w:t>
      </w:r>
    </w:p>
    <w:p w14:paraId="3B0AA915"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claims may become time barred or may become subject to defences of set-off or counterclaim notwithstanding any provision to the contrary in the Parent Company Guarantee; and</w:t>
      </w:r>
    </w:p>
    <w:p w14:paraId="2305655F"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failure to exercise a right of action for more than a certain period may operate as a bar to the exercise of such right or may constitute a waiver of such right.</w:t>
      </w:r>
    </w:p>
    <w:p w14:paraId="210E9FB7" w14:textId="77777777" w:rsidR="005D734B" w:rsidRPr="0097463E" w:rsidRDefault="005D734B" w:rsidP="005D734B">
      <w:pPr>
        <w:pStyle w:val="NormalAshurst"/>
        <w:ind w:left="851" w:right="793" w:hanging="851"/>
        <w:rPr>
          <w:rFonts w:asciiTheme="minorBidi" w:hAnsiTheme="minorBidi"/>
        </w:rPr>
      </w:pPr>
      <w:r w:rsidRPr="0097463E">
        <w:rPr>
          <w:rFonts w:asciiTheme="minorBidi" w:hAnsiTheme="minorBidi"/>
        </w:rPr>
        <w:t>Yours faithfully</w:t>
      </w:r>
    </w:p>
    <w:p w14:paraId="4911FDC8" w14:textId="77777777" w:rsidR="005D734B" w:rsidRPr="0097463E" w:rsidRDefault="005D734B" w:rsidP="005D734B">
      <w:pPr>
        <w:pStyle w:val="NormalAshurst"/>
        <w:ind w:left="851" w:right="793" w:hanging="851"/>
        <w:rPr>
          <w:rFonts w:asciiTheme="minorBidi" w:hAnsiTheme="minorBidi"/>
        </w:rPr>
      </w:pPr>
    </w:p>
    <w:p w14:paraId="5241B460" w14:textId="77777777" w:rsidR="005D734B" w:rsidRPr="0097463E" w:rsidRDefault="005D734B" w:rsidP="005D734B">
      <w:pPr>
        <w:pStyle w:val="NormalAshurst"/>
        <w:ind w:left="851" w:right="793" w:hanging="851"/>
        <w:rPr>
          <w:rFonts w:asciiTheme="minorBidi" w:hAnsiTheme="minorBidi"/>
        </w:rPr>
      </w:pPr>
      <w:r w:rsidRPr="0097463E">
        <w:rPr>
          <w:rFonts w:asciiTheme="minorBidi" w:hAnsiTheme="minorBidi"/>
        </w:rPr>
        <w:t>[</w:t>
      </w:r>
      <w:r w:rsidRPr="0097463E">
        <w:rPr>
          <w:rFonts w:asciiTheme="minorBidi" w:hAnsiTheme="minorBidi"/>
          <w:b/>
          <w:bCs/>
        </w:rPr>
        <w:t>EXECUTION BY PARTNER OR EQUIVALENT SIGNATORY</w:t>
      </w:r>
      <w:r w:rsidRPr="0097463E">
        <w:rPr>
          <w:rFonts w:asciiTheme="minorBidi" w:hAnsiTheme="minorBidi"/>
        </w:rPr>
        <w:t>]</w:t>
      </w:r>
    </w:p>
    <w:p w14:paraId="3DB1B518" w14:textId="77777777" w:rsidR="005D734B" w:rsidRPr="0097463E" w:rsidRDefault="005D734B" w:rsidP="005D734B">
      <w:pPr>
        <w:rPr>
          <w:rFonts w:asciiTheme="minorBidi" w:hAnsiTheme="minorBidi"/>
          <w:color w:val="000000"/>
        </w:rPr>
      </w:pPr>
      <w:r w:rsidRPr="0097463E">
        <w:rPr>
          <w:rFonts w:asciiTheme="minorBidi" w:hAnsiTheme="minorBidi"/>
        </w:rPr>
        <w:br w:type="page"/>
      </w:r>
    </w:p>
    <w:p w14:paraId="657D3AF9" w14:textId="79DE9187" w:rsidR="005D734B" w:rsidRPr="0097463E" w:rsidRDefault="005D734B" w:rsidP="005D734B">
      <w:pPr>
        <w:pStyle w:val="NormalAshurst"/>
        <w:rPr>
          <w:rFonts w:asciiTheme="minorBidi" w:hAnsiTheme="minorBidi"/>
          <w:b/>
          <w:bCs/>
          <w:color w:val="FF5F49"/>
          <w:sz w:val="24"/>
        </w:rPr>
      </w:pPr>
      <w:r w:rsidRPr="0097463E">
        <w:rPr>
          <w:rFonts w:asciiTheme="minorBidi" w:hAnsiTheme="minorBidi"/>
          <w:b/>
          <w:bCs/>
          <w:color w:val="4F81BD" w:themeColor="accent1"/>
          <w:sz w:val="24"/>
        </w:rPr>
        <w:t xml:space="preserve">Part </w:t>
      </w:r>
      <w:r w:rsidR="00BD0141">
        <w:rPr>
          <w:rFonts w:asciiTheme="minorBidi" w:hAnsiTheme="minorBidi"/>
          <w:b/>
          <w:bCs/>
          <w:color w:val="4F81BD" w:themeColor="accent1"/>
          <w:sz w:val="24"/>
        </w:rPr>
        <w:t>3</w:t>
      </w:r>
      <w:r w:rsidRPr="0097463E">
        <w:rPr>
          <w:rFonts w:asciiTheme="minorBidi" w:hAnsiTheme="minorBidi"/>
          <w:b/>
          <w:bCs/>
          <w:color w:val="4F81BD" w:themeColor="accent1"/>
          <w:sz w:val="24"/>
        </w:rPr>
        <w:t>:</w:t>
      </w:r>
      <w:r w:rsidRPr="0097463E">
        <w:rPr>
          <w:rFonts w:asciiTheme="minorBidi" w:hAnsiTheme="minorBidi"/>
          <w:b/>
          <w:bCs/>
          <w:color w:val="4F81BD" w:themeColor="accent1"/>
          <w:sz w:val="24"/>
        </w:rPr>
        <w:tab/>
        <w:t>Sub-Contractor Collateral Warranty</w:t>
      </w:r>
    </w:p>
    <w:p w14:paraId="6A0D4C3C" w14:textId="77777777" w:rsidR="009E7073" w:rsidRDefault="009E7073" w:rsidP="009E7073">
      <w:pPr>
        <w:pStyle w:val="42cmStartOfDocAshurst"/>
        <w:tabs>
          <w:tab w:val="left" w:pos="7938"/>
        </w:tabs>
      </w:pPr>
      <w:r w:rsidRPr="000C3274">
        <w:rPr>
          <w:rStyle w:val="ThisAgreementAshurst"/>
        </w:rPr>
        <w:t xml:space="preserve">THIS </w:t>
      </w:r>
      <w:bookmarkStart w:id="138" w:name="_Hlk188471691"/>
      <w:r w:rsidRPr="000C3274">
        <w:rPr>
          <w:rStyle w:val="ThisAgreementAshurst"/>
        </w:rPr>
        <w:t>DEED</w:t>
      </w:r>
      <w:r w:rsidRPr="00381E90">
        <w:rPr>
          <w:b/>
        </w:rPr>
        <w:t xml:space="preserve"> </w:t>
      </w:r>
      <w:r>
        <w:t>is made on</w:t>
      </w:r>
      <w:r>
        <w:tab/>
        <w:t>20[</w:t>
      </w:r>
      <w:r>
        <w:fldChar w:fldCharType="begin"/>
      </w:r>
      <w:r>
        <w:instrText xml:space="preserve"> SYMBOL 108\f wingdings \s11\h \* MERGEFORMAT </w:instrText>
      </w:r>
      <w:r>
        <w:fldChar w:fldCharType="end"/>
      </w:r>
      <w:r>
        <w:t>]</w:t>
      </w:r>
    </w:p>
    <w:p w14:paraId="1B327DE7" w14:textId="77777777" w:rsidR="009E7073" w:rsidRDefault="009E7073" w:rsidP="009E7073">
      <w:pPr>
        <w:pStyle w:val="FormalPartsAshurst"/>
      </w:pPr>
      <w:r>
        <w:t>Between:</w:t>
      </w:r>
    </w:p>
    <w:p w14:paraId="7B14D42A" w14:textId="77777777" w:rsidR="009E7073" w:rsidRDefault="009E7073" w:rsidP="00884952">
      <w:pPr>
        <w:pStyle w:val="PartiesAshurst"/>
        <w:numPr>
          <w:ilvl w:val="0"/>
          <w:numId w:val="145"/>
        </w:numPr>
      </w:pPr>
      <w:r>
        <w:t>[</w:t>
      </w:r>
      <w:r w:rsidRPr="009E7073">
        <w:rPr>
          <w:b/>
          <w:i/>
        </w:rPr>
        <w:t>insert name of the Client</w:t>
      </w:r>
      <w:r>
        <w:t>] whose registered office is at [</w:t>
      </w:r>
      <w:r>
        <w:fldChar w:fldCharType="begin"/>
      </w:r>
      <w:r>
        <w:instrText xml:space="preserve"> SYMBOL 108\f wingdings \s11\h \* MERGEFORMAT </w:instrText>
      </w:r>
      <w:r>
        <w:fldChar w:fldCharType="end"/>
      </w:r>
      <w:r>
        <w:t xml:space="preserve">] (the </w:t>
      </w:r>
      <w:r>
        <w:rPr>
          <w:rStyle w:val="DefinitionBold"/>
        </w:rPr>
        <w:t>Client</w:t>
      </w:r>
      <w:r>
        <w:t xml:space="preserve">), which expression shall include its successors in title or assigns; </w:t>
      </w:r>
    </w:p>
    <w:p w14:paraId="691C59DF" w14:textId="77777777" w:rsidR="009E7073" w:rsidRDefault="009E7073" w:rsidP="009E7073">
      <w:pPr>
        <w:pStyle w:val="PartiesAshurst"/>
      </w:pPr>
      <w:r>
        <w:t>[</w:t>
      </w:r>
      <w:r w:rsidRPr="00196B86">
        <w:rPr>
          <w:b/>
          <w:i/>
        </w:rPr>
        <w:t>insert name of Sub-Contractor</w:t>
      </w:r>
      <w:r>
        <w:t>] whose registered office is at [</w:t>
      </w:r>
      <w:r>
        <w:fldChar w:fldCharType="begin"/>
      </w:r>
      <w:r>
        <w:instrText xml:space="preserve"> SYMBOL 108\f wingdings \s11\h \* MERGEFORMAT </w:instrText>
      </w:r>
      <w:r>
        <w:fldChar w:fldCharType="end"/>
      </w:r>
      <w:r>
        <w:t xml:space="preserve">] (the </w:t>
      </w:r>
      <w:r w:rsidRPr="00EE437E">
        <w:rPr>
          <w:rStyle w:val="DefinitionBold"/>
        </w:rPr>
        <w:t>Sub-Contractor</w:t>
      </w:r>
      <w:r>
        <w:t>);</w:t>
      </w:r>
    </w:p>
    <w:p w14:paraId="7FB0C1B6" w14:textId="77777777" w:rsidR="009E7073" w:rsidRDefault="009E7073" w:rsidP="009E7073">
      <w:pPr>
        <w:pStyle w:val="PartiesAshurst"/>
      </w:pPr>
      <w:r>
        <w:t>[</w:t>
      </w:r>
      <w:r w:rsidRPr="00203B3A">
        <w:rPr>
          <w:b/>
          <w:i/>
        </w:rPr>
        <w:t xml:space="preserve">insert name of </w:t>
      </w:r>
      <w:r>
        <w:rPr>
          <w:b/>
          <w:i/>
        </w:rPr>
        <w:t>Consultant</w:t>
      </w:r>
      <w:r>
        <w:t>] whose registered office is at [</w:t>
      </w:r>
      <w:r>
        <w:fldChar w:fldCharType="begin"/>
      </w:r>
      <w:r>
        <w:instrText xml:space="preserve"> SYMBOL 108\f wingdings \s11\h \* MERGEFORMAT </w:instrText>
      </w:r>
      <w:r>
        <w:fldChar w:fldCharType="end"/>
      </w:r>
      <w:r>
        <w:t xml:space="preserve">] (the </w:t>
      </w:r>
      <w:r>
        <w:rPr>
          <w:rStyle w:val="DefinitionBold"/>
        </w:rPr>
        <w:t>Consultant</w:t>
      </w:r>
      <w:r>
        <w:t>).</w:t>
      </w:r>
    </w:p>
    <w:p w14:paraId="3B044D11" w14:textId="77777777" w:rsidR="009E7073" w:rsidRDefault="009E7073" w:rsidP="009E7073">
      <w:pPr>
        <w:pStyle w:val="FormalPartsAshurst"/>
      </w:pPr>
      <w:r>
        <w:t>Recitals</w:t>
      </w:r>
    </w:p>
    <w:p w14:paraId="2F0D5906" w14:textId="77777777" w:rsidR="009E7073" w:rsidRDefault="009E7073" w:rsidP="00884952">
      <w:pPr>
        <w:pStyle w:val="RecitalsAshurst"/>
        <w:numPr>
          <w:ilvl w:val="0"/>
          <w:numId w:val="144"/>
        </w:numPr>
      </w:pPr>
      <w:r>
        <w:t xml:space="preserve">The Client has engaged the Consultant to provide professional owner's engineer services in relation to the </w:t>
      </w:r>
      <w:r w:rsidRPr="009E7073">
        <w:rPr>
          <w:szCs w:val="20"/>
        </w:rPr>
        <w:t>design, engineering, manufacture, supply, installation, construction, completion and commissioning of a small modular nuclear reactor power plant and the ancillary facilities upon which it is dependent at</w:t>
      </w:r>
      <w:r>
        <w:t xml:space="preserve"> [</w:t>
      </w:r>
      <w:r>
        <w:fldChar w:fldCharType="begin"/>
      </w:r>
      <w:r>
        <w:instrText xml:space="preserve"> SYMBOL 108\f wingdings \s11\h \* MERGEFORMAT </w:instrText>
      </w:r>
      <w:r>
        <w:fldChar w:fldCharType="end"/>
      </w:r>
      <w:r>
        <w:t xml:space="preserve">] (the </w:t>
      </w:r>
      <w:r>
        <w:rPr>
          <w:rStyle w:val="DefinitionBold"/>
        </w:rPr>
        <w:t>Project</w:t>
      </w:r>
      <w:r>
        <w:t>).</w:t>
      </w:r>
    </w:p>
    <w:p w14:paraId="2E1CF879" w14:textId="77777777" w:rsidR="009E7073" w:rsidRDefault="009E7073" w:rsidP="009E7073">
      <w:pPr>
        <w:pStyle w:val="RecitalsAshurst"/>
      </w:pPr>
      <w:r>
        <w:t xml:space="preserve">The Sub-Contractor has been engaged by the Consultant under an appointment (the </w:t>
      </w:r>
      <w:r w:rsidRPr="00EE437E">
        <w:rPr>
          <w:rStyle w:val="DefinitionBold"/>
        </w:rPr>
        <w:t>Sub-Contract</w:t>
      </w:r>
      <w:r>
        <w:t>) dated [</w:t>
      </w:r>
      <w:r w:rsidRPr="00500100">
        <w:rPr>
          <w:b/>
          <w:i/>
        </w:rPr>
        <w:t xml:space="preserve">insert </w:t>
      </w:r>
      <w:r>
        <w:rPr>
          <w:b/>
          <w:i/>
        </w:rPr>
        <w:t>d</w:t>
      </w:r>
      <w:r w:rsidRPr="00500100">
        <w:rPr>
          <w:b/>
          <w:i/>
        </w:rPr>
        <w:t>ate</w:t>
      </w:r>
      <w:r>
        <w:t xml:space="preserve">] to perform certain services (the </w:t>
      </w:r>
      <w:r w:rsidRPr="00EE437E">
        <w:rPr>
          <w:rStyle w:val="DefinitionBold"/>
        </w:rPr>
        <w:t xml:space="preserve">Sub-Contract </w:t>
      </w:r>
      <w:r>
        <w:rPr>
          <w:rStyle w:val="DefinitionBold"/>
        </w:rPr>
        <w:t>Services</w:t>
      </w:r>
      <w:r>
        <w:t>) in connection with the Project.</w:t>
      </w:r>
    </w:p>
    <w:p w14:paraId="287503C3" w14:textId="77777777" w:rsidR="009E7073" w:rsidRDefault="009E7073" w:rsidP="009E7073">
      <w:pPr>
        <w:pStyle w:val="RecitalsAshurst"/>
      </w:pPr>
      <w:r>
        <w:t>Under the Sub-Contract the Sub-Contractor has agreed to give the Client the warranties and rights set out in this deed.</w:t>
      </w:r>
    </w:p>
    <w:p w14:paraId="2C1E2675" w14:textId="77777777" w:rsidR="009E7073" w:rsidRDefault="009E7073" w:rsidP="009E7073">
      <w:pPr>
        <w:pStyle w:val="RecitalsAshurst"/>
      </w:pPr>
      <w:r>
        <w:t>The Consultant is a party to this deed to acknowledge the rights of the Sub-Contractor and the Client should the Client take over the Consultant's position under the Sub-Contract.</w:t>
      </w:r>
    </w:p>
    <w:p w14:paraId="1BB62F72" w14:textId="77777777" w:rsidR="009E7073" w:rsidRPr="004A1247" w:rsidRDefault="009E7073" w:rsidP="009E7073">
      <w:pPr>
        <w:pStyle w:val="FormalPartsAshurst"/>
      </w:pPr>
      <w:r>
        <w:t>THE PARTIES AGREE AS follows:</w:t>
      </w:r>
    </w:p>
    <w:p w14:paraId="3746F331" w14:textId="77777777" w:rsidR="009E7073" w:rsidRDefault="009E7073" w:rsidP="00884952">
      <w:pPr>
        <w:pStyle w:val="AltSH1Ashurst"/>
        <w:numPr>
          <w:ilvl w:val="0"/>
          <w:numId w:val="143"/>
        </w:numPr>
      </w:pPr>
      <w:bookmarkStart w:id="139" w:name="_Ref161917878"/>
      <w:r w:rsidRPr="00546535">
        <w:t xml:space="preserve">The Sub-Contractor warrants that </w:t>
      </w:r>
      <w:r>
        <w:t>it</w:t>
      </w:r>
      <w:r w:rsidRPr="00546535">
        <w:t xml:space="preserve"> </w:t>
      </w:r>
      <w:r>
        <w:t xml:space="preserve">has complied and </w:t>
      </w:r>
      <w:r w:rsidRPr="00546535">
        <w:t xml:space="preserve">will </w:t>
      </w:r>
      <w:r>
        <w:t xml:space="preserve">continue to </w:t>
      </w:r>
      <w:r w:rsidRPr="00546535">
        <w:t>comply with the Sub-Contract</w:t>
      </w:r>
      <w:r>
        <w:t xml:space="preserve">.  In </w:t>
      </w:r>
      <w:r w:rsidRPr="00546535">
        <w:t>the event of any</w:t>
      </w:r>
      <w:r>
        <w:t xml:space="preserve"> breach of this warranty:</w:t>
      </w:r>
      <w:bookmarkEnd w:id="139"/>
    </w:p>
    <w:p w14:paraId="37EC8348" w14:textId="77777777" w:rsidR="009E7073" w:rsidRDefault="009E7073" w:rsidP="009E7073">
      <w:pPr>
        <w:pStyle w:val="AltSH3Ashurst"/>
        <w:spacing w:after="220" w:line="264" w:lineRule="auto"/>
      </w:pPr>
      <w:r>
        <w:t>the Sub-Contractor shall be entitled in any action or proceedings by the Client to rely on any term in the Sub-Contract and to raise the equivalent rights in defence of liability (except for any rights of set-off or counterclaim)</w:t>
      </w:r>
      <w:r w:rsidRPr="00252559">
        <w:t xml:space="preserve"> </w:t>
      </w:r>
      <w:r>
        <w:t>as it would have if the Client had been named as a joint client with the Consultant under the Sub-Contract and it owed its duties to the Client separately; and</w:t>
      </w:r>
    </w:p>
    <w:p w14:paraId="07752AE4" w14:textId="66928569" w:rsidR="009E7073" w:rsidRDefault="009E7073" w:rsidP="009E7073">
      <w:pPr>
        <w:pStyle w:val="AltSH3Ashurst"/>
        <w:spacing w:after="220" w:line="264" w:lineRule="auto"/>
      </w:pPr>
      <w:r>
        <w:t xml:space="preserve">the obligations of the Sub-Contractor under or pursuant to clause </w:t>
      </w:r>
      <w:r>
        <w:fldChar w:fldCharType="begin"/>
      </w:r>
      <w:r>
        <w:instrText xml:space="preserve"> REF _Ref161917878 \w \h </w:instrText>
      </w:r>
      <w:r>
        <w:fldChar w:fldCharType="separate"/>
      </w:r>
      <w:r w:rsidR="00C374EB">
        <w:rPr>
          <w:cs/>
        </w:rPr>
        <w:t>‎</w:t>
      </w:r>
      <w:r w:rsidR="00C374EB">
        <w:t>1</w:t>
      </w:r>
      <w:r>
        <w:fldChar w:fldCharType="end"/>
      </w:r>
      <w:r>
        <w:t xml:space="preserve"> shall not be released or diminished by the appointment of any person by the Client to carry out any independent enquiry into any relevant matter.</w:t>
      </w:r>
    </w:p>
    <w:p w14:paraId="34FB161D" w14:textId="680E3D57" w:rsidR="009E7073" w:rsidRDefault="009E7073" w:rsidP="009E7073">
      <w:pPr>
        <w:pStyle w:val="AltSH1Ashurst"/>
      </w:pPr>
      <w:r>
        <w:t xml:space="preserve">The Sub-Contractor further warrants that it has exercised and will continue to exercise in the performance of the Sub-Contract Services </w:t>
      </w:r>
      <w:r w:rsidRPr="00586B39">
        <w:rPr>
          <w:rFonts w:asciiTheme="minorBidi" w:hAnsiTheme="minorBidi"/>
        </w:rPr>
        <w:t>that degree of skill, care, prudence, foresight and operating practice which would reasonably and ordinarily be expected from time to time of a skilled and experienced owner's engineer, engineer or other appropriate consultant (engaged in the same type of undertaking as that of the Sub-Contractor)</w:t>
      </w:r>
      <w:r>
        <w:t xml:space="preserve">. In the event of breach of this warranty the provisions of clause </w:t>
      </w:r>
      <w:r>
        <w:fldChar w:fldCharType="begin"/>
      </w:r>
      <w:r>
        <w:instrText xml:space="preserve"> REF _Ref161917878 \w \h </w:instrText>
      </w:r>
      <w:r>
        <w:fldChar w:fldCharType="separate"/>
      </w:r>
      <w:r w:rsidR="00C374EB">
        <w:rPr>
          <w:cs/>
        </w:rPr>
        <w:t>‎</w:t>
      </w:r>
      <w:r w:rsidR="00C374EB">
        <w:t>1</w:t>
      </w:r>
      <w:r>
        <w:fldChar w:fldCharType="end"/>
      </w:r>
      <w:r>
        <w:t xml:space="preserve"> shall apply.</w:t>
      </w:r>
    </w:p>
    <w:p w14:paraId="1F8C3399" w14:textId="3DFB71FF" w:rsidR="009E7073" w:rsidRDefault="009E7073" w:rsidP="009E7073">
      <w:pPr>
        <w:pStyle w:val="AltSH1Ashurst"/>
      </w:pPr>
      <w:r>
        <w:t xml:space="preserve">The Client has no authority to issue any direction or instruction to the Sub-Contractor in relation to the Sub-Contract unless and until the Client has given notice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w:t>
      </w:r>
    </w:p>
    <w:p w14:paraId="60A43EFC" w14:textId="2F2713C1" w:rsidR="009E7073" w:rsidRDefault="009E7073" w:rsidP="009E7073">
      <w:pPr>
        <w:pStyle w:val="AltSH1Ashurst"/>
      </w:pPr>
      <w:r>
        <w:t xml:space="preserve">The Client has no liability to the Sub-Contractor in respect of amounts due under the Sub-Contract unless and until the Client has given notice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w:t>
      </w:r>
    </w:p>
    <w:p w14:paraId="1811318D" w14:textId="52B306DF" w:rsidR="009E7073" w:rsidRDefault="009E7073" w:rsidP="009E7073">
      <w:pPr>
        <w:pStyle w:val="AltSH1Ashurst"/>
      </w:pPr>
      <w:bookmarkStart w:id="140" w:name="_Ref161917888"/>
      <w:r>
        <w:t xml:space="preserve">The Sub-Contractor agrees that it shall, if so required by notice in writing given by the Client and subject to clause </w:t>
      </w:r>
      <w:r>
        <w:fldChar w:fldCharType="begin"/>
      </w:r>
      <w:r>
        <w:instrText xml:space="preserve"> REF _Ref161917912 \w \h </w:instrText>
      </w:r>
      <w:r>
        <w:fldChar w:fldCharType="separate"/>
      </w:r>
      <w:r w:rsidR="00C374EB">
        <w:rPr>
          <w:cs/>
        </w:rPr>
        <w:t>‎</w:t>
      </w:r>
      <w:r w:rsidR="00C374EB">
        <w:t>10</w:t>
      </w:r>
      <w:r>
        <w:fldChar w:fldCharType="end"/>
      </w:r>
      <w:r>
        <w:t xml:space="preserve">, accept the instructions of the Client or its appointee to the exclusion of the Consultant in respect of the Sub-Contract Services upon the terms and conditions of the Sub-Contract. </w:t>
      </w:r>
      <w:bookmarkEnd w:id="140"/>
      <w:r>
        <w:t xml:space="preserve">The Sub-Contractor shall assume that the Client may give a notice under this clause and shall not enquire whether the Client may give that notice. </w:t>
      </w:r>
      <w:r w:rsidRPr="00573B91">
        <w:t xml:space="preserve">The </w:t>
      </w:r>
      <w:r>
        <w:t>Consultant</w:t>
      </w:r>
      <w:r w:rsidRPr="00573B91">
        <w:t xml:space="preserve"> acknowledges that </w:t>
      </w:r>
      <w:r>
        <w:t xml:space="preserve">acceptance </w:t>
      </w:r>
      <w:r w:rsidRPr="00573B91">
        <w:t xml:space="preserve">of the </w:t>
      </w:r>
      <w:r>
        <w:t>i</w:t>
      </w:r>
      <w:r w:rsidRPr="00573B91">
        <w:t xml:space="preserve">nstructions of the </w:t>
      </w:r>
      <w:r>
        <w:t>Client</w:t>
      </w:r>
      <w:r w:rsidRPr="00573B91">
        <w:t xml:space="preserve"> to the </w:t>
      </w:r>
      <w:r>
        <w:t xml:space="preserve">exclusion of </w:t>
      </w:r>
      <w:r w:rsidRPr="00573B91">
        <w:t xml:space="preserve">the </w:t>
      </w:r>
      <w:r>
        <w:t>Consultant</w:t>
      </w:r>
      <w:r w:rsidRPr="00573B91">
        <w:t xml:space="preserve"> </w:t>
      </w:r>
      <w:r>
        <w:t xml:space="preserve">shall </w:t>
      </w:r>
      <w:r w:rsidRPr="00573B91">
        <w:t xml:space="preserve">not </w:t>
      </w:r>
      <w:r>
        <w:t xml:space="preserve">constitute </w:t>
      </w:r>
      <w:r w:rsidRPr="00573B91">
        <w:t xml:space="preserve">any breach of the Sub-Contractor's obligations to the </w:t>
      </w:r>
      <w:r>
        <w:t>Consultant</w:t>
      </w:r>
      <w:r w:rsidRPr="00573B91">
        <w:t xml:space="preserve"> under the Sub-Contract.</w:t>
      </w:r>
    </w:p>
    <w:p w14:paraId="66A6A631" w14:textId="77777777" w:rsidR="009E7073" w:rsidRDefault="009E7073" w:rsidP="009E7073">
      <w:pPr>
        <w:pStyle w:val="AltSH1Ashurst"/>
      </w:pPr>
      <w:r>
        <w:t>The Sub-Contractor shall not exercise any right of termination of its employment under the Sub-Contract without having first:</w:t>
      </w:r>
    </w:p>
    <w:p w14:paraId="224299F1" w14:textId="77777777" w:rsidR="009E7073" w:rsidRDefault="009E7073" w:rsidP="009E7073">
      <w:pPr>
        <w:pStyle w:val="AltSH3Ashurst"/>
        <w:spacing w:after="220" w:line="264" w:lineRule="auto"/>
      </w:pPr>
      <w:r>
        <w:t>copied to the Client any written notices required by the Sub-Contract to be sent to the Consultant prior to the Sub-Contractor being entitled to give notice under the Sub-Contract that its employment under the Sub-Contract is terminated; and</w:t>
      </w:r>
    </w:p>
    <w:p w14:paraId="70187ADB" w14:textId="77777777" w:rsidR="009E7073" w:rsidRDefault="009E7073" w:rsidP="009E7073">
      <w:pPr>
        <w:pStyle w:val="AltSH3Ashurst"/>
        <w:spacing w:after="220" w:line="264" w:lineRule="auto"/>
      </w:pPr>
      <w:bookmarkStart w:id="141" w:name="_Ref161917922"/>
      <w:r>
        <w:t>given to the Client written notice that it has the right under the Sub-Contract forthwith to notify the Consultant that its employment under the Sub-Contract is terminated.</w:t>
      </w:r>
      <w:bookmarkEnd w:id="141"/>
    </w:p>
    <w:p w14:paraId="762E0842" w14:textId="77777777" w:rsidR="009E7073" w:rsidRDefault="009E7073" w:rsidP="009E7073">
      <w:pPr>
        <w:pStyle w:val="AltSH1Ashurst"/>
      </w:pPr>
      <w:bookmarkStart w:id="142" w:name="_Ref161917927"/>
      <w:r>
        <w:t>The Sub-Contractor shall not treat the Sub-Contract as having been repudiated by the Consultant without having first given to the Client written notice that it intends so to inform the Consultant.</w:t>
      </w:r>
      <w:bookmarkEnd w:id="142"/>
    </w:p>
    <w:p w14:paraId="5EFFD0F9" w14:textId="77777777" w:rsidR="009E7073" w:rsidRDefault="009E7073" w:rsidP="009E7073">
      <w:pPr>
        <w:pStyle w:val="AltSH1Ashurst"/>
      </w:pPr>
      <w:bookmarkStart w:id="143" w:name="_Ref161917941"/>
      <w:r>
        <w:t>The Sub-Contractor shall not:</w:t>
      </w:r>
      <w:bookmarkEnd w:id="143"/>
    </w:p>
    <w:p w14:paraId="1700CA2F" w14:textId="2C910FA6" w:rsidR="009E7073" w:rsidRDefault="009E7073" w:rsidP="009E7073">
      <w:pPr>
        <w:pStyle w:val="AltSH3Ashurst"/>
        <w:spacing w:after="220" w:line="264" w:lineRule="auto"/>
      </w:pPr>
      <w:r>
        <w:t xml:space="preserve">issue any notification to the Consultant to which clause </w:t>
      </w:r>
      <w:r>
        <w:fldChar w:fldCharType="begin"/>
      </w:r>
      <w:r>
        <w:instrText xml:space="preserve"> REF _Ref161917922 \w \h </w:instrText>
      </w:r>
      <w:r>
        <w:fldChar w:fldCharType="separate"/>
      </w:r>
      <w:r w:rsidR="00C374EB">
        <w:rPr>
          <w:cs/>
        </w:rPr>
        <w:t>‎</w:t>
      </w:r>
      <w:r w:rsidR="00C374EB">
        <w:t>6(b)</w:t>
      </w:r>
      <w:r>
        <w:fldChar w:fldCharType="end"/>
      </w:r>
      <w:r>
        <w:t xml:space="preserve"> refers, or</w:t>
      </w:r>
    </w:p>
    <w:p w14:paraId="14592BDE" w14:textId="271756CA" w:rsidR="009E7073" w:rsidRDefault="009E7073" w:rsidP="009E7073">
      <w:pPr>
        <w:pStyle w:val="AltSH3Ashurst"/>
        <w:spacing w:after="220" w:line="264" w:lineRule="auto"/>
      </w:pPr>
      <w:r>
        <w:t xml:space="preserve">inform the Consultant that it is treating the Sub-Contract as having been repudiated by the Consultant as referred to in clause </w:t>
      </w:r>
      <w:r>
        <w:fldChar w:fldCharType="begin"/>
      </w:r>
      <w:r>
        <w:instrText xml:space="preserve"> REF _Ref161917927 \w \h </w:instrText>
      </w:r>
      <w:r>
        <w:fldChar w:fldCharType="separate"/>
      </w:r>
      <w:r w:rsidR="00C374EB">
        <w:rPr>
          <w:cs/>
        </w:rPr>
        <w:t>‎</w:t>
      </w:r>
      <w:r w:rsidR="00C374EB">
        <w:t>7</w:t>
      </w:r>
      <w:r>
        <w:fldChar w:fldCharType="end"/>
      </w:r>
    </w:p>
    <w:p w14:paraId="3BF49F5E" w14:textId="0CD4ECD4" w:rsidR="009E7073" w:rsidRDefault="009E7073" w:rsidP="009E7073">
      <w:pPr>
        <w:pStyle w:val="B12Ashurst"/>
      </w:pPr>
      <w:r>
        <w:t>before the lapse of 14 days from receipt by the Client of the written notice by the Sub</w:t>
      </w:r>
      <w:r>
        <w:noBreakHyphen/>
        <w:t xml:space="preserve">Contractor which the Sub-Contractor is required to give under clause </w:t>
      </w:r>
      <w:r>
        <w:fldChar w:fldCharType="begin"/>
      </w:r>
      <w:r>
        <w:instrText xml:space="preserve"> REF _Ref161917922 \w \h </w:instrText>
      </w:r>
      <w:r>
        <w:fldChar w:fldCharType="separate"/>
      </w:r>
      <w:r w:rsidR="00C374EB">
        <w:rPr>
          <w:cs/>
        </w:rPr>
        <w:t>‎</w:t>
      </w:r>
      <w:r w:rsidR="00C374EB">
        <w:t>6(b)</w:t>
      </w:r>
      <w:r>
        <w:fldChar w:fldCharType="end"/>
      </w:r>
      <w:r>
        <w:t xml:space="preserve"> and clause </w:t>
      </w:r>
      <w:r>
        <w:fldChar w:fldCharType="begin"/>
      </w:r>
      <w:r>
        <w:instrText xml:space="preserve"> REF _Ref161917927 \w \h </w:instrText>
      </w:r>
      <w:r>
        <w:fldChar w:fldCharType="separate"/>
      </w:r>
      <w:r w:rsidR="00C374EB">
        <w:rPr>
          <w:cs/>
        </w:rPr>
        <w:t>‎</w:t>
      </w:r>
      <w:r w:rsidR="00C374EB">
        <w:t>7</w:t>
      </w:r>
      <w:r>
        <w:fldChar w:fldCharType="end"/>
      </w:r>
      <w:r>
        <w:t>.</w:t>
      </w:r>
    </w:p>
    <w:p w14:paraId="3292AA12" w14:textId="4D6700A5" w:rsidR="009E7073" w:rsidRDefault="009E7073" w:rsidP="009E7073">
      <w:pPr>
        <w:pStyle w:val="AltSH1Ashurst"/>
      </w:pPr>
      <w:bookmarkStart w:id="144" w:name="_Ref161917892"/>
      <w:r>
        <w:t xml:space="preserve">The Client may, not later than the expiry of the 14 days referred to in clause </w:t>
      </w:r>
      <w:r>
        <w:fldChar w:fldCharType="begin"/>
      </w:r>
      <w:r>
        <w:instrText xml:space="preserve"> REF _Ref161917941 \w \h </w:instrText>
      </w:r>
      <w:r>
        <w:fldChar w:fldCharType="separate"/>
      </w:r>
      <w:r w:rsidR="00C374EB">
        <w:rPr>
          <w:cs/>
        </w:rPr>
        <w:t>‎</w:t>
      </w:r>
      <w:r w:rsidR="00C374EB">
        <w:t>8</w:t>
      </w:r>
      <w:r>
        <w:fldChar w:fldCharType="end"/>
      </w:r>
      <w:r>
        <w:t xml:space="preserve">, require the Sub-Contractor by notice in writing and subject to clause </w:t>
      </w:r>
      <w:r>
        <w:fldChar w:fldCharType="begin"/>
      </w:r>
      <w:r>
        <w:instrText xml:space="preserve"> REF _Ref161917912 \w \h </w:instrText>
      </w:r>
      <w:r>
        <w:fldChar w:fldCharType="separate"/>
      </w:r>
      <w:r w:rsidR="00C374EB">
        <w:rPr>
          <w:cs/>
        </w:rPr>
        <w:t>‎</w:t>
      </w:r>
      <w:r w:rsidR="00C374EB">
        <w:t>10</w:t>
      </w:r>
      <w:r>
        <w:fldChar w:fldCharType="end"/>
      </w:r>
      <w:r>
        <w:t xml:space="preserve"> to accept the instructions of the Client or its appointee to the exclusion of the Consultant in respect of the Sub-Contract Services upon the terms and conditions of the Sub-Contract. The Consultant acknowledges that the Sub-Contractor shall be entitled to rely on a notice given to the Sub-Contractor by the Client under this clause </w:t>
      </w:r>
      <w:r>
        <w:fldChar w:fldCharType="begin"/>
      </w:r>
      <w:r>
        <w:instrText xml:space="preserve"> REF _Ref161917892 \w \h </w:instrText>
      </w:r>
      <w:r>
        <w:fldChar w:fldCharType="separate"/>
      </w:r>
      <w:r w:rsidR="00C374EB">
        <w:rPr>
          <w:cs/>
        </w:rPr>
        <w:t>‎</w:t>
      </w:r>
      <w:r w:rsidR="00C374EB">
        <w:t>9</w:t>
      </w:r>
      <w:r>
        <w:fldChar w:fldCharType="end"/>
      </w:r>
      <w:r>
        <w:t xml:space="preserve"> and that acceptance by the Sub-Contractor of the instructions of the Client to the exclusion of the Consultant shall not constitute any breach of the Sub-Contractor's obligations to the Consultant under the Sub-Contract. Provided that, subject to clause </w:t>
      </w:r>
      <w:r>
        <w:fldChar w:fldCharType="begin"/>
      </w:r>
      <w:r>
        <w:instrText xml:space="preserve"> REF _Ref161917912 \w \h </w:instrText>
      </w:r>
      <w:r>
        <w:fldChar w:fldCharType="separate"/>
      </w:r>
      <w:r w:rsidR="00C374EB">
        <w:rPr>
          <w:cs/>
        </w:rPr>
        <w:t>‎</w:t>
      </w:r>
      <w:r w:rsidR="00C374EB">
        <w:t>10</w:t>
      </w:r>
      <w:r>
        <w:fldChar w:fldCharType="end"/>
      </w:r>
      <w:r>
        <w:t xml:space="preserve">, nothing in this clause </w:t>
      </w:r>
      <w:r>
        <w:fldChar w:fldCharType="begin"/>
      </w:r>
      <w:r>
        <w:instrText xml:space="preserve"> REF _Ref161917892 \w \h </w:instrText>
      </w:r>
      <w:r>
        <w:fldChar w:fldCharType="separate"/>
      </w:r>
      <w:r w:rsidR="00C374EB">
        <w:rPr>
          <w:cs/>
        </w:rPr>
        <w:t>‎</w:t>
      </w:r>
      <w:r w:rsidR="00C374EB">
        <w:t>9</w:t>
      </w:r>
      <w:r>
        <w:fldChar w:fldCharType="end"/>
      </w:r>
      <w:r>
        <w:t xml:space="preserve"> shall relieve the Sub-Contractor of any liability it may have to the Consultant for any breach by the Sub-Contractor of the Sub-Contract or where the Sub-Contractor has wrongfully served notice under the Sub-Contract that it is entitled to terminate its employment under the Sub-Contract or has wrongfully treated the Sub-Contract as having been repudiated by the Consultant.</w:t>
      </w:r>
      <w:bookmarkEnd w:id="144"/>
    </w:p>
    <w:p w14:paraId="3F9354F9" w14:textId="7DB710D9" w:rsidR="009E7073" w:rsidRDefault="009E7073" w:rsidP="009E7073">
      <w:pPr>
        <w:pStyle w:val="AltSH1Ashurst"/>
      </w:pPr>
      <w:bookmarkStart w:id="145" w:name="_Ref161917912"/>
      <w:r>
        <w:t xml:space="preserve">It shall be a condition of any notice given by the Client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xml:space="preserve"> that the Client or its appointee accepts liability for payment of the sums due and payable to the Sub-Contractor under the Sub-Contract and for performance of the Consultant's obligations including payment of any sums outstanding at the date of such notice. Upon the issue of any notice by the Client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xml:space="preserve">, the Sub-Contract shall continue in full force and effect as if no right of termination of the Sub-Contractor's employment under the Sub-Contract, nor any right of the Sub-Contractor to treat the Sub-Contract as having been repudiated by the Consultant had arisen and the Sub-Contractor shall be liable to the Client and its appointee under the Sub-Contract in lieu of its liability to the Consultant.  If any notice given by the Client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xml:space="preserve"> requires the Sub-Contractor to accept the instructions of the Client's appointee, the Client shall be liable to the Sub-Contractor as guarantor for the payment of all sums from time to time due to the Sub-Contractor from the Client's appointee.</w:t>
      </w:r>
    </w:p>
    <w:p w14:paraId="122FA588" w14:textId="65BCDDAD" w:rsidR="009E7073" w:rsidRDefault="009E7073" w:rsidP="009E7073">
      <w:pPr>
        <w:pStyle w:val="AltSH1Ashurst"/>
      </w:pPr>
      <w:r>
        <w:t xml:space="preserve">If the employment of the Sub-Contractor under the Sub-Contract is terminated before service of any notice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xml:space="preserve">, then if required to do so by notice served by the Client not later than 10 weeks after the date of such termination, the Sub-Contractor shall enter into a new contract with the Client or its appointee for the carrying out and completion of the Sub-Contract Services on the same terms as the Sub-Contract but with such revisions as the Client shall reasonably require to reflect the altered circumstances. </w:t>
      </w:r>
      <w:r w:rsidRPr="003A2ED8">
        <w:rPr>
          <w:rFonts w:eastAsia="Arial"/>
          <w:color w:val="000000"/>
          <w:lang w:val="en-US"/>
        </w:rPr>
        <w:t xml:space="preserve">Forthwith upon the execution of such new contract, the </w:t>
      </w:r>
      <w:r>
        <w:rPr>
          <w:rFonts w:eastAsia="Arial"/>
          <w:color w:val="000000"/>
          <w:lang w:val="en-US"/>
        </w:rPr>
        <w:t>Client</w:t>
      </w:r>
      <w:r w:rsidRPr="003A2ED8">
        <w:rPr>
          <w:rFonts w:eastAsia="Arial"/>
          <w:color w:val="000000"/>
          <w:lang w:val="en-US"/>
        </w:rPr>
        <w:t xml:space="preserve"> or its appointee shall pay to the Sub-Contractor an amount equal to the sum which, immediately before termination of the Sub-Contractor’s employment, was owing to the Sub-Contractor by the </w:t>
      </w:r>
      <w:r>
        <w:rPr>
          <w:rFonts w:eastAsia="Arial"/>
          <w:color w:val="000000"/>
          <w:lang w:val="en-US"/>
        </w:rPr>
        <w:t>Consultant</w:t>
      </w:r>
      <w:r w:rsidRPr="003A2ED8">
        <w:rPr>
          <w:rFonts w:eastAsia="Arial"/>
          <w:color w:val="000000"/>
          <w:lang w:val="en-US"/>
        </w:rPr>
        <w:t xml:space="preserve"> under the Sub-Contract in respect of the Sub-Contract </w:t>
      </w:r>
      <w:r>
        <w:t xml:space="preserve">Services </w:t>
      </w:r>
      <w:r w:rsidRPr="003A2ED8">
        <w:rPr>
          <w:rFonts w:eastAsia="Arial"/>
          <w:color w:val="000000"/>
          <w:lang w:val="en-US"/>
        </w:rPr>
        <w:t>completed but in respect of which payment was not made.</w:t>
      </w:r>
      <w:bookmarkEnd w:id="145"/>
    </w:p>
    <w:p w14:paraId="48EE1A6A" w14:textId="40C92941" w:rsidR="009E7073" w:rsidRDefault="008F129A" w:rsidP="009E7073">
      <w:pPr>
        <w:pStyle w:val="AltSH1Ashurst"/>
      </w:pPr>
      <w:r>
        <w:t>To the extent that the intellectual property rights in any and all Material have not already vested in the Client or the Consultant, t</w:t>
      </w:r>
      <w:r w:rsidR="009E7073">
        <w:t xml:space="preserve">he Sub-Contractor grants to the Client an irrevocable, royalty-free, non-exclusive licence to copy and use all existing and future plans, drawings, specifications, schedules, reports, models, calculations, correspondence and other documents (including any computer software developed by the Sub-Contractor and used to generate them and any designs contained in them) (the </w:t>
      </w:r>
      <w:r w:rsidR="009E7073" w:rsidRPr="00EE437E">
        <w:rPr>
          <w:rStyle w:val="DefinitionBold"/>
        </w:rPr>
        <w:t>Material</w:t>
      </w:r>
      <w:r w:rsidR="009E7073">
        <w:t>) prepared or provided by or for the Sub-Contractor for or in connection with the Project and to reproduce the designs and content of them for any purpose relating to the Project including, without limitation, the construction, completion, maintenance, letting, sale, promotion, advertisement, reinstatement, refurbishment and repair of the Project. Such licence shall enable the Client to copy and use the Material for the extension of the Project but shall not include a licence to reproduce the designs contained in them for any extension of the Project. The Client shall be permitted to assign the licence and/or grant sub-licences without the consent of the Sub-Contractor.</w:t>
      </w:r>
    </w:p>
    <w:p w14:paraId="71781D56" w14:textId="77777777" w:rsidR="009E7073" w:rsidRDefault="009E7073" w:rsidP="009E7073">
      <w:pPr>
        <w:pStyle w:val="AltSH1Ashurst"/>
      </w:pPr>
      <w:r>
        <w:t>Where the Sub-Contract requires the Sub-Contractor to take out and maintain professional indemnity insurance, the Sub-Contractor shall, upon request, provide to the Client evidence that the insurance required is being maintained.  If the insurance is no longer generally available at commercially reasonable rates, the Sub-Contractor shall notify the Client immediately and co-operate with the Client and the Consultant in seeking means by which the Sub-Contractor can be protected against professional liability claims arising out the Sub-Contract Services.</w:t>
      </w:r>
    </w:p>
    <w:p w14:paraId="280A5B5D" w14:textId="77777777" w:rsidR="009E7073" w:rsidRDefault="009E7073" w:rsidP="009E7073">
      <w:pPr>
        <w:pStyle w:val="AltSH1Ashurst"/>
      </w:pPr>
      <w:r>
        <w:t xml:space="preserve">Any notice to be given by one party to another pursuant to this deed shall be duly given if delivered by hand or sent by prepaid first-class post or by Recorded Signed for or Special Delivery post (or the equivalent forms of post current at the date of the notice) to the recipient at such address as it may from time to time notify to the sender or (if no such address is then current) its last known principal business address or (where a body corporate) its registered or principal office.  Where sent by post in that manner, it shall, subject to proof to the contrary, be deemed to have been received on the second Business Day after the date of posting. </w:t>
      </w:r>
    </w:p>
    <w:p w14:paraId="305FC0A6" w14:textId="04A40C6B" w:rsidR="009E7073" w:rsidRDefault="009E7073" w:rsidP="009E7073">
      <w:pPr>
        <w:pStyle w:val="AltSH1Ashurst"/>
      </w:pPr>
      <w:r>
        <w:t xml:space="preserve">Notwithstanding the rights contained in this deed the Sub-Contractor shall have no liability to the Client for delay under the Sub-Contract unless and until the Client serves notice pursuant to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For the avoidance of doubt, the Sub-Contractor shall not be required to pay liquidated damages in respect of the period of delay where the same has been paid to or deducted by the Consultant.</w:t>
      </w:r>
    </w:p>
    <w:p w14:paraId="784433CE" w14:textId="65EAE28E" w:rsidR="008F129A" w:rsidRDefault="008F129A" w:rsidP="009E7073">
      <w:pPr>
        <w:pStyle w:val="AltSH1Ashurst"/>
      </w:pPr>
      <w:r>
        <w:t xml:space="preserve">The Sub-Contractor hereby warrants to the Client that: </w:t>
      </w:r>
    </w:p>
    <w:p w14:paraId="17DBE62A" w14:textId="56670F00" w:rsidR="008F129A" w:rsidRDefault="00C60DFB" w:rsidP="00C60DFB">
      <w:pPr>
        <w:pStyle w:val="AltSH3Ashurst"/>
      </w:pPr>
      <w:r>
        <w:t>e</w:t>
      </w:r>
      <w:r w:rsidR="008F129A">
        <w:t>xcept as provided under deeds of warranty required pursuant to the Sub</w:t>
      </w:r>
      <w:r>
        <w:t>-C</w:t>
      </w:r>
      <w:r w:rsidR="008F129A">
        <w:t>ontract, it shall not without the prior written approval of the Client, at any time for any reason disclose to any person or publish or make any statement concerning the Sub</w:t>
      </w:r>
      <w:r>
        <w:t>-C</w:t>
      </w:r>
      <w:r w:rsidR="008F129A">
        <w:t>ontract, this deed or the Project to which the Sub-Contract Services relate.</w:t>
      </w:r>
    </w:p>
    <w:p w14:paraId="3B0C2311" w14:textId="3D20F9F4" w:rsidR="00C60DFB" w:rsidRDefault="00C60DFB" w:rsidP="00C60DFB">
      <w:pPr>
        <w:pStyle w:val="AltSH3Ashurst"/>
      </w:pPr>
      <w:r>
        <w:t xml:space="preserve">it shall treat all information obtained under, arising from or in connection with the Sub-Contract, this deed and the Project as confidential, and that other than for the purpose of providing the Sub-Contract Services, it shall not disclose any information or documents concerning the Sub-Contract to any other person; and </w:t>
      </w:r>
    </w:p>
    <w:p w14:paraId="552C74C3" w14:textId="68EECCD5" w:rsidR="00C60DFB" w:rsidRDefault="00C60DFB" w:rsidP="00C60DFB">
      <w:pPr>
        <w:pStyle w:val="AltSH3Ashurst"/>
      </w:pPr>
      <w:r>
        <w:t xml:space="preserve">it shall not, without the prior written consent of the Client, disclose any information obtained by it concerning the Client or the Project to any other person. The Client may require as a precondition to the granting of such consent that any such third party provides a confidentiality undertaking in terms satisfactory to the Client. </w:t>
      </w:r>
    </w:p>
    <w:p w14:paraId="681CF1FA" w14:textId="25E458A2" w:rsidR="00C60DFB" w:rsidRDefault="00C60DFB" w:rsidP="00C60DFB">
      <w:pPr>
        <w:pStyle w:val="AltSH1Ashurst"/>
      </w:pPr>
      <w:r>
        <w:t xml:space="preserve">Clause 16 does not apply to the disclosure of any information: </w:t>
      </w:r>
    </w:p>
    <w:p w14:paraId="2E8789A6" w14:textId="5C28C234" w:rsidR="00C60DFB" w:rsidRDefault="00C60DFB" w:rsidP="00C60DFB">
      <w:pPr>
        <w:pStyle w:val="AltSH3Ashurst"/>
      </w:pPr>
      <w:r>
        <w:t xml:space="preserve">which is already in the public domain at the time of its disclosure other than by breach of these provisions; </w:t>
      </w:r>
    </w:p>
    <w:p w14:paraId="59F4459E" w14:textId="5A07DC78" w:rsidR="00C60DFB" w:rsidRDefault="00C60DFB" w:rsidP="00C60DFB">
      <w:pPr>
        <w:pStyle w:val="AltSH3Ashurst"/>
      </w:pPr>
      <w:r>
        <w:t xml:space="preserve">disclosed by the Sub-Contractor to its professional advisers provided that such recipients agree in writing to be bound by the terms of these confidentiality provision; and </w:t>
      </w:r>
    </w:p>
    <w:p w14:paraId="53F97461" w14:textId="05B8E24B" w:rsidR="00C60DFB" w:rsidRDefault="00C60DFB" w:rsidP="00C60DFB">
      <w:pPr>
        <w:pStyle w:val="AltSH3Ashurst"/>
      </w:pPr>
      <w:r>
        <w:t xml:space="preserve">which is required to be disclosed by any applicable law or statutory requirement, the regulations of any stock exchange, any taxation authorities or by an order of a court or other tribunal of competent jurisdiction or any relevant regulatory body. </w:t>
      </w:r>
    </w:p>
    <w:p w14:paraId="646E6D2E" w14:textId="50917BB8" w:rsidR="009E7073" w:rsidRDefault="009E7073" w:rsidP="009E7073">
      <w:pPr>
        <w:pStyle w:val="AltSH1Ashurst"/>
      </w:pPr>
      <w:r>
        <w:t>This deed shall be governed and construed in accordance with the laws of England and the English courts shall have jurisdiction over any dispute or difference between the Sub-Contractor and the Client that arises out of or in connection with this deed.</w:t>
      </w:r>
    </w:p>
    <w:p w14:paraId="7B5F657C" w14:textId="77777777" w:rsidR="009E7073" w:rsidRPr="00EC0608" w:rsidRDefault="009E7073" w:rsidP="009E7073">
      <w:pPr>
        <w:pStyle w:val="NormalAshurst"/>
      </w:pPr>
      <w:r>
        <w:rPr>
          <w:b/>
        </w:rPr>
        <w:t>IN WITNESS</w:t>
      </w:r>
      <w:r>
        <w:t xml:space="preserve"> whereof this deed has been executed on the date first above written.</w:t>
      </w:r>
      <w:bookmarkStart w:id="146" w:name="_Toc66898329"/>
      <w:bookmarkEnd w:id="138"/>
      <w:bookmarkEnd w:id="146"/>
    </w:p>
    <w:p w14:paraId="5C1E8E53" w14:textId="77777777" w:rsidR="005D734B" w:rsidRPr="0097463E" w:rsidRDefault="005D734B" w:rsidP="005D734B">
      <w:pPr>
        <w:rPr>
          <w:rFonts w:asciiTheme="minorBidi" w:hAnsiTheme="minorBidi"/>
          <w:color w:val="000000"/>
        </w:rPr>
      </w:pPr>
      <w:bookmarkStart w:id="147" w:name="bmkFParts"/>
      <w:bookmarkEnd w:id="147"/>
    </w:p>
    <w:p w14:paraId="1B46F978" w14:textId="77777777" w:rsidR="005D734B" w:rsidRPr="0097463E" w:rsidRDefault="005D734B" w:rsidP="005D734B">
      <w:pPr>
        <w:pStyle w:val="StandardAshurst"/>
        <w:rPr>
          <w:rFonts w:asciiTheme="minorBidi" w:hAnsiTheme="minorBidi"/>
          <w:color w:val="000000"/>
        </w:rPr>
        <w:sectPr w:rsidR="005D734B" w:rsidRPr="0097463E" w:rsidSect="00487563">
          <w:headerReference w:type="even" r:id="rId70"/>
          <w:headerReference w:type="default" r:id="rId71"/>
          <w:footerReference w:type="even" r:id="rId72"/>
          <w:footerReference w:type="default" r:id="rId73"/>
          <w:headerReference w:type="first" r:id="rId74"/>
          <w:footerReference w:type="first" r:id="rId75"/>
          <w:pgSz w:w="11907" w:h="16840" w:code="9"/>
          <w:pgMar w:top="1021" w:right="1021" w:bottom="1021" w:left="1021" w:header="459" w:footer="340" w:gutter="0"/>
          <w:paperSrc w:first="15" w:other="15"/>
          <w:cols w:space="720"/>
          <w:titlePg/>
          <w:docGrid w:linePitch="272"/>
        </w:sectPr>
      </w:pPr>
    </w:p>
    <w:p w14:paraId="245C544C" w14:textId="01C11C3D" w:rsidR="003C20F6" w:rsidRPr="0027799B" w:rsidRDefault="003C20F6" w:rsidP="00A64089">
      <w:pPr>
        <w:pStyle w:val="NormalAshurst"/>
        <w:rPr>
          <w:rFonts w:cs="Arial"/>
          <w:sz w:val="30"/>
          <w:szCs w:val="30"/>
        </w:rPr>
      </w:pPr>
    </w:p>
    <w:sectPr w:rsidR="003C20F6" w:rsidRPr="0027799B" w:rsidSect="00FD4DAC">
      <w:footerReference w:type="even" r:id="rId76"/>
      <w:footerReference w:type="default" r:id="rId77"/>
      <w:footerReference w:type="first" r:id="rId78"/>
      <w:pgSz w:w="11907" w:h="16840" w:code="9"/>
      <w:pgMar w:top="1440" w:right="1440" w:bottom="1440" w:left="1440" w:header="510" w:footer="34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F0E75" w14:textId="77777777" w:rsidR="00E944E1" w:rsidRDefault="00E944E1" w:rsidP="00FC78C3">
      <w:pPr>
        <w:spacing w:after="0" w:line="240" w:lineRule="auto"/>
      </w:pPr>
      <w:r>
        <w:separator/>
      </w:r>
    </w:p>
  </w:endnote>
  <w:endnote w:type="continuationSeparator" w:id="0">
    <w:p w14:paraId="11A4F5D6" w14:textId="77777777" w:rsidR="00E944E1" w:rsidRDefault="00E944E1" w:rsidP="00FC78C3">
      <w:pPr>
        <w:spacing w:after="0" w:line="240" w:lineRule="auto"/>
      </w:pPr>
      <w:r>
        <w:continuationSeparator/>
      </w:r>
    </w:p>
  </w:endnote>
  <w:endnote w:type="continuationNotice" w:id="1">
    <w:p w14:paraId="1052091E" w14:textId="77777777" w:rsidR="00E944E1" w:rsidRDefault="00E94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Frutiger 65 Bold">
    <w:altName w:val="Calibri"/>
    <w:panose1 w:val="00000000000000000000"/>
    <w:charset w:val="00"/>
    <w:family w:val="auto"/>
    <w:notTrueType/>
    <w:pitch w:val="default"/>
    <w:sig w:usb0="00000003" w:usb1="00000000" w:usb2="00000000" w:usb3="00000000" w:csb0="00000001" w:csb1="00000000"/>
  </w:font>
  <w:font w:name="Frutiger 46 Light Italic">
    <w:altName w:val="Calibri"/>
    <w:panose1 w:val="00000000000000000000"/>
    <w:charset w:val="00"/>
    <w:family w:val="auto"/>
    <w:notTrueType/>
    <w:pitch w:val="default"/>
    <w:sig w:usb0="00000003" w:usb1="00000000" w:usb2="00000000" w:usb3="00000000" w:csb0="00000001" w:csb1="00000000"/>
  </w:font>
  <w:font w:name="Frutiger 66 Bold Italic">
    <w:panose1 w:val="00000000000000000000"/>
    <w:charset w:val="00"/>
    <w:family w:val="auto"/>
    <w:notTrueType/>
    <w:pitch w:val="default"/>
    <w:sig w:usb0="00000003" w:usb1="00000000" w:usb2="00000000" w:usb3="00000000" w:csb0="00000001" w:csb1="00000000"/>
  </w:font>
  <w:font w:name="Frutiger 55 Roman">
    <w:altName w:val="Calibri"/>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Frutiger 65">
    <w:altName w:val="Arial"/>
    <w:panose1 w:val="00000000000000000000"/>
    <w:charset w:val="00"/>
    <w:family w:val="modern"/>
    <w:notTrueType/>
    <w:pitch w:val="variable"/>
    <w:sig w:usb0="00000003" w:usb1="00000000" w:usb2="00000000" w:usb3="00000000" w:csb0="00000001" w:csb1="00000000"/>
  </w:font>
  <w:font w:name="Frutiger 55">
    <w:panose1 w:val="00000000000000000000"/>
    <w:charset w:val="00"/>
    <w:family w:val="modern"/>
    <w:notTrueType/>
    <w:pitch w:val="variable"/>
    <w:sig w:usb0="00000003" w:usb1="00000000" w:usb2="00000000" w:usb3="00000000" w:csb0="00000001" w:csb1="00000000"/>
  </w:font>
  <w:font w:name="Noto Naskh Arabic">
    <w:altName w:val="Arial"/>
    <w:charset w:val="00"/>
    <w:family w:val="swiss"/>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D630" w14:textId="4E1B314A" w:rsidR="0053612E" w:rsidRDefault="00C00E05">
    <w:pPr>
      <w:pStyle w:val="Footer"/>
    </w:pPr>
    <w:r>
      <w:rPr>
        <w:noProof/>
      </w:rPr>
      <mc:AlternateContent>
        <mc:Choice Requires="wps">
          <w:drawing>
            <wp:anchor distT="0" distB="0" distL="0" distR="0" simplePos="0" relativeHeight="251658251" behindDoc="0" locked="0" layoutInCell="1" allowOverlap="1" wp14:anchorId="043EBDBA" wp14:editId="1F2E902A">
              <wp:simplePos x="635" y="635"/>
              <wp:positionH relativeFrom="page">
                <wp:align>right</wp:align>
              </wp:positionH>
              <wp:positionV relativeFrom="page">
                <wp:align>bottom</wp:align>
              </wp:positionV>
              <wp:extent cx="1536700" cy="355600"/>
              <wp:effectExtent l="0" t="0" r="0" b="0"/>
              <wp:wrapNone/>
              <wp:docPr id="765368668" name="Text Box 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27301821" w14:textId="7B1A7849"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43EBDBA" id="_x0000_t202" coordsize="21600,21600" o:spt="202" path="m,l,21600r21600,l21600,xe">
              <v:stroke joinstyle="miter"/>
              <v:path gradientshapeok="t" o:connecttype="rect"/>
            </v:shapetype>
            <v:shape id="Text Box 2" o:spid="_x0000_s1026" type="#_x0000_t202" alt="OFFICIAL - COMMERCIAL" style="position:absolute;margin-left:69.8pt;margin-top:0;width:121pt;height:28pt;z-index:25165825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" filled="f" stroked="f">
              <v:fill o:detectmouseclick="t"/>
              <v:textbox style="mso-fit-shape-to-text:t" inset="0,0,20pt,15pt">
                <w:txbxContent>
                  <w:p w14:paraId="27301821" w14:textId="7B1A7849"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B373" w14:textId="14DCD21E" w:rsidR="00251D8A" w:rsidRDefault="00C00E05">
    <w:pPr>
      <w:pStyle w:val="Footer"/>
    </w:pPr>
    <w:r>
      <w:rPr>
        <w:noProof/>
      </w:rPr>
      <mc:AlternateContent>
        <mc:Choice Requires="wps">
          <w:drawing>
            <wp:anchor distT="0" distB="0" distL="0" distR="0" simplePos="0" relativeHeight="251658260" behindDoc="0" locked="0" layoutInCell="1" allowOverlap="1" wp14:anchorId="76757614" wp14:editId="3655BF63">
              <wp:simplePos x="635" y="635"/>
              <wp:positionH relativeFrom="page">
                <wp:align>right</wp:align>
              </wp:positionH>
              <wp:positionV relativeFrom="page">
                <wp:align>bottom</wp:align>
              </wp:positionV>
              <wp:extent cx="1536700" cy="355600"/>
              <wp:effectExtent l="0" t="0" r="0" b="0"/>
              <wp:wrapNone/>
              <wp:docPr id="1371616242" name="Text Box 1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5DBF182F" w14:textId="070FA1DD"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757614" id="_x0000_t202" coordsize="21600,21600" o:spt="202" path="m,l,21600r21600,l21600,xe">
              <v:stroke joinstyle="miter"/>
              <v:path gradientshapeok="t" o:connecttype="rect"/>
            </v:shapetype>
            <v:shape id="Text Box 11" o:spid="_x0000_s1037" type="#_x0000_t202" alt="OFFICIAL - COMMERCIAL" style="position:absolute;margin-left:69.8pt;margin-top:0;width:121pt;height:28pt;z-index:2516582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" filled="f" stroked="f">
              <v:fill o:detectmouseclick="t"/>
              <v:textbox style="mso-fit-shape-to-text:t" inset="0,0,20pt,15pt">
                <w:txbxContent>
                  <w:p w14:paraId="5DBF182F" w14:textId="070FA1DD"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1368" w14:textId="05963C86" w:rsidR="00FD36CC" w:rsidRDefault="00C00E05">
    <w:pPr>
      <w:pStyle w:val="Footer"/>
    </w:pPr>
    <w:r>
      <w:rPr>
        <w:noProof/>
      </w:rPr>
      <mc:AlternateContent>
        <mc:Choice Requires="wps">
          <w:drawing>
            <wp:anchor distT="0" distB="0" distL="0" distR="0" simplePos="0" relativeHeight="251658261" behindDoc="0" locked="0" layoutInCell="1" allowOverlap="1" wp14:anchorId="6F9C9D5E" wp14:editId="4246B0CC">
              <wp:simplePos x="635" y="635"/>
              <wp:positionH relativeFrom="page">
                <wp:align>right</wp:align>
              </wp:positionH>
              <wp:positionV relativeFrom="page">
                <wp:align>bottom</wp:align>
              </wp:positionV>
              <wp:extent cx="1536700" cy="355600"/>
              <wp:effectExtent l="0" t="0" r="0" b="0"/>
              <wp:wrapNone/>
              <wp:docPr id="20982719" name="Text Box 1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6AA0C931" w14:textId="35533FA2"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F9C9D5E" id="_x0000_t202" coordsize="21600,21600" o:spt="202" path="m,l,21600r21600,l21600,xe">
              <v:stroke joinstyle="miter"/>
              <v:path gradientshapeok="t" o:connecttype="rect"/>
            </v:shapetype>
            <v:shape id="Text Box 12" o:spid="_x0000_s1038" type="#_x0000_t202" alt="OFFICIAL - COMMERCIAL" style="position:absolute;margin-left:69.8pt;margin-top:0;width:121pt;height:28pt;z-index:25165826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ZrEw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bGSWbj/BXUJ1zLwcC4t3zTYu8t8+GZOaQYx0XZ&#10;hic8pIKupHC2KGnA/fibP+Yj8hilpEPJlNSgpilR3wwyEtU1Gi4Zs/nHPMJSpdv0cz6PN3PQ94Bq&#10;nOLDsDyZ6HVBjaZ0oF9R1evYDUPMcOxZ0mo078MgYHwVXKzXKQnVZFnYmp3lsXQELSL60r8yZ8+w&#10;ByTsEUZRseIN+kNu/NPb9SEgB4maCPCA5hl3VGIi9/xqotR/vaes69te/QQ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DYWuZr&#10;EwIAACMEAAAOAAAAAAAAAAAAAAAAAC4CAABkcnMvZTJvRG9jLnhtbFBLAQItABQABgAIAAAAIQC3&#10;tOS/2wAAAAQBAAAPAAAAAAAAAAAAAAAAAG0EAABkcnMvZG93bnJldi54bWxQSwUGAAAAAAQABADz&#10;AAAAdQUAAAAA&#10;" filled="f" stroked="f">
              <v:fill o:detectmouseclick="t"/>
              <v:textbox style="mso-fit-shape-to-text:t" inset="0,0,20pt,15pt">
                <w:txbxContent>
                  <w:p w14:paraId="6AA0C931" w14:textId="35533FA2"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FD36CC" w:rsidRPr="00C8031A" w14:paraId="52F4C389" w14:textId="77777777" w:rsidTr="00E97F95">
      <w:tc>
        <w:tcPr>
          <w:tcW w:w="668" w:type="pct"/>
          <w:vAlign w:val="bottom"/>
        </w:tcPr>
        <w:p w14:paraId="3C777D4D" w14:textId="721438D6" w:rsidR="00FD36CC" w:rsidRPr="00C8031A" w:rsidRDefault="00000000" w:rsidP="00FD36CC">
          <w:pPr>
            <w:pStyle w:val="BaseFtnotesCaptionAgtAdvice"/>
          </w:pPr>
          <w:sdt>
            <w:sdtPr>
              <w:id w:val="-495643255"/>
              <w:showingPlcHdr/>
              <w:dataBinding w:prefixMappings="xmlns:ns0='http://schemas.ashurst.com/logos' " w:xpath="/ns0:logos[1]/ns0:entityName[1]" w:storeItemID="{12D52540-89F0-47D2-BC8E-6BE200D9B128}"/>
              <w:text/>
            </w:sdtPr>
            <w:sdtContent>
              <w:r w:rsidR="00FD36CC">
                <w:t xml:space="preserve">     </w:t>
              </w:r>
            </w:sdtContent>
          </w:sdt>
        </w:p>
      </w:tc>
      <w:tc>
        <w:tcPr>
          <w:tcW w:w="3880" w:type="pct"/>
          <w:vAlign w:val="bottom"/>
        </w:tcPr>
        <w:p w14:paraId="4F0EB5F5" w14:textId="38ED5EA4" w:rsidR="00FD36CC" w:rsidRPr="00C8031A" w:rsidRDefault="004A1B84" w:rsidP="00FD36CC">
          <w:pPr>
            <w:pStyle w:val="Footer"/>
            <w:spacing w:line="200" w:lineRule="atLeast"/>
          </w:pPr>
          <w:fldSimple w:instr=" DOCPROPERTY  ashurstDocRef  \* MERGEFORMAT ">
            <w:r w:rsidR="007F3580">
              <w:t>EUS\TBILTO\421545328.14</w:t>
            </w:r>
          </w:fldSimple>
          <w:r w:rsidR="00FD36CC">
            <w:t xml:space="preserve">  </w:t>
          </w:r>
        </w:p>
      </w:tc>
      <w:tc>
        <w:tcPr>
          <w:tcW w:w="452" w:type="pct"/>
          <w:vAlign w:val="bottom"/>
        </w:tcPr>
        <w:p w14:paraId="026760AF"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075A66BC" w14:textId="501DBD90" w:rsidR="00251D8A" w:rsidRDefault="00251D8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FD36CC" w:rsidRPr="00C8031A" w14:paraId="653E6183" w14:textId="77777777" w:rsidTr="00E97F95">
      <w:tc>
        <w:tcPr>
          <w:tcW w:w="668" w:type="pct"/>
          <w:vAlign w:val="bottom"/>
        </w:tcPr>
        <w:p w14:paraId="721FF7AC" w14:textId="73F958C4" w:rsidR="00FD36CC" w:rsidRPr="00C8031A" w:rsidRDefault="00C00E05" w:rsidP="00FD36CC">
          <w:pPr>
            <w:pStyle w:val="BaseFtnotesCaptionAgtAdvice"/>
          </w:pPr>
          <w:r>
            <w:rPr>
              <w:noProof/>
            </w:rPr>
            <mc:AlternateContent>
              <mc:Choice Requires="wps">
                <w:drawing>
                  <wp:anchor distT="0" distB="0" distL="0" distR="0" simplePos="0" relativeHeight="251658259" behindDoc="0" locked="0" layoutInCell="1" allowOverlap="1" wp14:anchorId="3FCF5562" wp14:editId="218B31A0">
                    <wp:simplePos x="635" y="635"/>
                    <wp:positionH relativeFrom="page">
                      <wp:align>right</wp:align>
                    </wp:positionH>
                    <wp:positionV relativeFrom="page">
                      <wp:align>bottom</wp:align>
                    </wp:positionV>
                    <wp:extent cx="1536700" cy="355600"/>
                    <wp:effectExtent l="0" t="0" r="0" b="0"/>
                    <wp:wrapNone/>
                    <wp:docPr id="524512779" name="Text Box 10"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2052CA7C" w14:textId="232EBB29"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FCF5562" id="_x0000_t202" coordsize="21600,21600" o:spt="202" path="m,l,21600r21600,l21600,xe">
                    <v:stroke joinstyle="miter"/>
                    <v:path gradientshapeok="t" o:connecttype="rect"/>
                  </v:shapetype>
                  <v:shape id="Text Box 10" o:spid="_x0000_s1039" type="#_x0000_t202" alt="OFFICIAL - COMMERCIAL" style="position:absolute;margin-left:69.8pt;margin-top:0;width:121pt;height:28pt;z-index:25165825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Ao1Wfj&#10;EwIAACMEAAAOAAAAAAAAAAAAAAAAAC4CAABkcnMvZTJvRG9jLnhtbFBLAQItABQABgAIAAAAIQC3&#10;tOS/2wAAAAQBAAAPAAAAAAAAAAAAAAAAAG0EAABkcnMvZG93bnJldi54bWxQSwUGAAAAAAQABADz&#10;AAAAdQUAAAAA&#10;" filled="f" stroked="f">
                    <v:fill o:detectmouseclick="t"/>
                    <v:textbox style="mso-fit-shape-to-text:t" inset="0,0,20pt,15pt">
                      <w:txbxContent>
                        <w:p w14:paraId="2052CA7C" w14:textId="232EBB29"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sdt>
            <w:sdtPr>
              <w:id w:val="353228837"/>
              <w:showingPlcHdr/>
              <w:dataBinding w:prefixMappings="xmlns:ns0='http://schemas.ashurst.com/logos' " w:xpath="/ns0:logos[1]/ns0:entityName[1]" w:storeItemID="{12D52540-89F0-47D2-BC8E-6BE200D9B128}"/>
              <w:text/>
            </w:sdtPr>
            <w:sdtContent>
              <w:r w:rsidR="00FD36CC">
                <w:t xml:space="preserve">     </w:t>
              </w:r>
            </w:sdtContent>
          </w:sdt>
        </w:p>
      </w:tc>
      <w:tc>
        <w:tcPr>
          <w:tcW w:w="3880" w:type="pct"/>
          <w:vAlign w:val="bottom"/>
        </w:tcPr>
        <w:p w14:paraId="4F6D8210" w14:textId="5FF7D792" w:rsidR="00FD36CC" w:rsidRPr="00C8031A" w:rsidRDefault="004A1B84" w:rsidP="00FD36CC">
          <w:pPr>
            <w:pStyle w:val="Footer"/>
            <w:spacing w:line="200" w:lineRule="atLeast"/>
          </w:pPr>
          <w:fldSimple w:instr=" DOCPROPERTY  ashurstDocRef  \* MERGEFORMAT ">
            <w:r w:rsidR="007F3580">
              <w:t>EUS\TBILTO\421545328.14</w:t>
            </w:r>
          </w:fldSimple>
          <w:r w:rsidR="00FD36CC">
            <w:t xml:space="preserve">  </w:t>
          </w:r>
        </w:p>
      </w:tc>
      <w:tc>
        <w:tcPr>
          <w:tcW w:w="452" w:type="pct"/>
          <w:vAlign w:val="bottom"/>
        </w:tcPr>
        <w:p w14:paraId="37236DF7"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2942EB1F" w14:textId="77777777" w:rsidR="00035817" w:rsidRDefault="0003581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016C" w14:textId="38E7A03E" w:rsidR="00251D8A" w:rsidRDefault="00C00E05">
    <w:pPr>
      <w:pStyle w:val="Footer"/>
    </w:pPr>
    <w:r>
      <w:rPr>
        <w:noProof/>
      </w:rPr>
      <mc:AlternateContent>
        <mc:Choice Requires="wps">
          <w:drawing>
            <wp:anchor distT="0" distB="0" distL="0" distR="0" simplePos="0" relativeHeight="251658263" behindDoc="0" locked="0" layoutInCell="1" allowOverlap="1" wp14:anchorId="28FB2E7C" wp14:editId="093D1657">
              <wp:simplePos x="635" y="635"/>
              <wp:positionH relativeFrom="page">
                <wp:align>right</wp:align>
              </wp:positionH>
              <wp:positionV relativeFrom="page">
                <wp:align>bottom</wp:align>
              </wp:positionV>
              <wp:extent cx="1536700" cy="355600"/>
              <wp:effectExtent l="0" t="0" r="0" b="0"/>
              <wp:wrapNone/>
              <wp:docPr id="1011450133" name="Text Box 14"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6219BE35" w14:textId="10A2E1E1"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8FB2E7C" id="_x0000_t202" coordsize="21600,21600" o:spt="202" path="m,l,21600r21600,l21600,xe">
              <v:stroke joinstyle="miter"/>
              <v:path gradientshapeok="t" o:connecttype="rect"/>
            </v:shapetype>
            <v:shape id="_x0000_s1042" type="#_x0000_t202" alt="OFFICIAL - COMMERCIAL" style="position:absolute;margin-left:69.8pt;margin-top:0;width:121pt;height:28pt;z-index:25165826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MkEw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bGSRbj/BXUJ1zLwcC4t3zTYu8t8+GZOaQYx0XZ&#10;hic8pIKupHC2KGnA/fibP+Yj8hilpEPJlNSgpilR3wwyEtU1Gi4Zs/nHPMJSpdv0cz6PN3PQ94Bq&#10;nOLDsDyZ6HVBjaZ0oF9R1evYDUPMcOxZ0mo078MgYHwVXKzXKQnVZFnYmp3lsXQELSL60r8yZ8+w&#10;ByTsEUZRseIN+kNu/NPb9SEgB4maCPCA5hl3VGIi9/xqotR/vaes69te/QQ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Dbb3Mk&#10;EwIAACMEAAAOAAAAAAAAAAAAAAAAAC4CAABkcnMvZTJvRG9jLnhtbFBLAQItABQABgAIAAAAIQC3&#10;tOS/2wAAAAQBAAAPAAAAAAAAAAAAAAAAAG0EAABkcnMvZG93bnJldi54bWxQSwUGAAAAAAQABADz&#10;AAAAdQUAAAAA&#10;" filled="f" stroked="f">
              <v:fill o:detectmouseclick="t"/>
              <v:textbox style="mso-fit-shape-to-text:t" inset="0,0,20pt,15pt">
                <w:txbxContent>
                  <w:p w14:paraId="6219BE35" w14:textId="10A2E1E1"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FD36CC" w:rsidRPr="00C8031A" w14:paraId="7738FF51" w14:textId="77777777" w:rsidTr="00FD36CC">
      <w:tc>
        <w:tcPr>
          <w:tcW w:w="668" w:type="pct"/>
          <w:vAlign w:val="bottom"/>
        </w:tcPr>
        <w:p w14:paraId="4B66671F" w14:textId="0C0A6B04" w:rsidR="00FD36CC" w:rsidRPr="00C8031A" w:rsidRDefault="00C00E05" w:rsidP="00FD36CC">
          <w:pPr>
            <w:pStyle w:val="BaseFtnotesCaptionAgtAdvice"/>
          </w:pPr>
          <w:r>
            <w:rPr>
              <w:noProof/>
            </w:rPr>
            <mc:AlternateContent>
              <mc:Choice Requires="wps">
                <w:drawing>
                  <wp:anchor distT="0" distB="0" distL="0" distR="0" simplePos="0" relativeHeight="251658264" behindDoc="0" locked="0" layoutInCell="1" allowOverlap="1" wp14:anchorId="06B8384C" wp14:editId="6B489777">
                    <wp:simplePos x="635" y="635"/>
                    <wp:positionH relativeFrom="page">
                      <wp:align>right</wp:align>
                    </wp:positionH>
                    <wp:positionV relativeFrom="page">
                      <wp:align>bottom</wp:align>
                    </wp:positionV>
                    <wp:extent cx="1536700" cy="355600"/>
                    <wp:effectExtent l="0" t="0" r="0" b="0"/>
                    <wp:wrapNone/>
                    <wp:docPr id="872343476" name="Text Box 15"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5771B8B4" w14:textId="40C7BDE3"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B8384C" id="_x0000_t202" coordsize="21600,21600" o:spt="202" path="m,l,21600r21600,l21600,xe">
                    <v:stroke joinstyle="miter"/>
                    <v:path gradientshapeok="t" o:connecttype="rect"/>
                  </v:shapetype>
                  <v:shape id="_x0000_s1043" type="#_x0000_t202" alt="OFFICIAL - COMMERCIAL" style="position:absolute;margin-left:69.8pt;margin-top:0;width:121pt;height:28pt;z-index:251658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Ar4PKs&#10;EwIAACMEAAAOAAAAAAAAAAAAAAAAAC4CAABkcnMvZTJvRG9jLnhtbFBLAQItABQABgAIAAAAIQC3&#10;tOS/2wAAAAQBAAAPAAAAAAAAAAAAAAAAAG0EAABkcnMvZG93bnJldi54bWxQSwUGAAAAAAQABADz&#10;AAAAdQUAAAAA&#10;" filled="f" stroked="f">
                    <v:fill o:detectmouseclick="t"/>
                    <v:textbox style="mso-fit-shape-to-text:t" inset="0,0,20pt,15pt">
                      <w:txbxContent>
                        <w:p w14:paraId="5771B8B4" w14:textId="40C7BDE3"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328EEB73" w14:textId="18D46713" w:rsidR="00FD36CC" w:rsidRPr="00C8031A" w:rsidRDefault="004A1B84" w:rsidP="00FD36CC">
          <w:pPr>
            <w:pStyle w:val="Footer"/>
            <w:spacing w:line="200" w:lineRule="atLeast"/>
          </w:pPr>
          <w:fldSimple w:instr=" DOCPROPERTY  ashurstDocRef  \* MERGEFORMAT ">
            <w:r w:rsidR="007F3580">
              <w:t>EUS\TBILTO\421545328.14</w:t>
            </w:r>
          </w:fldSimple>
          <w:r w:rsidR="00FD36CC">
            <w:t xml:space="preserve">  </w:t>
          </w:r>
        </w:p>
      </w:tc>
      <w:tc>
        <w:tcPr>
          <w:tcW w:w="452" w:type="pct"/>
          <w:vAlign w:val="bottom"/>
        </w:tcPr>
        <w:p w14:paraId="2FEB76CA"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F1571C5" w14:textId="2629119D" w:rsidR="002D3E72" w:rsidRPr="000C2598" w:rsidRDefault="002D3E72" w:rsidP="002D3E72">
    <w:pPr>
      <w:pStyle w:val="Footer"/>
      <w:tabs>
        <w:tab w:val="right" w:pos="9720"/>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FFFE" w14:textId="740A394D" w:rsidR="00251D8A" w:rsidRDefault="00C00E05">
    <w:pPr>
      <w:pStyle w:val="Footer"/>
    </w:pPr>
    <w:r>
      <w:rPr>
        <w:noProof/>
      </w:rPr>
      <mc:AlternateContent>
        <mc:Choice Requires="wps">
          <w:drawing>
            <wp:anchor distT="0" distB="0" distL="0" distR="0" simplePos="0" relativeHeight="251658262" behindDoc="0" locked="0" layoutInCell="1" allowOverlap="1" wp14:anchorId="47453BCE" wp14:editId="66241B27">
              <wp:simplePos x="635" y="635"/>
              <wp:positionH relativeFrom="page">
                <wp:align>right</wp:align>
              </wp:positionH>
              <wp:positionV relativeFrom="page">
                <wp:align>bottom</wp:align>
              </wp:positionV>
              <wp:extent cx="1536700" cy="355600"/>
              <wp:effectExtent l="0" t="0" r="0" b="0"/>
              <wp:wrapNone/>
              <wp:docPr id="166220125" name="Text Box 1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4A1C5A23" w14:textId="3CBAC23D"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453BCE" id="_x0000_t202" coordsize="21600,21600" o:spt="202" path="m,l,21600r21600,l21600,xe">
              <v:stroke joinstyle="miter"/>
              <v:path gradientshapeok="t" o:connecttype="rect"/>
            </v:shapetype>
            <v:shape id="_x0000_s1045" type="#_x0000_t202" alt="OFFICIAL - COMMERCIAL" style="position:absolute;margin-left:69.8pt;margin-top:0;width:121pt;height:28pt;z-index:25165826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CPpj+2&#10;EwIAACMEAAAOAAAAAAAAAAAAAAAAAC4CAABkcnMvZTJvRG9jLnhtbFBLAQItABQABgAIAAAAIQC3&#10;tOS/2wAAAAQBAAAPAAAAAAAAAAAAAAAAAG0EAABkcnMvZG93bnJldi54bWxQSwUGAAAAAAQABADz&#10;AAAAdQUAAAAA&#10;" filled="f" stroked="f">
              <v:fill o:detectmouseclick="t"/>
              <v:textbox style="mso-fit-shape-to-text:t" inset="0,0,20pt,15pt">
                <w:txbxContent>
                  <w:p w14:paraId="4A1C5A23" w14:textId="3CBAC23D"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E95E" w14:textId="0F174ABB" w:rsidR="00251D8A" w:rsidRDefault="00C00E05">
    <w:pPr>
      <w:pStyle w:val="Footer"/>
    </w:pPr>
    <w:r>
      <w:rPr>
        <w:noProof/>
      </w:rPr>
      <mc:AlternateContent>
        <mc:Choice Requires="wps">
          <w:drawing>
            <wp:anchor distT="0" distB="0" distL="0" distR="0" simplePos="0" relativeHeight="251658266" behindDoc="0" locked="0" layoutInCell="1" allowOverlap="1" wp14:anchorId="0B9AB051" wp14:editId="54D4FD3C">
              <wp:simplePos x="635" y="635"/>
              <wp:positionH relativeFrom="page">
                <wp:align>right</wp:align>
              </wp:positionH>
              <wp:positionV relativeFrom="page">
                <wp:align>bottom</wp:align>
              </wp:positionV>
              <wp:extent cx="1536700" cy="355600"/>
              <wp:effectExtent l="0" t="0" r="0" b="0"/>
              <wp:wrapNone/>
              <wp:docPr id="1739809747" name="Text Box 17"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552B538" w14:textId="00FF2660"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B9AB051" id="_x0000_t202" coordsize="21600,21600" o:spt="202" path="m,l,21600r21600,l21600,xe">
              <v:stroke joinstyle="miter"/>
              <v:path gradientshapeok="t" o:connecttype="rect"/>
            </v:shapetype>
            <v:shape id="Text Box 17" o:spid="_x0000_s1048" type="#_x0000_t202" alt="OFFICIAL - COMMERCIAL" style="position:absolute;margin-left:69.8pt;margin-top:0;width:121pt;height:28pt;z-index:25165826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h3FA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Yu6Ww2zl9BfcK1HAyMe8s3LfbeMh+emUOKcVyU&#10;bXjCQyroSgpni5IG3I+/+WM+Io9RSjqUTEkNapoS9c0gI1Fdo+GSMZt/zCMsVbpNP+fzeDMHfQ+o&#10;xik+DMuTiV4X1GhKB/oVVb2O3TDEDMeeJa1G8z4MAsZXwcV6nZJQTZaFrdlZHktH0CKiL/0rc/YM&#10;e0DCHmEUFSveoD/kxj+9XR8CcpCoiQAPaJ5xRyUmcs+vJkr913vKur7t1U8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LMjI&#10;dxQCAAAjBAAADgAAAAAAAAAAAAAAAAAuAgAAZHJzL2Uyb0RvYy54bWxQSwECLQAUAAYACAAAACEA&#10;t7Tkv9sAAAAEAQAADwAAAAAAAAAAAAAAAABuBAAAZHJzL2Rvd25yZXYueG1sUEsFBgAAAAAEAAQA&#10;8wAAAHYFAAAAAA==&#10;" filled="f" stroked="f">
              <v:fill o:detectmouseclick="t"/>
              <v:textbox style="mso-fit-shape-to-text:t" inset="0,0,20pt,15pt">
                <w:txbxContent>
                  <w:p w14:paraId="7552B538" w14:textId="00FF2660"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FD36CC" w:rsidRPr="00C8031A" w14:paraId="218DE9B6" w14:textId="77777777" w:rsidTr="00FD36CC">
      <w:tc>
        <w:tcPr>
          <w:tcW w:w="668" w:type="pct"/>
          <w:vAlign w:val="bottom"/>
        </w:tcPr>
        <w:p w14:paraId="7D079CDD" w14:textId="4E1032BB" w:rsidR="00FD36CC" w:rsidRPr="00C8031A" w:rsidRDefault="00C00E05" w:rsidP="00FD36CC">
          <w:pPr>
            <w:pStyle w:val="BaseFtnotesCaptionAgtAdvice"/>
          </w:pPr>
          <w:r>
            <w:rPr>
              <w:noProof/>
            </w:rPr>
            <mc:AlternateContent>
              <mc:Choice Requires="wps">
                <w:drawing>
                  <wp:anchor distT="0" distB="0" distL="0" distR="0" simplePos="0" relativeHeight="251658267" behindDoc="0" locked="0" layoutInCell="1" allowOverlap="1" wp14:anchorId="5E770593" wp14:editId="5E11DDB4">
                    <wp:simplePos x="635" y="635"/>
                    <wp:positionH relativeFrom="page">
                      <wp:align>right</wp:align>
                    </wp:positionH>
                    <wp:positionV relativeFrom="page">
                      <wp:align>bottom</wp:align>
                    </wp:positionV>
                    <wp:extent cx="1536700" cy="355600"/>
                    <wp:effectExtent l="0" t="0" r="0" b="0"/>
                    <wp:wrapNone/>
                    <wp:docPr id="1269613321" name="Text Box 18"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4BA3911D" w14:textId="5D02D6AE"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E770593" id="_x0000_t202" coordsize="21600,21600" o:spt="202" path="m,l,21600r21600,l21600,xe">
                    <v:stroke joinstyle="miter"/>
                    <v:path gradientshapeok="t" o:connecttype="rect"/>
                  </v:shapetype>
                  <v:shape id="Text Box 18" o:spid="_x0000_s1049" type="#_x0000_t202" alt="OFFICIAL - COMMERCIAL" style="position:absolute;margin-left:69.8pt;margin-top:0;width:121pt;height:28pt;z-index:25165826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3EdJ&#10;/xQCAAAjBAAADgAAAAAAAAAAAAAAAAAuAgAAZHJzL2Uyb0RvYy54bWxQSwECLQAUAAYACAAAACEA&#10;t7Tkv9sAAAAEAQAADwAAAAAAAAAAAAAAAABuBAAAZHJzL2Rvd25yZXYueG1sUEsFBgAAAAAEAAQA&#10;8wAAAHYFAAAAAA==&#10;" filled="f" stroked="f">
                    <v:fill o:detectmouseclick="t"/>
                    <v:textbox style="mso-fit-shape-to-text:t" inset="0,0,20pt,15pt">
                      <w:txbxContent>
                        <w:p w14:paraId="4BA3911D" w14:textId="5D02D6AE"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2819D594" w14:textId="5191EF93" w:rsidR="00FD36CC" w:rsidRPr="00C8031A" w:rsidRDefault="004A1B84" w:rsidP="00FD36CC">
          <w:pPr>
            <w:pStyle w:val="Footer"/>
            <w:spacing w:line="200" w:lineRule="atLeast"/>
          </w:pPr>
          <w:fldSimple w:instr=" DOCPROPERTY  ashurstDocRef  \* MERGEFORMAT ">
            <w:r w:rsidR="007F3580">
              <w:t>EUS\TBILTO\421545328.14</w:t>
            </w:r>
          </w:fldSimple>
          <w:r w:rsidR="00FD36CC">
            <w:t xml:space="preserve">  </w:t>
          </w:r>
        </w:p>
      </w:tc>
      <w:tc>
        <w:tcPr>
          <w:tcW w:w="452" w:type="pct"/>
          <w:vAlign w:val="bottom"/>
        </w:tcPr>
        <w:p w14:paraId="02235C05"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BD9DCF2" w14:textId="6858D567" w:rsidR="002D3E72" w:rsidRDefault="002D3E72" w:rsidP="00483BA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18EF" w14:textId="02F5C045" w:rsidR="00251D8A" w:rsidRDefault="00C00E05">
    <w:pPr>
      <w:pStyle w:val="Footer"/>
    </w:pPr>
    <w:r>
      <w:rPr>
        <w:noProof/>
      </w:rPr>
      <mc:AlternateContent>
        <mc:Choice Requires="wps">
          <w:drawing>
            <wp:anchor distT="0" distB="0" distL="0" distR="0" simplePos="0" relativeHeight="251658265" behindDoc="0" locked="0" layoutInCell="1" allowOverlap="1" wp14:anchorId="28DDBABC" wp14:editId="2E7A867D">
              <wp:simplePos x="635" y="635"/>
              <wp:positionH relativeFrom="page">
                <wp:align>right</wp:align>
              </wp:positionH>
              <wp:positionV relativeFrom="page">
                <wp:align>bottom</wp:align>
              </wp:positionV>
              <wp:extent cx="1536700" cy="355600"/>
              <wp:effectExtent l="0" t="0" r="0" b="0"/>
              <wp:wrapNone/>
              <wp:docPr id="1090141371" name="Text Box 16"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28DC25D4" w14:textId="20A410C2"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8DDBABC" id="_x0000_t202" coordsize="21600,21600" o:spt="202" path="m,l,21600r21600,l21600,xe">
              <v:stroke joinstyle="miter"/>
              <v:path gradientshapeok="t" o:connecttype="rect"/>
            </v:shapetype>
            <v:shape id="Text Box 16" o:spid="_x0000_s1051" type="#_x0000_t202" alt="OFFICIAL - COMMERCIAL" style="position:absolute;margin-left:69.8pt;margin-top:0;width:121pt;height:28pt;z-index:25165826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fmuu&#10;ehQCAAAjBAAADgAAAAAAAAAAAAAAAAAuAgAAZHJzL2Uyb0RvYy54bWxQSwECLQAUAAYACAAAACEA&#10;t7Tkv9sAAAAEAQAADwAAAAAAAAAAAAAAAABuBAAAZHJzL2Rvd25yZXYueG1sUEsFBgAAAAAEAAQA&#10;8wAAAHYFAAAAAA==&#10;" filled="f" stroked="f">
              <v:fill o:detectmouseclick="t"/>
              <v:textbox style="mso-fit-shape-to-text:t" inset="0,0,20pt,15pt">
                <w:txbxContent>
                  <w:p w14:paraId="28DC25D4" w14:textId="20A410C2"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DB2A0" w14:textId="094FBAC9" w:rsidR="00C00E05" w:rsidRDefault="00C00E05">
    <w:pPr>
      <w:pStyle w:val="Footer"/>
    </w:pPr>
    <w:r>
      <w:rPr>
        <w:noProof/>
      </w:rPr>
      <mc:AlternateContent>
        <mc:Choice Requires="wps">
          <w:drawing>
            <wp:anchor distT="0" distB="0" distL="0" distR="0" simplePos="0" relativeHeight="251658275" behindDoc="0" locked="0" layoutInCell="1" allowOverlap="1" wp14:anchorId="52BD63BF" wp14:editId="7F1C95DD">
              <wp:simplePos x="635" y="635"/>
              <wp:positionH relativeFrom="page">
                <wp:align>right</wp:align>
              </wp:positionH>
              <wp:positionV relativeFrom="page">
                <wp:align>bottom</wp:align>
              </wp:positionV>
              <wp:extent cx="1536700" cy="355600"/>
              <wp:effectExtent l="0" t="0" r="0" b="0"/>
              <wp:wrapNone/>
              <wp:docPr id="2055830829" name="Text Box 20"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1215480E" w14:textId="557A09B1"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2BD63BF" id="_x0000_t202" coordsize="21600,21600" o:spt="202" path="m,l,21600r21600,l21600,xe">
              <v:stroke joinstyle="miter"/>
              <v:path gradientshapeok="t" o:connecttype="rect"/>
            </v:shapetype>
            <v:shape id="Text Box 20" o:spid="_x0000_s1052" type="#_x0000_t202" alt="OFFICIAL - COMMERCIAL" style="position:absolute;margin-left:69.8pt;margin-top:0;width:121pt;height:28pt;z-index:25165827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4FA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Yu6Wwxzl9BfcK1HAyMe8s3LfbeMh+emUOKcVyU&#10;bXjCQyroSgpni5IG3I+/+WM+Io9RSjqUTEkNapoS9c0gI1Fdo+GSMZt/zCMsVbpNP+fzeDMHfQ+o&#10;xik+DMuTiV4X1GhKB/oVVb2O3TDEDMeeJa1G8z4MAsZXwcV6nZJQTZaFrdlZHktH0CKiL/0rc/YM&#10;e0DCHmEUFSveoD/kxj+9XR8CcpCoiQAPaJ5xRyUmcs+vJkr913vKur7t1U8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L/1d&#10;OBQCAAAjBAAADgAAAAAAAAAAAAAAAAAuAgAAZHJzL2Uyb0RvYy54bWxQSwECLQAUAAYACAAAACEA&#10;t7Tkv9sAAAAEAQAADwAAAAAAAAAAAAAAAABuBAAAZHJzL2Rvd25yZXYueG1sUEsFBgAAAAAEAAQA&#10;8wAAAHYFAAAAAA==&#10;" filled="f" stroked="f">
              <v:fill o:detectmouseclick="t"/>
              <v:textbox style="mso-fit-shape-to-text:t" inset="0,0,20pt,15pt">
                <w:txbxContent>
                  <w:p w14:paraId="1215480E" w14:textId="557A09B1"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9865"/>
    </w:tblGrid>
    <w:tr w:rsidR="00767DDD" w14:paraId="38478151" w14:textId="77777777" w:rsidTr="00382E62">
      <w:tc>
        <w:tcPr>
          <w:tcW w:w="5000" w:type="pct"/>
        </w:tcPr>
        <w:p w14:paraId="19DC6CD2" w14:textId="11C44FE4" w:rsidR="00767DDD" w:rsidRPr="00A82264" w:rsidRDefault="00C00E05">
          <w:pPr>
            <w:pStyle w:val="Footer"/>
          </w:pPr>
          <w:r>
            <w:rPr>
              <w:noProof/>
            </w:rPr>
            <mc:AlternateContent>
              <mc:Choice Requires="wps">
                <w:drawing>
                  <wp:anchor distT="0" distB="0" distL="0" distR="0" simplePos="0" relativeHeight="251658252" behindDoc="0" locked="0" layoutInCell="1" allowOverlap="1" wp14:anchorId="333991FB" wp14:editId="3C66D7FC">
                    <wp:simplePos x="635" y="635"/>
                    <wp:positionH relativeFrom="page">
                      <wp:align>right</wp:align>
                    </wp:positionH>
                    <wp:positionV relativeFrom="page">
                      <wp:align>bottom</wp:align>
                    </wp:positionV>
                    <wp:extent cx="1536700" cy="355600"/>
                    <wp:effectExtent l="0" t="0" r="0" b="0"/>
                    <wp:wrapNone/>
                    <wp:docPr id="1332088068" name="Text Box 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5DF9F221" w14:textId="58CAD3F3"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3991FB" id="_x0000_t202" coordsize="21600,21600" o:spt="202" path="m,l,21600r21600,l21600,xe">
                    <v:stroke joinstyle="miter"/>
                    <v:path gradientshapeok="t" o:connecttype="rect"/>
                  </v:shapetype>
                  <v:shape id="Text Box 3" o:spid="_x0000_s1027" type="#_x0000_t202" alt="OFFICIAL - COMMERCIAL" style="position:absolute;margin-left:69.8pt;margin-top:0;width:121pt;height:28pt;z-index:2516582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" filled="f" stroked="f">
                    <v:fill o:detectmouseclick="t"/>
                    <v:textbox style="mso-fit-shape-to-text:t" inset="0,0,20pt,15pt">
                      <w:txbxContent>
                        <w:p w14:paraId="5DF9F221" w14:textId="58CAD3F3"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r w:rsidR="00977BC5">
            <w:fldChar w:fldCharType="begin"/>
          </w:r>
          <w:r w:rsidR="00977BC5">
            <w:instrText xml:space="preserve"> DOCPROPERTY  AshurstDocRefCoverPage </w:instrText>
          </w:r>
          <w:r w:rsidR="00977BC5">
            <w:fldChar w:fldCharType="separate"/>
          </w:r>
          <w:r w:rsidR="007F3580">
            <w:t>TB\TB\30022463.1000-178-995</w:t>
          </w:r>
          <w:r w:rsidR="00977BC5">
            <w:fldChar w:fldCharType="end"/>
          </w:r>
        </w:p>
      </w:tc>
    </w:tr>
  </w:tbl>
  <w:p w14:paraId="2A38CFC7" w14:textId="77777777" w:rsidR="00767DDD" w:rsidRPr="00A82264" w:rsidRDefault="00767DDD" w:rsidP="0073110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FD36CC" w:rsidRPr="00C8031A" w14:paraId="3A24E604" w14:textId="77777777" w:rsidTr="00FD36CC">
      <w:tc>
        <w:tcPr>
          <w:tcW w:w="668" w:type="pct"/>
          <w:vAlign w:val="bottom"/>
        </w:tcPr>
        <w:p w14:paraId="0FADF6AC" w14:textId="627C361F" w:rsidR="00FD36CC" w:rsidRPr="00C8031A" w:rsidRDefault="00C00E05" w:rsidP="00FD36CC">
          <w:pPr>
            <w:pStyle w:val="BaseFtnotesCaptionAgtAdvice"/>
          </w:pPr>
          <w:r>
            <w:rPr>
              <w:noProof/>
            </w:rPr>
            <mc:AlternateContent>
              <mc:Choice Requires="wps">
                <w:drawing>
                  <wp:anchor distT="0" distB="0" distL="0" distR="0" simplePos="0" relativeHeight="251658268" behindDoc="0" locked="0" layoutInCell="1" allowOverlap="1" wp14:anchorId="52353CCB" wp14:editId="2253FA2D">
                    <wp:simplePos x="635" y="635"/>
                    <wp:positionH relativeFrom="page">
                      <wp:align>right</wp:align>
                    </wp:positionH>
                    <wp:positionV relativeFrom="page">
                      <wp:align>bottom</wp:align>
                    </wp:positionV>
                    <wp:extent cx="1536700" cy="355600"/>
                    <wp:effectExtent l="0" t="0" r="0" b="0"/>
                    <wp:wrapNone/>
                    <wp:docPr id="942277906" name="Text Box 2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1779A2E2" w14:textId="306A6403"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2353CCB" id="_x0000_t202" coordsize="21600,21600" o:spt="202" path="m,l,21600r21600,l21600,xe">
                    <v:stroke joinstyle="miter"/>
                    <v:path gradientshapeok="t" o:connecttype="rect"/>
                  </v:shapetype>
                  <v:shape id="Text Box 21" o:spid="_x0000_s1053" type="#_x0000_t202" alt="OFFICIAL - COMMERCIAL" style="position:absolute;margin-left:69.8pt;margin-top:0;width:121pt;height:28pt;z-index:25165826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33Lc&#10;sBQCAAAjBAAADgAAAAAAAAAAAAAAAAAuAgAAZHJzL2Uyb0RvYy54bWxQSwECLQAUAAYACAAAACEA&#10;t7Tkv9sAAAAEAQAADwAAAAAAAAAAAAAAAABuBAAAZHJzL2Rvd25yZXYueG1sUEsFBgAAAAAEAAQA&#10;8wAAAHYFAAAAAA==&#10;" filled="f" stroked="f">
                    <v:fill o:detectmouseclick="t"/>
                    <v:textbox style="mso-fit-shape-to-text:t" inset="0,0,20pt,15pt">
                      <w:txbxContent>
                        <w:p w14:paraId="1779A2E2" w14:textId="306A6403"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1FDCEA78" w14:textId="1C66044C" w:rsidR="00FD36CC" w:rsidRPr="00C8031A" w:rsidRDefault="004A1B84" w:rsidP="00FD36CC">
          <w:pPr>
            <w:pStyle w:val="Footer"/>
            <w:spacing w:line="200" w:lineRule="atLeast"/>
          </w:pPr>
          <w:fldSimple w:instr=" DOCPROPERTY  ashurstDocRef  \* MERGEFORMAT ">
            <w:r w:rsidR="007F3580">
              <w:t>EUS\TBILTO\421545328.14</w:t>
            </w:r>
          </w:fldSimple>
          <w:r w:rsidR="00FD36CC">
            <w:t xml:space="preserve">  </w:t>
          </w:r>
        </w:p>
      </w:tc>
      <w:tc>
        <w:tcPr>
          <w:tcW w:w="452" w:type="pct"/>
          <w:vAlign w:val="bottom"/>
        </w:tcPr>
        <w:p w14:paraId="791BCA18"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499057D" w14:textId="11819C45" w:rsidR="00FD36CC" w:rsidRDefault="00FD36CC" w:rsidP="00483BA7">
    <w:pPr>
      <w:pStyle w:val="Footer"/>
    </w:pPr>
  </w:p>
  <w:p w14:paraId="3B94A34D" w14:textId="77777777" w:rsidR="000D3EC3" w:rsidRDefault="000D3EC3"/>
  <w:p w14:paraId="2B9F1A77" w14:textId="77777777" w:rsidR="000D3EC3" w:rsidRDefault="000D3EC3"/>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B1BAF" w14:textId="2D7CBA86" w:rsidR="00C00E05" w:rsidRDefault="00C00E05">
    <w:pPr>
      <w:pStyle w:val="Footer"/>
    </w:pPr>
    <w:r>
      <w:rPr>
        <w:noProof/>
      </w:rPr>
      <mc:AlternateContent>
        <mc:Choice Requires="wps">
          <w:drawing>
            <wp:anchor distT="0" distB="0" distL="0" distR="0" simplePos="0" relativeHeight="251658276" behindDoc="0" locked="0" layoutInCell="1" allowOverlap="1" wp14:anchorId="250C737C" wp14:editId="2A69F745">
              <wp:simplePos x="635" y="635"/>
              <wp:positionH relativeFrom="page">
                <wp:align>right</wp:align>
              </wp:positionH>
              <wp:positionV relativeFrom="page">
                <wp:align>bottom</wp:align>
              </wp:positionV>
              <wp:extent cx="1536700" cy="355600"/>
              <wp:effectExtent l="0" t="0" r="0" b="0"/>
              <wp:wrapNone/>
              <wp:docPr id="1154422117" name="Text Box 19"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E051F59" w14:textId="25908A53"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50C737C" id="_x0000_t202" coordsize="21600,21600" o:spt="202" path="m,l,21600r21600,l21600,xe">
              <v:stroke joinstyle="miter"/>
              <v:path gradientshapeok="t" o:connecttype="rect"/>
            </v:shapetype>
            <v:shape id="Text Box 19" o:spid="_x0000_s1054" type="#_x0000_t202" alt="OFFICIAL - COMMERCIAL" style="position:absolute;margin-left:69.8pt;margin-top:0;width:121pt;height:28pt;z-index:2516582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AiFA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Yu6ex2nL+C+oRrORgY95ZvWuy9ZT48M4cU47go&#10;2/CEh1TQlRTOFiUNuB9/88d8RB6jlHQomZIa1DQl6ptBRqK6RsMlYzb/mEdYqnSbfs7n8WYO+h5Q&#10;jVN8GJYnE70uqNGUDvQrqnodu2GIGY49S1qN5n0YBIyvgov1OiWhmiwLW7OzPJaOoEVEX/pX5uwZ&#10;9oCEPcIoKla8QX/IjX96uz4E5CBREwEe0DzjjkpM5J5fTZT6r/eUdX3bq58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i7uQ&#10;IhQCAAAjBAAADgAAAAAAAAAAAAAAAAAuAgAAZHJzL2Uyb0RvYy54bWxQSwECLQAUAAYACAAAACEA&#10;t7Tkv9sAAAAEAQAADwAAAAAAAAAAAAAAAABuBAAAZHJzL2Rvd25yZXYueG1sUEsFBgAAAAAEAAQA&#10;8wAAAHYFAAAAAA==&#10;" filled="f" stroked="f">
              <v:fill o:detectmouseclick="t"/>
              <v:textbox style="mso-fit-shape-to-text:t" inset="0,0,20pt,15pt">
                <w:txbxContent>
                  <w:p w14:paraId="7E051F59" w14:textId="25908A53"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AAA5" w14:textId="14F7574D" w:rsidR="00C00E05" w:rsidRDefault="00C00E05">
    <w:pPr>
      <w:pStyle w:val="Footer"/>
    </w:pPr>
    <w:r>
      <w:rPr>
        <w:noProof/>
      </w:rPr>
      <mc:AlternateContent>
        <mc:Choice Requires="wps">
          <w:drawing>
            <wp:anchor distT="0" distB="0" distL="0" distR="0" simplePos="0" relativeHeight="251658277" behindDoc="0" locked="0" layoutInCell="1" allowOverlap="1" wp14:anchorId="6FDCEC14" wp14:editId="3782529D">
              <wp:simplePos x="635" y="635"/>
              <wp:positionH relativeFrom="page">
                <wp:align>right</wp:align>
              </wp:positionH>
              <wp:positionV relativeFrom="page">
                <wp:align>bottom</wp:align>
              </wp:positionV>
              <wp:extent cx="1536700" cy="355600"/>
              <wp:effectExtent l="0" t="0" r="0" b="0"/>
              <wp:wrapNone/>
              <wp:docPr id="1618517073" name="Text Box 2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397A62F9" w14:textId="2733B443"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FDCEC14" id="_x0000_t202" coordsize="21600,21600" o:spt="202" path="m,l,21600r21600,l21600,xe">
              <v:stroke joinstyle="miter"/>
              <v:path gradientshapeok="t" o:connecttype="rect"/>
            </v:shapetype>
            <v:shape id="_x0000_s1055" type="#_x0000_t202" alt="OFFICIAL - COMMERCIAL" style="position:absolute;margin-left:69.8pt;margin-top:0;width:121pt;height:28pt;z-index:25165827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ezQR&#10;qhQCAAAjBAAADgAAAAAAAAAAAAAAAAAuAgAAZHJzL2Uyb0RvYy54bWxQSwECLQAUAAYACAAAACEA&#10;t7Tkv9sAAAAEAQAADwAAAAAAAAAAAAAAAABuBAAAZHJzL2Rvd25yZXYueG1sUEsFBgAAAAAEAAQA&#10;8wAAAHYFAAAAAA==&#10;" filled="f" stroked="f">
              <v:fill o:detectmouseclick="t"/>
              <v:textbox style="mso-fit-shape-to-text:t" inset="0,0,20pt,15pt">
                <w:txbxContent>
                  <w:p w14:paraId="397A62F9" w14:textId="2733B443"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53612E" w:rsidRPr="00C8031A" w14:paraId="0593F0CA" w14:textId="77777777" w:rsidTr="00FD36CC">
      <w:tc>
        <w:tcPr>
          <w:tcW w:w="668" w:type="pct"/>
          <w:vAlign w:val="bottom"/>
        </w:tcPr>
        <w:p w14:paraId="4BA6D922" w14:textId="57FD3F7C" w:rsidR="0053612E" w:rsidRPr="00C8031A" w:rsidRDefault="00C00E05" w:rsidP="00FD36CC">
          <w:pPr>
            <w:pStyle w:val="BaseFtnotesCaptionAgtAdvice"/>
          </w:pPr>
          <w:r>
            <w:rPr>
              <w:noProof/>
            </w:rPr>
            <mc:AlternateContent>
              <mc:Choice Requires="wps">
                <w:drawing>
                  <wp:anchor distT="0" distB="0" distL="0" distR="0" simplePos="0" relativeHeight="251658269" behindDoc="0" locked="0" layoutInCell="1" allowOverlap="1" wp14:anchorId="2979600D" wp14:editId="5CD1101A">
                    <wp:simplePos x="635" y="635"/>
                    <wp:positionH relativeFrom="page">
                      <wp:align>right</wp:align>
                    </wp:positionH>
                    <wp:positionV relativeFrom="page">
                      <wp:align>bottom</wp:align>
                    </wp:positionV>
                    <wp:extent cx="1536700" cy="355600"/>
                    <wp:effectExtent l="0" t="0" r="0" b="0"/>
                    <wp:wrapNone/>
                    <wp:docPr id="1773785844" name="Text Box 24"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EF5635A" w14:textId="26F17EC4"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979600D" id="_x0000_t202" coordsize="21600,21600" o:spt="202" path="m,l,21600r21600,l21600,xe">
                    <v:stroke joinstyle="miter"/>
                    <v:path gradientshapeok="t" o:connecttype="rect"/>
                  </v:shapetype>
                  <v:shape id="_x0000_s1056" type="#_x0000_t202" alt="OFFICIAL - COMMERCIAL" style="position:absolute;margin-left:69.8pt;margin-top:0;width:121pt;height:28pt;z-index:25165826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" filled="f" stroked="f">
                    <v:fill o:detectmouseclick="t"/>
                    <v:textbox style="mso-fit-shape-to-text:t" inset="0,0,20pt,15pt">
                      <w:txbxContent>
                        <w:p w14:paraId="7EF5635A" w14:textId="26F17EC4"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5AE4CBAF" w14:textId="39754E09" w:rsidR="0053612E" w:rsidRPr="00C8031A" w:rsidRDefault="007F3580" w:rsidP="00FD36CC">
          <w:pPr>
            <w:pStyle w:val="Footer"/>
            <w:spacing w:line="200" w:lineRule="atLeast"/>
          </w:pPr>
          <w:fldSimple w:instr=" DOCPROPERTY  ashurstDocRef  \* MERGEFORMAT ">
            <w:r>
              <w:t>EUS\TBILTO\421545328.14</w:t>
            </w:r>
          </w:fldSimple>
          <w:r w:rsidR="0053612E">
            <w:t xml:space="preserve">  </w:t>
          </w:r>
        </w:p>
      </w:tc>
      <w:tc>
        <w:tcPr>
          <w:tcW w:w="452" w:type="pct"/>
          <w:vAlign w:val="bottom"/>
        </w:tcPr>
        <w:p w14:paraId="1666ECB7" w14:textId="77777777" w:rsidR="0053612E" w:rsidRPr="00C8031A" w:rsidRDefault="0053612E"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178933BA" w14:textId="1A605DBF" w:rsidR="0053612E" w:rsidRDefault="0053612E" w:rsidP="00483BA7">
    <w:pPr>
      <w:pStyle w:val="Footer"/>
    </w:pPr>
  </w:p>
  <w:p w14:paraId="05921ED8" w14:textId="77777777" w:rsidR="0053612E" w:rsidRDefault="0053612E"/>
  <w:p w14:paraId="51B607C1" w14:textId="77777777" w:rsidR="0053612E" w:rsidRDefault="0053612E"/>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3ECAF" w14:textId="7AF1F07D" w:rsidR="00C00E05" w:rsidRDefault="00C00E05">
    <w:pPr>
      <w:pStyle w:val="Footer"/>
    </w:pPr>
    <w:r>
      <w:rPr>
        <w:noProof/>
      </w:rPr>
      <mc:AlternateContent>
        <mc:Choice Requires="wps">
          <w:drawing>
            <wp:anchor distT="0" distB="0" distL="0" distR="0" simplePos="0" relativeHeight="251658278" behindDoc="0" locked="0" layoutInCell="1" allowOverlap="1" wp14:anchorId="2EA3E0F9" wp14:editId="101A73AC">
              <wp:simplePos x="635" y="635"/>
              <wp:positionH relativeFrom="page">
                <wp:align>right</wp:align>
              </wp:positionH>
              <wp:positionV relativeFrom="page">
                <wp:align>bottom</wp:align>
              </wp:positionV>
              <wp:extent cx="1536700" cy="355600"/>
              <wp:effectExtent l="0" t="0" r="0" b="0"/>
              <wp:wrapNone/>
              <wp:docPr id="828338079" name="Text Box 2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7CC6AC3" w14:textId="7828AEAD"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EA3E0F9" id="_x0000_t202" coordsize="21600,21600" o:spt="202" path="m,l,21600r21600,l21600,xe">
              <v:stroke joinstyle="miter"/>
              <v:path gradientshapeok="t" o:connecttype="rect"/>
            </v:shapetype>
            <v:shape id="_x0000_s1057" type="#_x0000_t202" alt="OFFICIAL - COMMERCIAL" style="position:absolute;margin-left:69.8pt;margin-top:0;width:121pt;height:28pt;z-index:25165827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" filled="f" stroked="f">
              <v:fill o:detectmouseclick="t"/>
              <v:textbox style="mso-fit-shape-to-text:t" inset="0,0,20pt,15pt">
                <w:txbxContent>
                  <w:p w14:paraId="77CC6AC3" w14:textId="7828AEAD"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5966" w14:textId="1384A009" w:rsidR="005D734B" w:rsidRDefault="00C00E05">
    <w:pPr>
      <w:pStyle w:val="Footer"/>
    </w:pPr>
    <w:r>
      <w:rPr>
        <w:noProof/>
      </w:rPr>
      <mc:AlternateContent>
        <mc:Choice Requires="wps">
          <w:drawing>
            <wp:anchor distT="0" distB="0" distL="0" distR="0" simplePos="0" relativeHeight="251658271" behindDoc="0" locked="0" layoutInCell="1" allowOverlap="1" wp14:anchorId="61FC3549" wp14:editId="7E1CE513">
              <wp:simplePos x="635" y="635"/>
              <wp:positionH relativeFrom="page">
                <wp:align>right</wp:align>
              </wp:positionH>
              <wp:positionV relativeFrom="page">
                <wp:align>bottom</wp:align>
              </wp:positionV>
              <wp:extent cx="1536700" cy="355600"/>
              <wp:effectExtent l="0" t="0" r="0" b="0"/>
              <wp:wrapNone/>
              <wp:docPr id="656145370" name="Text Box 26"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10780A73" w14:textId="683597B2"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1FC3549" id="_x0000_t202" coordsize="21600,21600" o:spt="202" path="m,l,21600r21600,l21600,xe">
              <v:stroke joinstyle="miter"/>
              <v:path gradientshapeok="t" o:connecttype="rect"/>
            </v:shapetype>
            <v:shape id="Text Box 26" o:spid="_x0000_s1058" type="#_x0000_t202" alt="OFFICIAL - COMMERCIAL" style="position:absolute;margin-left:69.8pt;margin-top:0;width:121pt;height:28pt;z-index:25165827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Ew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bG5rNx/grqE67lYGDcW75psfeW+fDMHFKM46Js&#10;wxMeUkFXUjhblDTgfvzNH/MReYxS0qFkSmpQ05SobwYZieoaDZeM2fxjHmGp0m36OZ/Hmznoe0A1&#10;TvFhWJ5M9LqgRlM60K+o6nXshiFmOPYsaTWa92EQML4KLtbrlIRqsixszc7yWDqCFhF96V+Zs2fY&#10;AxL2CKOoWPEG/SE3/unt+hCQg0RNBHhA84w7KjGRe341Ueq/3lPW9W2vfgI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C/u/3K&#10;EwIAACMEAAAOAAAAAAAAAAAAAAAAAC4CAABkcnMvZTJvRG9jLnhtbFBLAQItABQABgAIAAAAIQC3&#10;tOS/2wAAAAQBAAAPAAAAAAAAAAAAAAAAAG0EAABkcnMvZG93bnJldi54bWxQSwUGAAAAAAQABADz&#10;AAAAdQUAAAAA&#10;" filled="f" stroked="f">
              <v:fill o:detectmouseclick="t"/>
              <v:textbox style="mso-fit-shape-to-text:t" inset="0,0,20pt,15pt">
                <w:txbxContent>
                  <w:p w14:paraId="10780A73" w14:textId="683597B2"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206"/>
      <w:gridCol w:w="7005"/>
      <w:gridCol w:w="816"/>
    </w:tblGrid>
    <w:tr w:rsidR="00FD36CC" w:rsidRPr="00C8031A" w14:paraId="4EA2B3E3" w14:textId="77777777" w:rsidTr="00E97F95">
      <w:tc>
        <w:tcPr>
          <w:tcW w:w="668" w:type="pct"/>
          <w:vAlign w:val="bottom"/>
        </w:tcPr>
        <w:p w14:paraId="7C74F87D" w14:textId="007E6BE7" w:rsidR="00FD36CC" w:rsidRPr="00C8031A" w:rsidRDefault="00C00E05" w:rsidP="00FD36CC">
          <w:pPr>
            <w:pStyle w:val="BaseFtnotesCaptionAgtAdvice"/>
          </w:pPr>
          <w:r>
            <w:rPr>
              <w:noProof/>
            </w:rPr>
            <mc:AlternateContent>
              <mc:Choice Requires="wps">
                <w:drawing>
                  <wp:anchor distT="0" distB="0" distL="0" distR="0" simplePos="0" relativeHeight="251658272" behindDoc="0" locked="0" layoutInCell="1" allowOverlap="1" wp14:anchorId="0CFE2A54" wp14:editId="6064A436">
                    <wp:simplePos x="635" y="635"/>
                    <wp:positionH relativeFrom="page">
                      <wp:align>right</wp:align>
                    </wp:positionH>
                    <wp:positionV relativeFrom="page">
                      <wp:align>bottom</wp:align>
                    </wp:positionV>
                    <wp:extent cx="1536700" cy="355600"/>
                    <wp:effectExtent l="0" t="0" r="0" b="0"/>
                    <wp:wrapNone/>
                    <wp:docPr id="1816376299" name="Text Box 27"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42C5F14C" w14:textId="3EC6CD85"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CFE2A54" id="_x0000_t202" coordsize="21600,21600" o:spt="202" path="m,l,21600r21600,l21600,xe">
                    <v:stroke joinstyle="miter"/>
                    <v:path gradientshapeok="t" o:connecttype="rect"/>
                  </v:shapetype>
                  <v:shape id="Text Box 27" o:spid="_x0000_s1059" type="#_x0000_t202" alt="OFFICIAL - COMMERCIAL" style="position:absolute;margin-left:69.8pt;margin-top:0;width:121pt;height:28pt;z-index:2516582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BPNHxC&#10;EwIAACMEAAAOAAAAAAAAAAAAAAAAAC4CAABkcnMvZTJvRG9jLnhtbFBLAQItABQABgAIAAAAIQC3&#10;tOS/2wAAAAQBAAAPAAAAAAAAAAAAAAAAAG0EAABkcnMvZG93bnJldi54bWxQSwUGAAAAAAQABADz&#10;AAAAdQUAAAAA&#10;" filled="f" stroked="f">
                    <v:fill o:detectmouseclick="t"/>
                    <v:textbox style="mso-fit-shape-to-text:t" inset="0,0,20pt,15pt">
                      <w:txbxContent>
                        <w:p w14:paraId="42C5F14C" w14:textId="3EC6CD85"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2E6DCE38" w14:textId="27FADCB7" w:rsidR="00FD36CC" w:rsidRPr="00C8031A" w:rsidRDefault="004A1B84" w:rsidP="00FD36CC">
          <w:pPr>
            <w:pStyle w:val="Footer"/>
            <w:spacing w:line="200" w:lineRule="atLeast"/>
          </w:pPr>
          <w:fldSimple w:instr=" DOCPROPERTY  ashurstDocRef  \* MERGEFORMAT ">
            <w:r w:rsidR="007F3580">
              <w:t>EUS\TBILTO\421545328.14</w:t>
            </w:r>
          </w:fldSimple>
          <w:r w:rsidR="00FD36CC">
            <w:t xml:space="preserve">  </w:t>
          </w:r>
        </w:p>
      </w:tc>
      <w:tc>
        <w:tcPr>
          <w:tcW w:w="452" w:type="pct"/>
          <w:vAlign w:val="bottom"/>
        </w:tcPr>
        <w:p w14:paraId="458D0918"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BBE3ECE" w14:textId="77777777" w:rsidR="005D734B" w:rsidRDefault="005D734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008"/>
      <w:gridCol w:w="3011"/>
      <w:gridCol w:w="3008"/>
    </w:tblGrid>
    <w:tr w:rsidR="005D734B" w14:paraId="55939665" w14:textId="77777777" w:rsidTr="00FD36CC">
      <w:tc>
        <w:tcPr>
          <w:tcW w:w="1666" w:type="pct"/>
        </w:tcPr>
        <w:p w14:paraId="2EF631FE" w14:textId="1742E0C3" w:rsidR="005D734B" w:rsidRDefault="00C00E05">
          <w:pPr>
            <w:pStyle w:val="Footer"/>
          </w:pPr>
          <w:r>
            <w:rPr>
              <w:noProof/>
            </w:rPr>
            <mc:AlternateContent>
              <mc:Choice Requires="wps">
                <w:drawing>
                  <wp:anchor distT="0" distB="0" distL="0" distR="0" simplePos="0" relativeHeight="251658270" behindDoc="0" locked="0" layoutInCell="1" allowOverlap="1" wp14:anchorId="7BB54CE9" wp14:editId="248D9326">
                    <wp:simplePos x="635" y="635"/>
                    <wp:positionH relativeFrom="page">
                      <wp:align>right</wp:align>
                    </wp:positionH>
                    <wp:positionV relativeFrom="page">
                      <wp:align>bottom</wp:align>
                    </wp:positionV>
                    <wp:extent cx="1536700" cy="355600"/>
                    <wp:effectExtent l="0" t="0" r="0" b="0"/>
                    <wp:wrapNone/>
                    <wp:docPr id="1588774634" name="Text Box 25"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3182429F" w14:textId="6D42A26E"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BB54CE9" id="_x0000_t202" coordsize="21600,21600" o:spt="202" path="m,l,21600r21600,l21600,xe">
                    <v:stroke joinstyle="miter"/>
                    <v:path gradientshapeok="t" o:connecttype="rect"/>
                  </v:shapetype>
                  <v:shape id="Text Box 25" o:spid="_x0000_s1060" type="#_x0000_t202" alt="OFFICIAL - COMMERCIAL" style="position:absolute;margin-left:69.8pt;margin-top:0;width:121pt;height:28pt;z-index:25165827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AdlxpP&#10;EwIAACMEAAAOAAAAAAAAAAAAAAAAAC4CAABkcnMvZTJvRG9jLnhtbFBLAQItABQABgAIAAAAIQC3&#10;tOS/2wAAAAQBAAAPAAAAAAAAAAAAAAAAAG0EAABkcnMvZG93bnJldi54bWxQSwUGAAAAAAQABADz&#10;AAAAdQUAAAAA&#10;" filled="f" stroked="f">
                    <v:fill o:detectmouseclick="t"/>
                    <v:textbox style="mso-fit-shape-to-text:t" inset="0,0,20pt,15pt">
                      <w:txbxContent>
                        <w:p w14:paraId="3182429F" w14:textId="6D42A26E"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tc>
      <w:tc>
        <w:tcPr>
          <w:tcW w:w="1668" w:type="pct"/>
        </w:tcPr>
        <w:p w14:paraId="35E8BAB6" w14:textId="649416AC" w:rsidR="005D734B" w:rsidRDefault="005D734B">
          <w:pPr>
            <w:pStyle w:val="Footer"/>
            <w:jc w:val="center"/>
            <w:rPr>
              <w:rStyle w:val="PageNumber"/>
            </w:rPr>
          </w:pPr>
        </w:p>
      </w:tc>
      <w:tc>
        <w:tcPr>
          <w:tcW w:w="1667" w:type="pct"/>
        </w:tcPr>
        <w:p w14:paraId="3C4F9F00" w14:textId="77777777" w:rsidR="005D734B" w:rsidRDefault="005D734B">
          <w:pPr>
            <w:pStyle w:val="Footer"/>
          </w:pPr>
        </w:p>
      </w:tc>
    </w:tr>
    <w:tr w:rsidR="005D734B" w14:paraId="2D46DA16" w14:textId="77777777" w:rsidTr="00FD36CC">
      <w:tc>
        <w:tcPr>
          <w:tcW w:w="5000" w:type="pct"/>
          <w:gridSpan w:val="3"/>
        </w:tcPr>
        <w:p w14:paraId="19FD80E7" w14:textId="709CA1C8" w:rsidR="005D734B" w:rsidRDefault="00977BC5">
          <w:pPr>
            <w:pStyle w:val="Footer"/>
          </w:pPr>
          <w:r>
            <w:fldChar w:fldCharType="begin"/>
          </w:r>
          <w:r>
            <w:instrText xml:space="preserve"> DOCPROPERTY "ashurstDocRef" \* CHARFORMAT </w:instrText>
          </w:r>
          <w:r>
            <w:fldChar w:fldCharType="separate"/>
          </w:r>
          <w:r w:rsidR="007F3580">
            <w:t>EUS\TBILTO\421545328.14</w:t>
          </w:r>
          <w:r>
            <w:fldChar w:fldCharType="end"/>
          </w:r>
        </w:p>
      </w:tc>
    </w:tr>
  </w:tbl>
  <w:p w14:paraId="1229525D" w14:textId="77777777" w:rsidR="005D734B" w:rsidRDefault="005D734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7D98F" w14:textId="063F4943" w:rsidR="005D734B" w:rsidRPr="00D342DB" w:rsidRDefault="00C00E05">
    <w:pPr>
      <w:pStyle w:val="Footer"/>
    </w:pPr>
    <w:r>
      <w:rPr>
        <w:noProof/>
      </w:rPr>
      <mc:AlternateContent>
        <mc:Choice Requires="wps">
          <w:drawing>
            <wp:anchor distT="0" distB="0" distL="0" distR="0" simplePos="0" relativeHeight="251658273" behindDoc="0" locked="0" layoutInCell="1" allowOverlap="1" wp14:anchorId="44EA431E" wp14:editId="2E0A7996">
              <wp:simplePos x="635" y="635"/>
              <wp:positionH relativeFrom="page">
                <wp:align>right</wp:align>
              </wp:positionH>
              <wp:positionV relativeFrom="page">
                <wp:align>bottom</wp:align>
              </wp:positionV>
              <wp:extent cx="1536700" cy="355600"/>
              <wp:effectExtent l="0" t="0" r="0" b="0"/>
              <wp:wrapNone/>
              <wp:docPr id="1372409931" name="Text Box 29"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1E68127F" w14:textId="199A4FCE"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4EA431E" id="_x0000_t202" coordsize="21600,21600" o:spt="202" path="m,l,21600r21600,l21600,xe">
              <v:stroke joinstyle="miter"/>
              <v:path gradientshapeok="t" o:connecttype="rect"/>
            </v:shapetype>
            <v:shape id="Text Box 29" o:spid="_x0000_s1061" type="#_x0000_t202" alt="OFFICIAL - COMMERCIAL" style="position:absolute;margin-left:69.8pt;margin-top:0;width:121pt;height:28pt;z-index:25165827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vHEg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" filled="f" stroked="f">
              <v:fill o:detectmouseclick="t"/>
              <v:textbox style="mso-fit-shape-to-text:t" inset="0,0,20pt,15pt">
                <w:txbxContent>
                  <w:p w14:paraId="1E68127F" w14:textId="199A4FCE"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270D" w14:textId="654C9312" w:rsidR="00C00E05" w:rsidRDefault="00C00E05">
    <w:pPr>
      <w:pStyle w:val="Footer"/>
    </w:pPr>
    <w:r>
      <w:rPr>
        <w:noProof/>
      </w:rPr>
      <mc:AlternateContent>
        <mc:Choice Requires="wps">
          <w:drawing>
            <wp:anchor distT="0" distB="0" distL="0" distR="0" simplePos="0" relativeHeight="251658279" behindDoc="0" locked="0" layoutInCell="1" allowOverlap="1" wp14:anchorId="45B31432" wp14:editId="42A9529F">
              <wp:simplePos x="635" y="635"/>
              <wp:positionH relativeFrom="page">
                <wp:align>right</wp:align>
              </wp:positionH>
              <wp:positionV relativeFrom="page">
                <wp:align>bottom</wp:align>
              </wp:positionV>
              <wp:extent cx="1536700" cy="355600"/>
              <wp:effectExtent l="0" t="0" r="0" b="0"/>
              <wp:wrapNone/>
              <wp:docPr id="975925641" name="Text Box 30"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4A53FD4F" w14:textId="13299A84"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5B31432" id="_x0000_t202" coordsize="21600,21600" o:spt="202" path="m,l,21600r21600,l21600,xe">
              <v:stroke joinstyle="miter"/>
              <v:path gradientshapeok="t" o:connecttype="rect"/>
            </v:shapetype>
            <v:shape id="Text Box 30" o:spid="_x0000_s1062" type="#_x0000_t202" alt="OFFICIAL - COMMERCIAL" style="position:absolute;margin-left:69.8pt;margin-top:0;width:121pt;height:28pt;z-index:25165827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iFEw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bG5otx/grqE67lYGDcW75psfeW+fDMHFKM46Js&#10;wxMeUkFXUjhblDTgfvzNH/MReYxS0qFkSmpQ05SobwYZieoaDZeM2fxjHmGp0m36OZ/Hmznoe0A1&#10;TvFhWJ5M9LqgRlM60K+o6nXshiFmOPYsaTWa92EQML4KLtbrlIRqsixszc7yWDqCFhF96V+Zs2fY&#10;AxL2CKOoWPEG/SE3/unt+hCQg0RNBHhA84w7KjGRe341Ueq/3lPW9W2vfgI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C8jmiF&#10;EwIAACMEAAAOAAAAAAAAAAAAAAAAAC4CAABkcnMvZTJvRG9jLnhtbFBLAQItABQABgAIAAAAIQC3&#10;tOS/2wAAAAQBAAAPAAAAAAAAAAAAAAAAAG0EAABkcnMvZG93bnJldi54bWxQSwUGAAAAAAQABADz&#10;AAAAdQUAAAAA&#10;" filled="f" stroked="f">
              <v:fill o:detectmouseclick="t"/>
              <v:textbox style="mso-fit-shape-to-text:t" inset="0,0,20pt,15pt">
                <w:txbxContent>
                  <w:p w14:paraId="4A53FD4F" w14:textId="13299A84"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831D" w14:textId="3B09D99A" w:rsidR="00FD36CC" w:rsidRPr="00AE00C0" w:rsidRDefault="00C00E05" w:rsidP="00FD36CC">
    <w:pPr>
      <w:pStyle w:val="Footer"/>
    </w:pPr>
    <w:r>
      <w:rPr>
        <w:noProof/>
      </w:rPr>
      <mc:AlternateContent>
        <mc:Choice Requires="wps">
          <w:drawing>
            <wp:anchor distT="0" distB="0" distL="0" distR="0" simplePos="0" relativeHeight="251658250" behindDoc="0" locked="0" layoutInCell="1" allowOverlap="1" wp14:anchorId="03EDBD18" wp14:editId="560014B0">
              <wp:simplePos x="647700" y="10277475"/>
              <wp:positionH relativeFrom="page">
                <wp:align>right</wp:align>
              </wp:positionH>
              <wp:positionV relativeFrom="page">
                <wp:align>bottom</wp:align>
              </wp:positionV>
              <wp:extent cx="1536700" cy="355600"/>
              <wp:effectExtent l="0" t="0" r="0" b="0"/>
              <wp:wrapNone/>
              <wp:docPr id="10460823" name="Text Box 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86071FF" w14:textId="2702421E"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EDBD18" id="_x0000_t202" coordsize="21600,21600" o:spt="202" path="m,l,21600r21600,l21600,xe">
              <v:stroke joinstyle="miter"/>
              <v:path gradientshapeok="t" o:connecttype="rect"/>
            </v:shapetype>
            <v:shape id="Text Box 1" o:spid="_x0000_s1028" type="#_x0000_t202" alt="OFFICIAL - COMMERCIAL" style="position:absolute;margin-left:69.8pt;margin-top:0;width:121pt;height:28pt;z-index:25165825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kUEwIAACI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Yu6Wwcv4L6hFs5GAj3lm9abL1lPjwzhwzjtKja&#10;8ISHVNCVFM4WJQ24H3/zx3wEHqOUdKiYkhqUNCXqm0FCorhGwyVjNv+YR1SqdJt+zufxZg76HlCM&#10;U3wXlicTvS6o0ZQO9CuKeh27YYgZjj1LWo3mfRj0i4+Ci/U6JaGYLAtbs7M8lo6YRUBf+lfm7Bn1&#10;gHw9wqgpVrwBf8iNf3q7PgSkIDET8R3QPMOOQkzcnh9NVPqv95R1fdqrnwA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DRpSkU&#10;EwIAACIEAAAOAAAAAAAAAAAAAAAAAC4CAABkcnMvZTJvRG9jLnhtbFBLAQItABQABgAIAAAAIQC3&#10;tOS/2wAAAAQBAAAPAAAAAAAAAAAAAAAAAG0EAABkcnMvZG93bnJldi54bWxQSwUGAAAAAAQABADz&#10;AAAAdQUAAAAA&#10;" filled="f" stroked="f">
              <v:fill o:detectmouseclick="t"/>
              <v:textbox style="mso-fit-shape-to-text:t" inset="0,0,20pt,15pt">
                <w:txbxContent>
                  <w:p w14:paraId="786071FF" w14:textId="2702421E"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r w:rsidR="00FD36CC" w:rsidRPr="00AE00C0">
      <w:fldChar w:fldCharType="begin"/>
    </w:r>
    <w:r w:rsidR="00FD36CC" w:rsidRPr="00AE00C0">
      <w:instrText xml:space="preserve"> DOCPROPERTY  AshurstDocRefCoverPage </w:instrText>
    </w:r>
    <w:r w:rsidR="00FD36CC" w:rsidRPr="00AE00C0">
      <w:fldChar w:fldCharType="separate"/>
    </w:r>
    <w:r w:rsidR="007F3580">
      <w:t>TB\TB\30022463.1000-178-995</w:t>
    </w:r>
    <w:r w:rsidR="00FD36CC" w:rsidRPr="00AE00C0">
      <w:fldChar w:fldCharType="end"/>
    </w:r>
  </w:p>
  <w:p w14:paraId="42B28343" w14:textId="77777777" w:rsidR="00767DDD" w:rsidRPr="00A82264" w:rsidRDefault="00767DD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7245" w14:textId="14F8181B" w:rsidR="00C00E05" w:rsidRDefault="00C00E05">
    <w:pPr>
      <w:pStyle w:val="Footer"/>
    </w:pPr>
    <w:r>
      <w:rPr>
        <w:noProof/>
      </w:rPr>
      <mc:AlternateContent>
        <mc:Choice Requires="wps">
          <w:drawing>
            <wp:anchor distT="0" distB="0" distL="0" distR="0" simplePos="0" relativeHeight="251658280" behindDoc="0" locked="0" layoutInCell="1" allowOverlap="1" wp14:anchorId="0CC18094" wp14:editId="0D1F23D6">
              <wp:simplePos x="635" y="635"/>
              <wp:positionH relativeFrom="page">
                <wp:align>right</wp:align>
              </wp:positionH>
              <wp:positionV relativeFrom="page">
                <wp:align>bottom</wp:align>
              </wp:positionV>
              <wp:extent cx="1536700" cy="355600"/>
              <wp:effectExtent l="0" t="0" r="0" b="0"/>
              <wp:wrapNone/>
              <wp:docPr id="1626880956" name="Text Box 28"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1147713F" w14:textId="7CD041EB"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CC18094" id="_x0000_t202" coordsize="21600,21600" o:spt="202" path="m,l,21600r21600,l21600,xe">
              <v:stroke joinstyle="miter"/>
              <v:path gradientshapeok="t" o:connecttype="rect"/>
            </v:shapetype>
            <v:shape id="Text Box 28" o:spid="_x0000_s1063" type="#_x0000_t202" alt="OFFICIAL - COMMERCIAL" style="position:absolute;margin-left:69.8pt;margin-top:0;width:121pt;height:28pt;z-index:2516582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BMAekN&#10;EwIAACMEAAAOAAAAAAAAAAAAAAAAAC4CAABkcnMvZTJvRG9jLnhtbFBLAQItABQABgAIAAAAIQC3&#10;tOS/2wAAAAQBAAAPAAAAAAAAAAAAAAAAAG0EAABkcnMvZG93bnJldi54bWxQSwUGAAAAAAQABADz&#10;AAAAdQUAAAAA&#10;" filled="f" stroked="f">
              <v:fill o:detectmouseclick="t"/>
              <v:textbox style="mso-fit-shape-to-text:t" inset="0,0,20pt,15pt">
                <w:txbxContent>
                  <w:p w14:paraId="1147713F" w14:textId="7CD041EB"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CA82" w14:textId="5E1EDCEE" w:rsidR="00C00E05" w:rsidRDefault="00C00E05">
    <w:pPr>
      <w:pStyle w:val="Footer"/>
    </w:pPr>
    <w:r>
      <w:rPr>
        <w:noProof/>
      </w:rPr>
      <mc:AlternateContent>
        <mc:Choice Requires="wps">
          <w:drawing>
            <wp:anchor distT="0" distB="0" distL="0" distR="0" simplePos="0" relativeHeight="251658281" behindDoc="0" locked="0" layoutInCell="1" allowOverlap="1" wp14:anchorId="610E6ECD" wp14:editId="338C7287">
              <wp:simplePos x="635" y="635"/>
              <wp:positionH relativeFrom="page">
                <wp:align>right</wp:align>
              </wp:positionH>
              <wp:positionV relativeFrom="page">
                <wp:align>bottom</wp:align>
              </wp:positionV>
              <wp:extent cx="1536700" cy="355600"/>
              <wp:effectExtent l="0" t="0" r="0" b="0"/>
              <wp:wrapNone/>
              <wp:docPr id="1732782395" name="Text Box 3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6CB2510C" w14:textId="0FDC3C30"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10E6ECD" id="_x0000_t202" coordsize="21600,21600" o:spt="202" path="m,l,21600r21600,l21600,xe">
              <v:stroke joinstyle="miter"/>
              <v:path gradientshapeok="t" o:connecttype="rect"/>
            </v:shapetype>
            <v:shape id="Text Box 32" o:spid="_x0000_s1064" type="#_x0000_t202" alt="OFFICIAL - COMMERCIAL" style="position:absolute;margin-left:69.8pt;margin-top:0;width:121pt;height:28pt;z-index:25165828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WfEw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bG5rfj/BXUJ1zLwcC4t3zTYu8t8+GZOaQYx0XZ&#10;hic8pIKupHC2KGnA/fibP+Yj8hilpEPJlNSgpilR3wwyEtU1Gi4Zs/nHPMJSpdv0cz6PN3PQ94Bq&#10;nOLDsDyZ6HVBjaZ0oF9R1evYDUPMcOxZ0mo078MgYHwVXKzXKQnVZFnYmp3lsXQELSL60r8yZ8+w&#10;ByTsEUZRseIN+kNu/NPb9SEgB4maCPCA5hl3VGIi9/xqotR/vaes69te/QQ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AYyKWf&#10;EwIAACMEAAAOAAAAAAAAAAAAAAAAAC4CAABkcnMvZTJvRG9jLnhtbFBLAQItABQABgAIAAAAIQC3&#10;tOS/2wAAAAQBAAAPAAAAAAAAAAAAAAAAAG0EAABkcnMvZG93bnJldi54bWxQSwUGAAAAAAQABADz&#10;AAAAdQUAAAAA&#10;" filled="f" stroked="f">
              <v:fill o:detectmouseclick="t"/>
              <v:textbox style="mso-fit-shape-to-text:t" inset="0,0,20pt,15pt">
                <w:txbxContent>
                  <w:p w14:paraId="6CB2510C" w14:textId="0FDC3C30"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5B463C" w:rsidRPr="00C8031A" w14:paraId="0C2F5073" w14:textId="77777777" w:rsidTr="00E97F95">
      <w:tc>
        <w:tcPr>
          <w:tcW w:w="668" w:type="pct"/>
          <w:vAlign w:val="bottom"/>
        </w:tcPr>
        <w:p w14:paraId="3AF24EF2" w14:textId="15FF3CC3" w:rsidR="005B463C" w:rsidRPr="00C8031A" w:rsidRDefault="00C00E05" w:rsidP="005B463C">
          <w:pPr>
            <w:pStyle w:val="BaseFtnotesCaptionAgtAdvice"/>
          </w:pPr>
          <w:r>
            <w:rPr>
              <w:noProof/>
            </w:rPr>
            <mc:AlternateContent>
              <mc:Choice Requires="wps">
                <w:drawing>
                  <wp:anchor distT="0" distB="0" distL="0" distR="0" simplePos="0" relativeHeight="251658274" behindDoc="0" locked="0" layoutInCell="1" allowOverlap="1" wp14:anchorId="7BCAB038" wp14:editId="564C48E6">
                    <wp:simplePos x="635" y="635"/>
                    <wp:positionH relativeFrom="page">
                      <wp:align>right</wp:align>
                    </wp:positionH>
                    <wp:positionV relativeFrom="page">
                      <wp:align>bottom</wp:align>
                    </wp:positionV>
                    <wp:extent cx="1536700" cy="355600"/>
                    <wp:effectExtent l="0" t="0" r="0" b="0"/>
                    <wp:wrapNone/>
                    <wp:docPr id="1668240057" name="Text Box 3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3B90706" w14:textId="1C4F57C2"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BCAB038" id="_x0000_t202" coordsize="21600,21600" o:spt="202" path="m,l,21600r21600,l21600,xe">
                    <v:stroke joinstyle="miter"/>
                    <v:path gradientshapeok="t" o:connecttype="rect"/>
                  </v:shapetype>
                  <v:shape id="Text Box 33" o:spid="_x0000_s1065" type="#_x0000_t202" alt="OFFICIAL - COMMERCIAL" style="position:absolute;margin-left:69.8pt;margin-top:0;width:121pt;height:28pt;z-index:25165827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DoRyQX&#10;EwIAACMEAAAOAAAAAAAAAAAAAAAAAC4CAABkcnMvZTJvRG9jLnhtbFBLAQItABQABgAIAAAAIQC3&#10;tOS/2wAAAAQBAAAPAAAAAAAAAAAAAAAAAG0EAABkcnMvZG93bnJldi54bWxQSwUGAAAAAAQABADz&#10;AAAAdQUAAAAA&#10;" filled="f" stroked="f">
                    <v:fill o:detectmouseclick="t"/>
                    <v:textbox style="mso-fit-shape-to-text:t" inset="0,0,20pt,15pt">
                      <w:txbxContent>
                        <w:p w14:paraId="73B90706" w14:textId="1C4F57C2"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7CCB7EB0" w14:textId="2C034DAF" w:rsidR="005B463C" w:rsidRPr="00C8031A" w:rsidRDefault="004A1B84" w:rsidP="005B463C">
          <w:pPr>
            <w:pStyle w:val="Footer"/>
            <w:spacing w:line="200" w:lineRule="atLeast"/>
          </w:pPr>
          <w:fldSimple w:instr=" DOCPROPERTY  ashurstDocRef  \* MERGEFORMAT ">
            <w:r w:rsidR="007F3580">
              <w:t>EUS\TBILTO\421545328.14</w:t>
            </w:r>
          </w:fldSimple>
          <w:r w:rsidR="005B463C">
            <w:t xml:space="preserve">  </w:t>
          </w:r>
        </w:p>
      </w:tc>
      <w:tc>
        <w:tcPr>
          <w:tcW w:w="452" w:type="pct"/>
          <w:vAlign w:val="bottom"/>
        </w:tcPr>
        <w:p w14:paraId="25C831E8" w14:textId="77777777" w:rsidR="005B463C" w:rsidRPr="00C8031A" w:rsidRDefault="005B463C" w:rsidP="005B463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0F22716" w14:textId="77777777" w:rsidR="005D734B" w:rsidRPr="001A48C4" w:rsidRDefault="005D734B" w:rsidP="001A48C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46F4" w14:textId="7E14679D" w:rsidR="00C00E05" w:rsidRDefault="00C00E05">
    <w:pPr>
      <w:pStyle w:val="Footer"/>
    </w:pPr>
    <w:r>
      <w:rPr>
        <w:noProof/>
      </w:rPr>
      <mc:AlternateContent>
        <mc:Choice Requires="wps">
          <w:drawing>
            <wp:anchor distT="0" distB="0" distL="0" distR="0" simplePos="0" relativeHeight="251658282" behindDoc="0" locked="0" layoutInCell="1" allowOverlap="1" wp14:anchorId="6FD7FA1A" wp14:editId="52C9F44C">
              <wp:simplePos x="635" y="635"/>
              <wp:positionH relativeFrom="page">
                <wp:align>right</wp:align>
              </wp:positionH>
              <wp:positionV relativeFrom="page">
                <wp:align>bottom</wp:align>
              </wp:positionV>
              <wp:extent cx="1536700" cy="355600"/>
              <wp:effectExtent l="0" t="0" r="0" b="0"/>
              <wp:wrapNone/>
              <wp:docPr id="683323030" name="Text Box 3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193B63F5" w14:textId="16765D23"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FD7FA1A" id="_x0000_t202" coordsize="21600,21600" o:spt="202" path="m,l,21600r21600,l21600,xe">
              <v:stroke joinstyle="miter"/>
              <v:path gradientshapeok="t" o:connecttype="rect"/>
            </v:shapetype>
            <v:shape id="Text Box 31" o:spid="_x0000_s1066" type="#_x0000_t202" alt="OFFICIAL - COMMERCIAL" style="position:absolute;margin-left:69.8pt;margin-top:0;width:121pt;height:28pt;z-index:25165828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" filled="f" stroked="f">
              <v:fill o:detectmouseclick="t"/>
              <v:textbox style="mso-fit-shape-to-text:t" inset="0,0,20pt,15pt">
                <w:txbxContent>
                  <w:p w14:paraId="193B63F5" w14:textId="16765D23"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743" w:type="pct"/>
      <w:tblInd w:w="-1276" w:type="dxa"/>
      <w:tblCellMar>
        <w:left w:w="0" w:type="dxa"/>
        <w:right w:w="0" w:type="dxa"/>
      </w:tblCellMar>
      <w:tblLook w:val="01E0" w:firstRow="1" w:lastRow="1" w:firstColumn="1" w:lastColumn="1" w:noHBand="0" w:noVBand="0"/>
    </w:tblPr>
    <w:tblGrid>
      <w:gridCol w:w="1318"/>
      <w:gridCol w:w="7656"/>
      <w:gridCol w:w="892"/>
    </w:tblGrid>
    <w:tr w:rsidR="00767DDD" w14:paraId="6C09CE05" w14:textId="77777777" w:rsidTr="00943123">
      <w:tc>
        <w:tcPr>
          <w:tcW w:w="668" w:type="pct"/>
          <w:vAlign w:val="bottom"/>
        </w:tcPr>
        <w:p w14:paraId="639FB7E2" w14:textId="64931115" w:rsidR="00767DDD" w:rsidRPr="00C8031A" w:rsidRDefault="00C00E05" w:rsidP="00943123">
          <w:pPr>
            <w:pStyle w:val="BaseFtnotesCaptionAgtAdvice"/>
          </w:pPr>
          <w:r>
            <w:rPr>
              <w:noProof/>
            </w:rPr>
            <mc:AlternateContent>
              <mc:Choice Requires="wps">
                <w:drawing>
                  <wp:anchor distT="0" distB="0" distL="0" distR="0" simplePos="0" relativeHeight="251658254" behindDoc="0" locked="0" layoutInCell="1" allowOverlap="1" wp14:anchorId="7903311C" wp14:editId="508BA052">
                    <wp:simplePos x="635" y="635"/>
                    <wp:positionH relativeFrom="page">
                      <wp:align>right</wp:align>
                    </wp:positionH>
                    <wp:positionV relativeFrom="page">
                      <wp:align>bottom</wp:align>
                    </wp:positionV>
                    <wp:extent cx="1536700" cy="355600"/>
                    <wp:effectExtent l="0" t="0" r="0" b="0"/>
                    <wp:wrapNone/>
                    <wp:docPr id="788268301" name="Text Box 5"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6BBCB450" w14:textId="415E4684"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03311C" id="_x0000_t202" coordsize="21600,21600" o:spt="202" path="m,l,21600r21600,l21600,xe">
                    <v:stroke joinstyle="miter"/>
                    <v:path gradientshapeok="t" o:connecttype="rect"/>
                  </v:shapetype>
                  <v:shape id="Text Box 5" o:spid="_x0000_s1029" type="#_x0000_t202" alt="OFFICIAL - COMMERCIAL" style="position:absolute;margin-left:69.8pt;margin-top:0;width:121pt;height:28pt;z-index:25165825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icEgIAACI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" filled="f" stroked="f">
                    <v:fill o:detectmouseclick="t"/>
                    <v:textbox style="mso-fit-shape-to-text:t" inset="0,0,20pt,15pt">
                      <w:txbxContent>
                        <w:p w14:paraId="6BBCB450" w14:textId="415E4684"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r w:rsidR="00767DDD">
            <w:t>Ashurst</w:t>
          </w:r>
        </w:p>
      </w:tc>
      <w:tc>
        <w:tcPr>
          <w:tcW w:w="3880" w:type="pct"/>
          <w:vAlign w:val="bottom"/>
        </w:tcPr>
        <w:p w14:paraId="015E392A" w14:textId="28689DFD" w:rsidR="00767DDD" w:rsidRPr="00C8031A" w:rsidRDefault="004A1B84" w:rsidP="00DD3B53">
          <w:pPr>
            <w:pStyle w:val="Footer"/>
            <w:spacing w:line="200" w:lineRule="atLeast"/>
          </w:pPr>
          <w:fldSimple w:instr=" DOCPROPERTY  ashurstDocRef  \* MERGEFORMAT ">
            <w:r w:rsidR="00C374EB">
              <w:t>EUS\TBILTO\421545328.07</w:t>
            </w:r>
          </w:fldSimple>
          <w:r w:rsidR="00767DDD">
            <w:t xml:space="preserve">  </w:t>
          </w:r>
        </w:p>
      </w:tc>
      <w:tc>
        <w:tcPr>
          <w:tcW w:w="452" w:type="pct"/>
          <w:vAlign w:val="bottom"/>
        </w:tcPr>
        <w:p w14:paraId="16C3AE7E" w14:textId="77777777" w:rsidR="00767DDD" w:rsidRPr="00C8031A" w:rsidRDefault="00767DDD" w:rsidP="009A33DA">
          <w:pPr>
            <w:pStyle w:val="Footer"/>
            <w:jc w:val="right"/>
          </w:pPr>
        </w:p>
      </w:tc>
    </w:tr>
  </w:tbl>
  <w:p w14:paraId="4F318EA3" w14:textId="77777777" w:rsidR="00767DDD" w:rsidRPr="00B6178F" w:rsidRDefault="00767DDD" w:rsidP="00B617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670BD1" w:rsidRPr="00670BD1" w14:paraId="54A9DD85" w14:textId="77777777" w:rsidTr="00E97F95">
      <w:tc>
        <w:tcPr>
          <w:tcW w:w="668" w:type="pct"/>
          <w:vAlign w:val="bottom"/>
        </w:tcPr>
        <w:p w14:paraId="0D3DE864" w14:textId="5F9B5BC8" w:rsidR="00670BD1" w:rsidRPr="00670BD1" w:rsidRDefault="00C00E05" w:rsidP="00670BD1">
          <w:pPr>
            <w:pStyle w:val="BaseFtnotesCaptionAgtAdvice"/>
            <w:rPr>
              <w:rFonts w:asciiTheme="minorBidi" w:hAnsiTheme="minorBidi"/>
            </w:rPr>
          </w:pPr>
          <w:r>
            <w:rPr>
              <w:rFonts w:asciiTheme="minorBidi" w:hAnsiTheme="minorBidi"/>
              <w:noProof/>
            </w:rPr>
            <mc:AlternateContent>
              <mc:Choice Requires="wps">
                <w:drawing>
                  <wp:anchor distT="0" distB="0" distL="0" distR="0" simplePos="0" relativeHeight="251658255" behindDoc="0" locked="0" layoutInCell="1" allowOverlap="1" wp14:anchorId="661CF307" wp14:editId="47453B43">
                    <wp:simplePos x="648335" y="10249535"/>
                    <wp:positionH relativeFrom="page">
                      <wp:align>right</wp:align>
                    </wp:positionH>
                    <wp:positionV relativeFrom="page">
                      <wp:align>bottom</wp:align>
                    </wp:positionV>
                    <wp:extent cx="1536700" cy="355600"/>
                    <wp:effectExtent l="0" t="0" r="0" b="0"/>
                    <wp:wrapNone/>
                    <wp:docPr id="1776495521" name="Text Box 6"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5A1A2701" w14:textId="38572A9B"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61CF307" id="_x0000_t202" coordsize="21600,21600" o:spt="202" path="m,l,21600r21600,l21600,xe">
                    <v:stroke joinstyle="miter"/>
                    <v:path gradientshapeok="t" o:connecttype="rect"/>
                  </v:shapetype>
                  <v:shape id="Text Box 6" o:spid="_x0000_s1030" type="#_x0000_t202" alt="OFFICIAL - COMMERCIAL" style="position:absolute;margin-left:69.8pt;margin-top:0;width:121pt;height:28pt;z-index:25165825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Bzic6R&#10;EwIAACIEAAAOAAAAAAAAAAAAAAAAAC4CAABkcnMvZTJvRG9jLnhtbFBLAQItABQABgAIAAAAIQC3&#10;tOS/2wAAAAQBAAAPAAAAAAAAAAAAAAAAAG0EAABkcnMvZG93bnJldi54bWxQSwUGAAAAAAQABADz&#10;AAAAdQUAAAAA&#10;" filled="f" stroked="f">
                    <v:fill o:detectmouseclick="t"/>
                    <v:textbox style="mso-fit-shape-to-text:t" inset="0,0,20pt,15pt">
                      <w:txbxContent>
                        <w:p w14:paraId="5A1A2701" w14:textId="38572A9B"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sdt>
            <w:sdtPr>
              <w:rPr>
                <w:rFonts w:asciiTheme="minorBidi" w:hAnsiTheme="minorBidi"/>
              </w:rPr>
              <w:id w:val="1776741725"/>
              <w:placeholder>
                <w:docPart w:val="269B845393764237A3991DAA06FF0B45"/>
              </w:placeholder>
              <w:dataBinding w:prefixMappings="xmlns:ns0='http://schemas.ashurst.com/logos' " w:xpath="/ns0:logos[1]/ns0:entityName[1]" w:storeItemID="{12D52540-89F0-47D2-BC8E-6BE200D9B128}"/>
              <w:text/>
            </w:sdtPr>
            <w:sdtContent>
              <w:r w:rsidR="00670BD1" w:rsidRPr="00670BD1">
                <w:rPr>
                  <w:rFonts w:asciiTheme="minorBidi" w:hAnsiTheme="minorBidi"/>
                </w:rPr>
                <w:t>Ashurst</w:t>
              </w:r>
            </w:sdtContent>
          </w:sdt>
        </w:p>
      </w:tc>
      <w:tc>
        <w:tcPr>
          <w:tcW w:w="3880" w:type="pct"/>
          <w:vAlign w:val="bottom"/>
        </w:tcPr>
        <w:p w14:paraId="1B08F3C3" w14:textId="48A9020F" w:rsidR="00670BD1" w:rsidRPr="00670BD1" w:rsidRDefault="00670BD1" w:rsidP="00670BD1">
          <w:pPr>
            <w:pStyle w:val="Footer"/>
            <w:spacing w:line="200" w:lineRule="atLeast"/>
            <w:rPr>
              <w:rFonts w:asciiTheme="minorBidi" w:hAnsiTheme="minorBidi"/>
            </w:rPr>
          </w:pPr>
          <w:r w:rsidRPr="00670BD1">
            <w:rPr>
              <w:rFonts w:asciiTheme="minorBidi" w:hAnsiTheme="minorBidi"/>
            </w:rPr>
            <w:fldChar w:fldCharType="begin"/>
          </w:r>
          <w:r w:rsidRPr="00670BD1">
            <w:rPr>
              <w:rFonts w:asciiTheme="minorBidi" w:hAnsiTheme="minorBidi"/>
            </w:rPr>
            <w:instrText xml:space="preserve"> DOCPROPERTY  ashurstDocRef  \* MERGEFORMAT </w:instrText>
          </w:r>
          <w:r w:rsidRPr="00670BD1">
            <w:rPr>
              <w:rFonts w:asciiTheme="minorBidi" w:hAnsiTheme="minorBidi"/>
            </w:rPr>
            <w:fldChar w:fldCharType="separate"/>
          </w:r>
          <w:r w:rsidR="007F3580">
            <w:rPr>
              <w:rFonts w:asciiTheme="minorBidi" w:hAnsiTheme="minorBidi"/>
            </w:rPr>
            <w:t>EUS\TBILTO\421545328.14</w:t>
          </w:r>
          <w:r w:rsidRPr="00670BD1">
            <w:rPr>
              <w:rFonts w:asciiTheme="minorBidi" w:hAnsiTheme="minorBidi"/>
            </w:rPr>
            <w:fldChar w:fldCharType="end"/>
          </w:r>
          <w:r w:rsidRPr="00670BD1">
            <w:rPr>
              <w:rFonts w:asciiTheme="minorBidi" w:hAnsiTheme="minorBidi"/>
            </w:rPr>
            <w:t xml:space="preserve">  </w:t>
          </w:r>
        </w:p>
      </w:tc>
      <w:tc>
        <w:tcPr>
          <w:tcW w:w="452" w:type="pct"/>
          <w:vAlign w:val="bottom"/>
        </w:tcPr>
        <w:p w14:paraId="417C327E" w14:textId="77777777" w:rsidR="00670BD1" w:rsidRPr="00670BD1" w:rsidRDefault="00670BD1" w:rsidP="00670BD1">
          <w:pPr>
            <w:pStyle w:val="Footer"/>
            <w:jc w:val="right"/>
            <w:rPr>
              <w:rFonts w:asciiTheme="minorBidi" w:hAnsiTheme="minorBidi"/>
            </w:rPr>
          </w:pPr>
        </w:p>
      </w:tc>
    </w:tr>
  </w:tbl>
  <w:p w14:paraId="2F4533E1" w14:textId="77777777" w:rsidR="00767DDD" w:rsidRPr="00B6178F" w:rsidRDefault="00767DDD" w:rsidP="00B617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743" w:type="pct"/>
      <w:tblInd w:w="-1276" w:type="dxa"/>
      <w:tblCellMar>
        <w:left w:w="0" w:type="dxa"/>
        <w:right w:w="0" w:type="dxa"/>
      </w:tblCellMar>
      <w:tblLook w:val="01E0" w:firstRow="1" w:lastRow="1" w:firstColumn="1" w:lastColumn="1" w:noHBand="0" w:noVBand="0"/>
    </w:tblPr>
    <w:tblGrid>
      <w:gridCol w:w="1318"/>
      <w:gridCol w:w="7656"/>
      <w:gridCol w:w="892"/>
    </w:tblGrid>
    <w:tr w:rsidR="00767DDD" w14:paraId="6784EDC7" w14:textId="77777777" w:rsidTr="00943123">
      <w:tc>
        <w:tcPr>
          <w:tcW w:w="668" w:type="pct"/>
          <w:vAlign w:val="bottom"/>
        </w:tcPr>
        <w:p w14:paraId="6FE0857E" w14:textId="428B7C88" w:rsidR="00767DDD" w:rsidRPr="00C8031A" w:rsidRDefault="00C00E05" w:rsidP="00943123">
          <w:pPr>
            <w:pStyle w:val="BaseFtnotesCaptionAgtAdvice"/>
          </w:pPr>
          <w:r>
            <w:rPr>
              <w:noProof/>
            </w:rPr>
            <mc:AlternateContent>
              <mc:Choice Requires="wps">
                <w:drawing>
                  <wp:anchor distT="0" distB="0" distL="0" distR="0" simplePos="0" relativeHeight="251658253" behindDoc="0" locked="0" layoutInCell="1" allowOverlap="1" wp14:anchorId="7C3556FA" wp14:editId="66B24246">
                    <wp:simplePos x="635" y="635"/>
                    <wp:positionH relativeFrom="page">
                      <wp:align>right</wp:align>
                    </wp:positionH>
                    <wp:positionV relativeFrom="page">
                      <wp:align>bottom</wp:align>
                    </wp:positionV>
                    <wp:extent cx="1536700" cy="355600"/>
                    <wp:effectExtent l="0" t="0" r="0" b="0"/>
                    <wp:wrapNone/>
                    <wp:docPr id="1813705270" name="Text Box 4"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0A06DD62" w14:textId="4467A269"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C3556FA" id="_x0000_t202" coordsize="21600,21600" o:spt="202" path="m,l,21600r21600,l21600,xe">
                    <v:stroke joinstyle="miter"/>
                    <v:path gradientshapeok="t" o:connecttype="rect"/>
                  </v:shapetype>
                  <v:shape id="Text Box 4" o:spid="_x0000_s1031" type="#_x0000_t202" alt="OFFICIAL - COMMERCIAL" style="position:absolute;margin-left:69.8pt;margin-top:0;width:121pt;height:28pt;z-index:25165825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CDBk8Z&#10;EwIAACIEAAAOAAAAAAAAAAAAAAAAAC4CAABkcnMvZTJvRG9jLnhtbFBLAQItABQABgAIAAAAIQC3&#10;tOS/2wAAAAQBAAAPAAAAAAAAAAAAAAAAAG0EAABkcnMvZG93bnJldi54bWxQSwUGAAAAAAQABADz&#10;AAAAdQUAAAAA&#10;" filled="f" stroked="f">
                    <v:fill o:detectmouseclick="t"/>
                    <v:textbox style="mso-fit-shape-to-text:t" inset="0,0,20pt,15pt">
                      <w:txbxContent>
                        <w:p w14:paraId="0A06DD62" w14:textId="4467A269"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r w:rsidR="00767DDD">
            <w:t>Ashurst</w:t>
          </w:r>
        </w:p>
      </w:tc>
      <w:tc>
        <w:tcPr>
          <w:tcW w:w="3880" w:type="pct"/>
          <w:vAlign w:val="bottom"/>
        </w:tcPr>
        <w:p w14:paraId="136E2CFC" w14:textId="14930FB6" w:rsidR="00767DDD" w:rsidRPr="00C8031A" w:rsidRDefault="004A1B84" w:rsidP="00DD3B53">
          <w:pPr>
            <w:pStyle w:val="Footer"/>
            <w:spacing w:line="200" w:lineRule="atLeast"/>
          </w:pPr>
          <w:fldSimple w:instr=" DOCPROPERTY  ashurstDocRef  \* MERGEFORMAT ">
            <w:r w:rsidR="00C374EB">
              <w:t>EUS\TBILTO\421545328.07</w:t>
            </w:r>
          </w:fldSimple>
          <w:r w:rsidR="00767DDD">
            <w:t xml:space="preserve">  </w:t>
          </w:r>
        </w:p>
      </w:tc>
      <w:tc>
        <w:tcPr>
          <w:tcW w:w="452" w:type="pct"/>
          <w:vAlign w:val="bottom"/>
        </w:tcPr>
        <w:p w14:paraId="04C07CEB" w14:textId="77777777" w:rsidR="00767DDD" w:rsidRPr="00C8031A" w:rsidRDefault="00767DDD" w:rsidP="009A33DA">
          <w:pPr>
            <w:pStyle w:val="Footer"/>
            <w:jc w:val="right"/>
          </w:pPr>
        </w:p>
      </w:tc>
    </w:tr>
  </w:tbl>
  <w:p w14:paraId="71A2E426" w14:textId="77777777" w:rsidR="00767DDD" w:rsidRPr="00B6178F" w:rsidRDefault="00767DDD" w:rsidP="00B617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767DDD" w14:paraId="1924BC5F" w14:textId="77777777" w:rsidTr="00B61F9D">
      <w:tc>
        <w:tcPr>
          <w:tcW w:w="668" w:type="pct"/>
          <w:vAlign w:val="bottom"/>
        </w:tcPr>
        <w:p w14:paraId="131CA884" w14:textId="43AAC5AF" w:rsidR="00767DDD" w:rsidRPr="00C8031A" w:rsidRDefault="00C00E05" w:rsidP="00943123">
          <w:pPr>
            <w:pStyle w:val="BaseFtnotesCaptionAgtAdvice"/>
          </w:pPr>
          <w:r>
            <w:rPr>
              <w:noProof/>
            </w:rPr>
            <mc:AlternateContent>
              <mc:Choice Requires="wps">
                <w:drawing>
                  <wp:anchor distT="0" distB="0" distL="0" distR="0" simplePos="0" relativeHeight="251658257" behindDoc="0" locked="0" layoutInCell="1" allowOverlap="1" wp14:anchorId="096EB234" wp14:editId="6C8DF102">
                    <wp:simplePos x="635" y="635"/>
                    <wp:positionH relativeFrom="page">
                      <wp:align>right</wp:align>
                    </wp:positionH>
                    <wp:positionV relativeFrom="page">
                      <wp:align>bottom</wp:align>
                    </wp:positionV>
                    <wp:extent cx="1536700" cy="355600"/>
                    <wp:effectExtent l="0" t="0" r="0" b="0"/>
                    <wp:wrapNone/>
                    <wp:docPr id="1532501280" name="Text Box 8"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6CC801FB" w14:textId="5000E70E"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96EB234" id="_x0000_t202" coordsize="21600,21600" o:spt="202" path="m,l,21600r21600,l21600,xe">
                    <v:stroke joinstyle="miter"/>
                    <v:path gradientshapeok="t" o:connecttype="rect"/>
                  </v:shapetype>
                  <v:shape id="Text Box 8" o:spid="_x0000_s1032" type="#_x0000_t202" alt="OFFICIAL - COMMERCIAL" style="position:absolute;margin-left:69.8pt;margin-top:0;width:121pt;height:28pt;z-index:25165825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xbEwIAACI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Yu6WIcv4L6hFs5GAj3lm9abL1lPjwzhwzjtKja&#10;8ISHVNCVFM4WJQ24H3/zx3wEHqOUdKiYkhqUNCXqm0FCorhGwyVjNv+YR1SqdJt+zufxZg76HlCM&#10;U3wXlicTvS6o0ZQO9CuKeh27YYgZjj1LWo3mfRj0i4+Ci/U6JaGYLAtbs7M8lo6YRUBf+lfm7Bn1&#10;gHw9wqgpVrwBf8iNf3q7PgSkIDET8R3QPMOOQkzcnh9NVPqv95R1fdqrnwA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DSkLxb&#10;EwIAACIEAAAOAAAAAAAAAAAAAAAAAC4CAABkcnMvZTJvRG9jLnhtbFBLAQItABQABgAIAAAAIQC3&#10;tOS/2wAAAAQBAAAPAAAAAAAAAAAAAAAAAG0EAABkcnMvZG93bnJldi54bWxQSwUGAAAAAAQABADz&#10;AAAAdQUAAAAA&#10;" filled="f" stroked="f">
                    <v:fill o:detectmouseclick="t"/>
                    <v:textbox style="mso-fit-shape-to-text:t" inset="0,0,20pt,15pt">
                      <w:txbxContent>
                        <w:p w14:paraId="6CC801FB" w14:textId="5000E70E"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r w:rsidR="00767DDD">
            <w:t>Ashurst</w:t>
          </w:r>
        </w:p>
      </w:tc>
      <w:tc>
        <w:tcPr>
          <w:tcW w:w="3880" w:type="pct"/>
          <w:vAlign w:val="bottom"/>
        </w:tcPr>
        <w:p w14:paraId="4D7988D3" w14:textId="40603A91" w:rsidR="00767DDD" w:rsidRPr="00C8031A" w:rsidRDefault="004A1B84" w:rsidP="00DD3B53">
          <w:pPr>
            <w:pStyle w:val="Footer"/>
            <w:spacing w:line="200" w:lineRule="atLeast"/>
          </w:pPr>
          <w:fldSimple w:instr=" DOCPROPERTY  ashurstDocRef  \* MERGEFORMAT ">
            <w:r w:rsidR="00C374EB">
              <w:t>EUS\TBILTO\421545328.07</w:t>
            </w:r>
          </w:fldSimple>
          <w:r w:rsidR="00767DDD">
            <w:t xml:space="preserve">  </w:t>
          </w:r>
        </w:p>
      </w:tc>
      <w:tc>
        <w:tcPr>
          <w:tcW w:w="452" w:type="pct"/>
          <w:vAlign w:val="bottom"/>
        </w:tcPr>
        <w:p w14:paraId="4A82DB52" w14:textId="77777777" w:rsidR="00767DDD" w:rsidRPr="00C8031A" w:rsidRDefault="00767DDD" w:rsidP="009A33DA">
          <w:pPr>
            <w:pStyle w:val="Footer"/>
            <w:jc w:val="right"/>
          </w:pPr>
          <w:r>
            <w:fldChar w:fldCharType="begin"/>
          </w:r>
          <w:r>
            <w:instrText xml:space="preserve"> PAGE   \* MERGEFORMAT </w:instrText>
          </w:r>
          <w:r>
            <w:fldChar w:fldCharType="separate"/>
          </w:r>
          <w:r>
            <w:rPr>
              <w:noProof/>
            </w:rPr>
            <w:t>1</w:t>
          </w:r>
          <w:r>
            <w:fldChar w:fldCharType="end"/>
          </w:r>
        </w:p>
      </w:tc>
    </w:tr>
  </w:tbl>
  <w:p w14:paraId="315B4B59" w14:textId="77777777" w:rsidR="00767DDD" w:rsidRPr="00A82264" w:rsidRDefault="00767DDD" w:rsidP="00A82264">
    <w:pPr>
      <w:pStyle w:val="Footer"/>
    </w:pPr>
  </w:p>
  <w:p w14:paraId="16667013" w14:textId="77777777" w:rsidR="00767DDD" w:rsidRDefault="00767DD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FD36CC" w:rsidRPr="00C8031A" w14:paraId="3A1BBCE5" w14:textId="77777777" w:rsidTr="00E97F95">
      <w:tc>
        <w:tcPr>
          <w:tcW w:w="668" w:type="pct"/>
          <w:vAlign w:val="bottom"/>
        </w:tcPr>
        <w:p w14:paraId="7C54BF77" w14:textId="3BF48512" w:rsidR="00FD36CC" w:rsidRPr="00C8031A" w:rsidRDefault="00C00E05" w:rsidP="00FD36CC">
          <w:pPr>
            <w:pStyle w:val="BaseFtnotesCaptionAgtAdvice"/>
          </w:pPr>
          <w:r>
            <w:rPr>
              <w:noProof/>
            </w:rPr>
            <mc:AlternateContent>
              <mc:Choice Requires="wps">
                <w:drawing>
                  <wp:anchor distT="0" distB="0" distL="0" distR="0" simplePos="0" relativeHeight="251658258" behindDoc="0" locked="0" layoutInCell="1" allowOverlap="1" wp14:anchorId="2EA1D536" wp14:editId="723A456B">
                    <wp:simplePos x="635" y="635"/>
                    <wp:positionH relativeFrom="page">
                      <wp:align>right</wp:align>
                    </wp:positionH>
                    <wp:positionV relativeFrom="page">
                      <wp:align>bottom</wp:align>
                    </wp:positionV>
                    <wp:extent cx="1536700" cy="355600"/>
                    <wp:effectExtent l="0" t="0" r="0" b="0"/>
                    <wp:wrapNone/>
                    <wp:docPr id="1200774596" name="Text Box 9"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0FBFE4F4" w14:textId="4FBF3064"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EA1D536" id="_x0000_t202" coordsize="21600,21600" o:spt="202" path="m,l,21600r21600,l21600,xe">
                    <v:stroke joinstyle="miter"/>
                    <v:path gradientshapeok="t" o:connecttype="rect"/>
                  </v:shapetype>
                  <v:shape id="Text Box 9" o:spid="_x0000_s1033" type="#_x0000_t202" alt="OFFICIAL - COMMERCIAL" style="position:absolute;margin-left:69.8pt;margin-top:0;width:121pt;height:28pt;z-index:25165825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AiHz3T&#10;EwIAACIEAAAOAAAAAAAAAAAAAAAAAC4CAABkcnMvZTJvRG9jLnhtbFBLAQItABQABgAIAAAAIQC3&#10;tOS/2wAAAAQBAAAPAAAAAAAAAAAAAAAAAG0EAABkcnMvZG93bnJldi54bWxQSwUGAAAAAAQABADz&#10;AAAAdQUAAAAA&#10;" filled="f" stroked="f">
                    <v:fill o:detectmouseclick="t"/>
                    <v:textbox style="mso-fit-shape-to-text:t" inset="0,0,20pt,15pt">
                      <w:txbxContent>
                        <w:p w14:paraId="0FBFE4F4" w14:textId="4FBF3064"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5A422ED7" w14:textId="42470EEC" w:rsidR="00FD36CC" w:rsidRPr="00C8031A" w:rsidRDefault="004A1B84" w:rsidP="00FD36CC">
          <w:pPr>
            <w:pStyle w:val="Footer"/>
            <w:spacing w:line="200" w:lineRule="atLeast"/>
          </w:pPr>
          <w:fldSimple w:instr=" DOCPROPERTY  ashurstDocRef  \* MERGEFORMAT ">
            <w:r w:rsidR="007F3580">
              <w:t>EUS\TBILTO\421545328.14</w:t>
            </w:r>
          </w:fldSimple>
          <w:r w:rsidR="00FD36CC">
            <w:t xml:space="preserve">  </w:t>
          </w:r>
        </w:p>
      </w:tc>
      <w:tc>
        <w:tcPr>
          <w:tcW w:w="452" w:type="pct"/>
          <w:vAlign w:val="bottom"/>
        </w:tcPr>
        <w:p w14:paraId="380BDCA0"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5950D793" w14:textId="77777777" w:rsidR="00767DDD" w:rsidRDefault="00767DD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D673" w14:textId="70F8886E" w:rsidR="00767DDD" w:rsidRPr="00A82264" w:rsidRDefault="00C00E05" w:rsidP="00A82264">
    <w:pPr>
      <w:pStyle w:val="Footer"/>
    </w:pPr>
    <w:r>
      <w:rPr>
        <w:noProof/>
      </w:rPr>
      <mc:AlternateContent>
        <mc:Choice Requires="wps">
          <w:drawing>
            <wp:anchor distT="0" distB="0" distL="0" distR="0" simplePos="0" relativeHeight="251658256" behindDoc="0" locked="0" layoutInCell="1" allowOverlap="1" wp14:anchorId="0996D448" wp14:editId="607A0168">
              <wp:simplePos x="635" y="635"/>
              <wp:positionH relativeFrom="page">
                <wp:align>right</wp:align>
              </wp:positionH>
              <wp:positionV relativeFrom="page">
                <wp:align>bottom</wp:align>
              </wp:positionV>
              <wp:extent cx="1536700" cy="355600"/>
              <wp:effectExtent l="0" t="0" r="0" b="0"/>
              <wp:wrapNone/>
              <wp:docPr id="885231829" name="Text Box 7"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EC9E2E6" w14:textId="22127F7A"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996D448" id="_x0000_t202" coordsize="21600,21600" o:spt="202" path="m,l,21600r21600,l21600,xe">
              <v:stroke joinstyle="miter"/>
              <v:path gradientshapeok="t" o:connecttype="rect"/>
            </v:shapetype>
            <v:shape id="Text Box 7" o:spid="_x0000_s1034" type="#_x0000_t202" alt="OFFICIAL - COMMERCIAL" style="position:absolute;margin-left:69.8pt;margin-top:0;width:121pt;height:28pt;z-index:2516582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nFBEwIAACI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Yu6e04fgX1CbdyMBDuLd+02HrLfHhmDhnGaVG1&#10;4QkPqaArKZwtShpwP/7mj/kIPEYp6VAxJTUoaUrUN4OERHGNhkvGbP4xj6hU6Tb9nM/jzRz0PaAY&#10;p/guLE8mel1Qoykd6FcU9Tp2wxAzHHuWtBrN+zDoFx8FF+t1SkIxWRa2Zmd5LB0xi4C+9K/M2TPq&#10;Afl6hFFTrHgD/pAb//R2fQhIQWIm4jugeYYdhZi4PT+aqPRf7ynr+rRXPwE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B21nFB&#10;EwIAACIEAAAOAAAAAAAAAAAAAAAAAC4CAABkcnMvZTJvRG9jLnhtbFBLAQItABQABgAIAAAAIQC3&#10;tOS/2wAAAAQBAAAPAAAAAAAAAAAAAAAAAG0EAABkcnMvZG93bnJldi54bWxQSwUGAAAAAAQABADz&#10;AAAAdQUAAAAA&#10;" filled="f" stroked="f">
              <v:fill o:detectmouseclick="t"/>
              <v:textbox style="mso-fit-shape-to-text:t" inset="0,0,20pt,15pt">
                <w:txbxContent>
                  <w:p w14:paraId="7EC9E2E6" w14:textId="22127F7A" w:rsidR="00C00E05" w:rsidRPr="00C00E05" w:rsidRDefault="00C00E05" w:rsidP="00C00E05">
                    <w:pPr>
                      <w:spacing w:after="0"/>
                      <w:rPr>
                        <w:rFonts w:ascii="Calibri" w:eastAsia="Calibri" w:hAnsi="Calibri" w:cs="Calibri"/>
                        <w:noProof/>
                        <w:color w:val="000000"/>
                        <w:szCs w:val="20"/>
                      </w:rPr>
                    </w:pPr>
                    <w:r w:rsidRPr="00C00E05">
                      <w:rPr>
                        <w:rFonts w:ascii="Calibri" w:eastAsia="Calibri" w:hAnsi="Calibri" w:cs="Calibri"/>
                        <w:noProof/>
                        <w:color w:val="000000"/>
                        <w:szCs w:val="20"/>
                      </w:rPr>
                      <w:t>OFFICIAL - COMMERCIAL</w:t>
                    </w:r>
                  </w:p>
                </w:txbxContent>
              </v:textbox>
              <w10:wrap anchorx="page" anchory="page"/>
            </v:shape>
          </w:pict>
        </mc:Fallback>
      </mc:AlternateContent>
    </w:r>
  </w:p>
  <w:p w14:paraId="75E8EF7D" w14:textId="77777777" w:rsidR="00767DDD" w:rsidRDefault="00767D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B345E" w14:textId="77777777" w:rsidR="00E944E1" w:rsidRDefault="00E944E1" w:rsidP="00FC78C3">
      <w:pPr>
        <w:spacing w:after="0" w:line="240" w:lineRule="auto"/>
      </w:pPr>
      <w:r>
        <w:separator/>
      </w:r>
    </w:p>
  </w:footnote>
  <w:footnote w:type="continuationSeparator" w:id="0">
    <w:p w14:paraId="6E8BFBDF" w14:textId="77777777" w:rsidR="00E944E1" w:rsidRDefault="00E944E1" w:rsidP="00FC78C3">
      <w:pPr>
        <w:spacing w:after="0" w:line="240" w:lineRule="auto"/>
      </w:pPr>
      <w:r>
        <w:continuationSeparator/>
      </w:r>
    </w:p>
  </w:footnote>
  <w:footnote w:type="continuationNotice" w:id="1">
    <w:p w14:paraId="459B3DDE" w14:textId="77777777" w:rsidR="00E944E1" w:rsidRDefault="00E944E1">
      <w:pPr>
        <w:spacing w:after="0" w:line="240" w:lineRule="auto"/>
      </w:pPr>
    </w:p>
  </w:footnote>
  <w:footnote w:id="2">
    <w:p w14:paraId="7BD44BEF" w14:textId="6FD436E1" w:rsidR="006730F0" w:rsidRDefault="006730F0" w:rsidP="006730F0">
      <w:pPr>
        <w:pStyle w:val="FootnoteText"/>
        <w:ind w:left="567" w:hanging="567"/>
        <w:jc w:val="both"/>
      </w:pPr>
      <w:r>
        <w:rPr>
          <w:rStyle w:val="FootnoteReference"/>
        </w:rPr>
        <w:footnoteRef/>
      </w:r>
      <w:r>
        <w:t xml:space="preserve"> </w:t>
      </w:r>
      <w:r>
        <w:tab/>
      </w:r>
      <w:r w:rsidRPr="00116CC6">
        <w:t xml:space="preserve">Note to Tenderers: GBN is continuing to develop the </w:t>
      </w:r>
      <w:r>
        <w:t xml:space="preserve">procurement </w:t>
      </w:r>
      <w:r w:rsidRPr="00116CC6">
        <w:t>approach which will be taken</w:t>
      </w:r>
      <w:r>
        <w:t xml:space="preserve"> in relation to the matters listed in these Z clauses. Whatever </w:t>
      </w:r>
      <w:r>
        <w:rPr>
          <w:i/>
          <w:iCs/>
        </w:rPr>
        <w:t>Consultant</w:t>
      </w:r>
      <w:r>
        <w:t xml:space="preserve"> </w:t>
      </w:r>
      <w:r w:rsidRPr="00116CC6">
        <w:t>obligations in these areas</w:t>
      </w:r>
      <w:r>
        <w:t xml:space="preserve"> are retained under </w:t>
      </w:r>
      <w:r w:rsidR="00D97D4F">
        <w:t>the contract</w:t>
      </w:r>
      <w:r>
        <w:t xml:space="preserve"> will, </w:t>
      </w:r>
      <w:r w:rsidRPr="00116CC6">
        <w:t>in the context of a nuclear project</w:t>
      </w:r>
      <w:r>
        <w:t>,</w:t>
      </w:r>
      <w:r w:rsidRPr="00116CC6">
        <w:t xml:space="preserve"> necessarily </w:t>
      </w:r>
      <w:r>
        <w:t xml:space="preserve">be </w:t>
      </w:r>
      <w:r w:rsidRPr="00116CC6">
        <w:t>more stringent/prescriptive tha</w:t>
      </w:r>
      <w:r>
        <w:t>n</w:t>
      </w:r>
      <w:r w:rsidRPr="00116CC6">
        <w:t xml:space="preserve"> for a project of any other kind</w:t>
      </w:r>
      <w:r>
        <w:t>.</w:t>
      </w:r>
    </w:p>
  </w:footnote>
  <w:footnote w:id="3">
    <w:p w14:paraId="24753FC1" w14:textId="77777777" w:rsidR="00941188" w:rsidRDefault="00941188" w:rsidP="00941188">
      <w:pPr>
        <w:pStyle w:val="FootnoteText"/>
        <w:ind w:left="567" w:hanging="567"/>
        <w:jc w:val="both"/>
      </w:pPr>
      <w:r w:rsidRPr="00095C1E">
        <w:rPr>
          <w:rStyle w:val="FootnoteReference"/>
        </w:rPr>
        <w:footnoteRef/>
      </w:r>
      <w:r w:rsidRPr="00095C1E">
        <w:t xml:space="preserve"> </w:t>
      </w:r>
      <w:r w:rsidRPr="00095C1E">
        <w:tab/>
        <w:t xml:space="preserve">Note to </w:t>
      </w:r>
      <w:r>
        <w:t>T</w:t>
      </w:r>
      <w:r w:rsidRPr="00095C1E">
        <w:t>enderers: The forecasting period will be aligned to the UK Government financial year (with a suitable buffer if necessary) and will be confirmed prior to contract signature.</w:t>
      </w:r>
    </w:p>
  </w:footnote>
  <w:footnote w:id="4">
    <w:p w14:paraId="4EACABE0" w14:textId="4ABA9A09" w:rsidR="00D43BCB" w:rsidRDefault="00D43BCB">
      <w:pPr>
        <w:pStyle w:val="FootnoteText"/>
      </w:pPr>
      <w:r>
        <w:rPr>
          <w:rStyle w:val="FootnoteReference"/>
        </w:rPr>
        <w:footnoteRef/>
      </w:r>
      <w:r>
        <w:t xml:space="preserve"> Ashurst Note: Definitions to be aligned with final financial monitoring schedule. </w:t>
      </w:r>
    </w:p>
  </w:footnote>
  <w:footnote w:id="5">
    <w:p w14:paraId="4809FF60" w14:textId="7DB6C7B5" w:rsidR="00134639" w:rsidRDefault="00134639" w:rsidP="00134639">
      <w:pPr>
        <w:pStyle w:val="FootnoteText"/>
        <w:ind w:left="567" w:hanging="567"/>
        <w:jc w:val="both"/>
      </w:pPr>
      <w:r>
        <w:rPr>
          <w:rStyle w:val="FootnoteReference"/>
        </w:rPr>
        <w:footnoteRef/>
      </w:r>
      <w:r>
        <w:t xml:space="preserve"> Note to Tenderers: The list of </w:t>
      </w:r>
      <w:r w:rsidRPr="002A28BF">
        <w:t>project agreements</w:t>
      </w:r>
      <w:r>
        <w:t xml:space="preserve"> included within the Scope (if any) will be updated </w:t>
      </w:r>
      <w:r w:rsidR="005A47D4">
        <w:t>prior to signing</w:t>
      </w:r>
      <w:r>
        <w:t>.</w:t>
      </w:r>
    </w:p>
  </w:footnote>
  <w:footnote w:id="6">
    <w:p w14:paraId="6E8ABE6D" w14:textId="5B892414" w:rsidR="00134D15" w:rsidRDefault="00134D15" w:rsidP="003D3F4A">
      <w:pPr>
        <w:pStyle w:val="FootnoteText"/>
        <w:jc w:val="both"/>
      </w:pPr>
      <w:r>
        <w:rPr>
          <w:rStyle w:val="FootnoteReference"/>
        </w:rPr>
        <w:footnoteRef/>
      </w:r>
      <w:r>
        <w:t xml:space="preserve"> </w:t>
      </w:r>
      <w:r w:rsidRPr="00170943">
        <w:t xml:space="preserve">Note to Tenderers: the </w:t>
      </w:r>
      <w:r>
        <w:rPr>
          <w:i/>
          <w:iCs/>
        </w:rPr>
        <w:t>Consultant</w:t>
      </w:r>
      <w:r w:rsidRPr="008A22FC">
        <w:rPr>
          <w:i/>
          <w:iCs/>
        </w:rPr>
        <w:t xml:space="preserve"> </w:t>
      </w:r>
      <w:r>
        <w:t>will</w:t>
      </w:r>
      <w:r w:rsidRPr="00170943">
        <w:t xml:space="preserve"> only be entitled to include, within the Accepted Programme, periods of time for the work of Others which have been determined in accordance with the provisions of paragraph </w:t>
      </w:r>
      <w:r>
        <w:t>[</w:t>
      </w:r>
      <w:r>
        <w:fldChar w:fldCharType="begin"/>
      </w:r>
      <w:r>
        <w:instrText xml:space="preserve"> SYMBOL 108\f wingdings \s11\h \* MERGEFORMAT </w:instrText>
      </w:r>
      <w:r>
        <w:fldChar w:fldCharType="end"/>
      </w:r>
      <w:r>
        <w:t>]</w:t>
      </w:r>
      <w:r w:rsidRPr="00170943">
        <w:t xml:space="preserve"> in Section </w:t>
      </w:r>
      <w:r>
        <w:t>[</w:t>
      </w:r>
      <w:r>
        <w:fldChar w:fldCharType="begin"/>
      </w:r>
      <w:r>
        <w:instrText xml:space="preserve"> SYMBOL 108\f wingdings \s11\h \* MERGEFORMAT </w:instrText>
      </w:r>
      <w:r>
        <w:fldChar w:fldCharType="end"/>
      </w:r>
      <w:r>
        <w:t xml:space="preserve">] </w:t>
      </w:r>
      <w:r w:rsidRPr="00170943">
        <w:t>of the Scope</w:t>
      </w:r>
      <w:r>
        <w:t>.</w:t>
      </w:r>
    </w:p>
  </w:footnote>
  <w:footnote w:id="7">
    <w:p w14:paraId="193B3C5A" w14:textId="0C16A373" w:rsidR="005F5F30" w:rsidRDefault="005F5F30" w:rsidP="005F5F30">
      <w:pPr>
        <w:pStyle w:val="FootnoteText"/>
        <w:ind w:left="567" w:right="-43" w:hanging="567"/>
        <w:jc w:val="both"/>
      </w:pPr>
      <w:r>
        <w:rPr>
          <w:rStyle w:val="FootnoteReference"/>
        </w:rPr>
        <w:footnoteRef/>
      </w:r>
      <w:r w:rsidR="003D3F4A">
        <w:t xml:space="preserve"> </w:t>
      </w:r>
      <w:r w:rsidRPr="000855D9">
        <w:t xml:space="preserve">Note to </w:t>
      </w:r>
      <w:r>
        <w:t>Tenderers</w:t>
      </w:r>
      <w:r w:rsidRPr="000855D9">
        <w:t xml:space="preserve">: </w:t>
      </w:r>
      <w:r>
        <w:t>A</w:t>
      </w:r>
      <w:r w:rsidRPr="000855D9">
        <w:t xml:space="preserve">n appropriate payment default threshold amount </w:t>
      </w:r>
      <w:r>
        <w:t xml:space="preserve">shall be set once the forecast payment schedule has been ascertained. </w:t>
      </w:r>
    </w:p>
  </w:footnote>
  <w:footnote w:id="8">
    <w:p w14:paraId="04921B9A" w14:textId="3D7FA436" w:rsidR="002976DC" w:rsidRDefault="002976DC">
      <w:pPr>
        <w:pStyle w:val="FootnoteText"/>
      </w:pPr>
      <w:r>
        <w:rPr>
          <w:rStyle w:val="FootnoteReference"/>
        </w:rPr>
        <w:footnoteRef/>
      </w:r>
      <w:r>
        <w:t xml:space="preserve"> Ashurst note: to be reviewed once the Incentive Schedule is available. </w:t>
      </w:r>
    </w:p>
  </w:footnote>
  <w:footnote w:id="9">
    <w:p w14:paraId="70C649C3" w14:textId="00A868EC" w:rsidR="00991F1A" w:rsidRDefault="00991F1A" w:rsidP="00991F1A">
      <w:pPr>
        <w:pStyle w:val="FootnoteText"/>
      </w:pPr>
      <w:r w:rsidRPr="009A10E3">
        <w:rPr>
          <w:rStyle w:val="FootnoteReference"/>
        </w:rPr>
        <w:footnoteRef/>
      </w:r>
      <w:r>
        <w:t xml:space="preserve"> Note to Tenderers: The list of Project Agreements and copies thereof will be provided prior to contract award.</w:t>
      </w:r>
    </w:p>
  </w:footnote>
  <w:footnote w:id="10">
    <w:p w14:paraId="47817A94" w14:textId="39CE7534" w:rsidR="00332D4C" w:rsidRDefault="00332D4C">
      <w:pPr>
        <w:pStyle w:val="FootnoteText"/>
      </w:pPr>
      <w:r>
        <w:rPr>
          <w:rStyle w:val="FootnoteReference"/>
        </w:rPr>
        <w:footnoteRef/>
      </w:r>
      <w:r>
        <w:t xml:space="preserve"> Ashurst Note: </w:t>
      </w:r>
      <w:r w:rsidR="00C96B42">
        <w:t xml:space="preserve">To refer to the section in the Scope setting out </w:t>
      </w:r>
      <w:r>
        <w:t xml:space="preserve">any employee specific policies and the Core </w:t>
      </w:r>
      <w:r w:rsidR="00256010">
        <w:t>T</w:t>
      </w:r>
      <w:r>
        <w:t>eam's dutie</w:t>
      </w:r>
      <w:r w:rsidR="00C96B42">
        <w:t>s.</w:t>
      </w:r>
    </w:p>
  </w:footnote>
  <w:footnote w:id="11">
    <w:p w14:paraId="2813DEB0" w14:textId="2040DB15" w:rsidR="00256010" w:rsidRDefault="00256010">
      <w:pPr>
        <w:pStyle w:val="FootnoteText"/>
      </w:pPr>
      <w:r>
        <w:rPr>
          <w:rStyle w:val="FootnoteReference"/>
        </w:rPr>
        <w:footnoteRef/>
      </w:r>
      <w:r>
        <w:t xml:space="preserve"> Ashurst Note: Z9 is t</w:t>
      </w:r>
      <w:r w:rsidRPr="00256010">
        <w:t>o cover TP documentation and technical documentation.</w:t>
      </w:r>
    </w:p>
  </w:footnote>
  <w:footnote w:id="12">
    <w:p w14:paraId="30670CA4" w14:textId="25694EB1" w:rsidR="00256010" w:rsidRDefault="00256010">
      <w:pPr>
        <w:pStyle w:val="FootnoteText"/>
      </w:pPr>
      <w:r>
        <w:rPr>
          <w:rStyle w:val="FootnoteReference"/>
        </w:rPr>
        <w:footnoteRef/>
      </w:r>
      <w:r>
        <w:t xml:space="preserve"> Contract Data to be updated in subsequent draft.</w:t>
      </w:r>
    </w:p>
  </w:footnote>
  <w:footnote w:id="13">
    <w:p w14:paraId="3FDF81D3" w14:textId="77777777" w:rsidR="009A2E27" w:rsidRDefault="009A2E27" w:rsidP="009A2E27">
      <w:pPr>
        <w:pStyle w:val="FootnoteText"/>
        <w:ind w:left="567" w:hanging="567"/>
      </w:pPr>
      <w:r>
        <w:rPr>
          <w:rStyle w:val="FootnoteReference"/>
        </w:rPr>
        <w:footnoteRef/>
      </w:r>
      <w:r>
        <w:t xml:space="preserve"> Note to Tenderers: </w:t>
      </w:r>
      <w:r w:rsidRPr="00146E54">
        <w:t>The successful Tenderer’s rate cards</w:t>
      </w:r>
      <w:r>
        <w:t xml:space="preserve"> s</w:t>
      </w:r>
      <w:r w:rsidRPr="00146E54">
        <w:t>ubmitted at Final Tender, will form part of Schedule 3 (Cost of Components)</w:t>
      </w:r>
      <w:r>
        <w:t>.</w:t>
      </w:r>
    </w:p>
  </w:footnote>
  <w:footnote w:id="14">
    <w:p w14:paraId="00BD0031" w14:textId="6B170B08" w:rsidR="00EE1C37" w:rsidRDefault="00EE1C37">
      <w:pPr>
        <w:pStyle w:val="FootnoteText"/>
      </w:pPr>
      <w:r>
        <w:rPr>
          <w:rStyle w:val="FootnoteReference"/>
        </w:rPr>
        <w:footnoteRef/>
      </w:r>
      <w:r>
        <w:t xml:space="preserve"> Ashurst Note: Financial Monitoring Schedule to be agreed. </w:t>
      </w:r>
    </w:p>
  </w:footnote>
  <w:footnote w:id="15">
    <w:p w14:paraId="60C5DFE7" w14:textId="6EB191CC" w:rsidR="00166B46" w:rsidRDefault="00166B46">
      <w:pPr>
        <w:pStyle w:val="FootnoteText"/>
      </w:pPr>
      <w:r>
        <w:rPr>
          <w:rStyle w:val="FootnoteReference"/>
        </w:rPr>
        <w:footnoteRef/>
      </w:r>
      <w:r>
        <w:t xml:space="preserve"> Ashurst Note: Draft scope to be updated as necessary. </w:t>
      </w:r>
    </w:p>
  </w:footnote>
  <w:footnote w:id="16">
    <w:p w14:paraId="10949FCC" w14:textId="50136FD9" w:rsidR="005D734B" w:rsidRDefault="005D734B" w:rsidP="00397AF2">
      <w:pPr>
        <w:pStyle w:val="FootnoteText"/>
        <w:jc w:val="both"/>
      </w:pPr>
      <w:r>
        <w:rPr>
          <w:rStyle w:val="FootnoteReference"/>
        </w:rPr>
        <w:footnoteRef/>
      </w:r>
      <w:r w:rsidR="00397AF2">
        <w:t xml:space="preserve"> </w:t>
      </w:r>
      <w:r>
        <w:t xml:space="preserve">Drafting Note: </w:t>
      </w:r>
      <w:r w:rsidRPr="007A59C7">
        <w:t xml:space="preserve">If dealing with a company incorporated in the United States of America, this should be drafted as </w:t>
      </w:r>
      <w:r>
        <w:t>"</w:t>
      </w:r>
      <w:r w:rsidRPr="007A59C7">
        <w:t>Incorporated in the state of [ ] in the United States of America</w:t>
      </w:r>
      <w:r>
        <w:t>"</w:t>
      </w:r>
      <w:r w:rsidRPr="007A59C7">
        <w:t>.</w:t>
      </w:r>
    </w:p>
  </w:footnote>
  <w:footnote w:id="17">
    <w:p w14:paraId="30C319F8" w14:textId="57E0AE28" w:rsidR="005D734B" w:rsidRDefault="005D734B" w:rsidP="005D734B">
      <w:pPr>
        <w:pStyle w:val="FootnoteText"/>
      </w:pPr>
      <w:r>
        <w:rPr>
          <w:rStyle w:val="FootnoteReference"/>
        </w:rPr>
        <w:footnoteRef/>
      </w:r>
      <w:r w:rsidR="00397AF2">
        <w:t xml:space="preserve"> </w:t>
      </w:r>
      <w:r>
        <w:t xml:space="preserve">Drafting Note: </w:t>
      </w:r>
      <w:r w:rsidRPr="007A59C7">
        <w:t>This is required where the guarantor is a company incorporated in the United States of America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194C" w14:textId="77777777" w:rsidR="0053612E" w:rsidRDefault="005361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EE6B" w14:textId="0D529014" w:rsidR="002D3E72" w:rsidRDefault="00251D8A">
    <w:pPr>
      <w:spacing w:after="160" w:line="259" w:lineRule="auto"/>
    </w:pPr>
    <w:r>
      <w:rPr>
        <w:noProof/>
      </w:rPr>
      <mc:AlternateContent>
        <mc:Choice Requires="wps">
          <w:drawing>
            <wp:anchor distT="0" distB="0" distL="0" distR="0" simplePos="0" relativeHeight="251658241" behindDoc="0" locked="0" layoutInCell="1" allowOverlap="1" wp14:anchorId="336DF747" wp14:editId="1A3E0A5F">
              <wp:simplePos x="635" y="635"/>
              <wp:positionH relativeFrom="page">
                <wp:align>center</wp:align>
              </wp:positionH>
              <wp:positionV relativeFrom="page">
                <wp:align>top</wp:align>
              </wp:positionV>
              <wp:extent cx="457200" cy="352425"/>
              <wp:effectExtent l="0" t="0" r="0" b="9525"/>
              <wp:wrapNone/>
              <wp:docPr id="11312241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7B75CA49" w14:textId="70DE465B"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6DF747" id="_x0000_t202" coordsize="21600,21600" o:spt="202" path="m,l,21600r21600,l21600,xe">
              <v:stroke joinstyle="miter"/>
              <v:path gradientshapeok="t" o:connecttype="rect"/>
            </v:shapetype>
            <v:shape id="Text Box 2" o:spid="_x0000_s1026" type="#_x0000_t202" alt="OFFICIAL" style="position:absolute;margin-left:0;margin-top:0;width:36pt;height:27.75pt;z-index:251649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filled="f" stroked="f">
              <v:textbox style="mso-fit-shape-to-text:t" inset="0,15pt,0,0">
                <w:txbxContent>
                  <w:p w14:paraId="7B75CA49" w14:textId="70DE465B"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3337" w14:textId="52006368" w:rsidR="002D3E72" w:rsidRDefault="00251D8A">
    <w:pPr>
      <w:spacing w:after="0" w:line="259" w:lineRule="auto"/>
      <w:ind w:left="-2975" w:right="10344"/>
    </w:pPr>
    <w:r>
      <w:rPr>
        <w:noProof/>
      </w:rPr>
      <mc:AlternateContent>
        <mc:Choice Requires="wps">
          <w:drawing>
            <wp:anchor distT="0" distB="0" distL="0" distR="0" simplePos="0" relativeHeight="251658242" behindDoc="0" locked="0" layoutInCell="1" allowOverlap="1" wp14:anchorId="73F28124" wp14:editId="74A1FED3">
              <wp:simplePos x="635" y="635"/>
              <wp:positionH relativeFrom="page">
                <wp:align>center</wp:align>
              </wp:positionH>
              <wp:positionV relativeFrom="page">
                <wp:align>top</wp:align>
              </wp:positionV>
              <wp:extent cx="457200" cy="352425"/>
              <wp:effectExtent l="0" t="0" r="0" b="9525"/>
              <wp:wrapNone/>
              <wp:docPr id="11151910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2A95C7D" w14:textId="064DE049"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F28124" id="_x0000_t202" coordsize="21600,21600" o:spt="202" path="m,l,21600r21600,l21600,xe">
              <v:stroke joinstyle="miter"/>
              <v:path gradientshapeok="t" o:connecttype="rect"/>
            </v:shapetype>
            <v:shape id="Text Box 3" o:spid="_x0000_s1027" type="#_x0000_t202" alt="OFFICIAL" style="position:absolute;left:0;text-align:left;margin-left:0;margin-top:0;width:36pt;height:27.75pt;z-index:251650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" filled="f" stroked="f">
              <v:textbox style="mso-fit-shape-to-text:t" inset="0,15pt,0,0">
                <w:txbxContent>
                  <w:p w14:paraId="12A95C7D" w14:textId="064DE049"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r w:rsidR="00BB2D1F">
      <w:rPr>
        <w:noProof/>
      </w:rPr>
      <mc:AlternateContent>
        <mc:Choice Requires="wpg">
          <w:drawing>
            <wp:anchor distT="0" distB="0" distL="114300" distR="114300" simplePos="0" relativeHeight="251658240" behindDoc="0" locked="0" layoutInCell="1" allowOverlap="1" wp14:anchorId="50DEACD4" wp14:editId="07777777">
              <wp:simplePos x="0" y="0"/>
              <wp:positionH relativeFrom="page">
                <wp:posOffset>1997075</wp:posOffset>
              </wp:positionH>
              <wp:positionV relativeFrom="page">
                <wp:posOffset>942340</wp:posOffset>
              </wp:positionV>
              <wp:extent cx="4572000" cy="12700"/>
              <wp:effectExtent l="6350" t="8890" r="12700" b="0"/>
              <wp:wrapSquare wrapText="bothSides"/>
              <wp:docPr id="3" name="Group 98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0"/>
                        <a:chOff x="0" y="0"/>
                        <a:chExt cx="45720" cy="127"/>
                      </a:xfrm>
                    </wpg:grpSpPr>
                    <wps:wsp>
                      <wps:cNvPr id="4" name="Shape 98150"/>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clsh="http://schemas.microsoft.com/office/drawing/2020/classificationShape" xmlns:a="http://schemas.openxmlformats.org/drawingml/2006/main">
          <w:pict>
            <v:group id="Group 98149" style="position:absolute;margin-left:157.25pt;margin-top:74.2pt;width:5in;height:1pt;z-index:251658240;mso-position-horizontal-relative:page;mso-position-vertical-relative:page" coordsize="45720,127" o:spid="_x0000_s1026" w14:anchorId="5175B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">
              <v:shape id="Shape 98150"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">
                <v:stroke miterlimit="83231f" joinstyle="miter"/>
                <v:path textboxrect="0,0,4572000,0" arrowok="t" o:connecttype="custom" o:connectlocs="0,0;45720,0" o:connectangles="0,0"/>
              </v:shape>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4F9A3" w14:textId="77777777" w:rsidR="00035817" w:rsidRDefault="0003581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B086" w14:textId="1E3629ED" w:rsidR="00251D8A" w:rsidRDefault="00251D8A">
    <w:pPr>
      <w:pStyle w:val="Header"/>
    </w:pPr>
    <w:r>
      <w:rPr>
        <w:noProof/>
      </w:rPr>
      <mc:AlternateContent>
        <mc:Choice Requires="wps">
          <w:drawing>
            <wp:anchor distT="0" distB="0" distL="0" distR="0" simplePos="0" relativeHeight="251658244" behindDoc="0" locked="0" layoutInCell="1" allowOverlap="1" wp14:anchorId="1EF33693" wp14:editId="6EF00DA0">
              <wp:simplePos x="635" y="635"/>
              <wp:positionH relativeFrom="page">
                <wp:align>center</wp:align>
              </wp:positionH>
              <wp:positionV relativeFrom="page">
                <wp:align>top</wp:align>
              </wp:positionV>
              <wp:extent cx="457200" cy="352425"/>
              <wp:effectExtent l="0" t="0" r="0" b="9525"/>
              <wp:wrapNone/>
              <wp:docPr id="611118307"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48D958D5" w14:textId="5531B4C0"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F33693" id="_x0000_t202" coordsize="21600,21600" o:spt="202" path="m,l,21600r21600,l21600,xe">
              <v:stroke joinstyle="miter"/>
              <v:path gradientshapeok="t" o:connecttype="rect"/>
            </v:shapetype>
            <v:shape id="Text Box 14" o:spid="_x0000_s1040" type="#_x0000_t202" alt="OFFICIAL" style="position:absolute;left:0;text-align:left;margin-left:0;margin-top:0;width:36pt;height:27.7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B1M7EQ0CAAAdBAAA&#10;DgAAAAAAAAAAAAAAAAAuAgAAZHJzL2Uyb0RvYy54bWxQSwECLQAUAAYACAAAACEAm0qUz9kAAAAD&#10;AQAADwAAAAAAAAAAAAAAAABnBAAAZHJzL2Rvd25yZXYueG1sUEsFBgAAAAAEAAQA8wAAAG0FAAAA&#10;AA==&#10;" filled="f" stroked="f">
              <v:textbox style="mso-fit-shape-to-text:t" inset="0,15pt,0,0">
                <w:txbxContent>
                  <w:p w14:paraId="48D958D5" w14:textId="5531B4C0"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46C7" w14:textId="2249B993" w:rsidR="00251D8A" w:rsidRDefault="00251D8A">
    <w:pPr>
      <w:pStyle w:val="Header"/>
    </w:pPr>
    <w:r>
      <w:rPr>
        <w:noProof/>
      </w:rPr>
      <mc:AlternateContent>
        <mc:Choice Requires="wps">
          <w:drawing>
            <wp:anchor distT="0" distB="0" distL="0" distR="0" simplePos="0" relativeHeight="251658245" behindDoc="0" locked="0" layoutInCell="1" allowOverlap="1" wp14:anchorId="0160F102" wp14:editId="148AE311">
              <wp:simplePos x="635" y="635"/>
              <wp:positionH relativeFrom="page">
                <wp:align>center</wp:align>
              </wp:positionH>
              <wp:positionV relativeFrom="page">
                <wp:align>top</wp:align>
              </wp:positionV>
              <wp:extent cx="457200" cy="352425"/>
              <wp:effectExtent l="0" t="0" r="0" b="9525"/>
              <wp:wrapNone/>
              <wp:docPr id="1575351383"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C657194" w14:textId="2AC2F702"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60F102" id="_x0000_t202" coordsize="21600,21600" o:spt="202" path="m,l,21600r21600,l21600,xe">
              <v:stroke joinstyle="miter"/>
              <v:path gradientshapeok="t" o:connecttype="rect"/>
            </v:shapetype>
            <v:shape id="Text Box 15" o:spid="_x0000_s1031" type="#_x0000_t202" alt="OFFICIAL" style="position:absolute;left:0;text-align:left;margin-left:0;margin-top:0;width:36pt;height:27.7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" filled="f" stroked="f">
              <v:textbox style="mso-fit-shape-to-text:t" inset="0,15pt,0,0">
                <w:txbxContent>
                  <w:p w14:paraId="0C657194" w14:textId="2AC2F702"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9634" w14:textId="727A8BAC" w:rsidR="00251D8A" w:rsidRDefault="00251D8A">
    <w:pPr>
      <w:pStyle w:val="Header"/>
    </w:pPr>
    <w:r>
      <w:rPr>
        <w:noProof/>
      </w:rPr>
      <mc:AlternateContent>
        <mc:Choice Requires="wps">
          <w:drawing>
            <wp:anchor distT="0" distB="0" distL="0" distR="0" simplePos="0" relativeHeight="251658243" behindDoc="0" locked="0" layoutInCell="1" allowOverlap="1" wp14:anchorId="624D27CA" wp14:editId="54507145">
              <wp:simplePos x="635" y="635"/>
              <wp:positionH relativeFrom="page">
                <wp:align>center</wp:align>
              </wp:positionH>
              <wp:positionV relativeFrom="page">
                <wp:align>top</wp:align>
              </wp:positionV>
              <wp:extent cx="457200" cy="352425"/>
              <wp:effectExtent l="0" t="0" r="0" b="9525"/>
              <wp:wrapNone/>
              <wp:docPr id="503580822"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2C401723" w14:textId="31C45728"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4D27CA" id="_x0000_t202" coordsize="21600,21600" o:spt="202" path="m,l,21600r21600,l21600,xe">
              <v:stroke joinstyle="miter"/>
              <v:path gradientshapeok="t" o:connecttype="rect"/>
            </v:shapetype>
            <v:shape id="Text Box 13" o:spid="_x0000_s1044" type="#_x0000_t202" alt="OFFICIAL" style="position:absolute;left:0;text-align:left;margin-left:0;margin-top:0;width:36pt;height:27.7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" filled="f" stroked="f">
              <v:textbox style="mso-fit-shape-to-text:t" inset="0,15pt,0,0">
                <w:txbxContent>
                  <w:p w14:paraId="2C401723" w14:textId="31C45728"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0065" w14:textId="0594335F" w:rsidR="00251D8A" w:rsidRDefault="00251D8A">
    <w:pPr>
      <w:pStyle w:val="Header"/>
    </w:pPr>
    <w:r>
      <w:rPr>
        <w:noProof/>
      </w:rPr>
      <mc:AlternateContent>
        <mc:Choice Requires="wps">
          <w:drawing>
            <wp:anchor distT="0" distB="0" distL="0" distR="0" simplePos="0" relativeHeight="251658247" behindDoc="0" locked="0" layoutInCell="1" allowOverlap="1" wp14:anchorId="21837F75" wp14:editId="018C71A9">
              <wp:simplePos x="635" y="635"/>
              <wp:positionH relativeFrom="page">
                <wp:align>center</wp:align>
              </wp:positionH>
              <wp:positionV relativeFrom="page">
                <wp:align>top</wp:align>
              </wp:positionV>
              <wp:extent cx="457200" cy="352425"/>
              <wp:effectExtent l="0" t="0" r="0" b="9525"/>
              <wp:wrapNone/>
              <wp:docPr id="98335519"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5EA9D75" w14:textId="64A74EF1"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837F75" id="_x0000_t202" coordsize="21600,21600" o:spt="202" path="m,l,21600r21600,l21600,xe">
              <v:stroke joinstyle="miter"/>
              <v:path gradientshapeok="t" o:connecttype="rect"/>
            </v:shapetype>
            <v:shape id="Text Box 23" o:spid="_x0000_s1046" type="#_x0000_t202" alt="OFFICIAL" style="position:absolute;left:0;text-align:left;margin-left:0;margin-top:0;width:36pt;height:27.7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" filled="f" stroked="f">
              <v:textbox style="mso-fit-shape-to-text:t" inset="0,15pt,0,0">
                <w:txbxContent>
                  <w:p w14:paraId="15EA9D75" w14:textId="64A74EF1"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C5779" w14:textId="1F52F61D" w:rsidR="00251D8A" w:rsidRDefault="00251D8A">
    <w:pPr>
      <w:pStyle w:val="Header"/>
    </w:pPr>
    <w:r>
      <w:rPr>
        <w:noProof/>
      </w:rPr>
      <mc:AlternateContent>
        <mc:Choice Requires="wps">
          <w:drawing>
            <wp:anchor distT="0" distB="0" distL="0" distR="0" simplePos="0" relativeHeight="251658248" behindDoc="0" locked="0" layoutInCell="1" allowOverlap="1" wp14:anchorId="4CB886DC" wp14:editId="04C4ECC4">
              <wp:simplePos x="635" y="635"/>
              <wp:positionH relativeFrom="page">
                <wp:align>center</wp:align>
              </wp:positionH>
              <wp:positionV relativeFrom="page">
                <wp:align>top</wp:align>
              </wp:positionV>
              <wp:extent cx="457200" cy="352425"/>
              <wp:effectExtent l="0" t="0" r="0" b="9525"/>
              <wp:wrapNone/>
              <wp:docPr id="744988829"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62D743B9" w14:textId="774DF535"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B886DC" id="_x0000_t202" coordsize="21600,21600" o:spt="202" path="m,l,21600r21600,l21600,xe">
              <v:stroke joinstyle="miter"/>
              <v:path gradientshapeok="t" o:connecttype="rect"/>
            </v:shapetype>
            <v:shape id="Text Box 24" o:spid="_x0000_s1037" type="#_x0000_t202" alt="OFFICIAL" style="position:absolute;left:0;text-align:left;margin-left:0;margin-top:0;width:36pt;height:27.7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3hFD2g0CAAAdBAAA&#10;DgAAAAAAAAAAAAAAAAAuAgAAZHJzL2Uyb0RvYy54bWxQSwECLQAUAAYACAAAACEAm0qUz9kAAAAD&#10;AQAADwAAAAAAAAAAAAAAAABnBAAAZHJzL2Rvd25yZXYueG1sUEsFBgAAAAAEAAQA8wAAAG0FAAAA&#10;AA==&#10;" filled="f" stroked="f">
              <v:textbox style="mso-fit-shape-to-text:t" inset="0,15pt,0,0">
                <w:txbxContent>
                  <w:p w14:paraId="62D743B9" w14:textId="774DF535"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08ADD" w14:textId="137A2F5F" w:rsidR="00251D8A" w:rsidRDefault="00251D8A">
    <w:pPr>
      <w:pStyle w:val="Header"/>
    </w:pPr>
    <w:r>
      <w:rPr>
        <w:noProof/>
      </w:rPr>
      <mc:AlternateContent>
        <mc:Choice Requires="wps">
          <w:drawing>
            <wp:anchor distT="0" distB="0" distL="0" distR="0" simplePos="0" relativeHeight="251658246" behindDoc="0" locked="0" layoutInCell="1" allowOverlap="1" wp14:anchorId="51781B1D" wp14:editId="413EAD1A">
              <wp:simplePos x="635" y="635"/>
              <wp:positionH relativeFrom="page">
                <wp:align>center</wp:align>
              </wp:positionH>
              <wp:positionV relativeFrom="page">
                <wp:align>top</wp:align>
              </wp:positionV>
              <wp:extent cx="457200" cy="352425"/>
              <wp:effectExtent l="0" t="0" r="0" b="9525"/>
              <wp:wrapNone/>
              <wp:docPr id="518830110"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285ED3D6" w14:textId="58F16F10"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781B1D" id="_x0000_t202" coordsize="21600,21600" o:spt="202" path="m,l,21600r21600,l21600,xe">
              <v:stroke joinstyle="miter"/>
              <v:path gradientshapeok="t" o:connecttype="rect"/>
            </v:shapetype>
            <v:shape id="Text Box 22" o:spid="_x0000_s1050" type="#_x0000_t202" alt="OFFICIAL" style="position:absolute;left:0;text-align:left;margin-left:0;margin-top:0;width:36pt;height:27.7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" filled="f" stroked="f">
              <v:textbox style="mso-fit-shape-to-text:t" inset="0,15pt,0,0">
                <w:txbxContent>
                  <w:p w14:paraId="285ED3D6" w14:textId="58F16F10"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13D6" w14:textId="77777777" w:rsidR="005D734B" w:rsidRDefault="005D7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BD88" w14:textId="77777777" w:rsidR="0053612E" w:rsidRDefault="0053612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D641" w14:textId="77777777" w:rsidR="005D734B" w:rsidRDefault="005D734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DFF1" w14:textId="77777777" w:rsidR="005D734B" w:rsidRDefault="005D734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9EBB" w14:textId="77777777" w:rsidR="005D734B" w:rsidRPr="00D342DB" w:rsidRDefault="005D734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4517" w14:textId="77777777" w:rsidR="005D734B" w:rsidRPr="00D342DB" w:rsidRDefault="005D734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E5C8" w14:textId="77777777" w:rsidR="005D734B" w:rsidRPr="00D342DB" w:rsidRDefault="005D7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01423"/>
      <w:docPartObj>
        <w:docPartGallery w:val="Watermarks"/>
        <w:docPartUnique/>
      </w:docPartObj>
    </w:sdtPr>
    <w:sdtContent>
      <w:p w14:paraId="53D63792" w14:textId="77777777" w:rsidR="00767DDD" w:rsidRDefault="00000000">
        <w:pPr>
          <w:pStyle w:val="Header"/>
        </w:pPr>
        <w:r>
          <w:rPr>
            <w:noProof/>
          </w:rPr>
          <w:pict w14:anchorId="2F7AF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2908" o:spid="_x0000_s1025" type="#_x0000_t136" style="position:absolute;left:0;text-align:left;margin-left:0;margin-top:0;width:480.75pt;height:174.75pt;rotation:315;z-index:-251658231;mso-position-horizontal:center;mso-position-horizontal-relative:margin;mso-position-vertical:center;mso-position-vertical-relative:margin" o:allowincell="f" fillcolor="silver" stroked="f">
              <v:fill opacity=".5"/>
              <v:textpath style="font-family:&quot;Verdana&quot;;font-size:2in"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BD7F" w14:textId="77777777" w:rsidR="00767DDD" w:rsidRDefault="00767D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AFDD" w14:textId="77777777" w:rsidR="00767DDD" w:rsidRPr="00672570" w:rsidRDefault="00767DDD" w:rsidP="00662A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6DDF" w14:textId="77777777" w:rsidR="00767DDD" w:rsidRDefault="00767D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AD4E" w14:textId="77777777" w:rsidR="00767DDD" w:rsidRDefault="00767D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3839" w14:textId="77777777" w:rsidR="00767DDD" w:rsidRDefault="00767D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580E1" w14:textId="77777777" w:rsidR="00767DDD" w:rsidRDefault="00767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C6C60F1E"/>
    <w:lvl w:ilvl="0">
      <w:start w:val="1"/>
      <w:numFmt w:val="bullet"/>
      <w:pStyle w:val="Bullet1"/>
      <w:lvlText w:val=""/>
      <w:lvlJc w:val="left"/>
      <w:pPr>
        <w:tabs>
          <w:tab w:val="num" w:pos="851"/>
        </w:tabs>
        <w:ind w:left="85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567"/>
        </w:tabs>
        <w:ind w:left="567" w:hanging="426"/>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o"/>
      <w:lvlJc w:val="left"/>
      <w:pPr>
        <w:tabs>
          <w:tab w:val="num" w:pos="3404"/>
        </w:tabs>
        <w:ind w:left="3404" w:hanging="851"/>
      </w:pPr>
      <w:rPr>
        <w:rFonts w:ascii="Courier New" w:hAnsi="Courier New" w:cs="Courier New"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7C"/>
    <w:multiLevelType w:val="singleLevel"/>
    <w:tmpl w:val="0DBC2BC8"/>
    <w:name w:val="List Number 5"/>
    <w:lvl w:ilvl="0">
      <w:start w:val="1"/>
      <w:numFmt w:val="decimal"/>
      <w:pStyle w:val="ListNumber5"/>
      <w:lvlText w:val="%1."/>
      <w:lvlJc w:val="left"/>
      <w:pPr>
        <w:tabs>
          <w:tab w:val="num" w:pos="1634"/>
        </w:tabs>
        <w:ind w:left="1634" w:hanging="360"/>
      </w:pPr>
      <w:rPr>
        <w:color w:val="auto"/>
        <w:sz w:val="20"/>
      </w:rPr>
    </w:lvl>
  </w:abstractNum>
  <w:abstractNum w:abstractNumId="3" w15:restartNumberingAfterBreak="0">
    <w:nsid w:val="FFFFFF7D"/>
    <w:multiLevelType w:val="singleLevel"/>
    <w:tmpl w:val="05C2283A"/>
    <w:name w:val="List Number 4"/>
    <w:lvl w:ilvl="0">
      <w:start w:val="1"/>
      <w:numFmt w:val="decimal"/>
      <w:pStyle w:val="ListNumber4"/>
      <w:lvlText w:val="%1."/>
      <w:lvlJc w:val="left"/>
      <w:pPr>
        <w:tabs>
          <w:tab w:val="num" w:pos="1209"/>
        </w:tabs>
        <w:ind w:left="1209" w:hanging="360"/>
      </w:pPr>
      <w:rPr>
        <w:color w:val="auto"/>
      </w:rPr>
    </w:lvl>
  </w:abstractNum>
  <w:abstractNum w:abstractNumId="4" w15:restartNumberingAfterBreak="0">
    <w:nsid w:val="FFFFFF7E"/>
    <w:multiLevelType w:val="singleLevel"/>
    <w:tmpl w:val="805831A8"/>
    <w:name w:val="List Number 3"/>
    <w:lvl w:ilvl="0">
      <w:start w:val="1"/>
      <w:numFmt w:val="decimal"/>
      <w:pStyle w:val="ListNumber3"/>
      <w:lvlText w:val="%1."/>
      <w:lvlJc w:val="left"/>
      <w:pPr>
        <w:tabs>
          <w:tab w:val="num" w:pos="926"/>
        </w:tabs>
        <w:ind w:left="926" w:hanging="360"/>
      </w:pPr>
      <w:rPr>
        <w:color w:val="auto"/>
      </w:rPr>
    </w:lvl>
  </w:abstractNum>
  <w:abstractNum w:abstractNumId="5" w15:restartNumberingAfterBreak="0">
    <w:nsid w:val="FFFFFF7F"/>
    <w:multiLevelType w:val="singleLevel"/>
    <w:tmpl w:val="D3FADBDE"/>
    <w:name w:val="List Number 2"/>
    <w:lvl w:ilvl="0">
      <w:start w:val="1"/>
      <w:numFmt w:val="decimal"/>
      <w:pStyle w:val="ListNumber2"/>
      <w:lvlText w:val="%1."/>
      <w:lvlJc w:val="left"/>
      <w:pPr>
        <w:tabs>
          <w:tab w:val="num" w:pos="643"/>
        </w:tabs>
        <w:ind w:left="643" w:hanging="360"/>
      </w:pPr>
      <w:rPr>
        <w:color w:val="auto"/>
      </w:rPr>
    </w:lvl>
  </w:abstractNum>
  <w:abstractNum w:abstractNumId="6" w15:restartNumberingAfterBreak="0">
    <w:nsid w:val="FFFFFF80"/>
    <w:multiLevelType w:val="singleLevel"/>
    <w:tmpl w:val="50540B14"/>
    <w:name w:val="List Bullet 5"/>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7" w15:restartNumberingAfterBreak="0">
    <w:nsid w:val="FFFFFF81"/>
    <w:multiLevelType w:val="singleLevel"/>
    <w:tmpl w:val="683EA4D0"/>
    <w:name w:val="List Bullet 4"/>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8" w15:restartNumberingAfterBreak="0">
    <w:nsid w:val="FFFFFF82"/>
    <w:multiLevelType w:val="singleLevel"/>
    <w:tmpl w:val="336E5DC8"/>
    <w:name w:val="List Bullet 3"/>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9" w15:restartNumberingAfterBreak="0">
    <w:nsid w:val="FFFFFF83"/>
    <w:multiLevelType w:val="singleLevel"/>
    <w:tmpl w:val="2CE84246"/>
    <w:name w:val="List Bullet 2"/>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0"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11" w15:restartNumberingAfterBreak="0">
    <w:nsid w:val="FFFFFF89"/>
    <w:multiLevelType w:val="singleLevel"/>
    <w:tmpl w:val="DE108B68"/>
    <w:name w:val="List Bullet"/>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2" w15:restartNumberingAfterBreak="0">
    <w:nsid w:val="00CA6E5E"/>
    <w:multiLevelType w:val="hybridMultilevel"/>
    <w:tmpl w:val="E57684E8"/>
    <w:lvl w:ilvl="0" w:tplc="1F42698E">
      <w:start w:val="1"/>
      <w:numFmt w:val="bullet"/>
      <w:lvlText w:val="·"/>
      <w:lvlJc w:val="left"/>
      <w:pPr>
        <w:ind w:left="1440" w:hanging="360"/>
      </w:pPr>
      <w:rPr>
        <w:rFonts w:ascii="Symbol" w:hAnsi="Symbol" w:hint="default"/>
        <w:color w:val="A6A6A6" w:themeColor="background1" w:themeShade="A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1734AD8"/>
    <w:multiLevelType w:val="multilevel"/>
    <w:tmpl w:val="1D0C9AE0"/>
    <w:lvl w:ilvl="0">
      <w:start w:val="1"/>
      <w:numFmt w:val="decimal"/>
      <w:pStyle w:val="TOC6"/>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4" w15:restartNumberingAfterBreak="0">
    <w:nsid w:val="01890694"/>
    <w:multiLevelType w:val="multilevel"/>
    <w:tmpl w:val="BA1441FC"/>
    <w:styleLink w:val="OutlinePartie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5" w15:restartNumberingAfterBreak="0">
    <w:nsid w:val="019F6B97"/>
    <w:multiLevelType w:val="multilevel"/>
    <w:tmpl w:val="94420F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1D032F2"/>
    <w:multiLevelType w:val="hybridMultilevel"/>
    <w:tmpl w:val="622C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20D6054"/>
    <w:multiLevelType w:val="multilevel"/>
    <w:tmpl w:val="2C82C5EA"/>
    <w:name w:val="NoIndents"/>
    <w:lvl w:ilvl="0">
      <w:start w:val="1"/>
      <w:numFmt w:val="decimal"/>
      <w:pStyle w:val="TableNum1Ashurst"/>
      <w:suff w:val="nothing"/>
      <w:lvlText w:val="%1."/>
      <w:lvlJc w:val="left"/>
      <w:pPr>
        <w:ind w:left="782" w:hanging="782"/>
      </w:pPr>
      <w:rPr>
        <w:rFonts w:ascii="Arial" w:eastAsiaTheme="minorEastAsia" w:hAnsi="Arial" w:cs="Arial" w:hint="default"/>
        <w:b/>
        <w:bCs/>
        <w:i w:val="0"/>
        <w:iCs w:val="0"/>
        <w:color w:val="auto"/>
        <w:sz w:val="17"/>
        <w:szCs w:val="17"/>
      </w:rPr>
    </w:lvl>
    <w:lvl w:ilvl="1">
      <w:start w:val="1"/>
      <w:numFmt w:val="decimal"/>
      <w:pStyle w:val="TableNum2Ashurst"/>
      <w:suff w:val="nothing"/>
      <w:lvlText w:val="%1.%2"/>
      <w:lvlJc w:val="left"/>
      <w:pPr>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Ashurst"/>
      <w:suff w:val="nothing"/>
      <w:lvlText w:val="(%3)"/>
      <w:lvlJc w:val="left"/>
      <w:pPr>
        <w:ind w:left="782" w:hanging="782"/>
      </w:pPr>
      <w:rPr>
        <w:rFonts w:ascii="Arial" w:eastAsiaTheme="minorEastAsia" w:hAnsi="Arial" w:cs="Arial" w:hint="default"/>
        <w:b w:val="0"/>
        <w:bCs w:val="0"/>
        <w:i w:val="0"/>
        <w:iCs w:val="0"/>
        <w:color w:val="auto"/>
        <w:sz w:val="17"/>
        <w:szCs w:val="17"/>
      </w:rPr>
    </w:lvl>
    <w:lvl w:ilvl="3">
      <w:start w:val="1"/>
      <w:numFmt w:val="lowerRoman"/>
      <w:pStyle w:val="TableNum4Ashurst"/>
      <w:suff w:val="nothing"/>
      <w:lvlText w:val="(%4)"/>
      <w:lvlJc w:val="left"/>
      <w:pPr>
        <w:ind w:left="0" w:firstLine="0"/>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Ashurst"/>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8" w15:restartNumberingAfterBreak="0">
    <w:nsid w:val="02DC646B"/>
    <w:multiLevelType w:val="multilevel"/>
    <w:tmpl w:val="5F92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32E3E02"/>
    <w:multiLevelType w:val="multilevel"/>
    <w:tmpl w:val="40042BEE"/>
    <w:name w:val="HeadingList"/>
    <w:lvl w:ilvl="0">
      <w:start w:val="1"/>
      <w:numFmt w:val="none"/>
      <w:suff w:val="nothing"/>
      <w:lvlText w:val=""/>
      <w:lvlJc w:val="left"/>
      <w:pPr>
        <w:tabs>
          <w:tab w:val="num" w:pos="0"/>
        </w:tabs>
        <w:ind w:left="0" w:firstLine="0"/>
      </w:pPr>
      <w:rPr>
        <w:rFonts w:ascii="Arial" w:hAnsi="Arial" w:cs="Arial"/>
        <w:b/>
        <w:i w:val="0"/>
        <w:caps w:val="0"/>
        <w:smallCaps w:val="0"/>
        <w:vanish w:val="0"/>
        <w:sz w:val="56"/>
        <w:u w:val="none"/>
      </w:rPr>
    </w:lvl>
    <w:lvl w:ilvl="1">
      <w:start w:val="1"/>
      <w:numFmt w:val="none"/>
      <w:suff w:val="nothing"/>
      <w:lvlText w:val=""/>
      <w:lvlJc w:val="left"/>
      <w:pPr>
        <w:tabs>
          <w:tab w:val="num" w:pos="0"/>
        </w:tabs>
        <w:ind w:left="0" w:firstLine="0"/>
      </w:pPr>
      <w:rPr>
        <w:rFonts w:ascii="Arial" w:hAnsi="Arial" w:cs="Arial"/>
        <w:b/>
        <w:i w:val="0"/>
        <w:caps w:val="0"/>
        <w:smallCaps w:val="0"/>
        <w:vanish w:val="0"/>
        <w:sz w:val="32"/>
        <w:u w:val="none"/>
      </w:rPr>
    </w:lvl>
    <w:lvl w:ilvl="2">
      <w:start w:val="1"/>
      <w:numFmt w:val="none"/>
      <w:suff w:val="nothing"/>
      <w:lvlText w:val=""/>
      <w:lvlJc w:val="left"/>
      <w:pPr>
        <w:tabs>
          <w:tab w:val="num" w:pos="0"/>
        </w:tabs>
        <w:ind w:left="0" w:firstLine="0"/>
      </w:pPr>
      <w:rPr>
        <w:rFonts w:ascii="Arial" w:hAnsi="Arial" w:cs="Arial"/>
        <w:b/>
        <w:i w:val="0"/>
        <w:caps w:val="0"/>
        <w:smallCaps w:val="0"/>
        <w:vanish w:val="0"/>
        <w:sz w:val="28"/>
        <w:u w:val="none"/>
      </w:rPr>
    </w:lvl>
    <w:lvl w:ilvl="3">
      <w:start w:val="1"/>
      <w:numFmt w:val="none"/>
      <w:suff w:val="nothing"/>
      <w:lvlText w:val=""/>
      <w:lvlJc w:val="left"/>
      <w:pPr>
        <w:tabs>
          <w:tab w:val="num" w:pos="0"/>
        </w:tabs>
        <w:ind w:left="0" w:firstLine="0"/>
      </w:pPr>
      <w:rPr>
        <w:rFonts w:ascii="Arial" w:hAnsi="Arial" w:cs="Arial"/>
        <w:b/>
        <w:i w:val="0"/>
        <w:caps w:val="0"/>
        <w:smallCaps w:val="0"/>
        <w:vanish w:val="0"/>
        <w:sz w:val="24"/>
        <w:u w:val="none"/>
      </w:rPr>
    </w:lvl>
    <w:lvl w:ilvl="4">
      <w:start w:val="1"/>
      <w:numFmt w:val="none"/>
      <w:suff w:val="nothing"/>
      <w:lvlText w:val=""/>
      <w:lvlJc w:val="left"/>
      <w:pPr>
        <w:tabs>
          <w:tab w:val="num" w:pos="0"/>
        </w:tabs>
        <w:ind w:left="0" w:firstLine="0"/>
      </w:pPr>
      <w:rPr>
        <w:rFonts w:ascii="Arial" w:hAnsi="Arial" w:cs="Arial"/>
        <w:b/>
        <w:i w:val="0"/>
        <w:caps w:val="0"/>
        <w:smallCaps w:val="0"/>
        <w:vanish w:val="0"/>
        <w:sz w:val="22"/>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3E17314"/>
    <w:multiLevelType w:val="multilevel"/>
    <w:tmpl w:val="431E432E"/>
    <w:lvl w:ilvl="0">
      <w:start w:val="1"/>
      <w:numFmt w:val="upperLetter"/>
      <w:pStyle w:val="AppendixAshurst"/>
      <w:suff w:val="space"/>
      <w:lvlText w:val="Appendix %1"/>
      <w:lvlJc w:val="left"/>
      <w:pPr>
        <w:ind w:left="0" w:firstLine="0"/>
      </w:pPr>
      <w:rPr>
        <w:rFonts w:asciiTheme="majorHAnsi" w:eastAsiaTheme="majorEastAsia" w:hAnsiTheme="majorHAnsi" w:cs="Times New Roman" w:hint="default"/>
        <w:b w:val="0"/>
        <w:bCs w:val="0"/>
        <w:i w:val="0"/>
        <w:iCs w:val="0"/>
        <w:caps w:val="0"/>
        <w:color w:val="auto"/>
        <w:sz w:val="30"/>
        <w:szCs w:val="34"/>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21" w15:restartNumberingAfterBreak="0">
    <w:nsid w:val="05B6507D"/>
    <w:multiLevelType w:val="hybridMultilevel"/>
    <w:tmpl w:val="E3C211AE"/>
    <w:lvl w:ilvl="0" w:tplc="FFFFFFFF">
      <w:start w:val="1"/>
      <w:numFmt w:val="decimal"/>
      <w:lvlText w:val="%1."/>
      <w:lvlJc w:val="left"/>
      <w:pPr>
        <w:ind w:left="360" w:hanging="360"/>
      </w:pPr>
      <w:rPr>
        <w:rFonts w:hint="default"/>
      </w:rPr>
    </w:lvl>
    <w:lvl w:ilvl="1" w:tplc="F85C8B04">
      <w:start w:val="1"/>
      <w:numFmt w:val="lowerLetter"/>
      <w:lvlText w:val="%2."/>
      <w:lvlJc w:val="left"/>
      <w:pPr>
        <w:ind w:left="108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65B1346"/>
    <w:multiLevelType w:val="multilevel"/>
    <w:tmpl w:val="0EEA874A"/>
    <w:styleLink w:val="LFO55"/>
    <w:lvl w:ilvl="0">
      <w:numFmt w:val="bullet"/>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06E64E83"/>
    <w:multiLevelType w:val="hybridMultilevel"/>
    <w:tmpl w:val="42C4C62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07656018"/>
    <w:multiLevelType w:val="multilevel"/>
    <w:tmpl w:val="FA1A667E"/>
    <w:styleLink w:val="OutlinesRecitals"/>
    <w:lvl w:ilvl="0">
      <w:start w:val="1"/>
      <w:numFmt w:val="upperLetter"/>
      <w:lvlText w:val="(%1)"/>
      <w:lvlJc w:val="left"/>
      <w:pPr>
        <w:tabs>
          <w:tab w:val="num" w:pos="782"/>
        </w:tabs>
        <w:ind w:left="782" w:hanging="782"/>
      </w:pPr>
      <w:rPr>
        <w:rFonts w:hint="default"/>
        <w:color w:val="auto"/>
      </w:rPr>
    </w:lvl>
    <w:lvl w:ilvl="1">
      <w:start w:val="1"/>
      <w:numFmt w:val="decimal"/>
      <w:lvlText w:val="(%2)"/>
      <w:lvlJc w:val="left"/>
      <w:pPr>
        <w:tabs>
          <w:tab w:val="num" w:pos="1406"/>
        </w:tabs>
        <w:ind w:left="1406" w:hanging="624"/>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25" w15:restartNumberingAfterBreak="0">
    <w:nsid w:val="078C453D"/>
    <w:multiLevelType w:val="multilevel"/>
    <w:tmpl w:val="E01C2BE6"/>
    <w:styleLink w:val="LFO52"/>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080A06DB"/>
    <w:multiLevelType w:val="multilevel"/>
    <w:tmpl w:val="586A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93726AF"/>
    <w:multiLevelType w:val="hybridMultilevel"/>
    <w:tmpl w:val="90F2F688"/>
    <w:lvl w:ilvl="0" w:tplc="1F42698E">
      <w:start w:val="1"/>
      <w:numFmt w:val="bullet"/>
      <w:lvlText w:val="·"/>
      <w:lvlJc w:val="left"/>
      <w:pPr>
        <w:ind w:left="3215" w:hanging="360"/>
      </w:pPr>
      <w:rPr>
        <w:rFonts w:ascii="Symbol" w:hAnsi="Symbol" w:hint="default"/>
        <w:color w:val="A6A6A6" w:themeColor="background1" w:themeShade="A6"/>
      </w:rPr>
    </w:lvl>
    <w:lvl w:ilvl="1" w:tplc="04090003" w:tentative="1">
      <w:start w:val="1"/>
      <w:numFmt w:val="bullet"/>
      <w:lvlText w:val="o"/>
      <w:lvlJc w:val="left"/>
      <w:pPr>
        <w:ind w:left="3935" w:hanging="360"/>
      </w:pPr>
      <w:rPr>
        <w:rFonts w:ascii="Courier New" w:hAnsi="Courier New" w:cs="Courier New" w:hint="default"/>
      </w:rPr>
    </w:lvl>
    <w:lvl w:ilvl="2" w:tplc="04090005" w:tentative="1">
      <w:start w:val="1"/>
      <w:numFmt w:val="bullet"/>
      <w:lvlText w:val=""/>
      <w:lvlJc w:val="left"/>
      <w:pPr>
        <w:ind w:left="4655" w:hanging="360"/>
      </w:pPr>
      <w:rPr>
        <w:rFonts w:ascii="Wingdings" w:hAnsi="Wingdings" w:hint="default"/>
      </w:rPr>
    </w:lvl>
    <w:lvl w:ilvl="3" w:tplc="04090001" w:tentative="1">
      <w:start w:val="1"/>
      <w:numFmt w:val="bullet"/>
      <w:lvlText w:val=""/>
      <w:lvlJc w:val="left"/>
      <w:pPr>
        <w:ind w:left="5375" w:hanging="360"/>
      </w:pPr>
      <w:rPr>
        <w:rFonts w:ascii="Symbol" w:hAnsi="Symbol" w:hint="default"/>
      </w:rPr>
    </w:lvl>
    <w:lvl w:ilvl="4" w:tplc="04090003" w:tentative="1">
      <w:start w:val="1"/>
      <w:numFmt w:val="bullet"/>
      <w:lvlText w:val="o"/>
      <w:lvlJc w:val="left"/>
      <w:pPr>
        <w:ind w:left="6095" w:hanging="360"/>
      </w:pPr>
      <w:rPr>
        <w:rFonts w:ascii="Courier New" w:hAnsi="Courier New" w:cs="Courier New" w:hint="default"/>
      </w:rPr>
    </w:lvl>
    <w:lvl w:ilvl="5" w:tplc="04090005" w:tentative="1">
      <w:start w:val="1"/>
      <w:numFmt w:val="bullet"/>
      <w:lvlText w:val=""/>
      <w:lvlJc w:val="left"/>
      <w:pPr>
        <w:ind w:left="6815" w:hanging="360"/>
      </w:pPr>
      <w:rPr>
        <w:rFonts w:ascii="Wingdings" w:hAnsi="Wingdings" w:hint="default"/>
      </w:rPr>
    </w:lvl>
    <w:lvl w:ilvl="6" w:tplc="04090001" w:tentative="1">
      <w:start w:val="1"/>
      <w:numFmt w:val="bullet"/>
      <w:lvlText w:val=""/>
      <w:lvlJc w:val="left"/>
      <w:pPr>
        <w:ind w:left="7535" w:hanging="360"/>
      </w:pPr>
      <w:rPr>
        <w:rFonts w:ascii="Symbol" w:hAnsi="Symbol" w:hint="default"/>
      </w:rPr>
    </w:lvl>
    <w:lvl w:ilvl="7" w:tplc="04090003" w:tentative="1">
      <w:start w:val="1"/>
      <w:numFmt w:val="bullet"/>
      <w:lvlText w:val="o"/>
      <w:lvlJc w:val="left"/>
      <w:pPr>
        <w:ind w:left="8255" w:hanging="360"/>
      </w:pPr>
      <w:rPr>
        <w:rFonts w:ascii="Courier New" w:hAnsi="Courier New" w:cs="Courier New" w:hint="default"/>
      </w:rPr>
    </w:lvl>
    <w:lvl w:ilvl="8" w:tplc="04090005" w:tentative="1">
      <w:start w:val="1"/>
      <w:numFmt w:val="bullet"/>
      <w:lvlText w:val=""/>
      <w:lvlJc w:val="left"/>
      <w:pPr>
        <w:ind w:left="8975" w:hanging="360"/>
      </w:pPr>
      <w:rPr>
        <w:rFonts w:ascii="Wingdings" w:hAnsi="Wingdings" w:hint="default"/>
      </w:rPr>
    </w:lvl>
  </w:abstractNum>
  <w:abstractNum w:abstractNumId="28" w15:restartNumberingAfterBreak="0">
    <w:nsid w:val="0A6D1B23"/>
    <w:multiLevelType w:val="multilevel"/>
    <w:tmpl w:val="9FF2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AEC4292"/>
    <w:multiLevelType w:val="multilevel"/>
    <w:tmpl w:val="244607DE"/>
    <w:styleLink w:val="LFO30"/>
    <w:lvl w:ilvl="0">
      <w:start w:val="1"/>
      <w:numFmt w:val="decimal"/>
      <w:lvlText w:val="%1"/>
      <w:lvlJc w:val="left"/>
      <w:pPr>
        <w:ind w:left="680" w:hanging="680"/>
      </w:pPr>
      <w:rPr>
        <w:b/>
        <w:i w:val="0"/>
      </w:rPr>
    </w:lvl>
    <w:lvl w:ilvl="1">
      <w:start w:val="1"/>
      <w:numFmt w:val="lowerLetter"/>
      <w:lvlText w:val="(%2)"/>
      <w:lvlJc w:val="left"/>
      <w:pPr>
        <w:ind w:left="1361" w:hanging="681"/>
      </w:pPr>
      <w:rPr>
        <w:b/>
        <w:i w:val="0"/>
      </w:rPr>
    </w:lvl>
    <w:lvl w:ilvl="2">
      <w:start w:val="1"/>
      <w:numFmt w:val="lowerRoman"/>
      <w:lvlText w:val="(%3)"/>
      <w:lvlJc w:val="left"/>
      <w:pPr>
        <w:ind w:left="2041" w:hanging="680"/>
      </w:pPr>
    </w:lvl>
    <w:lvl w:ilvl="3">
      <w:start w:val="1"/>
      <w:numFmt w:val="upperLetter"/>
      <w:lvlText w:val="(%4)"/>
      <w:lvlJc w:val="left"/>
      <w:pPr>
        <w:ind w:left="2608" w:hanging="567"/>
      </w:pPr>
    </w:lvl>
    <w:lvl w:ilvl="4">
      <w:start w:val="1"/>
      <w:numFmt w:val="none"/>
      <w:lvlText w:val="%5"/>
      <w:lvlJc w:val="left"/>
      <w:pPr>
        <w:ind w:left="4320" w:hanging="720"/>
      </w:pPr>
      <w:rPr>
        <w:rFonts w:ascii="Arial" w:hAnsi="Arial"/>
        <w:b w:val="0"/>
        <w:i w:val="0"/>
        <w:sz w:val="20"/>
      </w:rPr>
    </w:lvl>
    <w:lvl w:ilvl="5">
      <w:start w:val="1"/>
      <w:numFmt w:val="none"/>
      <w:lvlText w:val="%6"/>
      <w:lvlJc w:val="left"/>
      <w:pPr>
        <w:ind w:left="5040" w:hanging="720"/>
      </w:pPr>
      <w:rPr>
        <w:rFonts w:ascii="MS Mincho" w:eastAsia="MS Mincho" w:hAnsi="MS Mincho"/>
        <w:b w:val="0"/>
        <w:i w:val="0"/>
        <w:sz w:val="20"/>
      </w:r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0" w15:restartNumberingAfterBreak="0">
    <w:nsid w:val="0B9D3535"/>
    <w:multiLevelType w:val="hybridMultilevel"/>
    <w:tmpl w:val="D79E85C8"/>
    <w:lvl w:ilvl="0" w:tplc="7638D37E">
      <w:start w:val="1"/>
      <w:numFmt w:val="bullet"/>
      <w:lvlText w:val=""/>
      <w:lvlJc w:val="left"/>
      <w:pPr>
        <w:ind w:left="720" w:hanging="360"/>
      </w:pPr>
      <w:rPr>
        <w:rFonts w:ascii="Symbol" w:hAnsi="Symbol" w:hint="default"/>
      </w:rPr>
    </w:lvl>
    <w:lvl w:ilvl="1" w:tplc="14AEDE7C" w:tentative="1">
      <w:start w:val="1"/>
      <w:numFmt w:val="bullet"/>
      <w:lvlText w:val="o"/>
      <w:lvlJc w:val="left"/>
      <w:pPr>
        <w:ind w:left="1440" w:hanging="360"/>
      </w:pPr>
      <w:rPr>
        <w:rFonts w:ascii="Courier New" w:hAnsi="Courier New" w:cs="Courier New" w:hint="default"/>
      </w:rPr>
    </w:lvl>
    <w:lvl w:ilvl="2" w:tplc="DEDE67F6" w:tentative="1">
      <w:start w:val="1"/>
      <w:numFmt w:val="bullet"/>
      <w:lvlText w:val=""/>
      <w:lvlJc w:val="left"/>
      <w:pPr>
        <w:ind w:left="2160" w:hanging="360"/>
      </w:pPr>
      <w:rPr>
        <w:rFonts w:ascii="Wingdings" w:hAnsi="Wingdings" w:hint="default"/>
      </w:rPr>
    </w:lvl>
    <w:lvl w:ilvl="3" w:tplc="D5607D38" w:tentative="1">
      <w:start w:val="1"/>
      <w:numFmt w:val="bullet"/>
      <w:lvlText w:val=""/>
      <w:lvlJc w:val="left"/>
      <w:pPr>
        <w:ind w:left="2880" w:hanging="360"/>
      </w:pPr>
      <w:rPr>
        <w:rFonts w:ascii="Symbol" w:hAnsi="Symbol" w:hint="default"/>
      </w:rPr>
    </w:lvl>
    <w:lvl w:ilvl="4" w:tplc="38440FB0" w:tentative="1">
      <w:start w:val="1"/>
      <w:numFmt w:val="bullet"/>
      <w:lvlText w:val="o"/>
      <w:lvlJc w:val="left"/>
      <w:pPr>
        <w:ind w:left="3600" w:hanging="360"/>
      </w:pPr>
      <w:rPr>
        <w:rFonts w:ascii="Courier New" w:hAnsi="Courier New" w:cs="Courier New" w:hint="default"/>
      </w:rPr>
    </w:lvl>
    <w:lvl w:ilvl="5" w:tplc="0FDE1C24" w:tentative="1">
      <w:start w:val="1"/>
      <w:numFmt w:val="bullet"/>
      <w:lvlText w:val=""/>
      <w:lvlJc w:val="left"/>
      <w:pPr>
        <w:ind w:left="4320" w:hanging="360"/>
      </w:pPr>
      <w:rPr>
        <w:rFonts w:ascii="Wingdings" w:hAnsi="Wingdings" w:hint="default"/>
      </w:rPr>
    </w:lvl>
    <w:lvl w:ilvl="6" w:tplc="F1504C8A" w:tentative="1">
      <w:start w:val="1"/>
      <w:numFmt w:val="bullet"/>
      <w:lvlText w:val=""/>
      <w:lvlJc w:val="left"/>
      <w:pPr>
        <w:ind w:left="5040" w:hanging="360"/>
      </w:pPr>
      <w:rPr>
        <w:rFonts w:ascii="Symbol" w:hAnsi="Symbol" w:hint="default"/>
      </w:rPr>
    </w:lvl>
    <w:lvl w:ilvl="7" w:tplc="9FDC44D6" w:tentative="1">
      <w:start w:val="1"/>
      <w:numFmt w:val="bullet"/>
      <w:lvlText w:val="o"/>
      <w:lvlJc w:val="left"/>
      <w:pPr>
        <w:ind w:left="5760" w:hanging="360"/>
      </w:pPr>
      <w:rPr>
        <w:rFonts w:ascii="Courier New" w:hAnsi="Courier New" w:cs="Courier New" w:hint="default"/>
      </w:rPr>
    </w:lvl>
    <w:lvl w:ilvl="8" w:tplc="40C2E562" w:tentative="1">
      <w:start w:val="1"/>
      <w:numFmt w:val="bullet"/>
      <w:lvlText w:val=""/>
      <w:lvlJc w:val="left"/>
      <w:pPr>
        <w:ind w:left="6480" w:hanging="360"/>
      </w:pPr>
      <w:rPr>
        <w:rFonts w:ascii="Wingdings" w:hAnsi="Wingdings" w:hint="default"/>
      </w:rPr>
    </w:lvl>
  </w:abstractNum>
  <w:abstractNum w:abstractNumId="31" w15:restartNumberingAfterBreak="0">
    <w:nsid w:val="0C01293B"/>
    <w:multiLevelType w:val="multilevel"/>
    <w:tmpl w:val="1362FA32"/>
    <w:styleLink w:val="LFO29"/>
    <w:lvl w:ilvl="0">
      <w:start w:val="1"/>
      <w:numFmt w:val="lowerRoman"/>
      <w:lvlText w:val="(%1)"/>
      <w:lvlJc w:val="left"/>
      <w:pPr>
        <w:ind w:left="3969"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0DA52D62"/>
    <w:multiLevelType w:val="multilevel"/>
    <w:tmpl w:val="89DE7A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0DF34BEE"/>
    <w:multiLevelType w:val="multilevel"/>
    <w:tmpl w:val="D9368BA6"/>
    <w:styleLink w:val="OutlineList3"/>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34" w15:restartNumberingAfterBreak="0">
    <w:nsid w:val="0F33435C"/>
    <w:multiLevelType w:val="multilevel"/>
    <w:tmpl w:val="DA743D32"/>
    <w:styleLink w:val="LFO44"/>
    <w:lvl w:ilvl="0">
      <w:start w:val="1"/>
      <w:numFmt w:val="decimal"/>
      <w:lvlText w:val="%1"/>
      <w:lvlJc w:val="left"/>
      <w:pPr>
        <w:ind w:left="680" w:hanging="680"/>
      </w:pPr>
      <w:rPr>
        <w:b/>
        <w:i w:val="0"/>
        <w:sz w:val="22"/>
      </w:rPr>
    </w:lvl>
    <w:lvl w:ilvl="1">
      <w:start w:val="1"/>
      <w:numFmt w:val="decimal"/>
      <w:lvlText w:val="%1.%2"/>
      <w:lvlJc w:val="left"/>
      <w:pPr>
        <w:ind w:left="680" w:hanging="680"/>
      </w:pPr>
      <w:rPr>
        <w:b/>
        <w:i w:val="0"/>
        <w:sz w:val="21"/>
      </w:rPr>
    </w:lvl>
    <w:lvl w:ilvl="2">
      <w:start w:val="1"/>
      <w:numFmt w:val="decimal"/>
      <w:lvlText w:val="%1.%2.%3"/>
      <w:lvlJc w:val="left"/>
      <w:pPr>
        <w:ind w:left="1361" w:hanging="681"/>
      </w:pPr>
      <w:rPr>
        <w:b/>
        <w:i w:val="0"/>
        <w:sz w:val="17"/>
      </w:rPr>
    </w:lvl>
    <w:lvl w:ilvl="3">
      <w:start w:val="1"/>
      <w:numFmt w:val="lowerRoman"/>
      <w:lvlText w:val="(%4)"/>
      <w:lvlJc w:val="left"/>
      <w:pPr>
        <w:ind w:left="2041" w:hanging="680"/>
      </w:pPr>
    </w:lvl>
    <w:lvl w:ilvl="4">
      <w:start w:val="1"/>
      <w:numFmt w:val="lowerLetter"/>
      <w:lvlText w:val="(%5)"/>
      <w:lvlJc w:val="left"/>
      <w:pPr>
        <w:ind w:left="2608" w:hanging="567"/>
      </w:pPr>
    </w:lvl>
    <w:lvl w:ilvl="5">
      <w:start w:val="1"/>
      <w:numFmt w:val="upperRoman"/>
      <w:lvlText w:val="(%6)"/>
      <w:lvlJc w:val="left"/>
      <w:pPr>
        <w:ind w:left="3288"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35" w15:restartNumberingAfterBreak="0">
    <w:nsid w:val="0F5433D4"/>
    <w:multiLevelType w:val="multilevel"/>
    <w:tmpl w:val="4C84E8EE"/>
    <w:styleLink w:val="ArticleSection"/>
    <w:lvl w:ilvl="0">
      <w:start w:val="1"/>
      <w:numFmt w:val="upperRoman"/>
      <w:lvlText w:val="Article %1."/>
      <w:lvlJc w:val="left"/>
      <w:pPr>
        <w:ind w:left="0" w:firstLine="0"/>
      </w:pPr>
      <w:rPr>
        <w:rFonts w:asciiTheme="minorHAnsi" w:eastAsiaTheme="minorEastAsia" w:hAnsiTheme="minorHAnsi" w:cstheme="minorBidi"/>
        <w:color w:val="auto"/>
        <w:szCs w:val="26"/>
      </w:r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rPr>
        <w:color w:val="auto"/>
      </w:rPr>
    </w:lvl>
    <w:lvl w:ilvl="3">
      <w:start w:val="1"/>
      <w:numFmt w:val="lowerRoman"/>
      <w:lvlText w:val="(%4)"/>
      <w:lvlJc w:val="right"/>
      <w:pPr>
        <w:ind w:left="864" w:hanging="144"/>
      </w:pPr>
      <w:rPr>
        <w:color w:val="auto"/>
      </w:rPr>
    </w:lvl>
    <w:lvl w:ilvl="4">
      <w:start w:val="1"/>
      <w:numFmt w:val="decimal"/>
      <w:lvlText w:val="%5)"/>
      <w:lvlJc w:val="left"/>
      <w:pPr>
        <w:ind w:left="1008" w:hanging="432"/>
      </w:pPr>
      <w:rPr>
        <w:color w:val="auto"/>
      </w:rPr>
    </w:lvl>
    <w:lvl w:ilvl="5">
      <w:start w:val="1"/>
      <w:numFmt w:val="lowerLetter"/>
      <w:lvlText w:val="%6)"/>
      <w:lvlJc w:val="left"/>
      <w:pPr>
        <w:ind w:left="1152" w:hanging="432"/>
      </w:pPr>
      <w:rPr>
        <w:color w:val="auto"/>
      </w:rPr>
    </w:lvl>
    <w:lvl w:ilvl="6">
      <w:start w:val="1"/>
      <w:numFmt w:val="lowerRoman"/>
      <w:lvlText w:val="%7)"/>
      <w:lvlJc w:val="right"/>
      <w:pPr>
        <w:ind w:left="1296" w:hanging="288"/>
      </w:pPr>
      <w:rPr>
        <w:color w:val="auto"/>
      </w:rPr>
    </w:lvl>
    <w:lvl w:ilvl="7">
      <w:start w:val="1"/>
      <w:numFmt w:val="lowerLetter"/>
      <w:lvlText w:val="%8."/>
      <w:lvlJc w:val="left"/>
      <w:pPr>
        <w:ind w:left="1440" w:hanging="432"/>
      </w:pPr>
      <w:rPr>
        <w:color w:val="auto"/>
      </w:rPr>
    </w:lvl>
    <w:lvl w:ilvl="8">
      <w:start w:val="1"/>
      <w:numFmt w:val="lowerRoman"/>
      <w:lvlText w:val="%9."/>
      <w:lvlJc w:val="right"/>
      <w:pPr>
        <w:ind w:left="1584" w:hanging="144"/>
      </w:pPr>
      <w:rPr>
        <w:color w:val="auto"/>
      </w:rPr>
    </w:lvl>
  </w:abstractNum>
  <w:abstractNum w:abstractNumId="36" w15:restartNumberingAfterBreak="0">
    <w:nsid w:val="10357418"/>
    <w:multiLevelType w:val="hybridMultilevel"/>
    <w:tmpl w:val="8C341F54"/>
    <w:lvl w:ilvl="0" w:tplc="E47289C8">
      <w:start w:val="2"/>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3874ED"/>
    <w:multiLevelType w:val="multilevel"/>
    <w:tmpl w:val="F6F2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03F045D"/>
    <w:multiLevelType w:val="hybridMultilevel"/>
    <w:tmpl w:val="39E4371E"/>
    <w:lvl w:ilvl="0" w:tplc="14BA85B6">
      <w:start w:val="1"/>
      <w:numFmt w:val="lowerLetter"/>
      <w:pStyle w:val="ice-alpha-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C45A44"/>
    <w:multiLevelType w:val="multilevel"/>
    <w:tmpl w:val="65E6A0FE"/>
    <w:styleLink w:val="LFO39"/>
    <w:lvl w:ilvl="0">
      <w:start w:val="1"/>
      <w:numFmt w:val="upperLetter"/>
      <w:lvlText w:val="%1."/>
      <w:lvlJc w:val="left"/>
      <w:pPr>
        <w:ind w:left="3288"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1D840D9"/>
    <w:multiLevelType w:val="multilevel"/>
    <w:tmpl w:val="1A0EFF62"/>
    <w:styleLink w:val="LFO37"/>
    <w:lvl w:ilvl="0">
      <w:start w:val="1"/>
      <w:numFmt w:val="upperLetter"/>
      <w:lvlText w:val="%1."/>
      <w:lvlJc w:val="left"/>
      <w:pPr>
        <w:ind w:left="2041"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2575726"/>
    <w:multiLevelType w:val="hybridMultilevel"/>
    <w:tmpl w:val="1B7251D4"/>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12D80ADE"/>
    <w:multiLevelType w:val="multilevel"/>
    <w:tmpl w:val="12A6E72C"/>
    <w:styleLink w:val="LFO33"/>
    <w:lvl w:ilvl="0">
      <w:numFmt w:val="bullet"/>
      <w:lvlText w:val=""/>
      <w:lvlJc w:val="left"/>
      <w:pPr>
        <w:ind w:left="680"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13166BE2"/>
    <w:multiLevelType w:val="multilevel"/>
    <w:tmpl w:val="259C18B6"/>
    <w:styleLink w:val="LFO15"/>
    <w:lvl w:ilvl="0">
      <w:numFmt w:val="bullet"/>
      <w:lvlText w:val=""/>
      <w:lvlJc w:val="left"/>
      <w:pPr>
        <w:ind w:left="2041"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143736E3"/>
    <w:multiLevelType w:val="hybridMultilevel"/>
    <w:tmpl w:val="DFCE93D4"/>
    <w:lvl w:ilvl="0" w:tplc="FFFFFFFF">
      <w:start w:val="1"/>
      <w:numFmt w:val="lowerRoman"/>
      <w:lvlText w:val="%1."/>
      <w:lvlJc w:val="right"/>
      <w:pPr>
        <w:ind w:left="900" w:hanging="180"/>
      </w:pPr>
    </w:lvl>
    <w:lvl w:ilvl="1" w:tplc="FFFFFFFF" w:tentative="1">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45" w15:restartNumberingAfterBreak="0">
    <w:nsid w:val="151D3442"/>
    <w:multiLevelType w:val="multilevel"/>
    <w:tmpl w:val="6FFE006E"/>
    <w:styleLink w:val="OutlineTOC"/>
    <w:lvl w:ilvl="0">
      <w:start w:val="1"/>
      <w:numFmt w:val="decimal"/>
      <w:lvlText w:val="%1"/>
      <w:lvlJc w:val="left"/>
      <w:pPr>
        <w:ind w:left="720" w:hanging="720"/>
      </w:pPr>
      <w:rPr>
        <w:rFonts w:hint="default"/>
        <w:sz w:val="18"/>
      </w:rPr>
    </w:lvl>
    <w:lvl w:ilvl="1">
      <w:start w:val="1"/>
      <w:numFmt w:val="upperLetter"/>
      <w:lvlRestart w:val="0"/>
      <w:lvlText w:val="%2"/>
      <w:lvlJc w:val="left"/>
      <w:pPr>
        <w:ind w:left="720" w:hanging="720"/>
      </w:pPr>
      <w:rPr>
        <w:rFonts w:hint="default"/>
        <w:sz w:val="18"/>
      </w:rPr>
    </w:lvl>
    <w:lvl w:ilvl="2">
      <w:start w:val="1"/>
      <w:numFmt w:val="decimal"/>
      <w:lvlRestart w:val="0"/>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162709B5"/>
    <w:multiLevelType w:val="multilevel"/>
    <w:tmpl w:val="2A3A76FE"/>
    <w:styleLink w:val="WWOutlineListStyle1"/>
    <w:lvl w:ilvl="0">
      <w:start w:val="1"/>
      <w:numFmt w:val="decimal"/>
      <w:lvlText w:val="%1"/>
      <w:lvlJc w:val="left"/>
      <w:pPr>
        <w:ind w:left="680" w:hanging="680"/>
      </w:pPr>
      <w:rPr>
        <w:b/>
        <w:i w:val="0"/>
        <w:sz w:val="22"/>
      </w:rPr>
    </w:lvl>
    <w:lvl w:ilvl="1">
      <w:start w:val="1"/>
      <w:numFmt w:val="decimal"/>
      <w:lvlText w:val="%1.%2"/>
      <w:lvlJc w:val="left"/>
      <w:pPr>
        <w:ind w:left="7485" w:hanging="680"/>
      </w:pPr>
      <w:rPr>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61" w:hanging="681"/>
      </w:pPr>
      <w:rPr>
        <w:b/>
        <w:i w:val="0"/>
        <w:sz w:val="17"/>
      </w:rPr>
    </w:lvl>
    <w:lvl w:ilvl="3">
      <w:start w:val="1"/>
      <w:numFmt w:val="lowerRoman"/>
      <w:lvlText w:val="(%4)"/>
      <w:lvlJc w:val="left"/>
      <w:pPr>
        <w:ind w:left="2041" w:hanging="680"/>
      </w:pPr>
    </w:lvl>
    <w:lvl w:ilvl="4">
      <w:start w:val="1"/>
      <w:numFmt w:val="lowerLetter"/>
      <w:lvlText w:val="(%5)"/>
      <w:lvlJc w:val="left"/>
      <w:pPr>
        <w:ind w:left="2608" w:hanging="567"/>
      </w:pPr>
    </w:lvl>
    <w:lvl w:ilvl="5">
      <w:start w:val="1"/>
      <w:numFmt w:val="upperRoman"/>
      <w:lvlText w:val="(%6)"/>
      <w:lvlJc w:val="left"/>
      <w:pPr>
        <w:ind w:left="3288" w:hanging="6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169F0192"/>
    <w:multiLevelType w:val="multilevel"/>
    <w:tmpl w:val="E1E0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8483496"/>
    <w:multiLevelType w:val="multilevel"/>
    <w:tmpl w:val="3CCCCD90"/>
    <w:styleLink w:val="LFO7"/>
    <w:lvl w:ilvl="0">
      <w:numFmt w:val="bullet"/>
      <w:lvlText w:val=""/>
      <w:lvlJc w:val="left"/>
      <w:pPr>
        <w:ind w:left="680"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0" w15:restartNumberingAfterBreak="0">
    <w:nsid w:val="1C4B14C6"/>
    <w:multiLevelType w:val="multilevel"/>
    <w:tmpl w:val="4F68D124"/>
    <w:styleLink w:val="LFO35"/>
    <w:lvl w:ilvl="0">
      <w:start w:val="1"/>
      <w:numFmt w:val="upperLetter"/>
      <w:lvlText w:val="%1."/>
      <w:lvlJc w:val="left"/>
      <w:pPr>
        <w:ind w:left="680"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72684F"/>
    <w:multiLevelType w:val="hybridMultilevel"/>
    <w:tmpl w:val="C51C4A86"/>
    <w:lvl w:ilvl="0" w:tplc="AD729840">
      <w:numFmt w:val="bullet"/>
      <w:pStyle w:val="ice-line-list"/>
      <w:lvlText w:val="–"/>
      <w:lvlJc w:val="left"/>
      <w:pPr>
        <w:ind w:left="720" w:hanging="360"/>
      </w:pPr>
      <w:rPr>
        <w:rFonts w:ascii="Arial" w:eastAsia="Frutiger 45 Light" w:hAnsi="Arial" w:hint="default"/>
        <w:color w:val="A7A9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7A366B"/>
    <w:multiLevelType w:val="multilevel"/>
    <w:tmpl w:val="BD7858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1CF22145"/>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D185C93"/>
    <w:multiLevelType w:val="hybridMultilevel"/>
    <w:tmpl w:val="65085EC0"/>
    <w:lvl w:ilvl="0" w:tplc="0809000F">
      <w:start w:val="1"/>
      <w:numFmt w:val="decimal"/>
      <w:lvlText w:val="%1."/>
      <w:lvlJc w:val="left"/>
      <w:pPr>
        <w:ind w:left="360" w:hanging="360"/>
      </w:pPr>
      <w:rPr>
        <w:rFonts w:hint="default"/>
      </w:rPr>
    </w:lvl>
    <w:lvl w:ilvl="1" w:tplc="5E5AFCC6">
      <w:start w:val="1"/>
      <w:numFmt w:val="lowerLetter"/>
      <w:lvlText w:val="%2."/>
      <w:lvlJc w:val="left"/>
      <w:pPr>
        <w:ind w:left="1080" w:hanging="360"/>
      </w:pPr>
      <w:rPr>
        <w:b w:val="0"/>
        <w:bCs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1DC42B16"/>
    <w:multiLevelType w:val="multilevel"/>
    <w:tmpl w:val="4AB6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E137324"/>
    <w:multiLevelType w:val="multilevel"/>
    <w:tmpl w:val="E252E6E8"/>
    <w:styleLink w:val="LFO18"/>
    <w:lvl w:ilvl="0">
      <w:numFmt w:val="bullet"/>
      <w:lvlText w:val=""/>
      <w:lvlJc w:val="left"/>
      <w:pPr>
        <w:ind w:left="3969" w:hanging="681"/>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7" w15:restartNumberingAfterBreak="0">
    <w:nsid w:val="1F2A4CDE"/>
    <w:multiLevelType w:val="multilevel"/>
    <w:tmpl w:val="85C424CA"/>
    <w:name w:val="Heading"/>
    <w:lvl w:ilvl="0">
      <w:start w:val="1"/>
      <w:numFmt w:val="decimal"/>
      <w:pStyle w:val="Heading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2"/>
        <w:szCs w:val="26"/>
      </w:rPr>
    </w:lvl>
    <w:lvl w:ilvl="1">
      <w:start w:val="1"/>
      <w:numFmt w:val="decimal"/>
      <w:pStyle w:val="Heading2"/>
      <w:lvlText w:val="%1.%2"/>
      <w:lvlJc w:val="left"/>
      <w:pPr>
        <w:tabs>
          <w:tab w:val="num" w:pos="782"/>
        </w:tabs>
        <w:ind w:left="782" w:hanging="782"/>
      </w:pPr>
      <w:rPr>
        <w:rFonts w:asciiTheme="minorHAnsi" w:eastAsiaTheme="minorEastAsia" w:hAnsiTheme="minorHAnsi" w:cstheme="majorBidi" w:hint="default"/>
        <w:b w:val="0"/>
        <w:bCs w:val="0"/>
        <w:i w:val="0"/>
        <w:iCs w:val="0"/>
        <w:color w:val="auto"/>
        <w:sz w:val="20"/>
        <w:szCs w:val="26"/>
      </w:rPr>
    </w:lvl>
    <w:lvl w:ilvl="2">
      <w:start w:val="1"/>
      <w:numFmt w:val="lowerLetter"/>
      <w:pStyle w:val="Heading3"/>
      <w:lvlText w:val="(%3)"/>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3">
      <w:start w:val="1"/>
      <w:numFmt w:val="lowerRoman"/>
      <w:pStyle w:val="Heading4"/>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Heading5"/>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Heading6"/>
      <w:lvlText w:val="(%6)"/>
      <w:lvlJc w:val="left"/>
      <w:pPr>
        <w:tabs>
          <w:tab w:val="num" w:pos="3277"/>
        </w:tabs>
        <w:ind w:left="3277" w:hanging="623"/>
      </w:pPr>
      <w:rPr>
        <w:rFonts w:asciiTheme="minorHAnsi" w:eastAsiaTheme="minorEastAsia" w:hAnsiTheme="minorHAnsi" w:cstheme="minorBidi" w:hint="default"/>
        <w:b w:val="0"/>
        <w:bCs w:val="0"/>
        <w:i w:val="0"/>
        <w:iCs w:val="0"/>
        <w:color w:val="auto"/>
        <w:sz w:val="20"/>
        <w:szCs w:val="24"/>
      </w:rPr>
    </w:lvl>
    <w:lvl w:ilvl="6">
      <w:start w:val="1"/>
      <w:numFmt w:val="lowerLetter"/>
      <w:pStyle w:val="Heading7"/>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rPr>
    </w:lvl>
    <w:lvl w:ilvl="7">
      <w:start w:val="1"/>
      <w:numFmt w:val="lowerRoman"/>
      <w:pStyle w:val="Heading8"/>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pStyle w:val="Heading9"/>
      <w:lvlText w:val=""/>
      <w:lvlJc w:val="left"/>
      <w:pPr>
        <w:ind w:left="0" w:firstLine="0"/>
      </w:pPr>
      <w:rPr>
        <w:rFonts w:asciiTheme="minorHAnsi" w:eastAsiaTheme="minorEastAsia" w:hAnsiTheme="minorHAnsi" w:cstheme="minorBidi" w:hint="default"/>
        <w:b w:val="0"/>
        <w:bCs w:val="0"/>
        <w:i w:val="0"/>
        <w:iCs w:val="0"/>
        <w:color w:val="auto"/>
        <w:sz w:val="20"/>
        <w:szCs w:val="24"/>
      </w:rPr>
    </w:lvl>
  </w:abstractNum>
  <w:abstractNum w:abstractNumId="58" w15:restartNumberingAfterBreak="0">
    <w:nsid w:val="1FC91117"/>
    <w:multiLevelType w:val="multilevel"/>
    <w:tmpl w:val="C5B09F48"/>
    <w:styleLink w:val="LFO34"/>
    <w:lvl w:ilvl="0">
      <w:start w:val="1"/>
      <w:numFmt w:val="lowerRoman"/>
      <w:lvlText w:val="(%1)"/>
      <w:lvlJc w:val="left"/>
      <w:pPr>
        <w:ind w:left="680"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1FE84F9D"/>
    <w:multiLevelType w:val="multilevel"/>
    <w:tmpl w:val="FB82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3843C6B"/>
    <w:multiLevelType w:val="multilevel"/>
    <w:tmpl w:val="41E2E87E"/>
    <w:styleLink w:val="CurrentList4"/>
    <w:lvl w:ilvl="0">
      <w:start w:val="1"/>
      <w:numFmt w:val="decimal"/>
      <w:lvlText w:val="%1."/>
      <w:lvlJc w:val="left"/>
      <w:pPr>
        <w:ind w:left="0" w:hanging="567"/>
      </w:pPr>
      <w:rPr>
        <w:rFonts w:asciiTheme="minorHAnsi" w:hAnsiTheme="minorHAnsi" w:cs="Times New Roman (Body CS)" w:hint="default"/>
        <w:b w:val="0"/>
        <w:bCs w:val="0"/>
        <w:i w:val="0"/>
        <w:iCs w:val="0"/>
        <w:caps/>
        <w:smallCaps w:val="0"/>
        <w:strike w:val="0"/>
        <w:dstrike w:val="0"/>
        <w:outline w:val="0"/>
        <w:shadow w:val="0"/>
        <w:emboss w:val="0"/>
        <w:imprint w:val="0"/>
        <w:vanish w:val="0"/>
        <w:color w:val="auto"/>
        <w:spacing w:val="0"/>
        <w:kern w:val="0"/>
        <w:position w:val="0"/>
        <w:sz w:val="24"/>
        <w:u w:val="none"/>
        <w:effect w:val="none"/>
        <w:vertAlign w:val="baseline"/>
        <w14:ligatures w14:val="none"/>
        <w14:numForm w14:val="default"/>
        <w14:numSpacing w14:val="default"/>
        <w14:stylisticSets/>
        <w14:cntxtAlts w14:val="0"/>
      </w:rPr>
    </w:lvl>
    <w:lvl w:ilvl="1">
      <w:start w:val="1"/>
      <w:numFmt w:val="decimal"/>
      <w:lvlText w:val="%1.%2"/>
      <w:lvlJc w:val="left"/>
      <w:pPr>
        <w:ind w:left="0" w:hanging="567"/>
      </w:pPr>
      <w:rPr>
        <w:rFonts w:hint="default"/>
        <w:b w:val="0"/>
        <w:i w:val="0"/>
        <w:caps w:val="0"/>
        <w:color w:val="auto"/>
        <w:sz w:val="20"/>
      </w:rPr>
    </w:lvl>
    <w:lvl w:ilvl="2">
      <w:start w:val="1"/>
      <w:numFmt w:val="lowerLetter"/>
      <w:lvlText w:val="%3."/>
      <w:lvlJc w:val="left"/>
      <w:pPr>
        <w:ind w:left="567" w:hanging="567"/>
      </w:pPr>
      <w:rPr>
        <w:rFonts w:hint="default"/>
        <w:b w:val="0"/>
        <w:i w:val="0"/>
        <w:color w:val="auto"/>
        <w:sz w:val="20"/>
      </w:rPr>
    </w:lvl>
    <w:lvl w:ilvl="3">
      <w:start w:val="1"/>
      <w:numFmt w:val="lowerRoman"/>
      <w:lvlText w:val="%4."/>
      <w:lvlJc w:val="left"/>
      <w:pPr>
        <w:tabs>
          <w:tab w:val="num" w:pos="1134"/>
        </w:tabs>
        <w:ind w:left="1134" w:hanging="567"/>
      </w:pPr>
      <w:rPr>
        <w:rFonts w:hint="default"/>
        <w:color w:val="auto"/>
        <w:sz w:val="18"/>
      </w:rPr>
    </w:lvl>
    <w:lvl w:ilvl="4">
      <w:start w:val="1"/>
      <w:numFmt w:val="upperLetter"/>
      <w:lvlText w:val="%5."/>
      <w:lvlJc w:val="left"/>
      <w:pPr>
        <w:tabs>
          <w:tab w:val="num" w:pos="1701"/>
        </w:tabs>
        <w:ind w:left="1701" w:hanging="567"/>
      </w:pPr>
      <w:rPr>
        <w:rFonts w:hint="default"/>
        <w:color w:val="auto"/>
        <w:sz w:val="18"/>
      </w:rPr>
    </w:lvl>
    <w:lvl w:ilvl="5">
      <w:start w:val="1"/>
      <w:numFmt w:val="upperRoman"/>
      <w:lvlText w:val="%6."/>
      <w:lvlJc w:val="left"/>
      <w:pPr>
        <w:tabs>
          <w:tab w:val="num" w:pos="2268"/>
        </w:tabs>
        <w:ind w:left="2268" w:hanging="567"/>
      </w:pPr>
      <w:rPr>
        <w:rFonts w:hint="default"/>
        <w:color w:val="auto"/>
        <w:sz w:val="18"/>
      </w:rPr>
    </w:lvl>
    <w:lvl w:ilvl="6">
      <w:start w:val="1"/>
      <w:numFmt w:val="none"/>
      <w:lvlText w:val=""/>
      <w:lvlJc w:val="left"/>
      <w:pPr>
        <w:tabs>
          <w:tab w:val="num" w:pos="1701"/>
        </w:tabs>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61" w15:restartNumberingAfterBreak="0">
    <w:nsid w:val="242F45ED"/>
    <w:multiLevelType w:val="hybridMultilevel"/>
    <w:tmpl w:val="C7BAA7F4"/>
    <w:lvl w:ilvl="0" w:tplc="ABBE0BDC">
      <w:start w:val="1"/>
      <w:numFmt w:val="decimal"/>
      <w:pStyle w:val="ice-numeric-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4405F61"/>
    <w:multiLevelType w:val="multilevel"/>
    <w:tmpl w:val="9842C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252C4A54"/>
    <w:multiLevelType w:val="multilevel"/>
    <w:tmpl w:val="62ACC3F2"/>
    <w:styleLink w:val="LFO31"/>
    <w:lvl w:ilvl="0">
      <w:start w:val="1"/>
      <w:numFmt w:val="decimal"/>
      <w:lvlText w:val="%1"/>
      <w:lvlJc w:val="left"/>
      <w:pPr>
        <w:ind w:left="680" w:hanging="680"/>
      </w:pPr>
      <w:rPr>
        <w:b/>
        <w:i w:val="0"/>
        <w:sz w:val="22"/>
      </w:rPr>
    </w:lvl>
    <w:lvl w:ilvl="1">
      <w:start w:val="1"/>
      <w:numFmt w:val="decimal"/>
      <w:lvlText w:val="%1.%2"/>
      <w:lvlJc w:val="left"/>
      <w:pPr>
        <w:ind w:left="680" w:hanging="680"/>
      </w:pPr>
      <w:rPr>
        <w:b/>
        <w:i w:val="0"/>
        <w:sz w:val="21"/>
      </w:rPr>
    </w:lvl>
    <w:lvl w:ilvl="2">
      <w:start w:val="1"/>
      <w:numFmt w:val="decimal"/>
      <w:lvlText w:val="%1.%2.%3"/>
      <w:lvlJc w:val="left"/>
      <w:pPr>
        <w:ind w:left="680" w:hanging="680"/>
      </w:pPr>
      <w:rPr>
        <w:b/>
        <w:i w:val="0"/>
        <w:sz w:val="17"/>
      </w:rPr>
    </w:lvl>
    <w:lvl w:ilvl="3">
      <w:start w:val="1"/>
      <w:numFmt w:val="lowerRoman"/>
      <w:lvlText w:val="(%4)"/>
      <w:lvlJc w:val="left"/>
      <w:pPr>
        <w:ind w:left="680" w:hanging="680"/>
      </w:pPr>
    </w:lvl>
    <w:lvl w:ilvl="4">
      <w:start w:val="1"/>
      <w:numFmt w:val="lowerLetter"/>
      <w:lvlText w:val="(%5)"/>
      <w:lvlJc w:val="left"/>
      <w:pPr>
        <w:ind w:left="680" w:hanging="680"/>
      </w:pPr>
    </w:lvl>
    <w:lvl w:ilvl="5">
      <w:start w:val="1"/>
      <w:numFmt w:val="upperRoman"/>
      <w:lvlText w:val="(%6)"/>
      <w:lvlJc w:val="left"/>
      <w:pPr>
        <w:ind w:left="680" w:hanging="680"/>
      </w:pPr>
    </w:lvl>
    <w:lvl w:ilvl="6">
      <w:start w:val="1"/>
      <w:numFmt w:val="none"/>
      <w:lvlText w:val="%7"/>
      <w:lvlJc w:val="left"/>
      <w:pPr>
        <w:ind w:left="680" w:hanging="680"/>
      </w:pPr>
    </w:lvl>
    <w:lvl w:ilvl="7">
      <w:start w:val="1"/>
      <w:numFmt w:val="none"/>
      <w:lvlText w:val="%8"/>
      <w:lvlJc w:val="left"/>
      <w:pPr>
        <w:ind w:left="30161" w:firstLine="0"/>
      </w:pPr>
    </w:lvl>
    <w:lvl w:ilvl="8">
      <w:start w:val="1"/>
      <w:numFmt w:val="none"/>
      <w:lvlText w:val="%9"/>
      <w:lvlJc w:val="left"/>
      <w:pPr>
        <w:ind w:left="30161" w:firstLine="0"/>
      </w:pPr>
    </w:lvl>
  </w:abstractNum>
  <w:abstractNum w:abstractNumId="64" w15:restartNumberingAfterBreak="0">
    <w:nsid w:val="269321F1"/>
    <w:multiLevelType w:val="multilevel"/>
    <w:tmpl w:val="938CEA16"/>
    <w:styleLink w:val="LFO22"/>
    <w:lvl w:ilvl="0">
      <w:start w:val="1"/>
      <w:numFmt w:val="decimal"/>
      <w:lvlText w:val="(%1)"/>
      <w:lvlJc w:val="left"/>
      <w:pPr>
        <w:ind w:left="680" w:hanging="68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8226A0C"/>
    <w:multiLevelType w:val="multilevel"/>
    <w:tmpl w:val="17E4F18C"/>
    <w:styleLink w:val="LFO43"/>
    <w:lvl w:ilvl="0">
      <w:start w:val="1"/>
      <w:numFmt w:val="decimal"/>
      <w:suff w:val="nothing"/>
      <w:lvlText w:val="Schedule %1"/>
      <w:lvlJc w:val="left"/>
      <w:rPr>
        <w:rFonts w:ascii="Arial" w:hAnsi="Arial"/>
        <w:b/>
        <w:i w:val="0"/>
        <w:sz w:val="23"/>
      </w:rPr>
    </w:lvl>
    <w:lvl w:ilvl="1">
      <w:start w:val="1"/>
      <w:numFmt w:val="upperRoman"/>
      <w:suff w:val="nothing"/>
      <w:lvlText w:val="Part %2"/>
      <w:lvlJc w:val="left"/>
      <w:rPr>
        <w:rFonts w:ascii="Arial" w:hAnsi="Arial"/>
        <w:b/>
        <w:i w:val="0"/>
        <w:caps/>
        <w:sz w:val="23"/>
      </w:rPr>
    </w:lvl>
    <w:lvl w:ilvl="2">
      <w:start w:val="1"/>
      <w:numFmt w:val="decimal"/>
      <w:lvlText w:val="%3."/>
      <w:lvlJc w:val="left"/>
      <w:pPr>
        <w:ind w:left="624" w:hanging="624"/>
      </w:pPr>
      <w:rPr>
        <w:rFonts w:ascii="Helvetica" w:hAnsi="Helvetica"/>
        <w:b w:val="0"/>
        <w:i w:val="0"/>
        <w:sz w:val="20"/>
      </w:rPr>
    </w:lvl>
    <w:lvl w:ilvl="3">
      <w:start w:val="1"/>
      <w:numFmt w:val="decimal"/>
      <w:lvlText w:val="%1.%2.%3.%4"/>
      <w:lvlJc w:val="left"/>
      <w:pPr>
        <w:ind w:left="624" w:hanging="624"/>
      </w:pPr>
      <w:rPr>
        <w:rFonts w:ascii="Helvetica" w:hAnsi="Helvetica"/>
        <w:b w:val="0"/>
        <w:i w:val="0"/>
        <w:sz w:val="20"/>
      </w:rPr>
    </w:lvl>
    <w:lvl w:ilvl="4">
      <w:start w:val="1"/>
      <w:numFmt w:val="lowerLetter"/>
      <w:lvlText w:val="(%5)"/>
      <w:lvlJc w:val="left"/>
      <w:pPr>
        <w:ind w:left="624" w:hanging="624"/>
      </w:pPr>
      <w:rPr>
        <w:rFonts w:ascii="Arial" w:hAnsi="Arial"/>
        <w:b w:val="0"/>
        <w:i w:val="0"/>
        <w:sz w:val="20"/>
      </w:rPr>
    </w:lvl>
    <w:lvl w:ilvl="5">
      <w:start w:val="1"/>
      <w:numFmt w:val="lowerRoman"/>
      <w:lvlText w:val="(%6)"/>
      <w:lvlJc w:val="left"/>
      <w:pPr>
        <w:ind w:left="1361" w:hanging="737"/>
      </w:pPr>
      <w:rPr>
        <w:rFonts w:ascii="Arial" w:hAnsi="Arial"/>
        <w:b w:val="0"/>
        <w:i w:val="0"/>
        <w:sz w:val="20"/>
      </w:rPr>
    </w:lvl>
    <w:lvl w:ilvl="6">
      <w:start w:val="1"/>
      <w:numFmt w:val="lowerLetter"/>
      <w:lvlText w:val="(%7)"/>
      <w:lvlJc w:val="left"/>
      <w:pPr>
        <w:ind w:left="1361" w:hanging="737"/>
      </w:pPr>
      <w:rPr>
        <w:rFonts w:ascii="Arial" w:hAnsi="Arial"/>
        <w:b w:val="0"/>
        <w:i w:val="0"/>
        <w:sz w:val="20"/>
      </w:rPr>
    </w:lvl>
    <w:lvl w:ilvl="7">
      <w:start w:val="1"/>
      <w:numFmt w:val="lowerRoman"/>
      <w:lvlText w:val="(%8)"/>
      <w:lvlJc w:val="left"/>
      <w:pPr>
        <w:ind w:left="2041" w:hanging="680"/>
      </w:pPr>
      <w:rPr>
        <w:rFonts w:ascii="Arial" w:hAnsi="Arial"/>
        <w:b w:val="0"/>
        <w:i w:val="0"/>
        <w:sz w:val="20"/>
      </w:rPr>
    </w:lvl>
    <w:lvl w:ilvl="8">
      <w:start w:val="1"/>
      <w:numFmt w:val="upperLetter"/>
      <w:lvlText w:val="(%9)"/>
      <w:lvlJc w:val="left"/>
      <w:pPr>
        <w:ind w:left="2041" w:hanging="680"/>
      </w:pPr>
      <w:rPr>
        <w:rFonts w:ascii="Arial" w:hAnsi="Arial"/>
        <w:b w:val="0"/>
        <w:i w:val="0"/>
        <w:sz w:val="20"/>
      </w:rPr>
    </w:lvl>
  </w:abstractNum>
  <w:abstractNum w:abstractNumId="66" w15:restartNumberingAfterBreak="0">
    <w:nsid w:val="28CF4DDB"/>
    <w:multiLevelType w:val="multilevel"/>
    <w:tmpl w:val="456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90E48B2"/>
    <w:multiLevelType w:val="multilevel"/>
    <w:tmpl w:val="499680E8"/>
    <w:styleLink w:val="LFO13"/>
    <w:lvl w:ilvl="0">
      <w:numFmt w:val="bullet"/>
      <w:lvlText w:val=""/>
      <w:lvlJc w:val="left"/>
      <w:pPr>
        <w:ind w:left="680"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8" w15:restartNumberingAfterBreak="0">
    <w:nsid w:val="29D34DD1"/>
    <w:multiLevelType w:val="multilevel"/>
    <w:tmpl w:val="1F544E58"/>
    <w:styleLink w:val="1ai"/>
    <w:lvl w:ilvl="0">
      <w:start w:val="1"/>
      <w:numFmt w:val="decimal"/>
      <w:lvlText w:val="%1)"/>
      <w:lvlJc w:val="left"/>
      <w:pPr>
        <w:ind w:left="360" w:hanging="360"/>
      </w:pPr>
      <w:rPr>
        <w:rFonts w:asciiTheme="minorHAnsi" w:eastAsiaTheme="minorEastAsia" w:hAnsiTheme="minorHAnsi"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69" w15:restartNumberingAfterBreak="0">
    <w:nsid w:val="29EA3829"/>
    <w:multiLevelType w:val="multilevel"/>
    <w:tmpl w:val="4F6A07A6"/>
    <w:lvl w:ilvl="0">
      <w:start w:val="1"/>
      <w:numFmt w:val="decimal"/>
      <w:pStyle w:val="SH1Ashurst"/>
      <w:lvlText w:val="%1."/>
      <w:lvlJc w:val="left"/>
      <w:pPr>
        <w:tabs>
          <w:tab w:val="num" w:pos="782"/>
        </w:tabs>
        <w:ind w:left="782" w:hanging="782"/>
      </w:pPr>
      <w:rPr>
        <w:rFonts w:asciiTheme="minorBidi" w:eastAsiaTheme="minorEastAsia" w:hAnsiTheme="minorBidi" w:cstheme="minorBidi" w:hint="default"/>
        <w:b w:val="0"/>
        <w:bCs w:val="0"/>
        <w:i w:val="0"/>
        <w:iCs w:val="0"/>
        <w:color w:val="auto"/>
        <w:sz w:val="22"/>
        <w:szCs w:val="22"/>
      </w:rPr>
    </w:lvl>
    <w:lvl w:ilvl="1">
      <w:start w:val="1"/>
      <w:numFmt w:val="decimal"/>
      <w:pStyle w:val="SH2Ashurst"/>
      <w:lvlText w:val="%1.%2"/>
      <w:lvlJc w:val="left"/>
      <w:pPr>
        <w:tabs>
          <w:tab w:val="num" w:pos="782"/>
        </w:tabs>
        <w:ind w:left="782" w:hanging="782"/>
      </w:pPr>
      <w:rPr>
        <w:rFonts w:ascii="Arial" w:eastAsiaTheme="minorEastAsia" w:hAnsi="Arial" w:cs="Arial" w:hint="default"/>
        <w:b w:val="0"/>
        <w:bCs w:val="0"/>
        <w:i w:val="0"/>
        <w:iCs w:val="0"/>
        <w:color w:val="auto"/>
        <w:sz w:val="20"/>
        <w:szCs w:val="24"/>
        <w:u w:val="none"/>
      </w:rPr>
    </w:lvl>
    <w:lvl w:ilvl="2">
      <w:start w:val="1"/>
      <w:numFmt w:val="lowerLetter"/>
      <w:pStyle w:val="SH3Ashurst"/>
      <w:lvlText w:val="(%3)"/>
      <w:lvlJc w:val="left"/>
      <w:pPr>
        <w:tabs>
          <w:tab w:val="num" w:pos="1406"/>
        </w:tabs>
        <w:ind w:left="1406" w:hanging="624"/>
      </w:pPr>
      <w:rPr>
        <w:rFonts w:ascii="Arial" w:eastAsiaTheme="minorEastAsia" w:hAnsi="Arial" w:cs="Arial" w:hint="default"/>
        <w:b w:val="0"/>
        <w:bCs w:val="0"/>
        <w:i w:val="0"/>
        <w:iCs w:val="0"/>
        <w:caps w:val="0"/>
        <w:smallCaps w:val="0"/>
        <w:color w:val="auto"/>
        <w:sz w:val="20"/>
        <w:szCs w:val="24"/>
        <w:u w:val="none"/>
      </w:rPr>
    </w:lvl>
    <w:lvl w:ilvl="3">
      <w:start w:val="1"/>
      <w:numFmt w:val="lowerRoman"/>
      <w:pStyle w:val="SH4Ashurst"/>
      <w:lvlText w:val="(%4)"/>
      <w:lvlJc w:val="left"/>
      <w:pPr>
        <w:tabs>
          <w:tab w:val="num" w:pos="2030"/>
        </w:tabs>
        <w:ind w:left="2030" w:hanging="624"/>
      </w:pPr>
      <w:rPr>
        <w:rFonts w:ascii="Arial" w:eastAsiaTheme="minorEastAsia" w:hAnsi="Arial" w:cs="Arial" w:hint="default"/>
        <w:b w:val="0"/>
        <w:bCs w:val="0"/>
        <w:i w:val="0"/>
        <w:iCs w:val="0"/>
        <w:caps w:val="0"/>
        <w:smallCaps w:val="0"/>
        <w:color w:val="auto"/>
        <w:sz w:val="20"/>
        <w:szCs w:val="24"/>
        <w:u w:val="none"/>
      </w:rPr>
    </w:lvl>
    <w:lvl w:ilvl="4">
      <w:start w:val="1"/>
      <w:numFmt w:val="upperLetter"/>
      <w:pStyle w:val="SH5Ashurst"/>
      <w:lvlText w:val="(%5)"/>
      <w:lvlJc w:val="left"/>
      <w:pPr>
        <w:tabs>
          <w:tab w:val="num" w:pos="2654"/>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70" w15:restartNumberingAfterBreak="0">
    <w:nsid w:val="2AF713B4"/>
    <w:multiLevelType w:val="multilevel"/>
    <w:tmpl w:val="1C9867CE"/>
    <w:styleLink w:val="LFO26"/>
    <w:lvl w:ilvl="0">
      <w:start w:val="1"/>
      <w:numFmt w:val="lowerRoman"/>
      <w:lvlText w:val="(%1)"/>
      <w:lvlJc w:val="left"/>
      <w:pPr>
        <w:ind w:left="2041"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2C94783F"/>
    <w:multiLevelType w:val="hybridMultilevel"/>
    <w:tmpl w:val="D6FE7C5A"/>
    <w:lvl w:ilvl="0" w:tplc="CD640822">
      <w:start w:val="1"/>
      <w:numFmt w:val="bullet"/>
      <w:lvlText w:val=""/>
      <w:lvlJc w:val="left"/>
      <w:pPr>
        <w:ind w:left="720" w:hanging="360"/>
      </w:pPr>
      <w:rPr>
        <w:rFonts w:ascii="Symbol" w:hAnsi="Symbol" w:hint="default"/>
      </w:rPr>
    </w:lvl>
    <w:lvl w:ilvl="1" w:tplc="792ABF5E" w:tentative="1">
      <w:start w:val="1"/>
      <w:numFmt w:val="bullet"/>
      <w:lvlText w:val="o"/>
      <w:lvlJc w:val="left"/>
      <w:pPr>
        <w:ind w:left="1440" w:hanging="360"/>
      </w:pPr>
      <w:rPr>
        <w:rFonts w:ascii="Courier New" w:hAnsi="Courier New" w:cs="Courier New" w:hint="default"/>
      </w:rPr>
    </w:lvl>
    <w:lvl w:ilvl="2" w:tplc="EE442AFA" w:tentative="1">
      <w:start w:val="1"/>
      <w:numFmt w:val="bullet"/>
      <w:lvlText w:val=""/>
      <w:lvlJc w:val="left"/>
      <w:pPr>
        <w:ind w:left="2160" w:hanging="360"/>
      </w:pPr>
      <w:rPr>
        <w:rFonts w:ascii="Wingdings" w:hAnsi="Wingdings" w:hint="default"/>
      </w:rPr>
    </w:lvl>
    <w:lvl w:ilvl="3" w:tplc="3036FDCA" w:tentative="1">
      <w:start w:val="1"/>
      <w:numFmt w:val="bullet"/>
      <w:lvlText w:val=""/>
      <w:lvlJc w:val="left"/>
      <w:pPr>
        <w:ind w:left="2880" w:hanging="360"/>
      </w:pPr>
      <w:rPr>
        <w:rFonts w:ascii="Symbol" w:hAnsi="Symbol" w:hint="default"/>
      </w:rPr>
    </w:lvl>
    <w:lvl w:ilvl="4" w:tplc="D9C02DDA" w:tentative="1">
      <w:start w:val="1"/>
      <w:numFmt w:val="bullet"/>
      <w:lvlText w:val="o"/>
      <w:lvlJc w:val="left"/>
      <w:pPr>
        <w:ind w:left="3600" w:hanging="360"/>
      </w:pPr>
      <w:rPr>
        <w:rFonts w:ascii="Courier New" w:hAnsi="Courier New" w:cs="Courier New" w:hint="default"/>
      </w:rPr>
    </w:lvl>
    <w:lvl w:ilvl="5" w:tplc="66E4C436" w:tentative="1">
      <w:start w:val="1"/>
      <w:numFmt w:val="bullet"/>
      <w:lvlText w:val=""/>
      <w:lvlJc w:val="left"/>
      <w:pPr>
        <w:ind w:left="4320" w:hanging="360"/>
      </w:pPr>
      <w:rPr>
        <w:rFonts w:ascii="Wingdings" w:hAnsi="Wingdings" w:hint="default"/>
      </w:rPr>
    </w:lvl>
    <w:lvl w:ilvl="6" w:tplc="CB9A4B18" w:tentative="1">
      <w:start w:val="1"/>
      <w:numFmt w:val="bullet"/>
      <w:lvlText w:val=""/>
      <w:lvlJc w:val="left"/>
      <w:pPr>
        <w:ind w:left="5040" w:hanging="360"/>
      </w:pPr>
      <w:rPr>
        <w:rFonts w:ascii="Symbol" w:hAnsi="Symbol" w:hint="default"/>
      </w:rPr>
    </w:lvl>
    <w:lvl w:ilvl="7" w:tplc="2BB081DE" w:tentative="1">
      <w:start w:val="1"/>
      <w:numFmt w:val="bullet"/>
      <w:lvlText w:val="o"/>
      <w:lvlJc w:val="left"/>
      <w:pPr>
        <w:ind w:left="5760" w:hanging="360"/>
      </w:pPr>
      <w:rPr>
        <w:rFonts w:ascii="Courier New" w:hAnsi="Courier New" w:cs="Courier New" w:hint="default"/>
      </w:rPr>
    </w:lvl>
    <w:lvl w:ilvl="8" w:tplc="B04E4DF0" w:tentative="1">
      <w:start w:val="1"/>
      <w:numFmt w:val="bullet"/>
      <w:lvlText w:val=""/>
      <w:lvlJc w:val="left"/>
      <w:pPr>
        <w:ind w:left="6480" w:hanging="360"/>
      </w:pPr>
      <w:rPr>
        <w:rFonts w:ascii="Wingdings" w:hAnsi="Wingdings" w:hint="default"/>
      </w:rPr>
    </w:lvl>
  </w:abstractNum>
  <w:abstractNum w:abstractNumId="72"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73" w15:restartNumberingAfterBreak="0">
    <w:nsid w:val="2D071920"/>
    <w:multiLevelType w:val="hybridMultilevel"/>
    <w:tmpl w:val="FF782560"/>
    <w:lvl w:ilvl="0" w:tplc="4FEC7B76">
      <w:start w:val="8"/>
      <w:numFmt w:val="bullet"/>
      <w:pStyle w:val="ice-bullet"/>
      <w:lvlText w:val="•"/>
      <w:lvlJc w:val="left"/>
      <w:pPr>
        <w:ind w:left="360" w:hanging="360"/>
      </w:pPr>
      <w:rPr>
        <w:rFonts w:ascii="Arial" w:eastAsia="Arial" w:hAnsi="Arial" w:cs="Arial" w:hint="default"/>
        <w:color w:val="A7A9AC"/>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74" w15:restartNumberingAfterBreak="0">
    <w:nsid w:val="2E344984"/>
    <w:multiLevelType w:val="multilevel"/>
    <w:tmpl w:val="45C06536"/>
    <w:styleLink w:val="LFO6"/>
    <w:lvl w:ilvl="0">
      <w:start w:val="1"/>
      <w:numFmt w:val="lowerLetter"/>
      <w:lvlText w:val="(%1)"/>
      <w:lvlJc w:val="left"/>
      <w:pPr>
        <w:ind w:left="3969"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2E4B2877"/>
    <w:multiLevelType w:val="multilevel"/>
    <w:tmpl w:val="2188B6BC"/>
    <w:name w:val="Annexure#"/>
    <w:styleLink w:val="OutlineAnnexures"/>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76" w15:restartNumberingAfterBreak="0">
    <w:nsid w:val="2F824F88"/>
    <w:multiLevelType w:val="multilevel"/>
    <w:tmpl w:val="BA0CE2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78" w15:restartNumberingAfterBreak="0">
    <w:nsid w:val="30D64895"/>
    <w:multiLevelType w:val="multilevel"/>
    <w:tmpl w:val="A0A6AA30"/>
    <w:styleLink w:val="LFO9"/>
    <w:lvl w:ilvl="0">
      <w:numFmt w:val="bullet"/>
      <w:lvlText w:val=""/>
      <w:lvlJc w:val="left"/>
      <w:pPr>
        <w:ind w:left="2041"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9" w15:restartNumberingAfterBreak="0">
    <w:nsid w:val="313917B2"/>
    <w:multiLevelType w:val="multilevel"/>
    <w:tmpl w:val="9F22798C"/>
    <w:lvl w:ilvl="0">
      <w:start w:val="1"/>
      <w:numFmt w:val="decimal"/>
      <w:pStyle w:val="TOC3"/>
      <w:lvlText w:val="%1."/>
      <w:lvlJc w:val="left"/>
      <w:pPr>
        <w:ind w:left="782" w:hanging="782"/>
      </w:pPr>
      <w:rPr>
        <w:rFonts w:ascii="Arial" w:eastAsiaTheme="minorEastAsia" w:hAnsi="Arial" w:cs="Arial" w:hint="default"/>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80" w15:restartNumberingAfterBreak="0">
    <w:nsid w:val="32CF7EA4"/>
    <w:multiLevelType w:val="multilevel"/>
    <w:tmpl w:val="58D6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3214523"/>
    <w:multiLevelType w:val="multilevel"/>
    <w:tmpl w:val="58E4B93C"/>
    <w:name w:val="DefinitionClauseAshurst"/>
    <w:lvl w:ilvl="0">
      <w:start w:val="1"/>
      <w:numFmt w:val="upperLetter"/>
      <w:lvlText w:val="%1."/>
      <w:lvlJc w:val="left"/>
      <w:pPr>
        <w:tabs>
          <w:tab w:val="num" w:pos="425"/>
        </w:tabs>
        <w:ind w:left="425" w:hanging="425"/>
      </w:pPr>
      <w:rPr>
        <w:rFonts w:hint="default"/>
        <w:b/>
        <w:i w:val="0"/>
      </w:rPr>
    </w:lvl>
    <w:lvl w:ilvl="1">
      <w:start w:val="1"/>
      <w:numFmt w:val="none"/>
      <w:pStyle w:val="AdvSchNum1"/>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82" w15:restartNumberingAfterBreak="0">
    <w:nsid w:val="33841A68"/>
    <w:multiLevelType w:val="multilevel"/>
    <w:tmpl w:val="8D846BE0"/>
    <w:styleLink w:val="LFO16"/>
    <w:lvl w:ilvl="0">
      <w:numFmt w:val="bullet"/>
      <w:lvlText w:val=""/>
      <w:lvlJc w:val="left"/>
      <w:pPr>
        <w:ind w:left="2608" w:hanging="567"/>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3" w15:restartNumberingAfterBreak="0">
    <w:nsid w:val="36CE2EA0"/>
    <w:multiLevelType w:val="hybridMultilevel"/>
    <w:tmpl w:val="F5A0AA1C"/>
    <w:lvl w:ilvl="0" w:tplc="6F660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190469"/>
    <w:multiLevelType w:val="hybridMultilevel"/>
    <w:tmpl w:val="DFCE93D4"/>
    <w:lvl w:ilvl="0" w:tplc="0809001B">
      <w:start w:val="1"/>
      <w:numFmt w:val="lowerRoman"/>
      <w:lvlText w:val="%1."/>
      <w:lvlJc w:val="right"/>
      <w:pPr>
        <w:ind w:left="900" w:hanging="180"/>
      </w:p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85" w15:restartNumberingAfterBreak="0">
    <w:nsid w:val="37D5311C"/>
    <w:multiLevelType w:val="multilevel"/>
    <w:tmpl w:val="91CA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88471F8"/>
    <w:multiLevelType w:val="multilevel"/>
    <w:tmpl w:val="086C90DC"/>
    <w:styleLink w:val="LFO59"/>
    <w:lvl w:ilvl="0">
      <w:start w:val="1"/>
      <w:numFmt w:val="decimal"/>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395E0F8B"/>
    <w:multiLevelType w:val="multilevel"/>
    <w:tmpl w:val="D52201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39DD23DF"/>
    <w:multiLevelType w:val="multilevel"/>
    <w:tmpl w:val="A15276E2"/>
    <w:styleLink w:val="LFO25"/>
    <w:lvl w:ilvl="0">
      <w:start w:val="1"/>
      <w:numFmt w:val="lowerRoman"/>
      <w:lvlText w:val="(%1)"/>
      <w:lvlJc w:val="left"/>
      <w:pPr>
        <w:ind w:left="1361"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3A7423B6"/>
    <w:multiLevelType w:val="hybridMultilevel"/>
    <w:tmpl w:val="5F9A11CC"/>
    <w:lvl w:ilvl="0" w:tplc="C9124AD0">
      <w:start w:val="1"/>
      <w:numFmt w:val="bullet"/>
      <w:pStyle w:val="BulletPoints-alt-sub"/>
      <w:lvlText w:val="–"/>
      <w:lvlJc w:val="left"/>
      <w:pPr>
        <w:ind w:left="1060" w:hanging="360"/>
      </w:pPr>
      <w:rPr>
        <w:rFonts w:ascii="Arial" w:hAnsi="Arial" w:hint="default"/>
        <w:b w:val="0"/>
        <w:i w:val="0"/>
        <w:strike w:val="0"/>
        <w:dstrike w:val="0"/>
        <w:color w:val="A6A6A6"/>
        <w:sz w:val="18"/>
        <w:u w:val="none"/>
        <w:vertAlign w:val="baseline"/>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0" w15:restartNumberingAfterBreak="0">
    <w:nsid w:val="3AE35378"/>
    <w:multiLevelType w:val="multilevel"/>
    <w:tmpl w:val="EDF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BF321C7"/>
    <w:multiLevelType w:val="multilevel"/>
    <w:tmpl w:val="31D8BC9A"/>
    <w:styleLink w:val="LFO54"/>
    <w:lvl w:ilvl="0">
      <w:numFmt w:val="bullet"/>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3C5B3E99"/>
    <w:multiLevelType w:val="multilevel"/>
    <w:tmpl w:val="7F763472"/>
    <w:styleLink w:val="LFO2"/>
    <w:lvl w:ilvl="0">
      <w:start w:val="1"/>
      <w:numFmt w:val="lowerLetter"/>
      <w:lvlText w:val="(%1)"/>
      <w:lvlJc w:val="left"/>
      <w:pPr>
        <w:ind w:left="1361"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3DD13A6D"/>
    <w:multiLevelType w:val="multilevel"/>
    <w:tmpl w:val="69380A74"/>
    <w:styleLink w:val="LFO5"/>
    <w:lvl w:ilvl="0">
      <w:start w:val="1"/>
      <w:numFmt w:val="lowerLetter"/>
      <w:lvlText w:val="(%1)"/>
      <w:lvlJc w:val="left"/>
      <w:pPr>
        <w:ind w:left="3288"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407F7A8A"/>
    <w:multiLevelType w:val="multilevel"/>
    <w:tmpl w:val="6BDA1ED6"/>
    <w:lvl w:ilvl="0">
      <w:start w:val="1"/>
      <w:numFmt w:val="decimal"/>
      <w:pStyle w:val="AltSH1Ashurst"/>
      <w:lvlText w:val="%1."/>
      <w:lvlJc w:val="left"/>
      <w:pPr>
        <w:tabs>
          <w:tab w:val="num" w:pos="782"/>
        </w:tabs>
        <w:ind w:left="782" w:hanging="782"/>
      </w:pPr>
      <w:rPr>
        <w:rFonts w:ascii="Arial" w:eastAsiaTheme="minorEastAsia" w:hAnsi="Arial" w:cs="Arial" w:hint="default"/>
        <w:b w:val="0"/>
        <w:bCs w:val="0"/>
        <w:i w:val="0"/>
        <w:iCs w:val="0"/>
        <w:color w:val="auto"/>
        <w:sz w:val="20"/>
        <w:szCs w:val="24"/>
      </w:rPr>
    </w:lvl>
    <w:lvl w:ilvl="1">
      <w:start w:val="1"/>
      <w:numFmt w:val="decimal"/>
      <w:pStyle w:val="AltSH2Ashurst"/>
      <w:lvlText w:val="%1.%2"/>
      <w:lvlJc w:val="left"/>
      <w:pPr>
        <w:tabs>
          <w:tab w:val="num" w:pos="782"/>
        </w:tabs>
        <w:ind w:left="782" w:hanging="782"/>
      </w:pPr>
      <w:rPr>
        <w:rFonts w:ascii="Arial" w:eastAsiaTheme="minorEastAsia" w:hAnsi="Arial" w:cs="Arial" w:hint="default"/>
        <w:b w:val="0"/>
        <w:bCs w:val="0"/>
        <w:i w:val="0"/>
        <w:iCs w:val="0"/>
        <w:color w:val="auto"/>
        <w:sz w:val="20"/>
        <w:szCs w:val="24"/>
        <w:u w:val="none"/>
      </w:rPr>
    </w:lvl>
    <w:lvl w:ilvl="2">
      <w:start w:val="1"/>
      <w:numFmt w:val="lowerLetter"/>
      <w:pStyle w:val="AltSH3Ashurst"/>
      <w:lvlText w:val="(%3)"/>
      <w:lvlJc w:val="left"/>
      <w:pPr>
        <w:tabs>
          <w:tab w:val="num" w:pos="1406"/>
        </w:tabs>
        <w:ind w:left="1406" w:hanging="624"/>
      </w:pPr>
      <w:rPr>
        <w:rFonts w:ascii="Arial" w:eastAsiaTheme="minorEastAsia" w:hAnsi="Arial" w:cs="Arial" w:hint="default"/>
        <w:b w:val="0"/>
        <w:bCs w:val="0"/>
        <w:i w:val="0"/>
        <w:iCs w:val="0"/>
        <w:caps w:val="0"/>
        <w:smallCaps w:val="0"/>
        <w:color w:val="auto"/>
        <w:sz w:val="20"/>
        <w:u w:val="none"/>
      </w:rPr>
    </w:lvl>
    <w:lvl w:ilvl="3">
      <w:start w:val="1"/>
      <w:numFmt w:val="lowerRoman"/>
      <w:pStyle w:val="AltSH4Ashurst"/>
      <w:lvlText w:val="(%4)"/>
      <w:lvlJc w:val="left"/>
      <w:pPr>
        <w:tabs>
          <w:tab w:val="num" w:pos="2030"/>
        </w:tabs>
        <w:ind w:left="2030" w:hanging="624"/>
      </w:pPr>
      <w:rPr>
        <w:rFonts w:ascii="Arial" w:eastAsiaTheme="minorEastAsia" w:hAnsi="Arial" w:cs="Arial" w:hint="default"/>
        <w:b w:val="0"/>
        <w:bCs w:val="0"/>
        <w:i w:val="0"/>
        <w:iCs w:val="0"/>
        <w:caps w:val="0"/>
        <w:smallCaps w:val="0"/>
        <w:color w:val="auto"/>
        <w:sz w:val="20"/>
        <w:szCs w:val="24"/>
        <w:u w:val="none"/>
      </w:rPr>
    </w:lvl>
    <w:lvl w:ilvl="4">
      <w:start w:val="1"/>
      <w:numFmt w:val="upperLetter"/>
      <w:pStyle w:val="AltSH5Ashurst"/>
      <w:lvlText w:val="(%5)"/>
      <w:lvlJc w:val="left"/>
      <w:pPr>
        <w:tabs>
          <w:tab w:val="num" w:pos="2653"/>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Alt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AltS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rPr>
    </w:lvl>
    <w:lvl w:ilvl="7">
      <w:start w:val="1"/>
      <w:numFmt w:val="lowerRoman"/>
      <w:pStyle w:val="AltSH8Ashurst"/>
      <w:lvlText w:val="(%8)"/>
      <w:lvlJc w:val="left"/>
      <w:pPr>
        <w:tabs>
          <w:tab w:val="num" w:pos="4525"/>
        </w:tabs>
        <w:ind w:left="4525" w:hanging="624"/>
      </w:pPr>
      <w:rPr>
        <w:rFonts w:asciiTheme="minorHAnsi" w:eastAsiaTheme="minorEastAsia" w:hAnsiTheme="minorHAnsi" w:cs="Simple Outline Pat"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rPr>
    </w:lvl>
  </w:abstractNum>
  <w:abstractNum w:abstractNumId="95" w15:restartNumberingAfterBreak="0">
    <w:nsid w:val="41132F2A"/>
    <w:multiLevelType w:val="multilevel"/>
    <w:tmpl w:val="249252C0"/>
    <w:styleLink w:val="LFO3"/>
    <w:lvl w:ilvl="0">
      <w:start w:val="1"/>
      <w:numFmt w:val="lowerLetter"/>
      <w:lvlText w:val="(%1)"/>
      <w:lvlJc w:val="left"/>
      <w:pPr>
        <w:ind w:left="2041"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15:restartNumberingAfterBreak="0">
    <w:nsid w:val="41AE6517"/>
    <w:multiLevelType w:val="multilevel"/>
    <w:tmpl w:val="9AF8A076"/>
    <w:name w:val="RecitalsAshurst"/>
    <w:lvl w:ilvl="0">
      <w:start w:val="1"/>
      <w:numFmt w:val="upperLetter"/>
      <w:pStyle w:val="RecitalsAshurst"/>
      <w:lvlText w:val="(%1)"/>
      <w:lvlJc w:val="left"/>
      <w:pPr>
        <w:tabs>
          <w:tab w:val="num" w:pos="782"/>
        </w:tabs>
        <w:ind w:left="782" w:hanging="782"/>
      </w:pPr>
      <w:rPr>
        <w:rFonts w:ascii="Arial" w:eastAsiaTheme="minorEastAsia" w:hAnsi="Arial" w:cs="Arial"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97" w15:restartNumberingAfterBreak="0">
    <w:nsid w:val="425C75CB"/>
    <w:multiLevelType w:val="multilevel"/>
    <w:tmpl w:val="945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4594F42"/>
    <w:multiLevelType w:val="multilevel"/>
    <w:tmpl w:val="9B848BFE"/>
    <w:styleLink w:val="WWOutlineListStyle"/>
    <w:lvl w:ilvl="0">
      <w:start w:val="1"/>
      <w:numFmt w:val="decimal"/>
      <w:lvlText w:val="%1"/>
      <w:lvlJc w:val="left"/>
      <w:pPr>
        <w:ind w:left="680" w:hanging="680"/>
      </w:pPr>
      <w:rPr>
        <w:b/>
        <w:i w:val="0"/>
        <w:sz w:val="22"/>
      </w:rPr>
    </w:lvl>
    <w:lvl w:ilvl="1">
      <w:start w:val="1"/>
      <w:numFmt w:val="decimal"/>
      <w:lvlText w:val="%1.%2"/>
      <w:lvlJc w:val="left"/>
      <w:pPr>
        <w:ind w:left="7485" w:hanging="680"/>
      </w:pPr>
      <w:rPr>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61" w:hanging="681"/>
      </w:pPr>
      <w:rPr>
        <w:b/>
        <w:i w:val="0"/>
        <w:sz w:val="17"/>
      </w:rPr>
    </w:lvl>
    <w:lvl w:ilvl="3">
      <w:start w:val="1"/>
      <w:numFmt w:val="lowerRoman"/>
      <w:lvlText w:val="(%4)"/>
      <w:lvlJc w:val="left"/>
      <w:pPr>
        <w:ind w:left="2041" w:hanging="680"/>
      </w:pPr>
    </w:lvl>
    <w:lvl w:ilvl="4">
      <w:start w:val="1"/>
      <w:numFmt w:val="lowerLetter"/>
      <w:lvlText w:val="(%5)"/>
      <w:lvlJc w:val="left"/>
      <w:pPr>
        <w:ind w:left="2608" w:hanging="567"/>
      </w:pPr>
    </w:lvl>
    <w:lvl w:ilvl="5">
      <w:start w:val="1"/>
      <w:numFmt w:val="upperRoman"/>
      <w:lvlText w:val="(%6)"/>
      <w:lvlJc w:val="left"/>
      <w:pPr>
        <w:ind w:left="3288" w:hanging="680"/>
      </w:pPr>
    </w:lvl>
    <w:lvl w:ilvl="6">
      <w:start w:val="1"/>
      <w:numFmt w:val="none"/>
      <w:lvlText w:val="%7"/>
      <w:lvlJc w:val="left"/>
      <w:pPr>
        <w:ind w:left="3288" w:hanging="680"/>
      </w:pPr>
    </w:lvl>
    <w:lvl w:ilvl="7">
      <w:start w:val="1"/>
      <w:numFmt w:val="none"/>
      <w:lvlText w:val="%8"/>
      <w:lvlJc w:val="left"/>
      <w:pPr>
        <w:ind w:left="3288" w:hanging="680"/>
      </w:pPr>
    </w:lvl>
    <w:lvl w:ilvl="8">
      <w:start w:val="1"/>
      <w:numFmt w:val="none"/>
      <w:lvlText w:val="%9"/>
      <w:lvlJc w:val="left"/>
      <w:pPr>
        <w:ind w:left="3288" w:hanging="680"/>
      </w:pPr>
    </w:lvl>
  </w:abstractNum>
  <w:abstractNum w:abstractNumId="99" w15:restartNumberingAfterBreak="0">
    <w:nsid w:val="465D2E87"/>
    <w:multiLevelType w:val="hybridMultilevel"/>
    <w:tmpl w:val="3862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6DB06C7"/>
    <w:multiLevelType w:val="hybridMultilevel"/>
    <w:tmpl w:val="7E3E7A56"/>
    <w:lvl w:ilvl="0" w:tplc="011A9C8E">
      <w:start w:val="1"/>
      <w:numFmt w:val="bullet"/>
      <w:lvlText w:val=""/>
      <w:lvlJc w:val="left"/>
      <w:pPr>
        <w:ind w:left="720" w:hanging="360"/>
      </w:pPr>
      <w:rPr>
        <w:rFonts w:ascii="Symbol" w:hAnsi="Symbol" w:hint="default"/>
      </w:rPr>
    </w:lvl>
    <w:lvl w:ilvl="1" w:tplc="8F342164" w:tentative="1">
      <w:start w:val="1"/>
      <w:numFmt w:val="bullet"/>
      <w:lvlText w:val="o"/>
      <w:lvlJc w:val="left"/>
      <w:pPr>
        <w:ind w:left="1440" w:hanging="360"/>
      </w:pPr>
      <w:rPr>
        <w:rFonts w:ascii="Courier New" w:hAnsi="Courier New" w:cs="Courier New" w:hint="default"/>
      </w:rPr>
    </w:lvl>
    <w:lvl w:ilvl="2" w:tplc="59DE14BE" w:tentative="1">
      <w:start w:val="1"/>
      <w:numFmt w:val="bullet"/>
      <w:lvlText w:val=""/>
      <w:lvlJc w:val="left"/>
      <w:pPr>
        <w:ind w:left="2160" w:hanging="360"/>
      </w:pPr>
      <w:rPr>
        <w:rFonts w:ascii="Wingdings" w:hAnsi="Wingdings" w:hint="default"/>
      </w:rPr>
    </w:lvl>
    <w:lvl w:ilvl="3" w:tplc="45EAB6E8" w:tentative="1">
      <w:start w:val="1"/>
      <w:numFmt w:val="bullet"/>
      <w:lvlText w:val=""/>
      <w:lvlJc w:val="left"/>
      <w:pPr>
        <w:ind w:left="2880" w:hanging="360"/>
      </w:pPr>
      <w:rPr>
        <w:rFonts w:ascii="Symbol" w:hAnsi="Symbol" w:hint="default"/>
      </w:rPr>
    </w:lvl>
    <w:lvl w:ilvl="4" w:tplc="8A2422F4" w:tentative="1">
      <w:start w:val="1"/>
      <w:numFmt w:val="bullet"/>
      <w:lvlText w:val="o"/>
      <w:lvlJc w:val="left"/>
      <w:pPr>
        <w:ind w:left="3600" w:hanging="360"/>
      </w:pPr>
      <w:rPr>
        <w:rFonts w:ascii="Courier New" w:hAnsi="Courier New" w:cs="Courier New" w:hint="default"/>
      </w:rPr>
    </w:lvl>
    <w:lvl w:ilvl="5" w:tplc="326E22F2" w:tentative="1">
      <w:start w:val="1"/>
      <w:numFmt w:val="bullet"/>
      <w:lvlText w:val=""/>
      <w:lvlJc w:val="left"/>
      <w:pPr>
        <w:ind w:left="4320" w:hanging="360"/>
      </w:pPr>
      <w:rPr>
        <w:rFonts w:ascii="Wingdings" w:hAnsi="Wingdings" w:hint="default"/>
      </w:rPr>
    </w:lvl>
    <w:lvl w:ilvl="6" w:tplc="E66A0600" w:tentative="1">
      <w:start w:val="1"/>
      <w:numFmt w:val="bullet"/>
      <w:lvlText w:val=""/>
      <w:lvlJc w:val="left"/>
      <w:pPr>
        <w:ind w:left="5040" w:hanging="360"/>
      </w:pPr>
      <w:rPr>
        <w:rFonts w:ascii="Symbol" w:hAnsi="Symbol" w:hint="default"/>
      </w:rPr>
    </w:lvl>
    <w:lvl w:ilvl="7" w:tplc="80B6613A" w:tentative="1">
      <w:start w:val="1"/>
      <w:numFmt w:val="bullet"/>
      <w:lvlText w:val="o"/>
      <w:lvlJc w:val="left"/>
      <w:pPr>
        <w:ind w:left="5760" w:hanging="360"/>
      </w:pPr>
      <w:rPr>
        <w:rFonts w:ascii="Courier New" w:hAnsi="Courier New" w:cs="Courier New" w:hint="default"/>
      </w:rPr>
    </w:lvl>
    <w:lvl w:ilvl="8" w:tplc="70909E26" w:tentative="1">
      <w:start w:val="1"/>
      <w:numFmt w:val="bullet"/>
      <w:lvlText w:val=""/>
      <w:lvlJc w:val="left"/>
      <w:pPr>
        <w:ind w:left="6480" w:hanging="360"/>
      </w:pPr>
      <w:rPr>
        <w:rFonts w:ascii="Wingdings" w:hAnsi="Wingdings" w:hint="default"/>
      </w:rPr>
    </w:lvl>
  </w:abstractNum>
  <w:abstractNum w:abstractNumId="101" w15:restartNumberingAfterBreak="0">
    <w:nsid w:val="488C559D"/>
    <w:multiLevelType w:val="multilevel"/>
    <w:tmpl w:val="72E06E4A"/>
    <w:styleLink w:val="LFO11"/>
    <w:lvl w:ilvl="0">
      <w:numFmt w:val="bullet"/>
      <w:lvlText w:val=""/>
      <w:lvlJc w:val="left"/>
      <w:pPr>
        <w:ind w:left="3288"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2" w15:restartNumberingAfterBreak="0">
    <w:nsid w:val="4B571E6C"/>
    <w:multiLevelType w:val="multilevel"/>
    <w:tmpl w:val="8BDC0484"/>
    <w:styleLink w:val="LFO10"/>
    <w:lvl w:ilvl="0">
      <w:numFmt w:val="bullet"/>
      <w:lvlText w:val=""/>
      <w:lvlJc w:val="left"/>
      <w:pPr>
        <w:ind w:left="2608" w:hanging="567"/>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3" w15:restartNumberingAfterBreak="0">
    <w:nsid w:val="4B786F97"/>
    <w:multiLevelType w:val="multilevel"/>
    <w:tmpl w:val="8464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BC92C15"/>
    <w:multiLevelType w:val="multilevel"/>
    <w:tmpl w:val="A768B492"/>
    <w:styleLink w:val="LFO40"/>
    <w:lvl w:ilvl="0">
      <w:start w:val="1"/>
      <w:numFmt w:val="upperLetter"/>
      <w:lvlText w:val="%1."/>
      <w:lvlJc w:val="left"/>
      <w:pPr>
        <w:ind w:left="3969" w:hanging="681"/>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C2A2ED0"/>
    <w:multiLevelType w:val="multilevel"/>
    <w:tmpl w:val="70248C04"/>
    <w:name w:val="Schedule_1"/>
    <w:styleLink w:val="LLSchedule"/>
    <w:lvl w:ilvl="0">
      <w:start w:val="1"/>
      <w:numFmt w:val="decimal"/>
      <w:pStyle w:val="Schedule1"/>
      <w:lvlText w:val="%1"/>
      <w:lvlJc w:val="left"/>
      <w:pPr>
        <w:tabs>
          <w:tab w:val="num" w:pos="680"/>
        </w:tabs>
        <w:ind w:left="680" w:hanging="680"/>
      </w:pPr>
      <w:rPr>
        <w:rFonts w:hAnsi="Arial" w:cs="Times New Roman"/>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17"/>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722"/>
        </w:tabs>
        <w:ind w:left="2722" w:hanging="681"/>
      </w:pPr>
    </w:lvl>
    <w:lvl w:ilvl="5">
      <w:start w:val="1"/>
      <w:numFmt w:val="upperRoman"/>
      <w:pStyle w:val="Schedule6"/>
      <w:lvlText w:val="(%6)"/>
      <w:lvlJc w:val="left"/>
      <w:pPr>
        <w:tabs>
          <w:tab w:val="num" w:pos="3402"/>
        </w:tabs>
        <w:ind w:left="3402" w:hanging="680"/>
      </w:pPr>
    </w:lvl>
    <w:lvl w:ilvl="6">
      <w:start w:val="1"/>
      <w:numFmt w:val="none"/>
      <w:lvlRestart w:val="0"/>
      <w:lvlText w:val=""/>
      <w:lvlJc w:val="left"/>
      <w:pPr>
        <w:ind w:left="3402" w:hanging="680"/>
      </w:pPr>
    </w:lvl>
    <w:lvl w:ilvl="7">
      <w:start w:val="1"/>
      <w:numFmt w:val="none"/>
      <w:lvlRestart w:val="0"/>
      <w:lvlText w:val=""/>
      <w:lvlJc w:val="left"/>
      <w:pPr>
        <w:ind w:left="3402" w:hanging="680"/>
      </w:pPr>
    </w:lvl>
    <w:lvl w:ilvl="8">
      <w:start w:val="1"/>
      <w:numFmt w:val="none"/>
      <w:lvlRestart w:val="0"/>
      <w:lvlText w:val=""/>
      <w:lvlJc w:val="left"/>
      <w:pPr>
        <w:ind w:left="3402" w:hanging="680"/>
      </w:pPr>
    </w:lvl>
  </w:abstractNum>
  <w:abstractNum w:abstractNumId="106" w15:restartNumberingAfterBreak="0">
    <w:nsid w:val="4DF74B55"/>
    <w:multiLevelType w:val="multilevel"/>
    <w:tmpl w:val="807ED4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15:restartNumberingAfterBreak="0">
    <w:nsid w:val="4ED1674E"/>
    <w:multiLevelType w:val="multilevel"/>
    <w:tmpl w:val="BFC0BE58"/>
    <w:name w:val="DefinitionsClauseAshurst"/>
    <w:lvl w:ilvl="0">
      <w:start w:val="1"/>
      <w:numFmt w:val="none"/>
      <w:pStyle w:val="Definition1"/>
      <w:suff w:val="nothing"/>
      <w:lvlText w:val=""/>
      <w:lvlJc w:val="left"/>
      <w:pPr>
        <w:ind w:left="782" w:firstLine="0"/>
      </w:pPr>
      <w:rPr>
        <w:rFonts w:ascii="Verdana" w:hAnsi="Verdana" w:hint="default"/>
        <w:b w:val="0"/>
        <w:i w:val="0"/>
        <w:color w:val="auto"/>
        <w:sz w:val="18"/>
        <w:szCs w:val="18"/>
      </w:rPr>
    </w:lvl>
    <w:lvl w:ilvl="1">
      <w:start w:val="1"/>
      <w:numFmt w:val="lowerLetter"/>
      <w:pStyle w:val="Definition2"/>
      <w:lvlText w:val="(%2)"/>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2">
      <w:start w:val="1"/>
      <w:numFmt w:val="lowerRoman"/>
      <w:pStyle w:val="Definition3"/>
      <w:lvlText w:val="(%3)"/>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08" w15:restartNumberingAfterBreak="0">
    <w:nsid w:val="4EDB7A4F"/>
    <w:multiLevelType w:val="hybridMultilevel"/>
    <w:tmpl w:val="C55CD6A2"/>
    <w:lvl w:ilvl="0" w:tplc="A5C0602E">
      <w:start w:val="1"/>
      <w:numFmt w:val="decimal"/>
      <w:lvlRestart w:val="0"/>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EE7494C"/>
    <w:multiLevelType w:val="multilevel"/>
    <w:tmpl w:val="33722D48"/>
    <w:styleLink w:val="LFO53"/>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4F4B3ADF"/>
    <w:multiLevelType w:val="multilevel"/>
    <w:tmpl w:val="61C2E914"/>
    <w:lvl w:ilvl="0">
      <w:start w:val="1"/>
      <w:numFmt w:val="decimal"/>
      <w:pStyle w:val="H1Ashurst"/>
      <w:lvlText w:val="%1."/>
      <w:lvlJc w:val="left"/>
      <w:pPr>
        <w:tabs>
          <w:tab w:val="num" w:pos="782"/>
        </w:tabs>
        <w:ind w:left="782" w:hanging="782"/>
      </w:pPr>
      <w:rPr>
        <w:rFonts w:asciiTheme="minorBidi" w:eastAsiaTheme="minorEastAsia" w:hAnsiTheme="minorBidi" w:cstheme="minorBidi"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Arial" w:eastAsiaTheme="minorEastAsia"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Arial" w:eastAsiaTheme="minorEastAsia" w:hAnsi="Arial" w:cs="Arial"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Arial" w:eastAsiaTheme="minorEastAsia" w:hAnsi="Arial" w:cs="Arial"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Arial" w:eastAsiaTheme="minorEastAsia" w:hAnsi="Arial" w:cs="Arial"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themeColor="text1" w:themeTint="BF"/>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111" w15:restartNumberingAfterBreak="0">
    <w:nsid w:val="50784699"/>
    <w:multiLevelType w:val="multilevel"/>
    <w:tmpl w:val="5176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0FC2109"/>
    <w:multiLevelType w:val="multilevel"/>
    <w:tmpl w:val="9286AAEE"/>
    <w:name w:val="TOC 32"/>
    <w:lvl w:ilvl="0">
      <w:start w:val="1"/>
      <w:numFmt w:val="upperLetter"/>
      <w:pStyle w:val="TOC4"/>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13" w15:restartNumberingAfterBreak="0">
    <w:nsid w:val="52484C08"/>
    <w:multiLevelType w:val="multilevel"/>
    <w:tmpl w:val="2FDC9B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4" w15:restartNumberingAfterBreak="0">
    <w:nsid w:val="53AB0CDB"/>
    <w:multiLevelType w:val="multilevel"/>
    <w:tmpl w:val="BC58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47128D6"/>
    <w:multiLevelType w:val="hybridMultilevel"/>
    <w:tmpl w:val="8D36F7D4"/>
    <w:lvl w:ilvl="0" w:tplc="4EFA41EE">
      <w:start w:val="1"/>
      <w:numFmt w:val="bullet"/>
      <w:lvlText w:val=""/>
      <w:lvlJc w:val="left"/>
      <w:pPr>
        <w:ind w:left="720" w:hanging="360"/>
      </w:pPr>
      <w:rPr>
        <w:rFonts w:ascii="Symbol" w:hAnsi="Symbol" w:hint="default"/>
      </w:rPr>
    </w:lvl>
    <w:lvl w:ilvl="1" w:tplc="DA2A0044" w:tentative="1">
      <w:start w:val="1"/>
      <w:numFmt w:val="bullet"/>
      <w:lvlText w:val="o"/>
      <w:lvlJc w:val="left"/>
      <w:pPr>
        <w:ind w:left="1440" w:hanging="360"/>
      </w:pPr>
      <w:rPr>
        <w:rFonts w:ascii="Courier New" w:hAnsi="Courier New" w:cs="Courier New" w:hint="default"/>
      </w:rPr>
    </w:lvl>
    <w:lvl w:ilvl="2" w:tplc="8648DAE4" w:tentative="1">
      <w:start w:val="1"/>
      <w:numFmt w:val="bullet"/>
      <w:lvlText w:val=""/>
      <w:lvlJc w:val="left"/>
      <w:pPr>
        <w:ind w:left="2160" w:hanging="360"/>
      </w:pPr>
      <w:rPr>
        <w:rFonts w:ascii="Wingdings" w:hAnsi="Wingdings" w:hint="default"/>
      </w:rPr>
    </w:lvl>
    <w:lvl w:ilvl="3" w:tplc="E54AE404" w:tentative="1">
      <w:start w:val="1"/>
      <w:numFmt w:val="bullet"/>
      <w:lvlText w:val=""/>
      <w:lvlJc w:val="left"/>
      <w:pPr>
        <w:ind w:left="2880" w:hanging="360"/>
      </w:pPr>
      <w:rPr>
        <w:rFonts w:ascii="Symbol" w:hAnsi="Symbol" w:hint="default"/>
      </w:rPr>
    </w:lvl>
    <w:lvl w:ilvl="4" w:tplc="F9DE833E" w:tentative="1">
      <w:start w:val="1"/>
      <w:numFmt w:val="bullet"/>
      <w:lvlText w:val="o"/>
      <w:lvlJc w:val="left"/>
      <w:pPr>
        <w:ind w:left="3600" w:hanging="360"/>
      </w:pPr>
      <w:rPr>
        <w:rFonts w:ascii="Courier New" w:hAnsi="Courier New" w:cs="Courier New" w:hint="default"/>
      </w:rPr>
    </w:lvl>
    <w:lvl w:ilvl="5" w:tplc="5114EF78" w:tentative="1">
      <w:start w:val="1"/>
      <w:numFmt w:val="bullet"/>
      <w:lvlText w:val=""/>
      <w:lvlJc w:val="left"/>
      <w:pPr>
        <w:ind w:left="4320" w:hanging="360"/>
      </w:pPr>
      <w:rPr>
        <w:rFonts w:ascii="Wingdings" w:hAnsi="Wingdings" w:hint="default"/>
      </w:rPr>
    </w:lvl>
    <w:lvl w:ilvl="6" w:tplc="5D98F76E" w:tentative="1">
      <w:start w:val="1"/>
      <w:numFmt w:val="bullet"/>
      <w:lvlText w:val=""/>
      <w:lvlJc w:val="left"/>
      <w:pPr>
        <w:ind w:left="5040" w:hanging="360"/>
      </w:pPr>
      <w:rPr>
        <w:rFonts w:ascii="Symbol" w:hAnsi="Symbol" w:hint="default"/>
      </w:rPr>
    </w:lvl>
    <w:lvl w:ilvl="7" w:tplc="D90C2A18" w:tentative="1">
      <w:start w:val="1"/>
      <w:numFmt w:val="bullet"/>
      <w:lvlText w:val="o"/>
      <w:lvlJc w:val="left"/>
      <w:pPr>
        <w:ind w:left="5760" w:hanging="360"/>
      </w:pPr>
      <w:rPr>
        <w:rFonts w:ascii="Courier New" w:hAnsi="Courier New" w:cs="Courier New" w:hint="default"/>
      </w:rPr>
    </w:lvl>
    <w:lvl w:ilvl="8" w:tplc="1E0ABF46" w:tentative="1">
      <w:start w:val="1"/>
      <w:numFmt w:val="bullet"/>
      <w:lvlText w:val=""/>
      <w:lvlJc w:val="left"/>
      <w:pPr>
        <w:ind w:left="6480" w:hanging="360"/>
      </w:pPr>
      <w:rPr>
        <w:rFonts w:ascii="Wingdings" w:hAnsi="Wingdings" w:hint="default"/>
      </w:rPr>
    </w:lvl>
  </w:abstractNum>
  <w:abstractNum w:abstractNumId="116" w15:restartNumberingAfterBreak="0">
    <w:nsid w:val="55560836"/>
    <w:multiLevelType w:val="multilevel"/>
    <w:tmpl w:val="DBF02CFE"/>
    <w:styleLink w:val="ListStyle-TableListBullet"/>
    <w:lvl w:ilvl="0">
      <w:start w:val="1"/>
      <w:numFmt w:val="bullet"/>
      <w:lvlText w:val="•"/>
      <w:lvlJc w:val="left"/>
      <w:pPr>
        <w:ind w:left="340" w:hanging="227"/>
      </w:pPr>
      <w:rPr>
        <w:rFonts w:asciiTheme="minorHAnsi" w:hAnsiTheme="minorHAnsi" w:cs="Times New Roman" w:hint="default"/>
      </w:rPr>
    </w:lvl>
    <w:lvl w:ilvl="1">
      <w:start w:val="1"/>
      <w:numFmt w:val="bullet"/>
      <w:lvlText w:val=""/>
      <w:lvlJc w:val="left"/>
      <w:pPr>
        <w:ind w:left="567" w:hanging="227"/>
      </w:pPr>
      <w:rPr>
        <w:rFonts w:ascii="Symbol" w:hAnsi="Symbol" w:hint="default"/>
        <w:color w:val="auto"/>
      </w:rPr>
    </w:lvl>
    <w:lvl w:ilvl="2">
      <w:start w:val="1"/>
      <w:numFmt w:val="bullet"/>
      <w:lvlText w:val=""/>
      <w:lvlJc w:val="left"/>
      <w:pPr>
        <w:ind w:left="794" w:hanging="227"/>
      </w:pPr>
      <w:rPr>
        <w:rFonts w:ascii="Symbol" w:hAnsi="Symbol" w:hint="default"/>
        <w:color w:val="auto"/>
      </w:rPr>
    </w:lvl>
    <w:lvl w:ilvl="3">
      <w:start w:val="1"/>
      <w:numFmt w:val="bullet"/>
      <w:lvlText w:val="•"/>
      <w:lvlJc w:val="left"/>
      <w:pPr>
        <w:ind w:left="1021" w:hanging="227"/>
      </w:pPr>
      <w:rPr>
        <w:rFonts w:ascii="Times New Roman" w:hAnsi="Times New Roman" w:cs="Times New Roman" w:hint="default"/>
      </w:rPr>
    </w:lvl>
    <w:lvl w:ilvl="4">
      <w:start w:val="1"/>
      <w:numFmt w:val="bullet"/>
      <w:lvlText w:val=""/>
      <w:lvlJc w:val="left"/>
      <w:pPr>
        <w:ind w:left="1248" w:hanging="227"/>
      </w:pPr>
      <w:rPr>
        <w:rFonts w:ascii="Symbol" w:hAnsi="Symbol" w:hint="default"/>
        <w:color w:val="auto"/>
      </w:rPr>
    </w:lvl>
    <w:lvl w:ilvl="5">
      <w:start w:val="1"/>
      <w:numFmt w:val="bullet"/>
      <w:lvlText w:val=""/>
      <w:lvlJc w:val="left"/>
      <w:pPr>
        <w:ind w:left="1475" w:hanging="227"/>
      </w:pPr>
      <w:rPr>
        <w:rFonts w:ascii="Symbol" w:hAnsi="Symbol" w:hint="default"/>
        <w:color w:val="auto"/>
      </w:rPr>
    </w:lvl>
    <w:lvl w:ilvl="6">
      <w:start w:val="1"/>
      <w:numFmt w:val="bullet"/>
      <w:lvlText w:val="•"/>
      <w:lvlJc w:val="left"/>
      <w:pPr>
        <w:ind w:left="1702" w:hanging="227"/>
      </w:pPr>
      <w:rPr>
        <w:rFonts w:ascii="Times New Roman" w:hAnsi="Times New Roman" w:cs="Times New Roman" w:hint="default"/>
      </w:rPr>
    </w:lvl>
    <w:lvl w:ilvl="7">
      <w:start w:val="1"/>
      <w:numFmt w:val="bullet"/>
      <w:lvlText w:val=""/>
      <w:lvlJc w:val="left"/>
      <w:pPr>
        <w:ind w:left="1929" w:hanging="227"/>
      </w:pPr>
      <w:rPr>
        <w:rFonts w:ascii="Symbol" w:hAnsi="Symbol" w:hint="default"/>
        <w:color w:val="auto"/>
      </w:rPr>
    </w:lvl>
    <w:lvl w:ilvl="8">
      <w:start w:val="1"/>
      <w:numFmt w:val="bullet"/>
      <w:lvlText w:val=""/>
      <w:lvlJc w:val="left"/>
      <w:pPr>
        <w:ind w:left="2156" w:hanging="227"/>
      </w:pPr>
      <w:rPr>
        <w:rFonts w:ascii="Symbol" w:hAnsi="Symbol" w:hint="default"/>
        <w:color w:val="auto"/>
      </w:rPr>
    </w:lvl>
  </w:abstractNum>
  <w:abstractNum w:abstractNumId="117" w15:restartNumberingAfterBreak="0">
    <w:nsid w:val="561478E5"/>
    <w:multiLevelType w:val="multilevel"/>
    <w:tmpl w:val="627A7B30"/>
    <w:styleLink w:val="LFO12"/>
    <w:lvl w:ilvl="0">
      <w:numFmt w:val="bullet"/>
      <w:lvlText w:val=""/>
      <w:lvlJc w:val="left"/>
      <w:pPr>
        <w:ind w:left="3969" w:hanging="681"/>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8" w15:restartNumberingAfterBreak="0">
    <w:nsid w:val="56A24DC1"/>
    <w:multiLevelType w:val="multilevel"/>
    <w:tmpl w:val="6CBE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6B23CA3"/>
    <w:multiLevelType w:val="hybridMultilevel"/>
    <w:tmpl w:val="D69E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776144D"/>
    <w:multiLevelType w:val="multilevel"/>
    <w:tmpl w:val="002E4150"/>
    <w:styleLink w:val="LFO60"/>
    <w:lvl w:ilvl="0">
      <w:start w:val="1"/>
      <w:numFmt w:val="decimal"/>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15:restartNumberingAfterBreak="0">
    <w:nsid w:val="593047D9"/>
    <w:multiLevelType w:val="multilevel"/>
    <w:tmpl w:val="DDA8F68C"/>
    <w:lvl w:ilvl="0">
      <w:start w:val="1"/>
      <w:numFmt w:val="bullet"/>
      <w:pStyle w:val="BulletAshurst"/>
      <w:lvlText w:val=""/>
      <w:lvlJc w:val="left"/>
      <w:pPr>
        <w:tabs>
          <w:tab w:val="num" w:pos="782"/>
        </w:tabs>
        <w:ind w:left="782" w:hanging="782"/>
      </w:pPr>
      <w:rPr>
        <w:rFonts w:ascii="Symbol" w:hAnsi="Symbol" w:cs="Symbol" w:hint="default"/>
        <w:b w:val="0"/>
        <w:bCs w:val="0"/>
        <w:i w:val="0"/>
        <w:iCs w:val="0"/>
        <w:color w:val="auto"/>
        <w:sz w:val="20"/>
        <w:szCs w:val="24"/>
      </w:rPr>
    </w:lvl>
    <w:lvl w:ilvl="1">
      <w:start w:val="1"/>
      <w:numFmt w:val="bullet"/>
      <w:pStyle w:val="Bullet1Ashurst"/>
      <w:lvlText w:val=""/>
      <w:lvlJc w:val="left"/>
      <w:pPr>
        <w:tabs>
          <w:tab w:val="num" w:pos="1406"/>
        </w:tabs>
        <w:ind w:left="1406" w:hanging="624"/>
      </w:pPr>
      <w:rPr>
        <w:rFonts w:ascii="Symbol" w:hAnsi="Symbol" w:cs="Symbol" w:hint="default"/>
        <w:b w:val="0"/>
        <w:bCs w:val="0"/>
        <w:i w:val="0"/>
        <w:iCs w:val="0"/>
        <w:color w:val="auto"/>
        <w:sz w:val="20"/>
        <w:szCs w:val="24"/>
      </w:rPr>
    </w:lvl>
    <w:lvl w:ilvl="2">
      <w:start w:val="1"/>
      <w:numFmt w:val="bullet"/>
      <w:pStyle w:val="Bullet2Ashurst"/>
      <w:lvlText w:val=""/>
      <w:lvlJc w:val="left"/>
      <w:pPr>
        <w:tabs>
          <w:tab w:val="num" w:pos="1406"/>
        </w:tabs>
        <w:ind w:left="1406" w:hanging="624"/>
      </w:pPr>
      <w:rPr>
        <w:rFonts w:ascii="Symbol" w:hAnsi="Symbol" w:cs="Symbol" w:hint="default"/>
        <w:color w:val="auto"/>
        <w:sz w:val="20"/>
        <w:szCs w:val="24"/>
      </w:rPr>
    </w:lvl>
    <w:lvl w:ilvl="3">
      <w:start w:val="1"/>
      <w:numFmt w:val="bullet"/>
      <w:pStyle w:val="Bullet3Ashurst"/>
      <w:lvlText w:val=""/>
      <w:lvlJc w:val="left"/>
      <w:pPr>
        <w:tabs>
          <w:tab w:val="num" w:pos="2030"/>
        </w:tabs>
        <w:ind w:left="2030" w:hanging="624"/>
      </w:pPr>
      <w:rPr>
        <w:rFonts w:ascii="Symbol" w:hAnsi="Symbol" w:cs="Symbol" w:hint="default"/>
        <w:color w:val="auto"/>
        <w:sz w:val="20"/>
        <w:szCs w:val="24"/>
      </w:rPr>
    </w:lvl>
    <w:lvl w:ilvl="4">
      <w:start w:val="1"/>
      <w:numFmt w:val="bullet"/>
      <w:pStyle w:val="Bullet4Ashurst"/>
      <w:lvlText w:val=""/>
      <w:lvlJc w:val="left"/>
      <w:pPr>
        <w:tabs>
          <w:tab w:val="num" w:pos="2654"/>
        </w:tabs>
        <w:ind w:left="2654" w:hanging="624"/>
      </w:pPr>
      <w:rPr>
        <w:rFonts w:ascii="Symbol" w:hAnsi="Symbol" w:cs="Symbol" w:hint="default"/>
        <w:b w:val="0"/>
        <w:i w:val="0"/>
        <w:color w:val="auto"/>
        <w:sz w:val="20"/>
        <w:szCs w:val="24"/>
      </w:rPr>
    </w:lvl>
    <w:lvl w:ilvl="5">
      <w:start w:val="1"/>
      <w:numFmt w:val="bullet"/>
      <w:pStyle w:val="Bullet5Ashurst"/>
      <w:lvlText w:val=""/>
      <w:lvlJc w:val="left"/>
      <w:pPr>
        <w:tabs>
          <w:tab w:val="num" w:pos="3277"/>
        </w:tabs>
        <w:ind w:left="3277" w:hanging="623"/>
      </w:pPr>
      <w:rPr>
        <w:rFonts w:ascii="Symbol" w:hAnsi="Symbol" w:cs="Symbol" w:hint="default"/>
        <w:b w:val="0"/>
        <w:i w:val="0"/>
        <w:color w:val="auto"/>
        <w:sz w:val="20"/>
        <w:szCs w:val="24"/>
      </w:rPr>
    </w:lvl>
    <w:lvl w:ilvl="6">
      <w:start w:val="1"/>
      <w:numFmt w:val="bullet"/>
      <w:pStyle w:val="Bullet6Ashurst"/>
      <w:lvlText w:val=""/>
      <w:lvlJc w:val="left"/>
      <w:pPr>
        <w:tabs>
          <w:tab w:val="num" w:pos="3901"/>
        </w:tabs>
        <w:ind w:left="3901" w:hanging="624"/>
      </w:pPr>
      <w:rPr>
        <w:rFonts w:ascii="Symbol" w:hAnsi="Symbol" w:cs="Symbol" w:hint="default"/>
        <w:b w:val="0"/>
        <w:i w:val="0"/>
        <w:color w:val="auto"/>
        <w:sz w:val="20"/>
        <w:szCs w:val="24"/>
      </w:rPr>
    </w:lvl>
    <w:lvl w:ilvl="7">
      <w:start w:val="1"/>
      <w:numFmt w:val="bullet"/>
      <w:pStyle w:val="Bullet7Ashurst"/>
      <w:lvlText w:val=""/>
      <w:lvlJc w:val="left"/>
      <w:pPr>
        <w:tabs>
          <w:tab w:val="num" w:pos="4525"/>
        </w:tabs>
        <w:ind w:left="4525" w:hanging="624"/>
      </w:pPr>
      <w:rPr>
        <w:rFonts w:ascii="Symbol" w:hAnsi="Symbol" w:cs="Symbol" w:hint="default"/>
        <w:b w:val="0"/>
        <w:i w:val="0"/>
        <w:color w:val="auto"/>
        <w:sz w:val="20"/>
        <w:szCs w:val="24"/>
      </w:rPr>
    </w:lvl>
    <w:lvl w:ilvl="8">
      <w:start w:val="1"/>
      <w:numFmt w:val="bullet"/>
      <w:pStyle w:val="Bullet8Ashurst"/>
      <w:lvlText w:val=""/>
      <w:lvlJc w:val="left"/>
      <w:pPr>
        <w:tabs>
          <w:tab w:val="num" w:pos="5109"/>
        </w:tabs>
        <w:ind w:left="5109" w:hanging="584"/>
      </w:pPr>
      <w:rPr>
        <w:rFonts w:ascii="Symbol" w:hAnsi="Symbol" w:cs="Symbol" w:hint="default"/>
        <w:color w:val="auto"/>
        <w:sz w:val="20"/>
        <w:szCs w:val="24"/>
      </w:rPr>
    </w:lvl>
  </w:abstractNum>
  <w:abstractNum w:abstractNumId="122" w15:restartNumberingAfterBreak="0">
    <w:nsid w:val="5A3C7E2D"/>
    <w:multiLevelType w:val="multilevel"/>
    <w:tmpl w:val="AC1C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A537191"/>
    <w:multiLevelType w:val="multilevel"/>
    <w:tmpl w:val="318E8B08"/>
    <w:styleLink w:val="LFO21"/>
    <w:lvl w:ilvl="0">
      <w:start w:val="1"/>
      <w:numFmt w:val="decimal"/>
      <w:lvlText w:val="%1."/>
      <w:lvlJc w:val="left"/>
      <w:pPr>
        <w:ind w:left="680"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CE62C47"/>
    <w:multiLevelType w:val="multilevel"/>
    <w:tmpl w:val="A072C6B4"/>
    <w:styleLink w:val="LFO1"/>
    <w:lvl w:ilvl="0">
      <w:start w:val="1"/>
      <w:numFmt w:val="lowerLetter"/>
      <w:lvlText w:val="(%1)"/>
      <w:lvlJc w:val="left"/>
      <w:pPr>
        <w:ind w:left="680"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5D112637"/>
    <w:multiLevelType w:val="multilevel"/>
    <w:tmpl w:val="2D2EAAE4"/>
    <w:lvl w:ilvl="0">
      <w:start w:val="1"/>
      <w:numFmt w:val="decimal"/>
      <w:pStyle w:val="K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tabs>
          <w:tab w:val="num" w:pos="1406"/>
        </w:tabs>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tabs>
          <w:tab w:val="num" w:pos="3277"/>
        </w:tabs>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6" w15:restartNumberingAfterBreak="0">
    <w:nsid w:val="5D3C05A6"/>
    <w:multiLevelType w:val="hybridMultilevel"/>
    <w:tmpl w:val="AB20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D6C3A64"/>
    <w:multiLevelType w:val="multilevel"/>
    <w:tmpl w:val="B77C8232"/>
    <w:styleLink w:val="LFO8"/>
    <w:lvl w:ilvl="0">
      <w:numFmt w:val="bullet"/>
      <w:lvlText w:val=""/>
      <w:lvlJc w:val="left"/>
      <w:pPr>
        <w:ind w:left="1361" w:hanging="681"/>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8" w15:restartNumberingAfterBreak="0">
    <w:nsid w:val="5D8C171C"/>
    <w:multiLevelType w:val="multilevel"/>
    <w:tmpl w:val="73DC6212"/>
    <w:styleLink w:val="LFO41"/>
    <w:lvl w:ilvl="0">
      <w:start w:val="1"/>
      <w:numFmt w:val="upperRoman"/>
      <w:lvlText w:val="%1."/>
      <w:lvlJc w:val="left"/>
      <w:pPr>
        <w:ind w:left="680"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DDB6BCC"/>
    <w:multiLevelType w:val="multilevel"/>
    <w:tmpl w:val="FF6A086E"/>
    <w:lvl w:ilvl="0">
      <w:start w:val="1"/>
      <w:numFmt w:val="decimal"/>
      <w:pStyle w:val="TableNum1"/>
      <w:lvlText w:val="%1."/>
      <w:lvlJc w:val="left"/>
      <w:pPr>
        <w:tabs>
          <w:tab w:val="num" w:pos="782"/>
        </w:tabs>
        <w:ind w:left="782" w:hanging="782"/>
      </w:pPr>
      <w:rPr>
        <w:rFonts w:asciiTheme="minorBidi" w:eastAsiaTheme="minorEastAsia" w:hAnsiTheme="minorBidi" w:cstheme="minorBidi" w:hint="default"/>
        <w:b w:val="0"/>
        <w:bCs w:val="0"/>
        <w:i w:val="0"/>
        <w:iCs w:val="0"/>
        <w:color w:val="auto"/>
        <w:sz w:val="20"/>
        <w:szCs w:val="24"/>
      </w:rPr>
    </w:lvl>
    <w:lvl w:ilvl="1">
      <w:start w:val="1"/>
      <w:numFmt w:val="decimal"/>
      <w:pStyle w:val="TableNum2"/>
      <w:lvlText w:val="%1.%2"/>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
      <w:lvlText w:val="(%3)"/>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
      <w:lvlText w:val="(%4)"/>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
      <w:lvlText w:val="(%5)"/>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tabs>
          <w:tab w:val="num" w:pos="2654"/>
        </w:tabs>
        <w:ind w:left="2654" w:hanging="624"/>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30"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31" w15:restartNumberingAfterBreak="0">
    <w:nsid w:val="5EFC3C26"/>
    <w:multiLevelType w:val="hybridMultilevel"/>
    <w:tmpl w:val="881AACF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2" w15:restartNumberingAfterBreak="0">
    <w:nsid w:val="5F341A04"/>
    <w:multiLevelType w:val="hybridMultilevel"/>
    <w:tmpl w:val="DFCE93D4"/>
    <w:lvl w:ilvl="0" w:tplc="FFFFFFFF">
      <w:start w:val="1"/>
      <w:numFmt w:val="lowerRoman"/>
      <w:lvlText w:val="%1."/>
      <w:lvlJc w:val="right"/>
      <w:pPr>
        <w:ind w:left="900" w:hanging="180"/>
      </w:pPr>
    </w:lvl>
    <w:lvl w:ilvl="1" w:tplc="FFFFFFFF" w:tentative="1">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133" w15:restartNumberingAfterBreak="0">
    <w:nsid w:val="5F3F2E48"/>
    <w:multiLevelType w:val="hybridMultilevel"/>
    <w:tmpl w:val="9488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F963A35"/>
    <w:multiLevelType w:val="multilevel"/>
    <w:tmpl w:val="655CEF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5" w15:restartNumberingAfterBreak="0">
    <w:nsid w:val="61387A99"/>
    <w:multiLevelType w:val="multilevel"/>
    <w:tmpl w:val="06CC1E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6" w15:restartNumberingAfterBreak="0">
    <w:nsid w:val="62954985"/>
    <w:multiLevelType w:val="multilevel"/>
    <w:tmpl w:val="5DC6DA22"/>
    <w:lvl w:ilvl="0">
      <w:start w:val="1"/>
      <w:numFmt w:val="decimal"/>
      <w:pStyle w:val="Numbered1"/>
      <w:lvlText w:val="%1."/>
      <w:lvlJc w:val="left"/>
      <w:pPr>
        <w:tabs>
          <w:tab w:val="num" w:pos="720"/>
        </w:tabs>
        <w:ind w:left="720" w:hanging="720"/>
      </w:pPr>
      <w:rPr>
        <w:color w:val="auto"/>
      </w:rPr>
    </w:lvl>
    <w:lvl w:ilvl="1">
      <w:start w:val="1"/>
      <w:numFmt w:val="decimal"/>
      <w:pStyle w:val="Numbered11"/>
      <w:lvlText w:val="%1.%2"/>
      <w:lvlJc w:val="left"/>
      <w:pPr>
        <w:tabs>
          <w:tab w:val="num" w:pos="720"/>
        </w:tabs>
        <w:ind w:left="720" w:hanging="720"/>
      </w:pPr>
      <w:rPr>
        <w:b w:val="0"/>
        <w:bCs w:val="0"/>
      </w:rPr>
    </w:lvl>
    <w:lvl w:ilvl="2">
      <w:start w:val="1"/>
      <w:numFmt w:val="decimal"/>
      <w:pStyle w:val="Numbered111"/>
      <w:lvlText w:val="%1.%2.%3"/>
      <w:lvlJc w:val="left"/>
      <w:pPr>
        <w:tabs>
          <w:tab w:val="num" w:pos="1800"/>
        </w:tabs>
        <w:ind w:left="1800" w:hanging="1080"/>
      </w:pPr>
    </w:lvl>
    <w:lvl w:ilvl="3">
      <w:start w:val="1"/>
      <w:numFmt w:val="lowerLetter"/>
      <w:pStyle w:val="Numbered111a"/>
      <w:lvlText w:val="(%4)"/>
      <w:lvlJc w:val="left"/>
      <w:pPr>
        <w:tabs>
          <w:tab w:val="num" w:pos="2520"/>
        </w:tabs>
        <w:ind w:left="2520" w:hanging="720"/>
      </w:pPr>
    </w:lvl>
    <w:lvl w:ilvl="4">
      <w:start w:val="1"/>
      <w:numFmt w:val="lowerRoman"/>
      <w:pStyle w:val="Numbered111ai"/>
      <w:lvlText w:val="(%5)"/>
      <w:lvlJc w:val="left"/>
      <w:pPr>
        <w:tabs>
          <w:tab w:val="num" w:pos="3240"/>
        </w:tabs>
        <w:ind w:left="3240" w:hanging="720"/>
      </w:pPr>
      <w:rPr>
        <w:b w:val="0"/>
        <w:bCs w:val="0"/>
        <w:i w:val="0"/>
        <w:iCs w:val="0"/>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137" w15:restartNumberingAfterBreak="0">
    <w:nsid w:val="62E6611B"/>
    <w:multiLevelType w:val="multilevel"/>
    <w:tmpl w:val="471C7F9C"/>
    <w:styleLink w:val="LFO56"/>
    <w:lvl w:ilvl="0">
      <w:numFmt w:val="bullet"/>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63E22880"/>
    <w:multiLevelType w:val="multilevel"/>
    <w:tmpl w:val="C76C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4A421F9"/>
    <w:multiLevelType w:val="hybridMultilevel"/>
    <w:tmpl w:val="2E4430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0" w15:restartNumberingAfterBreak="0">
    <w:nsid w:val="6551334E"/>
    <w:multiLevelType w:val="multilevel"/>
    <w:tmpl w:val="7DD283F6"/>
    <w:styleLink w:val="OutlineSchedule"/>
    <w:lvl w:ilvl="0">
      <w:start w:val="1"/>
      <w:numFmt w:val="decimal"/>
      <w:pStyle w:val="ScheduleAshurst"/>
      <w:suff w:val="space"/>
      <w:lvlText w:val="Schedul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upperLetter"/>
      <w:pStyle w:val="SchedulePartAshurstABC"/>
      <w:suff w:val="space"/>
      <w:lvlText w:val="Part %2"/>
      <w:lvlJc w:val="left"/>
      <w:pPr>
        <w:ind w:left="0" w:firstLine="0"/>
      </w:pPr>
      <w:rPr>
        <w:rFonts w:asciiTheme="minorHAnsi" w:eastAsiaTheme="minorEastAsia" w:hAnsiTheme="minorHAnsi" w:cs="Times New Roman" w:hint="default"/>
        <w:b/>
        <w:bCs/>
        <w:i w:val="0"/>
        <w:iCs w:val="0"/>
        <w:color w:val="auto"/>
        <w:sz w:val="24"/>
        <w:szCs w:val="28"/>
      </w:rPr>
    </w:lvl>
    <w:lvl w:ilvl="2">
      <w:start w:val="1"/>
      <w:numFmt w:val="decimal"/>
      <w:lvlRestart w:val="1"/>
      <w:pStyle w:val="SchedulePartAshurst123"/>
      <w:suff w:val="space"/>
      <w:lvlText w:val="Part %3"/>
      <w:lvlJc w:val="left"/>
      <w:pPr>
        <w:ind w:left="0" w:firstLine="0"/>
      </w:pPr>
      <w:rPr>
        <w:rFonts w:asciiTheme="minorHAnsi" w:eastAsiaTheme="minorEastAsia" w:hAnsiTheme="minorHAnsi" w:cstheme="minorBidi" w:hint="default"/>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41" w15:restartNumberingAfterBreak="0">
    <w:nsid w:val="65B519D1"/>
    <w:multiLevelType w:val="hybridMultilevel"/>
    <w:tmpl w:val="399A3176"/>
    <w:lvl w:ilvl="0" w:tplc="1F42698E">
      <w:start w:val="1"/>
      <w:numFmt w:val="bullet"/>
      <w:lvlText w:val="·"/>
      <w:lvlJc w:val="left"/>
      <w:pPr>
        <w:ind w:left="3215" w:hanging="360"/>
      </w:pPr>
      <w:rPr>
        <w:rFonts w:ascii="Symbol" w:hAnsi="Symbol" w:hint="default"/>
        <w:color w:val="A6A6A6" w:themeColor="background1" w:themeShade="A6"/>
      </w:rPr>
    </w:lvl>
    <w:lvl w:ilvl="1" w:tplc="04090003" w:tentative="1">
      <w:start w:val="1"/>
      <w:numFmt w:val="bullet"/>
      <w:lvlText w:val="o"/>
      <w:lvlJc w:val="left"/>
      <w:pPr>
        <w:ind w:left="3935" w:hanging="360"/>
      </w:pPr>
      <w:rPr>
        <w:rFonts w:ascii="Courier New" w:hAnsi="Courier New" w:cs="Courier New" w:hint="default"/>
      </w:rPr>
    </w:lvl>
    <w:lvl w:ilvl="2" w:tplc="04090005" w:tentative="1">
      <w:start w:val="1"/>
      <w:numFmt w:val="bullet"/>
      <w:lvlText w:val=""/>
      <w:lvlJc w:val="left"/>
      <w:pPr>
        <w:ind w:left="4655" w:hanging="360"/>
      </w:pPr>
      <w:rPr>
        <w:rFonts w:ascii="Wingdings" w:hAnsi="Wingdings" w:hint="default"/>
      </w:rPr>
    </w:lvl>
    <w:lvl w:ilvl="3" w:tplc="04090001" w:tentative="1">
      <w:start w:val="1"/>
      <w:numFmt w:val="bullet"/>
      <w:lvlText w:val=""/>
      <w:lvlJc w:val="left"/>
      <w:pPr>
        <w:ind w:left="5375" w:hanging="360"/>
      </w:pPr>
      <w:rPr>
        <w:rFonts w:ascii="Symbol" w:hAnsi="Symbol" w:hint="default"/>
      </w:rPr>
    </w:lvl>
    <w:lvl w:ilvl="4" w:tplc="04090003" w:tentative="1">
      <w:start w:val="1"/>
      <w:numFmt w:val="bullet"/>
      <w:lvlText w:val="o"/>
      <w:lvlJc w:val="left"/>
      <w:pPr>
        <w:ind w:left="6095" w:hanging="360"/>
      </w:pPr>
      <w:rPr>
        <w:rFonts w:ascii="Courier New" w:hAnsi="Courier New" w:cs="Courier New" w:hint="default"/>
      </w:rPr>
    </w:lvl>
    <w:lvl w:ilvl="5" w:tplc="04090005" w:tentative="1">
      <w:start w:val="1"/>
      <w:numFmt w:val="bullet"/>
      <w:lvlText w:val=""/>
      <w:lvlJc w:val="left"/>
      <w:pPr>
        <w:ind w:left="6815" w:hanging="360"/>
      </w:pPr>
      <w:rPr>
        <w:rFonts w:ascii="Wingdings" w:hAnsi="Wingdings" w:hint="default"/>
      </w:rPr>
    </w:lvl>
    <w:lvl w:ilvl="6" w:tplc="04090001" w:tentative="1">
      <w:start w:val="1"/>
      <w:numFmt w:val="bullet"/>
      <w:lvlText w:val=""/>
      <w:lvlJc w:val="left"/>
      <w:pPr>
        <w:ind w:left="7535" w:hanging="360"/>
      </w:pPr>
      <w:rPr>
        <w:rFonts w:ascii="Symbol" w:hAnsi="Symbol" w:hint="default"/>
      </w:rPr>
    </w:lvl>
    <w:lvl w:ilvl="7" w:tplc="04090003" w:tentative="1">
      <w:start w:val="1"/>
      <w:numFmt w:val="bullet"/>
      <w:lvlText w:val="o"/>
      <w:lvlJc w:val="left"/>
      <w:pPr>
        <w:ind w:left="8255" w:hanging="360"/>
      </w:pPr>
      <w:rPr>
        <w:rFonts w:ascii="Courier New" w:hAnsi="Courier New" w:cs="Courier New" w:hint="default"/>
      </w:rPr>
    </w:lvl>
    <w:lvl w:ilvl="8" w:tplc="04090005" w:tentative="1">
      <w:start w:val="1"/>
      <w:numFmt w:val="bullet"/>
      <w:lvlText w:val=""/>
      <w:lvlJc w:val="left"/>
      <w:pPr>
        <w:ind w:left="8975" w:hanging="360"/>
      </w:pPr>
      <w:rPr>
        <w:rFonts w:ascii="Wingdings" w:hAnsi="Wingdings" w:hint="default"/>
      </w:rPr>
    </w:lvl>
  </w:abstractNum>
  <w:abstractNum w:abstractNumId="142" w15:restartNumberingAfterBreak="0">
    <w:nsid w:val="67545DF5"/>
    <w:multiLevelType w:val="multilevel"/>
    <w:tmpl w:val="F8126890"/>
    <w:styleLink w:val="OutlineList1"/>
    <w:lvl w:ilvl="0">
      <w:start w:val="1"/>
      <w:numFmt w:val="upperLetter"/>
      <w:pStyle w:val="TOC5"/>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143" w15:restartNumberingAfterBreak="0">
    <w:nsid w:val="68112D89"/>
    <w:multiLevelType w:val="multilevel"/>
    <w:tmpl w:val="324E4584"/>
    <w:styleLink w:val="LFO32"/>
    <w:lvl w:ilvl="0">
      <w:start w:val="1"/>
      <w:numFmt w:val="lowerLetter"/>
      <w:lvlText w:val="(%1)"/>
      <w:lvlJc w:val="left"/>
      <w:pPr>
        <w:ind w:left="680"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15:restartNumberingAfterBreak="0">
    <w:nsid w:val="6816616F"/>
    <w:multiLevelType w:val="multilevel"/>
    <w:tmpl w:val="37CC03FA"/>
    <w:styleLink w:val="111111"/>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45" w15:restartNumberingAfterBreak="0">
    <w:nsid w:val="68A379AF"/>
    <w:multiLevelType w:val="hybridMultilevel"/>
    <w:tmpl w:val="232800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6" w15:restartNumberingAfterBreak="0">
    <w:nsid w:val="68AF3DFE"/>
    <w:multiLevelType w:val="multilevel"/>
    <w:tmpl w:val="EEBC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9204249"/>
    <w:multiLevelType w:val="multilevel"/>
    <w:tmpl w:val="6D444BD2"/>
    <w:styleLink w:val="LFO17"/>
    <w:lvl w:ilvl="0">
      <w:numFmt w:val="bullet"/>
      <w:lvlText w:val=""/>
      <w:lvlJc w:val="left"/>
      <w:pPr>
        <w:ind w:left="3288"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8" w15:restartNumberingAfterBreak="0">
    <w:nsid w:val="69246705"/>
    <w:multiLevelType w:val="multilevel"/>
    <w:tmpl w:val="C8F4DAFA"/>
    <w:name w:val="TableNum1Ashurst"/>
    <w:lvl w:ilvl="0">
      <w:start w:val="1"/>
      <w:numFmt w:val="decimal"/>
      <w:suff w:val="nothing"/>
      <w:lvlText w:val="%1."/>
      <w:lvlJc w:val="left"/>
      <w:pPr>
        <w:ind w:left="0" w:firstLine="0"/>
      </w:pPr>
      <w:rPr>
        <w:rFonts w:asciiTheme="minorHAnsi" w:eastAsiaTheme="minorEastAsia" w:hAnsiTheme="minorHAnsi" w:cstheme="minorBidi" w:hint="default"/>
        <w:b w:val="0"/>
        <w:bCs w:val="0"/>
        <w:i w:val="0"/>
        <w:iCs w:val="0"/>
        <w:color w:val="auto"/>
        <w:sz w:val="20"/>
        <w:szCs w:val="24"/>
      </w:rPr>
    </w:lvl>
    <w:lvl w:ilvl="1">
      <w:start w:val="1"/>
      <w:numFmt w:val="decimal"/>
      <w:suff w:val="nothing"/>
      <w:lvlText w:val="%1.%2"/>
      <w:lvlJc w:val="left"/>
      <w:pPr>
        <w:ind w:left="0" w:firstLine="0"/>
      </w:pPr>
      <w:rPr>
        <w:rFonts w:asciiTheme="minorHAnsi" w:eastAsiaTheme="minorEastAsia" w:hAnsiTheme="minorHAnsi" w:cstheme="minorBidi" w:hint="default"/>
        <w:b w:val="0"/>
        <w:bCs w:val="0"/>
        <w:i w:val="0"/>
        <w:iCs w:val="0"/>
        <w:color w:val="auto"/>
        <w:sz w:val="20"/>
        <w:szCs w:val="24"/>
      </w:rPr>
    </w:lvl>
    <w:lvl w:ilvl="2">
      <w:start w:val="1"/>
      <w:numFmt w:val="lowerLetter"/>
      <w:suff w:val="nothing"/>
      <w:lvlText w:val="(%3)"/>
      <w:lvlJc w:val="left"/>
      <w:pPr>
        <w:ind w:left="0" w:firstLine="0"/>
      </w:pPr>
      <w:rPr>
        <w:rFonts w:asciiTheme="minorHAnsi" w:eastAsiaTheme="minorEastAsia" w:hAnsiTheme="minorHAnsi" w:cstheme="minorBidi" w:hint="default"/>
        <w:b w:val="0"/>
        <w:bCs w:val="0"/>
        <w:i w:val="0"/>
        <w:iCs w:val="0"/>
        <w:color w:val="auto"/>
        <w:sz w:val="20"/>
        <w:szCs w:val="24"/>
      </w:rPr>
    </w:lvl>
    <w:lvl w:ilvl="3">
      <w:start w:val="1"/>
      <w:numFmt w:val="lowerRoman"/>
      <w:suff w:val="nothing"/>
      <w:lvlText w:val="(%4)"/>
      <w:lvlJc w:val="left"/>
      <w:pPr>
        <w:ind w:left="0" w:firstLine="0"/>
      </w:pPr>
      <w:rPr>
        <w:rFonts w:asciiTheme="minorHAnsi" w:eastAsiaTheme="minorEastAsia" w:hAnsiTheme="minorHAnsi" w:cstheme="minorBidi" w:hint="default"/>
        <w:b w:val="0"/>
        <w:bCs w:val="0"/>
        <w:i w:val="0"/>
        <w:iCs w:val="0"/>
        <w:color w:val="auto"/>
        <w:sz w:val="20"/>
        <w:szCs w:val="24"/>
      </w:rPr>
    </w:lvl>
    <w:lvl w:ilvl="4">
      <w:start w:val="1"/>
      <w:numFmt w:val="upperLetter"/>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suff w:val="nothing"/>
      <w:lvlText w:val="(%6)"/>
      <w:lvlJc w:val="left"/>
      <w:pPr>
        <w:ind w:left="0" w:firstLine="0"/>
      </w:pPr>
      <w:rPr>
        <w:rFonts w:asciiTheme="minorHAnsi" w:eastAsiaTheme="minorEastAsia" w:hAnsiTheme="minorHAnsi" w:cstheme="minorBidi" w:hint="default"/>
        <w:b w:val="0"/>
        <w:bCs w:val="0"/>
        <w:i w:val="0"/>
        <w:iCs w:val="0"/>
        <w:color w:val="auto"/>
        <w:sz w:val="20"/>
        <w:szCs w:val="24"/>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149" w15:restartNumberingAfterBreak="0">
    <w:nsid w:val="694F419B"/>
    <w:multiLevelType w:val="multilevel"/>
    <w:tmpl w:val="55F87E3A"/>
    <w:styleLink w:val="LFO27"/>
    <w:lvl w:ilvl="0">
      <w:start w:val="1"/>
      <w:numFmt w:val="lowerRoman"/>
      <w:lvlText w:val="(%1)"/>
      <w:lvlJc w:val="left"/>
      <w:pPr>
        <w:ind w:left="2608"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15:restartNumberingAfterBreak="0">
    <w:nsid w:val="69E3777B"/>
    <w:multiLevelType w:val="hybridMultilevel"/>
    <w:tmpl w:val="FC4CBCBE"/>
    <w:lvl w:ilvl="0" w:tplc="4672127E">
      <w:start w:val="1"/>
      <w:numFmt w:val="bullet"/>
      <w:lvlText w:val=""/>
      <w:lvlJc w:val="left"/>
      <w:pPr>
        <w:ind w:left="720" w:hanging="360"/>
      </w:pPr>
      <w:rPr>
        <w:rFonts w:ascii="Symbol" w:hAnsi="Symbol" w:hint="default"/>
      </w:rPr>
    </w:lvl>
    <w:lvl w:ilvl="1" w:tplc="C5E46A22" w:tentative="1">
      <w:start w:val="1"/>
      <w:numFmt w:val="bullet"/>
      <w:lvlText w:val="o"/>
      <w:lvlJc w:val="left"/>
      <w:pPr>
        <w:ind w:left="1440" w:hanging="360"/>
      </w:pPr>
      <w:rPr>
        <w:rFonts w:ascii="Courier New" w:hAnsi="Courier New" w:cs="Courier New" w:hint="default"/>
      </w:rPr>
    </w:lvl>
    <w:lvl w:ilvl="2" w:tplc="35BE4052" w:tentative="1">
      <w:start w:val="1"/>
      <w:numFmt w:val="bullet"/>
      <w:lvlText w:val=""/>
      <w:lvlJc w:val="left"/>
      <w:pPr>
        <w:ind w:left="2160" w:hanging="360"/>
      </w:pPr>
      <w:rPr>
        <w:rFonts w:ascii="Wingdings" w:hAnsi="Wingdings" w:hint="default"/>
      </w:rPr>
    </w:lvl>
    <w:lvl w:ilvl="3" w:tplc="D5549A10" w:tentative="1">
      <w:start w:val="1"/>
      <w:numFmt w:val="bullet"/>
      <w:lvlText w:val=""/>
      <w:lvlJc w:val="left"/>
      <w:pPr>
        <w:ind w:left="2880" w:hanging="360"/>
      </w:pPr>
      <w:rPr>
        <w:rFonts w:ascii="Symbol" w:hAnsi="Symbol" w:hint="default"/>
      </w:rPr>
    </w:lvl>
    <w:lvl w:ilvl="4" w:tplc="CAAEFE26" w:tentative="1">
      <w:start w:val="1"/>
      <w:numFmt w:val="bullet"/>
      <w:lvlText w:val="o"/>
      <w:lvlJc w:val="left"/>
      <w:pPr>
        <w:ind w:left="3600" w:hanging="360"/>
      </w:pPr>
      <w:rPr>
        <w:rFonts w:ascii="Courier New" w:hAnsi="Courier New" w:cs="Courier New" w:hint="default"/>
      </w:rPr>
    </w:lvl>
    <w:lvl w:ilvl="5" w:tplc="9DBCDDFE" w:tentative="1">
      <w:start w:val="1"/>
      <w:numFmt w:val="bullet"/>
      <w:lvlText w:val=""/>
      <w:lvlJc w:val="left"/>
      <w:pPr>
        <w:ind w:left="4320" w:hanging="360"/>
      </w:pPr>
      <w:rPr>
        <w:rFonts w:ascii="Wingdings" w:hAnsi="Wingdings" w:hint="default"/>
      </w:rPr>
    </w:lvl>
    <w:lvl w:ilvl="6" w:tplc="F9E08E62" w:tentative="1">
      <w:start w:val="1"/>
      <w:numFmt w:val="bullet"/>
      <w:lvlText w:val=""/>
      <w:lvlJc w:val="left"/>
      <w:pPr>
        <w:ind w:left="5040" w:hanging="360"/>
      </w:pPr>
      <w:rPr>
        <w:rFonts w:ascii="Symbol" w:hAnsi="Symbol" w:hint="default"/>
      </w:rPr>
    </w:lvl>
    <w:lvl w:ilvl="7" w:tplc="E558029C" w:tentative="1">
      <w:start w:val="1"/>
      <w:numFmt w:val="bullet"/>
      <w:lvlText w:val="o"/>
      <w:lvlJc w:val="left"/>
      <w:pPr>
        <w:ind w:left="5760" w:hanging="360"/>
      </w:pPr>
      <w:rPr>
        <w:rFonts w:ascii="Courier New" w:hAnsi="Courier New" w:cs="Courier New" w:hint="default"/>
      </w:rPr>
    </w:lvl>
    <w:lvl w:ilvl="8" w:tplc="66A4F7F8" w:tentative="1">
      <w:start w:val="1"/>
      <w:numFmt w:val="bullet"/>
      <w:lvlText w:val=""/>
      <w:lvlJc w:val="left"/>
      <w:pPr>
        <w:ind w:left="6480" w:hanging="360"/>
      </w:pPr>
      <w:rPr>
        <w:rFonts w:ascii="Wingdings" w:hAnsi="Wingdings" w:hint="default"/>
      </w:rPr>
    </w:lvl>
  </w:abstractNum>
  <w:abstractNum w:abstractNumId="151" w15:restartNumberingAfterBreak="0">
    <w:nsid w:val="6A7268BB"/>
    <w:multiLevelType w:val="multilevel"/>
    <w:tmpl w:val="5D0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AA46178"/>
    <w:multiLevelType w:val="hybridMultilevel"/>
    <w:tmpl w:val="8E0CCE08"/>
    <w:lvl w:ilvl="0" w:tplc="BEB01612">
      <w:start w:val="1"/>
      <w:numFmt w:val="decimal"/>
      <w:pStyle w:val="List-number"/>
      <w:lvlText w:val="(%1)"/>
      <w:lvlJc w:val="left"/>
      <w:pPr>
        <w:ind w:left="360" w:hanging="360"/>
      </w:pPr>
      <w:rPr>
        <w:rFonts w:ascii="Arial" w:hAnsi="Arial" w:cs="Arial"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6AAB6868"/>
    <w:multiLevelType w:val="hybridMultilevel"/>
    <w:tmpl w:val="43162320"/>
    <w:lvl w:ilvl="0" w:tplc="4320AF20">
      <w:start w:val="1"/>
      <w:numFmt w:val="bullet"/>
      <w:pStyle w:val="BulletPoints-alt"/>
      <w:lvlText w:val="•"/>
      <w:lvlJc w:val="left"/>
      <w:pPr>
        <w:ind w:left="644" w:hanging="360"/>
      </w:pPr>
      <w:rPr>
        <w:rFonts w:ascii="Calibri" w:hAnsi="Calibri" w:cs="Arial" w:hint="default"/>
        <w:b w:val="0"/>
        <w:i w:val="0"/>
        <w:strike w:val="0"/>
        <w:dstrike w:val="0"/>
        <w:color w:val="ACACAC"/>
        <w:sz w:val="18"/>
        <w:u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BB671B3"/>
    <w:multiLevelType w:val="multilevel"/>
    <w:tmpl w:val="68AA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C6A7586"/>
    <w:multiLevelType w:val="multilevel"/>
    <w:tmpl w:val="B130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D48406B"/>
    <w:multiLevelType w:val="multilevel"/>
    <w:tmpl w:val="22F2E2D4"/>
    <w:styleLink w:val="LFO58"/>
    <w:lvl w:ilvl="0">
      <w:start w:val="1"/>
      <w:numFmt w:val="decimal"/>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15:restartNumberingAfterBreak="0">
    <w:nsid w:val="6D800E96"/>
    <w:multiLevelType w:val="hybridMultilevel"/>
    <w:tmpl w:val="06F67E70"/>
    <w:lvl w:ilvl="0" w:tplc="263C2E4E">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DE2359F"/>
    <w:multiLevelType w:val="multilevel"/>
    <w:tmpl w:val="B7D056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9" w15:restartNumberingAfterBreak="0">
    <w:nsid w:val="6E3E0C12"/>
    <w:multiLevelType w:val="hybridMultilevel"/>
    <w:tmpl w:val="5A7A8DCA"/>
    <w:lvl w:ilvl="0" w:tplc="3252DA52">
      <w:start w:val="1"/>
      <w:numFmt w:val="bullet"/>
      <w:lvlText w:val=""/>
      <w:lvlJc w:val="left"/>
      <w:pPr>
        <w:ind w:left="720" w:hanging="360"/>
      </w:pPr>
      <w:rPr>
        <w:rFonts w:ascii="Symbol" w:hAnsi="Symbol" w:hint="default"/>
      </w:rPr>
    </w:lvl>
    <w:lvl w:ilvl="1" w:tplc="1F30CDC2" w:tentative="1">
      <w:start w:val="1"/>
      <w:numFmt w:val="bullet"/>
      <w:lvlText w:val="o"/>
      <w:lvlJc w:val="left"/>
      <w:pPr>
        <w:ind w:left="1440" w:hanging="360"/>
      </w:pPr>
      <w:rPr>
        <w:rFonts w:ascii="Courier New" w:hAnsi="Courier New" w:cs="Courier New" w:hint="default"/>
      </w:rPr>
    </w:lvl>
    <w:lvl w:ilvl="2" w:tplc="36443A94" w:tentative="1">
      <w:start w:val="1"/>
      <w:numFmt w:val="bullet"/>
      <w:lvlText w:val=""/>
      <w:lvlJc w:val="left"/>
      <w:pPr>
        <w:ind w:left="2160" w:hanging="360"/>
      </w:pPr>
      <w:rPr>
        <w:rFonts w:ascii="Wingdings" w:hAnsi="Wingdings" w:hint="default"/>
      </w:rPr>
    </w:lvl>
    <w:lvl w:ilvl="3" w:tplc="C758FE1A" w:tentative="1">
      <w:start w:val="1"/>
      <w:numFmt w:val="bullet"/>
      <w:lvlText w:val=""/>
      <w:lvlJc w:val="left"/>
      <w:pPr>
        <w:ind w:left="2880" w:hanging="360"/>
      </w:pPr>
      <w:rPr>
        <w:rFonts w:ascii="Symbol" w:hAnsi="Symbol" w:hint="default"/>
      </w:rPr>
    </w:lvl>
    <w:lvl w:ilvl="4" w:tplc="C9181E36" w:tentative="1">
      <w:start w:val="1"/>
      <w:numFmt w:val="bullet"/>
      <w:lvlText w:val="o"/>
      <w:lvlJc w:val="left"/>
      <w:pPr>
        <w:ind w:left="3600" w:hanging="360"/>
      </w:pPr>
      <w:rPr>
        <w:rFonts w:ascii="Courier New" w:hAnsi="Courier New" w:cs="Courier New" w:hint="default"/>
      </w:rPr>
    </w:lvl>
    <w:lvl w:ilvl="5" w:tplc="44D4EC86" w:tentative="1">
      <w:start w:val="1"/>
      <w:numFmt w:val="bullet"/>
      <w:lvlText w:val=""/>
      <w:lvlJc w:val="left"/>
      <w:pPr>
        <w:ind w:left="4320" w:hanging="360"/>
      </w:pPr>
      <w:rPr>
        <w:rFonts w:ascii="Wingdings" w:hAnsi="Wingdings" w:hint="default"/>
      </w:rPr>
    </w:lvl>
    <w:lvl w:ilvl="6" w:tplc="743A5DD6" w:tentative="1">
      <w:start w:val="1"/>
      <w:numFmt w:val="bullet"/>
      <w:lvlText w:val=""/>
      <w:lvlJc w:val="left"/>
      <w:pPr>
        <w:ind w:left="5040" w:hanging="360"/>
      </w:pPr>
      <w:rPr>
        <w:rFonts w:ascii="Symbol" w:hAnsi="Symbol" w:hint="default"/>
      </w:rPr>
    </w:lvl>
    <w:lvl w:ilvl="7" w:tplc="69D214F8" w:tentative="1">
      <w:start w:val="1"/>
      <w:numFmt w:val="bullet"/>
      <w:lvlText w:val="o"/>
      <w:lvlJc w:val="left"/>
      <w:pPr>
        <w:ind w:left="5760" w:hanging="360"/>
      </w:pPr>
      <w:rPr>
        <w:rFonts w:ascii="Courier New" w:hAnsi="Courier New" w:cs="Courier New" w:hint="default"/>
      </w:rPr>
    </w:lvl>
    <w:lvl w:ilvl="8" w:tplc="C30672FA" w:tentative="1">
      <w:start w:val="1"/>
      <w:numFmt w:val="bullet"/>
      <w:lvlText w:val=""/>
      <w:lvlJc w:val="left"/>
      <w:pPr>
        <w:ind w:left="6480" w:hanging="360"/>
      </w:pPr>
      <w:rPr>
        <w:rFonts w:ascii="Wingdings" w:hAnsi="Wingdings" w:hint="default"/>
      </w:rPr>
    </w:lvl>
  </w:abstractNum>
  <w:abstractNum w:abstractNumId="160" w15:restartNumberingAfterBreak="0">
    <w:nsid w:val="6EAA3651"/>
    <w:multiLevelType w:val="multilevel"/>
    <w:tmpl w:val="E64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FF60084"/>
    <w:multiLevelType w:val="multilevel"/>
    <w:tmpl w:val="0E8A4908"/>
    <w:styleLink w:val="LFO36"/>
    <w:lvl w:ilvl="0">
      <w:start w:val="1"/>
      <w:numFmt w:val="upperLetter"/>
      <w:lvlText w:val="%1."/>
      <w:lvlJc w:val="left"/>
      <w:pPr>
        <w:ind w:left="1361" w:hanging="681"/>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25275FF"/>
    <w:multiLevelType w:val="multilevel"/>
    <w:tmpl w:val="1F3ED662"/>
    <w:styleLink w:val="LFO38"/>
    <w:lvl w:ilvl="0">
      <w:start w:val="1"/>
      <w:numFmt w:val="upperLetter"/>
      <w:lvlText w:val="%1."/>
      <w:lvlJc w:val="left"/>
      <w:pPr>
        <w:ind w:left="2608" w:hanging="567"/>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2987E8D"/>
    <w:multiLevelType w:val="multilevel"/>
    <w:tmpl w:val="77349404"/>
    <w:styleLink w:val="LFO57"/>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15:restartNumberingAfterBreak="0">
    <w:nsid w:val="735015DA"/>
    <w:multiLevelType w:val="multilevel"/>
    <w:tmpl w:val="1AFA46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5" w15:restartNumberingAfterBreak="0">
    <w:nsid w:val="7384676A"/>
    <w:multiLevelType w:val="hybridMultilevel"/>
    <w:tmpl w:val="187E13C8"/>
    <w:lvl w:ilvl="0" w:tplc="6F6600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3D46746"/>
    <w:multiLevelType w:val="hybridMultilevel"/>
    <w:tmpl w:val="8B9434F6"/>
    <w:lvl w:ilvl="0" w:tplc="6F660032">
      <w:start w:val="1"/>
      <w:numFmt w:val="lowerLetter"/>
      <w:lvlText w:val="(%1)"/>
      <w:lvlJc w:val="left"/>
      <w:pPr>
        <w:ind w:left="2500" w:hanging="360"/>
      </w:pPr>
      <w:rPr>
        <w:rFonts w:hint="default"/>
      </w:r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167" w15:restartNumberingAfterBreak="0">
    <w:nsid w:val="75062C31"/>
    <w:multiLevelType w:val="multilevel"/>
    <w:tmpl w:val="436CF0BE"/>
    <w:styleLink w:val="LFO42"/>
    <w:lvl w:ilvl="0">
      <w:start w:val="1"/>
      <w:numFmt w:val="upperRoman"/>
      <w:lvlText w:val="%1."/>
      <w:lvlJc w:val="left"/>
      <w:pPr>
        <w:ind w:left="1361" w:hanging="681"/>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58C3C98"/>
    <w:multiLevelType w:val="multilevel"/>
    <w:tmpl w:val="B1884644"/>
    <w:styleLink w:val="LFO14"/>
    <w:lvl w:ilvl="0">
      <w:numFmt w:val="bullet"/>
      <w:lvlText w:val=""/>
      <w:lvlJc w:val="left"/>
      <w:pPr>
        <w:ind w:left="1361" w:hanging="681"/>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9" w15:restartNumberingAfterBreak="0">
    <w:nsid w:val="75D95569"/>
    <w:multiLevelType w:val="multilevel"/>
    <w:tmpl w:val="CC7EAD40"/>
    <w:styleLink w:val="LFO23"/>
    <w:lvl w:ilvl="0">
      <w:start w:val="1"/>
      <w:numFmt w:val="upperLetter"/>
      <w:lvlText w:val="(%1)"/>
      <w:lvlJc w:val="left"/>
      <w:pPr>
        <w:ind w:left="680" w:hanging="680"/>
      </w:pPr>
    </w:lvl>
    <w:lvl w:ilvl="1">
      <w:start w:val="1"/>
      <w:numFmt w:val="lowerLetter"/>
      <w:lvlText w:val="%2)"/>
      <w:lvlJc w:val="left"/>
      <w:pPr>
        <w:ind w:left="2052" w:hanging="97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5E940C8"/>
    <w:multiLevelType w:val="multilevel"/>
    <w:tmpl w:val="F68857EE"/>
    <w:styleLink w:val="LFO19"/>
    <w:lvl w:ilvl="0">
      <w:start w:val="27"/>
      <w:numFmt w:val="lowerLetter"/>
      <w:lvlText w:val="(%1)"/>
      <w:lvlJc w:val="left"/>
      <w:pPr>
        <w:ind w:left="680" w:hanging="68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743221A"/>
    <w:multiLevelType w:val="hybridMultilevel"/>
    <w:tmpl w:val="E1EE1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88B3A59"/>
    <w:multiLevelType w:val="multilevel"/>
    <w:tmpl w:val="6AE08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3" w15:restartNumberingAfterBreak="0">
    <w:nsid w:val="790B5C40"/>
    <w:multiLevelType w:val="multilevel"/>
    <w:tmpl w:val="177A270C"/>
    <w:lvl w:ilvl="0">
      <w:start w:val="1"/>
      <w:numFmt w:val="decimal"/>
      <w:pStyle w:val="AppendixText1"/>
      <w:lvlText w:val="%1."/>
      <w:lvlJc w:val="left"/>
      <w:pPr>
        <w:tabs>
          <w:tab w:val="num" w:pos="720"/>
        </w:tabs>
        <w:ind w:left="720" w:hanging="720"/>
      </w:pPr>
      <w:rPr>
        <w:color w:val="auto"/>
      </w:rPr>
    </w:lvl>
    <w:lvl w:ilvl="1">
      <w:start w:val="1"/>
      <w:numFmt w:val="decimal"/>
      <w:pStyle w:val="AppendixText2"/>
      <w:lvlText w:val="%1.%2"/>
      <w:lvlJc w:val="left"/>
      <w:pPr>
        <w:ind w:left="720" w:hanging="720"/>
      </w:pPr>
      <w:rPr>
        <w:b w:val="0"/>
        <w:bCs w:val="0"/>
      </w:rPr>
    </w:lvl>
    <w:lvl w:ilvl="2">
      <w:start w:val="1"/>
      <w:numFmt w:val="decimal"/>
      <w:pStyle w:val="AppendixText3"/>
      <w:lvlText w:val="%1.%2.%3"/>
      <w:lvlJc w:val="left"/>
      <w:pPr>
        <w:tabs>
          <w:tab w:val="num" w:pos="1800"/>
        </w:tabs>
        <w:ind w:left="1800" w:hanging="1080"/>
      </w:pPr>
    </w:lvl>
    <w:lvl w:ilvl="3">
      <w:start w:val="1"/>
      <w:numFmt w:val="lowerLetter"/>
      <w:pStyle w:val="AppendixText4"/>
      <w:lvlText w:val="(%4)"/>
      <w:lvlJc w:val="left"/>
      <w:pPr>
        <w:tabs>
          <w:tab w:val="num" w:pos="2520"/>
        </w:tabs>
        <w:ind w:left="252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4" w15:restartNumberingAfterBreak="0">
    <w:nsid w:val="79F04D2E"/>
    <w:multiLevelType w:val="multilevel"/>
    <w:tmpl w:val="5878749A"/>
    <w:styleLink w:val="engage"/>
    <w:lvl w:ilvl="0">
      <w:start w:val="1"/>
      <w:numFmt w:val="decimal"/>
      <w:lvlText w:val="%1"/>
      <w:lvlJc w:val="left"/>
      <w:pPr>
        <w:ind w:left="567" w:hanging="567"/>
      </w:pPr>
      <w:rPr>
        <w:rFonts w:ascii="Arial" w:hAnsi="Arial"/>
        <w:b/>
        <w:i w:val="0"/>
        <w:sz w:val="13"/>
      </w:rPr>
    </w:lvl>
    <w:lvl w:ilvl="1">
      <w:start w:val="1"/>
      <w:numFmt w:val="decimal"/>
      <w:lvlText w:val="%1.%2"/>
      <w:lvlJc w:val="left"/>
      <w:pPr>
        <w:ind w:left="567" w:hanging="567"/>
      </w:pPr>
      <w:rPr>
        <w:rFonts w:ascii="Arial" w:hAnsi="Arial"/>
        <w:b/>
        <w:i w:val="0"/>
        <w:sz w:val="13"/>
      </w:rPr>
    </w:lvl>
    <w:lvl w:ilvl="2">
      <w:start w:val="1"/>
      <w:numFmt w:val="decimal"/>
      <w:lvlText w:val="%1.%2.%3"/>
      <w:lvlJc w:val="left"/>
      <w:pPr>
        <w:ind w:left="2041" w:hanging="794"/>
      </w:pPr>
      <w:rPr>
        <w:b/>
        <w:i w:val="0"/>
        <w:sz w:val="17"/>
      </w:rPr>
    </w:lvl>
    <w:lvl w:ilvl="3">
      <w:start w:val="1"/>
      <w:numFmt w:val="lowerRoman"/>
      <w:lvlText w:val="(%4)"/>
      <w:lvlJc w:val="left"/>
      <w:pPr>
        <w:ind w:left="2722" w:hanging="681"/>
      </w:p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175" w15:restartNumberingAfterBreak="0">
    <w:nsid w:val="7A9204AC"/>
    <w:multiLevelType w:val="multilevel"/>
    <w:tmpl w:val="B598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B792B61"/>
    <w:multiLevelType w:val="hybridMultilevel"/>
    <w:tmpl w:val="22C8A3B6"/>
    <w:name w:val="PartiesAshurst"/>
    <w:lvl w:ilvl="0" w:tplc="AA4240FC">
      <w:start w:val="1"/>
      <w:numFmt w:val="decimal"/>
      <w:pStyle w:val="PartiesAshurst"/>
      <w:lvlText w:val="(%1)"/>
      <w:lvlJc w:val="left"/>
      <w:pPr>
        <w:tabs>
          <w:tab w:val="num" w:pos="782"/>
        </w:tabs>
        <w:ind w:left="782" w:hanging="782"/>
      </w:pPr>
      <w:rPr>
        <w:rFonts w:hint="default"/>
        <w:b w:val="0"/>
        <w:i w:val="0"/>
        <w:color w:val="auto"/>
        <w:sz w:val="20"/>
        <w:szCs w:val="20"/>
      </w:rPr>
    </w:lvl>
    <w:lvl w:ilvl="1" w:tplc="99C20F7E" w:tentative="1">
      <w:start w:val="1"/>
      <w:numFmt w:val="lowerLetter"/>
      <w:lvlText w:val="%2."/>
      <w:lvlJc w:val="left"/>
      <w:pPr>
        <w:tabs>
          <w:tab w:val="num" w:pos="1440"/>
        </w:tabs>
        <w:ind w:left="1440" w:hanging="360"/>
      </w:pPr>
      <w:rPr>
        <w:color w:val="auto"/>
      </w:rPr>
    </w:lvl>
    <w:lvl w:ilvl="2" w:tplc="084CBBA4" w:tentative="1">
      <w:start w:val="1"/>
      <w:numFmt w:val="lowerRoman"/>
      <w:lvlText w:val="%3."/>
      <w:lvlJc w:val="right"/>
      <w:pPr>
        <w:tabs>
          <w:tab w:val="num" w:pos="2160"/>
        </w:tabs>
        <w:ind w:left="2160" w:hanging="180"/>
      </w:pPr>
      <w:rPr>
        <w:color w:val="auto"/>
      </w:rPr>
    </w:lvl>
    <w:lvl w:ilvl="3" w:tplc="E5BC0F88" w:tentative="1">
      <w:start w:val="1"/>
      <w:numFmt w:val="decimal"/>
      <w:lvlText w:val="%4."/>
      <w:lvlJc w:val="left"/>
      <w:pPr>
        <w:tabs>
          <w:tab w:val="num" w:pos="2880"/>
        </w:tabs>
        <w:ind w:left="2880" w:hanging="360"/>
      </w:pPr>
      <w:rPr>
        <w:color w:val="auto"/>
      </w:rPr>
    </w:lvl>
    <w:lvl w:ilvl="4" w:tplc="417A403E" w:tentative="1">
      <w:start w:val="1"/>
      <w:numFmt w:val="lowerLetter"/>
      <w:lvlText w:val="%5."/>
      <w:lvlJc w:val="left"/>
      <w:pPr>
        <w:tabs>
          <w:tab w:val="num" w:pos="3600"/>
        </w:tabs>
        <w:ind w:left="3600" w:hanging="360"/>
      </w:pPr>
      <w:rPr>
        <w:color w:val="auto"/>
      </w:rPr>
    </w:lvl>
    <w:lvl w:ilvl="5" w:tplc="19645C80" w:tentative="1">
      <w:start w:val="1"/>
      <w:numFmt w:val="lowerRoman"/>
      <w:lvlText w:val="%6."/>
      <w:lvlJc w:val="right"/>
      <w:pPr>
        <w:tabs>
          <w:tab w:val="num" w:pos="4320"/>
        </w:tabs>
        <w:ind w:left="4320" w:hanging="180"/>
      </w:pPr>
      <w:rPr>
        <w:color w:val="auto"/>
      </w:rPr>
    </w:lvl>
    <w:lvl w:ilvl="6" w:tplc="D7789DA0" w:tentative="1">
      <w:start w:val="1"/>
      <w:numFmt w:val="decimal"/>
      <w:lvlText w:val="%7."/>
      <w:lvlJc w:val="left"/>
      <w:pPr>
        <w:tabs>
          <w:tab w:val="num" w:pos="5040"/>
        </w:tabs>
        <w:ind w:left="5040" w:hanging="360"/>
      </w:pPr>
      <w:rPr>
        <w:color w:val="auto"/>
      </w:rPr>
    </w:lvl>
    <w:lvl w:ilvl="7" w:tplc="E4B8FE4A" w:tentative="1">
      <w:start w:val="1"/>
      <w:numFmt w:val="lowerLetter"/>
      <w:lvlText w:val="%8."/>
      <w:lvlJc w:val="left"/>
      <w:pPr>
        <w:tabs>
          <w:tab w:val="num" w:pos="5760"/>
        </w:tabs>
        <w:ind w:left="5760" w:hanging="360"/>
      </w:pPr>
      <w:rPr>
        <w:color w:val="auto"/>
      </w:rPr>
    </w:lvl>
    <w:lvl w:ilvl="8" w:tplc="19CA99D0" w:tentative="1">
      <w:start w:val="1"/>
      <w:numFmt w:val="lowerRoman"/>
      <w:lvlText w:val="%9."/>
      <w:lvlJc w:val="right"/>
      <w:pPr>
        <w:tabs>
          <w:tab w:val="num" w:pos="6480"/>
        </w:tabs>
        <w:ind w:left="6480" w:hanging="180"/>
      </w:pPr>
      <w:rPr>
        <w:color w:val="auto"/>
      </w:rPr>
    </w:lvl>
  </w:abstractNum>
  <w:abstractNum w:abstractNumId="177" w15:restartNumberingAfterBreak="0">
    <w:nsid w:val="7B793313"/>
    <w:multiLevelType w:val="multilevel"/>
    <w:tmpl w:val="5CD6D1C6"/>
    <w:styleLink w:val="LFO28"/>
    <w:lvl w:ilvl="0">
      <w:start w:val="1"/>
      <w:numFmt w:val="lowerRoman"/>
      <w:lvlText w:val="(%1)"/>
      <w:lvlJc w:val="left"/>
      <w:pPr>
        <w:ind w:left="3288"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8" w15:restartNumberingAfterBreak="0">
    <w:nsid w:val="7B8B5A93"/>
    <w:multiLevelType w:val="multilevel"/>
    <w:tmpl w:val="16787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9" w15:restartNumberingAfterBreak="0">
    <w:nsid w:val="7BCD3DD8"/>
    <w:multiLevelType w:val="multilevel"/>
    <w:tmpl w:val="AF887AF8"/>
    <w:name w:val="AltH1Ashurst"/>
    <w:lvl w:ilvl="0">
      <w:start w:val="1"/>
      <w:numFmt w:val="decimal"/>
      <w:pStyle w:val="AltH1Ashurst"/>
      <w:lvlText w:val="Z%1."/>
      <w:lvlJc w:val="left"/>
      <w:pPr>
        <w:tabs>
          <w:tab w:val="num" w:pos="782"/>
        </w:tabs>
        <w:ind w:left="782" w:hanging="782"/>
      </w:pPr>
      <w:rPr>
        <w:rFonts w:ascii="Arial" w:eastAsiaTheme="minorEastAsia" w:hAnsi="Arial" w:cs="Arial" w:hint="default"/>
        <w:b w:val="0"/>
        <w:bCs/>
        <w:i w:val="0"/>
        <w:iCs w:val="0"/>
        <w:color w:val="auto"/>
        <w:sz w:val="20"/>
        <w:szCs w:val="24"/>
      </w:rPr>
    </w:lvl>
    <w:lvl w:ilvl="1">
      <w:start w:val="1"/>
      <w:numFmt w:val="decimal"/>
      <w:pStyle w:val="AltH2Ashurst"/>
      <w:lvlText w:val="Z%1.%2"/>
      <w:lvlJc w:val="left"/>
      <w:pPr>
        <w:tabs>
          <w:tab w:val="num" w:pos="782"/>
        </w:tabs>
        <w:ind w:left="782" w:hanging="782"/>
      </w:pPr>
      <w:rPr>
        <w:rFonts w:ascii="Arial" w:eastAsiaTheme="minorEastAsia" w:hAnsi="Arial" w:cs="Arial" w:hint="default"/>
        <w:b w:val="0"/>
        <w:i w:val="0"/>
        <w:color w:val="auto"/>
        <w:sz w:val="20"/>
        <w:szCs w:val="24"/>
      </w:rPr>
    </w:lvl>
    <w:lvl w:ilvl="2">
      <w:start w:val="1"/>
      <w:numFmt w:val="lowerLetter"/>
      <w:pStyle w:val="AltH3Ashurst"/>
      <w:lvlText w:val="(%3)"/>
      <w:lvlJc w:val="left"/>
      <w:pPr>
        <w:tabs>
          <w:tab w:val="num" w:pos="1900"/>
        </w:tabs>
        <w:ind w:left="1900" w:hanging="624"/>
      </w:pPr>
      <w:rPr>
        <w:rFonts w:asciiTheme="minorBidi" w:eastAsiaTheme="minorEastAsia" w:hAnsiTheme="minorBidi" w:cstheme="minorBidi" w:hint="default"/>
        <w:b w:val="0"/>
        <w:bCs w:val="0"/>
        <w:i w:val="0"/>
        <w:iCs w:val="0"/>
        <w:color w:val="auto"/>
        <w:sz w:val="20"/>
        <w:szCs w:val="24"/>
      </w:rPr>
    </w:lvl>
    <w:lvl w:ilvl="3">
      <w:start w:val="1"/>
      <w:numFmt w:val="lowerRoman"/>
      <w:pStyle w:val="AltH4Ashurst"/>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tabs>
          <w:tab w:val="num" w:pos="2654"/>
        </w:tabs>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tabs>
          <w:tab w:val="num" w:pos="3277"/>
        </w:tabs>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lvlText w:val=""/>
      <w:lvlJc w:val="left"/>
      <w:pPr>
        <w:ind w:left="0" w:firstLine="0"/>
      </w:pPr>
      <w:rPr>
        <w:rFonts w:hint="default"/>
        <w:color w:val="auto"/>
      </w:rPr>
    </w:lvl>
  </w:abstractNum>
  <w:abstractNum w:abstractNumId="180" w15:restartNumberingAfterBreak="0">
    <w:nsid w:val="7BD3229C"/>
    <w:multiLevelType w:val="multilevel"/>
    <w:tmpl w:val="61FECBDC"/>
    <w:styleLink w:val="WWOutlineListStyle2"/>
    <w:lvl w:ilvl="0">
      <w:start w:val="1"/>
      <w:numFmt w:val="decimal"/>
      <w:lvlText w:val="%1"/>
      <w:lvlJc w:val="left"/>
      <w:pPr>
        <w:ind w:left="680" w:hanging="680"/>
      </w:pPr>
      <w:rPr>
        <w:b/>
        <w:i w:val="0"/>
        <w:sz w:val="22"/>
      </w:rPr>
    </w:lvl>
    <w:lvl w:ilvl="1">
      <w:start w:val="1"/>
      <w:numFmt w:val="decimal"/>
      <w:lvlText w:val="%1.%2"/>
      <w:lvlJc w:val="left"/>
      <w:pPr>
        <w:ind w:left="7485" w:hanging="680"/>
      </w:pPr>
      <w:rPr>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61" w:hanging="681"/>
      </w:pPr>
      <w:rPr>
        <w:b/>
        <w:i w:val="0"/>
        <w:sz w:val="17"/>
      </w:rPr>
    </w:lvl>
    <w:lvl w:ilvl="3">
      <w:start w:val="1"/>
      <w:numFmt w:val="lowerRoman"/>
      <w:lvlText w:val="(%4)"/>
      <w:lvlJc w:val="left"/>
      <w:pPr>
        <w:ind w:left="2041" w:hanging="680"/>
      </w:pPr>
    </w:lvl>
    <w:lvl w:ilvl="4">
      <w:start w:val="1"/>
      <w:numFmt w:val="lowerLetter"/>
      <w:lvlText w:val="(%5)"/>
      <w:lvlJc w:val="left"/>
      <w:pPr>
        <w:ind w:left="2608" w:hanging="567"/>
      </w:pPr>
    </w:lvl>
    <w:lvl w:ilvl="5">
      <w:start w:val="1"/>
      <w:numFmt w:val="upperRoman"/>
      <w:lvlText w:val="(%6)"/>
      <w:lvlJc w:val="left"/>
      <w:pPr>
        <w:ind w:left="3288" w:hanging="6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1" w15:restartNumberingAfterBreak="0">
    <w:nsid w:val="7C035B9C"/>
    <w:multiLevelType w:val="hybridMultilevel"/>
    <w:tmpl w:val="55B09C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CCA12A3"/>
    <w:multiLevelType w:val="hybridMultilevel"/>
    <w:tmpl w:val="7014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E124265"/>
    <w:multiLevelType w:val="multilevel"/>
    <w:tmpl w:val="D4681074"/>
    <w:styleLink w:val="LFO4"/>
    <w:lvl w:ilvl="0">
      <w:start w:val="1"/>
      <w:numFmt w:val="lowerLetter"/>
      <w:lvlText w:val="(%1)"/>
      <w:lvlJc w:val="left"/>
      <w:pPr>
        <w:ind w:left="2608"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4" w15:restartNumberingAfterBreak="0">
    <w:nsid w:val="7E460DE0"/>
    <w:multiLevelType w:val="multilevel"/>
    <w:tmpl w:val="E3B88714"/>
    <w:styleLink w:val="LFO24"/>
    <w:lvl w:ilvl="0">
      <w:start w:val="1"/>
      <w:numFmt w:val="lowerRoman"/>
      <w:lvlText w:val="(%1)"/>
      <w:lvlJc w:val="left"/>
      <w:pPr>
        <w:ind w:left="680"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5" w15:restartNumberingAfterBreak="0">
    <w:nsid w:val="7E8C1528"/>
    <w:multiLevelType w:val="multilevel"/>
    <w:tmpl w:val="AC14E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6" w15:restartNumberingAfterBreak="0">
    <w:nsid w:val="7FD61657"/>
    <w:multiLevelType w:val="multilevel"/>
    <w:tmpl w:val="5F5EF98E"/>
    <w:styleLink w:val="LFO61"/>
    <w:lvl w:ilvl="0">
      <w:start w:val="1"/>
      <w:numFmt w:val="decimal"/>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838114438">
    <w:abstractNumId w:val="153"/>
  </w:num>
  <w:num w:numId="2" w16cid:durableId="1612279109">
    <w:abstractNumId w:val="89"/>
  </w:num>
  <w:num w:numId="3" w16cid:durableId="1583644041">
    <w:abstractNumId w:val="73"/>
  </w:num>
  <w:num w:numId="4" w16cid:durableId="1059018463">
    <w:abstractNumId w:val="61"/>
  </w:num>
  <w:num w:numId="5" w16cid:durableId="143861047">
    <w:abstractNumId w:val="51"/>
  </w:num>
  <w:num w:numId="6" w16cid:durableId="426463831">
    <w:abstractNumId w:val="38"/>
  </w:num>
  <w:num w:numId="7" w16cid:durableId="2084177274">
    <w:abstractNumId w:val="152"/>
  </w:num>
  <w:num w:numId="8" w16cid:durableId="189419024">
    <w:abstractNumId w:val="11"/>
  </w:num>
  <w:num w:numId="9" w16cid:durableId="1905987963">
    <w:abstractNumId w:val="12"/>
  </w:num>
  <w:num w:numId="10" w16cid:durableId="378941870">
    <w:abstractNumId w:val="108"/>
  </w:num>
  <w:num w:numId="11" w16cid:durableId="499588231">
    <w:abstractNumId w:val="141"/>
  </w:num>
  <w:num w:numId="12" w16cid:durableId="1059282716">
    <w:abstractNumId w:val="27"/>
  </w:num>
  <w:num w:numId="13" w16cid:durableId="1224875540">
    <w:abstractNumId w:val="157"/>
  </w:num>
  <w:num w:numId="14" w16cid:durableId="1350793318">
    <w:abstractNumId w:val="36"/>
  </w:num>
  <w:num w:numId="15" w16cid:durableId="1033847621">
    <w:abstractNumId w:val="152"/>
    <w:lvlOverride w:ilvl="0">
      <w:startOverride w:val="1"/>
    </w:lvlOverride>
  </w:num>
  <w:num w:numId="16" w16cid:durableId="1416124776">
    <w:abstractNumId w:val="152"/>
    <w:lvlOverride w:ilvl="0">
      <w:startOverride w:val="1"/>
    </w:lvlOverride>
  </w:num>
  <w:num w:numId="17" w16cid:durableId="543830170">
    <w:abstractNumId w:val="152"/>
    <w:lvlOverride w:ilvl="0">
      <w:startOverride w:val="1"/>
    </w:lvlOverride>
  </w:num>
  <w:num w:numId="18" w16cid:durableId="43482822">
    <w:abstractNumId w:val="152"/>
    <w:lvlOverride w:ilvl="0">
      <w:startOverride w:val="1"/>
    </w:lvlOverride>
  </w:num>
  <w:num w:numId="19" w16cid:durableId="1077747338">
    <w:abstractNumId w:val="165"/>
  </w:num>
  <w:num w:numId="20" w16cid:durableId="22097888">
    <w:abstractNumId w:val="152"/>
    <w:lvlOverride w:ilvl="0">
      <w:startOverride w:val="1"/>
    </w:lvlOverride>
  </w:num>
  <w:num w:numId="21" w16cid:durableId="593788542">
    <w:abstractNumId w:val="152"/>
    <w:lvlOverride w:ilvl="0">
      <w:startOverride w:val="1"/>
    </w:lvlOverride>
  </w:num>
  <w:num w:numId="22" w16cid:durableId="2142728364">
    <w:abstractNumId w:val="152"/>
    <w:lvlOverride w:ilvl="0">
      <w:startOverride w:val="1"/>
    </w:lvlOverride>
  </w:num>
  <w:num w:numId="23" w16cid:durableId="39131039">
    <w:abstractNumId w:val="152"/>
    <w:lvlOverride w:ilvl="0">
      <w:startOverride w:val="1"/>
    </w:lvlOverride>
  </w:num>
  <w:num w:numId="24" w16cid:durableId="1990749247">
    <w:abstractNumId w:val="152"/>
    <w:lvlOverride w:ilvl="0">
      <w:startOverride w:val="1"/>
    </w:lvlOverride>
  </w:num>
  <w:num w:numId="25" w16cid:durableId="1459448188">
    <w:abstractNumId w:val="152"/>
    <w:lvlOverride w:ilvl="0">
      <w:startOverride w:val="1"/>
    </w:lvlOverride>
  </w:num>
  <w:num w:numId="26" w16cid:durableId="22177317">
    <w:abstractNumId w:val="166"/>
  </w:num>
  <w:num w:numId="27" w16cid:durableId="680164636">
    <w:abstractNumId w:val="83"/>
  </w:num>
  <w:num w:numId="28" w16cid:durableId="672031993">
    <w:abstractNumId w:val="57"/>
  </w:num>
  <w:num w:numId="29" w16cid:durableId="1917588655">
    <w:abstractNumId w:val="10"/>
  </w:num>
  <w:num w:numId="30" w16cid:durableId="890069415">
    <w:abstractNumId w:val="9"/>
  </w:num>
  <w:num w:numId="31" w16cid:durableId="532766790">
    <w:abstractNumId w:val="8"/>
  </w:num>
  <w:num w:numId="32" w16cid:durableId="692459203">
    <w:abstractNumId w:val="7"/>
  </w:num>
  <w:num w:numId="33" w16cid:durableId="1739355992">
    <w:abstractNumId w:val="6"/>
  </w:num>
  <w:num w:numId="34" w16cid:durableId="1250892250">
    <w:abstractNumId w:val="5"/>
  </w:num>
  <w:num w:numId="35" w16cid:durableId="150100211">
    <w:abstractNumId w:val="4"/>
  </w:num>
  <w:num w:numId="36" w16cid:durableId="926573789">
    <w:abstractNumId w:val="3"/>
  </w:num>
  <w:num w:numId="37" w16cid:durableId="1154956382">
    <w:abstractNumId w:val="2"/>
  </w:num>
  <w:num w:numId="38" w16cid:durableId="710035064">
    <w:abstractNumId w:val="68"/>
  </w:num>
  <w:num w:numId="39" w16cid:durableId="459496212">
    <w:abstractNumId w:val="35"/>
  </w:num>
  <w:num w:numId="40" w16cid:durableId="1192258472">
    <w:abstractNumId w:val="69"/>
  </w:num>
  <w:num w:numId="41" w16cid:durableId="1687319888">
    <w:abstractNumId w:val="176"/>
  </w:num>
  <w:num w:numId="42" w16cid:durableId="1496918405">
    <w:abstractNumId w:val="96"/>
  </w:num>
  <w:num w:numId="43" w16cid:durableId="89935841">
    <w:abstractNumId w:val="77"/>
  </w:num>
  <w:num w:numId="44" w16cid:durableId="638539228">
    <w:abstractNumId w:val="107"/>
  </w:num>
  <w:num w:numId="45" w16cid:durableId="763309259">
    <w:abstractNumId w:val="179"/>
  </w:num>
  <w:num w:numId="46" w16cid:durableId="397049287">
    <w:abstractNumId w:val="49"/>
  </w:num>
  <w:num w:numId="47" w16cid:durableId="325864537">
    <w:abstractNumId w:val="72"/>
  </w:num>
  <w:num w:numId="48" w16cid:durableId="639842288">
    <w:abstractNumId w:val="142"/>
  </w:num>
  <w:num w:numId="49" w16cid:durableId="755053429">
    <w:abstractNumId w:val="33"/>
  </w:num>
  <w:num w:numId="50" w16cid:durableId="114643590">
    <w:abstractNumId w:val="14"/>
  </w:num>
  <w:num w:numId="51" w16cid:durableId="818376280">
    <w:abstractNumId w:val="24"/>
  </w:num>
  <w:num w:numId="52" w16cid:durableId="2134592374">
    <w:abstractNumId w:val="130"/>
  </w:num>
  <w:num w:numId="53" w16cid:durableId="943197776">
    <w:abstractNumId w:val="112"/>
  </w:num>
  <w:num w:numId="54" w16cid:durableId="976184641">
    <w:abstractNumId w:val="79"/>
  </w:num>
  <w:num w:numId="55" w16cid:durableId="747927442">
    <w:abstractNumId w:val="60"/>
  </w:num>
  <w:num w:numId="56" w16cid:durableId="2145730157">
    <w:abstractNumId w:val="20"/>
  </w:num>
  <w:num w:numId="57" w16cid:durableId="334960853">
    <w:abstractNumId w:val="121"/>
  </w:num>
  <w:num w:numId="58" w16cid:durableId="19747947">
    <w:abstractNumId w:val="94"/>
  </w:num>
  <w:num w:numId="59" w16cid:durableId="1169294295">
    <w:abstractNumId w:val="17"/>
  </w:num>
  <w:num w:numId="60" w16cid:durableId="2058357642">
    <w:abstractNumId w:val="13"/>
  </w:num>
  <w:num w:numId="61" w16cid:durableId="1701009690">
    <w:abstractNumId w:val="129"/>
  </w:num>
  <w:num w:numId="62" w16cid:durableId="312370612">
    <w:abstractNumId w:val="125"/>
  </w:num>
  <w:num w:numId="63" w16cid:durableId="1710642015">
    <w:abstractNumId w:val="81"/>
  </w:num>
  <w:num w:numId="64" w16cid:durableId="553276785">
    <w:abstractNumId w:val="45"/>
  </w:num>
  <w:num w:numId="65" w16cid:durableId="557858598">
    <w:abstractNumId w:val="140"/>
    <w:lvlOverride w:ilvl="0">
      <w:lvl w:ilvl="0">
        <w:start w:val="1"/>
        <w:numFmt w:val="decimal"/>
        <w:pStyle w:val="ScheduleAshurst"/>
        <w:suff w:val="space"/>
        <w:lvlText w:val="Schedule %1"/>
        <w:lvlJc w:val="left"/>
        <w:rPr>
          <w:rFonts w:ascii="Georgia" w:eastAsiaTheme="majorEastAsia" w:hAnsi="Georgia" w:cs="Times New Roman" w:hint="default"/>
          <w:b w:val="0"/>
          <w:bCs w:val="0"/>
          <w:i w:val="0"/>
          <w:iCs w:val="0"/>
          <w:color w:val="auto"/>
          <w:sz w:val="34"/>
          <w:szCs w:val="34"/>
        </w:rPr>
      </w:lvl>
    </w:lvlOverride>
  </w:num>
  <w:num w:numId="66" w16cid:durableId="29611109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75138602">
    <w:abstractNumId w:val="136"/>
  </w:num>
  <w:num w:numId="68" w16cid:durableId="816872987">
    <w:abstractNumId w:val="116"/>
  </w:num>
  <w:num w:numId="69" w16cid:durableId="1684549098">
    <w:abstractNumId w:val="105"/>
  </w:num>
  <w:num w:numId="70" w16cid:durableId="503396222">
    <w:abstractNumId w:val="180"/>
  </w:num>
  <w:num w:numId="71" w16cid:durableId="439760798">
    <w:abstractNumId w:val="46"/>
  </w:num>
  <w:num w:numId="72" w16cid:durableId="1500656460">
    <w:abstractNumId w:val="98"/>
  </w:num>
  <w:num w:numId="73" w16cid:durableId="719940729">
    <w:abstractNumId w:val="174"/>
  </w:num>
  <w:num w:numId="74" w16cid:durableId="601449202">
    <w:abstractNumId w:val="124"/>
  </w:num>
  <w:num w:numId="75" w16cid:durableId="576860945">
    <w:abstractNumId w:val="92"/>
  </w:num>
  <w:num w:numId="76" w16cid:durableId="1651328946">
    <w:abstractNumId w:val="95"/>
  </w:num>
  <w:num w:numId="77" w16cid:durableId="1128619805">
    <w:abstractNumId w:val="183"/>
  </w:num>
  <w:num w:numId="78" w16cid:durableId="566956240">
    <w:abstractNumId w:val="93"/>
  </w:num>
  <w:num w:numId="79" w16cid:durableId="487522927">
    <w:abstractNumId w:val="74"/>
  </w:num>
  <w:num w:numId="80" w16cid:durableId="147332890">
    <w:abstractNumId w:val="48"/>
  </w:num>
  <w:num w:numId="81" w16cid:durableId="1686009396">
    <w:abstractNumId w:val="127"/>
  </w:num>
  <w:num w:numId="82" w16cid:durableId="2001763318">
    <w:abstractNumId w:val="78"/>
  </w:num>
  <w:num w:numId="83" w16cid:durableId="1842964313">
    <w:abstractNumId w:val="102"/>
  </w:num>
  <w:num w:numId="84" w16cid:durableId="2082166816">
    <w:abstractNumId w:val="101"/>
  </w:num>
  <w:num w:numId="85" w16cid:durableId="167017483">
    <w:abstractNumId w:val="117"/>
  </w:num>
  <w:num w:numId="86" w16cid:durableId="2129160330">
    <w:abstractNumId w:val="67"/>
  </w:num>
  <w:num w:numId="87" w16cid:durableId="1083113947">
    <w:abstractNumId w:val="168"/>
  </w:num>
  <w:num w:numId="88" w16cid:durableId="1514027325">
    <w:abstractNumId w:val="43"/>
  </w:num>
  <w:num w:numId="89" w16cid:durableId="323626115">
    <w:abstractNumId w:val="82"/>
  </w:num>
  <w:num w:numId="90" w16cid:durableId="1641305650">
    <w:abstractNumId w:val="147"/>
  </w:num>
  <w:num w:numId="91" w16cid:durableId="1970360566">
    <w:abstractNumId w:val="56"/>
  </w:num>
  <w:num w:numId="92" w16cid:durableId="1166362370">
    <w:abstractNumId w:val="170"/>
  </w:num>
  <w:num w:numId="93" w16cid:durableId="1550531984">
    <w:abstractNumId w:val="123"/>
  </w:num>
  <w:num w:numId="94" w16cid:durableId="1932472402">
    <w:abstractNumId w:val="64"/>
  </w:num>
  <w:num w:numId="95" w16cid:durableId="2006275205">
    <w:abstractNumId w:val="169"/>
  </w:num>
  <w:num w:numId="96" w16cid:durableId="1000079753">
    <w:abstractNumId w:val="184"/>
  </w:num>
  <w:num w:numId="97" w16cid:durableId="160396251">
    <w:abstractNumId w:val="88"/>
  </w:num>
  <w:num w:numId="98" w16cid:durableId="1994139175">
    <w:abstractNumId w:val="70"/>
  </w:num>
  <w:num w:numId="99" w16cid:durableId="1929341105">
    <w:abstractNumId w:val="149"/>
  </w:num>
  <w:num w:numId="100" w16cid:durableId="411395281">
    <w:abstractNumId w:val="177"/>
  </w:num>
  <w:num w:numId="101" w16cid:durableId="1813714988">
    <w:abstractNumId w:val="31"/>
  </w:num>
  <w:num w:numId="102" w16cid:durableId="130907539">
    <w:abstractNumId w:val="29"/>
  </w:num>
  <w:num w:numId="103" w16cid:durableId="826896267">
    <w:abstractNumId w:val="63"/>
  </w:num>
  <w:num w:numId="104" w16cid:durableId="1801727455">
    <w:abstractNumId w:val="143"/>
  </w:num>
  <w:num w:numId="105" w16cid:durableId="80759532">
    <w:abstractNumId w:val="42"/>
  </w:num>
  <w:num w:numId="106" w16cid:durableId="251085460">
    <w:abstractNumId w:val="58"/>
  </w:num>
  <w:num w:numId="107" w16cid:durableId="2019699222">
    <w:abstractNumId w:val="50"/>
  </w:num>
  <w:num w:numId="108" w16cid:durableId="1219560538">
    <w:abstractNumId w:val="161"/>
  </w:num>
  <w:num w:numId="109" w16cid:durableId="483008784">
    <w:abstractNumId w:val="40"/>
  </w:num>
  <w:num w:numId="110" w16cid:durableId="232591491">
    <w:abstractNumId w:val="162"/>
  </w:num>
  <w:num w:numId="111" w16cid:durableId="584267576">
    <w:abstractNumId w:val="39"/>
  </w:num>
  <w:num w:numId="112" w16cid:durableId="444930505">
    <w:abstractNumId w:val="104"/>
  </w:num>
  <w:num w:numId="113" w16cid:durableId="2072266800">
    <w:abstractNumId w:val="128"/>
  </w:num>
  <w:num w:numId="114" w16cid:durableId="482814070">
    <w:abstractNumId w:val="167"/>
  </w:num>
  <w:num w:numId="115" w16cid:durableId="2028755184">
    <w:abstractNumId w:val="65"/>
  </w:num>
  <w:num w:numId="116" w16cid:durableId="849611494">
    <w:abstractNumId w:val="34"/>
  </w:num>
  <w:num w:numId="117" w16cid:durableId="1449858807">
    <w:abstractNumId w:val="25"/>
  </w:num>
  <w:num w:numId="118" w16cid:durableId="650791703">
    <w:abstractNumId w:val="109"/>
  </w:num>
  <w:num w:numId="119" w16cid:durableId="2133622372">
    <w:abstractNumId w:val="91"/>
  </w:num>
  <w:num w:numId="120" w16cid:durableId="392168428">
    <w:abstractNumId w:val="22"/>
  </w:num>
  <w:num w:numId="121" w16cid:durableId="474763715">
    <w:abstractNumId w:val="137"/>
  </w:num>
  <w:num w:numId="122" w16cid:durableId="1806580795">
    <w:abstractNumId w:val="163"/>
  </w:num>
  <w:num w:numId="123" w16cid:durableId="1898975655">
    <w:abstractNumId w:val="156"/>
  </w:num>
  <w:num w:numId="124" w16cid:durableId="1749695536">
    <w:abstractNumId w:val="86"/>
  </w:num>
  <w:num w:numId="125" w16cid:durableId="904219710">
    <w:abstractNumId w:val="120"/>
  </w:num>
  <w:num w:numId="126" w16cid:durableId="782770926">
    <w:abstractNumId w:val="186"/>
  </w:num>
  <w:num w:numId="127" w16cid:durableId="1726635482">
    <w:abstractNumId w:val="89"/>
    <w:lvlOverride w:ilvl="0">
      <w:startOverride w:val="1"/>
    </w:lvlOverride>
  </w:num>
  <w:num w:numId="128" w16cid:durableId="349381942">
    <w:abstractNumId w:val="75"/>
  </w:num>
  <w:num w:numId="129" w16cid:durableId="1137340259">
    <w:abstractNumId w:val="140"/>
    <w:lvlOverride w:ilvl="1">
      <w:lvl w:ilvl="1">
        <w:start w:val="1"/>
        <w:numFmt w:val="upperLetter"/>
        <w:pStyle w:val="SchedulePartAshurstABC"/>
        <w:suff w:val="space"/>
        <w:lvlText w:val="Part %2"/>
        <w:lvlJc w:val="left"/>
        <w:pPr>
          <w:ind w:left="0" w:firstLine="0"/>
        </w:pPr>
        <w:rPr>
          <w:rFonts w:ascii="Arial" w:eastAsiaTheme="minorEastAsia" w:hAnsi="Arial" w:cs="Arial" w:hint="default"/>
          <w:b/>
          <w:bCs/>
          <w:i w:val="0"/>
          <w:iCs w:val="0"/>
          <w:color w:val="auto"/>
          <w:sz w:val="24"/>
          <w:szCs w:val="28"/>
        </w:rPr>
      </w:lvl>
    </w:lvlOverride>
  </w:num>
  <w:num w:numId="130" w16cid:durableId="130943711">
    <w:abstractNumId w:val="144"/>
  </w:num>
  <w:num w:numId="131" w16cid:durableId="466550800">
    <w:abstractNumId w:val="176"/>
    <w:lvlOverride w:ilvl="0">
      <w:startOverride w:val="1"/>
    </w:lvlOverride>
  </w:num>
  <w:num w:numId="132" w16cid:durableId="13271945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3" w16cid:durableId="6315933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4" w16cid:durableId="384763358">
    <w:abstractNumId w:val="53"/>
  </w:num>
  <w:num w:numId="135" w16cid:durableId="1908225720">
    <w:abstractNumId w:val="145"/>
  </w:num>
  <w:num w:numId="136" w16cid:durableId="1324626343">
    <w:abstractNumId w:val="41"/>
  </w:num>
  <w:num w:numId="137" w16cid:durableId="1377048192">
    <w:abstractNumId w:val="139"/>
  </w:num>
  <w:num w:numId="138" w16cid:durableId="19924423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9" w16cid:durableId="1209955344">
    <w:abstractNumId w:val="133"/>
  </w:num>
  <w:num w:numId="140" w16cid:durableId="1814785447">
    <w:abstractNumId w:val="1"/>
  </w:num>
  <w:num w:numId="141" w16cid:durableId="2037996026">
    <w:abstractNumId w:val="0"/>
  </w:num>
  <w:num w:numId="142" w16cid:durableId="1325662938">
    <w:abstractNumId w:val="110"/>
  </w:num>
  <w:num w:numId="143" w16cid:durableId="94007166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4" w16cid:durableId="2172536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5" w16cid:durableId="1635871331">
    <w:abstractNumId w:val="176"/>
    <w:lvlOverride w:ilvl="0">
      <w:startOverride w:val="1"/>
    </w:lvlOverride>
  </w:num>
  <w:num w:numId="146" w16cid:durableId="1704359651">
    <w:abstractNumId w:val="182"/>
  </w:num>
  <w:num w:numId="147" w16cid:durableId="2056150257">
    <w:abstractNumId w:val="99"/>
  </w:num>
  <w:num w:numId="148" w16cid:durableId="190070593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9" w16cid:durableId="2074039833">
    <w:abstractNumId w:val="119"/>
  </w:num>
  <w:num w:numId="150" w16cid:durableId="51511587">
    <w:abstractNumId w:val="126"/>
  </w:num>
  <w:num w:numId="151" w16cid:durableId="693268258">
    <w:abstractNumId w:val="150"/>
  </w:num>
  <w:num w:numId="152" w16cid:durableId="740753650">
    <w:abstractNumId w:val="159"/>
  </w:num>
  <w:num w:numId="153" w16cid:durableId="1945111838">
    <w:abstractNumId w:val="100"/>
  </w:num>
  <w:num w:numId="154" w16cid:durableId="1574970452">
    <w:abstractNumId w:val="71"/>
  </w:num>
  <w:num w:numId="155" w16cid:durableId="1903100792">
    <w:abstractNumId w:val="30"/>
  </w:num>
  <w:num w:numId="156" w16cid:durableId="840895598">
    <w:abstractNumId w:val="115"/>
  </w:num>
  <w:num w:numId="157" w16cid:durableId="1015578296">
    <w:abstractNumId w:val="59"/>
  </w:num>
  <w:num w:numId="158" w16cid:durableId="1001204225">
    <w:abstractNumId w:val="138"/>
  </w:num>
  <w:num w:numId="159" w16cid:durableId="571233802">
    <w:abstractNumId w:val="185"/>
  </w:num>
  <w:num w:numId="160" w16cid:durableId="340737378">
    <w:abstractNumId w:val="32"/>
  </w:num>
  <w:num w:numId="161" w16cid:durableId="147989558">
    <w:abstractNumId w:val="113"/>
  </w:num>
  <w:num w:numId="162" w16cid:durableId="1977368603">
    <w:abstractNumId w:val="87"/>
  </w:num>
  <w:num w:numId="163" w16cid:durableId="384451384">
    <w:abstractNumId w:val="15"/>
  </w:num>
  <w:num w:numId="164" w16cid:durableId="129833610">
    <w:abstractNumId w:val="90"/>
  </w:num>
  <w:num w:numId="165" w16cid:durableId="1680230447">
    <w:abstractNumId w:val="76"/>
  </w:num>
  <w:num w:numId="166" w16cid:durableId="1845196535">
    <w:abstractNumId w:val="164"/>
  </w:num>
  <w:num w:numId="167" w16cid:durableId="1022902170">
    <w:abstractNumId w:val="106"/>
  </w:num>
  <w:num w:numId="168" w16cid:durableId="924805269">
    <w:abstractNumId w:val="52"/>
  </w:num>
  <w:num w:numId="169" w16cid:durableId="1467352461">
    <w:abstractNumId w:val="178"/>
  </w:num>
  <w:num w:numId="170" w16cid:durableId="476460343">
    <w:abstractNumId w:val="66"/>
  </w:num>
  <w:num w:numId="171" w16cid:durableId="767770834">
    <w:abstractNumId w:val="103"/>
  </w:num>
  <w:num w:numId="172" w16cid:durableId="2098862015">
    <w:abstractNumId w:val="155"/>
  </w:num>
  <w:num w:numId="173" w16cid:durableId="1029573472">
    <w:abstractNumId w:val="80"/>
  </w:num>
  <w:num w:numId="174" w16cid:durableId="608853841">
    <w:abstractNumId w:val="97"/>
  </w:num>
  <w:num w:numId="175" w16cid:durableId="1816679131">
    <w:abstractNumId w:val="26"/>
  </w:num>
  <w:num w:numId="176" w16cid:durableId="1670670498">
    <w:abstractNumId w:val="114"/>
  </w:num>
  <w:num w:numId="177" w16cid:durableId="1422681652">
    <w:abstractNumId w:val="47"/>
  </w:num>
  <w:num w:numId="178" w16cid:durableId="326590973">
    <w:abstractNumId w:val="118"/>
  </w:num>
  <w:num w:numId="179" w16cid:durableId="1652905469">
    <w:abstractNumId w:val="85"/>
  </w:num>
  <w:num w:numId="180" w16cid:durableId="473301039">
    <w:abstractNumId w:val="28"/>
  </w:num>
  <w:num w:numId="181" w16cid:durableId="949749794">
    <w:abstractNumId w:val="55"/>
  </w:num>
  <w:num w:numId="182" w16cid:durableId="842597142">
    <w:abstractNumId w:val="37"/>
  </w:num>
  <w:num w:numId="183" w16cid:durableId="313989716">
    <w:abstractNumId w:val="122"/>
  </w:num>
  <w:num w:numId="184" w16cid:durableId="918366563">
    <w:abstractNumId w:val="134"/>
  </w:num>
  <w:num w:numId="185" w16cid:durableId="1904875738">
    <w:abstractNumId w:val="135"/>
  </w:num>
  <w:num w:numId="186" w16cid:durableId="373041394">
    <w:abstractNumId w:val="158"/>
  </w:num>
  <w:num w:numId="187" w16cid:durableId="2024286508">
    <w:abstractNumId w:val="62"/>
  </w:num>
  <w:num w:numId="188" w16cid:durableId="1073549784">
    <w:abstractNumId w:val="172"/>
  </w:num>
  <w:num w:numId="189" w16cid:durableId="1127821201">
    <w:abstractNumId w:val="111"/>
  </w:num>
  <w:num w:numId="190" w16cid:durableId="229466048">
    <w:abstractNumId w:val="146"/>
  </w:num>
  <w:num w:numId="191" w16cid:durableId="193004454">
    <w:abstractNumId w:val="160"/>
  </w:num>
  <w:num w:numId="192" w16cid:durableId="574125029">
    <w:abstractNumId w:val="175"/>
  </w:num>
  <w:num w:numId="193" w16cid:durableId="1923760448">
    <w:abstractNumId w:val="151"/>
  </w:num>
  <w:num w:numId="194" w16cid:durableId="1725517430">
    <w:abstractNumId w:val="18"/>
  </w:num>
  <w:num w:numId="195" w16cid:durableId="1241671731">
    <w:abstractNumId w:val="154"/>
  </w:num>
  <w:num w:numId="196" w16cid:durableId="1185442252">
    <w:abstractNumId w:val="54"/>
  </w:num>
  <w:num w:numId="197" w16cid:durableId="301619293">
    <w:abstractNumId w:val="21"/>
  </w:num>
  <w:num w:numId="198" w16cid:durableId="935938211">
    <w:abstractNumId w:val="23"/>
  </w:num>
  <w:num w:numId="199" w16cid:durableId="1527907564">
    <w:abstractNumId w:val="181"/>
  </w:num>
  <w:num w:numId="200" w16cid:durableId="2044866856">
    <w:abstractNumId w:val="84"/>
  </w:num>
  <w:num w:numId="201" w16cid:durableId="272372649">
    <w:abstractNumId w:val="132"/>
  </w:num>
  <w:num w:numId="202" w16cid:durableId="2011787708">
    <w:abstractNumId w:val="44"/>
  </w:num>
  <w:num w:numId="203" w16cid:durableId="39787519">
    <w:abstractNumId w:val="171"/>
  </w:num>
  <w:num w:numId="204" w16cid:durableId="848836938">
    <w:abstractNumId w:val="131"/>
  </w:num>
  <w:num w:numId="205" w16cid:durableId="119811914">
    <w:abstractNumId w:val="16"/>
  </w:num>
  <w:num w:numId="206" w16cid:durableId="142587953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07" w16cid:durableId="1469546394">
    <w:abstractNumId w:val="140"/>
  </w:num>
  <w:numIdMacAtCleanup w:val="2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ton, Tom 11267">
    <w15:presenceInfo w15:providerId="AD" w15:userId="S::Tom.Bilton@ashurst.com::574860b7-a0b9-4c39-8c2f-b989733362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drawingGridHorizontalSpacing w:val="110"/>
  <w:displayHorizontalDrawingGridEvery w:val="2"/>
  <w:characterSpacingControl w:val="doNotCompress"/>
  <w:hdrShapeDefaults>
    <o:shapedefaults v:ext="edit" spidmax="2050" fillcolor="#a7a9ac" stroke="f">
      <v:fill color="#a7a9ac"/>
      <v:stroke on="f"/>
    </o:shapedefaults>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BlankAgreement&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16&quot; /&gt;_x000d__x000a_        &lt;item name=&quot;month&quot; value=&quot;1&quot; /&gt;_x000d__x000a_        &lt;item name=&quot;year&quot; value=&quot;2025&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 /&gt;_x000d__x000a_  &lt;/coverSheet&gt;_x000d__x000a_&lt;/ashurstDocument&gt;"/>
  </w:docVars>
  <w:rsids>
    <w:rsidRoot w:val="004A3E08"/>
    <w:rsid w:val="000001A3"/>
    <w:rsid w:val="00001AE4"/>
    <w:rsid w:val="00003D36"/>
    <w:rsid w:val="00004945"/>
    <w:rsid w:val="00006530"/>
    <w:rsid w:val="0001234D"/>
    <w:rsid w:val="00012531"/>
    <w:rsid w:val="00013680"/>
    <w:rsid w:val="00013A6B"/>
    <w:rsid w:val="00020679"/>
    <w:rsid w:val="0002244D"/>
    <w:rsid w:val="00023F03"/>
    <w:rsid w:val="00024CA1"/>
    <w:rsid w:val="00025F23"/>
    <w:rsid w:val="0002620C"/>
    <w:rsid w:val="00026359"/>
    <w:rsid w:val="00026DB6"/>
    <w:rsid w:val="00027C15"/>
    <w:rsid w:val="000310C7"/>
    <w:rsid w:val="00032A2E"/>
    <w:rsid w:val="00033F96"/>
    <w:rsid w:val="00035817"/>
    <w:rsid w:val="00036520"/>
    <w:rsid w:val="00036F77"/>
    <w:rsid w:val="00041307"/>
    <w:rsid w:val="0004316D"/>
    <w:rsid w:val="00044943"/>
    <w:rsid w:val="0004608D"/>
    <w:rsid w:val="00047B3E"/>
    <w:rsid w:val="0005086B"/>
    <w:rsid w:val="00052916"/>
    <w:rsid w:val="000548A0"/>
    <w:rsid w:val="00055EA0"/>
    <w:rsid w:val="000563D0"/>
    <w:rsid w:val="0006035C"/>
    <w:rsid w:val="00061A1E"/>
    <w:rsid w:val="00062029"/>
    <w:rsid w:val="000631F5"/>
    <w:rsid w:val="00063297"/>
    <w:rsid w:val="00064472"/>
    <w:rsid w:val="00065312"/>
    <w:rsid w:val="00073205"/>
    <w:rsid w:val="00074B39"/>
    <w:rsid w:val="00075402"/>
    <w:rsid w:val="00081C80"/>
    <w:rsid w:val="0008255C"/>
    <w:rsid w:val="00082704"/>
    <w:rsid w:val="000833CC"/>
    <w:rsid w:val="0008419F"/>
    <w:rsid w:val="00090080"/>
    <w:rsid w:val="0009247C"/>
    <w:rsid w:val="0009260B"/>
    <w:rsid w:val="0009394F"/>
    <w:rsid w:val="00093990"/>
    <w:rsid w:val="00095CFB"/>
    <w:rsid w:val="0009703C"/>
    <w:rsid w:val="0009721A"/>
    <w:rsid w:val="000A288A"/>
    <w:rsid w:val="000A3F7A"/>
    <w:rsid w:val="000A4349"/>
    <w:rsid w:val="000A4420"/>
    <w:rsid w:val="000A50BD"/>
    <w:rsid w:val="000A53F5"/>
    <w:rsid w:val="000A7031"/>
    <w:rsid w:val="000B134A"/>
    <w:rsid w:val="000B1356"/>
    <w:rsid w:val="000B1DE1"/>
    <w:rsid w:val="000B459B"/>
    <w:rsid w:val="000B56FC"/>
    <w:rsid w:val="000B7534"/>
    <w:rsid w:val="000C0163"/>
    <w:rsid w:val="000C179A"/>
    <w:rsid w:val="000C38B3"/>
    <w:rsid w:val="000C71BF"/>
    <w:rsid w:val="000D0978"/>
    <w:rsid w:val="000D1835"/>
    <w:rsid w:val="000D30D5"/>
    <w:rsid w:val="000D3EC3"/>
    <w:rsid w:val="000D4C0B"/>
    <w:rsid w:val="000D5A47"/>
    <w:rsid w:val="000D5BE1"/>
    <w:rsid w:val="000D7085"/>
    <w:rsid w:val="000D7FCC"/>
    <w:rsid w:val="000E1A02"/>
    <w:rsid w:val="000E2D7C"/>
    <w:rsid w:val="000E33F2"/>
    <w:rsid w:val="000E3C4B"/>
    <w:rsid w:val="000E5C4C"/>
    <w:rsid w:val="000E69C8"/>
    <w:rsid w:val="000E71F1"/>
    <w:rsid w:val="000E7578"/>
    <w:rsid w:val="000F05F8"/>
    <w:rsid w:val="000F30C1"/>
    <w:rsid w:val="000F3862"/>
    <w:rsid w:val="000F6937"/>
    <w:rsid w:val="001003D2"/>
    <w:rsid w:val="00100611"/>
    <w:rsid w:val="0010138A"/>
    <w:rsid w:val="001022C2"/>
    <w:rsid w:val="00103DDF"/>
    <w:rsid w:val="001065C6"/>
    <w:rsid w:val="0010723E"/>
    <w:rsid w:val="00107A10"/>
    <w:rsid w:val="00123496"/>
    <w:rsid w:val="00124B05"/>
    <w:rsid w:val="00125787"/>
    <w:rsid w:val="0012644E"/>
    <w:rsid w:val="00126613"/>
    <w:rsid w:val="00126E48"/>
    <w:rsid w:val="00134639"/>
    <w:rsid w:val="00134A64"/>
    <w:rsid w:val="00134D15"/>
    <w:rsid w:val="00136154"/>
    <w:rsid w:val="001368BD"/>
    <w:rsid w:val="00137A3D"/>
    <w:rsid w:val="00140544"/>
    <w:rsid w:val="00142518"/>
    <w:rsid w:val="001454D8"/>
    <w:rsid w:val="00150619"/>
    <w:rsid w:val="00150AD9"/>
    <w:rsid w:val="0015159D"/>
    <w:rsid w:val="00151B26"/>
    <w:rsid w:val="0015400C"/>
    <w:rsid w:val="00154189"/>
    <w:rsid w:val="00154498"/>
    <w:rsid w:val="00155E2B"/>
    <w:rsid w:val="001564AA"/>
    <w:rsid w:val="001622E7"/>
    <w:rsid w:val="00163C37"/>
    <w:rsid w:val="001640C5"/>
    <w:rsid w:val="00166B46"/>
    <w:rsid w:val="00167847"/>
    <w:rsid w:val="00170ADC"/>
    <w:rsid w:val="001724DF"/>
    <w:rsid w:val="00173533"/>
    <w:rsid w:val="00175C94"/>
    <w:rsid w:val="001779BD"/>
    <w:rsid w:val="001806A6"/>
    <w:rsid w:val="0018108A"/>
    <w:rsid w:val="001818A5"/>
    <w:rsid w:val="001826F1"/>
    <w:rsid w:val="001829D9"/>
    <w:rsid w:val="0018368D"/>
    <w:rsid w:val="001841BB"/>
    <w:rsid w:val="00187703"/>
    <w:rsid w:val="00192BCE"/>
    <w:rsid w:val="001932EA"/>
    <w:rsid w:val="00194912"/>
    <w:rsid w:val="00194F80"/>
    <w:rsid w:val="00195695"/>
    <w:rsid w:val="0019731D"/>
    <w:rsid w:val="00197EB1"/>
    <w:rsid w:val="001A054D"/>
    <w:rsid w:val="001A3FF5"/>
    <w:rsid w:val="001A74C9"/>
    <w:rsid w:val="001B2BF1"/>
    <w:rsid w:val="001B3303"/>
    <w:rsid w:val="001B4301"/>
    <w:rsid w:val="001C12F5"/>
    <w:rsid w:val="001C423D"/>
    <w:rsid w:val="001D09A4"/>
    <w:rsid w:val="001D124F"/>
    <w:rsid w:val="001D257E"/>
    <w:rsid w:val="001D25BE"/>
    <w:rsid w:val="001D27E6"/>
    <w:rsid w:val="001D3B13"/>
    <w:rsid w:val="001D3BEC"/>
    <w:rsid w:val="001D584C"/>
    <w:rsid w:val="001D679B"/>
    <w:rsid w:val="001D6D28"/>
    <w:rsid w:val="001D713C"/>
    <w:rsid w:val="001D718B"/>
    <w:rsid w:val="001D7328"/>
    <w:rsid w:val="001D7A64"/>
    <w:rsid w:val="001E20D6"/>
    <w:rsid w:val="001E2375"/>
    <w:rsid w:val="001E430A"/>
    <w:rsid w:val="001E67F9"/>
    <w:rsid w:val="001E7F4D"/>
    <w:rsid w:val="001F3454"/>
    <w:rsid w:val="001F6B25"/>
    <w:rsid w:val="001F700D"/>
    <w:rsid w:val="001F7E3F"/>
    <w:rsid w:val="001F7F78"/>
    <w:rsid w:val="002019C0"/>
    <w:rsid w:val="00202453"/>
    <w:rsid w:val="002030B1"/>
    <w:rsid w:val="002035B6"/>
    <w:rsid w:val="0020534A"/>
    <w:rsid w:val="00205D6B"/>
    <w:rsid w:val="00210550"/>
    <w:rsid w:val="00211B2C"/>
    <w:rsid w:val="002126C2"/>
    <w:rsid w:val="00213618"/>
    <w:rsid w:val="00213F86"/>
    <w:rsid w:val="00216D8A"/>
    <w:rsid w:val="002218A8"/>
    <w:rsid w:val="00222170"/>
    <w:rsid w:val="00223FFF"/>
    <w:rsid w:val="00226A62"/>
    <w:rsid w:val="00227E5F"/>
    <w:rsid w:val="00231B90"/>
    <w:rsid w:val="002328D7"/>
    <w:rsid w:val="00232AA3"/>
    <w:rsid w:val="00233D82"/>
    <w:rsid w:val="002344E1"/>
    <w:rsid w:val="00236013"/>
    <w:rsid w:val="0023652D"/>
    <w:rsid w:val="00237354"/>
    <w:rsid w:val="0024115E"/>
    <w:rsid w:val="00241459"/>
    <w:rsid w:val="0024356C"/>
    <w:rsid w:val="002437B9"/>
    <w:rsid w:val="00243A22"/>
    <w:rsid w:val="0024759E"/>
    <w:rsid w:val="00247C2F"/>
    <w:rsid w:val="00250663"/>
    <w:rsid w:val="00251A10"/>
    <w:rsid w:val="00251D8A"/>
    <w:rsid w:val="00256010"/>
    <w:rsid w:val="0025612F"/>
    <w:rsid w:val="00260A6D"/>
    <w:rsid w:val="00263224"/>
    <w:rsid w:val="002636C3"/>
    <w:rsid w:val="00263AF1"/>
    <w:rsid w:val="0026410E"/>
    <w:rsid w:val="00265DEB"/>
    <w:rsid w:val="00265E69"/>
    <w:rsid w:val="00267619"/>
    <w:rsid w:val="002713BD"/>
    <w:rsid w:val="00274E3F"/>
    <w:rsid w:val="00276CBA"/>
    <w:rsid w:val="0027799B"/>
    <w:rsid w:val="00281EB2"/>
    <w:rsid w:val="00282503"/>
    <w:rsid w:val="00282529"/>
    <w:rsid w:val="00286680"/>
    <w:rsid w:val="00291088"/>
    <w:rsid w:val="0029281F"/>
    <w:rsid w:val="002942BC"/>
    <w:rsid w:val="00296C4F"/>
    <w:rsid w:val="002976DC"/>
    <w:rsid w:val="002A0C71"/>
    <w:rsid w:val="002A451A"/>
    <w:rsid w:val="002A53EF"/>
    <w:rsid w:val="002A554A"/>
    <w:rsid w:val="002A65EA"/>
    <w:rsid w:val="002A6995"/>
    <w:rsid w:val="002B050A"/>
    <w:rsid w:val="002B0E44"/>
    <w:rsid w:val="002B0F2F"/>
    <w:rsid w:val="002B14EF"/>
    <w:rsid w:val="002B181F"/>
    <w:rsid w:val="002B1C9B"/>
    <w:rsid w:val="002B275C"/>
    <w:rsid w:val="002B4FE4"/>
    <w:rsid w:val="002B565C"/>
    <w:rsid w:val="002B6025"/>
    <w:rsid w:val="002B6B06"/>
    <w:rsid w:val="002C126B"/>
    <w:rsid w:val="002C15EE"/>
    <w:rsid w:val="002C2DB1"/>
    <w:rsid w:val="002C3B62"/>
    <w:rsid w:val="002C6130"/>
    <w:rsid w:val="002C6508"/>
    <w:rsid w:val="002C658A"/>
    <w:rsid w:val="002C6CA7"/>
    <w:rsid w:val="002D04F2"/>
    <w:rsid w:val="002D3E72"/>
    <w:rsid w:val="002D40D9"/>
    <w:rsid w:val="002D4B05"/>
    <w:rsid w:val="002D4E54"/>
    <w:rsid w:val="002D51DF"/>
    <w:rsid w:val="002D624B"/>
    <w:rsid w:val="002D6BED"/>
    <w:rsid w:val="002D7E1D"/>
    <w:rsid w:val="002E03DD"/>
    <w:rsid w:val="002E1B69"/>
    <w:rsid w:val="002E1EB3"/>
    <w:rsid w:val="002E25F7"/>
    <w:rsid w:val="002E3486"/>
    <w:rsid w:val="002E4129"/>
    <w:rsid w:val="002E438A"/>
    <w:rsid w:val="002E48DB"/>
    <w:rsid w:val="002E512E"/>
    <w:rsid w:val="002E795C"/>
    <w:rsid w:val="002E7B02"/>
    <w:rsid w:val="002F2309"/>
    <w:rsid w:val="002F3468"/>
    <w:rsid w:val="002F4CEA"/>
    <w:rsid w:val="002F56B6"/>
    <w:rsid w:val="002F5B8C"/>
    <w:rsid w:val="002F74E6"/>
    <w:rsid w:val="0030115A"/>
    <w:rsid w:val="003018A3"/>
    <w:rsid w:val="003029BF"/>
    <w:rsid w:val="00302E96"/>
    <w:rsid w:val="00303745"/>
    <w:rsid w:val="00304319"/>
    <w:rsid w:val="00307CDB"/>
    <w:rsid w:val="00312016"/>
    <w:rsid w:val="003144EB"/>
    <w:rsid w:val="0031473B"/>
    <w:rsid w:val="003147AC"/>
    <w:rsid w:val="00321372"/>
    <w:rsid w:val="003217E3"/>
    <w:rsid w:val="00321A86"/>
    <w:rsid w:val="003236E0"/>
    <w:rsid w:val="00323DE1"/>
    <w:rsid w:val="003244CF"/>
    <w:rsid w:val="00326AAB"/>
    <w:rsid w:val="00326D48"/>
    <w:rsid w:val="00327C4D"/>
    <w:rsid w:val="0033091C"/>
    <w:rsid w:val="00331AFF"/>
    <w:rsid w:val="00332D4C"/>
    <w:rsid w:val="003341ED"/>
    <w:rsid w:val="00336396"/>
    <w:rsid w:val="00336FCD"/>
    <w:rsid w:val="003377BA"/>
    <w:rsid w:val="00341C90"/>
    <w:rsid w:val="003428BF"/>
    <w:rsid w:val="003437C0"/>
    <w:rsid w:val="00343F79"/>
    <w:rsid w:val="003503F6"/>
    <w:rsid w:val="0035085A"/>
    <w:rsid w:val="00350A53"/>
    <w:rsid w:val="003522F3"/>
    <w:rsid w:val="00353BB1"/>
    <w:rsid w:val="00354667"/>
    <w:rsid w:val="00354AC0"/>
    <w:rsid w:val="003552B4"/>
    <w:rsid w:val="003558B5"/>
    <w:rsid w:val="00357470"/>
    <w:rsid w:val="0036027A"/>
    <w:rsid w:val="003614E1"/>
    <w:rsid w:val="00362A51"/>
    <w:rsid w:val="003631D4"/>
    <w:rsid w:val="003647C7"/>
    <w:rsid w:val="00364DD6"/>
    <w:rsid w:val="00364FFF"/>
    <w:rsid w:val="00372187"/>
    <w:rsid w:val="003722F1"/>
    <w:rsid w:val="00375091"/>
    <w:rsid w:val="003758AC"/>
    <w:rsid w:val="003824FF"/>
    <w:rsid w:val="00383C09"/>
    <w:rsid w:val="003875FC"/>
    <w:rsid w:val="00387B70"/>
    <w:rsid w:val="0039170C"/>
    <w:rsid w:val="00392C8C"/>
    <w:rsid w:val="003938D0"/>
    <w:rsid w:val="00393DCD"/>
    <w:rsid w:val="00394020"/>
    <w:rsid w:val="003941EA"/>
    <w:rsid w:val="00394215"/>
    <w:rsid w:val="00394B3E"/>
    <w:rsid w:val="00395C47"/>
    <w:rsid w:val="003962C3"/>
    <w:rsid w:val="00397AF2"/>
    <w:rsid w:val="003A099B"/>
    <w:rsid w:val="003A1AA3"/>
    <w:rsid w:val="003A33DB"/>
    <w:rsid w:val="003A4BC2"/>
    <w:rsid w:val="003A6346"/>
    <w:rsid w:val="003A6F7B"/>
    <w:rsid w:val="003B0D0A"/>
    <w:rsid w:val="003B2FC8"/>
    <w:rsid w:val="003B30FD"/>
    <w:rsid w:val="003B3C59"/>
    <w:rsid w:val="003B3EFC"/>
    <w:rsid w:val="003B3FFD"/>
    <w:rsid w:val="003B7F4C"/>
    <w:rsid w:val="003C049B"/>
    <w:rsid w:val="003C081D"/>
    <w:rsid w:val="003C1843"/>
    <w:rsid w:val="003C1D58"/>
    <w:rsid w:val="003C1E56"/>
    <w:rsid w:val="003C2067"/>
    <w:rsid w:val="003C20F6"/>
    <w:rsid w:val="003C4F5C"/>
    <w:rsid w:val="003C6CDA"/>
    <w:rsid w:val="003C6D60"/>
    <w:rsid w:val="003C7547"/>
    <w:rsid w:val="003C7839"/>
    <w:rsid w:val="003D0E0E"/>
    <w:rsid w:val="003D25E1"/>
    <w:rsid w:val="003D2C9C"/>
    <w:rsid w:val="003D3F4A"/>
    <w:rsid w:val="003D49F8"/>
    <w:rsid w:val="003D5571"/>
    <w:rsid w:val="003D75E3"/>
    <w:rsid w:val="003D76D0"/>
    <w:rsid w:val="003D7CF7"/>
    <w:rsid w:val="003E02CA"/>
    <w:rsid w:val="003E0E64"/>
    <w:rsid w:val="003E1967"/>
    <w:rsid w:val="003E1977"/>
    <w:rsid w:val="003E1D08"/>
    <w:rsid w:val="003E21D7"/>
    <w:rsid w:val="003E2349"/>
    <w:rsid w:val="003E3DBE"/>
    <w:rsid w:val="003E3E7B"/>
    <w:rsid w:val="003E5EA4"/>
    <w:rsid w:val="003E7463"/>
    <w:rsid w:val="003E7DE4"/>
    <w:rsid w:val="003F0A53"/>
    <w:rsid w:val="003F0E59"/>
    <w:rsid w:val="003F11EC"/>
    <w:rsid w:val="003F73A8"/>
    <w:rsid w:val="00400AEE"/>
    <w:rsid w:val="00401703"/>
    <w:rsid w:val="004030C9"/>
    <w:rsid w:val="004039F4"/>
    <w:rsid w:val="00403C5C"/>
    <w:rsid w:val="00403C95"/>
    <w:rsid w:val="00404B41"/>
    <w:rsid w:val="004052CD"/>
    <w:rsid w:val="0040536F"/>
    <w:rsid w:val="00406EE7"/>
    <w:rsid w:val="004125A5"/>
    <w:rsid w:val="00416A22"/>
    <w:rsid w:val="00416DBA"/>
    <w:rsid w:val="00417740"/>
    <w:rsid w:val="0042068F"/>
    <w:rsid w:val="00421C11"/>
    <w:rsid w:val="00426ED2"/>
    <w:rsid w:val="004302FB"/>
    <w:rsid w:val="004338E1"/>
    <w:rsid w:val="00434766"/>
    <w:rsid w:val="004369FB"/>
    <w:rsid w:val="00436D40"/>
    <w:rsid w:val="00437099"/>
    <w:rsid w:val="004402F3"/>
    <w:rsid w:val="00442DE2"/>
    <w:rsid w:val="00442E4D"/>
    <w:rsid w:val="0044491A"/>
    <w:rsid w:val="00445A8C"/>
    <w:rsid w:val="004464F5"/>
    <w:rsid w:val="00450032"/>
    <w:rsid w:val="00451C91"/>
    <w:rsid w:val="00451FE2"/>
    <w:rsid w:val="004526B5"/>
    <w:rsid w:val="00452BA3"/>
    <w:rsid w:val="00454959"/>
    <w:rsid w:val="00457296"/>
    <w:rsid w:val="0046285E"/>
    <w:rsid w:val="00462D54"/>
    <w:rsid w:val="00462F51"/>
    <w:rsid w:val="004635F4"/>
    <w:rsid w:val="0046408E"/>
    <w:rsid w:val="00465D3F"/>
    <w:rsid w:val="004668ED"/>
    <w:rsid w:val="0046794D"/>
    <w:rsid w:val="00470662"/>
    <w:rsid w:val="004709AB"/>
    <w:rsid w:val="00470A21"/>
    <w:rsid w:val="00470E82"/>
    <w:rsid w:val="00471285"/>
    <w:rsid w:val="00472277"/>
    <w:rsid w:val="00473308"/>
    <w:rsid w:val="0047373E"/>
    <w:rsid w:val="004771A2"/>
    <w:rsid w:val="004773FA"/>
    <w:rsid w:val="00477EB7"/>
    <w:rsid w:val="004815FF"/>
    <w:rsid w:val="00483BA7"/>
    <w:rsid w:val="00483E17"/>
    <w:rsid w:val="00486164"/>
    <w:rsid w:val="00486443"/>
    <w:rsid w:val="00486B0C"/>
    <w:rsid w:val="00487771"/>
    <w:rsid w:val="0049044E"/>
    <w:rsid w:val="0049051E"/>
    <w:rsid w:val="004908F5"/>
    <w:rsid w:val="00491072"/>
    <w:rsid w:val="00491973"/>
    <w:rsid w:val="00493042"/>
    <w:rsid w:val="004973AD"/>
    <w:rsid w:val="00497C00"/>
    <w:rsid w:val="004A0C4C"/>
    <w:rsid w:val="004A0F0F"/>
    <w:rsid w:val="004A1B84"/>
    <w:rsid w:val="004A3096"/>
    <w:rsid w:val="004A3E08"/>
    <w:rsid w:val="004A545B"/>
    <w:rsid w:val="004B17AF"/>
    <w:rsid w:val="004B1B7D"/>
    <w:rsid w:val="004B2561"/>
    <w:rsid w:val="004B2BEA"/>
    <w:rsid w:val="004B3241"/>
    <w:rsid w:val="004B47E0"/>
    <w:rsid w:val="004B6062"/>
    <w:rsid w:val="004B6B0C"/>
    <w:rsid w:val="004B70C8"/>
    <w:rsid w:val="004C078E"/>
    <w:rsid w:val="004C166D"/>
    <w:rsid w:val="004C1BFD"/>
    <w:rsid w:val="004C480D"/>
    <w:rsid w:val="004C4A80"/>
    <w:rsid w:val="004C58D2"/>
    <w:rsid w:val="004C60D4"/>
    <w:rsid w:val="004C7812"/>
    <w:rsid w:val="004C7C66"/>
    <w:rsid w:val="004D0E2D"/>
    <w:rsid w:val="004D106F"/>
    <w:rsid w:val="004D1700"/>
    <w:rsid w:val="004D1E31"/>
    <w:rsid w:val="004D32B3"/>
    <w:rsid w:val="004D52D3"/>
    <w:rsid w:val="004E115F"/>
    <w:rsid w:val="004E2B30"/>
    <w:rsid w:val="004E2B95"/>
    <w:rsid w:val="004E367A"/>
    <w:rsid w:val="004E371C"/>
    <w:rsid w:val="004E3890"/>
    <w:rsid w:val="004F04FF"/>
    <w:rsid w:val="004F0AC0"/>
    <w:rsid w:val="004F0E69"/>
    <w:rsid w:val="004F1AC3"/>
    <w:rsid w:val="004F1E4E"/>
    <w:rsid w:val="004F5AFB"/>
    <w:rsid w:val="004F6FAA"/>
    <w:rsid w:val="004F73A4"/>
    <w:rsid w:val="0050041B"/>
    <w:rsid w:val="00502861"/>
    <w:rsid w:val="00502CFA"/>
    <w:rsid w:val="00502D9B"/>
    <w:rsid w:val="00502F03"/>
    <w:rsid w:val="00503EF1"/>
    <w:rsid w:val="005041BB"/>
    <w:rsid w:val="005073B7"/>
    <w:rsid w:val="0050776D"/>
    <w:rsid w:val="00510F97"/>
    <w:rsid w:val="00511247"/>
    <w:rsid w:val="005139BE"/>
    <w:rsid w:val="00515DD0"/>
    <w:rsid w:val="00516B31"/>
    <w:rsid w:val="005179DD"/>
    <w:rsid w:val="0052137F"/>
    <w:rsid w:val="00522AF6"/>
    <w:rsid w:val="00522E92"/>
    <w:rsid w:val="00524595"/>
    <w:rsid w:val="005257B2"/>
    <w:rsid w:val="00525E9B"/>
    <w:rsid w:val="00526037"/>
    <w:rsid w:val="00526FFF"/>
    <w:rsid w:val="0053062E"/>
    <w:rsid w:val="00530771"/>
    <w:rsid w:val="00530E63"/>
    <w:rsid w:val="00531343"/>
    <w:rsid w:val="0053137C"/>
    <w:rsid w:val="00532F00"/>
    <w:rsid w:val="0053612E"/>
    <w:rsid w:val="00540C54"/>
    <w:rsid w:val="00540C79"/>
    <w:rsid w:val="00541039"/>
    <w:rsid w:val="005418AD"/>
    <w:rsid w:val="005427ED"/>
    <w:rsid w:val="005430B1"/>
    <w:rsid w:val="00543E9D"/>
    <w:rsid w:val="00544A01"/>
    <w:rsid w:val="00545E27"/>
    <w:rsid w:val="005460DE"/>
    <w:rsid w:val="00547249"/>
    <w:rsid w:val="0054727C"/>
    <w:rsid w:val="00547332"/>
    <w:rsid w:val="005539E7"/>
    <w:rsid w:val="0055616C"/>
    <w:rsid w:val="00556190"/>
    <w:rsid w:val="00561B4F"/>
    <w:rsid w:val="005652BD"/>
    <w:rsid w:val="005657CB"/>
    <w:rsid w:val="005668D6"/>
    <w:rsid w:val="00567F23"/>
    <w:rsid w:val="00570F31"/>
    <w:rsid w:val="00571702"/>
    <w:rsid w:val="0057187D"/>
    <w:rsid w:val="005768DA"/>
    <w:rsid w:val="00580178"/>
    <w:rsid w:val="00580C5B"/>
    <w:rsid w:val="00582FD2"/>
    <w:rsid w:val="005835C7"/>
    <w:rsid w:val="0058461E"/>
    <w:rsid w:val="00586275"/>
    <w:rsid w:val="00587CA9"/>
    <w:rsid w:val="005901CA"/>
    <w:rsid w:val="00591D5F"/>
    <w:rsid w:val="005924E6"/>
    <w:rsid w:val="00593374"/>
    <w:rsid w:val="005933C3"/>
    <w:rsid w:val="0059366B"/>
    <w:rsid w:val="005937A7"/>
    <w:rsid w:val="00594C5B"/>
    <w:rsid w:val="00595686"/>
    <w:rsid w:val="0059783B"/>
    <w:rsid w:val="00597FD9"/>
    <w:rsid w:val="005A045F"/>
    <w:rsid w:val="005A1540"/>
    <w:rsid w:val="005A46E4"/>
    <w:rsid w:val="005A47D4"/>
    <w:rsid w:val="005A4A21"/>
    <w:rsid w:val="005A52FC"/>
    <w:rsid w:val="005A5BDB"/>
    <w:rsid w:val="005B05FD"/>
    <w:rsid w:val="005B0678"/>
    <w:rsid w:val="005B0AB6"/>
    <w:rsid w:val="005B1CF7"/>
    <w:rsid w:val="005B3DC1"/>
    <w:rsid w:val="005B463C"/>
    <w:rsid w:val="005B61C0"/>
    <w:rsid w:val="005B660C"/>
    <w:rsid w:val="005B6943"/>
    <w:rsid w:val="005C084B"/>
    <w:rsid w:val="005C29E7"/>
    <w:rsid w:val="005C676C"/>
    <w:rsid w:val="005D0190"/>
    <w:rsid w:val="005D07B3"/>
    <w:rsid w:val="005D1603"/>
    <w:rsid w:val="005D1A3F"/>
    <w:rsid w:val="005D1E73"/>
    <w:rsid w:val="005D2606"/>
    <w:rsid w:val="005D2637"/>
    <w:rsid w:val="005D4C69"/>
    <w:rsid w:val="005D4D6C"/>
    <w:rsid w:val="005D5282"/>
    <w:rsid w:val="005D5462"/>
    <w:rsid w:val="005D615D"/>
    <w:rsid w:val="005D734B"/>
    <w:rsid w:val="005E00BF"/>
    <w:rsid w:val="005E0264"/>
    <w:rsid w:val="005E03D3"/>
    <w:rsid w:val="005E172D"/>
    <w:rsid w:val="005E31DE"/>
    <w:rsid w:val="005E3346"/>
    <w:rsid w:val="005E363A"/>
    <w:rsid w:val="005E3E33"/>
    <w:rsid w:val="005E488C"/>
    <w:rsid w:val="005F0D6A"/>
    <w:rsid w:val="005F1F93"/>
    <w:rsid w:val="005F45B4"/>
    <w:rsid w:val="005F59C4"/>
    <w:rsid w:val="005F5F30"/>
    <w:rsid w:val="0060244F"/>
    <w:rsid w:val="00602655"/>
    <w:rsid w:val="00603A14"/>
    <w:rsid w:val="0060433B"/>
    <w:rsid w:val="00604361"/>
    <w:rsid w:val="0061215C"/>
    <w:rsid w:val="006153C5"/>
    <w:rsid w:val="00616AD2"/>
    <w:rsid w:val="00616F34"/>
    <w:rsid w:val="006172FB"/>
    <w:rsid w:val="00620868"/>
    <w:rsid w:val="00620CC3"/>
    <w:rsid w:val="0062158D"/>
    <w:rsid w:val="006223EA"/>
    <w:rsid w:val="00622ABF"/>
    <w:rsid w:val="00626ABB"/>
    <w:rsid w:val="00627169"/>
    <w:rsid w:val="00627C97"/>
    <w:rsid w:val="00627FA5"/>
    <w:rsid w:val="00630907"/>
    <w:rsid w:val="00634A37"/>
    <w:rsid w:val="00635E93"/>
    <w:rsid w:val="00642095"/>
    <w:rsid w:val="006424CD"/>
    <w:rsid w:val="00642B2F"/>
    <w:rsid w:val="006444D2"/>
    <w:rsid w:val="00644B56"/>
    <w:rsid w:val="006462DA"/>
    <w:rsid w:val="00650D5F"/>
    <w:rsid w:val="006547C3"/>
    <w:rsid w:val="00654FFA"/>
    <w:rsid w:val="00660960"/>
    <w:rsid w:val="006609C1"/>
    <w:rsid w:val="00662039"/>
    <w:rsid w:val="00662757"/>
    <w:rsid w:val="00663357"/>
    <w:rsid w:val="006636D7"/>
    <w:rsid w:val="00663AB9"/>
    <w:rsid w:val="006642DF"/>
    <w:rsid w:val="00664699"/>
    <w:rsid w:val="00665029"/>
    <w:rsid w:val="006655A6"/>
    <w:rsid w:val="00666D5C"/>
    <w:rsid w:val="0067058A"/>
    <w:rsid w:val="00670BD1"/>
    <w:rsid w:val="00673082"/>
    <w:rsid w:val="006730F0"/>
    <w:rsid w:val="006752BE"/>
    <w:rsid w:val="006773FE"/>
    <w:rsid w:val="006822DD"/>
    <w:rsid w:val="0068528D"/>
    <w:rsid w:val="0068534A"/>
    <w:rsid w:val="006858CD"/>
    <w:rsid w:val="00687239"/>
    <w:rsid w:val="00690D43"/>
    <w:rsid w:val="006911B3"/>
    <w:rsid w:val="006914D4"/>
    <w:rsid w:val="006A1573"/>
    <w:rsid w:val="006A18ED"/>
    <w:rsid w:val="006A4D40"/>
    <w:rsid w:val="006A51B7"/>
    <w:rsid w:val="006A58E4"/>
    <w:rsid w:val="006B02E0"/>
    <w:rsid w:val="006B0CEF"/>
    <w:rsid w:val="006B1304"/>
    <w:rsid w:val="006B2155"/>
    <w:rsid w:val="006B350B"/>
    <w:rsid w:val="006B438F"/>
    <w:rsid w:val="006B4867"/>
    <w:rsid w:val="006B5132"/>
    <w:rsid w:val="006B6D81"/>
    <w:rsid w:val="006B78B8"/>
    <w:rsid w:val="006C06D7"/>
    <w:rsid w:val="006C1332"/>
    <w:rsid w:val="006C13C4"/>
    <w:rsid w:val="006C226C"/>
    <w:rsid w:val="006C3D0A"/>
    <w:rsid w:val="006C4D6E"/>
    <w:rsid w:val="006C6FF7"/>
    <w:rsid w:val="006C7151"/>
    <w:rsid w:val="006D00FD"/>
    <w:rsid w:val="006D0756"/>
    <w:rsid w:val="006D1CCD"/>
    <w:rsid w:val="006D1FEA"/>
    <w:rsid w:val="006D28DC"/>
    <w:rsid w:val="006D4026"/>
    <w:rsid w:val="006D5E82"/>
    <w:rsid w:val="006D6717"/>
    <w:rsid w:val="006E20F7"/>
    <w:rsid w:val="006E35A2"/>
    <w:rsid w:val="006E47BC"/>
    <w:rsid w:val="006E5268"/>
    <w:rsid w:val="006E607A"/>
    <w:rsid w:val="006E6B42"/>
    <w:rsid w:val="006F001A"/>
    <w:rsid w:val="006F133E"/>
    <w:rsid w:val="006F26C4"/>
    <w:rsid w:val="006F42BC"/>
    <w:rsid w:val="006F49CE"/>
    <w:rsid w:val="006F5F45"/>
    <w:rsid w:val="006F6C60"/>
    <w:rsid w:val="00706C8A"/>
    <w:rsid w:val="00706DA5"/>
    <w:rsid w:val="007103F1"/>
    <w:rsid w:val="007104EE"/>
    <w:rsid w:val="00712393"/>
    <w:rsid w:val="00713386"/>
    <w:rsid w:val="0071466B"/>
    <w:rsid w:val="0071534C"/>
    <w:rsid w:val="007153D4"/>
    <w:rsid w:val="00716555"/>
    <w:rsid w:val="00716A5E"/>
    <w:rsid w:val="00717023"/>
    <w:rsid w:val="00720B95"/>
    <w:rsid w:val="0072292B"/>
    <w:rsid w:val="007237C6"/>
    <w:rsid w:val="00725AAF"/>
    <w:rsid w:val="00726770"/>
    <w:rsid w:val="00726E63"/>
    <w:rsid w:val="007272B4"/>
    <w:rsid w:val="00731506"/>
    <w:rsid w:val="007324B2"/>
    <w:rsid w:val="00732645"/>
    <w:rsid w:val="00732BA1"/>
    <w:rsid w:val="00732BC4"/>
    <w:rsid w:val="00733333"/>
    <w:rsid w:val="00740124"/>
    <w:rsid w:val="00740985"/>
    <w:rsid w:val="00743C82"/>
    <w:rsid w:val="007449AA"/>
    <w:rsid w:val="00744E7C"/>
    <w:rsid w:val="00745B7B"/>
    <w:rsid w:val="0075035C"/>
    <w:rsid w:val="007526FF"/>
    <w:rsid w:val="00753C2A"/>
    <w:rsid w:val="00754012"/>
    <w:rsid w:val="0075491B"/>
    <w:rsid w:val="00754C20"/>
    <w:rsid w:val="00756687"/>
    <w:rsid w:val="00756ED5"/>
    <w:rsid w:val="00757F76"/>
    <w:rsid w:val="00760371"/>
    <w:rsid w:val="00762F2D"/>
    <w:rsid w:val="007639E1"/>
    <w:rsid w:val="00763D12"/>
    <w:rsid w:val="00764527"/>
    <w:rsid w:val="007651AA"/>
    <w:rsid w:val="007655B7"/>
    <w:rsid w:val="00767DDD"/>
    <w:rsid w:val="00770541"/>
    <w:rsid w:val="0077144F"/>
    <w:rsid w:val="00772967"/>
    <w:rsid w:val="007773B1"/>
    <w:rsid w:val="007811C8"/>
    <w:rsid w:val="007866AB"/>
    <w:rsid w:val="00787028"/>
    <w:rsid w:val="00791F11"/>
    <w:rsid w:val="00792359"/>
    <w:rsid w:val="007927FF"/>
    <w:rsid w:val="00792F35"/>
    <w:rsid w:val="00794A53"/>
    <w:rsid w:val="00796B74"/>
    <w:rsid w:val="007974E8"/>
    <w:rsid w:val="007A04C3"/>
    <w:rsid w:val="007A0A2C"/>
    <w:rsid w:val="007A18AC"/>
    <w:rsid w:val="007A3A4E"/>
    <w:rsid w:val="007A405C"/>
    <w:rsid w:val="007A4E91"/>
    <w:rsid w:val="007A54D2"/>
    <w:rsid w:val="007A706D"/>
    <w:rsid w:val="007B29BC"/>
    <w:rsid w:val="007B42AE"/>
    <w:rsid w:val="007B65F1"/>
    <w:rsid w:val="007B7E3F"/>
    <w:rsid w:val="007C282B"/>
    <w:rsid w:val="007C49CB"/>
    <w:rsid w:val="007C74C1"/>
    <w:rsid w:val="007D03A7"/>
    <w:rsid w:val="007D08A2"/>
    <w:rsid w:val="007D095D"/>
    <w:rsid w:val="007D11B2"/>
    <w:rsid w:val="007D17FB"/>
    <w:rsid w:val="007D22DC"/>
    <w:rsid w:val="007E09DE"/>
    <w:rsid w:val="007E1602"/>
    <w:rsid w:val="007E21D5"/>
    <w:rsid w:val="007E22DE"/>
    <w:rsid w:val="007E3BC0"/>
    <w:rsid w:val="007E66EC"/>
    <w:rsid w:val="007E7E71"/>
    <w:rsid w:val="007F1AB2"/>
    <w:rsid w:val="007F3580"/>
    <w:rsid w:val="007F3C96"/>
    <w:rsid w:val="007F42B8"/>
    <w:rsid w:val="007F6048"/>
    <w:rsid w:val="007F6B07"/>
    <w:rsid w:val="008001CA"/>
    <w:rsid w:val="00805FF3"/>
    <w:rsid w:val="008074C9"/>
    <w:rsid w:val="008103D6"/>
    <w:rsid w:val="00811F3E"/>
    <w:rsid w:val="00811FD1"/>
    <w:rsid w:val="008156AF"/>
    <w:rsid w:val="0082159F"/>
    <w:rsid w:val="0082418F"/>
    <w:rsid w:val="008252AB"/>
    <w:rsid w:val="00825E62"/>
    <w:rsid w:val="00827B16"/>
    <w:rsid w:val="008307D4"/>
    <w:rsid w:val="00832E77"/>
    <w:rsid w:val="00833938"/>
    <w:rsid w:val="008339A2"/>
    <w:rsid w:val="00836A9E"/>
    <w:rsid w:val="008376DA"/>
    <w:rsid w:val="008406EE"/>
    <w:rsid w:val="008415E7"/>
    <w:rsid w:val="00841F6F"/>
    <w:rsid w:val="00843E62"/>
    <w:rsid w:val="0084634E"/>
    <w:rsid w:val="008470F1"/>
    <w:rsid w:val="00847BD4"/>
    <w:rsid w:val="008510C3"/>
    <w:rsid w:val="00851562"/>
    <w:rsid w:val="00854DDF"/>
    <w:rsid w:val="00856110"/>
    <w:rsid w:val="00856A47"/>
    <w:rsid w:val="00856A87"/>
    <w:rsid w:val="00857649"/>
    <w:rsid w:val="00857FE8"/>
    <w:rsid w:val="008611F1"/>
    <w:rsid w:val="008612DF"/>
    <w:rsid w:val="0086178A"/>
    <w:rsid w:val="00861EC8"/>
    <w:rsid w:val="008653BD"/>
    <w:rsid w:val="00865539"/>
    <w:rsid w:val="00865D8B"/>
    <w:rsid w:val="00865F38"/>
    <w:rsid w:val="008704EC"/>
    <w:rsid w:val="00870DA3"/>
    <w:rsid w:val="0087571C"/>
    <w:rsid w:val="008760AE"/>
    <w:rsid w:val="00881FA1"/>
    <w:rsid w:val="0088294D"/>
    <w:rsid w:val="00884873"/>
    <w:rsid w:val="00884952"/>
    <w:rsid w:val="008856A7"/>
    <w:rsid w:val="008912D6"/>
    <w:rsid w:val="00892635"/>
    <w:rsid w:val="008946F8"/>
    <w:rsid w:val="008964AE"/>
    <w:rsid w:val="00896F12"/>
    <w:rsid w:val="0089742F"/>
    <w:rsid w:val="008A0F4A"/>
    <w:rsid w:val="008A28C7"/>
    <w:rsid w:val="008A3FBF"/>
    <w:rsid w:val="008A5AF4"/>
    <w:rsid w:val="008A5BBD"/>
    <w:rsid w:val="008A6B40"/>
    <w:rsid w:val="008A7C1C"/>
    <w:rsid w:val="008B03BC"/>
    <w:rsid w:val="008B07B1"/>
    <w:rsid w:val="008B1C1C"/>
    <w:rsid w:val="008B2F62"/>
    <w:rsid w:val="008B4BA9"/>
    <w:rsid w:val="008B5CCD"/>
    <w:rsid w:val="008B6FCF"/>
    <w:rsid w:val="008C02E9"/>
    <w:rsid w:val="008C0A55"/>
    <w:rsid w:val="008C3DDB"/>
    <w:rsid w:val="008C4A03"/>
    <w:rsid w:val="008C6261"/>
    <w:rsid w:val="008C6780"/>
    <w:rsid w:val="008D1466"/>
    <w:rsid w:val="008D326D"/>
    <w:rsid w:val="008D4BC0"/>
    <w:rsid w:val="008D55AD"/>
    <w:rsid w:val="008D756F"/>
    <w:rsid w:val="008E136E"/>
    <w:rsid w:val="008E2BDA"/>
    <w:rsid w:val="008E2EBC"/>
    <w:rsid w:val="008E3663"/>
    <w:rsid w:val="008E481E"/>
    <w:rsid w:val="008E75EB"/>
    <w:rsid w:val="008F02D2"/>
    <w:rsid w:val="008F0F5A"/>
    <w:rsid w:val="008F129A"/>
    <w:rsid w:val="008F1D1F"/>
    <w:rsid w:val="008F2A29"/>
    <w:rsid w:val="008F3835"/>
    <w:rsid w:val="008F5C9B"/>
    <w:rsid w:val="008F6938"/>
    <w:rsid w:val="0090058A"/>
    <w:rsid w:val="00903998"/>
    <w:rsid w:val="009042A3"/>
    <w:rsid w:val="00904BB2"/>
    <w:rsid w:val="009054F9"/>
    <w:rsid w:val="009079B9"/>
    <w:rsid w:val="00914124"/>
    <w:rsid w:val="00915904"/>
    <w:rsid w:val="00916800"/>
    <w:rsid w:val="0091681E"/>
    <w:rsid w:val="00916880"/>
    <w:rsid w:val="00917876"/>
    <w:rsid w:val="00920189"/>
    <w:rsid w:val="0092440F"/>
    <w:rsid w:val="0093199A"/>
    <w:rsid w:val="00931ED0"/>
    <w:rsid w:val="00931FE4"/>
    <w:rsid w:val="00933F85"/>
    <w:rsid w:val="00934C29"/>
    <w:rsid w:val="00935D12"/>
    <w:rsid w:val="00937501"/>
    <w:rsid w:val="009379D0"/>
    <w:rsid w:val="00937D47"/>
    <w:rsid w:val="00941188"/>
    <w:rsid w:val="009414CE"/>
    <w:rsid w:val="00941945"/>
    <w:rsid w:val="009421DF"/>
    <w:rsid w:val="00943408"/>
    <w:rsid w:val="00943C69"/>
    <w:rsid w:val="0094411D"/>
    <w:rsid w:val="00944E20"/>
    <w:rsid w:val="00945FCA"/>
    <w:rsid w:val="0094683B"/>
    <w:rsid w:val="00953F5A"/>
    <w:rsid w:val="009554A1"/>
    <w:rsid w:val="009556C8"/>
    <w:rsid w:val="009574F7"/>
    <w:rsid w:val="009621F4"/>
    <w:rsid w:val="00962705"/>
    <w:rsid w:val="00962C29"/>
    <w:rsid w:val="00963C34"/>
    <w:rsid w:val="009648A2"/>
    <w:rsid w:val="00965D72"/>
    <w:rsid w:val="00965FC6"/>
    <w:rsid w:val="0097003A"/>
    <w:rsid w:val="00971615"/>
    <w:rsid w:val="0097372B"/>
    <w:rsid w:val="00973DD3"/>
    <w:rsid w:val="0097463E"/>
    <w:rsid w:val="00975116"/>
    <w:rsid w:val="0097643C"/>
    <w:rsid w:val="00977BC5"/>
    <w:rsid w:val="00981D5F"/>
    <w:rsid w:val="00983CD2"/>
    <w:rsid w:val="00984489"/>
    <w:rsid w:val="00985C8A"/>
    <w:rsid w:val="0098666D"/>
    <w:rsid w:val="0098722A"/>
    <w:rsid w:val="00991F1A"/>
    <w:rsid w:val="009923D4"/>
    <w:rsid w:val="0099267E"/>
    <w:rsid w:val="00992AE3"/>
    <w:rsid w:val="00994801"/>
    <w:rsid w:val="00994B30"/>
    <w:rsid w:val="009952DA"/>
    <w:rsid w:val="009969E0"/>
    <w:rsid w:val="00996CF7"/>
    <w:rsid w:val="009A2E27"/>
    <w:rsid w:val="009A4672"/>
    <w:rsid w:val="009A6014"/>
    <w:rsid w:val="009A736A"/>
    <w:rsid w:val="009B060F"/>
    <w:rsid w:val="009B0DEA"/>
    <w:rsid w:val="009B0E2A"/>
    <w:rsid w:val="009B2845"/>
    <w:rsid w:val="009B3733"/>
    <w:rsid w:val="009B4215"/>
    <w:rsid w:val="009B46C7"/>
    <w:rsid w:val="009C004A"/>
    <w:rsid w:val="009C1DF4"/>
    <w:rsid w:val="009C359D"/>
    <w:rsid w:val="009C4A58"/>
    <w:rsid w:val="009C4DB9"/>
    <w:rsid w:val="009C53A5"/>
    <w:rsid w:val="009D03E3"/>
    <w:rsid w:val="009D472E"/>
    <w:rsid w:val="009D614F"/>
    <w:rsid w:val="009D69F2"/>
    <w:rsid w:val="009D79BE"/>
    <w:rsid w:val="009E0375"/>
    <w:rsid w:val="009E0FC5"/>
    <w:rsid w:val="009E160D"/>
    <w:rsid w:val="009E20A7"/>
    <w:rsid w:val="009E28FE"/>
    <w:rsid w:val="009E4EE7"/>
    <w:rsid w:val="009E5AC0"/>
    <w:rsid w:val="009E5B80"/>
    <w:rsid w:val="009E6E00"/>
    <w:rsid w:val="009E7073"/>
    <w:rsid w:val="009E742C"/>
    <w:rsid w:val="009F19CA"/>
    <w:rsid w:val="009F4105"/>
    <w:rsid w:val="009F4388"/>
    <w:rsid w:val="009F4639"/>
    <w:rsid w:val="009F72BF"/>
    <w:rsid w:val="00A00C1A"/>
    <w:rsid w:val="00A01322"/>
    <w:rsid w:val="00A01869"/>
    <w:rsid w:val="00A02350"/>
    <w:rsid w:val="00A044A3"/>
    <w:rsid w:val="00A04CD9"/>
    <w:rsid w:val="00A055D4"/>
    <w:rsid w:val="00A070D7"/>
    <w:rsid w:val="00A1103A"/>
    <w:rsid w:val="00A11641"/>
    <w:rsid w:val="00A15065"/>
    <w:rsid w:val="00A15844"/>
    <w:rsid w:val="00A206C5"/>
    <w:rsid w:val="00A210E5"/>
    <w:rsid w:val="00A21168"/>
    <w:rsid w:val="00A22C6D"/>
    <w:rsid w:val="00A237FC"/>
    <w:rsid w:val="00A23C92"/>
    <w:rsid w:val="00A2459A"/>
    <w:rsid w:val="00A26E5E"/>
    <w:rsid w:val="00A30A0F"/>
    <w:rsid w:val="00A31237"/>
    <w:rsid w:val="00A318CD"/>
    <w:rsid w:val="00A31B5D"/>
    <w:rsid w:val="00A32B16"/>
    <w:rsid w:val="00A33B9F"/>
    <w:rsid w:val="00A362BC"/>
    <w:rsid w:val="00A36367"/>
    <w:rsid w:val="00A366D3"/>
    <w:rsid w:val="00A4633F"/>
    <w:rsid w:val="00A50644"/>
    <w:rsid w:val="00A53048"/>
    <w:rsid w:val="00A56FE9"/>
    <w:rsid w:val="00A57A70"/>
    <w:rsid w:val="00A6171D"/>
    <w:rsid w:val="00A6195A"/>
    <w:rsid w:val="00A621BB"/>
    <w:rsid w:val="00A64089"/>
    <w:rsid w:val="00A66245"/>
    <w:rsid w:val="00A66D2B"/>
    <w:rsid w:val="00A66E7D"/>
    <w:rsid w:val="00A66EDC"/>
    <w:rsid w:val="00A678FE"/>
    <w:rsid w:val="00A71250"/>
    <w:rsid w:val="00A71DFF"/>
    <w:rsid w:val="00A72B15"/>
    <w:rsid w:val="00A72FB8"/>
    <w:rsid w:val="00A742AA"/>
    <w:rsid w:val="00A7501B"/>
    <w:rsid w:val="00A7552E"/>
    <w:rsid w:val="00A764C1"/>
    <w:rsid w:val="00A81D26"/>
    <w:rsid w:val="00A833F1"/>
    <w:rsid w:val="00A83AAA"/>
    <w:rsid w:val="00A83FDB"/>
    <w:rsid w:val="00A84618"/>
    <w:rsid w:val="00A85925"/>
    <w:rsid w:val="00A85B37"/>
    <w:rsid w:val="00A86A9A"/>
    <w:rsid w:val="00A902D5"/>
    <w:rsid w:val="00A90595"/>
    <w:rsid w:val="00A93A2A"/>
    <w:rsid w:val="00A942F6"/>
    <w:rsid w:val="00AA0A55"/>
    <w:rsid w:val="00AA0EE0"/>
    <w:rsid w:val="00AA12FD"/>
    <w:rsid w:val="00AA2740"/>
    <w:rsid w:val="00AA42EB"/>
    <w:rsid w:val="00AA5844"/>
    <w:rsid w:val="00AB022B"/>
    <w:rsid w:val="00AB1720"/>
    <w:rsid w:val="00AB1F64"/>
    <w:rsid w:val="00AB27DF"/>
    <w:rsid w:val="00AB52E9"/>
    <w:rsid w:val="00AB6822"/>
    <w:rsid w:val="00AB76BE"/>
    <w:rsid w:val="00AC1C9C"/>
    <w:rsid w:val="00AC20F5"/>
    <w:rsid w:val="00AC2698"/>
    <w:rsid w:val="00AC303E"/>
    <w:rsid w:val="00AC763F"/>
    <w:rsid w:val="00AD029E"/>
    <w:rsid w:val="00AD0DC8"/>
    <w:rsid w:val="00AD3078"/>
    <w:rsid w:val="00AD72E1"/>
    <w:rsid w:val="00AD734D"/>
    <w:rsid w:val="00AD7E6A"/>
    <w:rsid w:val="00AE153A"/>
    <w:rsid w:val="00AE1550"/>
    <w:rsid w:val="00AE218C"/>
    <w:rsid w:val="00AE3619"/>
    <w:rsid w:val="00AE4405"/>
    <w:rsid w:val="00AE5184"/>
    <w:rsid w:val="00AE6E6E"/>
    <w:rsid w:val="00AE7884"/>
    <w:rsid w:val="00AF123B"/>
    <w:rsid w:val="00AF1AE4"/>
    <w:rsid w:val="00AF3807"/>
    <w:rsid w:val="00AF3D1B"/>
    <w:rsid w:val="00AF3F7D"/>
    <w:rsid w:val="00AF5E31"/>
    <w:rsid w:val="00B0031C"/>
    <w:rsid w:val="00B00411"/>
    <w:rsid w:val="00B01502"/>
    <w:rsid w:val="00B049EE"/>
    <w:rsid w:val="00B04E20"/>
    <w:rsid w:val="00B07971"/>
    <w:rsid w:val="00B116FB"/>
    <w:rsid w:val="00B11F29"/>
    <w:rsid w:val="00B12A52"/>
    <w:rsid w:val="00B1315F"/>
    <w:rsid w:val="00B20703"/>
    <w:rsid w:val="00B21833"/>
    <w:rsid w:val="00B2186C"/>
    <w:rsid w:val="00B25784"/>
    <w:rsid w:val="00B27759"/>
    <w:rsid w:val="00B27FD0"/>
    <w:rsid w:val="00B3026B"/>
    <w:rsid w:val="00B307AF"/>
    <w:rsid w:val="00B31E8A"/>
    <w:rsid w:val="00B338B1"/>
    <w:rsid w:val="00B33B06"/>
    <w:rsid w:val="00B34ADA"/>
    <w:rsid w:val="00B34BC9"/>
    <w:rsid w:val="00B34F67"/>
    <w:rsid w:val="00B35092"/>
    <w:rsid w:val="00B35E2A"/>
    <w:rsid w:val="00B362C1"/>
    <w:rsid w:val="00B363FF"/>
    <w:rsid w:val="00B371C4"/>
    <w:rsid w:val="00B40319"/>
    <w:rsid w:val="00B41A39"/>
    <w:rsid w:val="00B42052"/>
    <w:rsid w:val="00B433A2"/>
    <w:rsid w:val="00B438AB"/>
    <w:rsid w:val="00B4453F"/>
    <w:rsid w:val="00B45189"/>
    <w:rsid w:val="00B47231"/>
    <w:rsid w:val="00B501B6"/>
    <w:rsid w:val="00B5078F"/>
    <w:rsid w:val="00B50D58"/>
    <w:rsid w:val="00B51C14"/>
    <w:rsid w:val="00B52613"/>
    <w:rsid w:val="00B54CDB"/>
    <w:rsid w:val="00B54F98"/>
    <w:rsid w:val="00B56245"/>
    <w:rsid w:val="00B56779"/>
    <w:rsid w:val="00B56E7B"/>
    <w:rsid w:val="00B60B07"/>
    <w:rsid w:val="00B620DB"/>
    <w:rsid w:val="00B62237"/>
    <w:rsid w:val="00B64BE3"/>
    <w:rsid w:val="00B64EB8"/>
    <w:rsid w:val="00B70F89"/>
    <w:rsid w:val="00B7183E"/>
    <w:rsid w:val="00B73861"/>
    <w:rsid w:val="00B73E70"/>
    <w:rsid w:val="00B753EE"/>
    <w:rsid w:val="00B7667B"/>
    <w:rsid w:val="00B7782A"/>
    <w:rsid w:val="00B77A3A"/>
    <w:rsid w:val="00B82B15"/>
    <w:rsid w:val="00B8379A"/>
    <w:rsid w:val="00B83D86"/>
    <w:rsid w:val="00B858FC"/>
    <w:rsid w:val="00B85D4E"/>
    <w:rsid w:val="00B86477"/>
    <w:rsid w:val="00B873AD"/>
    <w:rsid w:val="00B87449"/>
    <w:rsid w:val="00B90371"/>
    <w:rsid w:val="00B91853"/>
    <w:rsid w:val="00B92189"/>
    <w:rsid w:val="00B92E93"/>
    <w:rsid w:val="00B95A96"/>
    <w:rsid w:val="00B96DB8"/>
    <w:rsid w:val="00BA06C4"/>
    <w:rsid w:val="00BA4BF1"/>
    <w:rsid w:val="00BA6A5C"/>
    <w:rsid w:val="00BA6CE0"/>
    <w:rsid w:val="00BB041C"/>
    <w:rsid w:val="00BB0DD2"/>
    <w:rsid w:val="00BB2D1F"/>
    <w:rsid w:val="00BB311A"/>
    <w:rsid w:val="00BB42E8"/>
    <w:rsid w:val="00BB5013"/>
    <w:rsid w:val="00BB68AA"/>
    <w:rsid w:val="00BC426B"/>
    <w:rsid w:val="00BC52BF"/>
    <w:rsid w:val="00BC798E"/>
    <w:rsid w:val="00BC7D5B"/>
    <w:rsid w:val="00BD0141"/>
    <w:rsid w:val="00BD2C19"/>
    <w:rsid w:val="00BD4125"/>
    <w:rsid w:val="00BD423F"/>
    <w:rsid w:val="00BD437A"/>
    <w:rsid w:val="00BE1BBD"/>
    <w:rsid w:val="00BE3D57"/>
    <w:rsid w:val="00BE526C"/>
    <w:rsid w:val="00BE72EE"/>
    <w:rsid w:val="00BF014F"/>
    <w:rsid w:val="00BF2937"/>
    <w:rsid w:val="00BF2EC7"/>
    <w:rsid w:val="00BF79D0"/>
    <w:rsid w:val="00C00E05"/>
    <w:rsid w:val="00C01FA5"/>
    <w:rsid w:val="00C0483D"/>
    <w:rsid w:val="00C04854"/>
    <w:rsid w:val="00C06741"/>
    <w:rsid w:val="00C075CB"/>
    <w:rsid w:val="00C11A0C"/>
    <w:rsid w:val="00C1207D"/>
    <w:rsid w:val="00C134F6"/>
    <w:rsid w:val="00C13F27"/>
    <w:rsid w:val="00C16738"/>
    <w:rsid w:val="00C208BB"/>
    <w:rsid w:val="00C23E9B"/>
    <w:rsid w:val="00C24978"/>
    <w:rsid w:val="00C2686C"/>
    <w:rsid w:val="00C26D2F"/>
    <w:rsid w:val="00C271FE"/>
    <w:rsid w:val="00C3011A"/>
    <w:rsid w:val="00C30617"/>
    <w:rsid w:val="00C30BF9"/>
    <w:rsid w:val="00C30EB2"/>
    <w:rsid w:val="00C32775"/>
    <w:rsid w:val="00C334D5"/>
    <w:rsid w:val="00C34343"/>
    <w:rsid w:val="00C34CB6"/>
    <w:rsid w:val="00C36192"/>
    <w:rsid w:val="00C367FC"/>
    <w:rsid w:val="00C374EB"/>
    <w:rsid w:val="00C37518"/>
    <w:rsid w:val="00C42D0F"/>
    <w:rsid w:val="00C42ECE"/>
    <w:rsid w:val="00C43069"/>
    <w:rsid w:val="00C437BC"/>
    <w:rsid w:val="00C446DF"/>
    <w:rsid w:val="00C46EF6"/>
    <w:rsid w:val="00C47C21"/>
    <w:rsid w:val="00C5064A"/>
    <w:rsid w:val="00C50E29"/>
    <w:rsid w:val="00C51999"/>
    <w:rsid w:val="00C52B22"/>
    <w:rsid w:val="00C54469"/>
    <w:rsid w:val="00C552C6"/>
    <w:rsid w:val="00C5649E"/>
    <w:rsid w:val="00C60DFB"/>
    <w:rsid w:val="00C62D56"/>
    <w:rsid w:val="00C63223"/>
    <w:rsid w:val="00C66052"/>
    <w:rsid w:val="00C67006"/>
    <w:rsid w:val="00C67CCB"/>
    <w:rsid w:val="00C7052A"/>
    <w:rsid w:val="00C80FA8"/>
    <w:rsid w:val="00C8106C"/>
    <w:rsid w:val="00C8328E"/>
    <w:rsid w:val="00C834CF"/>
    <w:rsid w:val="00C84897"/>
    <w:rsid w:val="00C87044"/>
    <w:rsid w:val="00C87A22"/>
    <w:rsid w:val="00C87A4C"/>
    <w:rsid w:val="00C9011A"/>
    <w:rsid w:val="00C92ECB"/>
    <w:rsid w:val="00C92FDF"/>
    <w:rsid w:val="00C93206"/>
    <w:rsid w:val="00C93544"/>
    <w:rsid w:val="00C93C58"/>
    <w:rsid w:val="00C95086"/>
    <w:rsid w:val="00C956EA"/>
    <w:rsid w:val="00C96B42"/>
    <w:rsid w:val="00CA1836"/>
    <w:rsid w:val="00CA3C54"/>
    <w:rsid w:val="00CB08E8"/>
    <w:rsid w:val="00CB14C3"/>
    <w:rsid w:val="00CB4F57"/>
    <w:rsid w:val="00CB5C31"/>
    <w:rsid w:val="00CB723A"/>
    <w:rsid w:val="00CB7FDB"/>
    <w:rsid w:val="00CC0CA9"/>
    <w:rsid w:val="00CC12EC"/>
    <w:rsid w:val="00CC6892"/>
    <w:rsid w:val="00CC7B24"/>
    <w:rsid w:val="00CD2AD5"/>
    <w:rsid w:val="00CD4D71"/>
    <w:rsid w:val="00CD5C25"/>
    <w:rsid w:val="00CE4A91"/>
    <w:rsid w:val="00CE5FE9"/>
    <w:rsid w:val="00CE60BF"/>
    <w:rsid w:val="00CE6C39"/>
    <w:rsid w:val="00CE6FF6"/>
    <w:rsid w:val="00CE7563"/>
    <w:rsid w:val="00CF0B10"/>
    <w:rsid w:val="00CF1ACA"/>
    <w:rsid w:val="00CF240A"/>
    <w:rsid w:val="00CF24CF"/>
    <w:rsid w:val="00CF3A89"/>
    <w:rsid w:val="00CF47B0"/>
    <w:rsid w:val="00CF4FF6"/>
    <w:rsid w:val="00CF5F85"/>
    <w:rsid w:val="00CF6394"/>
    <w:rsid w:val="00CF7358"/>
    <w:rsid w:val="00CF794A"/>
    <w:rsid w:val="00D00871"/>
    <w:rsid w:val="00D00EFD"/>
    <w:rsid w:val="00D01E4A"/>
    <w:rsid w:val="00D026CD"/>
    <w:rsid w:val="00D03F7C"/>
    <w:rsid w:val="00D05177"/>
    <w:rsid w:val="00D0789E"/>
    <w:rsid w:val="00D07E8C"/>
    <w:rsid w:val="00D10B82"/>
    <w:rsid w:val="00D10BAD"/>
    <w:rsid w:val="00D1258C"/>
    <w:rsid w:val="00D129E8"/>
    <w:rsid w:val="00D12EE5"/>
    <w:rsid w:val="00D14495"/>
    <w:rsid w:val="00D169C9"/>
    <w:rsid w:val="00D16DEF"/>
    <w:rsid w:val="00D17091"/>
    <w:rsid w:val="00D17954"/>
    <w:rsid w:val="00D17C72"/>
    <w:rsid w:val="00D23274"/>
    <w:rsid w:val="00D2537B"/>
    <w:rsid w:val="00D254AC"/>
    <w:rsid w:val="00D26232"/>
    <w:rsid w:val="00D30ABB"/>
    <w:rsid w:val="00D30BEA"/>
    <w:rsid w:val="00D30C42"/>
    <w:rsid w:val="00D325B1"/>
    <w:rsid w:val="00D34673"/>
    <w:rsid w:val="00D360BF"/>
    <w:rsid w:val="00D363DD"/>
    <w:rsid w:val="00D37F22"/>
    <w:rsid w:val="00D408EB"/>
    <w:rsid w:val="00D43BCB"/>
    <w:rsid w:val="00D444A8"/>
    <w:rsid w:val="00D44C5A"/>
    <w:rsid w:val="00D54746"/>
    <w:rsid w:val="00D55D79"/>
    <w:rsid w:val="00D560F9"/>
    <w:rsid w:val="00D56606"/>
    <w:rsid w:val="00D6189C"/>
    <w:rsid w:val="00D61EF3"/>
    <w:rsid w:val="00D6584C"/>
    <w:rsid w:val="00D65F19"/>
    <w:rsid w:val="00D66BF8"/>
    <w:rsid w:val="00D66CA3"/>
    <w:rsid w:val="00D67BCA"/>
    <w:rsid w:val="00D7019D"/>
    <w:rsid w:val="00D75233"/>
    <w:rsid w:val="00D7593E"/>
    <w:rsid w:val="00D76C5E"/>
    <w:rsid w:val="00D77D53"/>
    <w:rsid w:val="00D80530"/>
    <w:rsid w:val="00D80F9C"/>
    <w:rsid w:val="00D813AA"/>
    <w:rsid w:val="00D813AF"/>
    <w:rsid w:val="00D81B84"/>
    <w:rsid w:val="00D822D4"/>
    <w:rsid w:val="00D83A06"/>
    <w:rsid w:val="00D84241"/>
    <w:rsid w:val="00D84621"/>
    <w:rsid w:val="00D85B47"/>
    <w:rsid w:val="00D86053"/>
    <w:rsid w:val="00D8769B"/>
    <w:rsid w:val="00D92809"/>
    <w:rsid w:val="00D93636"/>
    <w:rsid w:val="00D967AE"/>
    <w:rsid w:val="00D96C72"/>
    <w:rsid w:val="00D97D4F"/>
    <w:rsid w:val="00DA2AB9"/>
    <w:rsid w:val="00DA3747"/>
    <w:rsid w:val="00DA4E1E"/>
    <w:rsid w:val="00DB4E4F"/>
    <w:rsid w:val="00DB57E8"/>
    <w:rsid w:val="00DB68E4"/>
    <w:rsid w:val="00DB746E"/>
    <w:rsid w:val="00DC0D3D"/>
    <w:rsid w:val="00DC1ED3"/>
    <w:rsid w:val="00DC2D1D"/>
    <w:rsid w:val="00DC3017"/>
    <w:rsid w:val="00DC5B40"/>
    <w:rsid w:val="00DD3360"/>
    <w:rsid w:val="00DD4B25"/>
    <w:rsid w:val="00DD5020"/>
    <w:rsid w:val="00DD5A66"/>
    <w:rsid w:val="00DD5AE3"/>
    <w:rsid w:val="00DD69E3"/>
    <w:rsid w:val="00DD6B57"/>
    <w:rsid w:val="00DD6F92"/>
    <w:rsid w:val="00DD7354"/>
    <w:rsid w:val="00DD7EA9"/>
    <w:rsid w:val="00DE0782"/>
    <w:rsid w:val="00DE556E"/>
    <w:rsid w:val="00DE562F"/>
    <w:rsid w:val="00DE5EE0"/>
    <w:rsid w:val="00DF13BD"/>
    <w:rsid w:val="00DF1CCF"/>
    <w:rsid w:val="00DF3239"/>
    <w:rsid w:val="00DF3E2C"/>
    <w:rsid w:val="00DF5636"/>
    <w:rsid w:val="00DF64C6"/>
    <w:rsid w:val="00DF7E0B"/>
    <w:rsid w:val="00E015CB"/>
    <w:rsid w:val="00E02803"/>
    <w:rsid w:val="00E02AEE"/>
    <w:rsid w:val="00E02E4F"/>
    <w:rsid w:val="00E03258"/>
    <w:rsid w:val="00E05842"/>
    <w:rsid w:val="00E0628A"/>
    <w:rsid w:val="00E0772B"/>
    <w:rsid w:val="00E10A42"/>
    <w:rsid w:val="00E118AA"/>
    <w:rsid w:val="00E12345"/>
    <w:rsid w:val="00E139BC"/>
    <w:rsid w:val="00E14C73"/>
    <w:rsid w:val="00E14FBA"/>
    <w:rsid w:val="00E16A31"/>
    <w:rsid w:val="00E2007D"/>
    <w:rsid w:val="00E20B22"/>
    <w:rsid w:val="00E2171A"/>
    <w:rsid w:val="00E21BF5"/>
    <w:rsid w:val="00E22CCC"/>
    <w:rsid w:val="00E24925"/>
    <w:rsid w:val="00E25F3D"/>
    <w:rsid w:val="00E279C6"/>
    <w:rsid w:val="00E313AE"/>
    <w:rsid w:val="00E313DB"/>
    <w:rsid w:val="00E33E69"/>
    <w:rsid w:val="00E34F1B"/>
    <w:rsid w:val="00E356B2"/>
    <w:rsid w:val="00E35862"/>
    <w:rsid w:val="00E36966"/>
    <w:rsid w:val="00E36F62"/>
    <w:rsid w:val="00E40AB9"/>
    <w:rsid w:val="00E40C06"/>
    <w:rsid w:val="00E4181A"/>
    <w:rsid w:val="00E42FC3"/>
    <w:rsid w:val="00E43704"/>
    <w:rsid w:val="00E459A5"/>
    <w:rsid w:val="00E45DEF"/>
    <w:rsid w:val="00E46FF2"/>
    <w:rsid w:val="00E51715"/>
    <w:rsid w:val="00E51E4F"/>
    <w:rsid w:val="00E52A2F"/>
    <w:rsid w:val="00E52CCB"/>
    <w:rsid w:val="00E52DCD"/>
    <w:rsid w:val="00E56DA9"/>
    <w:rsid w:val="00E5783F"/>
    <w:rsid w:val="00E600FB"/>
    <w:rsid w:val="00E6024C"/>
    <w:rsid w:val="00E6220E"/>
    <w:rsid w:val="00E6227D"/>
    <w:rsid w:val="00E63239"/>
    <w:rsid w:val="00E673B9"/>
    <w:rsid w:val="00E70EB1"/>
    <w:rsid w:val="00E713AD"/>
    <w:rsid w:val="00E71A0A"/>
    <w:rsid w:val="00E7293A"/>
    <w:rsid w:val="00E72BCB"/>
    <w:rsid w:val="00E7351E"/>
    <w:rsid w:val="00E73F11"/>
    <w:rsid w:val="00E773DE"/>
    <w:rsid w:val="00E807E6"/>
    <w:rsid w:val="00E83F12"/>
    <w:rsid w:val="00E91925"/>
    <w:rsid w:val="00E937FD"/>
    <w:rsid w:val="00E944E1"/>
    <w:rsid w:val="00E94C87"/>
    <w:rsid w:val="00E95EF9"/>
    <w:rsid w:val="00E96259"/>
    <w:rsid w:val="00E96AC0"/>
    <w:rsid w:val="00EA393F"/>
    <w:rsid w:val="00EA4502"/>
    <w:rsid w:val="00EA6BE6"/>
    <w:rsid w:val="00EB30F0"/>
    <w:rsid w:val="00EB3DC9"/>
    <w:rsid w:val="00EB414E"/>
    <w:rsid w:val="00EB4653"/>
    <w:rsid w:val="00EC050F"/>
    <w:rsid w:val="00EC25B6"/>
    <w:rsid w:val="00EC276B"/>
    <w:rsid w:val="00EC36FF"/>
    <w:rsid w:val="00EC41BE"/>
    <w:rsid w:val="00EC4B98"/>
    <w:rsid w:val="00EC5C39"/>
    <w:rsid w:val="00EC6E2F"/>
    <w:rsid w:val="00EC7B4C"/>
    <w:rsid w:val="00ED0D7E"/>
    <w:rsid w:val="00ED2002"/>
    <w:rsid w:val="00ED45EE"/>
    <w:rsid w:val="00ED6950"/>
    <w:rsid w:val="00EE0C75"/>
    <w:rsid w:val="00EE1707"/>
    <w:rsid w:val="00EE1C37"/>
    <w:rsid w:val="00EE31DC"/>
    <w:rsid w:val="00EE3312"/>
    <w:rsid w:val="00EE3F2A"/>
    <w:rsid w:val="00EE54AE"/>
    <w:rsid w:val="00EE645A"/>
    <w:rsid w:val="00EF113F"/>
    <w:rsid w:val="00EF36D7"/>
    <w:rsid w:val="00EF6027"/>
    <w:rsid w:val="00EF7DE9"/>
    <w:rsid w:val="00F0187A"/>
    <w:rsid w:val="00F02330"/>
    <w:rsid w:val="00F0391D"/>
    <w:rsid w:val="00F0557B"/>
    <w:rsid w:val="00F0674B"/>
    <w:rsid w:val="00F100C7"/>
    <w:rsid w:val="00F10D10"/>
    <w:rsid w:val="00F13A9F"/>
    <w:rsid w:val="00F13C50"/>
    <w:rsid w:val="00F161B1"/>
    <w:rsid w:val="00F167EE"/>
    <w:rsid w:val="00F171AA"/>
    <w:rsid w:val="00F174E2"/>
    <w:rsid w:val="00F22DBE"/>
    <w:rsid w:val="00F25F06"/>
    <w:rsid w:val="00F30290"/>
    <w:rsid w:val="00F31F2B"/>
    <w:rsid w:val="00F32E37"/>
    <w:rsid w:val="00F3330E"/>
    <w:rsid w:val="00F3541E"/>
    <w:rsid w:val="00F36DE0"/>
    <w:rsid w:val="00F42597"/>
    <w:rsid w:val="00F430C4"/>
    <w:rsid w:val="00F5559C"/>
    <w:rsid w:val="00F56331"/>
    <w:rsid w:val="00F5685E"/>
    <w:rsid w:val="00F56BBA"/>
    <w:rsid w:val="00F57FC6"/>
    <w:rsid w:val="00F62874"/>
    <w:rsid w:val="00F62E9A"/>
    <w:rsid w:val="00F62F48"/>
    <w:rsid w:val="00F644B4"/>
    <w:rsid w:val="00F677C7"/>
    <w:rsid w:val="00F70403"/>
    <w:rsid w:val="00F73408"/>
    <w:rsid w:val="00F73D5F"/>
    <w:rsid w:val="00F81B77"/>
    <w:rsid w:val="00F858F2"/>
    <w:rsid w:val="00F90728"/>
    <w:rsid w:val="00F91B39"/>
    <w:rsid w:val="00F91E50"/>
    <w:rsid w:val="00F946BA"/>
    <w:rsid w:val="00F9754B"/>
    <w:rsid w:val="00FA0A15"/>
    <w:rsid w:val="00FA1DD3"/>
    <w:rsid w:val="00FA2470"/>
    <w:rsid w:val="00FA3B34"/>
    <w:rsid w:val="00FA4484"/>
    <w:rsid w:val="00FA4C26"/>
    <w:rsid w:val="00FA6F7A"/>
    <w:rsid w:val="00FA72D5"/>
    <w:rsid w:val="00FB0396"/>
    <w:rsid w:val="00FB0A6D"/>
    <w:rsid w:val="00FB2930"/>
    <w:rsid w:val="00FB2AE0"/>
    <w:rsid w:val="00FB44E8"/>
    <w:rsid w:val="00FB4CAA"/>
    <w:rsid w:val="00FB600E"/>
    <w:rsid w:val="00FC0500"/>
    <w:rsid w:val="00FC2BC7"/>
    <w:rsid w:val="00FC3D18"/>
    <w:rsid w:val="00FC52AB"/>
    <w:rsid w:val="00FC691E"/>
    <w:rsid w:val="00FC7287"/>
    <w:rsid w:val="00FC748C"/>
    <w:rsid w:val="00FC78C3"/>
    <w:rsid w:val="00FD0036"/>
    <w:rsid w:val="00FD0622"/>
    <w:rsid w:val="00FD267C"/>
    <w:rsid w:val="00FD3597"/>
    <w:rsid w:val="00FD36CC"/>
    <w:rsid w:val="00FD5286"/>
    <w:rsid w:val="00FD7AA6"/>
    <w:rsid w:val="00FE06A7"/>
    <w:rsid w:val="00FE11BF"/>
    <w:rsid w:val="00FE1397"/>
    <w:rsid w:val="00FE15D4"/>
    <w:rsid w:val="00FE291F"/>
    <w:rsid w:val="00FE2AFB"/>
    <w:rsid w:val="00FE307E"/>
    <w:rsid w:val="00FE5A22"/>
    <w:rsid w:val="00FF3332"/>
    <w:rsid w:val="00FF3B83"/>
    <w:rsid w:val="00FF4233"/>
    <w:rsid w:val="00FF6CB1"/>
    <w:rsid w:val="00FF7821"/>
    <w:rsid w:val="136A19A0"/>
    <w:rsid w:val="7FEE44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a7a9ac" stroke="f">
      <v:fill color="#a7a9ac"/>
      <v:stroke on="f"/>
    </o:shapedefaults>
    <o:shapelayout v:ext="edit">
      <o:idmap v:ext="edit" data="2"/>
    </o:shapelayout>
  </w:shapeDefaults>
  <w:decimalSymbol w:val="."/>
  <w:listSeparator w:val=","/>
  <w14:docId w14:val="105943A6"/>
  <w15:docId w15:val="{15D71DF3-441A-40F6-94F7-4B79DD29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8" w:defSemiHidden="0" w:defUnhideWhenUsed="0" w:defQFormat="0" w:count="376">
    <w:lsdException w:name="Normal" w:uiPriority="1" w:qFormat="1"/>
    <w:lsdException w:name="heading 1" w:uiPriority="15" w:qFormat="1"/>
    <w:lsdException w:name="heading 2" w:semiHidden="1" w:uiPriority="15" w:unhideWhenUsed="1" w:qFormat="1"/>
    <w:lsdException w:name="heading 3" w:semiHidden="1" w:uiPriority="15" w:unhideWhenUsed="1" w:qFormat="1"/>
    <w:lsdException w:name="heading 4" w:semiHidden="1" w:uiPriority="15"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59" w:unhideWhenUsed="1"/>
    <w:lsdException w:name="toc 5" w:semiHidden="1" w:uiPriority="59" w:unhideWhenUsed="1"/>
    <w:lsdException w:name="toc 6" w:semiHidden="1" w:uiPriority="39" w:unhideWhenUsed="1" w:qFormat="1"/>
    <w:lsdException w:name="toc 7" w:semiHidden="1" w:uiPriority="59" w:unhideWhenUsed="1" w:qFormat="1"/>
    <w:lsdException w:name="toc 8" w:semiHidden="1" w:uiPriority="59" w:unhideWhenUsed="1" w:qFormat="1"/>
    <w:lsdException w:name="toc 9" w:semiHidden="1" w:uiPriority="59" w:unhideWhenUsed="1" w:qFormat="1"/>
    <w:lsdException w:name="Normal Indent" w:semiHidden="1" w:unhideWhenUsed="1"/>
    <w:lsdException w:name="footnote text" w:semiHidden="1" w:uiPriority="13"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4" w:unhideWhenUsed="1"/>
    <w:lsdException w:name="annotation reference" w:semiHidden="1" w:unhideWhenUsed="1"/>
    <w:lsdException w:name="line number" w:semiHidden="1" w:unhideWhenUsed="1"/>
    <w:lsdException w:name="page number" w:semiHidden="1" w:unhideWhenUsed="1"/>
    <w:lsdException w:name="endnote reference" w:semiHidden="1" w:uiPriority="24" w:unhideWhenUsed="1"/>
    <w:lsdException w:name="endnote text" w:semiHidden="1" w:uiPriority="1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uiPriority="70"/>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uiPriority="70"/>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uiPriority="70"/>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uiPriority="70"/>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uiPriority="70"/>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uiPriority="70"/>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iPriority="1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uiPriority w:val="1"/>
    <w:qFormat/>
    <w:rsid w:val="00670BD1"/>
    <w:pPr>
      <w:widowControl/>
      <w:spacing w:line="260" w:lineRule="atLeast"/>
    </w:pPr>
    <w:rPr>
      <w:rFonts w:ascii="Arial" w:eastAsiaTheme="minorEastAsia" w:hAnsi="Arial"/>
      <w:sz w:val="20"/>
      <w:szCs w:val="24"/>
      <w:lang w:val="en-GB" w:eastAsia="zh-TW"/>
    </w:rPr>
  </w:style>
  <w:style w:type="paragraph" w:styleId="Heading1">
    <w:name w:val="heading 1"/>
    <w:basedOn w:val="NormalAshurst"/>
    <w:link w:val="Heading1Char"/>
    <w:uiPriority w:val="15"/>
    <w:qFormat/>
    <w:rsid w:val="00FD0622"/>
    <w:pPr>
      <w:numPr>
        <w:numId w:val="28"/>
      </w:numPr>
      <w:outlineLvl w:val="0"/>
    </w:pPr>
    <w:rPr>
      <w:bCs/>
      <w:kern w:val="32"/>
    </w:rPr>
  </w:style>
  <w:style w:type="paragraph" w:styleId="Heading2">
    <w:name w:val="heading 2"/>
    <w:basedOn w:val="H2Ashurst"/>
    <w:link w:val="Heading2Char"/>
    <w:uiPriority w:val="15"/>
    <w:rsid w:val="00FD0622"/>
    <w:pPr>
      <w:numPr>
        <w:numId w:val="28"/>
      </w:numPr>
      <w:spacing w:after="200"/>
    </w:pPr>
    <w:rPr>
      <w:b w:val="0"/>
      <w:bCs/>
      <w:iCs/>
    </w:rPr>
  </w:style>
  <w:style w:type="paragraph" w:styleId="Heading3">
    <w:name w:val="heading 3"/>
    <w:basedOn w:val="H3Ashurst"/>
    <w:link w:val="Heading3Char"/>
    <w:uiPriority w:val="15"/>
    <w:rsid w:val="00FD0622"/>
    <w:pPr>
      <w:numPr>
        <w:numId w:val="28"/>
      </w:numPr>
    </w:pPr>
    <w:rPr>
      <w:bCs/>
    </w:rPr>
  </w:style>
  <w:style w:type="paragraph" w:styleId="Heading4">
    <w:name w:val="heading 4"/>
    <w:basedOn w:val="H4Ashurst"/>
    <w:link w:val="Heading4Char"/>
    <w:uiPriority w:val="15"/>
    <w:rsid w:val="00FD0622"/>
    <w:pPr>
      <w:numPr>
        <w:numId w:val="28"/>
      </w:numPr>
    </w:pPr>
    <w:rPr>
      <w:bCs/>
    </w:rPr>
  </w:style>
  <w:style w:type="paragraph" w:styleId="Heading5">
    <w:name w:val="heading 5"/>
    <w:basedOn w:val="H5Ashurst"/>
    <w:link w:val="Heading5Char"/>
    <w:uiPriority w:val="15"/>
    <w:rsid w:val="00FD0622"/>
    <w:pPr>
      <w:numPr>
        <w:numId w:val="28"/>
      </w:numPr>
    </w:pPr>
    <w:rPr>
      <w:bCs/>
      <w:iCs/>
    </w:rPr>
  </w:style>
  <w:style w:type="paragraph" w:styleId="Heading6">
    <w:name w:val="heading 6"/>
    <w:basedOn w:val="NormalAshurst"/>
    <w:link w:val="Heading6Char"/>
    <w:uiPriority w:val="15"/>
    <w:qFormat/>
    <w:rsid w:val="00FD0622"/>
    <w:pPr>
      <w:numPr>
        <w:ilvl w:val="5"/>
        <w:numId w:val="28"/>
      </w:numPr>
      <w:outlineLvl w:val="5"/>
    </w:pPr>
    <w:rPr>
      <w:bCs/>
    </w:rPr>
  </w:style>
  <w:style w:type="paragraph" w:styleId="Heading7">
    <w:name w:val="heading 7"/>
    <w:basedOn w:val="H2Ashurst"/>
    <w:link w:val="Heading7Char"/>
    <w:uiPriority w:val="15"/>
    <w:qFormat/>
    <w:rsid w:val="00FD0622"/>
    <w:pPr>
      <w:numPr>
        <w:ilvl w:val="6"/>
        <w:numId w:val="28"/>
      </w:numPr>
      <w:outlineLvl w:val="6"/>
    </w:pPr>
    <w:rPr>
      <w:b w:val="0"/>
    </w:rPr>
  </w:style>
  <w:style w:type="paragraph" w:styleId="Heading8">
    <w:name w:val="heading 8"/>
    <w:basedOn w:val="H3Ashurst"/>
    <w:link w:val="Heading8Char"/>
    <w:uiPriority w:val="15"/>
    <w:qFormat/>
    <w:rsid w:val="00FD0622"/>
    <w:pPr>
      <w:numPr>
        <w:ilvl w:val="7"/>
        <w:numId w:val="28"/>
      </w:numPr>
      <w:outlineLvl w:val="7"/>
    </w:pPr>
    <w:rPr>
      <w:iCs/>
    </w:rPr>
  </w:style>
  <w:style w:type="paragraph" w:styleId="Heading9">
    <w:name w:val="heading 9"/>
    <w:basedOn w:val="H4Ashurst"/>
    <w:link w:val="Heading9Char"/>
    <w:uiPriority w:val="15"/>
    <w:semiHidden/>
    <w:rsid w:val="00FD0622"/>
    <w:pPr>
      <w:numPr>
        <w:ilvl w:val="8"/>
        <w:numId w:val="2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8"/>
    <w:rsid w:val="00FD0622"/>
    <w:pPr>
      <w:widowControl/>
      <w:spacing w:line="260" w:lineRule="atLeast"/>
    </w:pPr>
    <w:rPr>
      <w:rFonts w:eastAsiaTheme="minorEastAsia"/>
      <w:color w:val="000000" w:themeColor="text1"/>
      <w:sz w:val="20"/>
      <w:szCs w:val="24"/>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umber,Body MS Bullet,lp1,List Paragraph1,List Paragraph2,ISCG Numerowanie,Preambuła"/>
    <w:basedOn w:val="Normal"/>
    <w:link w:val="ListParagraphChar"/>
    <w:uiPriority w:val="34"/>
    <w:qFormat/>
    <w:rsid w:val="00FD0622"/>
    <w:pPr>
      <w:ind w:left="720"/>
      <w:contextualSpacing/>
    </w:pPr>
  </w:style>
  <w:style w:type="character" w:styleId="PlaceholderText">
    <w:name w:val="Placeholder Text"/>
    <w:basedOn w:val="DefaultParagraphFont"/>
    <w:uiPriority w:val="98"/>
    <w:rsid w:val="00FD0622"/>
    <w:rPr>
      <w:rFonts w:asciiTheme="minorHAnsi" w:eastAsiaTheme="minorEastAsia" w:hAnsiTheme="minorHAnsi" w:cstheme="minorBidi"/>
      <w:color w:val="808080"/>
      <w:szCs w:val="24"/>
    </w:rPr>
  </w:style>
  <w:style w:type="paragraph" w:styleId="BalloonText">
    <w:name w:val="Balloon Text"/>
    <w:basedOn w:val="Normal"/>
    <w:link w:val="BalloonTextChar"/>
    <w:uiPriority w:val="79"/>
    <w:unhideWhenUsed/>
    <w:rsid w:val="00FD0622"/>
    <w:pPr>
      <w:spacing w:line="240" w:lineRule="auto"/>
    </w:pPr>
    <w:rPr>
      <w:sz w:val="16"/>
      <w:szCs w:val="22"/>
    </w:rPr>
  </w:style>
  <w:style w:type="character" w:customStyle="1" w:styleId="BalloonTextChar">
    <w:name w:val="Balloon Text Char"/>
    <w:basedOn w:val="DefaultParagraphFont"/>
    <w:link w:val="BalloonText"/>
    <w:uiPriority w:val="79"/>
    <w:rsid w:val="00FD0622"/>
    <w:rPr>
      <w:rFonts w:eastAsiaTheme="minorEastAsia"/>
      <w:sz w:val="16"/>
      <w:lang w:val="en-GB" w:eastAsia="zh-TW"/>
    </w:rPr>
  </w:style>
  <w:style w:type="paragraph" w:styleId="Header">
    <w:name w:val="header"/>
    <w:basedOn w:val="BaseFtnotesCaptionAgtAdvice"/>
    <w:link w:val="HeaderChar"/>
    <w:uiPriority w:val="13"/>
    <w:rsid w:val="00FD0622"/>
    <w:pPr>
      <w:ind w:left="782"/>
      <w:jc w:val="right"/>
    </w:pPr>
  </w:style>
  <w:style w:type="character" w:customStyle="1" w:styleId="HeaderChar">
    <w:name w:val="Header Char"/>
    <w:basedOn w:val="DefaultParagraphFont"/>
    <w:link w:val="Header"/>
    <w:uiPriority w:val="13"/>
    <w:rsid w:val="00FD0622"/>
    <w:rPr>
      <w:rFonts w:eastAsiaTheme="minorEastAsia"/>
      <w:bCs/>
      <w:sz w:val="16"/>
      <w:szCs w:val="16"/>
      <w:lang w:val="en-GB" w:eastAsia="zh-TW"/>
    </w:rPr>
  </w:style>
  <w:style w:type="paragraph" w:styleId="Footer">
    <w:name w:val="footer"/>
    <w:basedOn w:val="BaseRubricDocRef"/>
    <w:link w:val="FooterChar"/>
    <w:uiPriority w:val="98"/>
    <w:rsid w:val="00FD0622"/>
    <w:pPr>
      <w:tabs>
        <w:tab w:val="center" w:pos="4513"/>
        <w:tab w:val="right" w:pos="9026"/>
      </w:tabs>
      <w:spacing w:after="0"/>
    </w:pPr>
    <w:rPr>
      <w:szCs w:val="20"/>
    </w:rPr>
  </w:style>
  <w:style w:type="character" w:customStyle="1" w:styleId="FooterChar">
    <w:name w:val="Footer Char"/>
    <w:basedOn w:val="DefaultParagraphFont"/>
    <w:link w:val="Footer"/>
    <w:uiPriority w:val="98"/>
    <w:rsid w:val="00FD0622"/>
    <w:rPr>
      <w:rFonts w:eastAsiaTheme="minorEastAsia"/>
      <w:sz w:val="13"/>
      <w:szCs w:val="20"/>
      <w:lang w:val="en-GB" w:eastAsia="zh-TW"/>
    </w:rPr>
  </w:style>
  <w:style w:type="character" w:styleId="Hyperlink">
    <w:name w:val="Hyperlink"/>
    <w:basedOn w:val="DefaultParagraphFont"/>
    <w:uiPriority w:val="99"/>
    <w:qFormat/>
    <w:rsid w:val="005B0678"/>
    <w:rPr>
      <w:rFonts w:ascii="Arial" w:eastAsiaTheme="minorEastAsia" w:hAnsi="Arial" w:cstheme="minorBidi"/>
      <w:color w:val="CC3300"/>
      <w:sz w:val="20"/>
      <w:szCs w:val="24"/>
      <w:u w:val="single"/>
    </w:rPr>
  </w:style>
  <w:style w:type="character" w:customStyle="1" w:styleId="Heading1Char">
    <w:name w:val="Heading 1 Char"/>
    <w:basedOn w:val="DefaultParagraphFont"/>
    <w:link w:val="Heading1"/>
    <w:uiPriority w:val="15"/>
    <w:rsid w:val="00A53048"/>
    <w:rPr>
      <w:rFonts w:ascii="Arial" w:eastAsiaTheme="minorEastAsia" w:hAnsi="Arial"/>
      <w:bCs/>
      <w:kern w:val="32"/>
      <w:sz w:val="20"/>
      <w:szCs w:val="24"/>
      <w:lang w:val="en-GB" w:eastAsia="zh-TW"/>
    </w:rPr>
  </w:style>
  <w:style w:type="character" w:customStyle="1" w:styleId="Heading2Char">
    <w:name w:val="Heading 2 Char"/>
    <w:basedOn w:val="DefaultParagraphFont"/>
    <w:link w:val="Heading2"/>
    <w:uiPriority w:val="15"/>
    <w:rsid w:val="00A53048"/>
    <w:rPr>
      <w:rFonts w:ascii="Arial" w:eastAsiaTheme="minorEastAsia" w:hAnsi="Arial"/>
      <w:bCs/>
      <w:iCs/>
      <w:sz w:val="20"/>
      <w:szCs w:val="24"/>
      <w:lang w:val="en-GB" w:eastAsia="zh-TW"/>
    </w:rPr>
  </w:style>
  <w:style w:type="character" w:customStyle="1" w:styleId="Heading3Char">
    <w:name w:val="Heading 3 Char"/>
    <w:basedOn w:val="DefaultParagraphFont"/>
    <w:link w:val="Heading3"/>
    <w:uiPriority w:val="15"/>
    <w:rsid w:val="00A53048"/>
    <w:rPr>
      <w:rFonts w:ascii="Arial" w:eastAsiaTheme="minorEastAsia" w:hAnsi="Arial"/>
      <w:bCs/>
      <w:sz w:val="20"/>
      <w:szCs w:val="24"/>
      <w:lang w:val="en-GB" w:eastAsia="zh-TW"/>
    </w:rPr>
  </w:style>
  <w:style w:type="character" w:customStyle="1" w:styleId="Heading4Char">
    <w:name w:val="Heading 4 Char"/>
    <w:basedOn w:val="DefaultParagraphFont"/>
    <w:link w:val="Heading4"/>
    <w:uiPriority w:val="15"/>
    <w:rsid w:val="00A53048"/>
    <w:rPr>
      <w:rFonts w:ascii="Arial" w:eastAsiaTheme="minorEastAsia" w:hAnsi="Arial"/>
      <w:bCs/>
      <w:sz w:val="20"/>
      <w:szCs w:val="24"/>
      <w:lang w:val="en-GB" w:eastAsia="zh-TW"/>
    </w:rPr>
  </w:style>
  <w:style w:type="character" w:customStyle="1" w:styleId="Heading5Char">
    <w:name w:val="Heading 5 Char"/>
    <w:basedOn w:val="DefaultParagraphFont"/>
    <w:link w:val="Heading5"/>
    <w:uiPriority w:val="15"/>
    <w:rsid w:val="00A53048"/>
    <w:rPr>
      <w:rFonts w:ascii="Arial" w:eastAsiaTheme="minorEastAsia" w:hAnsi="Arial"/>
      <w:bCs/>
      <w:iCs/>
      <w:sz w:val="20"/>
      <w:szCs w:val="24"/>
      <w:lang w:val="en-GB" w:eastAsia="zh-TW"/>
    </w:rPr>
  </w:style>
  <w:style w:type="character" w:customStyle="1" w:styleId="Heading6Char">
    <w:name w:val="Heading 6 Char"/>
    <w:basedOn w:val="DefaultParagraphFont"/>
    <w:link w:val="Heading6"/>
    <w:uiPriority w:val="15"/>
    <w:rsid w:val="00A53048"/>
    <w:rPr>
      <w:rFonts w:ascii="Arial" w:eastAsiaTheme="minorEastAsia" w:hAnsi="Arial"/>
      <w:bCs/>
      <w:sz w:val="20"/>
      <w:szCs w:val="24"/>
      <w:lang w:val="en-GB" w:eastAsia="zh-TW"/>
    </w:rPr>
  </w:style>
  <w:style w:type="character" w:customStyle="1" w:styleId="Heading7Char">
    <w:name w:val="Heading 7 Char"/>
    <w:basedOn w:val="DefaultParagraphFont"/>
    <w:link w:val="Heading7"/>
    <w:uiPriority w:val="15"/>
    <w:rsid w:val="00A53048"/>
    <w:rPr>
      <w:rFonts w:ascii="Arial" w:eastAsiaTheme="minorEastAsia" w:hAnsi="Arial"/>
      <w:sz w:val="20"/>
      <w:szCs w:val="24"/>
      <w:lang w:val="en-GB" w:eastAsia="zh-TW"/>
    </w:rPr>
  </w:style>
  <w:style w:type="character" w:customStyle="1" w:styleId="Heading8Char">
    <w:name w:val="Heading 8 Char"/>
    <w:basedOn w:val="DefaultParagraphFont"/>
    <w:link w:val="Heading8"/>
    <w:uiPriority w:val="15"/>
    <w:rsid w:val="00A53048"/>
    <w:rPr>
      <w:rFonts w:ascii="Arial" w:eastAsiaTheme="minorEastAsia" w:hAnsi="Arial"/>
      <w:iCs/>
      <w:sz w:val="20"/>
      <w:szCs w:val="24"/>
      <w:lang w:val="en-GB" w:eastAsia="zh-TW"/>
    </w:rPr>
  </w:style>
  <w:style w:type="table" w:customStyle="1" w:styleId="TableGrid0">
    <w:name w:val="TableGrid"/>
    <w:rsid w:val="00A53048"/>
    <w:pPr>
      <w:widowControl/>
      <w:spacing w:after="0" w:line="240" w:lineRule="auto"/>
    </w:pPr>
    <w:rPr>
      <w:rFonts w:eastAsiaTheme="minorEastAsia"/>
      <w:lang w:val="en-PH" w:eastAsia="en-PH"/>
    </w:rPr>
    <w:tblPr>
      <w:tblCellMar>
        <w:top w:w="0" w:type="dxa"/>
        <w:left w:w="0" w:type="dxa"/>
        <w:bottom w:w="0" w:type="dxa"/>
        <w:right w:w="0" w:type="dxa"/>
      </w:tblCellMar>
    </w:tblPr>
  </w:style>
  <w:style w:type="character" w:styleId="CommentReference">
    <w:name w:val="annotation reference"/>
    <w:basedOn w:val="DefaultParagraphFont"/>
    <w:uiPriority w:val="98"/>
    <w:rsid w:val="00FD0622"/>
    <w:rPr>
      <w:rFonts w:asciiTheme="minorHAnsi" w:eastAsiaTheme="minorEastAsia" w:hAnsiTheme="minorHAnsi" w:cstheme="minorBidi"/>
      <w:sz w:val="16"/>
      <w:szCs w:val="22"/>
    </w:rPr>
  </w:style>
  <w:style w:type="paragraph" w:styleId="CommentText">
    <w:name w:val="annotation text"/>
    <w:basedOn w:val="Normal"/>
    <w:link w:val="CommentTextChar"/>
    <w:uiPriority w:val="98"/>
    <w:unhideWhenUsed/>
    <w:rsid w:val="00FD0622"/>
    <w:pPr>
      <w:spacing w:line="240" w:lineRule="auto"/>
    </w:pPr>
    <w:rPr>
      <w:szCs w:val="26"/>
    </w:rPr>
  </w:style>
  <w:style w:type="character" w:customStyle="1" w:styleId="CommentTextChar">
    <w:name w:val="Comment Text Char"/>
    <w:basedOn w:val="DefaultParagraphFont"/>
    <w:link w:val="CommentText"/>
    <w:uiPriority w:val="98"/>
    <w:rsid w:val="00FD0622"/>
    <w:rPr>
      <w:rFonts w:eastAsiaTheme="minorEastAsia"/>
      <w:sz w:val="20"/>
      <w:szCs w:val="26"/>
      <w:lang w:val="en-GB" w:eastAsia="zh-TW"/>
    </w:rPr>
  </w:style>
  <w:style w:type="paragraph" w:styleId="CommentSubject">
    <w:name w:val="annotation subject"/>
    <w:basedOn w:val="CommentText"/>
    <w:next w:val="CommentText"/>
    <w:link w:val="CommentSubjectChar"/>
    <w:uiPriority w:val="98"/>
    <w:unhideWhenUsed/>
    <w:rsid w:val="00FD0622"/>
    <w:rPr>
      <w:b/>
      <w:bCs/>
    </w:rPr>
  </w:style>
  <w:style w:type="character" w:customStyle="1" w:styleId="CommentSubjectChar">
    <w:name w:val="Comment Subject Char"/>
    <w:basedOn w:val="CommentTextChar"/>
    <w:link w:val="CommentSubject"/>
    <w:uiPriority w:val="98"/>
    <w:rsid w:val="00FD0622"/>
    <w:rPr>
      <w:rFonts w:eastAsiaTheme="minorEastAsia"/>
      <w:b/>
      <w:bCs/>
      <w:sz w:val="20"/>
      <w:szCs w:val="26"/>
      <w:lang w:val="en-GB" w:eastAsia="zh-TW"/>
    </w:rPr>
  </w:style>
  <w:style w:type="paragraph" w:customStyle="1" w:styleId="NoParagraphStyle">
    <w:name w:val="[No Paragraph Style]"/>
    <w:rsid w:val="00A53048"/>
    <w:pPr>
      <w:autoSpaceDE w:val="0"/>
      <w:autoSpaceDN w:val="0"/>
      <w:adjustRightInd w:val="0"/>
      <w:spacing w:after="0" w:line="288" w:lineRule="auto"/>
      <w:textAlignment w:val="center"/>
    </w:pPr>
    <w:rPr>
      <w:rFonts w:ascii="Times" w:eastAsiaTheme="minorEastAsia" w:hAnsi="Times" w:cs="Times"/>
      <w:color w:val="000000"/>
      <w:sz w:val="24"/>
      <w:szCs w:val="24"/>
      <w:lang w:val="en-GB"/>
    </w:rPr>
  </w:style>
  <w:style w:type="paragraph" w:customStyle="1" w:styleId="TableText">
    <w:name w:val="Table Text"/>
    <w:basedOn w:val="NoParagraphStyle"/>
    <w:uiPriority w:val="99"/>
    <w:rsid w:val="00A53048"/>
    <w:pPr>
      <w:tabs>
        <w:tab w:val="left" w:pos="4840"/>
      </w:tabs>
      <w:suppressAutoHyphens/>
      <w:spacing w:after="170" w:line="200" w:lineRule="atLeast"/>
    </w:pPr>
    <w:rPr>
      <w:rFonts w:ascii="Frutiger 45 Light" w:hAnsi="Frutiger 45 Light" w:cs="Frutiger 45 Light"/>
      <w:spacing w:val="-2"/>
      <w:sz w:val="16"/>
      <w:szCs w:val="16"/>
    </w:rPr>
  </w:style>
  <w:style w:type="paragraph" w:customStyle="1" w:styleId="TableHeading">
    <w:name w:val="Table Heading"/>
    <w:basedOn w:val="NoParagraphStyle"/>
    <w:uiPriority w:val="99"/>
    <w:rsid w:val="00A53048"/>
    <w:pPr>
      <w:tabs>
        <w:tab w:val="left" w:pos="4840"/>
      </w:tabs>
      <w:suppressAutoHyphens/>
      <w:spacing w:after="170" w:line="200" w:lineRule="atLeast"/>
    </w:pPr>
    <w:rPr>
      <w:rFonts w:ascii="Frutiger 65 Bold" w:hAnsi="Frutiger 65 Bold" w:cs="Frutiger 65 Bold"/>
      <w:b/>
      <w:bCs/>
      <w:caps/>
      <w:color w:val="FFFFFF"/>
      <w:spacing w:val="-2"/>
      <w:sz w:val="16"/>
      <w:szCs w:val="16"/>
    </w:rPr>
  </w:style>
  <w:style w:type="character" w:customStyle="1" w:styleId="i">
    <w:name w:val="i"/>
    <w:uiPriority w:val="99"/>
    <w:rsid w:val="00A53048"/>
    <w:rPr>
      <w:rFonts w:ascii="Frutiger 46 Light Italic" w:hAnsi="Frutiger 46 Light Italic" w:cs="Frutiger 46 Light Italic"/>
      <w:i/>
      <w:iCs/>
    </w:rPr>
  </w:style>
  <w:style w:type="paragraph" w:customStyle="1" w:styleId="CHeadingChapter">
    <w:name w:val="C Heading Chapter"/>
    <w:basedOn w:val="NoParagraphStyle"/>
    <w:uiPriority w:val="99"/>
    <w:rsid w:val="00A53048"/>
    <w:pPr>
      <w:pBdr>
        <w:bottom w:val="single" w:sz="4" w:space="5" w:color="000000"/>
      </w:pBdr>
      <w:tabs>
        <w:tab w:val="right" w:pos="2211"/>
      </w:tabs>
      <w:suppressAutoHyphens/>
      <w:spacing w:before="170" w:after="170" w:line="220" w:lineRule="atLeast"/>
      <w:ind w:left="2494"/>
    </w:pPr>
    <w:rPr>
      <w:rFonts w:ascii="Frutiger 65 Bold" w:hAnsi="Frutiger 65 Bold" w:cs="Frutiger 65 Bold"/>
      <w:b/>
      <w:bCs/>
      <w:sz w:val="18"/>
      <w:szCs w:val="18"/>
    </w:rPr>
  </w:style>
  <w:style w:type="character" w:customStyle="1" w:styleId="bi">
    <w:name w:val="bi"/>
    <w:uiPriority w:val="99"/>
    <w:rsid w:val="00A53048"/>
    <w:rPr>
      <w:rFonts w:ascii="Frutiger 66 Bold Italic" w:hAnsi="Frutiger 66 Bold Italic" w:cs="Frutiger 66 Bold Italic"/>
      <w:b/>
      <w:bCs/>
      <w:i/>
      <w:iCs/>
    </w:rPr>
  </w:style>
  <w:style w:type="paragraph" w:styleId="BodyText">
    <w:name w:val="Body Text"/>
    <w:basedOn w:val="NoParagraphStyle"/>
    <w:link w:val="BodyTextChar"/>
    <w:uiPriority w:val="99"/>
    <w:rsid w:val="00A53048"/>
    <w:pPr>
      <w:suppressAutoHyphens/>
      <w:spacing w:after="170" w:line="220" w:lineRule="atLeast"/>
    </w:pPr>
    <w:rPr>
      <w:rFonts w:ascii="Frutiger 45 Light" w:hAnsi="Frutiger 45 Light" w:cs="Frutiger 45 Light"/>
      <w:sz w:val="18"/>
      <w:szCs w:val="18"/>
    </w:rPr>
  </w:style>
  <w:style w:type="character" w:customStyle="1" w:styleId="BodyTextChar">
    <w:name w:val="Body Text Char"/>
    <w:basedOn w:val="DefaultParagraphFont"/>
    <w:link w:val="BodyText"/>
    <w:uiPriority w:val="99"/>
    <w:rsid w:val="00A53048"/>
    <w:rPr>
      <w:rFonts w:ascii="Frutiger 45 Light" w:eastAsiaTheme="minorEastAsia" w:hAnsi="Frutiger 45 Light" w:cs="Frutiger 45 Light"/>
      <w:color w:val="000000"/>
      <w:sz w:val="18"/>
      <w:szCs w:val="18"/>
      <w:lang w:val="en-GB"/>
    </w:rPr>
  </w:style>
  <w:style w:type="paragraph" w:customStyle="1" w:styleId="SubNumberingnumbers">
    <w:name w:val="Sub Numbering numbers"/>
    <w:basedOn w:val="NoParagraphStyle"/>
    <w:uiPriority w:val="99"/>
    <w:rsid w:val="00A53048"/>
    <w:pPr>
      <w:tabs>
        <w:tab w:val="right" w:pos="2211"/>
      </w:tabs>
      <w:suppressAutoHyphens/>
      <w:spacing w:before="170" w:after="170" w:line="220" w:lineRule="atLeast"/>
      <w:jc w:val="right"/>
    </w:pPr>
    <w:rPr>
      <w:rFonts w:ascii="Frutiger 55 Roman" w:hAnsi="Frutiger 55 Roman" w:cs="Frutiger 55 Roman"/>
      <w:color w:val="A6A6A6" w:themeColor="background1" w:themeShade="A6"/>
      <w:sz w:val="18"/>
      <w:szCs w:val="18"/>
    </w:rPr>
  </w:style>
  <w:style w:type="character" w:customStyle="1" w:styleId="b">
    <w:name w:val="b"/>
    <w:uiPriority w:val="99"/>
    <w:rsid w:val="00A53048"/>
    <w:rPr>
      <w:rFonts w:ascii="Frutiger 65 Bold" w:hAnsi="Frutiger 65 Bold" w:cs="Frutiger 65 Bold"/>
      <w:b/>
      <w:bCs/>
    </w:rPr>
  </w:style>
  <w:style w:type="paragraph" w:customStyle="1" w:styleId="BulletPoints-alt">
    <w:name w:val="Bullet Points-alt"/>
    <w:basedOn w:val="NoParagraphStyle"/>
    <w:uiPriority w:val="99"/>
    <w:rsid w:val="008F02D2"/>
    <w:pPr>
      <w:numPr>
        <w:numId w:val="1"/>
      </w:numPr>
      <w:suppressAutoHyphens/>
      <w:spacing w:after="170" w:line="220" w:lineRule="atLeast"/>
    </w:pPr>
    <w:rPr>
      <w:rFonts w:ascii="Arial" w:hAnsi="Arial" w:cs="Frutiger 45 Light"/>
      <w:sz w:val="18"/>
      <w:szCs w:val="18"/>
    </w:rPr>
  </w:style>
  <w:style w:type="character" w:customStyle="1" w:styleId="italic">
    <w:name w:val="italic"/>
    <w:uiPriority w:val="99"/>
    <w:rsid w:val="00A53048"/>
    <w:rPr>
      <w:rFonts w:ascii="Frutiger 46 Light Italic" w:hAnsi="Frutiger 46 Light Italic" w:cs="Frutiger 46 Light Italic"/>
      <w:i/>
      <w:iCs/>
    </w:rPr>
  </w:style>
  <w:style w:type="paragraph" w:customStyle="1" w:styleId="Extract">
    <w:name w:val="Extract"/>
    <w:basedOn w:val="NoParagraphStyle"/>
    <w:uiPriority w:val="99"/>
    <w:rsid w:val="00A53048"/>
    <w:pPr>
      <w:suppressAutoHyphens/>
      <w:spacing w:after="170" w:line="220" w:lineRule="atLeast"/>
      <w:ind w:left="340"/>
    </w:pPr>
    <w:rPr>
      <w:rFonts w:ascii="Frutiger 65 Bold" w:hAnsi="Frutiger 65 Bold" w:cs="Frutiger 65 Bold"/>
      <w:b/>
      <w:bCs/>
      <w:sz w:val="18"/>
      <w:szCs w:val="18"/>
    </w:rPr>
  </w:style>
  <w:style w:type="paragraph" w:customStyle="1" w:styleId="BulletPoints-alt-sub">
    <w:name w:val="Bullet Points-alt-sub"/>
    <w:basedOn w:val="NoParagraphStyle"/>
    <w:uiPriority w:val="99"/>
    <w:rsid w:val="00A53048"/>
    <w:pPr>
      <w:numPr>
        <w:numId w:val="2"/>
      </w:numPr>
      <w:suppressAutoHyphens/>
      <w:spacing w:after="170" w:line="220" w:lineRule="atLeast"/>
      <w:ind w:left="720"/>
    </w:pPr>
    <w:rPr>
      <w:rFonts w:ascii="Frutiger 45 Light" w:hAnsi="Frutiger 45 Light" w:cs="Frutiger 45 Light"/>
      <w:sz w:val="18"/>
      <w:szCs w:val="18"/>
    </w:rPr>
  </w:style>
  <w:style w:type="paragraph" w:customStyle="1" w:styleId="BodyTextleftindent">
    <w:name w:val="Body Text left indent"/>
    <w:basedOn w:val="NoParagraphStyle"/>
    <w:uiPriority w:val="99"/>
    <w:rsid w:val="00A53048"/>
    <w:pPr>
      <w:suppressAutoHyphens/>
      <w:spacing w:after="170" w:line="220" w:lineRule="atLeast"/>
      <w:ind w:left="2494"/>
    </w:pPr>
    <w:rPr>
      <w:rFonts w:ascii="Frutiger 45 Light" w:hAnsi="Frutiger 45 Light" w:cs="Frutiger 45 Light"/>
      <w:sz w:val="18"/>
      <w:szCs w:val="18"/>
    </w:rPr>
  </w:style>
  <w:style w:type="paragraph" w:customStyle="1" w:styleId="BHeadingFlowChart">
    <w:name w:val="B Heading Flow Chart"/>
    <w:basedOn w:val="NoParagraphStyle"/>
    <w:uiPriority w:val="99"/>
    <w:rsid w:val="00A53048"/>
    <w:pPr>
      <w:pBdr>
        <w:top w:val="single" w:sz="4" w:space="0" w:color="000000"/>
      </w:pBdr>
      <w:shd w:val="clear" w:color="auto" w:fill="ACACAC"/>
      <w:suppressAutoHyphens/>
      <w:spacing w:before="397" w:after="170" w:line="220" w:lineRule="atLeast"/>
      <w:ind w:left="120"/>
    </w:pPr>
    <w:rPr>
      <w:rFonts w:ascii="Frutiger 65 Bold" w:hAnsi="Frutiger 65 Bold" w:cs="Frutiger 65 Bold"/>
      <w:b/>
      <w:bCs/>
      <w:caps/>
      <w:color w:val="FFFFFF"/>
      <w:sz w:val="22"/>
      <w:szCs w:val="22"/>
    </w:rPr>
  </w:style>
  <w:style w:type="paragraph" w:customStyle="1" w:styleId="SubNumbering">
    <w:name w:val="Sub Numbering"/>
    <w:basedOn w:val="NoParagraphStyle"/>
    <w:uiPriority w:val="99"/>
    <w:rsid w:val="00A53048"/>
    <w:pPr>
      <w:tabs>
        <w:tab w:val="right" w:pos="2211"/>
      </w:tabs>
      <w:suppressAutoHyphens/>
      <w:spacing w:before="170" w:after="170" w:line="220" w:lineRule="atLeast"/>
      <w:ind w:right="60"/>
    </w:pPr>
    <w:rPr>
      <w:rFonts w:ascii="Frutiger 65 Bold" w:hAnsi="Frutiger 65 Bold" w:cs="Frutiger 65 Bold"/>
      <w:b/>
      <w:bCs/>
      <w:color w:val="595959" w:themeColor="text1" w:themeTint="A6"/>
      <w:sz w:val="18"/>
      <w:szCs w:val="18"/>
    </w:rPr>
  </w:style>
  <w:style w:type="paragraph" w:customStyle="1" w:styleId="BulletPoints">
    <w:name w:val="Bullet Points"/>
    <w:basedOn w:val="NoParagraphStyle"/>
    <w:uiPriority w:val="99"/>
    <w:rsid w:val="00A53048"/>
    <w:pPr>
      <w:suppressAutoHyphens/>
      <w:spacing w:after="170" w:line="220" w:lineRule="atLeast"/>
      <w:ind w:left="2835" w:hanging="340"/>
    </w:pPr>
    <w:rPr>
      <w:rFonts w:ascii="Frutiger 45 Light" w:hAnsi="Frutiger 45 Light" w:cs="Frutiger 45 Light"/>
      <w:sz w:val="18"/>
      <w:szCs w:val="18"/>
    </w:rPr>
  </w:style>
  <w:style w:type="character" w:customStyle="1" w:styleId="bolditalic">
    <w:name w:val="bold italic"/>
    <w:uiPriority w:val="99"/>
    <w:rsid w:val="00A53048"/>
    <w:rPr>
      <w:rFonts w:ascii="Frutiger 66 Bold Italic" w:hAnsi="Frutiger 66 Bold Italic" w:cs="Frutiger 66 Bold Italic"/>
      <w:b/>
      <w:bCs/>
      <w:i/>
      <w:iCs/>
    </w:rPr>
  </w:style>
  <w:style w:type="character" w:customStyle="1" w:styleId="useco-rh">
    <w:name w:val="use co-rh"/>
    <w:uiPriority w:val="99"/>
    <w:rsid w:val="00A53048"/>
  </w:style>
  <w:style w:type="paragraph" w:customStyle="1" w:styleId="TableTextHeading-alt">
    <w:name w:val="Table Text Heading-alt"/>
    <w:basedOn w:val="NoParagraphStyle"/>
    <w:uiPriority w:val="99"/>
    <w:rsid w:val="00A53048"/>
    <w:pPr>
      <w:tabs>
        <w:tab w:val="left" w:pos="4840"/>
      </w:tabs>
      <w:suppressAutoHyphens/>
      <w:spacing w:after="170" w:line="200" w:lineRule="atLeast"/>
      <w:jc w:val="center"/>
    </w:pPr>
    <w:rPr>
      <w:rFonts w:ascii="Frutiger 45 Light" w:hAnsi="Frutiger 45 Light" w:cs="Frutiger 45 Light"/>
      <w:spacing w:val="-2"/>
      <w:sz w:val="16"/>
      <w:szCs w:val="16"/>
    </w:rPr>
  </w:style>
  <w:style w:type="character" w:customStyle="1" w:styleId="bold">
    <w:name w:val="bold"/>
    <w:uiPriority w:val="99"/>
    <w:rsid w:val="007E1602"/>
    <w:rPr>
      <w:rFonts w:ascii="Frutiger 65 Bold" w:hAnsi="Frutiger 65 Bold" w:cs="Frutiger 65 Bold"/>
      <w:b w:val="0"/>
      <w:bCs/>
    </w:rPr>
  </w:style>
  <w:style w:type="paragraph" w:customStyle="1" w:styleId="AHeading">
    <w:name w:val="A Heading"/>
    <w:basedOn w:val="NoParagraphStyle"/>
    <w:uiPriority w:val="99"/>
    <w:rsid w:val="00A53048"/>
    <w:pPr>
      <w:widowControl/>
      <w:pBdr>
        <w:bottom w:val="single" w:sz="8" w:space="11" w:color="000000"/>
      </w:pBdr>
      <w:suppressAutoHyphens/>
      <w:spacing w:after="680" w:line="640" w:lineRule="atLeast"/>
    </w:pPr>
    <w:rPr>
      <w:rFonts w:ascii="Frutiger 45 Light" w:hAnsi="Frutiger 45 Light" w:cs="Frutiger 45 Light"/>
      <w:sz w:val="56"/>
      <w:szCs w:val="56"/>
      <w:lang w:eastAsia="en-PH"/>
    </w:rPr>
  </w:style>
  <w:style w:type="paragraph" w:customStyle="1" w:styleId="tocfm">
    <w:name w:val="tocfm"/>
    <w:basedOn w:val="NoParagraphStyle"/>
    <w:uiPriority w:val="99"/>
    <w:rsid w:val="00A53048"/>
    <w:pPr>
      <w:widowControl/>
      <w:pBdr>
        <w:bottom w:val="single" w:sz="4" w:space="8" w:color="000000"/>
      </w:pBdr>
      <w:tabs>
        <w:tab w:val="right" w:pos="7160"/>
      </w:tabs>
      <w:suppressAutoHyphens/>
      <w:spacing w:before="227" w:line="220" w:lineRule="atLeast"/>
    </w:pPr>
    <w:rPr>
      <w:rFonts w:ascii="Frutiger 65 Bold" w:hAnsi="Frutiger 65 Bold" w:cs="Frutiger 65 Bold"/>
      <w:b/>
      <w:bCs/>
      <w:spacing w:val="-2"/>
      <w:sz w:val="18"/>
      <w:szCs w:val="18"/>
      <w:lang w:eastAsia="en-PH"/>
    </w:rPr>
  </w:style>
  <w:style w:type="paragraph" w:customStyle="1" w:styleId="toc">
    <w:name w:val="toc"/>
    <w:basedOn w:val="NoParagraphStyle"/>
    <w:uiPriority w:val="99"/>
    <w:rsid w:val="00A53048"/>
    <w:pPr>
      <w:widowControl/>
      <w:tabs>
        <w:tab w:val="right" w:pos="7160"/>
      </w:tabs>
      <w:suppressAutoHyphens/>
      <w:spacing w:before="227" w:line="220" w:lineRule="atLeast"/>
    </w:pPr>
    <w:rPr>
      <w:rFonts w:ascii="Frutiger 65 Bold" w:hAnsi="Frutiger 65 Bold" w:cs="Frutiger 65 Bold"/>
      <w:b/>
      <w:bCs/>
      <w:spacing w:val="-2"/>
      <w:sz w:val="18"/>
      <w:szCs w:val="18"/>
      <w:lang w:eastAsia="en-PH"/>
    </w:rPr>
  </w:style>
  <w:style w:type="paragraph" w:customStyle="1" w:styleId="toc1">
    <w:name w:val="toc1"/>
    <w:basedOn w:val="NoParagraphStyle"/>
    <w:uiPriority w:val="99"/>
    <w:rsid w:val="00A53048"/>
    <w:pPr>
      <w:widowControl/>
      <w:tabs>
        <w:tab w:val="right" w:pos="7160"/>
      </w:tabs>
      <w:suppressAutoHyphens/>
      <w:spacing w:before="57" w:line="220" w:lineRule="atLeast"/>
      <w:ind w:left="680" w:hanging="340"/>
    </w:pPr>
    <w:rPr>
      <w:rFonts w:ascii="Frutiger 45 Light" w:hAnsi="Frutiger 45 Light" w:cs="Frutiger 45 Light"/>
      <w:spacing w:val="-2"/>
      <w:sz w:val="18"/>
      <w:szCs w:val="18"/>
      <w:lang w:eastAsia="en-PH"/>
    </w:rPr>
  </w:style>
  <w:style w:type="paragraph" w:customStyle="1" w:styleId="toc1-alt">
    <w:name w:val="toc1-alt"/>
    <w:basedOn w:val="NoParagraphStyle"/>
    <w:uiPriority w:val="99"/>
    <w:rsid w:val="00A53048"/>
    <w:pPr>
      <w:widowControl/>
      <w:pBdr>
        <w:bottom w:val="single" w:sz="4" w:space="8" w:color="000000"/>
      </w:pBdr>
      <w:tabs>
        <w:tab w:val="right" w:pos="7160"/>
      </w:tabs>
      <w:suppressAutoHyphens/>
      <w:spacing w:before="57" w:line="220" w:lineRule="atLeast"/>
      <w:ind w:left="680" w:hanging="340"/>
    </w:pPr>
    <w:rPr>
      <w:rFonts w:ascii="Frutiger 45 Light" w:hAnsi="Frutiger 45 Light" w:cs="Frutiger 45 Light"/>
      <w:spacing w:val="-2"/>
      <w:sz w:val="18"/>
      <w:szCs w:val="18"/>
      <w:lang w:eastAsia="en-PH"/>
    </w:rPr>
  </w:style>
  <w:style w:type="paragraph" w:styleId="Caption">
    <w:name w:val="caption"/>
    <w:basedOn w:val="BaseFtnotesCaptionAgtAdvice"/>
    <w:next w:val="Normal"/>
    <w:uiPriority w:val="99"/>
    <w:qFormat/>
    <w:rsid w:val="00FD0622"/>
    <w:pPr>
      <w:spacing w:line="240" w:lineRule="auto"/>
    </w:pPr>
    <w:rPr>
      <w:b/>
      <w:bCs w:val="0"/>
    </w:rPr>
  </w:style>
  <w:style w:type="paragraph" w:customStyle="1" w:styleId="Tablebulletpoints">
    <w:name w:val="Table bullet points"/>
    <w:basedOn w:val="NoParagraphStyle"/>
    <w:uiPriority w:val="99"/>
    <w:rsid w:val="00A53048"/>
    <w:pPr>
      <w:widowControl/>
      <w:tabs>
        <w:tab w:val="left" w:pos="2494"/>
      </w:tabs>
      <w:suppressAutoHyphens/>
      <w:spacing w:after="113" w:line="200" w:lineRule="atLeast"/>
      <w:ind w:left="340" w:hanging="340"/>
    </w:pPr>
    <w:rPr>
      <w:rFonts w:ascii="Minion Pro" w:hAnsi="Minion Pro" w:cstheme="minorBidi"/>
      <w:sz w:val="16"/>
      <w:szCs w:val="16"/>
      <w:lang w:eastAsia="en-PH"/>
    </w:rPr>
  </w:style>
  <w:style w:type="paragraph" w:customStyle="1" w:styleId="Tablebulletpoints-alt">
    <w:name w:val="Table bullet points-alt"/>
    <w:basedOn w:val="NoParagraphStyle"/>
    <w:uiPriority w:val="99"/>
    <w:rsid w:val="00A53048"/>
    <w:pPr>
      <w:widowControl/>
      <w:tabs>
        <w:tab w:val="left" w:pos="2494"/>
      </w:tabs>
      <w:suppressAutoHyphens/>
      <w:spacing w:after="113" w:line="200" w:lineRule="atLeast"/>
      <w:ind w:left="680" w:hanging="340"/>
    </w:pPr>
    <w:rPr>
      <w:rFonts w:ascii="Minion Pro" w:hAnsi="Minion Pro" w:cstheme="minorBidi"/>
      <w:sz w:val="16"/>
      <w:szCs w:val="16"/>
      <w:lang w:eastAsia="en-PH"/>
    </w:rPr>
  </w:style>
  <w:style w:type="paragraph" w:customStyle="1" w:styleId="BulletPoints-FeatureBodyText-nobull">
    <w:name w:val="Bullet Points-Feature Body Text-no bull"/>
    <w:basedOn w:val="NoParagraphStyle"/>
    <w:uiPriority w:val="99"/>
    <w:rsid w:val="00A53048"/>
    <w:pPr>
      <w:widowControl/>
      <w:suppressAutoHyphens/>
      <w:spacing w:after="170" w:line="220" w:lineRule="atLeast"/>
      <w:ind w:left="2835"/>
    </w:pPr>
    <w:rPr>
      <w:rFonts w:ascii="Frutiger 65 Bold" w:hAnsi="Frutiger 65 Bold" w:cs="Frutiger 65 Bold"/>
      <w:b/>
      <w:bCs/>
      <w:sz w:val="18"/>
      <w:szCs w:val="18"/>
      <w:lang w:eastAsia="en-PH"/>
    </w:rPr>
  </w:style>
  <w:style w:type="paragraph" w:customStyle="1" w:styleId="BulletPoints-FeatureBodyText">
    <w:name w:val="Bullet Points-Feature Body Text"/>
    <w:basedOn w:val="NoParagraphStyle"/>
    <w:uiPriority w:val="99"/>
    <w:rsid w:val="00A53048"/>
    <w:pPr>
      <w:widowControl/>
      <w:suppressAutoHyphens/>
      <w:spacing w:after="170" w:line="220" w:lineRule="atLeast"/>
      <w:ind w:left="3175" w:hanging="340"/>
    </w:pPr>
    <w:rPr>
      <w:rFonts w:ascii="Frutiger 65 Bold" w:hAnsi="Frutiger 65 Bold" w:cs="Frutiger 65 Bold"/>
      <w:b/>
      <w:bCs/>
      <w:sz w:val="18"/>
      <w:szCs w:val="18"/>
      <w:lang w:eastAsia="en-PH"/>
    </w:rPr>
  </w:style>
  <w:style w:type="paragraph" w:customStyle="1" w:styleId="CHeadingFM-alt">
    <w:name w:val="C Heading FM-alt"/>
    <w:basedOn w:val="NoParagraphStyle"/>
    <w:uiPriority w:val="99"/>
    <w:rsid w:val="00A53048"/>
    <w:pPr>
      <w:widowControl/>
      <w:suppressAutoHyphens/>
      <w:spacing w:before="170" w:after="170" w:line="220" w:lineRule="atLeast"/>
      <w:ind w:left="2494"/>
    </w:pPr>
    <w:rPr>
      <w:rFonts w:ascii="Frutiger 65 Bold" w:hAnsi="Frutiger 65 Bold" w:cs="Frutiger 65 Bold"/>
      <w:b/>
      <w:bCs/>
      <w:sz w:val="18"/>
      <w:szCs w:val="18"/>
      <w:lang w:eastAsia="en-PH"/>
    </w:rPr>
  </w:style>
  <w:style w:type="paragraph" w:customStyle="1" w:styleId="BoxBodyText">
    <w:name w:val="Box Body Text"/>
    <w:basedOn w:val="NoParagraphStyle"/>
    <w:uiPriority w:val="99"/>
    <w:rsid w:val="00A53048"/>
    <w:pPr>
      <w:widowControl/>
      <w:tabs>
        <w:tab w:val="left" w:pos="2494"/>
      </w:tabs>
      <w:suppressAutoHyphens/>
      <w:spacing w:after="113" w:line="200" w:lineRule="atLeast"/>
    </w:pPr>
    <w:rPr>
      <w:rFonts w:ascii="Frutiger 45 Light" w:hAnsi="Frutiger 45 Light" w:cs="Frutiger 45 Light"/>
      <w:sz w:val="16"/>
      <w:szCs w:val="16"/>
      <w:lang w:eastAsia="en-PH"/>
    </w:rPr>
  </w:style>
  <w:style w:type="paragraph" w:customStyle="1" w:styleId="BoxBulletPoints">
    <w:name w:val="Box Bullet Points"/>
    <w:basedOn w:val="NoParagraphStyle"/>
    <w:uiPriority w:val="99"/>
    <w:rsid w:val="00A53048"/>
    <w:pPr>
      <w:widowControl/>
      <w:tabs>
        <w:tab w:val="left" w:pos="2494"/>
      </w:tabs>
      <w:suppressAutoHyphens/>
      <w:spacing w:after="113" w:line="200" w:lineRule="atLeast"/>
      <w:ind w:left="340" w:hanging="340"/>
    </w:pPr>
    <w:rPr>
      <w:rFonts w:ascii="Frutiger 45 Light" w:hAnsi="Frutiger 45 Light" w:cs="Frutiger 45 Light"/>
      <w:sz w:val="16"/>
      <w:szCs w:val="16"/>
      <w:lang w:eastAsia="en-PH"/>
    </w:rPr>
  </w:style>
  <w:style w:type="paragraph" w:customStyle="1" w:styleId="BoxBodyTextExtract">
    <w:name w:val="Box Body Text Extract"/>
    <w:basedOn w:val="NoParagraphStyle"/>
    <w:uiPriority w:val="99"/>
    <w:rsid w:val="00A53048"/>
    <w:pPr>
      <w:widowControl/>
      <w:suppressAutoHyphens/>
      <w:spacing w:after="170" w:line="200" w:lineRule="atLeast"/>
      <w:ind w:left="340"/>
    </w:pPr>
    <w:rPr>
      <w:rFonts w:ascii="Frutiger 65 Bold" w:hAnsi="Frutiger 65 Bold" w:cs="Frutiger 65 Bold"/>
      <w:b/>
      <w:bCs/>
      <w:sz w:val="16"/>
      <w:szCs w:val="16"/>
      <w:lang w:eastAsia="en-PH"/>
    </w:rPr>
  </w:style>
  <w:style w:type="paragraph" w:customStyle="1" w:styleId="nlf">
    <w:name w:val="nlf"/>
    <w:basedOn w:val="NoParagraphStyle"/>
    <w:uiPriority w:val="99"/>
    <w:rsid w:val="00A53048"/>
    <w:pPr>
      <w:widowControl/>
      <w:suppressAutoHyphens/>
      <w:spacing w:after="170" w:line="220" w:lineRule="atLeast"/>
      <w:ind w:left="2835" w:hanging="340"/>
    </w:pPr>
    <w:rPr>
      <w:rFonts w:ascii="Frutiger 45 Light" w:hAnsi="Frutiger 45 Light" w:cs="Frutiger 45 Light"/>
      <w:sz w:val="18"/>
      <w:szCs w:val="18"/>
      <w:lang w:eastAsia="en-PH"/>
    </w:rPr>
  </w:style>
  <w:style w:type="paragraph" w:customStyle="1" w:styleId="nl">
    <w:name w:val="nl"/>
    <w:basedOn w:val="NoParagraphStyle"/>
    <w:uiPriority w:val="99"/>
    <w:rsid w:val="00A53048"/>
    <w:pPr>
      <w:widowControl/>
      <w:suppressAutoHyphens/>
      <w:spacing w:after="170" w:line="220" w:lineRule="atLeast"/>
      <w:ind w:left="2835" w:hanging="340"/>
    </w:pPr>
    <w:rPr>
      <w:rFonts w:ascii="Frutiger 45 Light" w:hAnsi="Frutiger 45 Light" w:cs="Frutiger 45 Light"/>
      <w:sz w:val="18"/>
      <w:szCs w:val="18"/>
      <w:lang w:eastAsia="en-PH"/>
    </w:rPr>
  </w:style>
  <w:style w:type="character" w:customStyle="1" w:styleId="bullet">
    <w:name w:val="bullet"/>
    <w:uiPriority w:val="99"/>
    <w:rsid w:val="00A53048"/>
    <w:rPr>
      <w:color w:val="000000"/>
    </w:rPr>
  </w:style>
  <w:style w:type="character" w:customStyle="1" w:styleId="icopy">
    <w:name w:val="i copy"/>
    <w:uiPriority w:val="99"/>
    <w:rsid w:val="00A53048"/>
  </w:style>
  <w:style w:type="table" w:customStyle="1" w:styleId="TableGrid1">
    <w:name w:val="TableGrid1"/>
    <w:rsid w:val="00A53048"/>
    <w:pPr>
      <w:widowControl/>
      <w:spacing w:after="0" w:line="240" w:lineRule="auto"/>
    </w:pPr>
    <w:rPr>
      <w:rFonts w:eastAsiaTheme="minorEastAsia"/>
      <w:lang w:val="en-PH" w:eastAsia="en-PH"/>
    </w:rPr>
    <w:tblPr>
      <w:tblCellMar>
        <w:top w:w="0" w:type="dxa"/>
        <w:left w:w="0" w:type="dxa"/>
        <w:bottom w:w="0" w:type="dxa"/>
        <w:right w:w="0" w:type="dxa"/>
      </w:tblCellMar>
    </w:tblPr>
  </w:style>
  <w:style w:type="table" w:customStyle="1" w:styleId="TableGrid10">
    <w:name w:val="Table Grid1"/>
    <w:basedOn w:val="TableNormal"/>
    <w:next w:val="TableGrid"/>
    <w:uiPriority w:val="59"/>
    <w:rsid w:val="00A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l-first">
    <w:name w:val="Table nl-first"/>
    <w:basedOn w:val="NoParagraphStyle"/>
    <w:uiPriority w:val="99"/>
    <w:rsid w:val="00A53048"/>
    <w:pPr>
      <w:widowControl/>
      <w:tabs>
        <w:tab w:val="left" w:pos="2494"/>
      </w:tabs>
      <w:suppressAutoHyphens/>
      <w:spacing w:after="113" w:line="200" w:lineRule="atLeast"/>
      <w:ind w:left="220" w:hanging="220"/>
    </w:pPr>
    <w:rPr>
      <w:rFonts w:ascii="Frutiger 65 Bold" w:hAnsi="Frutiger 65 Bold" w:cstheme="minorBidi"/>
      <w:sz w:val="16"/>
      <w:szCs w:val="16"/>
      <w:lang w:eastAsia="en-PH"/>
    </w:rPr>
  </w:style>
  <w:style w:type="paragraph" w:customStyle="1" w:styleId="Tablenl">
    <w:name w:val="Table nl"/>
    <w:basedOn w:val="NoParagraphStyle"/>
    <w:uiPriority w:val="99"/>
    <w:rsid w:val="00A53048"/>
    <w:pPr>
      <w:widowControl/>
      <w:tabs>
        <w:tab w:val="left" w:pos="2494"/>
      </w:tabs>
      <w:suppressAutoHyphens/>
      <w:spacing w:after="113" w:line="200" w:lineRule="atLeast"/>
      <w:ind w:left="220" w:hanging="220"/>
    </w:pPr>
    <w:rPr>
      <w:rFonts w:ascii="Frutiger 65 Bold" w:hAnsi="Frutiger 65 Bold" w:cstheme="minorBidi"/>
      <w:sz w:val="16"/>
      <w:szCs w:val="16"/>
      <w:lang w:eastAsia="en-PH"/>
    </w:rPr>
  </w:style>
  <w:style w:type="paragraph" w:customStyle="1" w:styleId="BasicParagraph">
    <w:name w:val="[Basic Paragraph]"/>
    <w:basedOn w:val="NoParagraphStyle"/>
    <w:uiPriority w:val="99"/>
    <w:rsid w:val="00A53048"/>
    <w:pPr>
      <w:widowControl/>
    </w:pPr>
    <w:rPr>
      <w:lang w:eastAsia="en-PH"/>
    </w:rPr>
  </w:style>
  <w:style w:type="character" w:customStyle="1" w:styleId="Bheading">
    <w:name w:val="B heading"/>
    <w:uiPriority w:val="99"/>
    <w:rsid w:val="00A53048"/>
    <w:rPr>
      <w:color w:val="000000"/>
    </w:rPr>
  </w:style>
  <w:style w:type="paragraph" w:customStyle="1" w:styleId="tocbm">
    <w:name w:val="tocbm"/>
    <w:basedOn w:val="NoParagraphStyle"/>
    <w:uiPriority w:val="99"/>
    <w:rsid w:val="00A53048"/>
    <w:pPr>
      <w:widowControl/>
      <w:pBdr>
        <w:bottom w:val="single" w:sz="4" w:space="8" w:color="000000"/>
      </w:pBdr>
      <w:tabs>
        <w:tab w:val="right" w:pos="7160"/>
      </w:tabs>
      <w:suppressAutoHyphens/>
      <w:spacing w:before="227" w:line="220" w:lineRule="atLeast"/>
    </w:pPr>
    <w:rPr>
      <w:rFonts w:ascii="Frutiger 65" w:hAnsi="Frutiger 65" w:cs="Frutiger 65"/>
      <w:b/>
      <w:bCs/>
      <w:spacing w:val="-2"/>
      <w:sz w:val="18"/>
      <w:szCs w:val="18"/>
      <w:lang w:eastAsia="en-PH"/>
    </w:rPr>
  </w:style>
  <w:style w:type="character" w:customStyle="1" w:styleId="BulletsChar">
    <w:name w:val="Bullets Char"/>
    <w:basedOn w:val="DefaultParagraphFont"/>
    <w:uiPriority w:val="99"/>
    <w:rsid w:val="00A53048"/>
    <w:rPr>
      <w:color w:val="000000"/>
      <w:w w:val="100"/>
      <w:sz w:val="20"/>
      <w:szCs w:val="20"/>
      <w:lang w:val="en-US"/>
    </w:rPr>
  </w:style>
  <w:style w:type="character" w:customStyle="1" w:styleId="SubNumber">
    <w:name w:val="Sub Number"/>
    <w:uiPriority w:val="99"/>
    <w:rsid w:val="00A53048"/>
    <w:rPr>
      <w:rFonts w:ascii="Frutiger 55" w:hAnsi="Frutiger 55" w:cs="Frutiger 55"/>
      <w:color w:val="000000"/>
    </w:rPr>
  </w:style>
  <w:style w:type="paragraph" w:customStyle="1" w:styleId="ice-tabular-text">
    <w:name w:val="ice-tabular-text"/>
    <w:basedOn w:val="Normal"/>
    <w:qFormat/>
    <w:rsid w:val="00A53048"/>
    <w:pPr>
      <w:spacing w:after="120" w:line="240" w:lineRule="auto"/>
    </w:pPr>
    <w:rPr>
      <w:rFonts w:cs="Arial"/>
      <w:sz w:val="18"/>
    </w:rPr>
  </w:style>
  <w:style w:type="paragraph" w:customStyle="1" w:styleId="ice-bullet">
    <w:name w:val="ice-bullet"/>
    <w:basedOn w:val="ListParagraph"/>
    <w:qFormat/>
    <w:rsid w:val="00A53048"/>
    <w:pPr>
      <w:numPr>
        <w:numId w:val="3"/>
      </w:numPr>
      <w:tabs>
        <w:tab w:val="num" w:pos="360"/>
        <w:tab w:val="left" w:pos="960"/>
      </w:tabs>
      <w:spacing w:after="120" w:line="240" w:lineRule="auto"/>
      <w:ind w:left="418" w:right="-14" w:hanging="418"/>
      <w:contextualSpacing w:val="0"/>
    </w:pPr>
    <w:rPr>
      <w:rFonts w:eastAsia="Arial" w:cs="Arial"/>
      <w:sz w:val="18"/>
      <w:szCs w:val="18"/>
    </w:rPr>
  </w:style>
  <w:style w:type="paragraph" w:customStyle="1" w:styleId="ice-numeric-list">
    <w:name w:val="ice-numeric-list"/>
    <w:basedOn w:val="Normal"/>
    <w:qFormat/>
    <w:rsid w:val="00A53048"/>
    <w:pPr>
      <w:numPr>
        <w:numId w:val="4"/>
      </w:numPr>
      <w:tabs>
        <w:tab w:val="left" w:pos="288"/>
        <w:tab w:val="left" w:pos="360"/>
      </w:tabs>
      <w:spacing w:after="120" w:line="240" w:lineRule="auto"/>
      <w:ind w:left="0" w:firstLine="0"/>
    </w:pPr>
    <w:rPr>
      <w:rFonts w:eastAsia="Arial" w:cs="Arial"/>
      <w:color w:val="231F20"/>
      <w:sz w:val="18"/>
      <w:szCs w:val="18"/>
    </w:rPr>
  </w:style>
  <w:style w:type="paragraph" w:customStyle="1" w:styleId="ice-line-list">
    <w:name w:val="ice-line-list"/>
    <w:basedOn w:val="ice-tabular-text"/>
    <w:qFormat/>
    <w:rsid w:val="00A53048"/>
    <w:pPr>
      <w:numPr>
        <w:numId w:val="5"/>
      </w:numPr>
      <w:spacing w:line="276" w:lineRule="auto"/>
      <w:ind w:left="792"/>
    </w:pPr>
    <w:rPr>
      <w:rFonts w:eastAsia="Arial"/>
      <w:color w:val="231F20"/>
      <w:szCs w:val="18"/>
    </w:rPr>
  </w:style>
  <w:style w:type="paragraph" w:customStyle="1" w:styleId="ice-alpha-list">
    <w:name w:val="ice-alpha-list"/>
    <w:basedOn w:val="ice-tabular-text"/>
    <w:qFormat/>
    <w:rsid w:val="00A53048"/>
    <w:pPr>
      <w:numPr>
        <w:numId w:val="6"/>
      </w:numPr>
      <w:tabs>
        <w:tab w:val="left" w:pos="331"/>
      </w:tabs>
      <w:ind w:left="0" w:firstLine="0"/>
    </w:pPr>
  </w:style>
  <w:style w:type="paragraph" w:customStyle="1" w:styleId="IndexNote">
    <w:name w:val="IndexNote"/>
    <w:basedOn w:val="NoParagraphStyle"/>
    <w:uiPriority w:val="99"/>
    <w:rsid w:val="00A53048"/>
    <w:pPr>
      <w:widowControl/>
      <w:tabs>
        <w:tab w:val="left" w:pos="2835"/>
        <w:tab w:val="left" w:pos="4320"/>
      </w:tabs>
      <w:suppressAutoHyphens/>
      <w:spacing w:after="57" w:line="220" w:lineRule="atLeast"/>
    </w:pPr>
    <w:rPr>
      <w:rFonts w:ascii="Frutiger 65" w:hAnsi="Frutiger 65" w:cs="Frutiger 65"/>
      <w:b/>
      <w:bCs/>
      <w:sz w:val="18"/>
      <w:szCs w:val="18"/>
      <w:lang w:eastAsia="en-PH"/>
    </w:rPr>
  </w:style>
  <w:style w:type="paragraph" w:customStyle="1" w:styleId="MainMain">
    <w:name w:val="MainMain"/>
    <w:basedOn w:val="NoParagraphStyle"/>
    <w:uiPriority w:val="99"/>
    <w:rsid w:val="00A53048"/>
    <w:pPr>
      <w:widowControl/>
      <w:tabs>
        <w:tab w:val="left" w:pos="2835"/>
        <w:tab w:val="left" w:pos="4320"/>
      </w:tabs>
      <w:suppressAutoHyphens/>
      <w:spacing w:before="57" w:line="180" w:lineRule="atLeast"/>
      <w:ind w:left="340" w:hanging="340"/>
    </w:pPr>
    <w:rPr>
      <w:rFonts w:ascii="Frutiger 45 Light" w:hAnsi="Frutiger 45 Light" w:cs="Frutiger 45 Light"/>
      <w:sz w:val="16"/>
      <w:szCs w:val="16"/>
      <w:lang w:eastAsia="en-PH"/>
    </w:rPr>
  </w:style>
  <w:style w:type="paragraph" w:customStyle="1" w:styleId="Sub1Sub1">
    <w:name w:val="Sub1Sub1"/>
    <w:basedOn w:val="NoParagraphStyle"/>
    <w:uiPriority w:val="99"/>
    <w:rsid w:val="00A53048"/>
    <w:pPr>
      <w:widowControl/>
      <w:tabs>
        <w:tab w:val="left" w:pos="2835"/>
        <w:tab w:val="left" w:pos="4320"/>
      </w:tabs>
      <w:suppressAutoHyphens/>
      <w:spacing w:line="180" w:lineRule="atLeast"/>
      <w:ind w:left="680" w:hanging="340"/>
    </w:pPr>
    <w:rPr>
      <w:rFonts w:ascii="Frutiger 45 Light" w:hAnsi="Frutiger 45 Light" w:cs="Frutiger 45 Light"/>
      <w:sz w:val="16"/>
      <w:szCs w:val="16"/>
      <w:lang w:eastAsia="en-PH"/>
    </w:rPr>
  </w:style>
  <w:style w:type="paragraph" w:customStyle="1" w:styleId="NormalNormal">
    <w:name w:val="NormalNormal"/>
    <w:basedOn w:val="MainMain"/>
    <w:next w:val="NoParagraphStyle"/>
    <w:uiPriority w:val="99"/>
    <w:rsid w:val="00A53048"/>
  </w:style>
  <w:style w:type="paragraph" w:customStyle="1" w:styleId="List-number">
    <w:name w:val="List-number"/>
    <w:basedOn w:val="BodyText"/>
    <w:qFormat/>
    <w:rsid w:val="00A53048"/>
    <w:pPr>
      <w:numPr>
        <w:numId w:val="7"/>
      </w:numPr>
      <w:tabs>
        <w:tab w:val="left" w:pos="302"/>
        <w:tab w:val="left" w:pos="389"/>
      </w:tabs>
      <w:spacing w:after="60"/>
      <w:ind w:right="43"/>
    </w:pPr>
  </w:style>
  <w:style w:type="paragraph" w:styleId="ListBullet">
    <w:name w:val="List Bullet"/>
    <w:basedOn w:val="Normal"/>
    <w:uiPriority w:val="98"/>
    <w:rsid w:val="00FD0622"/>
    <w:pPr>
      <w:numPr>
        <w:numId w:val="8"/>
      </w:numPr>
      <w:contextualSpacing/>
    </w:pPr>
  </w:style>
  <w:style w:type="table" w:customStyle="1" w:styleId="TableGrid4">
    <w:name w:val="Table Grid4"/>
    <w:basedOn w:val="TableNormal"/>
    <w:next w:val="TableGrid"/>
    <w:uiPriority w:val="59"/>
    <w:rsid w:val="0018368D"/>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15"/>
    <w:semiHidden/>
    <w:rsid w:val="00767DDD"/>
    <w:rPr>
      <w:rFonts w:ascii="Arial" w:eastAsiaTheme="minorEastAsia" w:hAnsi="Arial"/>
      <w:sz w:val="20"/>
      <w:szCs w:val="24"/>
      <w:lang w:val="en-GB" w:eastAsia="zh-TW"/>
    </w:rPr>
  </w:style>
  <w:style w:type="paragraph" w:customStyle="1" w:styleId="NormalAshurst">
    <w:name w:val="NormalAshurst"/>
    <w:link w:val="NormalAshurstChar"/>
    <w:uiPriority w:val="1"/>
    <w:qFormat/>
    <w:rsid w:val="00670BD1"/>
    <w:pPr>
      <w:widowControl/>
      <w:suppressAutoHyphens/>
      <w:spacing w:line="260" w:lineRule="atLeast"/>
    </w:pPr>
    <w:rPr>
      <w:rFonts w:ascii="Arial" w:eastAsiaTheme="minorEastAsia" w:hAnsi="Arial"/>
      <w:sz w:val="20"/>
      <w:szCs w:val="24"/>
      <w:lang w:val="en-GB" w:eastAsia="zh-TW"/>
    </w:rPr>
  </w:style>
  <w:style w:type="paragraph" w:customStyle="1" w:styleId="StandardAshurst">
    <w:name w:val="StandardAshurst"/>
    <w:basedOn w:val="NormalAshurst"/>
    <w:link w:val="StandardAshurstChar"/>
    <w:qFormat/>
    <w:rsid w:val="00FD0622"/>
    <w:pPr>
      <w:spacing w:after="0"/>
    </w:pPr>
  </w:style>
  <w:style w:type="paragraph" w:styleId="Index1">
    <w:name w:val="index 1"/>
    <w:basedOn w:val="Normal"/>
    <w:next w:val="Normal"/>
    <w:uiPriority w:val="98"/>
    <w:unhideWhenUsed/>
    <w:rsid w:val="00FD0622"/>
    <w:pPr>
      <w:spacing w:line="240" w:lineRule="auto"/>
      <w:ind w:left="180" w:hanging="180"/>
    </w:pPr>
  </w:style>
  <w:style w:type="paragraph" w:customStyle="1" w:styleId="B3Ashurst">
    <w:name w:val="B3Ashurst"/>
    <w:basedOn w:val="NormalAshurst"/>
    <w:uiPriority w:val="6"/>
    <w:qFormat/>
    <w:rsid w:val="005B0678"/>
    <w:pPr>
      <w:tabs>
        <w:tab w:val="left" w:pos="2030"/>
        <w:tab w:val="left" w:pos="2654"/>
        <w:tab w:val="left" w:pos="3277"/>
        <w:tab w:val="left" w:pos="3901"/>
      </w:tabs>
      <w:ind w:left="1406"/>
    </w:pPr>
  </w:style>
  <w:style w:type="paragraph" w:customStyle="1" w:styleId="B4Ashurst">
    <w:name w:val="B4Ashurst"/>
    <w:basedOn w:val="NormalAshurst"/>
    <w:uiPriority w:val="6"/>
    <w:rsid w:val="00FD0622"/>
    <w:pPr>
      <w:tabs>
        <w:tab w:val="left" w:pos="2654"/>
        <w:tab w:val="left" w:pos="3277"/>
        <w:tab w:val="left" w:pos="3901"/>
      </w:tabs>
      <w:ind w:left="2030"/>
    </w:pPr>
  </w:style>
  <w:style w:type="paragraph" w:customStyle="1" w:styleId="B5Ashurst">
    <w:name w:val="B5Ashurst"/>
    <w:basedOn w:val="NormalAshurst"/>
    <w:uiPriority w:val="6"/>
    <w:rsid w:val="00FD0622"/>
    <w:pPr>
      <w:tabs>
        <w:tab w:val="left" w:pos="3277"/>
        <w:tab w:val="left" w:pos="3901"/>
      </w:tabs>
      <w:ind w:left="2654"/>
    </w:pPr>
  </w:style>
  <w:style w:type="paragraph" w:customStyle="1" w:styleId="B6Ashurst">
    <w:name w:val="B6Ashurst"/>
    <w:basedOn w:val="NormalAshurst"/>
    <w:uiPriority w:val="6"/>
    <w:rsid w:val="00FD0622"/>
    <w:pPr>
      <w:tabs>
        <w:tab w:val="left" w:pos="3901"/>
      </w:tabs>
      <w:ind w:left="3277"/>
    </w:pPr>
  </w:style>
  <w:style w:type="paragraph" w:customStyle="1" w:styleId="ScheduleAshurst">
    <w:name w:val="ScheduleAshurst"/>
    <w:basedOn w:val="NormalAshurst"/>
    <w:next w:val="ScheduleHeadingAshurst"/>
    <w:uiPriority w:val="9"/>
    <w:qFormat/>
    <w:rsid w:val="00FD0622"/>
    <w:pPr>
      <w:keepNext/>
      <w:numPr>
        <w:numId w:val="129"/>
      </w:numPr>
      <w:spacing w:after="300" w:line="360" w:lineRule="atLeast"/>
    </w:pPr>
    <w:rPr>
      <w:rFonts w:asciiTheme="majorHAnsi" w:eastAsiaTheme="majorEastAsia" w:hAnsiTheme="majorHAnsi" w:cstheme="majorBidi"/>
      <w:sz w:val="30"/>
      <w:szCs w:val="34"/>
    </w:rPr>
  </w:style>
  <w:style w:type="paragraph" w:customStyle="1" w:styleId="ScheduleHeadingAshurst">
    <w:name w:val="ScheduleHeadingAshurst"/>
    <w:basedOn w:val="BaseH2AgtAdv"/>
    <w:next w:val="NormalAshurst"/>
    <w:uiPriority w:val="9"/>
    <w:qFormat/>
    <w:rsid w:val="00FD0622"/>
    <w:pPr>
      <w:keepNext/>
      <w:outlineLvl w:val="1"/>
    </w:pPr>
  </w:style>
  <w:style w:type="paragraph" w:customStyle="1" w:styleId="H1Ashurst">
    <w:name w:val="H1Ashurst"/>
    <w:basedOn w:val="BaseH4AgtAdv"/>
    <w:next w:val="H2Ashurst"/>
    <w:uiPriority w:val="5"/>
    <w:qFormat/>
    <w:rsid w:val="00FD0622"/>
    <w:pPr>
      <w:keepNext/>
      <w:numPr>
        <w:numId w:val="142"/>
      </w:numPr>
      <w:spacing w:before="120" w:after="120"/>
      <w:outlineLvl w:val="0"/>
    </w:pPr>
  </w:style>
  <w:style w:type="paragraph" w:customStyle="1" w:styleId="H2Ashurst">
    <w:name w:val="H2Ashurst"/>
    <w:basedOn w:val="NormalAshurst"/>
    <w:next w:val="B12Ashurst"/>
    <w:uiPriority w:val="5"/>
    <w:qFormat/>
    <w:rsid w:val="00FD0622"/>
    <w:pPr>
      <w:keepNext/>
      <w:numPr>
        <w:ilvl w:val="1"/>
        <w:numId w:val="142"/>
      </w:numPr>
      <w:spacing w:after="80"/>
      <w:outlineLvl w:val="1"/>
    </w:pPr>
    <w:rPr>
      <w:b/>
    </w:rPr>
  </w:style>
  <w:style w:type="paragraph" w:customStyle="1" w:styleId="H3Ashurst">
    <w:name w:val="H3Ashurst"/>
    <w:basedOn w:val="NormalAshurst"/>
    <w:link w:val="H3AshurstChar"/>
    <w:uiPriority w:val="5"/>
    <w:qFormat/>
    <w:rsid w:val="005B0678"/>
    <w:pPr>
      <w:numPr>
        <w:ilvl w:val="2"/>
        <w:numId w:val="142"/>
      </w:numPr>
      <w:outlineLvl w:val="2"/>
    </w:pPr>
  </w:style>
  <w:style w:type="paragraph" w:customStyle="1" w:styleId="H4Ashurst">
    <w:name w:val="H4Ashurst"/>
    <w:basedOn w:val="NormalAshurst"/>
    <w:uiPriority w:val="5"/>
    <w:qFormat/>
    <w:rsid w:val="005B0678"/>
    <w:pPr>
      <w:numPr>
        <w:ilvl w:val="3"/>
        <w:numId w:val="142"/>
      </w:numPr>
      <w:outlineLvl w:val="3"/>
    </w:pPr>
  </w:style>
  <w:style w:type="paragraph" w:customStyle="1" w:styleId="H5Ashurst">
    <w:name w:val="H5Ashurst"/>
    <w:basedOn w:val="NormalAshurst"/>
    <w:uiPriority w:val="5"/>
    <w:qFormat/>
    <w:rsid w:val="005B0678"/>
    <w:pPr>
      <w:numPr>
        <w:ilvl w:val="4"/>
        <w:numId w:val="142"/>
      </w:numPr>
      <w:outlineLvl w:val="4"/>
    </w:pPr>
  </w:style>
  <w:style w:type="paragraph" w:customStyle="1" w:styleId="H6Ashurst">
    <w:name w:val="H6Ashurst"/>
    <w:basedOn w:val="NormalAshurst"/>
    <w:uiPriority w:val="5"/>
    <w:qFormat/>
    <w:rsid w:val="00FD0622"/>
    <w:pPr>
      <w:numPr>
        <w:ilvl w:val="5"/>
        <w:numId w:val="142"/>
      </w:numPr>
      <w:outlineLvl w:val="5"/>
    </w:pPr>
  </w:style>
  <w:style w:type="paragraph" w:customStyle="1" w:styleId="SH1Ashurst">
    <w:name w:val="SH1Ashurst"/>
    <w:basedOn w:val="NormalAshurst"/>
    <w:next w:val="SH2Ashurst"/>
    <w:uiPriority w:val="10"/>
    <w:qFormat/>
    <w:rsid w:val="005B0678"/>
    <w:pPr>
      <w:keepNext/>
      <w:numPr>
        <w:numId w:val="40"/>
      </w:numPr>
      <w:spacing w:before="120" w:after="120"/>
      <w:outlineLvl w:val="0"/>
    </w:pPr>
    <w:rPr>
      <w:b/>
      <w:sz w:val="22"/>
      <w:szCs w:val="20"/>
    </w:rPr>
  </w:style>
  <w:style w:type="paragraph" w:customStyle="1" w:styleId="SH2Ashurst">
    <w:name w:val="SH2Ashurst"/>
    <w:basedOn w:val="NormalAshurst"/>
    <w:next w:val="B12Ashurst"/>
    <w:uiPriority w:val="10"/>
    <w:qFormat/>
    <w:rsid w:val="005B0678"/>
    <w:pPr>
      <w:widowControl w:val="0"/>
      <w:numPr>
        <w:ilvl w:val="1"/>
        <w:numId w:val="40"/>
      </w:numPr>
      <w:spacing w:after="80"/>
      <w:outlineLvl w:val="1"/>
    </w:pPr>
  </w:style>
  <w:style w:type="paragraph" w:customStyle="1" w:styleId="SH3Ashurst">
    <w:name w:val="SH3Ashurst"/>
    <w:basedOn w:val="NormalAshurst"/>
    <w:uiPriority w:val="10"/>
    <w:qFormat/>
    <w:rsid w:val="005B0678"/>
    <w:pPr>
      <w:numPr>
        <w:ilvl w:val="2"/>
        <w:numId w:val="40"/>
      </w:numPr>
      <w:outlineLvl w:val="2"/>
    </w:pPr>
  </w:style>
  <w:style w:type="paragraph" w:customStyle="1" w:styleId="SH4Ashurst">
    <w:name w:val="SH4Ashurst"/>
    <w:basedOn w:val="NormalAshurst"/>
    <w:uiPriority w:val="10"/>
    <w:qFormat/>
    <w:rsid w:val="005B0678"/>
    <w:pPr>
      <w:numPr>
        <w:ilvl w:val="3"/>
        <w:numId w:val="40"/>
      </w:numPr>
      <w:outlineLvl w:val="3"/>
    </w:pPr>
  </w:style>
  <w:style w:type="paragraph" w:customStyle="1" w:styleId="SH5Ashurst">
    <w:name w:val="SH5Ashurst"/>
    <w:basedOn w:val="NormalAshurst"/>
    <w:uiPriority w:val="10"/>
    <w:qFormat/>
    <w:rsid w:val="00FD0622"/>
    <w:pPr>
      <w:numPr>
        <w:ilvl w:val="4"/>
        <w:numId w:val="40"/>
      </w:numPr>
      <w:outlineLvl w:val="4"/>
    </w:pPr>
  </w:style>
  <w:style w:type="paragraph" w:customStyle="1" w:styleId="AltH1Ashurst">
    <w:name w:val="AltH1Ashurst"/>
    <w:basedOn w:val="NormalAshurst"/>
    <w:uiPriority w:val="12"/>
    <w:rsid w:val="00FD0622"/>
    <w:pPr>
      <w:numPr>
        <w:numId w:val="45"/>
      </w:numPr>
      <w:outlineLvl w:val="0"/>
    </w:pPr>
  </w:style>
  <w:style w:type="paragraph" w:customStyle="1" w:styleId="AltH2Ashurst">
    <w:name w:val="AltH2Ashurst"/>
    <w:basedOn w:val="NormalAshurst"/>
    <w:uiPriority w:val="12"/>
    <w:rsid w:val="00FD0622"/>
    <w:pPr>
      <w:numPr>
        <w:ilvl w:val="1"/>
        <w:numId w:val="45"/>
      </w:numPr>
      <w:outlineLvl w:val="1"/>
    </w:pPr>
  </w:style>
  <w:style w:type="paragraph" w:customStyle="1" w:styleId="AltH3Ashurst">
    <w:name w:val="AltH3Ashurst"/>
    <w:basedOn w:val="NormalAshurst"/>
    <w:uiPriority w:val="12"/>
    <w:rsid w:val="00FD0622"/>
    <w:pPr>
      <w:numPr>
        <w:ilvl w:val="2"/>
        <w:numId w:val="45"/>
      </w:numPr>
      <w:tabs>
        <w:tab w:val="clear" w:pos="1900"/>
        <w:tab w:val="num" w:pos="1406"/>
      </w:tabs>
      <w:ind w:left="1406"/>
      <w:outlineLvl w:val="2"/>
    </w:pPr>
  </w:style>
  <w:style w:type="paragraph" w:customStyle="1" w:styleId="AltH4Ashurst">
    <w:name w:val="AltH4Ashurst"/>
    <w:basedOn w:val="NormalAshurst"/>
    <w:uiPriority w:val="12"/>
    <w:rsid w:val="00FD0622"/>
    <w:pPr>
      <w:numPr>
        <w:ilvl w:val="3"/>
        <w:numId w:val="45"/>
      </w:numPr>
      <w:outlineLvl w:val="3"/>
    </w:pPr>
  </w:style>
  <w:style w:type="paragraph" w:customStyle="1" w:styleId="AltH5Ashurst">
    <w:name w:val="AltH5Ashurst"/>
    <w:basedOn w:val="NormalAshurst"/>
    <w:uiPriority w:val="12"/>
    <w:rsid w:val="00FD0622"/>
    <w:pPr>
      <w:numPr>
        <w:ilvl w:val="4"/>
        <w:numId w:val="45"/>
      </w:numPr>
      <w:outlineLvl w:val="4"/>
    </w:pPr>
  </w:style>
  <w:style w:type="paragraph" w:customStyle="1" w:styleId="AltH6Ashurst">
    <w:name w:val="AltH6Ashurst"/>
    <w:basedOn w:val="NormalAshurst"/>
    <w:uiPriority w:val="12"/>
    <w:rsid w:val="00FD0622"/>
    <w:pPr>
      <w:numPr>
        <w:ilvl w:val="5"/>
        <w:numId w:val="45"/>
      </w:numPr>
      <w:outlineLvl w:val="5"/>
    </w:pPr>
  </w:style>
  <w:style w:type="paragraph" w:customStyle="1" w:styleId="PartiesAshurst">
    <w:name w:val="PartiesAshurst"/>
    <w:basedOn w:val="NormalAshurst"/>
    <w:uiPriority w:val="1"/>
    <w:rsid w:val="00FD0622"/>
    <w:pPr>
      <w:numPr>
        <w:numId w:val="41"/>
      </w:numPr>
      <w:outlineLvl w:val="0"/>
    </w:pPr>
  </w:style>
  <w:style w:type="paragraph" w:customStyle="1" w:styleId="RecitalsAshurst">
    <w:name w:val="RecitalsAshurst"/>
    <w:basedOn w:val="NormalAshurst"/>
    <w:uiPriority w:val="1"/>
    <w:rsid w:val="00670BD1"/>
    <w:pPr>
      <w:numPr>
        <w:numId w:val="42"/>
      </w:numPr>
      <w:outlineLvl w:val="0"/>
    </w:pPr>
  </w:style>
  <w:style w:type="paragraph" w:customStyle="1" w:styleId="Definition2">
    <w:name w:val="Definition2"/>
    <w:basedOn w:val="NormalAshurst"/>
    <w:uiPriority w:val="2"/>
    <w:qFormat/>
    <w:rsid w:val="00FD0622"/>
    <w:pPr>
      <w:numPr>
        <w:ilvl w:val="1"/>
        <w:numId w:val="44"/>
      </w:numPr>
      <w:outlineLvl w:val="1"/>
    </w:pPr>
  </w:style>
  <w:style w:type="paragraph" w:customStyle="1" w:styleId="Definition3">
    <w:name w:val="Definition3"/>
    <w:basedOn w:val="NormalAshurst"/>
    <w:uiPriority w:val="2"/>
    <w:qFormat/>
    <w:rsid w:val="00FD0622"/>
    <w:pPr>
      <w:numPr>
        <w:ilvl w:val="2"/>
        <w:numId w:val="44"/>
      </w:numPr>
      <w:outlineLvl w:val="2"/>
    </w:pPr>
  </w:style>
  <w:style w:type="paragraph" w:customStyle="1" w:styleId="Bullet1Ashurst">
    <w:name w:val="Bullet1Ashurst"/>
    <w:basedOn w:val="NormalAshurst"/>
    <w:uiPriority w:val="6"/>
    <w:rsid w:val="00FD0622"/>
    <w:pPr>
      <w:numPr>
        <w:ilvl w:val="1"/>
        <w:numId w:val="57"/>
      </w:numPr>
    </w:pPr>
  </w:style>
  <w:style w:type="paragraph" w:customStyle="1" w:styleId="Bullet2Ashurst">
    <w:name w:val="Bullet2Ashurst"/>
    <w:basedOn w:val="NormalAshurst"/>
    <w:uiPriority w:val="6"/>
    <w:qFormat/>
    <w:rsid w:val="00FD0622"/>
    <w:pPr>
      <w:numPr>
        <w:ilvl w:val="2"/>
        <w:numId w:val="57"/>
      </w:numPr>
    </w:pPr>
  </w:style>
  <w:style w:type="paragraph" w:customStyle="1" w:styleId="Bullet3Ashurst">
    <w:name w:val="Bullet3Ashurst"/>
    <w:basedOn w:val="NormalAshurst"/>
    <w:uiPriority w:val="6"/>
    <w:rsid w:val="00FD0622"/>
    <w:pPr>
      <w:numPr>
        <w:ilvl w:val="3"/>
        <w:numId w:val="57"/>
      </w:numPr>
    </w:pPr>
  </w:style>
  <w:style w:type="paragraph" w:customStyle="1" w:styleId="Bullet4Ashurst">
    <w:name w:val="Bullet4Ashurst"/>
    <w:basedOn w:val="NormalAshurst"/>
    <w:uiPriority w:val="6"/>
    <w:rsid w:val="00FD0622"/>
    <w:pPr>
      <w:numPr>
        <w:ilvl w:val="4"/>
        <w:numId w:val="57"/>
      </w:numPr>
    </w:pPr>
  </w:style>
  <w:style w:type="paragraph" w:customStyle="1" w:styleId="Bullet5Ashurst">
    <w:name w:val="Bullet5Ashurst"/>
    <w:basedOn w:val="NormalAshurst"/>
    <w:uiPriority w:val="6"/>
    <w:rsid w:val="00FD0622"/>
    <w:pPr>
      <w:numPr>
        <w:ilvl w:val="5"/>
        <w:numId w:val="57"/>
      </w:numPr>
    </w:pPr>
  </w:style>
  <w:style w:type="paragraph" w:customStyle="1" w:styleId="Bullet6Ashurst">
    <w:name w:val="Bullet6Ashurst"/>
    <w:basedOn w:val="NormalAshurst"/>
    <w:uiPriority w:val="6"/>
    <w:rsid w:val="00FD0622"/>
    <w:pPr>
      <w:numPr>
        <w:ilvl w:val="6"/>
        <w:numId w:val="57"/>
      </w:numPr>
    </w:pPr>
  </w:style>
  <w:style w:type="character" w:customStyle="1" w:styleId="NormalAshurstChar">
    <w:name w:val="NormalAshurst Char"/>
    <w:basedOn w:val="DefaultParagraphFont"/>
    <w:link w:val="NormalAshurst"/>
    <w:uiPriority w:val="1"/>
    <w:rsid w:val="00670BD1"/>
    <w:rPr>
      <w:rFonts w:ascii="Arial" w:eastAsiaTheme="minorEastAsia" w:hAnsi="Arial"/>
      <w:sz w:val="20"/>
      <w:szCs w:val="24"/>
      <w:lang w:val="en-GB" w:eastAsia="zh-TW"/>
    </w:rPr>
  </w:style>
  <w:style w:type="paragraph" w:customStyle="1" w:styleId="TableAshurst">
    <w:name w:val="TableAshurst"/>
    <w:basedOn w:val="NormalAshurst"/>
    <w:link w:val="TableAshurstChar"/>
    <w:uiPriority w:val="8"/>
    <w:rsid w:val="00FD0622"/>
    <w:pPr>
      <w:spacing w:before="100" w:after="100"/>
    </w:pPr>
  </w:style>
  <w:style w:type="paragraph" w:customStyle="1" w:styleId="AppendixAshurst">
    <w:name w:val="AppendixAshurst"/>
    <w:basedOn w:val="BaseH2AgtAdv"/>
    <w:next w:val="AppendixHeadingAshurst"/>
    <w:uiPriority w:val="9"/>
    <w:rsid w:val="00FD0622"/>
    <w:pPr>
      <w:keepNext/>
      <w:numPr>
        <w:numId w:val="56"/>
      </w:numPr>
      <w:outlineLvl w:val="0"/>
    </w:pPr>
    <w:rPr>
      <w:szCs w:val="26"/>
    </w:rPr>
  </w:style>
  <w:style w:type="paragraph" w:customStyle="1" w:styleId="AppendixHeadingAshurst">
    <w:name w:val="AppendixHeadingAshurst"/>
    <w:basedOn w:val="ScheduleHeadingAshurst"/>
    <w:next w:val="NormalAshurst"/>
    <w:uiPriority w:val="9"/>
    <w:rsid w:val="00FD0622"/>
    <w:rPr>
      <w:bCs/>
      <w:szCs w:val="34"/>
    </w:rPr>
  </w:style>
  <w:style w:type="paragraph" w:customStyle="1" w:styleId="B12Ashurst">
    <w:name w:val="B1&amp;2Ashurst"/>
    <w:basedOn w:val="NormalAshurst"/>
    <w:uiPriority w:val="6"/>
    <w:qFormat/>
    <w:rsid w:val="005B067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6"/>
    <w:rsid w:val="00FD0622"/>
    <w:pPr>
      <w:numPr>
        <w:numId w:val="57"/>
      </w:numPr>
    </w:pPr>
  </w:style>
  <w:style w:type="paragraph" w:customStyle="1" w:styleId="TOCSubHeadingAshurst">
    <w:name w:val="TOCSubHeadingAshurst"/>
    <w:basedOn w:val="BaseH4AgtAdv"/>
    <w:next w:val="NormalAshurst"/>
    <w:uiPriority w:val="12"/>
    <w:rsid w:val="00FD0622"/>
    <w:pPr>
      <w:tabs>
        <w:tab w:val="right" w:pos="9072"/>
      </w:tabs>
      <w:spacing w:after="0"/>
      <w:outlineLvl w:val="0"/>
    </w:pPr>
    <w:rPr>
      <w:sz w:val="20"/>
      <w:lang w:val="en-US"/>
    </w:rPr>
  </w:style>
  <w:style w:type="character" w:customStyle="1" w:styleId="HiddenAshurst">
    <w:name w:val="HiddenAshurst"/>
    <w:uiPriority w:val="15"/>
    <w:rsid w:val="00FD0622"/>
    <w:rPr>
      <w:rFonts w:asciiTheme="minorHAnsi" w:eastAsiaTheme="minorEastAsia" w:hAnsiTheme="minorHAnsi" w:cstheme="minorBidi"/>
      <w:vanish/>
      <w:color w:val="FF0000"/>
      <w:szCs w:val="24"/>
    </w:rPr>
  </w:style>
  <w:style w:type="paragraph" w:customStyle="1" w:styleId="CSSubTitleAshurst">
    <w:name w:val="CSSubTitleAshurst"/>
    <w:basedOn w:val="BaseH2AgtAdv"/>
    <w:next w:val="CSTxtAshurst"/>
    <w:uiPriority w:val="79"/>
    <w:rsid w:val="00FD0622"/>
    <w:pPr>
      <w:spacing w:after="0"/>
    </w:pPr>
    <w:rPr>
      <w:szCs w:val="34"/>
    </w:rPr>
  </w:style>
  <w:style w:type="paragraph" w:customStyle="1" w:styleId="CSTitleAshurst">
    <w:name w:val="CSTitleAshurst"/>
    <w:basedOn w:val="BaseH1Agt"/>
    <w:next w:val="NormalAshurst"/>
    <w:link w:val="CSTitleAshurstChar"/>
    <w:uiPriority w:val="29"/>
    <w:rsid w:val="00FD0622"/>
    <w:pPr>
      <w:spacing w:after="0"/>
    </w:pPr>
    <w:rPr>
      <w:szCs w:val="48"/>
    </w:rPr>
  </w:style>
  <w:style w:type="paragraph" w:customStyle="1" w:styleId="CSTxtAshurst">
    <w:name w:val="CSTxtAshurst"/>
    <w:basedOn w:val="NormalAshurst"/>
    <w:next w:val="NormalAshurst"/>
    <w:uiPriority w:val="29"/>
    <w:rsid w:val="00FD0622"/>
    <w:rPr>
      <w:szCs w:val="30"/>
    </w:rPr>
  </w:style>
  <w:style w:type="paragraph" w:customStyle="1" w:styleId="MACompaniesAshurst">
    <w:name w:val="M&amp;ACompaniesAshurst"/>
    <w:basedOn w:val="CSTxtAshurst"/>
    <w:uiPriority w:val="79"/>
    <w:unhideWhenUsed/>
    <w:rsid w:val="00FD0622"/>
    <w:pPr>
      <w:spacing w:before="1320"/>
    </w:pPr>
  </w:style>
  <w:style w:type="paragraph" w:customStyle="1" w:styleId="ParticularsTableAshurst">
    <w:name w:val="ParticularsTableAshurst"/>
    <w:basedOn w:val="TableAshurst"/>
    <w:uiPriority w:val="98"/>
    <w:rsid w:val="00FD0622"/>
  </w:style>
  <w:style w:type="paragraph" w:customStyle="1" w:styleId="SDDocTypeAshurst">
    <w:name w:val="SDDocTypeAshurst"/>
    <w:basedOn w:val="Normal"/>
    <w:next w:val="StandardAshurst"/>
    <w:uiPriority w:val="79"/>
    <w:unhideWhenUsed/>
    <w:rsid w:val="00FD0622"/>
    <w:pPr>
      <w:spacing w:before="920" w:after="860" w:line="320" w:lineRule="atLeast"/>
    </w:pPr>
    <w:rPr>
      <w:b/>
      <w:sz w:val="24"/>
      <w:szCs w:val="30"/>
    </w:rPr>
  </w:style>
  <w:style w:type="paragraph" w:customStyle="1" w:styleId="TableNum1Ashurst">
    <w:name w:val="TableNum1Ashurst"/>
    <w:basedOn w:val="TableAshurst"/>
    <w:uiPriority w:val="7"/>
    <w:rsid w:val="00FD0622"/>
    <w:pPr>
      <w:numPr>
        <w:numId w:val="59"/>
      </w:numPr>
      <w:outlineLvl w:val="0"/>
    </w:pPr>
  </w:style>
  <w:style w:type="paragraph" w:customStyle="1" w:styleId="AltRecitalsAshurst">
    <w:name w:val="AltRecitalsAshurst"/>
    <w:basedOn w:val="RecitalsAshurst"/>
    <w:uiPriority w:val="13"/>
    <w:rsid w:val="00FD0622"/>
    <w:pPr>
      <w:numPr>
        <w:numId w:val="43"/>
      </w:numPr>
    </w:pPr>
  </w:style>
  <w:style w:type="paragraph" w:customStyle="1" w:styleId="TableNum2Ashurst">
    <w:name w:val="TableNum2Ashurst"/>
    <w:basedOn w:val="TableAshurst"/>
    <w:uiPriority w:val="7"/>
    <w:rsid w:val="00FD0622"/>
    <w:pPr>
      <w:numPr>
        <w:ilvl w:val="1"/>
        <w:numId w:val="59"/>
      </w:numPr>
      <w:outlineLvl w:val="1"/>
    </w:pPr>
  </w:style>
  <w:style w:type="paragraph" w:customStyle="1" w:styleId="TableNum3Ashurst">
    <w:name w:val="TableNum3Ashurst"/>
    <w:basedOn w:val="TableAshurst"/>
    <w:uiPriority w:val="7"/>
    <w:rsid w:val="00FD0622"/>
    <w:pPr>
      <w:numPr>
        <w:ilvl w:val="2"/>
        <w:numId w:val="59"/>
      </w:numPr>
    </w:pPr>
  </w:style>
  <w:style w:type="paragraph" w:customStyle="1" w:styleId="TableNum4Ashurst">
    <w:name w:val="TableNum4Ashurst"/>
    <w:basedOn w:val="TableAshurst"/>
    <w:uiPriority w:val="7"/>
    <w:rsid w:val="00FD0622"/>
    <w:pPr>
      <w:numPr>
        <w:ilvl w:val="3"/>
        <w:numId w:val="59"/>
      </w:numPr>
    </w:pPr>
  </w:style>
  <w:style w:type="paragraph" w:customStyle="1" w:styleId="TableNum5Ashurst">
    <w:name w:val="TableNum5Ashurst"/>
    <w:basedOn w:val="TableAshurst"/>
    <w:uiPriority w:val="7"/>
    <w:rsid w:val="00FD0622"/>
    <w:pPr>
      <w:numPr>
        <w:ilvl w:val="4"/>
        <w:numId w:val="59"/>
      </w:numPr>
    </w:pPr>
  </w:style>
  <w:style w:type="paragraph" w:customStyle="1" w:styleId="TableNum6Ashurst">
    <w:name w:val="TableNum6Ashurst"/>
    <w:basedOn w:val="TableAshurst"/>
    <w:uiPriority w:val="7"/>
    <w:rsid w:val="00FD0622"/>
    <w:pPr>
      <w:numPr>
        <w:ilvl w:val="5"/>
        <w:numId w:val="59"/>
      </w:numPr>
    </w:pPr>
  </w:style>
  <w:style w:type="paragraph" w:customStyle="1" w:styleId="Definition1">
    <w:name w:val="Definition1"/>
    <w:basedOn w:val="NormalAshurst"/>
    <w:uiPriority w:val="2"/>
    <w:qFormat/>
    <w:rsid w:val="00FD0622"/>
    <w:pPr>
      <w:numPr>
        <w:numId w:val="44"/>
      </w:numPr>
      <w:outlineLvl w:val="0"/>
    </w:pPr>
    <w:rPr>
      <w:lang w:eastAsia="en-GB"/>
    </w:rPr>
  </w:style>
  <w:style w:type="paragraph" w:customStyle="1" w:styleId="AltH7Ashurst">
    <w:name w:val="AltH7Ashurst"/>
    <w:basedOn w:val="NormalAshurst"/>
    <w:uiPriority w:val="12"/>
    <w:rsid w:val="00FD0622"/>
    <w:pPr>
      <w:numPr>
        <w:ilvl w:val="6"/>
        <w:numId w:val="45"/>
      </w:numPr>
      <w:outlineLvl w:val="6"/>
    </w:pPr>
  </w:style>
  <w:style w:type="paragraph" w:customStyle="1" w:styleId="AltH8Ashurst">
    <w:name w:val="AltH8Ashurst"/>
    <w:basedOn w:val="NormalAshurst"/>
    <w:uiPriority w:val="12"/>
    <w:rsid w:val="00FD0622"/>
    <w:pPr>
      <w:numPr>
        <w:ilvl w:val="7"/>
        <w:numId w:val="45"/>
      </w:numPr>
      <w:outlineLvl w:val="7"/>
    </w:pPr>
  </w:style>
  <w:style w:type="paragraph" w:customStyle="1" w:styleId="H7Ashurst">
    <w:name w:val="H7Ashurst"/>
    <w:basedOn w:val="NormalAshurst"/>
    <w:uiPriority w:val="5"/>
    <w:qFormat/>
    <w:rsid w:val="00FD0622"/>
    <w:pPr>
      <w:numPr>
        <w:ilvl w:val="6"/>
        <w:numId w:val="142"/>
      </w:numPr>
      <w:outlineLvl w:val="6"/>
    </w:pPr>
  </w:style>
  <w:style w:type="paragraph" w:customStyle="1" w:styleId="H8Ashurst">
    <w:name w:val="H8Ashurst"/>
    <w:basedOn w:val="NormalAshurst"/>
    <w:uiPriority w:val="5"/>
    <w:qFormat/>
    <w:rsid w:val="00FD0622"/>
    <w:pPr>
      <w:numPr>
        <w:ilvl w:val="7"/>
        <w:numId w:val="142"/>
      </w:numPr>
      <w:outlineLvl w:val="7"/>
    </w:pPr>
  </w:style>
  <w:style w:type="paragraph" w:customStyle="1" w:styleId="B7Ashurst">
    <w:name w:val="B7Ashurst"/>
    <w:basedOn w:val="B8Ashurst"/>
    <w:uiPriority w:val="6"/>
    <w:rsid w:val="00FD0622"/>
    <w:pPr>
      <w:tabs>
        <w:tab w:val="clear" w:pos="5148"/>
        <w:tab w:val="left" w:pos="4525"/>
      </w:tabs>
      <w:ind w:left="3901"/>
    </w:pPr>
  </w:style>
  <w:style w:type="paragraph" w:customStyle="1" w:styleId="B8Ashurst">
    <w:name w:val="B8Ashurst"/>
    <w:basedOn w:val="NormalAshurst"/>
    <w:uiPriority w:val="6"/>
    <w:rsid w:val="00FD0622"/>
    <w:pPr>
      <w:tabs>
        <w:tab w:val="left" w:pos="5148"/>
      </w:tabs>
      <w:ind w:left="4525"/>
    </w:pPr>
  </w:style>
  <w:style w:type="character" w:styleId="FootnoteReference">
    <w:name w:val="footnote reference"/>
    <w:basedOn w:val="DefaultParagraphFont"/>
    <w:uiPriority w:val="24"/>
    <w:rsid w:val="00FD0622"/>
    <w:rPr>
      <w:rFonts w:asciiTheme="minorHAnsi" w:eastAsiaTheme="minorEastAsia" w:hAnsiTheme="minorHAnsi" w:cstheme="minorBidi"/>
      <w:sz w:val="20"/>
      <w:szCs w:val="20"/>
      <w:vertAlign w:val="superscript"/>
    </w:rPr>
  </w:style>
  <w:style w:type="paragraph" w:styleId="FootnoteText">
    <w:name w:val="footnote text"/>
    <w:aliases w:val="Car"/>
    <w:basedOn w:val="BaseFtnotesCaptionAgtAdvice"/>
    <w:link w:val="FootnoteTextChar"/>
    <w:uiPriority w:val="13"/>
    <w:rsid w:val="003D3F4A"/>
    <w:pPr>
      <w:spacing w:after="80"/>
    </w:pPr>
    <w:rPr>
      <w:bCs w:val="0"/>
      <w:szCs w:val="20"/>
    </w:rPr>
  </w:style>
  <w:style w:type="character" w:customStyle="1" w:styleId="FootnoteTextChar">
    <w:name w:val="Footnote Text Char"/>
    <w:aliases w:val="Car Char"/>
    <w:basedOn w:val="DefaultParagraphFont"/>
    <w:link w:val="FootnoteText"/>
    <w:uiPriority w:val="13"/>
    <w:rsid w:val="003D3F4A"/>
    <w:rPr>
      <w:rFonts w:ascii="Arial" w:eastAsiaTheme="minorEastAsia" w:hAnsi="Arial"/>
      <w:sz w:val="16"/>
      <w:szCs w:val="20"/>
      <w:lang w:val="en-GB" w:eastAsia="zh-TW"/>
    </w:rPr>
  </w:style>
  <w:style w:type="numbering" w:styleId="111111">
    <w:name w:val="Outline List 2"/>
    <w:basedOn w:val="NoList"/>
    <w:uiPriority w:val="98"/>
    <w:semiHidden/>
    <w:rsid w:val="00FD0622"/>
    <w:pPr>
      <w:numPr>
        <w:numId w:val="130"/>
      </w:numPr>
    </w:pPr>
  </w:style>
  <w:style w:type="numbering" w:styleId="1ai">
    <w:name w:val="Outline List 1"/>
    <w:basedOn w:val="NoList"/>
    <w:uiPriority w:val="98"/>
    <w:semiHidden/>
    <w:rsid w:val="00FD0622"/>
    <w:pPr>
      <w:numPr>
        <w:numId w:val="38"/>
      </w:numPr>
    </w:pPr>
  </w:style>
  <w:style w:type="numbering" w:styleId="ArticleSection">
    <w:name w:val="Outline List 3"/>
    <w:basedOn w:val="NoList"/>
    <w:uiPriority w:val="98"/>
    <w:semiHidden/>
    <w:rsid w:val="00FD0622"/>
    <w:pPr>
      <w:numPr>
        <w:numId w:val="39"/>
      </w:numPr>
    </w:pPr>
  </w:style>
  <w:style w:type="paragraph" w:styleId="Bibliography">
    <w:name w:val="Bibliography"/>
    <w:basedOn w:val="Normal"/>
    <w:next w:val="Normal"/>
    <w:uiPriority w:val="98"/>
    <w:semiHidden/>
    <w:rsid w:val="00FD0622"/>
  </w:style>
  <w:style w:type="paragraph" w:customStyle="1" w:styleId="AnnexureSub">
    <w:name w:val="AnnexureSub"/>
    <w:basedOn w:val="AppendixSubAshurst"/>
    <w:next w:val="NormalAshurst"/>
    <w:uiPriority w:val="9"/>
    <w:rsid w:val="00FD0622"/>
    <w:rPr>
      <w:lang w:val="en-AU" w:eastAsia="en-US"/>
    </w:rPr>
  </w:style>
  <w:style w:type="paragraph" w:customStyle="1" w:styleId="Exhibit">
    <w:name w:val="Exhibit#"/>
    <w:basedOn w:val="BaseH2AgtAdv"/>
    <w:next w:val="ExhibitHeading"/>
    <w:uiPriority w:val="9"/>
    <w:qFormat/>
    <w:rsid w:val="00FD0622"/>
    <w:pPr>
      <w:keepNext/>
      <w:numPr>
        <w:numId w:val="130"/>
      </w:numPr>
      <w:outlineLvl w:val="0"/>
    </w:pPr>
  </w:style>
  <w:style w:type="paragraph" w:styleId="Closing">
    <w:name w:val="Closing"/>
    <w:basedOn w:val="Normal"/>
    <w:link w:val="ClosingChar"/>
    <w:uiPriority w:val="98"/>
    <w:semiHidden/>
    <w:rsid w:val="00FD0622"/>
    <w:pPr>
      <w:spacing w:line="240" w:lineRule="auto"/>
      <w:ind w:left="4252"/>
    </w:pPr>
  </w:style>
  <w:style w:type="character" w:customStyle="1" w:styleId="ClosingChar">
    <w:name w:val="Closing Char"/>
    <w:basedOn w:val="DefaultParagraphFont"/>
    <w:link w:val="Closing"/>
    <w:uiPriority w:val="98"/>
    <w:semiHidden/>
    <w:rsid w:val="00FD0622"/>
    <w:rPr>
      <w:rFonts w:eastAsiaTheme="minorEastAsia"/>
      <w:sz w:val="20"/>
      <w:szCs w:val="24"/>
      <w:lang w:val="en-GB" w:eastAsia="zh-TW"/>
    </w:rPr>
  </w:style>
  <w:style w:type="table" w:styleId="ColourfulGrid">
    <w:name w:val="Colorful Grid"/>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Date">
    <w:name w:val="Date"/>
    <w:basedOn w:val="Normal"/>
    <w:next w:val="Normal"/>
    <w:link w:val="DateChar"/>
    <w:uiPriority w:val="98"/>
    <w:semiHidden/>
    <w:rsid w:val="00FD0622"/>
  </w:style>
  <w:style w:type="character" w:customStyle="1" w:styleId="DateChar">
    <w:name w:val="Date Char"/>
    <w:basedOn w:val="DefaultParagraphFont"/>
    <w:link w:val="Date"/>
    <w:uiPriority w:val="98"/>
    <w:semiHidden/>
    <w:rsid w:val="00FD0622"/>
    <w:rPr>
      <w:rFonts w:eastAsiaTheme="minorEastAsia"/>
      <w:sz w:val="20"/>
      <w:szCs w:val="24"/>
      <w:lang w:val="en-GB" w:eastAsia="zh-TW"/>
    </w:rPr>
  </w:style>
  <w:style w:type="paragraph" w:styleId="DocumentMap">
    <w:name w:val="Document Map"/>
    <w:basedOn w:val="Normal"/>
    <w:link w:val="DocumentMapChar"/>
    <w:uiPriority w:val="98"/>
    <w:semiHidden/>
    <w:rsid w:val="00FD0622"/>
    <w:pPr>
      <w:spacing w:line="240" w:lineRule="auto"/>
    </w:pPr>
    <w:rPr>
      <w:sz w:val="16"/>
      <w:szCs w:val="22"/>
    </w:rPr>
  </w:style>
  <w:style w:type="character" w:customStyle="1" w:styleId="DocumentMapChar">
    <w:name w:val="Document Map Char"/>
    <w:basedOn w:val="DefaultParagraphFont"/>
    <w:link w:val="DocumentMap"/>
    <w:uiPriority w:val="98"/>
    <w:semiHidden/>
    <w:rsid w:val="00FD0622"/>
    <w:rPr>
      <w:rFonts w:eastAsiaTheme="minorEastAsia"/>
      <w:sz w:val="16"/>
      <w:lang w:val="en-GB" w:eastAsia="zh-TW"/>
    </w:rPr>
  </w:style>
  <w:style w:type="paragraph" w:styleId="EmailSignature">
    <w:name w:val="E-mail Signature"/>
    <w:basedOn w:val="Normal"/>
    <w:link w:val="EmailSignatureChar"/>
    <w:uiPriority w:val="98"/>
    <w:semiHidden/>
    <w:rsid w:val="00FD0622"/>
    <w:pPr>
      <w:spacing w:line="240" w:lineRule="auto"/>
    </w:pPr>
  </w:style>
  <w:style w:type="character" w:customStyle="1" w:styleId="EmailSignatureChar">
    <w:name w:val="Email Signature Char"/>
    <w:basedOn w:val="DefaultParagraphFont"/>
    <w:link w:val="EmailSignature"/>
    <w:uiPriority w:val="98"/>
    <w:semiHidden/>
    <w:rsid w:val="00FD0622"/>
    <w:rPr>
      <w:rFonts w:eastAsiaTheme="minorEastAsia"/>
      <w:sz w:val="20"/>
      <w:szCs w:val="24"/>
      <w:lang w:val="en-GB" w:eastAsia="zh-TW"/>
    </w:rPr>
  </w:style>
  <w:style w:type="character" w:styleId="Emphasis">
    <w:name w:val="Emphasis"/>
    <w:basedOn w:val="DefaultParagraphFont"/>
    <w:uiPriority w:val="98"/>
    <w:rsid w:val="00FD0622"/>
    <w:rPr>
      <w:rFonts w:asciiTheme="minorHAnsi" w:eastAsiaTheme="minorEastAsia" w:hAnsiTheme="minorHAnsi" w:cstheme="minorBidi"/>
      <w:i/>
      <w:iCs/>
      <w:szCs w:val="24"/>
    </w:rPr>
  </w:style>
  <w:style w:type="character" w:styleId="EndnoteReference">
    <w:name w:val="endnote reference"/>
    <w:basedOn w:val="FootnoteReference"/>
    <w:uiPriority w:val="24"/>
    <w:rsid w:val="00FD0622"/>
    <w:rPr>
      <w:rFonts w:asciiTheme="minorHAnsi" w:eastAsiaTheme="minorEastAsia" w:hAnsiTheme="minorHAnsi" w:cstheme="minorBidi"/>
      <w:sz w:val="13"/>
      <w:szCs w:val="20"/>
      <w:vertAlign w:val="superscript"/>
    </w:rPr>
  </w:style>
  <w:style w:type="paragraph" w:styleId="EndnoteText">
    <w:name w:val="endnote text"/>
    <w:basedOn w:val="FootnoteText"/>
    <w:link w:val="EndnoteTextChar"/>
    <w:uiPriority w:val="14"/>
    <w:rsid w:val="00FD0622"/>
    <w:rPr>
      <w:bCs/>
    </w:rPr>
  </w:style>
  <w:style w:type="character" w:customStyle="1" w:styleId="EndnoteTextChar">
    <w:name w:val="Endnote Text Char"/>
    <w:basedOn w:val="DefaultParagraphFont"/>
    <w:link w:val="EndnoteText"/>
    <w:uiPriority w:val="14"/>
    <w:rsid w:val="00FD0622"/>
    <w:rPr>
      <w:rFonts w:eastAsiaTheme="minorEastAsia"/>
      <w:bCs/>
      <w:sz w:val="16"/>
      <w:szCs w:val="20"/>
      <w:lang w:val="en-GB" w:eastAsia="zh-TW"/>
    </w:rPr>
  </w:style>
  <w:style w:type="paragraph" w:styleId="EnvelopeAddress">
    <w:name w:val="envelope address"/>
    <w:basedOn w:val="NormalAshurst"/>
    <w:uiPriority w:val="98"/>
    <w:semiHidden/>
    <w:rsid w:val="00FD0622"/>
    <w:pPr>
      <w:framePr w:w="7920" w:h="1980" w:hRule="exact" w:hSpace="180" w:wrap="auto" w:hAnchor="page" w:xAlign="center" w:yAlign="bottom"/>
      <w:ind w:left="2880"/>
    </w:pPr>
  </w:style>
  <w:style w:type="paragraph" w:styleId="EnvelopeReturn">
    <w:name w:val="envelope return"/>
    <w:basedOn w:val="NormalAshurst"/>
    <w:uiPriority w:val="98"/>
    <w:semiHidden/>
    <w:rsid w:val="00FD0622"/>
    <w:rPr>
      <w:sz w:val="14"/>
      <w:szCs w:val="20"/>
    </w:rPr>
  </w:style>
  <w:style w:type="character" w:styleId="FollowedHyperlink">
    <w:name w:val="FollowedHyperlink"/>
    <w:basedOn w:val="DefaultParagraphFont"/>
    <w:uiPriority w:val="9"/>
    <w:rsid w:val="00FD0622"/>
    <w:rPr>
      <w:rFonts w:asciiTheme="minorHAnsi" w:eastAsiaTheme="minorEastAsia" w:hAnsiTheme="minorHAnsi" w:cstheme="minorBidi"/>
      <w:color w:val="954F72"/>
      <w:szCs w:val="24"/>
      <w:u w:val="single"/>
    </w:rPr>
  </w:style>
  <w:style w:type="paragraph" w:styleId="Index2">
    <w:name w:val="index 2"/>
    <w:basedOn w:val="Normal"/>
    <w:next w:val="Normal"/>
    <w:uiPriority w:val="98"/>
    <w:unhideWhenUsed/>
    <w:rsid w:val="00FD0622"/>
    <w:pPr>
      <w:spacing w:line="240" w:lineRule="auto"/>
      <w:ind w:left="360" w:hanging="180"/>
    </w:pPr>
  </w:style>
  <w:style w:type="paragraph" w:styleId="Index3">
    <w:name w:val="index 3"/>
    <w:basedOn w:val="Normal"/>
    <w:next w:val="Normal"/>
    <w:uiPriority w:val="98"/>
    <w:semiHidden/>
    <w:rsid w:val="00FD0622"/>
    <w:pPr>
      <w:spacing w:line="240" w:lineRule="auto"/>
      <w:ind w:left="540" w:hanging="180"/>
    </w:pPr>
  </w:style>
  <w:style w:type="paragraph" w:styleId="Index4">
    <w:name w:val="index 4"/>
    <w:basedOn w:val="Normal"/>
    <w:next w:val="Normal"/>
    <w:uiPriority w:val="98"/>
    <w:semiHidden/>
    <w:rsid w:val="00FD0622"/>
    <w:pPr>
      <w:spacing w:line="240" w:lineRule="auto"/>
      <w:ind w:left="720" w:hanging="180"/>
    </w:pPr>
  </w:style>
  <w:style w:type="paragraph" w:styleId="Index5">
    <w:name w:val="index 5"/>
    <w:basedOn w:val="Normal"/>
    <w:next w:val="Normal"/>
    <w:uiPriority w:val="98"/>
    <w:semiHidden/>
    <w:rsid w:val="00FD0622"/>
    <w:pPr>
      <w:spacing w:line="240" w:lineRule="auto"/>
      <w:ind w:left="900" w:hanging="180"/>
    </w:pPr>
  </w:style>
  <w:style w:type="paragraph" w:styleId="Index6">
    <w:name w:val="index 6"/>
    <w:basedOn w:val="Normal"/>
    <w:next w:val="Normal"/>
    <w:uiPriority w:val="98"/>
    <w:semiHidden/>
    <w:rsid w:val="00FD0622"/>
    <w:pPr>
      <w:spacing w:line="240" w:lineRule="auto"/>
      <w:ind w:left="1080" w:hanging="180"/>
    </w:pPr>
  </w:style>
  <w:style w:type="paragraph" w:styleId="Index7">
    <w:name w:val="index 7"/>
    <w:basedOn w:val="Normal"/>
    <w:next w:val="Normal"/>
    <w:uiPriority w:val="98"/>
    <w:semiHidden/>
    <w:rsid w:val="00FD0622"/>
    <w:pPr>
      <w:spacing w:line="240" w:lineRule="auto"/>
      <w:ind w:left="1260" w:hanging="180"/>
    </w:pPr>
  </w:style>
  <w:style w:type="paragraph" w:styleId="Index8">
    <w:name w:val="index 8"/>
    <w:basedOn w:val="Normal"/>
    <w:next w:val="Normal"/>
    <w:uiPriority w:val="98"/>
    <w:semiHidden/>
    <w:rsid w:val="00FD0622"/>
    <w:pPr>
      <w:spacing w:line="240" w:lineRule="auto"/>
      <w:ind w:left="1440" w:hanging="180"/>
    </w:pPr>
  </w:style>
  <w:style w:type="paragraph" w:styleId="Index9">
    <w:name w:val="index 9"/>
    <w:basedOn w:val="Normal"/>
    <w:next w:val="Normal"/>
    <w:uiPriority w:val="98"/>
    <w:semiHidden/>
    <w:rsid w:val="00FD0622"/>
    <w:pPr>
      <w:spacing w:line="240" w:lineRule="auto"/>
      <w:ind w:left="1620" w:hanging="180"/>
    </w:pPr>
  </w:style>
  <w:style w:type="paragraph" w:styleId="IndexHeading">
    <w:name w:val="index heading"/>
    <w:basedOn w:val="Normal"/>
    <w:next w:val="Index1"/>
    <w:uiPriority w:val="98"/>
    <w:semiHidden/>
    <w:rsid w:val="00FD0622"/>
    <w:rPr>
      <w:b/>
      <w:bCs/>
    </w:rPr>
  </w:style>
  <w:style w:type="character" w:styleId="IntenseEmphasis">
    <w:name w:val="Intense Emphasis"/>
    <w:basedOn w:val="DefaultParagraphFont"/>
    <w:uiPriority w:val="98"/>
    <w:rsid w:val="00FD0622"/>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rsid w:val="00FD0622"/>
    <w:pP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rsid w:val="00FD0622"/>
    <w:rPr>
      <w:rFonts w:eastAsiaTheme="minorEastAsia"/>
      <w:b/>
      <w:bCs/>
      <w:i/>
      <w:iCs/>
      <w:color w:val="4F81BD" w:themeColor="accent1"/>
      <w:sz w:val="20"/>
      <w:szCs w:val="24"/>
      <w:lang w:val="en-GB" w:eastAsia="zh-TW"/>
    </w:rPr>
  </w:style>
  <w:style w:type="character" w:styleId="IntenseReference">
    <w:name w:val="Intense Reference"/>
    <w:basedOn w:val="DefaultParagraphFont"/>
    <w:uiPriority w:val="98"/>
    <w:rsid w:val="00FD0622"/>
    <w:rPr>
      <w:rFonts w:asciiTheme="minorHAnsi" w:eastAsiaTheme="minorEastAsia" w:hAnsiTheme="minorHAnsi" w:cstheme="minorBidi"/>
      <w:b/>
      <w:bCs/>
      <w:smallCaps/>
      <w:color w:val="C0504D" w:themeColor="accent2"/>
      <w:spacing w:val="5"/>
      <w:szCs w:val="24"/>
      <w:u w:val="none"/>
    </w:rPr>
  </w:style>
  <w:style w:type="table" w:styleId="LightGrid">
    <w:name w:val="Light Grid"/>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FD0622"/>
    <w:pPr>
      <w:widowControl/>
      <w:spacing w:line="260" w:lineRule="atLeast"/>
    </w:pPr>
    <w:rPr>
      <w:rFonts w:eastAsiaTheme="minorEastAsia"/>
      <w:color w:val="000000" w:themeColor="text1" w:themeShade="BF"/>
      <w:sz w:val="20"/>
      <w:szCs w:val="24"/>
      <w:lang w:val="en-GB"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FD0622"/>
    <w:pPr>
      <w:widowControl/>
      <w:spacing w:line="260" w:lineRule="atLeast"/>
    </w:pPr>
    <w:rPr>
      <w:rFonts w:eastAsiaTheme="minorEastAsia"/>
      <w:color w:val="365F91" w:themeColor="accent1" w:themeShade="BF"/>
      <w:sz w:val="20"/>
      <w:szCs w:val="24"/>
      <w:lang w:val="en-GB"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FD0622"/>
    <w:pPr>
      <w:widowControl/>
      <w:spacing w:line="260" w:lineRule="atLeast"/>
    </w:pPr>
    <w:rPr>
      <w:rFonts w:eastAsiaTheme="minorEastAsia"/>
      <w:color w:val="943634" w:themeColor="accent2" w:themeShade="BF"/>
      <w:sz w:val="20"/>
      <w:szCs w:val="24"/>
      <w:lang w:val="en-GB" w:eastAsia="zh-TW"/>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FD0622"/>
    <w:pPr>
      <w:widowControl/>
      <w:spacing w:line="260" w:lineRule="atLeast"/>
    </w:pPr>
    <w:rPr>
      <w:rFonts w:eastAsiaTheme="minorEastAsia"/>
      <w:color w:val="76923C" w:themeColor="accent3" w:themeShade="BF"/>
      <w:sz w:val="20"/>
      <w:szCs w:val="24"/>
      <w:lang w:val="en-GB" w:eastAsia="zh-TW"/>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FD0622"/>
    <w:pPr>
      <w:widowControl/>
      <w:spacing w:line="260" w:lineRule="atLeast"/>
    </w:pPr>
    <w:rPr>
      <w:rFonts w:eastAsiaTheme="minorEastAsia"/>
      <w:color w:val="5F497A" w:themeColor="accent4" w:themeShade="BF"/>
      <w:sz w:val="20"/>
      <w:szCs w:val="24"/>
      <w:lang w:val="en-GB" w:eastAsia="zh-TW"/>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FD0622"/>
    <w:pPr>
      <w:widowControl/>
      <w:spacing w:line="260" w:lineRule="atLeast"/>
    </w:pPr>
    <w:rPr>
      <w:rFonts w:eastAsiaTheme="minorEastAsia"/>
      <w:color w:val="31849B" w:themeColor="accent5" w:themeShade="BF"/>
      <w:sz w:val="20"/>
      <w:szCs w:val="24"/>
      <w:lang w:val="en-GB" w:eastAsia="zh-TW"/>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FD0622"/>
    <w:pPr>
      <w:widowControl/>
      <w:spacing w:line="260" w:lineRule="atLeast"/>
    </w:pPr>
    <w:rPr>
      <w:rFonts w:eastAsiaTheme="minorEastAsia"/>
      <w:color w:val="E36C0A" w:themeColor="accent6" w:themeShade="BF"/>
      <w:sz w:val="20"/>
      <w:szCs w:val="24"/>
      <w:lang w:val="en-GB" w:eastAsia="zh-TW"/>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FD0622"/>
    <w:rPr>
      <w:rFonts w:asciiTheme="minorHAnsi" w:eastAsiaTheme="minorEastAsia" w:hAnsiTheme="minorHAnsi" w:cstheme="minorBidi"/>
      <w:szCs w:val="24"/>
    </w:rPr>
  </w:style>
  <w:style w:type="paragraph" w:styleId="List">
    <w:name w:val="List"/>
    <w:basedOn w:val="Normal"/>
    <w:uiPriority w:val="98"/>
    <w:semiHidden/>
    <w:rsid w:val="00FD0622"/>
    <w:pPr>
      <w:ind w:left="283" w:hanging="283"/>
      <w:contextualSpacing/>
    </w:pPr>
  </w:style>
  <w:style w:type="paragraph" w:styleId="List2">
    <w:name w:val="List 2"/>
    <w:basedOn w:val="Normal"/>
    <w:uiPriority w:val="98"/>
    <w:semiHidden/>
    <w:rsid w:val="00FD0622"/>
    <w:pPr>
      <w:ind w:left="566" w:hanging="283"/>
      <w:contextualSpacing/>
    </w:pPr>
  </w:style>
  <w:style w:type="paragraph" w:styleId="List3">
    <w:name w:val="List 3"/>
    <w:basedOn w:val="Normal"/>
    <w:uiPriority w:val="98"/>
    <w:semiHidden/>
    <w:rsid w:val="00FD0622"/>
    <w:pPr>
      <w:ind w:left="849" w:hanging="283"/>
      <w:contextualSpacing/>
    </w:pPr>
  </w:style>
  <w:style w:type="paragraph" w:styleId="List4">
    <w:name w:val="List 4"/>
    <w:basedOn w:val="Normal"/>
    <w:uiPriority w:val="98"/>
    <w:semiHidden/>
    <w:rsid w:val="00FD0622"/>
    <w:pPr>
      <w:ind w:left="1132" w:hanging="283"/>
      <w:contextualSpacing/>
    </w:pPr>
  </w:style>
  <w:style w:type="paragraph" w:styleId="List5">
    <w:name w:val="List 5"/>
    <w:basedOn w:val="Normal"/>
    <w:uiPriority w:val="98"/>
    <w:semiHidden/>
    <w:rsid w:val="00FD0622"/>
    <w:pPr>
      <w:ind w:left="1415" w:hanging="283"/>
      <w:contextualSpacing/>
    </w:pPr>
  </w:style>
  <w:style w:type="paragraph" w:styleId="ListBullet2">
    <w:name w:val="List Bullet 2"/>
    <w:basedOn w:val="Normal"/>
    <w:uiPriority w:val="98"/>
    <w:semiHidden/>
    <w:rsid w:val="00FD0622"/>
    <w:pPr>
      <w:numPr>
        <w:numId w:val="30"/>
      </w:numPr>
      <w:contextualSpacing/>
    </w:pPr>
  </w:style>
  <w:style w:type="paragraph" w:styleId="ListBullet3">
    <w:name w:val="List Bullet 3"/>
    <w:basedOn w:val="Normal"/>
    <w:uiPriority w:val="98"/>
    <w:semiHidden/>
    <w:rsid w:val="00FD0622"/>
    <w:pPr>
      <w:numPr>
        <w:numId w:val="31"/>
      </w:numPr>
      <w:contextualSpacing/>
    </w:pPr>
  </w:style>
  <w:style w:type="paragraph" w:styleId="ListBullet4">
    <w:name w:val="List Bullet 4"/>
    <w:basedOn w:val="Normal"/>
    <w:uiPriority w:val="98"/>
    <w:semiHidden/>
    <w:rsid w:val="00FD0622"/>
    <w:pPr>
      <w:numPr>
        <w:numId w:val="32"/>
      </w:numPr>
      <w:tabs>
        <w:tab w:val="clear" w:pos="1209"/>
        <w:tab w:val="num" w:pos="782"/>
      </w:tabs>
      <w:ind w:left="782" w:hanging="782"/>
      <w:contextualSpacing/>
    </w:pPr>
  </w:style>
  <w:style w:type="paragraph" w:styleId="ListBullet5">
    <w:name w:val="List Bullet 5"/>
    <w:basedOn w:val="Normal"/>
    <w:uiPriority w:val="98"/>
    <w:semiHidden/>
    <w:rsid w:val="00FD0622"/>
    <w:pPr>
      <w:numPr>
        <w:numId w:val="33"/>
      </w:numPr>
      <w:tabs>
        <w:tab w:val="clear" w:pos="1492"/>
        <w:tab w:val="num" w:pos="782"/>
      </w:tabs>
      <w:ind w:left="782" w:hanging="782"/>
      <w:contextualSpacing/>
    </w:pPr>
  </w:style>
  <w:style w:type="paragraph" w:styleId="ListContinue">
    <w:name w:val="List Continue"/>
    <w:basedOn w:val="Normal"/>
    <w:uiPriority w:val="98"/>
    <w:semiHidden/>
    <w:rsid w:val="00FD0622"/>
    <w:pPr>
      <w:spacing w:after="120"/>
      <w:ind w:left="283"/>
      <w:contextualSpacing/>
    </w:pPr>
  </w:style>
  <w:style w:type="paragraph" w:styleId="ListContinue2">
    <w:name w:val="List Continue 2"/>
    <w:basedOn w:val="Normal"/>
    <w:uiPriority w:val="98"/>
    <w:semiHidden/>
    <w:rsid w:val="00FD0622"/>
    <w:pPr>
      <w:spacing w:after="120"/>
      <w:ind w:left="566"/>
      <w:contextualSpacing/>
    </w:pPr>
  </w:style>
  <w:style w:type="paragraph" w:styleId="ListContinue3">
    <w:name w:val="List Continue 3"/>
    <w:basedOn w:val="Normal"/>
    <w:uiPriority w:val="98"/>
    <w:semiHidden/>
    <w:rsid w:val="00FD0622"/>
    <w:pPr>
      <w:spacing w:after="120"/>
      <w:ind w:left="849"/>
      <w:contextualSpacing/>
    </w:pPr>
  </w:style>
  <w:style w:type="paragraph" w:styleId="ListContinue4">
    <w:name w:val="List Continue 4"/>
    <w:basedOn w:val="Normal"/>
    <w:uiPriority w:val="98"/>
    <w:semiHidden/>
    <w:rsid w:val="00FD0622"/>
    <w:pPr>
      <w:spacing w:after="120"/>
      <w:ind w:left="1132"/>
      <w:contextualSpacing/>
    </w:pPr>
  </w:style>
  <w:style w:type="paragraph" w:styleId="ListContinue5">
    <w:name w:val="List Continue 5"/>
    <w:basedOn w:val="Normal"/>
    <w:uiPriority w:val="98"/>
    <w:semiHidden/>
    <w:rsid w:val="00FD0622"/>
    <w:pPr>
      <w:spacing w:after="120"/>
      <w:ind w:left="1415"/>
      <w:contextualSpacing/>
    </w:pPr>
  </w:style>
  <w:style w:type="paragraph" w:styleId="ListNumber">
    <w:name w:val="List Number"/>
    <w:basedOn w:val="Normal"/>
    <w:uiPriority w:val="98"/>
    <w:semiHidden/>
    <w:rsid w:val="00FD0622"/>
    <w:pPr>
      <w:numPr>
        <w:numId w:val="29"/>
      </w:numPr>
      <w:tabs>
        <w:tab w:val="clear" w:pos="360"/>
        <w:tab w:val="num" w:pos="425"/>
      </w:tabs>
      <w:ind w:left="425" w:hanging="425"/>
      <w:contextualSpacing/>
    </w:pPr>
  </w:style>
  <w:style w:type="paragraph" w:styleId="ListNumber2">
    <w:name w:val="List Number 2"/>
    <w:basedOn w:val="Normal"/>
    <w:uiPriority w:val="98"/>
    <w:semiHidden/>
    <w:rsid w:val="00FD0622"/>
    <w:pPr>
      <w:numPr>
        <w:numId w:val="34"/>
      </w:numPr>
      <w:tabs>
        <w:tab w:val="clear" w:pos="643"/>
        <w:tab w:val="num" w:pos="505"/>
        <w:tab w:val="num" w:pos="782"/>
      </w:tabs>
      <w:ind w:left="782" w:hanging="782"/>
      <w:contextualSpacing/>
    </w:pPr>
  </w:style>
  <w:style w:type="paragraph" w:styleId="ListNumber3">
    <w:name w:val="List Number 3"/>
    <w:basedOn w:val="Normal"/>
    <w:uiPriority w:val="98"/>
    <w:semiHidden/>
    <w:rsid w:val="00FD0622"/>
    <w:pPr>
      <w:numPr>
        <w:numId w:val="35"/>
      </w:numPr>
      <w:tabs>
        <w:tab w:val="clear" w:pos="926"/>
      </w:tabs>
      <w:ind w:left="0" w:firstLine="0"/>
      <w:contextualSpacing/>
    </w:pPr>
  </w:style>
  <w:style w:type="paragraph" w:styleId="ListNumber4">
    <w:name w:val="List Number 4"/>
    <w:basedOn w:val="Normal"/>
    <w:uiPriority w:val="98"/>
    <w:semiHidden/>
    <w:rsid w:val="00FD0622"/>
    <w:pPr>
      <w:numPr>
        <w:numId w:val="36"/>
      </w:numPr>
      <w:tabs>
        <w:tab w:val="clear" w:pos="1209"/>
        <w:tab w:val="num" w:pos="782"/>
      </w:tabs>
      <w:ind w:left="782" w:hanging="782"/>
      <w:contextualSpacing/>
    </w:pPr>
  </w:style>
  <w:style w:type="paragraph" w:styleId="ListNumber5">
    <w:name w:val="List Number 5"/>
    <w:basedOn w:val="Normal"/>
    <w:uiPriority w:val="98"/>
    <w:semiHidden/>
    <w:rsid w:val="00FD0622"/>
    <w:pPr>
      <w:numPr>
        <w:numId w:val="37"/>
      </w:numPr>
      <w:tabs>
        <w:tab w:val="clear" w:pos="1634"/>
        <w:tab w:val="num" w:pos="782"/>
      </w:tabs>
      <w:ind w:left="782" w:hanging="782"/>
      <w:contextualSpacing/>
    </w:pPr>
  </w:style>
  <w:style w:type="paragraph" w:styleId="MacroText">
    <w:name w:val="macro"/>
    <w:link w:val="MacroTextChar"/>
    <w:uiPriority w:val="98"/>
    <w:semiHidden/>
    <w:rsid w:val="00FD0622"/>
    <w:pPr>
      <w:widowControl/>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eastAsiaTheme="minorEastAsia"/>
      <w:color w:val="000000" w:themeColor="text1"/>
      <w:sz w:val="20"/>
      <w:szCs w:val="24"/>
      <w:lang w:val="en-GB" w:eastAsia="en-GB"/>
    </w:rPr>
  </w:style>
  <w:style w:type="character" w:customStyle="1" w:styleId="MacroTextChar">
    <w:name w:val="Macro Text Char"/>
    <w:basedOn w:val="DefaultParagraphFont"/>
    <w:link w:val="MacroText"/>
    <w:uiPriority w:val="98"/>
    <w:semiHidden/>
    <w:rsid w:val="00FD0622"/>
    <w:rPr>
      <w:rFonts w:eastAsiaTheme="minorEastAsia"/>
      <w:color w:val="000000" w:themeColor="text1"/>
      <w:sz w:val="20"/>
      <w:szCs w:val="24"/>
      <w:lang w:val="en-GB" w:eastAsia="en-GB"/>
    </w:rPr>
  </w:style>
  <w:style w:type="table" w:styleId="MediumGrid1">
    <w:name w:val="Medium Grid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FD062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semiHidden/>
    <w:rsid w:val="00FD0622"/>
    <w:rPr>
      <w:rFonts w:eastAsiaTheme="minorEastAsia"/>
      <w:sz w:val="24"/>
      <w:szCs w:val="30"/>
      <w:shd w:val="pct20" w:color="auto" w:fill="auto"/>
      <w:lang w:val="en-GB" w:eastAsia="zh-TW"/>
    </w:rPr>
  </w:style>
  <w:style w:type="paragraph" w:styleId="NoSpacing">
    <w:name w:val="No Spacing"/>
    <w:uiPriority w:val="98"/>
    <w:rsid w:val="00FD0622"/>
    <w:pPr>
      <w:widowControl/>
      <w:spacing w:line="260" w:lineRule="atLeast"/>
      <w:jc w:val="both"/>
    </w:pPr>
    <w:rPr>
      <w:rFonts w:eastAsiaTheme="minorEastAsia"/>
      <w:color w:val="000000" w:themeColor="text1"/>
      <w:sz w:val="20"/>
      <w:szCs w:val="24"/>
      <w:lang w:val="en-GB" w:eastAsia="en-GB"/>
    </w:rPr>
  </w:style>
  <w:style w:type="paragraph" w:styleId="NormalWeb">
    <w:name w:val="Normal (Web)"/>
    <w:basedOn w:val="Normal"/>
    <w:uiPriority w:val="98"/>
    <w:semiHidden/>
    <w:rsid w:val="00FD0622"/>
    <w:rPr>
      <w:sz w:val="24"/>
      <w:szCs w:val="30"/>
    </w:rPr>
  </w:style>
  <w:style w:type="paragraph" w:styleId="NormalIndent">
    <w:name w:val="Normal Indent"/>
    <w:basedOn w:val="Normal"/>
    <w:uiPriority w:val="98"/>
    <w:semiHidden/>
    <w:rsid w:val="00FD0622"/>
    <w:pPr>
      <w:ind w:left="720"/>
    </w:pPr>
  </w:style>
  <w:style w:type="paragraph" w:customStyle="1" w:styleId="NoteHeading1">
    <w:name w:val="Note Heading1"/>
    <w:basedOn w:val="Normal"/>
    <w:next w:val="Normal"/>
    <w:uiPriority w:val="98"/>
    <w:semiHidden/>
    <w:rsid w:val="00767DDD"/>
    <w:pPr>
      <w:spacing w:line="240" w:lineRule="auto"/>
    </w:pPr>
    <w:rPr>
      <w:rFonts w:cs="Arial"/>
      <w:color w:val="000000" w:themeColor="text1"/>
    </w:rPr>
  </w:style>
  <w:style w:type="character" w:customStyle="1" w:styleId="NoteHeadingChar">
    <w:name w:val="Note Heading Char"/>
    <w:basedOn w:val="DefaultParagraphFont"/>
    <w:link w:val="NoteHeading"/>
    <w:uiPriority w:val="98"/>
    <w:rsid w:val="00FD0622"/>
    <w:rPr>
      <w:rFonts w:eastAsiaTheme="minorEastAsia"/>
      <w:sz w:val="20"/>
      <w:szCs w:val="24"/>
      <w:lang w:val="en-GB" w:eastAsia="zh-TW"/>
    </w:rPr>
  </w:style>
  <w:style w:type="character" w:styleId="PageNumber">
    <w:name w:val="page number"/>
    <w:basedOn w:val="DefaultParagraphFont"/>
    <w:uiPriority w:val="98"/>
    <w:rsid w:val="00FD0622"/>
    <w:rPr>
      <w:rFonts w:asciiTheme="minorHAnsi" w:eastAsiaTheme="minorEastAsia" w:hAnsiTheme="minorHAnsi" w:cstheme="minorBidi"/>
      <w:sz w:val="13"/>
      <w:szCs w:val="24"/>
    </w:rPr>
  </w:style>
  <w:style w:type="paragraph" w:styleId="PlainText">
    <w:name w:val="Plain Text"/>
    <w:basedOn w:val="Normal"/>
    <w:link w:val="PlainTextChar"/>
    <w:uiPriority w:val="98"/>
    <w:semiHidden/>
    <w:rsid w:val="00FD0622"/>
    <w:pPr>
      <w:spacing w:line="240" w:lineRule="auto"/>
    </w:pPr>
    <w:rPr>
      <w:sz w:val="21"/>
      <w:szCs w:val="26"/>
    </w:rPr>
  </w:style>
  <w:style w:type="character" w:customStyle="1" w:styleId="PlainTextChar">
    <w:name w:val="Plain Text Char"/>
    <w:basedOn w:val="DefaultParagraphFont"/>
    <w:link w:val="PlainText"/>
    <w:uiPriority w:val="98"/>
    <w:semiHidden/>
    <w:rsid w:val="00FD0622"/>
    <w:rPr>
      <w:rFonts w:eastAsiaTheme="minorEastAsia"/>
      <w:sz w:val="21"/>
      <w:szCs w:val="26"/>
      <w:lang w:val="en-GB" w:eastAsia="zh-TW"/>
    </w:rPr>
  </w:style>
  <w:style w:type="paragraph" w:styleId="Quote">
    <w:name w:val="Quote"/>
    <w:basedOn w:val="Normal"/>
    <w:next w:val="Normal"/>
    <w:link w:val="QuoteChar"/>
    <w:uiPriority w:val="98"/>
    <w:rsid w:val="00FD0622"/>
    <w:rPr>
      <w:i/>
      <w:iCs/>
    </w:rPr>
  </w:style>
  <w:style w:type="character" w:customStyle="1" w:styleId="QuoteChar">
    <w:name w:val="Quote Char"/>
    <w:basedOn w:val="DefaultParagraphFont"/>
    <w:link w:val="Quote"/>
    <w:uiPriority w:val="98"/>
    <w:rsid w:val="00FD0622"/>
    <w:rPr>
      <w:rFonts w:eastAsiaTheme="minorEastAsia"/>
      <w:i/>
      <w:iCs/>
      <w:sz w:val="20"/>
      <w:szCs w:val="24"/>
      <w:lang w:val="en-GB" w:eastAsia="zh-TW"/>
    </w:rPr>
  </w:style>
  <w:style w:type="paragraph" w:styleId="Salutation">
    <w:name w:val="Salutation"/>
    <w:basedOn w:val="Normal"/>
    <w:next w:val="Normal"/>
    <w:link w:val="SalutationChar"/>
    <w:uiPriority w:val="98"/>
    <w:semiHidden/>
    <w:rsid w:val="00FD0622"/>
  </w:style>
  <w:style w:type="character" w:customStyle="1" w:styleId="SalutationChar">
    <w:name w:val="Salutation Char"/>
    <w:basedOn w:val="DefaultParagraphFont"/>
    <w:link w:val="Salutation"/>
    <w:uiPriority w:val="98"/>
    <w:semiHidden/>
    <w:rsid w:val="00FD0622"/>
    <w:rPr>
      <w:rFonts w:eastAsiaTheme="minorEastAsia"/>
      <w:sz w:val="20"/>
      <w:szCs w:val="24"/>
      <w:lang w:val="en-GB" w:eastAsia="zh-TW"/>
    </w:rPr>
  </w:style>
  <w:style w:type="paragraph" w:styleId="Signature">
    <w:name w:val="Signature"/>
    <w:basedOn w:val="Normal"/>
    <w:link w:val="SignatureChar"/>
    <w:uiPriority w:val="98"/>
    <w:semiHidden/>
    <w:rsid w:val="00FD0622"/>
    <w:pPr>
      <w:spacing w:line="240" w:lineRule="auto"/>
      <w:ind w:left="4252"/>
    </w:pPr>
  </w:style>
  <w:style w:type="character" w:customStyle="1" w:styleId="SignatureChar">
    <w:name w:val="Signature Char"/>
    <w:basedOn w:val="DefaultParagraphFont"/>
    <w:link w:val="Signature"/>
    <w:uiPriority w:val="98"/>
    <w:semiHidden/>
    <w:rsid w:val="00FD0622"/>
    <w:rPr>
      <w:rFonts w:eastAsiaTheme="minorEastAsia"/>
      <w:sz w:val="20"/>
      <w:szCs w:val="24"/>
      <w:lang w:val="en-GB" w:eastAsia="zh-TW"/>
    </w:rPr>
  </w:style>
  <w:style w:type="character" w:styleId="Strong">
    <w:name w:val="Strong"/>
    <w:basedOn w:val="DefaultParagraphFont"/>
    <w:uiPriority w:val="98"/>
    <w:rsid w:val="00FD0622"/>
    <w:rPr>
      <w:rFonts w:asciiTheme="minorHAnsi" w:eastAsiaTheme="minorEastAsia" w:hAnsiTheme="minorHAnsi" w:cstheme="minorBidi"/>
      <w:b/>
      <w:bCs/>
      <w:szCs w:val="24"/>
    </w:rPr>
  </w:style>
  <w:style w:type="character" w:styleId="SubtleEmphasis">
    <w:name w:val="Subtle Emphasis"/>
    <w:basedOn w:val="DefaultParagraphFont"/>
    <w:uiPriority w:val="98"/>
    <w:rsid w:val="00FD0622"/>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rsid w:val="00FD0622"/>
    <w:rPr>
      <w:rFonts w:asciiTheme="minorHAnsi" w:eastAsiaTheme="minorEastAsia" w:hAnsiTheme="minorHAnsi" w:cstheme="minorBidi"/>
      <w:smallCaps/>
      <w:color w:val="C0504D" w:themeColor="accent2"/>
      <w:szCs w:val="24"/>
      <w:u w:val="none"/>
    </w:rPr>
  </w:style>
  <w:style w:type="table" w:styleId="Table3Deffects1">
    <w:name w:val="Table 3D effects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FD0622"/>
    <w:pPr>
      <w:widowControl/>
      <w:spacing w:line="264" w:lineRule="auto"/>
      <w:jc w:val="both"/>
    </w:pPr>
    <w:rPr>
      <w:rFonts w:eastAsiaTheme="minorEastAsia"/>
      <w:color w:val="000080"/>
      <w:sz w:val="20"/>
      <w:szCs w:val="24"/>
      <w:lang w:val="en-GB" w:eastAsia="zh-TW"/>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8"/>
    <w:semiHidden/>
    <w:rsid w:val="00FD0622"/>
    <w:pPr>
      <w:widowControl/>
      <w:spacing w:line="264" w:lineRule="auto"/>
      <w:jc w:val="both"/>
    </w:pPr>
    <w:rPr>
      <w:rFonts w:eastAsiaTheme="minorEastAsia"/>
      <w:color w:val="FFFFFF"/>
      <w:sz w:val="20"/>
      <w:szCs w:val="24"/>
      <w:lang w:val="en-GB" w:eastAsia="zh-TW"/>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FD0622"/>
    <w:pPr>
      <w:widowControl/>
      <w:spacing w:line="264" w:lineRule="auto"/>
      <w:jc w:val="both"/>
    </w:pPr>
    <w:rPr>
      <w:rFonts w:eastAsiaTheme="minorEastAsia"/>
      <w:b/>
      <w:bCs/>
      <w:color w:val="000000" w:themeColor="text1"/>
      <w:sz w:val="20"/>
      <w:szCs w:val="24"/>
      <w:lang w:val="en-GB" w:eastAsia="zh-TW"/>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FD0622"/>
    <w:pPr>
      <w:widowControl/>
      <w:spacing w:line="264" w:lineRule="auto"/>
      <w:jc w:val="both"/>
    </w:pPr>
    <w:rPr>
      <w:rFonts w:eastAsiaTheme="minorEastAsia"/>
      <w:b/>
      <w:bCs/>
      <w:color w:val="000000" w:themeColor="text1"/>
      <w:sz w:val="20"/>
      <w:szCs w:val="24"/>
      <w:lang w:val="en-GB" w:eastAsia="zh-TW"/>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FD0622"/>
    <w:pPr>
      <w:widowControl/>
      <w:spacing w:line="264" w:lineRule="auto"/>
      <w:jc w:val="both"/>
    </w:pPr>
    <w:rPr>
      <w:rFonts w:eastAsiaTheme="minorEastAsia"/>
      <w:b/>
      <w:bCs/>
      <w:color w:val="000000" w:themeColor="text1"/>
      <w:sz w:val="20"/>
      <w:szCs w:val="24"/>
      <w:lang w:val="en-GB" w:eastAsia="zh-TW"/>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1">
    <w:name w:val="Table Grid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FD0622"/>
    <w:pPr>
      <w:widowControl/>
      <w:spacing w:line="264" w:lineRule="auto"/>
      <w:jc w:val="both"/>
    </w:pPr>
    <w:rPr>
      <w:rFonts w:eastAsiaTheme="minorEastAsia"/>
      <w:b/>
      <w:bCs/>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FD0622"/>
    <w:pPr>
      <w:ind w:left="180" w:hanging="180"/>
    </w:pPr>
  </w:style>
  <w:style w:type="paragraph" w:styleId="TableofFigures">
    <w:name w:val="table of figures"/>
    <w:basedOn w:val="Normal"/>
    <w:next w:val="Normal"/>
    <w:uiPriority w:val="98"/>
    <w:semiHidden/>
    <w:rsid w:val="00FD0622"/>
  </w:style>
  <w:style w:type="table" w:styleId="TableProfessional">
    <w:name w:val="Table Professional"/>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aseH2AgtAdv"/>
    <w:next w:val="Normal"/>
    <w:link w:val="TitleChar"/>
    <w:uiPriority w:val="98"/>
    <w:rsid w:val="00FD0622"/>
    <w:pPr>
      <w:contextualSpacing/>
    </w:pPr>
    <w:rPr>
      <w:color w:val="17365D" w:themeColor="text2" w:themeShade="BF"/>
      <w:spacing w:val="5"/>
      <w:kern w:val="28"/>
      <w:szCs w:val="34"/>
    </w:rPr>
  </w:style>
  <w:style w:type="character" w:customStyle="1" w:styleId="TitleChar">
    <w:name w:val="Title Char"/>
    <w:basedOn w:val="DefaultParagraphFont"/>
    <w:link w:val="Title"/>
    <w:uiPriority w:val="98"/>
    <w:rsid w:val="00FD0622"/>
    <w:rPr>
      <w:rFonts w:asciiTheme="majorHAnsi" w:eastAsiaTheme="majorEastAsia" w:hAnsiTheme="majorHAnsi" w:cstheme="majorBidi"/>
      <w:color w:val="17365D" w:themeColor="text2" w:themeShade="BF"/>
      <w:spacing w:val="5"/>
      <w:kern w:val="28"/>
      <w:sz w:val="30"/>
      <w:szCs w:val="34"/>
      <w:lang w:val="en-GB" w:eastAsia="zh-TW"/>
    </w:rPr>
  </w:style>
  <w:style w:type="paragraph" w:styleId="TOAHeading">
    <w:name w:val="toa heading"/>
    <w:basedOn w:val="Normal"/>
    <w:next w:val="Normal"/>
    <w:uiPriority w:val="98"/>
    <w:semiHidden/>
    <w:rsid w:val="00FD0622"/>
    <w:pPr>
      <w:spacing w:before="120"/>
    </w:pPr>
    <w:rPr>
      <w:b/>
      <w:bCs/>
      <w:sz w:val="24"/>
      <w:szCs w:val="30"/>
    </w:rPr>
  </w:style>
  <w:style w:type="paragraph" w:styleId="TOC10">
    <w:name w:val="toc 1"/>
    <w:basedOn w:val="NormalAshurst"/>
    <w:uiPriority w:val="39"/>
    <w:qFormat/>
    <w:rsid w:val="005B0678"/>
    <w:pPr>
      <w:tabs>
        <w:tab w:val="right" w:leader="dot" w:pos="8562"/>
      </w:tabs>
      <w:spacing w:before="120" w:after="0"/>
      <w:ind w:left="782" w:right="284" w:hanging="782"/>
    </w:pPr>
    <w:rPr>
      <w:noProof/>
      <w:lang w:eastAsia="zh-CN"/>
    </w:rPr>
  </w:style>
  <w:style w:type="paragraph" w:styleId="TOC2">
    <w:name w:val="toc 2"/>
    <w:basedOn w:val="TOC10"/>
    <w:uiPriority w:val="39"/>
    <w:rsid w:val="00FD0622"/>
    <w:pPr>
      <w:ind w:left="1406" w:hanging="624"/>
      <w:contextualSpacing/>
    </w:pPr>
  </w:style>
  <w:style w:type="paragraph" w:styleId="TOC3">
    <w:name w:val="toc 3"/>
    <w:basedOn w:val="TOC10"/>
    <w:uiPriority w:val="39"/>
    <w:rsid w:val="00FD0622"/>
    <w:pPr>
      <w:numPr>
        <w:numId w:val="54"/>
      </w:numPr>
      <w:contextualSpacing/>
    </w:pPr>
  </w:style>
  <w:style w:type="paragraph" w:styleId="TOC4">
    <w:name w:val="toc 4"/>
    <w:basedOn w:val="TOC10"/>
    <w:uiPriority w:val="59"/>
    <w:rsid w:val="00FD0622"/>
    <w:pPr>
      <w:numPr>
        <w:numId w:val="53"/>
      </w:numPr>
      <w:contextualSpacing/>
    </w:pPr>
  </w:style>
  <w:style w:type="paragraph" w:styleId="TOC5">
    <w:name w:val="toc 5"/>
    <w:basedOn w:val="Normal"/>
    <w:next w:val="Normal"/>
    <w:uiPriority w:val="59"/>
    <w:rsid w:val="00FD0622"/>
    <w:pPr>
      <w:numPr>
        <w:numId w:val="48"/>
      </w:numPr>
      <w:tabs>
        <w:tab w:val="right" w:leader="dot" w:pos="8562"/>
      </w:tabs>
      <w:spacing w:before="120" w:after="0"/>
      <w:ind w:right="284"/>
      <w:contextualSpacing/>
    </w:pPr>
  </w:style>
  <w:style w:type="paragraph" w:styleId="TOC6">
    <w:name w:val="toc 6"/>
    <w:basedOn w:val="Normal"/>
    <w:next w:val="Normal"/>
    <w:uiPriority w:val="39"/>
    <w:rsid w:val="00FD0622"/>
    <w:pPr>
      <w:numPr>
        <w:numId w:val="60"/>
      </w:numPr>
      <w:tabs>
        <w:tab w:val="right" w:leader="dot" w:pos="8562"/>
      </w:tabs>
      <w:spacing w:before="120" w:after="0"/>
      <w:ind w:right="284"/>
      <w:contextualSpacing/>
    </w:pPr>
  </w:style>
  <w:style w:type="paragraph" w:styleId="TOC7">
    <w:name w:val="toc 7"/>
    <w:basedOn w:val="TOC10"/>
    <w:next w:val="Normal"/>
    <w:uiPriority w:val="59"/>
    <w:rsid w:val="00FD0622"/>
    <w:pPr>
      <w:spacing w:before="0"/>
      <w:ind w:firstLine="0"/>
      <w:contextualSpacing/>
    </w:pPr>
  </w:style>
  <w:style w:type="paragraph" w:styleId="TOC8">
    <w:name w:val="toc 8"/>
    <w:basedOn w:val="Normal"/>
    <w:next w:val="Normal"/>
    <w:uiPriority w:val="59"/>
    <w:rsid w:val="00FD0622"/>
    <w:pPr>
      <w:spacing w:before="120" w:after="0"/>
      <w:ind w:left="1260"/>
    </w:pPr>
  </w:style>
  <w:style w:type="paragraph" w:styleId="TOC9">
    <w:name w:val="toc 9"/>
    <w:basedOn w:val="Normal"/>
    <w:next w:val="Normal"/>
    <w:uiPriority w:val="59"/>
    <w:rsid w:val="00FD0622"/>
    <w:pPr>
      <w:spacing w:before="120" w:after="0"/>
      <w:ind w:left="1440"/>
    </w:pPr>
  </w:style>
  <w:style w:type="paragraph" w:styleId="TOCHeading">
    <w:name w:val="TOC Heading"/>
    <w:basedOn w:val="Normal"/>
    <w:next w:val="Normal"/>
    <w:uiPriority w:val="12"/>
    <w:rsid w:val="00FD0622"/>
    <w:pPr>
      <w:keepNext/>
      <w:suppressAutoHyphens/>
      <w:spacing w:after="900" w:line="280" w:lineRule="atLeast"/>
    </w:pPr>
    <w:rPr>
      <w:rFonts w:asciiTheme="majorHAnsi" w:eastAsiaTheme="majorEastAsia" w:hAnsiTheme="majorHAnsi" w:cstheme="majorBidi"/>
      <w:sz w:val="30"/>
      <w:szCs w:val="34"/>
    </w:rPr>
  </w:style>
  <w:style w:type="character" w:customStyle="1" w:styleId="StandardAshurstChar">
    <w:name w:val="StandardAshurst Char"/>
    <w:basedOn w:val="DefaultParagraphFont"/>
    <w:link w:val="StandardAshurst"/>
    <w:rsid w:val="00FD0622"/>
    <w:rPr>
      <w:rFonts w:eastAsiaTheme="minorEastAsia"/>
      <w:sz w:val="20"/>
      <w:szCs w:val="24"/>
      <w:lang w:val="en-GB" w:eastAsia="zh-TW"/>
    </w:rPr>
  </w:style>
  <w:style w:type="paragraph" w:customStyle="1" w:styleId="Alt2RecitalsAshurst">
    <w:name w:val="Alt2_RecitalsAshurst"/>
    <w:basedOn w:val="NormalAshurst"/>
    <w:uiPriority w:val="13"/>
    <w:rsid w:val="00FD0622"/>
    <w:pPr>
      <w:numPr>
        <w:numId w:val="46"/>
      </w:numPr>
      <w:outlineLvl w:val="0"/>
    </w:pPr>
    <w:rPr>
      <w:lang w:eastAsia="zh-CN"/>
    </w:rPr>
  </w:style>
  <w:style w:type="paragraph" w:customStyle="1" w:styleId="AltPartiesAshurst">
    <w:name w:val="AltPartiesAshurst"/>
    <w:basedOn w:val="NormalAshurst"/>
    <w:uiPriority w:val="13"/>
    <w:rsid w:val="00FD0622"/>
    <w:pPr>
      <w:numPr>
        <w:numId w:val="47"/>
      </w:numPr>
      <w:outlineLvl w:val="0"/>
    </w:pPr>
    <w:rPr>
      <w:lang w:eastAsia="zh-CN"/>
    </w:rPr>
  </w:style>
  <w:style w:type="paragraph" w:customStyle="1" w:styleId="Definition4">
    <w:name w:val="Definition4"/>
    <w:basedOn w:val="NormalAshurst"/>
    <w:uiPriority w:val="2"/>
    <w:qFormat/>
    <w:rsid w:val="00FD0622"/>
    <w:pPr>
      <w:numPr>
        <w:ilvl w:val="3"/>
        <w:numId w:val="44"/>
      </w:numPr>
    </w:pPr>
  </w:style>
  <w:style w:type="paragraph" w:customStyle="1" w:styleId="SH6Ashurst">
    <w:name w:val="SH6Ashurst"/>
    <w:basedOn w:val="NormalAshurst"/>
    <w:uiPriority w:val="10"/>
    <w:qFormat/>
    <w:rsid w:val="00FD0622"/>
    <w:pPr>
      <w:numPr>
        <w:ilvl w:val="5"/>
        <w:numId w:val="40"/>
      </w:numPr>
    </w:pPr>
  </w:style>
  <w:style w:type="paragraph" w:customStyle="1" w:styleId="SH7Ashurst">
    <w:name w:val="SH7Ashurst"/>
    <w:basedOn w:val="NormalAshurst"/>
    <w:uiPriority w:val="10"/>
    <w:qFormat/>
    <w:rsid w:val="00FD0622"/>
    <w:pPr>
      <w:numPr>
        <w:ilvl w:val="6"/>
        <w:numId w:val="40"/>
      </w:numPr>
    </w:pPr>
  </w:style>
  <w:style w:type="paragraph" w:customStyle="1" w:styleId="SH8Ashurst">
    <w:name w:val="SH8Ashurst"/>
    <w:basedOn w:val="NormalAshurst"/>
    <w:uiPriority w:val="10"/>
    <w:qFormat/>
    <w:rsid w:val="00FD0622"/>
    <w:pPr>
      <w:numPr>
        <w:ilvl w:val="7"/>
        <w:numId w:val="40"/>
      </w:numPr>
    </w:pPr>
  </w:style>
  <w:style w:type="paragraph" w:customStyle="1" w:styleId="BaseH1Agt">
    <w:name w:val="BaseH1_Agt"/>
    <w:basedOn w:val="NormalAshurst"/>
    <w:link w:val="BaseH1AgtChar"/>
    <w:uiPriority w:val="79"/>
    <w:rsid w:val="00FD0622"/>
    <w:pPr>
      <w:spacing w:line="700" w:lineRule="atLeast"/>
    </w:pPr>
    <w:rPr>
      <w:rFonts w:asciiTheme="majorHAnsi" w:hAnsiTheme="majorHAnsi"/>
      <w:color w:val="4F81BD" w:themeColor="accent1"/>
      <w:sz w:val="60"/>
    </w:rPr>
  </w:style>
  <w:style w:type="paragraph" w:customStyle="1" w:styleId="BaseH1Adv">
    <w:name w:val="BaseH1_Adv"/>
    <w:basedOn w:val="NormalAshurst"/>
    <w:uiPriority w:val="79"/>
    <w:rsid w:val="00FD0622"/>
    <w:pPr>
      <w:spacing w:line="480" w:lineRule="atLeast"/>
    </w:pPr>
    <w:rPr>
      <w:rFonts w:asciiTheme="majorHAnsi" w:hAnsiTheme="majorHAnsi"/>
      <w:color w:val="4F81BD" w:themeColor="accent1"/>
      <w:sz w:val="40"/>
      <w:szCs w:val="40"/>
    </w:rPr>
  </w:style>
  <w:style w:type="paragraph" w:customStyle="1" w:styleId="BaseH2AgtAdv">
    <w:name w:val="BaseH2_AgtAdv"/>
    <w:basedOn w:val="NormalAshurst"/>
    <w:link w:val="BaseH2AgtAdvChar"/>
    <w:uiPriority w:val="79"/>
    <w:rsid w:val="00FD0622"/>
    <w:pPr>
      <w:spacing w:after="300" w:line="360" w:lineRule="atLeast"/>
    </w:pPr>
    <w:rPr>
      <w:rFonts w:asciiTheme="majorHAnsi" w:eastAsiaTheme="majorEastAsia" w:hAnsiTheme="majorHAnsi" w:cstheme="majorBidi"/>
      <w:sz w:val="30"/>
    </w:rPr>
  </w:style>
  <w:style w:type="paragraph" w:customStyle="1" w:styleId="BaseH3AgtAdv">
    <w:name w:val="BaseH3_AgtAdv"/>
    <w:basedOn w:val="NormalAshurst"/>
    <w:uiPriority w:val="79"/>
    <w:rsid w:val="00FD0622"/>
    <w:pPr>
      <w:spacing w:line="320" w:lineRule="atLeast"/>
    </w:pPr>
    <w:rPr>
      <w:b/>
      <w:sz w:val="24"/>
    </w:rPr>
  </w:style>
  <w:style w:type="paragraph" w:customStyle="1" w:styleId="BaseH4AgtAdv">
    <w:name w:val="BaseH4_AgtAdv"/>
    <w:basedOn w:val="NormalAshurst"/>
    <w:uiPriority w:val="79"/>
    <w:rsid w:val="00FD0622"/>
    <w:pPr>
      <w:spacing w:after="220"/>
    </w:pPr>
    <w:rPr>
      <w:b/>
      <w:bCs/>
      <w:sz w:val="22"/>
    </w:rPr>
  </w:style>
  <w:style w:type="paragraph" w:customStyle="1" w:styleId="BaseH5AgAdv">
    <w:name w:val="BaseH5_AgAdv"/>
    <w:basedOn w:val="NormalAshurst"/>
    <w:uiPriority w:val="79"/>
    <w:rsid w:val="00FD0622"/>
    <w:rPr>
      <w:b/>
      <w:lang w:val="en-AU"/>
    </w:rPr>
  </w:style>
  <w:style w:type="paragraph" w:customStyle="1" w:styleId="BaseFtnotesCaptionAgtAdvice">
    <w:name w:val="Base_FtnotesCaption_AgtAdvice"/>
    <w:basedOn w:val="NormalAshurst"/>
    <w:uiPriority w:val="79"/>
    <w:rsid w:val="00FD0622"/>
    <w:pPr>
      <w:spacing w:after="0" w:line="200" w:lineRule="atLeast"/>
    </w:pPr>
    <w:rPr>
      <w:bCs/>
      <w:sz w:val="16"/>
      <w:szCs w:val="16"/>
    </w:rPr>
  </w:style>
  <w:style w:type="paragraph" w:customStyle="1" w:styleId="BaseRubricDocRef">
    <w:name w:val="Base_RubricDocRef"/>
    <w:basedOn w:val="NormalAshurst"/>
    <w:uiPriority w:val="79"/>
    <w:rsid w:val="00FD0622"/>
    <w:pPr>
      <w:spacing w:line="160" w:lineRule="atLeast"/>
    </w:pPr>
    <w:rPr>
      <w:sz w:val="13"/>
      <w:szCs w:val="13"/>
    </w:rPr>
  </w:style>
  <w:style w:type="paragraph" w:customStyle="1" w:styleId="BaseNormal">
    <w:name w:val="BaseNormal"/>
    <w:basedOn w:val="NormalAshurst"/>
    <w:uiPriority w:val="79"/>
    <w:rsid w:val="00FD0622"/>
  </w:style>
  <w:style w:type="table" w:customStyle="1" w:styleId="TableGridLight1">
    <w:name w:val="Table Grid Light1"/>
    <w:basedOn w:val="TableNormal"/>
    <w:uiPriority w:val="40"/>
    <w:rsid w:val="00767DDD"/>
    <w:pPr>
      <w:widowControl/>
      <w:spacing w:after="0" w:line="240" w:lineRule="auto"/>
    </w:pPr>
    <w:rPr>
      <w:rFonts w:eastAsiaTheme="minorEastAsia"/>
      <w:color w:val="000000" w:themeColor="text1"/>
      <w:sz w:val="20"/>
      <w:szCs w:val="24"/>
      <w:lang w:val="en-GB"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hisAgreementAshurst">
    <w:name w:val="ThisAgreementAshurst"/>
    <w:basedOn w:val="DefaultParagraphFont"/>
    <w:qFormat/>
    <w:rsid w:val="00FD0622"/>
    <w:rPr>
      <w:rFonts w:asciiTheme="minorHAnsi" w:hAnsiTheme="minorHAnsi"/>
      <w:b/>
      <w:caps/>
      <w:smallCaps w:val="0"/>
      <w:spacing w:val="20"/>
      <w:sz w:val="20"/>
    </w:rPr>
  </w:style>
  <w:style w:type="numbering" w:customStyle="1" w:styleId="CurrentList4">
    <w:name w:val="Current List4"/>
    <w:uiPriority w:val="99"/>
    <w:rsid w:val="00FD0622"/>
    <w:pPr>
      <w:numPr>
        <w:numId w:val="55"/>
      </w:numPr>
    </w:pPr>
  </w:style>
  <w:style w:type="paragraph" w:customStyle="1" w:styleId="ExecutionSignatureAshurst">
    <w:name w:val="ExecutionSignatureAshurst"/>
    <w:basedOn w:val="NormalAshurst"/>
    <w:next w:val="NormalAshurst"/>
    <w:uiPriority w:val="24"/>
    <w:rsid w:val="00FD0622"/>
    <w:pPr>
      <w:spacing w:before="60" w:after="0" w:line="160" w:lineRule="atLeast"/>
    </w:pPr>
    <w:rPr>
      <w:rFonts w:eastAsia="Arial" w:cs="Noto Naskh Arabic"/>
      <w:sz w:val="13"/>
      <w:szCs w:val="13"/>
      <w:lang w:val="en-AU" w:eastAsia="en-US"/>
    </w:rPr>
  </w:style>
  <w:style w:type="paragraph" w:customStyle="1" w:styleId="NoteParagraph">
    <w:name w:val="NoteParagraph"/>
    <w:basedOn w:val="NormalAshurst"/>
    <w:link w:val="NoteParagraphChar"/>
    <w:uiPriority w:val="55"/>
    <w:qFormat/>
    <w:rsid w:val="00FD0622"/>
    <w:pPr>
      <w:shd w:val="clear" w:color="auto" w:fill="EEECE1" w:themeFill="background2"/>
      <w:spacing w:line="264" w:lineRule="auto"/>
    </w:pPr>
    <w:rPr>
      <w:rFonts w:eastAsiaTheme="minorHAnsi"/>
      <w:szCs w:val="18"/>
      <w:lang w:val="en-AU" w:eastAsia="en-US"/>
    </w:rPr>
  </w:style>
  <w:style w:type="character" w:customStyle="1" w:styleId="NoteParagraphChar">
    <w:name w:val="NoteParagraph Char"/>
    <w:basedOn w:val="DefaultParagraphFont"/>
    <w:link w:val="NoteParagraph"/>
    <w:uiPriority w:val="55"/>
    <w:rsid w:val="00FD0622"/>
    <w:rPr>
      <w:sz w:val="20"/>
      <w:szCs w:val="18"/>
      <w:shd w:val="clear" w:color="auto" w:fill="EEECE1" w:themeFill="background2"/>
      <w:lang w:val="en-AU"/>
    </w:rPr>
  </w:style>
  <w:style w:type="paragraph" w:customStyle="1" w:styleId="AnnexureHeading">
    <w:name w:val="AnnexureHeading"/>
    <w:basedOn w:val="ScheduleHeadingAshurst"/>
    <w:next w:val="NormalAshurst"/>
    <w:uiPriority w:val="9"/>
    <w:rsid w:val="00FD0622"/>
    <w:pPr>
      <w:suppressAutoHyphens w:val="0"/>
    </w:pPr>
    <w:rPr>
      <w:bCs/>
      <w:iCs/>
      <w:szCs w:val="34"/>
      <w:lang w:val="en-AU" w:eastAsia="en-US"/>
    </w:rPr>
  </w:style>
  <w:style w:type="paragraph" w:customStyle="1" w:styleId="Annexure">
    <w:name w:val="Annexure#"/>
    <w:basedOn w:val="NormalAshurst"/>
    <w:next w:val="AnnexureHeading"/>
    <w:uiPriority w:val="9"/>
    <w:qFormat/>
    <w:rsid w:val="00FD0622"/>
    <w:pPr>
      <w:keepNext/>
      <w:numPr>
        <w:numId w:val="128"/>
      </w:numPr>
      <w:spacing w:after="300" w:line="360" w:lineRule="atLeast"/>
      <w:outlineLvl w:val="0"/>
    </w:pPr>
    <w:rPr>
      <w:rFonts w:asciiTheme="majorHAnsi" w:eastAsiaTheme="minorHAnsi" w:hAnsiTheme="majorHAnsi" w:cstheme="majorBidi"/>
      <w:bCs/>
      <w:sz w:val="30"/>
      <w:szCs w:val="34"/>
      <w:lang w:val="en-AU" w:eastAsia="en-US"/>
    </w:rPr>
  </w:style>
  <w:style w:type="numbering" w:customStyle="1" w:styleId="OutlineAnnexures">
    <w:name w:val="OutlineAnnexures"/>
    <w:uiPriority w:val="99"/>
    <w:rsid w:val="00FD0622"/>
    <w:pPr>
      <w:numPr>
        <w:numId w:val="128"/>
      </w:numPr>
    </w:pPr>
  </w:style>
  <w:style w:type="paragraph" w:customStyle="1" w:styleId="CSDateLeftAshurst">
    <w:name w:val="CSDateLeftAshurst"/>
    <w:basedOn w:val="CSDateAshurst"/>
    <w:next w:val="NormalAshurst"/>
    <w:link w:val="CSDateLeftAshurstChar"/>
    <w:uiPriority w:val="29"/>
    <w:qFormat/>
    <w:rsid w:val="00FD0622"/>
    <w:pPr>
      <w:jc w:val="left"/>
    </w:pPr>
  </w:style>
  <w:style w:type="character" w:customStyle="1" w:styleId="UnresolvedMention1">
    <w:name w:val="Unresolved Mention1"/>
    <w:basedOn w:val="DefaultParagraphFont"/>
    <w:uiPriority w:val="98"/>
    <w:semiHidden/>
    <w:rsid w:val="00767DDD"/>
    <w:rPr>
      <w:color w:val="605E5C"/>
      <w:shd w:val="clear" w:color="auto" w:fill="E1DFDD"/>
    </w:rPr>
  </w:style>
  <w:style w:type="numbering" w:customStyle="1" w:styleId="OutlineList1">
    <w:name w:val="OutlineList1"/>
    <w:uiPriority w:val="99"/>
    <w:rsid w:val="00FD0622"/>
    <w:pPr>
      <w:numPr>
        <w:numId w:val="48"/>
      </w:numPr>
    </w:pPr>
  </w:style>
  <w:style w:type="paragraph" w:customStyle="1" w:styleId="SchSubAshurst">
    <w:name w:val="SchSubAshurst"/>
    <w:basedOn w:val="BaseH3AgtAdv"/>
    <w:next w:val="NormalAshurst"/>
    <w:uiPriority w:val="9"/>
    <w:qFormat/>
    <w:rsid w:val="00FD0622"/>
    <w:pPr>
      <w:keepNext/>
      <w:spacing w:after="240"/>
    </w:pPr>
  </w:style>
  <w:style w:type="numbering" w:customStyle="1" w:styleId="OutlineList3">
    <w:name w:val="OutlineList3"/>
    <w:uiPriority w:val="99"/>
    <w:rsid w:val="00FD0622"/>
    <w:pPr>
      <w:numPr>
        <w:numId w:val="49"/>
      </w:numPr>
    </w:pPr>
  </w:style>
  <w:style w:type="character" w:customStyle="1" w:styleId="ExecutionBold">
    <w:name w:val="ExecutionBold"/>
    <w:basedOn w:val="DefaultParagraphFont"/>
    <w:uiPriority w:val="13"/>
    <w:rsid w:val="00FD0622"/>
    <w:rPr>
      <w:rFonts w:asciiTheme="minorHAnsi" w:eastAsiaTheme="minorEastAsia" w:hAnsiTheme="minorHAnsi" w:cstheme="minorBidi"/>
      <w:b/>
      <w:bCs/>
      <w:i w:val="0"/>
      <w:iCs w:val="0"/>
      <w:caps/>
      <w:color w:val="auto"/>
      <w:spacing w:val="0"/>
      <w:sz w:val="20"/>
      <w:szCs w:val="24"/>
    </w:rPr>
  </w:style>
  <w:style w:type="numbering" w:customStyle="1" w:styleId="OutlineSchedule">
    <w:name w:val="OutlineSchedule"/>
    <w:uiPriority w:val="99"/>
    <w:rsid w:val="00FD0622"/>
    <w:pPr>
      <w:numPr>
        <w:numId w:val="207"/>
      </w:numPr>
    </w:pPr>
  </w:style>
  <w:style w:type="numbering" w:customStyle="1" w:styleId="OutlineParties">
    <w:name w:val="OutlineParties"/>
    <w:rsid w:val="00FD0622"/>
    <w:pPr>
      <w:numPr>
        <w:numId w:val="50"/>
      </w:numPr>
    </w:pPr>
  </w:style>
  <w:style w:type="numbering" w:customStyle="1" w:styleId="OutlinesRecitals">
    <w:name w:val="OutlinesRecitals"/>
    <w:uiPriority w:val="99"/>
    <w:rsid w:val="00FD0622"/>
    <w:pPr>
      <w:numPr>
        <w:numId w:val="51"/>
      </w:numPr>
    </w:pPr>
  </w:style>
  <w:style w:type="paragraph" w:customStyle="1" w:styleId="RecitalsAshurst2">
    <w:name w:val="RecitalsAshurst2"/>
    <w:basedOn w:val="NormalAshurst"/>
    <w:uiPriority w:val="1"/>
    <w:rsid w:val="00FD0622"/>
    <w:pPr>
      <w:numPr>
        <w:ilvl w:val="1"/>
        <w:numId w:val="52"/>
      </w:numPr>
      <w:spacing w:after="220" w:line="264" w:lineRule="auto"/>
    </w:pPr>
    <w:rPr>
      <w:rFonts w:eastAsiaTheme="minorHAnsi"/>
      <w:lang w:val="en-AU" w:eastAsia="en-US"/>
    </w:rPr>
  </w:style>
  <w:style w:type="character" w:customStyle="1" w:styleId="DefinitionBold">
    <w:name w:val="DefinitionBold"/>
    <w:basedOn w:val="DefaultParagraphFont"/>
    <w:uiPriority w:val="2"/>
    <w:qFormat/>
    <w:rsid w:val="00FD0622"/>
    <w:rPr>
      <w:b/>
    </w:rPr>
  </w:style>
  <w:style w:type="paragraph" w:customStyle="1" w:styleId="AppendixSubAshurst">
    <w:name w:val="AppendixSubAshurst"/>
    <w:basedOn w:val="SchSubAshurst"/>
    <w:next w:val="NormalAshurst"/>
    <w:uiPriority w:val="9"/>
    <w:rsid w:val="00FD0622"/>
  </w:style>
  <w:style w:type="paragraph" w:customStyle="1" w:styleId="ExhibitHeading">
    <w:name w:val="ExhibitHeading"/>
    <w:basedOn w:val="BaseH2AgtAdv"/>
    <w:next w:val="NormalAshurst"/>
    <w:uiPriority w:val="9"/>
    <w:qFormat/>
    <w:rsid w:val="00FD0622"/>
    <w:pPr>
      <w:keepNext/>
      <w:outlineLvl w:val="1"/>
    </w:pPr>
  </w:style>
  <w:style w:type="paragraph" w:customStyle="1" w:styleId="ExhibitSubHeading">
    <w:name w:val="ExhibitSubHeading"/>
    <w:basedOn w:val="SchSubAshurst"/>
    <w:next w:val="NormalAshurst"/>
    <w:uiPriority w:val="9"/>
    <w:rsid w:val="00FD0622"/>
  </w:style>
  <w:style w:type="table" w:customStyle="1" w:styleId="ExecutionClause">
    <w:name w:val="Execution Clause"/>
    <w:basedOn w:val="TableNormal"/>
    <w:uiPriority w:val="99"/>
    <w:rsid w:val="00FD0622"/>
    <w:pPr>
      <w:widowControl/>
      <w:spacing w:before="100" w:after="100" w:line="260" w:lineRule="atLeast"/>
    </w:pPr>
    <w:rPr>
      <w:color w:val="000000" w:themeColor="text1"/>
      <w:sz w:val="20"/>
      <w:szCs w:val="20"/>
      <w:lang w:val="en-AU"/>
    </w:rPr>
    <w:tblPr>
      <w:tblCellMar>
        <w:left w:w="0" w:type="dxa"/>
        <w:right w:w="0" w:type="dxa"/>
      </w:tblCellMar>
    </w:tblPr>
    <w:trPr>
      <w:cantSplit/>
    </w:trPr>
    <w:tcPr>
      <w:shd w:val="clear" w:color="auto" w:fill="auto"/>
    </w:tcPr>
  </w:style>
  <w:style w:type="paragraph" w:customStyle="1" w:styleId="ExecutionNormal">
    <w:name w:val="ExecutionNormal"/>
    <w:basedOn w:val="NormalAshurst"/>
    <w:uiPriority w:val="24"/>
    <w:rsid w:val="00FD0622"/>
    <w:pPr>
      <w:spacing w:after="0"/>
    </w:pPr>
    <w:rPr>
      <w:rFonts w:eastAsiaTheme="minorHAnsi"/>
      <w:lang w:val="en-AU" w:eastAsia="en-US"/>
    </w:rPr>
  </w:style>
  <w:style w:type="paragraph" w:customStyle="1" w:styleId="Execution24B4">
    <w:name w:val="Execution24B4"/>
    <w:basedOn w:val="ExecutionNormal"/>
    <w:uiPriority w:val="24"/>
    <w:rsid w:val="00FD0622"/>
    <w:pPr>
      <w:suppressAutoHyphens w:val="0"/>
      <w:spacing w:before="480"/>
    </w:pPr>
  </w:style>
  <w:style w:type="paragraph" w:customStyle="1" w:styleId="Execution8pt">
    <w:name w:val="Execution8pt"/>
    <w:basedOn w:val="ExecutionNormal"/>
    <w:uiPriority w:val="24"/>
    <w:rsid w:val="00FD0622"/>
    <w:pPr>
      <w:suppressAutoHyphens w:val="0"/>
      <w:spacing w:before="40"/>
    </w:pPr>
    <w:rPr>
      <w:sz w:val="16"/>
    </w:rPr>
  </w:style>
  <w:style w:type="paragraph" w:customStyle="1" w:styleId="Execution48B424">
    <w:name w:val="Execution48B424"/>
    <w:basedOn w:val="ExecutionNormal"/>
    <w:uiPriority w:val="24"/>
    <w:rsid w:val="00FD0622"/>
    <w:pPr>
      <w:suppressAutoHyphens w:val="0"/>
      <w:spacing w:before="960" w:after="480"/>
    </w:pPr>
    <w:rPr>
      <w:szCs w:val="20"/>
    </w:rPr>
  </w:style>
  <w:style w:type="paragraph" w:customStyle="1" w:styleId="CSDateAshurst">
    <w:name w:val="CSDateAshurst"/>
    <w:basedOn w:val="BaseH2AgtAdv"/>
    <w:next w:val="Normal"/>
    <w:link w:val="CSDateAshurstChar"/>
    <w:uiPriority w:val="29"/>
    <w:qFormat/>
    <w:rsid w:val="00FD0622"/>
    <w:pPr>
      <w:spacing w:after="0" w:line="240" w:lineRule="auto"/>
      <w:jc w:val="right"/>
    </w:pPr>
  </w:style>
  <w:style w:type="paragraph" w:customStyle="1" w:styleId="FormalPartsAshurst">
    <w:name w:val="FormalPartsAshurst"/>
    <w:basedOn w:val="NormalAshurst"/>
    <w:link w:val="FormalPartsAshurstChar"/>
    <w:uiPriority w:val="1"/>
    <w:rsid w:val="00FD0622"/>
    <w:pPr>
      <w:spacing w:before="220" w:after="120"/>
    </w:pPr>
    <w:rPr>
      <w:b/>
      <w:bCs/>
      <w:caps/>
      <w:spacing w:val="20"/>
    </w:rPr>
  </w:style>
  <w:style w:type="character" w:customStyle="1" w:styleId="AshurstNote">
    <w:name w:val="AshurstNote"/>
    <w:basedOn w:val="DefaultParagraphFont"/>
    <w:uiPriority w:val="1"/>
    <w:qFormat/>
    <w:rsid w:val="00FD0622"/>
    <w:rPr>
      <w:rFonts w:asciiTheme="minorHAnsi" w:hAnsiTheme="minorHAnsi"/>
      <w:b/>
      <w:bCs/>
      <w:color w:val="4F81BD" w:themeColor="accent1"/>
      <w:sz w:val="20"/>
    </w:rPr>
  </w:style>
  <w:style w:type="table" w:customStyle="1" w:styleId="Ashurst1">
    <w:name w:val="Ashurst 1"/>
    <w:basedOn w:val="TableNormal"/>
    <w:uiPriority w:val="99"/>
    <w:rsid w:val="00FD0622"/>
    <w:pPr>
      <w:widowControl/>
      <w:spacing w:before="100" w:after="100" w:line="260" w:lineRule="atLeast"/>
    </w:pPr>
    <w:rPr>
      <w:rFonts w:eastAsiaTheme="minorEastAsia"/>
      <w:color w:val="000000" w:themeColor="text1"/>
      <w:sz w:val="20"/>
      <w:szCs w:val="24"/>
      <w:lang w:val="en-GB" w:eastAsia="zh-TW"/>
    </w:rPr>
    <w:tblPr>
      <w:tblStyleRowBandSize w:val="1"/>
      <w:tblBorders>
        <w:top w:val="single" w:sz="4" w:space="0" w:color="F79646" w:themeColor="accent6"/>
        <w:bottom w:val="single" w:sz="4" w:space="0" w:color="F79646" w:themeColor="accent6"/>
        <w:insideH w:val="single" w:sz="4" w:space="0" w:color="F79646" w:themeColor="accent6"/>
      </w:tblBorders>
    </w:tblPr>
    <w:tcPr>
      <w:tcMar>
        <w:top w:w="0" w:type="dxa"/>
      </w:tcMar>
    </w:tcPr>
    <w:tblStylePr w:type="firstRow">
      <w:pPr>
        <w:jc w:val="left"/>
      </w:pPr>
      <w:rPr>
        <w:rFonts w:asciiTheme="minorHAnsi" w:hAnsiTheme="minorHAnsi"/>
        <w:b/>
        <w:sz w:val="20"/>
      </w:rPr>
      <w:tblPr/>
      <w:trPr>
        <w:tblHeader/>
      </w:trPr>
      <w:tcPr>
        <w:tcBorders>
          <w:top w:val="nil"/>
          <w:left w:val="nil"/>
          <w:bottom w:val="single" w:sz="4" w:space="0" w:color="F79646" w:themeColor="accent6"/>
          <w:right w:val="nil"/>
          <w:insideH w:val="nil"/>
          <w:insideV w:val="nil"/>
          <w:tl2br w:val="nil"/>
          <w:tr2bl w:val="nil"/>
        </w:tcBorders>
        <w:shd w:val="clear" w:color="auto" w:fill="FBD4B4" w:themeFill="accent6" w:themeFillTint="66"/>
      </w:tcPr>
    </w:tblStylePr>
    <w:tblStylePr w:type="firstCol">
      <w:rPr>
        <w:rFonts w:asciiTheme="minorHAnsi" w:hAnsiTheme="minorHAnsi"/>
        <w:b/>
        <w:sz w:val="20"/>
      </w:rPr>
      <w:tblPr/>
      <w:tcPr>
        <w:shd w:val="clear" w:color="auto" w:fill="FDE9D9" w:themeFill="accent6" w:themeFillTint="33"/>
      </w:tcPr>
    </w:tblStylePr>
    <w:tblStylePr w:type="band1Horz">
      <w:tblPr/>
      <w:tcPr>
        <w:tcBorders>
          <w:bottom w:val="single" w:sz="4" w:space="0" w:color="F79646" w:themeColor="accent6"/>
        </w:tcBorders>
      </w:tcPr>
    </w:tblStylePr>
    <w:tblStylePr w:type="band2Horz">
      <w:tblPr/>
      <w:tcPr>
        <w:shd w:val="clear" w:color="auto" w:fill="FDE9D9" w:themeFill="accent6" w:themeFillTint="33"/>
      </w:tcPr>
    </w:tblStylePr>
  </w:style>
  <w:style w:type="table" w:customStyle="1" w:styleId="Ashurst2">
    <w:name w:val="Ashurst 2"/>
    <w:basedOn w:val="TableNormal"/>
    <w:uiPriority w:val="99"/>
    <w:rsid w:val="00FD0622"/>
    <w:pPr>
      <w:widowControl/>
      <w:spacing w:before="100" w:after="100" w:line="260" w:lineRule="atLeast"/>
    </w:pPr>
    <w:rPr>
      <w:rFonts w:eastAsiaTheme="minorEastAsia"/>
      <w:sz w:val="20"/>
      <w:szCs w:val="20"/>
      <w:lang w:val="en-GB" w:eastAsia="zh-CN"/>
    </w:rPr>
    <w:tblPr>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000000" w:themeFill="text1"/>
      </w:tcPr>
    </w:tblStylePr>
    <w:tblStylePr w:type="firstCol">
      <w:rPr>
        <w:b/>
      </w:rPr>
    </w:tblStylePr>
  </w:style>
  <w:style w:type="paragraph" w:customStyle="1" w:styleId="DraftinNotesHeadingAshurst">
    <w:name w:val="DraftinNotesHeadingAshurst"/>
    <w:basedOn w:val="AnnexureHeading"/>
    <w:next w:val="NormalAshurst"/>
    <w:uiPriority w:val="79"/>
    <w:rsid w:val="00FD0622"/>
  </w:style>
  <w:style w:type="table" w:customStyle="1" w:styleId="Ashurst3">
    <w:name w:val="Ashurst 3"/>
    <w:basedOn w:val="TableNormal"/>
    <w:uiPriority w:val="99"/>
    <w:rsid w:val="00FD0622"/>
    <w:pPr>
      <w:widowControl/>
      <w:spacing w:before="100" w:after="100" w:line="260" w:lineRule="exact"/>
    </w:pPr>
    <w:rPr>
      <w:rFonts w:eastAsiaTheme="minorEastAsia"/>
      <w:sz w:val="20"/>
      <w:szCs w:val="20"/>
      <w:lang w:val="en-GB" w:eastAsia="zh-CN"/>
    </w:rPr>
    <w:tblPr>
      <w:tblBorders>
        <w:top w:val="single" w:sz="4" w:space="0" w:color="F79646" w:themeColor="accent6"/>
        <w:bottom w:val="single" w:sz="4" w:space="0" w:color="F79646" w:themeColor="accent6"/>
      </w:tblBorders>
    </w:tblPr>
    <w:tblStylePr w:type="firstRow">
      <w:rPr>
        <w:b/>
      </w:rPr>
    </w:tblStylePr>
    <w:tblStylePr w:type="firstCol">
      <w:rPr>
        <w:b/>
      </w:rPr>
    </w:tblStylePr>
  </w:style>
  <w:style w:type="table" w:customStyle="1" w:styleId="Ashurst4">
    <w:name w:val="Ashurst 4"/>
    <w:basedOn w:val="TableNormal"/>
    <w:uiPriority w:val="99"/>
    <w:rsid w:val="00FD0622"/>
    <w:pPr>
      <w:widowControl/>
      <w:spacing w:before="100" w:after="100" w:line="260" w:lineRule="atLeast"/>
    </w:pPr>
    <w:rPr>
      <w:rFonts w:eastAsiaTheme="minorEastAsia"/>
      <w:sz w:val="20"/>
      <w:szCs w:val="20"/>
      <w:lang w:val="en-GB" w:eastAsia="zh-CN"/>
    </w:rPr>
    <w:tblPr>
      <w:tblBorders>
        <w:top w:val="single" w:sz="4" w:space="0" w:color="F79646" w:themeColor="accent6"/>
        <w:bottom w:val="single" w:sz="4" w:space="0" w:color="F79646" w:themeColor="accent6"/>
        <w:insideH w:val="single" w:sz="4" w:space="0" w:color="F79646" w:themeColor="accent6"/>
      </w:tblBorders>
    </w:tblPr>
    <w:tblStylePr w:type="firstRow">
      <w:rPr>
        <w:b/>
      </w:rPr>
      <w:tblPr/>
      <w:trPr>
        <w:tblHeader/>
      </w:trPr>
    </w:tblStylePr>
    <w:tblStylePr w:type="firstCol">
      <w:rPr>
        <w:b/>
      </w:rPr>
    </w:tblStylePr>
  </w:style>
  <w:style w:type="paragraph" w:customStyle="1" w:styleId="42cmStartOfDocAshurst">
    <w:name w:val="4.2cmStartOfDocAshurst"/>
    <w:basedOn w:val="NormalAshurst"/>
    <w:next w:val="NormalAshurst"/>
    <w:link w:val="42cmStartOfDocAshurstChar"/>
    <w:uiPriority w:val="1"/>
    <w:qFormat/>
    <w:rsid w:val="00FD0622"/>
    <w:pPr>
      <w:spacing w:before="1040"/>
    </w:pPr>
  </w:style>
  <w:style w:type="character" w:customStyle="1" w:styleId="42cmStartOfDocAshurstChar">
    <w:name w:val="4.2cmStartOfDocAshurst Char"/>
    <w:basedOn w:val="NormalAshurstChar"/>
    <w:link w:val="42cmStartOfDocAshurst"/>
    <w:uiPriority w:val="1"/>
    <w:rsid w:val="00FD0622"/>
    <w:rPr>
      <w:rFonts w:ascii="Arial" w:eastAsiaTheme="minorEastAsia" w:hAnsi="Arial"/>
      <w:sz w:val="20"/>
      <w:szCs w:val="24"/>
      <w:lang w:val="en-GB" w:eastAsia="zh-TW"/>
    </w:rPr>
  </w:style>
  <w:style w:type="paragraph" w:customStyle="1" w:styleId="CSDescriptionAshurst">
    <w:name w:val="CSDescriptionAshurst"/>
    <w:basedOn w:val="StandardAshurst"/>
    <w:uiPriority w:val="29"/>
    <w:qFormat/>
    <w:rsid w:val="009042A3"/>
    <w:pPr>
      <w:spacing w:after="80"/>
    </w:pPr>
  </w:style>
  <w:style w:type="table" w:customStyle="1" w:styleId="AshurstPlainGrid">
    <w:name w:val="Ashurst Plain Grid"/>
    <w:basedOn w:val="TableNormal"/>
    <w:uiPriority w:val="99"/>
    <w:rsid w:val="00FD0622"/>
    <w:pPr>
      <w:widowControl/>
      <w:spacing w:before="100" w:after="100" w:line="260" w:lineRule="atLeast"/>
    </w:pPr>
    <w:rPr>
      <w:rFonts w:eastAsiaTheme="minorEastAsia"/>
      <w:color w:val="000000" w:themeColor="text1"/>
      <w:sz w:val="20"/>
      <w:szCs w:val="24"/>
      <w:lang w:val="en-GB" w:eastAsia="zh-TW"/>
    </w:rPr>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sz="4" w:space="0" w:color="F79646" w:themeColor="accent6"/>
        </w:tcBorders>
      </w:tcPr>
    </w:tblStylePr>
    <w:tblStylePr w:type="band2Horz">
      <w:tblPr/>
      <w:tcPr>
        <w:tcBorders>
          <w:bottom w:val="single" w:sz="4" w:space="0" w:color="F79646" w:themeColor="accent6"/>
        </w:tcBorders>
      </w:tcPr>
    </w:tblStylePr>
  </w:style>
  <w:style w:type="paragraph" w:customStyle="1" w:styleId="Bullet7Ashurst">
    <w:name w:val="Bullet7Ashurst"/>
    <w:basedOn w:val="Normal"/>
    <w:uiPriority w:val="6"/>
    <w:rsid w:val="00FD0622"/>
    <w:pPr>
      <w:numPr>
        <w:ilvl w:val="7"/>
        <w:numId w:val="57"/>
      </w:numPr>
    </w:pPr>
  </w:style>
  <w:style w:type="paragraph" w:customStyle="1" w:styleId="Bullet8Ashurst">
    <w:name w:val="Bullet8Ashurst"/>
    <w:basedOn w:val="Normal"/>
    <w:uiPriority w:val="6"/>
    <w:rsid w:val="00FD0622"/>
    <w:pPr>
      <w:numPr>
        <w:ilvl w:val="8"/>
        <w:numId w:val="57"/>
      </w:numPr>
    </w:pPr>
  </w:style>
  <w:style w:type="table" w:customStyle="1" w:styleId="GridTable4-Accent21">
    <w:name w:val="Grid Table 4 - Accent 21"/>
    <w:basedOn w:val="TableNormal"/>
    <w:uiPriority w:val="49"/>
    <w:rsid w:val="00767DDD"/>
    <w:pPr>
      <w:widowControl/>
      <w:spacing w:after="0" w:line="240" w:lineRule="auto"/>
    </w:pPr>
    <w:rPr>
      <w:rFonts w:eastAsiaTheme="minorEastAsia"/>
      <w:color w:val="000000" w:themeColor="text1"/>
      <w:sz w:val="20"/>
      <w:szCs w:val="24"/>
      <w:lang w:val="en-GB" w:eastAsia="zh-TW"/>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CSPartyNameRole">
    <w:name w:val="CSPartyNameRole"/>
    <w:basedOn w:val="CSTxtAshurst"/>
    <w:next w:val="CSPartyNameAshurst"/>
    <w:uiPriority w:val="1"/>
    <w:qFormat/>
    <w:rsid w:val="00FD0622"/>
    <w:pPr>
      <w:spacing w:after="0"/>
    </w:pPr>
  </w:style>
  <w:style w:type="paragraph" w:customStyle="1" w:styleId="AltSH1Ashurst">
    <w:name w:val="AltSH1Ashurst"/>
    <w:basedOn w:val="NormalAshurst"/>
    <w:uiPriority w:val="45"/>
    <w:rsid w:val="008339A2"/>
    <w:pPr>
      <w:numPr>
        <w:numId w:val="58"/>
      </w:numPr>
      <w:outlineLvl w:val="0"/>
    </w:pPr>
  </w:style>
  <w:style w:type="paragraph" w:customStyle="1" w:styleId="AltSH2Ashurst">
    <w:name w:val="AltSH2Ashurst"/>
    <w:basedOn w:val="NormalAshurst"/>
    <w:uiPriority w:val="45"/>
    <w:rsid w:val="008339A2"/>
    <w:pPr>
      <w:numPr>
        <w:ilvl w:val="1"/>
        <w:numId w:val="58"/>
      </w:numPr>
      <w:outlineLvl w:val="1"/>
    </w:pPr>
  </w:style>
  <w:style w:type="paragraph" w:customStyle="1" w:styleId="AltSH3Ashurst">
    <w:name w:val="AltSH3Ashurst"/>
    <w:basedOn w:val="NormalAshurst"/>
    <w:uiPriority w:val="45"/>
    <w:rsid w:val="008339A2"/>
    <w:pPr>
      <w:numPr>
        <w:ilvl w:val="2"/>
        <w:numId w:val="58"/>
      </w:numPr>
      <w:outlineLvl w:val="2"/>
    </w:pPr>
  </w:style>
  <w:style w:type="paragraph" w:customStyle="1" w:styleId="AltSH4Ashurst">
    <w:name w:val="AltSH4Ashurst"/>
    <w:basedOn w:val="NormalAshurst"/>
    <w:uiPriority w:val="45"/>
    <w:rsid w:val="009042A3"/>
    <w:pPr>
      <w:numPr>
        <w:ilvl w:val="3"/>
        <w:numId w:val="58"/>
      </w:numPr>
      <w:outlineLvl w:val="3"/>
    </w:pPr>
  </w:style>
  <w:style w:type="paragraph" w:customStyle="1" w:styleId="AltSH5Ashurst">
    <w:name w:val="AltSH5Ashurst"/>
    <w:basedOn w:val="NormalAshurst"/>
    <w:uiPriority w:val="45"/>
    <w:rsid w:val="00FD0622"/>
    <w:pPr>
      <w:numPr>
        <w:ilvl w:val="4"/>
        <w:numId w:val="58"/>
      </w:numPr>
      <w:outlineLvl w:val="4"/>
    </w:pPr>
  </w:style>
  <w:style w:type="paragraph" w:customStyle="1" w:styleId="AltSH6Ashurst">
    <w:name w:val="AltSH6Ashurst"/>
    <w:basedOn w:val="NormalAshurst"/>
    <w:uiPriority w:val="45"/>
    <w:rsid w:val="00FD0622"/>
    <w:pPr>
      <w:numPr>
        <w:ilvl w:val="5"/>
        <w:numId w:val="58"/>
      </w:numPr>
    </w:pPr>
  </w:style>
  <w:style w:type="paragraph" w:customStyle="1" w:styleId="AltSH7Ashurst">
    <w:name w:val="AltSH7Ashurst"/>
    <w:basedOn w:val="AltSH6Ashurst"/>
    <w:uiPriority w:val="45"/>
    <w:rsid w:val="00FD0622"/>
    <w:pPr>
      <w:numPr>
        <w:ilvl w:val="6"/>
      </w:numPr>
    </w:pPr>
  </w:style>
  <w:style w:type="paragraph" w:customStyle="1" w:styleId="AltSH8Ashurst">
    <w:name w:val="AltSH8Ashurst"/>
    <w:basedOn w:val="AltSH7Ashurst"/>
    <w:uiPriority w:val="45"/>
    <w:rsid w:val="00FD0622"/>
    <w:pPr>
      <w:numPr>
        <w:ilvl w:val="7"/>
      </w:numPr>
    </w:pPr>
  </w:style>
  <w:style w:type="character" w:customStyle="1" w:styleId="BaseH2AgtAdvChar">
    <w:name w:val="BaseH2_AgtAdv Char"/>
    <w:basedOn w:val="NormalAshurstChar"/>
    <w:link w:val="BaseH2AgtAdv"/>
    <w:uiPriority w:val="79"/>
    <w:rsid w:val="00FD0622"/>
    <w:rPr>
      <w:rFonts w:asciiTheme="majorHAnsi" w:eastAsiaTheme="majorEastAsia" w:hAnsiTheme="majorHAnsi" w:cstheme="majorBidi"/>
      <w:sz w:val="30"/>
      <w:szCs w:val="24"/>
      <w:lang w:val="en-GB" w:eastAsia="zh-TW"/>
    </w:rPr>
  </w:style>
  <w:style w:type="character" w:customStyle="1" w:styleId="CSDateAshurstChar">
    <w:name w:val="CSDateAshurst Char"/>
    <w:basedOn w:val="BaseH2AgtAdvChar"/>
    <w:link w:val="CSDateAshurst"/>
    <w:uiPriority w:val="29"/>
    <w:rsid w:val="00FD0622"/>
    <w:rPr>
      <w:rFonts w:asciiTheme="majorHAnsi" w:eastAsiaTheme="majorEastAsia" w:hAnsiTheme="majorHAnsi" w:cstheme="majorBidi"/>
      <w:sz w:val="30"/>
      <w:szCs w:val="24"/>
      <w:lang w:val="en-GB" w:eastAsia="zh-TW"/>
    </w:rPr>
  </w:style>
  <w:style w:type="character" w:customStyle="1" w:styleId="CSDateLeftAshurstChar">
    <w:name w:val="CSDateLeftAshurst Char"/>
    <w:basedOn w:val="CSDateAshurstChar"/>
    <w:link w:val="CSDateLeftAshurst"/>
    <w:uiPriority w:val="29"/>
    <w:rsid w:val="00FD0622"/>
    <w:rPr>
      <w:rFonts w:asciiTheme="majorHAnsi" w:eastAsiaTheme="majorEastAsia" w:hAnsiTheme="majorHAnsi" w:cstheme="majorBidi"/>
      <w:sz w:val="30"/>
      <w:szCs w:val="24"/>
      <w:lang w:val="en-GB" w:eastAsia="zh-TW"/>
    </w:rPr>
  </w:style>
  <w:style w:type="character" w:customStyle="1" w:styleId="BaseH1AgtChar">
    <w:name w:val="BaseH1_Agt Char"/>
    <w:basedOn w:val="NormalAshurstChar"/>
    <w:link w:val="BaseH1Agt"/>
    <w:uiPriority w:val="79"/>
    <w:rsid w:val="00FD0622"/>
    <w:rPr>
      <w:rFonts w:asciiTheme="majorHAnsi" w:eastAsiaTheme="minorEastAsia" w:hAnsiTheme="majorHAnsi"/>
      <w:color w:val="4F81BD" w:themeColor="accent1"/>
      <w:sz w:val="60"/>
      <w:szCs w:val="24"/>
      <w:lang w:val="en-GB" w:eastAsia="zh-TW"/>
    </w:rPr>
  </w:style>
  <w:style w:type="character" w:customStyle="1" w:styleId="CSTitleAshurstChar">
    <w:name w:val="CSTitleAshurst Char"/>
    <w:basedOn w:val="BaseH1AgtChar"/>
    <w:link w:val="CSTitleAshurst"/>
    <w:uiPriority w:val="29"/>
    <w:rsid w:val="00FD0622"/>
    <w:rPr>
      <w:rFonts w:asciiTheme="majorHAnsi" w:eastAsiaTheme="minorEastAsia" w:hAnsiTheme="majorHAnsi"/>
      <w:color w:val="4F81BD" w:themeColor="accent1"/>
      <w:sz w:val="60"/>
      <w:szCs w:val="48"/>
      <w:lang w:val="en-GB" w:eastAsia="zh-TW"/>
    </w:rPr>
  </w:style>
  <w:style w:type="paragraph" w:customStyle="1" w:styleId="CSPartyNameAshurst">
    <w:name w:val="CSPartyNameAshurst"/>
    <w:basedOn w:val="CSSubTitleAshurst"/>
    <w:next w:val="CSPartyNameRole"/>
    <w:uiPriority w:val="1"/>
    <w:qFormat/>
    <w:rsid w:val="009042A3"/>
    <w:pPr>
      <w:spacing w:before="320"/>
    </w:pPr>
    <w:rPr>
      <w:rFonts w:ascii="Georgia" w:hAnsi="Georgia"/>
    </w:rPr>
  </w:style>
  <w:style w:type="paragraph" w:customStyle="1" w:styleId="BaseH6AgtAdv">
    <w:name w:val="BaseH6_AgtAdv"/>
    <w:basedOn w:val="NormalAshurst"/>
    <w:uiPriority w:val="79"/>
    <w:rsid w:val="00FD0622"/>
    <w:pPr>
      <w:spacing w:after="0" w:line="240" w:lineRule="atLeast"/>
    </w:pPr>
    <w:rPr>
      <w:b/>
      <w:shd w:val="clear" w:color="auto" w:fill="FAF9F8"/>
    </w:rPr>
  </w:style>
  <w:style w:type="table" w:customStyle="1" w:styleId="PlainTable21">
    <w:name w:val="Plain Table 21"/>
    <w:basedOn w:val="TableNormal"/>
    <w:uiPriority w:val="42"/>
    <w:rsid w:val="00767DDD"/>
    <w:pPr>
      <w:widowControl/>
      <w:spacing w:after="0" w:line="240" w:lineRule="auto"/>
    </w:pPr>
    <w:rPr>
      <w:rFonts w:eastAsiaTheme="minorEastAsia"/>
      <w:color w:val="404040" w:themeColor="text1" w:themeTint="BF"/>
      <w:sz w:val="20"/>
      <w:szCs w:val="24"/>
      <w:lang w:val="en-GB" w:eastAsia="zh-T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itationTable1Ashurst">
    <w:name w:val="CitationTable1Ashurst"/>
    <w:basedOn w:val="BaseFtnotesCaptionAgtAdvice"/>
    <w:uiPriority w:val="79"/>
    <w:unhideWhenUsed/>
    <w:rsid w:val="00FD0622"/>
    <w:pPr>
      <w:spacing w:before="80" w:after="80"/>
    </w:pPr>
    <w:rPr>
      <w:szCs w:val="20"/>
      <w:lang w:eastAsia="zh-CN"/>
    </w:rPr>
  </w:style>
  <w:style w:type="paragraph" w:customStyle="1" w:styleId="SignaturesAshurst">
    <w:name w:val="SignaturesAshurst"/>
    <w:basedOn w:val="BaseH2AgtAdv"/>
    <w:next w:val="NormalAshurst"/>
    <w:uiPriority w:val="1"/>
    <w:rsid w:val="00FD0622"/>
  </w:style>
  <w:style w:type="paragraph" w:customStyle="1" w:styleId="TableNum1">
    <w:name w:val="TableNum1"/>
    <w:basedOn w:val="NormalAshurst"/>
    <w:uiPriority w:val="8"/>
    <w:rsid w:val="00FD0622"/>
    <w:pPr>
      <w:numPr>
        <w:numId w:val="61"/>
      </w:numPr>
      <w:spacing w:before="100" w:after="100"/>
    </w:pPr>
    <w:rPr>
      <w:rFonts w:eastAsiaTheme="majorEastAsia"/>
      <w:lang w:val="en-AU" w:eastAsia="en-US"/>
    </w:rPr>
  </w:style>
  <w:style w:type="paragraph" w:customStyle="1" w:styleId="TableNum2">
    <w:name w:val="TableNum2"/>
    <w:basedOn w:val="NormalAshurst"/>
    <w:uiPriority w:val="8"/>
    <w:rsid w:val="00FD0622"/>
    <w:pPr>
      <w:numPr>
        <w:ilvl w:val="1"/>
        <w:numId w:val="61"/>
      </w:numPr>
      <w:spacing w:before="100" w:after="100"/>
    </w:pPr>
    <w:rPr>
      <w:lang w:val="it-IT" w:eastAsia="en-US"/>
    </w:rPr>
  </w:style>
  <w:style w:type="paragraph" w:customStyle="1" w:styleId="TableNum3">
    <w:name w:val="TableNum3"/>
    <w:basedOn w:val="NormalAshurst"/>
    <w:uiPriority w:val="8"/>
    <w:rsid w:val="00FD0622"/>
    <w:pPr>
      <w:numPr>
        <w:ilvl w:val="2"/>
        <w:numId w:val="61"/>
      </w:numPr>
      <w:spacing w:before="100" w:after="100"/>
    </w:pPr>
    <w:rPr>
      <w:lang w:val="it-IT" w:eastAsia="en-US"/>
    </w:rPr>
  </w:style>
  <w:style w:type="paragraph" w:customStyle="1" w:styleId="TableNum4">
    <w:name w:val="TableNum4"/>
    <w:basedOn w:val="NormalAshurst"/>
    <w:uiPriority w:val="8"/>
    <w:rsid w:val="00FD0622"/>
    <w:pPr>
      <w:numPr>
        <w:ilvl w:val="3"/>
        <w:numId w:val="61"/>
      </w:numPr>
      <w:spacing w:before="100" w:after="100"/>
    </w:pPr>
    <w:rPr>
      <w:lang w:val="it-IT" w:eastAsia="en-US"/>
    </w:rPr>
  </w:style>
  <w:style w:type="paragraph" w:customStyle="1" w:styleId="TableNum5">
    <w:name w:val="TableNum5"/>
    <w:basedOn w:val="NormalAshurst"/>
    <w:uiPriority w:val="8"/>
    <w:rsid w:val="00FD0622"/>
    <w:pPr>
      <w:numPr>
        <w:ilvl w:val="4"/>
        <w:numId w:val="61"/>
      </w:numPr>
      <w:spacing w:before="100" w:after="100"/>
    </w:pPr>
    <w:rPr>
      <w:lang w:val="it-IT" w:eastAsia="en-US"/>
    </w:rPr>
  </w:style>
  <w:style w:type="paragraph" w:customStyle="1" w:styleId="SchedulePartAshurstABC">
    <w:name w:val="SchedulePartAshurst_ABC"/>
    <w:basedOn w:val="Normal"/>
    <w:next w:val="NormalAshurst"/>
    <w:uiPriority w:val="9"/>
    <w:qFormat/>
    <w:rsid w:val="00FD0622"/>
    <w:pPr>
      <w:keepNext/>
      <w:numPr>
        <w:ilvl w:val="1"/>
        <w:numId w:val="129"/>
      </w:numPr>
      <w:suppressAutoHyphens/>
      <w:spacing w:after="240" w:line="320" w:lineRule="atLeast"/>
    </w:pPr>
    <w:rPr>
      <w:b/>
      <w:bCs/>
      <w:sz w:val="24"/>
      <w:szCs w:val="28"/>
    </w:rPr>
  </w:style>
  <w:style w:type="paragraph" w:customStyle="1" w:styleId="SchedulePartAshurst123">
    <w:name w:val="SchedulePartAshurst_123"/>
    <w:basedOn w:val="SchedulePartAshurstABC"/>
    <w:next w:val="NormalAshurst"/>
    <w:uiPriority w:val="9"/>
    <w:rsid w:val="00FD0622"/>
    <w:pPr>
      <w:numPr>
        <w:ilvl w:val="2"/>
      </w:numPr>
    </w:pPr>
  </w:style>
  <w:style w:type="paragraph" w:customStyle="1" w:styleId="TableNum6">
    <w:name w:val="TableNum6"/>
    <w:basedOn w:val="NormalAshurst"/>
    <w:uiPriority w:val="8"/>
    <w:qFormat/>
    <w:rsid w:val="00FD0622"/>
    <w:pPr>
      <w:numPr>
        <w:ilvl w:val="5"/>
        <w:numId w:val="61"/>
      </w:numPr>
      <w:spacing w:before="100" w:after="100"/>
    </w:pPr>
    <w:rPr>
      <w:lang w:val="en-AU"/>
    </w:rPr>
  </w:style>
  <w:style w:type="paragraph" w:customStyle="1" w:styleId="KH1Ashurst">
    <w:name w:val="KH1Ashurst"/>
    <w:basedOn w:val="NormalAshurst"/>
    <w:link w:val="KH1AshurstChar"/>
    <w:uiPriority w:val="64"/>
    <w:qFormat/>
    <w:rsid w:val="00FD0622"/>
    <w:pPr>
      <w:keepNext/>
      <w:numPr>
        <w:numId w:val="62"/>
      </w:numPr>
      <w:spacing w:before="120" w:after="120"/>
    </w:pPr>
    <w:rPr>
      <w:b/>
      <w:bCs/>
      <w:lang w:val="en-AU"/>
    </w:rPr>
  </w:style>
  <w:style w:type="character" w:customStyle="1" w:styleId="KH1AshurstChar">
    <w:name w:val="KH1Ashurst Char"/>
    <w:basedOn w:val="NormalAshurstChar"/>
    <w:link w:val="KH1Ashurst"/>
    <w:uiPriority w:val="64"/>
    <w:rsid w:val="00FD0622"/>
    <w:rPr>
      <w:rFonts w:ascii="Arial" w:eastAsiaTheme="minorEastAsia" w:hAnsi="Arial"/>
      <w:b/>
      <w:bCs/>
      <w:sz w:val="20"/>
      <w:szCs w:val="24"/>
      <w:lang w:val="en-AU" w:eastAsia="zh-TW"/>
    </w:rPr>
  </w:style>
  <w:style w:type="paragraph" w:customStyle="1" w:styleId="KH2Ashurst">
    <w:name w:val="KH2Ashurst"/>
    <w:basedOn w:val="NormalAshurst"/>
    <w:next w:val="B12Ashurst"/>
    <w:link w:val="KH2AshurstChar"/>
    <w:uiPriority w:val="64"/>
    <w:qFormat/>
    <w:rsid w:val="00FD0622"/>
    <w:pPr>
      <w:keepNext/>
      <w:numPr>
        <w:ilvl w:val="1"/>
        <w:numId w:val="62"/>
      </w:numPr>
      <w:spacing w:after="80"/>
    </w:pPr>
    <w:rPr>
      <w:b/>
      <w:bCs/>
      <w:lang w:val="en-AU"/>
    </w:rPr>
  </w:style>
  <w:style w:type="character" w:customStyle="1" w:styleId="KH2AshurstChar">
    <w:name w:val="KH2Ashurst Char"/>
    <w:basedOn w:val="NormalAshurstChar"/>
    <w:link w:val="KH2Ashurst"/>
    <w:uiPriority w:val="64"/>
    <w:rsid w:val="00FD0622"/>
    <w:rPr>
      <w:rFonts w:ascii="Arial" w:eastAsiaTheme="minorEastAsia" w:hAnsi="Arial"/>
      <w:b/>
      <w:bCs/>
      <w:sz w:val="20"/>
      <w:szCs w:val="24"/>
      <w:lang w:val="en-AU" w:eastAsia="zh-TW"/>
    </w:rPr>
  </w:style>
  <w:style w:type="paragraph" w:customStyle="1" w:styleId="KH3Ashurst">
    <w:name w:val="KH3Ashurst"/>
    <w:basedOn w:val="NormalAshurst"/>
    <w:link w:val="KH3AshurstChar"/>
    <w:uiPriority w:val="64"/>
    <w:qFormat/>
    <w:rsid w:val="00FD0622"/>
    <w:pPr>
      <w:numPr>
        <w:ilvl w:val="2"/>
        <w:numId w:val="62"/>
      </w:numPr>
    </w:pPr>
    <w:rPr>
      <w:lang w:val="en-AU"/>
    </w:rPr>
  </w:style>
  <w:style w:type="character" w:customStyle="1" w:styleId="KH3AshurstChar">
    <w:name w:val="KH3Ashurst Char"/>
    <w:basedOn w:val="NormalAshurstChar"/>
    <w:link w:val="KH3Ashurst"/>
    <w:uiPriority w:val="64"/>
    <w:rsid w:val="00FD0622"/>
    <w:rPr>
      <w:rFonts w:ascii="Arial" w:eastAsiaTheme="minorEastAsia" w:hAnsi="Arial"/>
      <w:sz w:val="20"/>
      <w:szCs w:val="24"/>
      <w:lang w:val="en-AU" w:eastAsia="zh-TW"/>
    </w:rPr>
  </w:style>
  <w:style w:type="paragraph" w:customStyle="1" w:styleId="KH4Ashurst">
    <w:name w:val="KH4Ashurst"/>
    <w:basedOn w:val="NormalAshurst"/>
    <w:uiPriority w:val="64"/>
    <w:qFormat/>
    <w:rsid w:val="00FD0622"/>
    <w:pPr>
      <w:numPr>
        <w:ilvl w:val="3"/>
        <w:numId w:val="62"/>
      </w:numPr>
    </w:pPr>
    <w:rPr>
      <w:lang w:val="en-AU"/>
    </w:rPr>
  </w:style>
  <w:style w:type="paragraph" w:customStyle="1" w:styleId="KH5Ashurst">
    <w:name w:val="KH5Ashurst"/>
    <w:basedOn w:val="NormalAshurst"/>
    <w:uiPriority w:val="64"/>
    <w:qFormat/>
    <w:rsid w:val="00FD0622"/>
    <w:pPr>
      <w:numPr>
        <w:ilvl w:val="4"/>
        <w:numId w:val="62"/>
      </w:numPr>
    </w:pPr>
    <w:rPr>
      <w:lang w:val="en-AU"/>
    </w:rPr>
  </w:style>
  <w:style w:type="paragraph" w:customStyle="1" w:styleId="KH6Ashurst">
    <w:name w:val="KH6Ashurst"/>
    <w:basedOn w:val="NormalAshurst"/>
    <w:uiPriority w:val="64"/>
    <w:qFormat/>
    <w:rsid w:val="00FD0622"/>
    <w:pPr>
      <w:numPr>
        <w:ilvl w:val="5"/>
        <w:numId w:val="62"/>
      </w:numPr>
    </w:pPr>
    <w:rPr>
      <w:lang w:val="en-AU"/>
    </w:rPr>
  </w:style>
  <w:style w:type="character" w:customStyle="1" w:styleId="FormalPartsAshurstChar">
    <w:name w:val="FormalPartsAshurst Char"/>
    <w:basedOn w:val="NormalAshurstChar"/>
    <w:link w:val="FormalPartsAshurst"/>
    <w:uiPriority w:val="1"/>
    <w:rsid w:val="00FD0622"/>
    <w:rPr>
      <w:rFonts w:ascii="Arial" w:eastAsiaTheme="minorEastAsia" w:hAnsi="Arial"/>
      <w:b/>
      <w:bCs/>
      <w:caps/>
      <w:spacing w:val="20"/>
      <w:sz w:val="20"/>
      <w:szCs w:val="24"/>
      <w:lang w:val="en-GB" w:eastAsia="zh-TW"/>
    </w:rPr>
  </w:style>
  <w:style w:type="paragraph" w:customStyle="1" w:styleId="KHDocNum">
    <w:name w:val="KHDocNum"/>
    <w:basedOn w:val="CSDateAshurst"/>
    <w:link w:val="KHDocNumChar"/>
    <w:uiPriority w:val="64"/>
    <w:qFormat/>
    <w:rsid w:val="00FD0622"/>
    <w:rPr>
      <w:color w:val="404040" w:themeColor="text1" w:themeTint="BF"/>
      <w:lang w:val="en-AU"/>
    </w:rPr>
  </w:style>
  <w:style w:type="character" w:customStyle="1" w:styleId="KHDocNumChar">
    <w:name w:val="KHDocNum Char"/>
    <w:basedOn w:val="CSDateAshurstChar"/>
    <w:link w:val="KHDocNum"/>
    <w:uiPriority w:val="64"/>
    <w:rsid w:val="00FD0622"/>
    <w:rPr>
      <w:rFonts w:asciiTheme="majorHAnsi" w:eastAsiaTheme="majorEastAsia" w:hAnsiTheme="majorHAnsi" w:cstheme="majorBidi"/>
      <w:color w:val="404040" w:themeColor="text1" w:themeTint="BF"/>
      <w:sz w:val="30"/>
      <w:szCs w:val="24"/>
      <w:lang w:val="en-AU" w:eastAsia="zh-TW"/>
    </w:rPr>
  </w:style>
  <w:style w:type="paragraph" w:customStyle="1" w:styleId="KHTitle">
    <w:name w:val="KHTitle"/>
    <w:basedOn w:val="Normal"/>
    <w:link w:val="KHTitleChar"/>
    <w:uiPriority w:val="64"/>
    <w:qFormat/>
    <w:rsid w:val="00FD0622"/>
    <w:pPr>
      <w:suppressAutoHyphens/>
      <w:spacing w:line="500" w:lineRule="atLeast"/>
    </w:pPr>
    <w:rPr>
      <w:rFonts w:asciiTheme="majorHAnsi" w:hAnsiTheme="majorHAnsi"/>
      <w:color w:val="4F81BD" w:themeColor="accent1"/>
      <w:sz w:val="40"/>
    </w:rPr>
  </w:style>
  <w:style w:type="character" w:customStyle="1" w:styleId="KHTitleChar">
    <w:name w:val="KHTitle Char"/>
    <w:basedOn w:val="DefaultParagraphFont"/>
    <w:link w:val="KHTitle"/>
    <w:uiPriority w:val="64"/>
    <w:rsid w:val="00FD0622"/>
    <w:rPr>
      <w:rFonts w:asciiTheme="majorHAnsi" w:eastAsiaTheme="minorEastAsia" w:hAnsiTheme="majorHAnsi"/>
      <w:color w:val="4F81BD" w:themeColor="accent1"/>
      <w:sz w:val="40"/>
      <w:szCs w:val="24"/>
      <w:lang w:val="en-GB" w:eastAsia="zh-TW"/>
    </w:rPr>
  </w:style>
  <w:style w:type="paragraph" w:customStyle="1" w:styleId="FootnoteSeparatorAshurst">
    <w:name w:val="FootnoteSeparatorAshurst"/>
    <w:basedOn w:val="StandardAshurst"/>
    <w:next w:val="FootnoteText"/>
    <w:uiPriority w:val="98"/>
    <w:qFormat/>
    <w:rsid w:val="00FD0622"/>
    <w:pPr>
      <w:spacing w:after="80"/>
    </w:pPr>
    <w:rPr>
      <w:color w:val="F79646" w:themeColor="accent6"/>
    </w:rPr>
  </w:style>
  <w:style w:type="paragraph" w:customStyle="1" w:styleId="SubheadingAshurst">
    <w:name w:val="SubheadingAshurst"/>
    <w:basedOn w:val="BaseH5AgAdv"/>
    <w:next w:val="NormalAshurst"/>
    <w:uiPriority w:val="1"/>
    <w:qFormat/>
    <w:rsid w:val="00FD0622"/>
    <w:pPr>
      <w:keepNext/>
    </w:pPr>
  </w:style>
  <w:style w:type="paragraph" w:customStyle="1" w:styleId="AdvSchNum1">
    <w:name w:val="AdvSchNum1"/>
    <w:basedOn w:val="Normal"/>
    <w:uiPriority w:val="98"/>
    <w:qFormat/>
    <w:rsid w:val="00FD0622"/>
    <w:pPr>
      <w:numPr>
        <w:ilvl w:val="1"/>
        <w:numId w:val="63"/>
      </w:numPr>
      <w:spacing w:line="320" w:lineRule="atLeast"/>
    </w:pPr>
    <w:rPr>
      <w:szCs w:val="20"/>
      <w:lang w:eastAsia="zh-CN"/>
    </w:rPr>
  </w:style>
  <w:style w:type="paragraph" w:styleId="Revision">
    <w:name w:val="Revision"/>
    <w:hidden/>
    <w:semiHidden/>
    <w:rsid w:val="00FD0622"/>
    <w:pPr>
      <w:widowControl/>
      <w:spacing w:after="0" w:line="240" w:lineRule="auto"/>
    </w:pPr>
    <w:rPr>
      <w:rFonts w:eastAsiaTheme="minorEastAsia"/>
      <w:sz w:val="20"/>
      <w:szCs w:val="24"/>
      <w:lang w:val="en-GB" w:eastAsia="zh-TW"/>
    </w:rPr>
  </w:style>
  <w:style w:type="paragraph" w:customStyle="1" w:styleId="HeadingAshurst">
    <w:name w:val="HeadingAshurst"/>
    <w:basedOn w:val="BaseH4AgtAdv"/>
    <w:next w:val="NormalAshurst"/>
    <w:uiPriority w:val="1"/>
    <w:qFormat/>
    <w:rsid w:val="00FD0622"/>
    <w:rPr>
      <w:lang w:val="en-US"/>
    </w:rPr>
  </w:style>
  <w:style w:type="paragraph" w:customStyle="1" w:styleId="CBoldCaps">
    <w:name w:val="CBoldCaps"/>
    <w:basedOn w:val="Title"/>
    <w:uiPriority w:val="99"/>
    <w:rsid w:val="00767DDD"/>
    <w:pPr>
      <w:keepNext/>
      <w:suppressAutoHyphens w:val="0"/>
      <w:spacing w:after="220" w:line="264" w:lineRule="auto"/>
      <w:contextualSpacing w:val="0"/>
      <w:jc w:val="center"/>
      <w:outlineLvl w:val="0"/>
    </w:pPr>
    <w:rPr>
      <w:rFonts w:asciiTheme="minorHAnsi" w:eastAsiaTheme="minorHAnsi" w:hAnsiTheme="minorHAnsi" w:cstheme="minorBidi"/>
      <w:b/>
      <w:caps/>
      <w:color w:val="auto"/>
      <w:spacing w:val="0"/>
      <w:kern w:val="0"/>
      <w:sz w:val="18"/>
      <w:szCs w:val="18"/>
      <w:lang w:val="en-AU" w:eastAsia="en-US"/>
    </w:rPr>
  </w:style>
  <w:style w:type="paragraph" w:customStyle="1" w:styleId="LBoldCaps">
    <w:name w:val="LBoldCaps"/>
    <w:basedOn w:val="Title"/>
    <w:uiPriority w:val="99"/>
    <w:rsid w:val="00767DDD"/>
    <w:pPr>
      <w:keepNext/>
      <w:suppressAutoHyphens w:val="0"/>
      <w:spacing w:after="220" w:line="264" w:lineRule="auto"/>
      <w:contextualSpacing w:val="0"/>
      <w:outlineLvl w:val="0"/>
    </w:pPr>
    <w:rPr>
      <w:rFonts w:asciiTheme="minorHAnsi" w:eastAsiaTheme="minorHAnsi" w:hAnsiTheme="minorHAnsi" w:cstheme="minorBidi"/>
      <w:b/>
      <w:caps/>
      <w:color w:val="auto"/>
      <w:spacing w:val="0"/>
      <w:kern w:val="0"/>
      <w:sz w:val="18"/>
      <w:szCs w:val="18"/>
      <w:lang w:val="en-AU" w:eastAsia="en-US"/>
    </w:rPr>
  </w:style>
  <w:style w:type="numbering" w:customStyle="1" w:styleId="OutlineTOC">
    <w:name w:val="OutlineTOC"/>
    <w:rsid w:val="00767DDD"/>
    <w:pPr>
      <w:numPr>
        <w:numId w:val="64"/>
      </w:numPr>
    </w:pPr>
  </w:style>
  <w:style w:type="character" w:customStyle="1" w:styleId="Heading1Text">
    <w:name w:val="Heading 1 Text"/>
    <w:basedOn w:val="DefaultParagraphFont"/>
    <w:qFormat/>
    <w:rsid w:val="00767DDD"/>
    <w:rPr>
      <w:b/>
      <w:smallCaps/>
    </w:rPr>
  </w:style>
  <w:style w:type="paragraph" w:customStyle="1" w:styleId="LBOLDCAPSAshurst">
    <w:name w:val="LBOLDCAPSAshurst"/>
    <w:basedOn w:val="NormalAshurst"/>
    <w:uiPriority w:val="60"/>
    <w:rsid w:val="00767DDD"/>
    <w:pPr>
      <w:keepNext/>
      <w:spacing w:after="220" w:line="264" w:lineRule="auto"/>
    </w:pPr>
    <w:rPr>
      <w:b/>
      <w:caps/>
      <w:sz w:val="18"/>
    </w:rPr>
  </w:style>
  <w:style w:type="paragraph" w:customStyle="1" w:styleId="AppendixText1">
    <w:name w:val="Appendix Text 1"/>
    <w:basedOn w:val="Normal"/>
    <w:next w:val="Normal"/>
    <w:uiPriority w:val="99"/>
    <w:rsid w:val="00767DDD"/>
    <w:pPr>
      <w:keepNext/>
      <w:numPr>
        <w:numId w:val="66"/>
      </w:numPr>
      <w:autoSpaceDN w:val="0"/>
      <w:spacing w:before="100" w:line="240" w:lineRule="auto"/>
    </w:pPr>
    <w:rPr>
      <w:rFonts w:eastAsia="Verdana" w:cs="Times New Roman"/>
      <w:b/>
      <w:sz w:val="24"/>
      <w:lang w:eastAsia="en-GB"/>
    </w:rPr>
  </w:style>
  <w:style w:type="paragraph" w:customStyle="1" w:styleId="AppendixText2">
    <w:name w:val="Appendix Text 2"/>
    <w:basedOn w:val="AppendixText1"/>
    <w:next w:val="Normal"/>
    <w:uiPriority w:val="99"/>
    <w:rsid w:val="00767DDD"/>
    <w:pPr>
      <w:keepNext w:val="0"/>
      <w:numPr>
        <w:ilvl w:val="1"/>
      </w:numPr>
    </w:pPr>
    <w:rPr>
      <w:b w:val="0"/>
    </w:rPr>
  </w:style>
  <w:style w:type="paragraph" w:customStyle="1" w:styleId="AppendixText3">
    <w:name w:val="Appendix Text 3"/>
    <w:basedOn w:val="Normal"/>
    <w:next w:val="Normal"/>
    <w:uiPriority w:val="99"/>
    <w:qFormat/>
    <w:rsid w:val="00767DDD"/>
    <w:pPr>
      <w:numPr>
        <w:ilvl w:val="2"/>
        <w:numId w:val="66"/>
      </w:numPr>
      <w:autoSpaceDE w:val="0"/>
      <w:autoSpaceDN w:val="0"/>
      <w:spacing w:before="100" w:line="240" w:lineRule="auto"/>
    </w:pPr>
    <w:rPr>
      <w:rFonts w:eastAsia="Times New Roman" w:cs="Times New Roman"/>
      <w:sz w:val="24"/>
      <w:lang w:eastAsia="en-GB"/>
    </w:rPr>
  </w:style>
  <w:style w:type="paragraph" w:customStyle="1" w:styleId="AppendixText4">
    <w:name w:val="Appendix Text 4"/>
    <w:basedOn w:val="Normal"/>
    <w:next w:val="Normal"/>
    <w:uiPriority w:val="99"/>
    <w:rsid w:val="00767DDD"/>
    <w:pPr>
      <w:numPr>
        <w:ilvl w:val="3"/>
        <w:numId w:val="66"/>
      </w:numPr>
      <w:autoSpaceDN w:val="0"/>
      <w:spacing w:before="100" w:line="240" w:lineRule="auto"/>
    </w:pPr>
    <w:rPr>
      <w:rFonts w:eastAsia="Times New Roman" w:cs="Times New Roman"/>
      <w:sz w:val="24"/>
      <w:lang w:eastAsia="en-GB"/>
    </w:rPr>
  </w:style>
  <w:style w:type="paragraph" w:customStyle="1" w:styleId="AppendixText5">
    <w:name w:val="Appendix Text 5"/>
    <w:basedOn w:val="Normal"/>
    <w:next w:val="Normal"/>
    <w:uiPriority w:val="99"/>
    <w:rsid w:val="00767DDD"/>
    <w:pPr>
      <w:numPr>
        <w:ilvl w:val="4"/>
        <w:numId w:val="66"/>
      </w:numPr>
      <w:tabs>
        <w:tab w:val="left" w:pos="2523"/>
      </w:tabs>
      <w:autoSpaceDN w:val="0"/>
      <w:spacing w:before="100" w:line="240" w:lineRule="auto"/>
    </w:pPr>
    <w:rPr>
      <w:rFonts w:eastAsia="Times New Roman" w:cs="Times New Roman"/>
      <w:sz w:val="24"/>
      <w:lang w:eastAsia="en-GB"/>
    </w:rPr>
  </w:style>
  <w:style w:type="paragraph" w:customStyle="1" w:styleId="AppendixText6">
    <w:name w:val="Appendix Text 6"/>
    <w:basedOn w:val="AppendixText5"/>
    <w:uiPriority w:val="99"/>
    <w:rsid w:val="00767DDD"/>
    <w:pPr>
      <w:numPr>
        <w:ilvl w:val="5"/>
      </w:numPr>
    </w:pPr>
  </w:style>
  <w:style w:type="paragraph" w:customStyle="1" w:styleId="Numbered1">
    <w:name w:val="Numbered 1"/>
    <w:uiPriority w:val="99"/>
    <w:qFormat/>
    <w:rsid w:val="00767DDD"/>
    <w:pPr>
      <w:keepNext/>
      <w:keepLines/>
      <w:widowControl/>
      <w:numPr>
        <w:numId w:val="67"/>
      </w:numPr>
      <w:autoSpaceDE w:val="0"/>
      <w:autoSpaceDN w:val="0"/>
      <w:spacing w:before="100" w:line="240" w:lineRule="auto"/>
      <w:outlineLvl w:val="1"/>
    </w:pPr>
    <w:rPr>
      <w:rFonts w:ascii="Arial" w:eastAsia="Arial" w:hAnsi="Arial" w:cs="Arial"/>
      <w:b/>
      <w:bCs/>
      <w:color w:val="1F497D" w:themeColor="text2"/>
      <w:sz w:val="24"/>
      <w:lang w:val="en-GB" w:bidi="en-US"/>
    </w:rPr>
  </w:style>
  <w:style w:type="paragraph" w:customStyle="1" w:styleId="Numbered11">
    <w:name w:val="Numbered 1.1"/>
    <w:uiPriority w:val="99"/>
    <w:qFormat/>
    <w:rsid w:val="00767DDD"/>
    <w:pPr>
      <w:numPr>
        <w:ilvl w:val="1"/>
        <w:numId w:val="67"/>
      </w:numPr>
      <w:autoSpaceDE w:val="0"/>
      <w:autoSpaceDN w:val="0"/>
      <w:spacing w:before="100" w:line="240" w:lineRule="auto"/>
      <w:outlineLvl w:val="2"/>
    </w:pPr>
    <w:rPr>
      <w:rFonts w:eastAsia="Arial" w:cstheme="minorHAnsi"/>
      <w:sz w:val="24"/>
      <w:szCs w:val="24"/>
      <w:lang w:val="en-GB" w:bidi="en-US"/>
    </w:rPr>
  </w:style>
  <w:style w:type="paragraph" w:customStyle="1" w:styleId="Numbered111a">
    <w:name w:val="Numbered 1.1.1(a)"/>
    <w:uiPriority w:val="99"/>
    <w:qFormat/>
    <w:rsid w:val="00767DDD"/>
    <w:pPr>
      <w:numPr>
        <w:ilvl w:val="3"/>
        <w:numId w:val="67"/>
      </w:numPr>
      <w:autoSpaceDE w:val="0"/>
      <w:autoSpaceDN w:val="0"/>
      <w:spacing w:before="100" w:line="240" w:lineRule="auto"/>
    </w:pPr>
    <w:rPr>
      <w:rFonts w:eastAsia="Arial" w:cs="Arial"/>
      <w:sz w:val="24"/>
      <w:szCs w:val="24"/>
      <w:lang w:val="en-GB" w:bidi="en-US"/>
    </w:rPr>
  </w:style>
  <w:style w:type="paragraph" w:customStyle="1" w:styleId="Numbered111">
    <w:name w:val="Numbered 1.1.1"/>
    <w:next w:val="Numbered111a"/>
    <w:link w:val="Numbered111Char"/>
    <w:uiPriority w:val="99"/>
    <w:qFormat/>
    <w:rsid w:val="00767DDD"/>
    <w:pPr>
      <w:numPr>
        <w:ilvl w:val="2"/>
        <w:numId w:val="67"/>
      </w:numPr>
      <w:autoSpaceDE w:val="0"/>
      <w:autoSpaceDN w:val="0"/>
      <w:spacing w:before="100" w:line="240" w:lineRule="auto"/>
    </w:pPr>
    <w:rPr>
      <w:rFonts w:eastAsia="Arial" w:cs="Arial"/>
      <w:sz w:val="24"/>
      <w:lang w:val="en-GB" w:bidi="en-US"/>
    </w:rPr>
  </w:style>
  <w:style w:type="paragraph" w:customStyle="1" w:styleId="Numbered111ai">
    <w:name w:val="Numbered 1.1.1(a)(i)"/>
    <w:basedOn w:val="ListParagraph"/>
    <w:uiPriority w:val="99"/>
    <w:qFormat/>
    <w:rsid w:val="00767DDD"/>
    <w:pPr>
      <w:numPr>
        <w:ilvl w:val="4"/>
        <w:numId w:val="67"/>
      </w:numPr>
      <w:autoSpaceDE w:val="0"/>
      <w:autoSpaceDN w:val="0"/>
      <w:spacing w:before="100" w:line="240" w:lineRule="auto"/>
      <w:contextualSpacing w:val="0"/>
    </w:pPr>
    <w:rPr>
      <w:rFonts w:eastAsia="Arial" w:cstheme="minorHAnsi"/>
      <w:sz w:val="24"/>
      <w:lang w:bidi="en-US"/>
    </w:rPr>
  </w:style>
  <w:style w:type="character" w:customStyle="1" w:styleId="Numbered111Char">
    <w:name w:val="Numbered 1.1.1 Char"/>
    <w:basedOn w:val="DefaultParagraphFont"/>
    <w:link w:val="Numbered111"/>
    <w:uiPriority w:val="99"/>
    <w:rsid w:val="00767DDD"/>
    <w:rPr>
      <w:rFonts w:eastAsia="Arial" w:cs="Arial"/>
      <w:sz w:val="24"/>
      <w:lang w:val="en-GB" w:bidi="en-US"/>
    </w:rPr>
  </w:style>
  <w:style w:type="table" w:customStyle="1" w:styleId="MSATable-header">
    <w:name w:val="MSA Table - header"/>
    <w:basedOn w:val="TableNormal"/>
    <w:uiPriority w:val="99"/>
    <w:rsid w:val="00767DDD"/>
    <w:pPr>
      <w:widowControl/>
      <w:spacing w:after="0" w:line="240" w:lineRule="auto"/>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0F0F0"/>
      </w:tcPr>
    </w:tblStylePr>
  </w:style>
  <w:style w:type="table" w:customStyle="1" w:styleId="MSATable-header1">
    <w:name w:val="MSA Table - header1"/>
    <w:basedOn w:val="TableNormal"/>
    <w:uiPriority w:val="99"/>
    <w:rsid w:val="00767DDD"/>
    <w:pPr>
      <w:widowControl/>
      <w:spacing w:after="0" w:line="240" w:lineRule="auto"/>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0F0F0"/>
      </w:tcPr>
    </w:tblStylePr>
  </w:style>
  <w:style w:type="character" w:styleId="UnresolvedMention">
    <w:name w:val="Unresolved Mention"/>
    <w:basedOn w:val="DefaultParagraphFont"/>
    <w:uiPriority w:val="98"/>
    <w:rsid w:val="00FD0622"/>
    <w:rPr>
      <w:color w:val="605E5C"/>
      <w:shd w:val="clear" w:color="auto" w:fill="E1DFDD"/>
    </w:rPr>
  </w:style>
  <w:style w:type="character" w:customStyle="1" w:styleId="ListParagraphChar">
    <w:name w:val="List Paragraph Char"/>
    <w:aliases w:val="Bullet Number Char,Body MS Bullet Char,lp1 Char,List Paragraph1 Char,List Paragraph2 Char,ISCG Numerowanie Char,Preambuła Char"/>
    <w:basedOn w:val="DefaultParagraphFont"/>
    <w:link w:val="ListParagraph"/>
    <w:uiPriority w:val="99"/>
    <w:locked/>
    <w:rsid w:val="00767DDD"/>
    <w:rPr>
      <w:rFonts w:eastAsiaTheme="minorEastAsia"/>
      <w:sz w:val="20"/>
      <w:szCs w:val="24"/>
      <w:lang w:val="en-GB" w:eastAsia="zh-TW"/>
    </w:rPr>
  </w:style>
  <w:style w:type="paragraph" w:customStyle="1" w:styleId="xmsonormal">
    <w:name w:val="x_msonormal"/>
    <w:basedOn w:val="Normal"/>
    <w:rsid w:val="00767DDD"/>
    <w:pPr>
      <w:spacing w:after="0" w:line="240" w:lineRule="auto"/>
    </w:pPr>
    <w:rPr>
      <w:rFonts w:ascii="Calibri" w:hAnsi="Calibri" w:cs="Calibri"/>
      <w:lang w:eastAsia="zh-CN"/>
    </w:rPr>
  </w:style>
  <w:style w:type="paragraph" w:customStyle="1" w:styleId="xmsolistparagraph">
    <w:name w:val="x_msolistparagraph"/>
    <w:basedOn w:val="Normal"/>
    <w:rsid w:val="00767DDD"/>
    <w:pPr>
      <w:spacing w:after="0" w:line="240" w:lineRule="auto"/>
      <w:ind w:left="720"/>
    </w:pPr>
    <w:rPr>
      <w:rFonts w:ascii="Calibri" w:hAnsi="Calibri" w:cs="Calibri"/>
      <w:lang w:eastAsia="zh-CN"/>
    </w:rPr>
  </w:style>
  <w:style w:type="numbering" w:customStyle="1" w:styleId="ListStyle-TableListBullet">
    <w:name w:val="_List Style - Table List Bullet"/>
    <w:rsid w:val="00767DDD"/>
    <w:pPr>
      <w:numPr>
        <w:numId w:val="68"/>
      </w:numPr>
    </w:pPr>
  </w:style>
  <w:style w:type="table" w:styleId="ListTable3-Accent1">
    <w:name w:val="List Table 3 Accent 1"/>
    <w:basedOn w:val="TableNormal"/>
    <w:uiPriority w:val="99"/>
    <w:rsid w:val="00767DDD"/>
    <w:pPr>
      <w:widowControl/>
      <w:spacing w:after="0" w:line="240" w:lineRule="auto"/>
    </w:pPr>
    <w:rPr>
      <w:rFonts w:eastAsiaTheme="minorEastAsia"/>
      <w:lang w:val="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Schedule1">
    <w:name w:val="Schedule 1"/>
    <w:basedOn w:val="Normal"/>
    <w:rsid w:val="00767DDD"/>
    <w:pPr>
      <w:numPr>
        <w:numId w:val="69"/>
      </w:numPr>
      <w:spacing w:after="140" w:line="288" w:lineRule="auto"/>
      <w:jc w:val="both"/>
      <w:outlineLvl w:val="0"/>
    </w:pPr>
    <w:rPr>
      <w:rFonts w:eastAsia="Arial" w:cs="Times New Roman"/>
      <w:kern w:val="20"/>
    </w:rPr>
  </w:style>
  <w:style w:type="paragraph" w:customStyle="1" w:styleId="Schedule2">
    <w:name w:val="Schedule 2"/>
    <w:basedOn w:val="Normal"/>
    <w:rsid w:val="00767DDD"/>
    <w:pPr>
      <w:numPr>
        <w:ilvl w:val="1"/>
        <w:numId w:val="69"/>
      </w:numPr>
      <w:spacing w:after="140" w:line="288" w:lineRule="auto"/>
      <w:jc w:val="both"/>
      <w:outlineLvl w:val="0"/>
    </w:pPr>
    <w:rPr>
      <w:rFonts w:eastAsia="Arial" w:cs="Times New Roman"/>
      <w:kern w:val="20"/>
    </w:rPr>
  </w:style>
  <w:style w:type="paragraph" w:customStyle="1" w:styleId="Schedule3">
    <w:name w:val="Schedule 3"/>
    <w:basedOn w:val="Normal"/>
    <w:rsid w:val="00767DDD"/>
    <w:pPr>
      <w:numPr>
        <w:ilvl w:val="2"/>
        <w:numId w:val="69"/>
      </w:numPr>
      <w:spacing w:after="140" w:line="288" w:lineRule="auto"/>
      <w:jc w:val="both"/>
      <w:outlineLvl w:val="1"/>
    </w:pPr>
    <w:rPr>
      <w:rFonts w:eastAsia="Arial" w:cs="Times New Roman"/>
      <w:kern w:val="20"/>
    </w:rPr>
  </w:style>
  <w:style w:type="paragraph" w:customStyle="1" w:styleId="Schedule4">
    <w:name w:val="Schedule 4"/>
    <w:basedOn w:val="Normal"/>
    <w:rsid w:val="00767DDD"/>
    <w:pPr>
      <w:numPr>
        <w:ilvl w:val="3"/>
        <w:numId w:val="69"/>
      </w:numPr>
      <w:spacing w:after="140" w:line="288" w:lineRule="auto"/>
      <w:jc w:val="both"/>
      <w:outlineLvl w:val="2"/>
    </w:pPr>
    <w:rPr>
      <w:rFonts w:eastAsia="Arial" w:cs="Times New Roman"/>
      <w:kern w:val="20"/>
    </w:rPr>
  </w:style>
  <w:style w:type="paragraph" w:customStyle="1" w:styleId="Schedule5">
    <w:name w:val="Schedule 5"/>
    <w:basedOn w:val="Normal"/>
    <w:rsid w:val="00767DDD"/>
    <w:pPr>
      <w:numPr>
        <w:ilvl w:val="4"/>
        <w:numId w:val="69"/>
      </w:numPr>
      <w:spacing w:after="140" w:line="288" w:lineRule="auto"/>
      <w:jc w:val="both"/>
      <w:outlineLvl w:val="3"/>
    </w:pPr>
    <w:rPr>
      <w:rFonts w:eastAsia="Arial" w:cs="Times New Roman"/>
      <w:kern w:val="20"/>
    </w:rPr>
  </w:style>
  <w:style w:type="paragraph" w:customStyle="1" w:styleId="Schedule6">
    <w:name w:val="Schedule 6"/>
    <w:basedOn w:val="Normal"/>
    <w:rsid w:val="00767DDD"/>
    <w:pPr>
      <w:numPr>
        <w:ilvl w:val="5"/>
        <w:numId w:val="69"/>
      </w:numPr>
      <w:spacing w:after="140" w:line="288" w:lineRule="auto"/>
      <w:jc w:val="both"/>
      <w:outlineLvl w:val="5"/>
    </w:pPr>
    <w:rPr>
      <w:rFonts w:eastAsia="Arial" w:cs="Times New Roman"/>
      <w:kern w:val="20"/>
    </w:rPr>
  </w:style>
  <w:style w:type="numbering" w:customStyle="1" w:styleId="LLSchedule">
    <w:name w:val="LL_Schedule"/>
    <w:rsid w:val="00767DDD"/>
    <w:pPr>
      <w:numPr>
        <w:numId w:val="69"/>
      </w:numPr>
    </w:pPr>
  </w:style>
  <w:style w:type="paragraph" w:styleId="NoteHeading">
    <w:name w:val="Note Heading"/>
    <w:basedOn w:val="Normal"/>
    <w:next w:val="Normal"/>
    <w:link w:val="NoteHeadingChar"/>
    <w:uiPriority w:val="98"/>
    <w:rsid w:val="00FD0622"/>
    <w:pPr>
      <w:spacing w:line="240" w:lineRule="auto"/>
    </w:pPr>
  </w:style>
  <w:style w:type="character" w:customStyle="1" w:styleId="NoteHeadingChar1">
    <w:name w:val="Note Heading Char1"/>
    <w:basedOn w:val="DefaultParagraphFont"/>
    <w:uiPriority w:val="98"/>
    <w:rsid w:val="00767DDD"/>
    <w:rPr>
      <w:rFonts w:eastAsiaTheme="minorEastAsia"/>
      <w:sz w:val="20"/>
      <w:szCs w:val="24"/>
      <w:lang w:val="en-GB" w:eastAsia="zh-TW"/>
    </w:rPr>
  </w:style>
  <w:style w:type="table" w:styleId="TableGridLight">
    <w:name w:val="Grid Table Light"/>
    <w:basedOn w:val="TableNormal"/>
    <w:uiPriority w:val="40"/>
    <w:rsid w:val="00FD0622"/>
    <w:pPr>
      <w:widowControl/>
      <w:spacing w:after="0" w:line="240" w:lineRule="auto"/>
    </w:pPr>
    <w:rPr>
      <w:rFonts w:eastAsiaTheme="minorEastAsia"/>
      <w:color w:val="000000" w:themeColor="text1"/>
      <w:sz w:val="20"/>
      <w:szCs w:val="24"/>
      <w:lang w:val="en-GB"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FD0622"/>
    <w:pPr>
      <w:widowControl/>
      <w:spacing w:after="0" w:line="240" w:lineRule="auto"/>
    </w:pPr>
    <w:rPr>
      <w:rFonts w:eastAsiaTheme="minorEastAsia"/>
      <w:color w:val="000000" w:themeColor="text1"/>
      <w:sz w:val="20"/>
      <w:szCs w:val="24"/>
      <w:lang w:val="en-GB" w:eastAsia="zh-TW"/>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2">
    <w:name w:val="Plain Table 2"/>
    <w:basedOn w:val="TableNormal"/>
    <w:uiPriority w:val="42"/>
    <w:rsid w:val="00FD0622"/>
    <w:pPr>
      <w:widowControl/>
      <w:spacing w:after="0" w:line="240" w:lineRule="auto"/>
    </w:pPr>
    <w:rPr>
      <w:rFonts w:eastAsiaTheme="minorEastAsia"/>
      <w:color w:val="404040" w:themeColor="text1" w:themeTint="BF"/>
      <w:sz w:val="20"/>
      <w:szCs w:val="24"/>
      <w:lang w:val="en-GB" w:eastAsia="zh-T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FO55">
    <w:name w:val="LFO55"/>
    <w:rsid w:val="00767DDD"/>
    <w:pPr>
      <w:numPr>
        <w:numId w:val="120"/>
      </w:numPr>
    </w:pPr>
  </w:style>
  <w:style w:type="numbering" w:customStyle="1" w:styleId="LFO52">
    <w:name w:val="LFO52"/>
    <w:rsid w:val="00767DDD"/>
    <w:pPr>
      <w:numPr>
        <w:numId w:val="117"/>
      </w:numPr>
    </w:pPr>
  </w:style>
  <w:style w:type="numbering" w:customStyle="1" w:styleId="LFO30">
    <w:name w:val="LFO30"/>
    <w:rsid w:val="00767DDD"/>
    <w:pPr>
      <w:numPr>
        <w:numId w:val="102"/>
      </w:numPr>
    </w:pPr>
  </w:style>
  <w:style w:type="numbering" w:customStyle="1" w:styleId="LFO29">
    <w:name w:val="LFO29"/>
    <w:rsid w:val="00767DDD"/>
    <w:pPr>
      <w:numPr>
        <w:numId w:val="101"/>
      </w:numPr>
    </w:pPr>
  </w:style>
  <w:style w:type="numbering" w:customStyle="1" w:styleId="LFO44">
    <w:name w:val="LFO44"/>
    <w:rsid w:val="00767DDD"/>
    <w:pPr>
      <w:numPr>
        <w:numId w:val="116"/>
      </w:numPr>
    </w:pPr>
  </w:style>
  <w:style w:type="numbering" w:customStyle="1" w:styleId="LFO39">
    <w:name w:val="LFO39"/>
    <w:rsid w:val="00767DDD"/>
    <w:pPr>
      <w:numPr>
        <w:numId w:val="111"/>
      </w:numPr>
    </w:pPr>
  </w:style>
  <w:style w:type="numbering" w:customStyle="1" w:styleId="LFO37">
    <w:name w:val="LFO37"/>
    <w:rsid w:val="00767DDD"/>
    <w:pPr>
      <w:numPr>
        <w:numId w:val="109"/>
      </w:numPr>
    </w:pPr>
  </w:style>
  <w:style w:type="numbering" w:customStyle="1" w:styleId="LFO33">
    <w:name w:val="LFO33"/>
    <w:rsid w:val="00767DDD"/>
    <w:pPr>
      <w:numPr>
        <w:numId w:val="105"/>
      </w:numPr>
    </w:pPr>
  </w:style>
  <w:style w:type="numbering" w:customStyle="1" w:styleId="LFO15">
    <w:name w:val="LFO15"/>
    <w:rsid w:val="00767DDD"/>
    <w:pPr>
      <w:numPr>
        <w:numId w:val="88"/>
      </w:numPr>
    </w:pPr>
  </w:style>
  <w:style w:type="numbering" w:customStyle="1" w:styleId="WWOutlineListStyle1">
    <w:name w:val="WWOutlineListStyle1"/>
    <w:rsid w:val="00767DDD"/>
    <w:pPr>
      <w:numPr>
        <w:numId w:val="71"/>
      </w:numPr>
    </w:pPr>
  </w:style>
  <w:style w:type="numbering" w:customStyle="1" w:styleId="LFO7">
    <w:name w:val="LFO7"/>
    <w:rsid w:val="00767DDD"/>
    <w:pPr>
      <w:numPr>
        <w:numId w:val="80"/>
      </w:numPr>
    </w:pPr>
  </w:style>
  <w:style w:type="numbering" w:customStyle="1" w:styleId="LFO35">
    <w:name w:val="LFO35"/>
    <w:rsid w:val="00767DDD"/>
    <w:pPr>
      <w:numPr>
        <w:numId w:val="107"/>
      </w:numPr>
    </w:pPr>
  </w:style>
  <w:style w:type="numbering" w:customStyle="1" w:styleId="LFO18">
    <w:name w:val="LFO18"/>
    <w:rsid w:val="00767DDD"/>
    <w:pPr>
      <w:numPr>
        <w:numId w:val="91"/>
      </w:numPr>
    </w:pPr>
  </w:style>
  <w:style w:type="numbering" w:customStyle="1" w:styleId="LFO34">
    <w:name w:val="LFO34"/>
    <w:rsid w:val="00767DDD"/>
    <w:pPr>
      <w:numPr>
        <w:numId w:val="106"/>
      </w:numPr>
    </w:pPr>
  </w:style>
  <w:style w:type="numbering" w:customStyle="1" w:styleId="LFO31">
    <w:name w:val="LFO31"/>
    <w:rsid w:val="00767DDD"/>
    <w:pPr>
      <w:numPr>
        <w:numId w:val="103"/>
      </w:numPr>
    </w:pPr>
  </w:style>
  <w:style w:type="numbering" w:customStyle="1" w:styleId="LFO22">
    <w:name w:val="LFO22"/>
    <w:rsid w:val="00767DDD"/>
    <w:pPr>
      <w:numPr>
        <w:numId w:val="94"/>
      </w:numPr>
    </w:pPr>
  </w:style>
  <w:style w:type="numbering" w:customStyle="1" w:styleId="LFO43">
    <w:name w:val="LFO43"/>
    <w:rsid w:val="00767DDD"/>
    <w:pPr>
      <w:numPr>
        <w:numId w:val="115"/>
      </w:numPr>
    </w:pPr>
  </w:style>
  <w:style w:type="numbering" w:customStyle="1" w:styleId="LFO13">
    <w:name w:val="LFO13"/>
    <w:rsid w:val="00767DDD"/>
    <w:pPr>
      <w:numPr>
        <w:numId w:val="86"/>
      </w:numPr>
    </w:pPr>
  </w:style>
  <w:style w:type="numbering" w:customStyle="1" w:styleId="LFO26">
    <w:name w:val="LFO26"/>
    <w:rsid w:val="00767DDD"/>
    <w:pPr>
      <w:numPr>
        <w:numId w:val="98"/>
      </w:numPr>
    </w:pPr>
  </w:style>
  <w:style w:type="numbering" w:customStyle="1" w:styleId="LFO6">
    <w:name w:val="LFO6"/>
    <w:rsid w:val="00767DDD"/>
    <w:pPr>
      <w:numPr>
        <w:numId w:val="79"/>
      </w:numPr>
    </w:pPr>
  </w:style>
  <w:style w:type="numbering" w:customStyle="1" w:styleId="LFO9">
    <w:name w:val="LFO9"/>
    <w:rsid w:val="00767DDD"/>
    <w:pPr>
      <w:numPr>
        <w:numId w:val="82"/>
      </w:numPr>
    </w:pPr>
  </w:style>
  <w:style w:type="numbering" w:customStyle="1" w:styleId="LFO16">
    <w:name w:val="LFO16"/>
    <w:rsid w:val="00767DDD"/>
    <w:pPr>
      <w:numPr>
        <w:numId w:val="89"/>
      </w:numPr>
    </w:pPr>
  </w:style>
  <w:style w:type="numbering" w:customStyle="1" w:styleId="LFO59">
    <w:name w:val="LFO59"/>
    <w:rsid w:val="00767DDD"/>
    <w:pPr>
      <w:numPr>
        <w:numId w:val="124"/>
      </w:numPr>
    </w:pPr>
  </w:style>
  <w:style w:type="numbering" w:customStyle="1" w:styleId="LFO25">
    <w:name w:val="LFO25"/>
    <w:rsid w:val="00767DDD"/>
    <w:pPr>
      <w:numPr>
        <w:numId w:val="97"/>
      </w:numPr>
    </w:pPr>
  </w:style>
  <w:style w:type="numbering" w:customStyle="1" w:styleId="LFO54">
    <w:name w:val="LFO54"/>
    <w:rsid w:val="00767DDD"/>
    <w:pPr>
      <w:numPr>
        <w:numId w:val="119"/>
      </w:numPr>
    </w:pPr>
  </w:style>
  <w:style w:type="numbering" w:customStyle="1" w:styleId="LFO2">
    <w:name w:val="LFO2"/>
    <w:rsid w:val="00767DDD"/>
    <w:pPr>
      <w:numPr>
        <w:numId w:val="75"/>
      </w:numPr>
    </w:pPr>
  </w:style>
  <w:style w:type="numbering" w:customStyle="1" w:styleId="LFO5">
    <w:name w:val="LFO5"/>
    <w:rsid w:val="00767DDD"/>
    <w:pPr>
      <w:numPr>
        <w:numId w:val="78"/>
      </w:numPr>
    </w:pPr>
  </w:style>
  <w:style w:type="numbering" w:customStyle="1" w:styleId="LFO3">
    <w:name w:val="LFO3"/>
    <w:rsid w:val="00767DDD"/>
    <w:pPr>
      <w:numPr>
        <w:numId w:val="76"/>
      </w:numPr>
    </w:pPr>
  </w:style>
  <w:style w:type="numbering" w:customStyle="1" w:styleId="WWOutlineListStyle">
    <w:name w:val="WWOutlineListStyle"/>
    <w:rsid w:val="00767DDD"/>
    <w:pPr>
      <w:numPr>
        <w:numId w:val="72"/>
      </w:numPr>
    </w:pPr>
  </w:style>
  <w:style w:type="numbering" w:customStyle="1" w:styleId="LFO11">
    <w:name w:val="LFO11"/>
    <w:rsid w:val="00767DDD"/>
    <w:pPr>
      <w:numPr>
        <w:numId w:val="84"/>
      </w:numPr>
    </w:pPr>
  </w:style>
  <w:style w:type="numbering" w:customStyle="1" w:styleId="LFO10">
    <w:name w:val="LFO10"/>
    <w:rsid w:val="00767DDD"/>
    <w:pPr>
      <w:numPr>
        <w:numId w:val="83"/>
      </w:numPr>
    </w:pPr>
  </w:style>
  <w:style w:type="numbering" w:customStyle="1" w:styleId="LFO40">
    <w:name w:val="LFO40"/>
    <w:rsid w:val="00767DDD"/>
    <w:pPr>
      <w:numPr>
        <w:numId w:val="112"/>
      </w:numPr>
    </w:pPr>
  </w:style>
  <w:style w:type="numbering" w:customStyle="1" w:styleId="LFO53">
    <w:name w:val="LFO53"/>
    <w:rsid w:val="00767DDD"/>
    <w:pPr>
      <w:numPr>
        <w:numId w:val="118"/>
      </w:numPr>
    </w:pPr>
  </w:style>
  <w:style w:type="numbering" w:customStyle="1" w:styleId="LFO12">
    <w:name w:val="LFO12"/>
    <w:rsid w:val="00767DDD"/>
    <w:pPr>
      <w:numPr>
        <w:numId w:val="85"/>
      </w:numPr>
    </w:pPr>
  </w:style>
  <w:style w:type="numbering" w:customStyle="1" w:styleId="LFO60">
    <w:name w:val="LFO60"/>
    <w:rsid w:val="00767DDD"/>
    <w:pPr>
      <w:numPr>
        <w:numId w:val="125"/>
      </w:numPr>
    </w:pPr>
  </w:style>
  <w:style w:type="numbering" w:customStyle="1" w:styleId="LFO21">
    <w:name w:val="LFO21"/>
    <w:rsid w:val="00767DDD"/>
    <w:pPr>
      <w:numPr>
        <w:numId w:val="93"/>
      </w:numPr>
    </w:pPr>
  </w:style>
  <w:style w:type="numbering" w:customStyle="1" w:styleId="LFO1">
    <w:name w:val="LFO1"/>
    <w:rsid w:val="00767DDD"/>
    <w:pPr>
      <w:numPr>
        <w:numId w:val="74"/>
      </w:numPr>
    </w:pPr>
  </w:style>
  <w:style w:type="numbering" w:customStyle="1" w:styleId="LFO8">
    <w:name w:val="LFO8"/>
    <w:rsid w:val="00767DDD"/>
    <w:pPr>
      <w:numPr>
        <w:numId w:val="81"/>
      </w:numPr>
    </w:pPr>
  </w:style>
  <w:style w:type="numbering" w:customStyle="1" w:styleId="LFO41">
    <w:name w:val="LFO41"/>
    <w:rsid w:val="00767DDD"/>
    <w:pPr>
      <w:numPr>
        <w:numId w:val="113"/>
      </w:numPr>
    </w:pPr>
  </w:style>
  <w:style w:type="numbering" w:customStyle="1" w:styleId="LFO56">
    <w:name w:val="LFO56"/>
    <w:rsid w:val="00767DDD"/>
    <w:pPr>
      <w:numPr>
        <w:numId w:val="121"/>
      </w:numPr>
    </w:pPr>
  </w:style>
  <w:style w:type="numbering" w:customStyle="1" w:styleId="LFO32">
    <w:name w:val="LFO32"/>
    <w:rsid w:val="00767DDD"/>
    <w:pPr>
      <w:numPr>
        <w:numId w:val="104"/>
      </w:numPr>
    </w:pPr>
  </w:style>
  <w:style w:type="numbering" w:customStyle="1" w:styleId="LFO17">
    <w:name w:val="LFO17"/>
    <w:rsid w:val="00767DDD"/>
    <w:pPr>
      <w:numPr>
        <w:numId w:val="90"/>
      </w:numPr>
    </w:pPr>
  </w:style>
  <w:style w:type="numbering" w:customStyle="1" w:styleId="LFO27">
    <w:name w:val="LFO27"/>
    <w:rsid w:val="00767DDD"/>
    <w:pPr>
      <w:numPr>
        <w:numId w:val="99"/>
      </w:numPr>
    </w:pPr>
  </w:style>
  <w:style w:type="numbering" w:customStyle="1" w:styleId="LFO58">
    <w:name w:val="LFO58"/>
    <w:rsid w:val="00767DDD"/>
    <w:pPr>
      <w:numPr>
        <w:numId w:val="123"/>
      </w:numPr>
    </w:pPr>
  </w:style>
  <w:style w:type="numbering" w:customStyle="1" w:styleId="LFO36">
    <w:name w:val="LFO36"/>
    <w:rsid w:val="00767DDD"/>
    <w:pPr>
      <w:numPr>
        <w:numId w:val="108"/>
      </w:numPr>
    </w:pPr>
  </w:style>
  <w:style w:type="numbering" w:customStyle="1" w:styleId="LFO38">
    <w:name w:val="LFO38"/>
    <w:rsid w:val="00767DDD"/>
    <w:pPr>
      <w:numPr>
        <w:numId w:val="110"/>
      </w:numPr>
    </w:pPr>
  </w:style>
  <w:style w:type="numbering" w:customStyle="1" w:styleId="LFO57">
    <w:name w:val="LFO57"/>
    <w:rsid w:val="00767DDD"/>
    <w:pPr>
      <w:numPr>
        <w:numId w:val="122"/>
      </w:numPr>
    </w:pPr>
  </w:style>
  <w:style w:type="numbering" w:customStyle="1" w:styleId="LFO42">
    <w:name w:val="LFO42"/>
    <w:rsid w:val="00767DDD"/>
    <w:pPr>
      <w:numPr>
        <w:numId w:val="114"/>
      </w:numPr>
    </w:pPr>
  </w:style>
  <w:style w:type="numbering" w:customStyle="1" w:styleId="LFO14">
    <w:name w:val="LFO14"/>
    <w:rsid w:val="00767DDD"/>
    <w:pPr>
      <w:numPr>
        <w:numId w:val="87"/>
      </w:numPr>
    </w:pPr>
  </w:style>
  <w:style w:type="numbering" w:customStyle="1" w:styleId="LFO23">
    <w:name w:val="LFO23"/>
    <w:rsid w:val="00767DDD"/>
    <w:pPr>
      <w:numPr>
        <w:numId w:val="95"/>
      </w:numPr>
    </w:pPr>
  </w:style>
  <w:style w:type="numbering" w:customStyle="1" w:styleId="LFO19">
    <w:name w:val="LFO19"/>
    <w:rsid w:val="00767DDD"/>
    <w:pPr>
      <w:numPr>
        <w:numId w:val="92"/>
      </w:numPr>
    </w:pPr>
  </w:style>
  <w:style w:type="numbering" w:customStyle="1" w:styleId="engage">
    <w:name w:val="engage"/>
    <w:rsid w:val="00767DDD"/>
    <w:pPr>
      <w:numPr>
        <w:numId w:val="73"/>
      </w:numPr>
    </w:pPr>
  </w:style>
  <w:style w:type="numbering" w:customStyle="1" w:styleId="LFO28">
    <w:name w:val="LFO28"/>
    <w:rsid w:val="00767DDD"/>
    <w:pPr>
      <w:numPr>
        <w:numId w:val="100"/>
      </w:numPr>
    </w:pPr>
  </w:style>
  <w:style w:type="numbering" w:customStyle="1" w:styleId="WWOutlineListStyle2">
    <w:name w:val="WWOutlineListStyle2"/>
    <w:rsid w:val="00767DDD"/>
    <w:pPr>
      <w:numPr>
        <w:numId w:val="70"/>
      </w:numPr>
    </w:pPr>
  </w:style>
  <w:style w:type="numbering" w:customStyle="1" w:styleId="LFO4">
    <w:name w:val="LFO4"/>
    <w:rsid w:val="00767DDD"/>
    <w:pPr>
      <w:numPr>
        <w:numId w:val="77"/>
      </w:numPr>
    </w:pPr>
  </w:style>
  <w:style w:type="numbering" w:customStyle="1" w:styleId="LFO24">
    <w:name w:val="LFO24"/>
    <w:rsid w:val="00767DDD"/>
    <w:pPr>
      <w:numPr>
        <w:numId w:val="96"/>
      </w:numPr>
    </w:pPr>
  </w:style>
  <w:style w:type="numbering" w:customStyle="1" w:styleId="LFO61">
    <w:name w:val="LFO61"/>
    <w:rsid w:val="00767DDD"/>
    <w:pPr>
      <w:numPr>
        <w:numId w:val="126"/>
      </w:numPr>
    </w:pPr>
  </w:style>
  <w:style w:type="character" w:customStyle="1" w:styleId="TableAshurstChar">
    <w:name w:val="TableAshurst Char"/>
    <w:basedOn w:val="DefaultParagraphFont"/>
    <w:link w:val="TableAshurst"/>
    <w:uiPriority w:val="8"/>
    <w:rsid w:val="00767DDD"/>
    <w:rPr>
      <w:rFonts w:eastAsiaTheme="minorEastAsia"/>
      <w:sz w:val="20"/>
      <w:szCs w:val="24"/>
      <w:lang w:val="en-GB" w:eastAsia="zh-TW"/>
    </w:rPr>
  </w:style>
  <w:style w:type="character" w:customStyle="1" w:styleId="H3AshurstChar">
    <w:name w:val="H3Ashurst Char"/>
    <w:basedOn w:val="DefaultParagraphFont"/>
    <w:link w:val="H3Ashurst"/>
    <w:uiPriority w:val="5"/>
    <w:locked/>
    <w:rsid w:val="005B0678"/>
    <w:rPr>
      <w:rFonts w:ascii="Arial" w:eastAsiaTheme="minorEastAsia" w:hAnsi="Arial"/>
      <w:sz w:val="20"/>
      <w:szCs w:val="24"/>
      <w:lang w:val="en-GB" w:eastAsia="zh-TW"/>
    </w:rPr>
  </w:style>
  <w:style w:type="character" w:customStyle="1" w:styleId="cf01">
    <w:name w:val="cf01"/>
    <w:basedOn w:val="DefaultParagraphFont"/>
    <w:rsid w:val="00470E82"/>
    <w:rPr>
      <w:rFonts w:ascii="Segoe UI" w:hAnsi="Segoe UI" w:cs="Segoe UI" w:hint="default"/>
      <w:sz w:val="18"/>
      <w:szCs w:val="18"/>
    </w:rPr>
  </w:style>
  <w:style w:type="paragraph" w:customStyle="1" w:styleId="Body">
    <w:name w:val="Body"/>
    <w:aliases w:val="by,bd,by Char Char,by Char Char Char,Bullet,B2,AOBoldkwn"/>
    <w:basedOn w:val="Normal"/>
    <w:link w:val="BodyChar"/>
    <w:qFormat/>
    <w:rsid w:val="00E279C6"/>
    <w:pPr>
      <w:adjustRightInd w:val="0"/>
      <w:spacing w:after="240" w:line="240" w:lineRule="auto"/>
      <w:jc w:val="both"/>
    </w:pPr>
    <w:rPr>
      <w:rFonts w:eastAsia="Arial" w:cs="Arial"/>
      <w:sz w:val="22"/>
      <w:szCs w:val="22"/>
      <w:lang w:val="en-US" w:eastAsia="en-US"/>
    </w:rPr>
  </w:style>
  <w:style w:type="paragraph" w:customStyle="1" w:styleId="Bullet1">
    <w:name w:val="Bullet 1"/>
    <w:basedOn w:val="Normal"/>
    <w:qFormat/>
    <w:rsid w:val="00E279C6"/>
    <w:pPr>
      <w:numPr>
        <w:numId w:val="140"/>
      </w:numPr>
      <w:adjustRightInd w:val="0"/>
      <w:spacing w:after="240" w:line="240" w:lineRule="auto"/>
      <w:jc w:val="both"/>
      <w:outlineLvl w:val="0"/>
    </w:pPr>
    <w:rPr>
      <w:rFonts w:eastAsia="Arial" w:cs="Arial"/>
      <w:szCs w:val="20"/>
      <w:lang w:eastAsia="en-GB"/>
    </w:rPr>
  </w:style>
  <w:style w:type="paragraph" w:customStyle="1" w:styleId="Bullet2">
    <w:name w:val="Bullet 2"/>
    <w:basedOn w:val="Normal"/>
    <w:qFormat/>
    <w:rsid w:val="00E279C6"/>
    <w:pPr>
      <w:numPr>
        <w:ilvl w:val="1"/>
        <w:numId w:val="140"/>
      </w:numPr>
      <w:tabs>
        <w:tab w:val="clear" w:pos="567"/>
        <w:tab w:val="num" w:pos="851"/>
      </w:tabs>
      <w:adjustRightInd w:val="0"/>
      <w:spacing w:after="240" w:line="240" w:lineRule="auto"/>
      <w:ind w:left="851"/>
      <w:jc w:val="both"/>
      <w:outlineLvl w:val="1"/>
    </w:pPr>
    <w:rPr>
      <w:rFonts w:eastAsia="Arial" w:cs="Arial"/>
      <w:szCs w:val="20"/>
      <w:lang w:eastAsia="en-GB"/>
    </w:rPr>
  </w:style>
  <w:style w:type="paragraph" w:customStyle="1" w:styleId="Bullet3">
    <w:name w:val="Bullet 3"/>
    <w:basedOn w:val="Normal"/>
    <w:rsid w:val="00E279C6"/>
    <w:pPr>
      <w:numPr>
        <w:ilvl w:val="2"/>
        <w:numId w:val="140"/>
      </w:numPr>
      <w:adjustRightInd w:val="0"/>
      <w:spacing w:after="240" w:line="240" w:lineRule="auto"/>
      <w:jc w:val="both"/>
      <w:outlineLvl w:val="2"/>
    </w:pPr>
    <w:rPr>
      <w:rFonts w:eastAsia="Arial" w:cs="Arial"/>
      <w:szCs w:val="20"/>
      <w:lang w:eastAsia="en-GB"/>
    </w:rPr>
  </w:style>
  <w:style w:type="paragraph" w:customStyle="1" w:styleId="Bullet4">
    <w:name w:val="Bullet 4"/>
    <w:basedOn w:val="Normal"/>
    <w:rsid w:val="00E279C6"/>
    <w:pPr>
      <w:numPr>
        <w:ilvl w:val="3"/>
        <w:numId w:val="140"/>
      </w:numPr>
      <w:adjustRightInd w:val="0"/>
      <w:spacing w:after="240" w:line="240" w:lineRule="auto"/>
      <w:jc w:val="both"/>
      <w:outlineLvl w:val="3"/>
    </w:pPr>
    <w:rPr>
      <w:rFonts w:eastAsia="Arial" w:cs="Arial"/>
      <w:szCs w:val="20"/>
      <w:lang w:eastAsia="en-GB"/>
    </w:rPr>
  </w:style>
  <w:style w:type="paragraph" w:customStyle="1" w:styleId="MainHeading">
    <w:name w:val="Main Heading"/>
    <w:basedOn w:val="Normal"/>
    <w:uiPriority w:val="99"/>
    <w:rsid w:val="00E279C6"/>
    <w:pPr>
      <w:keepNext/>
      <w:keepLines/>
      <w:numPr>
        <w:numId w:val="141"/>
      </w:numPr>
      <w:adjustRightInd w:val="0"/>
      <w:spacing w:after="240" w:line="240" w:lineRule="auto"/>
      <w:jc w:val="center"/>
      <w:outlineLvl w:val="0"/>
    </w:pPr>
    <w:rPr>
      <w:rFonts w:eastAsia="Arial" w:cs="Arial"/>
      <w:b/>
      <w:bCs/>
      <w:caps/>
      <w:sz w:val="24"/>
      <w:lang w:eastAsia="en-GB"/>
    </w:rPr>
  </w:style>
  <w:style w:type="character" w:customStyle="1" w:styleId="BodyChar">
    <w:name w:val="Body Char"/>
    <w:link w:val="Body"/>
    <w:rsid w:val="00E279C6"/>
    <w:rPr>
      <w:rFonts w:ascii="Arial" w:eastAsia="Arial" w:hAnsi="Arial" w:cs="Arial"/>
    </w:rPr>
  </w:style>
  <w:style w:type="paragraph" w:customStyle="1" w:styleId="pf0">
    <w:name w:val="pf0"/>
    <w:basedOn w:val="Normal"/>
    <w:rsid w:val="00E63239"/>
    <w:pPr>
      <w:spacing w:before="100" w:beforeAutospacing="1" w:after="100" w:afterAutospacing="1" w:line="240" w:lineRule="auto"/>
    </w:pPr>
    <w:rPr>
      <w:rFonts w:ascii="Times New Roman" w:eastAsia="Times New Roman" w:hAnsi="Times New Roman"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671053">
      <w:bodyDiv w:val="1"/>
      <w:marLeft w:val="0"/>
      <w:marRight w:val="0"/>
      <w:marTop w:val="0"/>
      <w:marBottom w:val="0"/>
      <w:divBdr>
        <w:top w:val="none" w:sz="0" w:space="0" w:color="auto"/>
        <w:left w:val="none" w:sz="0" w:space="0" w:color="auto"/>
        <w:bottom w:val="none" w:sz="0" w:space="0" w:color="auto"/>
        <w:right w:val="none" w:sz="0" w:space="0" w:color="auto"/>
      </w:divBdr>
    </w:div>
    <w:div w:id="529296769">
      <w:bodyDiv w:val="1"/>
      <w:marLeft w:val="0"/>
      <w:marRight w:val="0"/>
      <w:marTop w:val="0"/>
      <w:marBottom w:val="0"/>
      <w:divBdr>
        <w:top w:val="none" w:sz="0" w:space="0" w:color="auto"/>
        <w:left w:val="none" w:sz="0" w:space="0" w:color="auto"/>
        <w:bottom w:val="none" w:sz="0" w:space="0" w:color="auto"/>
        <w:right w:val="none" w:sz="0" w:space="0" w:color="auto"/>
      </w:divBdr>
    </w:div>
    <w:div w:id="666054783">
      <w:bodyDiv w:val="1"/>
      <w:marLeft w:val="0"/>
      <w:marRight w:val="0"/>
      <w:marTop w:val="0"/>
      <w:marBottom w:val="0"/>
      <w:divBdr>
        <w:top w:val="none" w:sz="0" w:space="0" w:color="auto"/>
        <w:left w:val="none" w:sz="0" w:space="0" w:color="auto"/>
        <w:bottom w:val="none" w:sz="0" w:space="0" w:color="auto"/>
        <w:right w:val="none" w:sz="0" w:space="0" w:color="auto"/>
      </w:divBdr>
    </w:div>
    <w:div w:id="764114523">
      <w:bodyDiv w:val="1"/>
      <w:marLeft w:val="0"/>
      <w:marRight w:val="0"/>
      <w:marTop w:val="0"/>
      <w:marBottom w:val="0"/>
      <w:divBdr>
        <w:top w:val="none" w:sz="0" w:space="0" w:color="auto"/>
        <w:left w:val="none" w:sz="0" w:space="0" w:color="auto"/>
        <w:bottom w:val="none" w:sz="0" w:space="0" w:color="auto"/>
        <w:right w:val="none" w:sz="0" w:space="0" w:color="auto"/>
      </w:divBdr>
    </w:div>
    <w:div w:id="1224022282">
      <w:bodyDiv w:val="1"/>
      <w:marLeft w:val="0"/>
      <w:marRight w:val="0"/>
      <w:marTop w:val="0"/>
      <w:marBottom w:val="0"/>
      <w:divBdr>
        <w:top w:val="none" w:sz="0" w:space="0" w:color="auto"/>
        <w:left w:val="none" w:sz="0" w:space="0" w:color="auto"/>
        <w:bottom w:val="none" w:sz="0" w:space="0" w:color="auto"/>
        <w:right w:val="none" w:sz="0" w:space="0" w:color="auto"/>
      </w:divBdr>
    </w:div>
    <w:div w:id="1926527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5.xml"/><Relationship Id="rId42" Type="http://schemas.openxmlformats.org/officeDocument/2006/relationships/header" Target="header15.xml"/><Relationship Id="rId47" Type="http://schemas.openxmlformats.org/officeDocument/2006/relationships/footer" Target="footer17.xml"/><Relationship Id="rId63" Type="http://schemas.openxmlformats.org/officeDocument/2006/relationships/image" Target="media/image3.png"/><Relationship Id="rId68" Type="http://schemas.openxmlformats.org/officeDocument/2006/relationships/hyperlink" Target="https://www.energy.gov/nnsa/10-cfr-part-810" TargetMode="External"/><Relationship Id="rId16" Type="http://schemas.openxmlformats.org/officeDocument/2006/relationships/footer" Target="footer1.xml"/><Relationship Id="rId11" Type="http://schemas.openxmlformats.org/officeDocument/2006/relationships/footnotes" Target="footnotes.xml"/><Relationship Id="rId32" Type="http://schemas.openxmlformats.org/officeDocument/2006/relationships/header" Target="header10.xml"/><Relationship Id="rId37" Type="http://schemas.openxmlformats.org/officeDocument/2006/relationships/footer" Target="footer12.xml"/><Relationship Id="rId53" Type="http://schemas.openxmlformats.org/officeDocument/2006/relationships/footer" Target="footer22.xml"/><Relationship Id="rId58" Type="http://schemas.openxmlformats.org/officeDocument/2006/relationships/footer" Target="footer25.xml"/><Relationship Id="rId74" Type="http://schemas.openxmlformats.org/officeDocument/2006/relationships/header" Target="header24.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footer" Target="footer27.xml"/><Relationship Id="rId82"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19.xml"/><Relationship Id="rId64" Type="http://schemas.openxmlformats.org/officeDocument/2006/relationships/hyperlink" Target="https://ssip.org.uk/" TargetMode="External"/><Relationship Id="rId69" Type="http://schemas.openxmlformats.org/officeDocument/2006/relationships/image" Target="media/image4.png"/><Relationship Id="rId77" Type="http://schemas.openxmlformats.org/officeDocument/2006/relationships/footer" Target="footer32.xml"/><Relationship Id="rId8" Type="http://schemas.openxmlformats.org/officeDocument/2006/relationships/styles" Target="styles.xml"/><Relationship Id="rId51" Type="http://schemas.openxmlformats.org/officeDocument/2006/relationships/footer" Target="footer20.xml"/><Relationship Id="rId72" Type="http://schemas.openxmlformats.org/officeDocument/2006/relationships/footer" Target="footer28.xm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footer" Target="footer26.xml"/><Relationship Id="rId67" Type="http://schemas.openxmlformats.org/officeDocument/2006/relationships/hyperlink" Target="https://www.gov.uk/guidance/uk-strategic-export-controls" TargetMode="Externa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footer" Target="footer23.xml"/><Relationship Id="rId62" Type="http://schemas.openxmlformats.org/officeDocument/2006/relationships/image" Target="media/image2.png"/><Relationship Id="rId70" Type="http://schemas.openxmlformats.org/officeDocument/2006/relationships/header" Target="header22.xml"/><Relationship Id="rId75"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header" Target="header20.xml"/><Relationship Id="rId10" Type="http://schemas.openxmlformats.org/officeDocument/2006/relationships/webSettings" Target="webSettings.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21.xml"/><Relationship Id="rId60" Type="http://schemas.openxmlformats.org/officeDocument/2006/relationships/header" Target="header21.xml"/><Relationship Id="rId65" Type="http://schemas.openxmlformats.org/officeDocument/2006/relationships/hyperlink" Target="https://www.bsigroup.com/en-GB/Occupational-Health-and-Safety-ISO-45001/" TargetMode="External"/><Relationship Id="rId73" Type="http://schemas.openxmlformats.org/officeDocument/2006/relationships/footer" Target="footer29.xml"/><Relationship Id="rId78" Type="http://schemas.openxmlformats.org/officeDocument/2006/relationships/footer" Target="footer33.xml"/><Relationship Id="rId8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9" Type="http://schemas.openxmlformats.org/officeDocument/2006/relationships/header" Target="header14.xml"/><Relationship Id="rId34" Type="http://schemas.openxmlformats.org/officeDocument/2006/relationships/footer" Target="footer10.xml"/><Relationship Id="rId50" Type="http://schemas.openxmlformats.org/officeDocument/2006/relationships/footer" Target="footer19.xml"/><Relationship Id="rId55" Type="http://schemas.openxmlformats.org/officeDocument/2006/relationships/footer" Target="footer24.xml"/><Relationship Id="rId76" Type="http://schemas.openxmlformats.org/officeDocument/2006/relationships/footer" Target="footer31.xml"/><Relationship Id="rId7" Type="http://schemas.openxmlformats.org/officeDocument/2006/relationships/numbering" Target="numbering.xml"/><Relationship Id="rId71" Type="http://schemas.openxmlformats.org/officeDocument/2006/relationships/header" Target="header23.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eader" Target="header6.xml"/><Relationship Id="rId40" Type="http://schemas.openxmlformats.org/officeDocument/2006/relationships/footer" Target="footer13.xml"/><Relationship Id="rId45" Type="http://schemas.openxmlformats.org/officeDocument/2006/relationships/header" Target="header17.xml"/><Relationship Id="rId66" Type="http://schemas.openxmlformats.org/officeDocument/2006/relationships/hyperlink" Target="https://learn.supplychainschool.co.uk/local/tlactionplans/resource_intro.php?id=1082&amp;modtype=resou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Blank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FD7C9542DA4DA18A315CBE83278BCA"/>
        <w:category>
          <w:name w:val="General"/>
          <w:gallery w:val="placeholder"/>
        </w:category>
        <w:types>
          <w:type w:val="bbPlcHdr"/>
        </w:types>
        <w:behaviors>
          <w:behavior w:val="content"/>
        </w:behaviors>
        <w:guid w:val="{E378D934-0A20-4B46-9BBE-83D37F41679A}"/>
      </w:docPartPr>
      <w:docPartBody>
        <w:p w:rsidR="00626601" w:rsidRDefault="005139BE" w:rsidP="005139BE">
          <w:pPr>
            <w:pStyle w:val="01FD7C9542DA4DA18A315CBE83278BCA"/>
          </w:pPr>
          <w:r>
            <w:rPr>
              <w:rStyle w:val="PlaceholderText"/>
            </w:rPr>
            <w:t xml:space="preserve"> </w:t>
          </w:r>
        </w:p>
      </w:docPartBody>
    </w:docPart>
    <w:docPart>
      <w:docPartPr>
        <w:name w:val="A238618EA2E54E629A1EE14881ABAD0E"/>
        <w:category>
          <w:name w:val="General"/>
          <w:gallery w:val="placeholder"/>
        </w:category>
        <w:types>
          <w:type w:val="bbPlcHdr"/>
        </w:types>
        <w:behaviors>
          <w:behavior w:val="content"/>
        </w:behaviors>
        <w:guid w:val="{29497F45-C786-415E-BD55-4058E9057CF1}"/>
      </w:docPartPr>
      <w:docPartBody>
        <w:p w:rsidR="00626601" w:rsidRDefault="005139BE" w:rsidP="005139BE">
          <w:pPr>
            <w:pStyle w:val="A238618EA2E54E629A1EE14881ABAD0E"/>
          </w:pPr>
          <w:r>
            <w:rPr>
              <w:rStyle w:val="PlaceholderText"/>
            </w:rPr>
            <w:t xml:space="preserve"> </w:t>
          </w:r>
        </w:p>
      </w:docPartBody>
    </w:docPart>
    <w:docPart>
      <w:docPartPr>
        <w:name w:val="98272D76D5DC40278BCFC7E7F715403E"/>
        <w:category>
          <w:name w:val="General"/>
          <w:gallery w:val="placeholder"/>
        </w:category>
        <w:types>
          <w:type w:val="bbPlcHdr"/>
        </w:types>
        <w:behaviors>
          <w:behavior w:val="content"/>
        </w:behaviors>
        <w:guid w:val="{18B483E0-0A07-4CAE-83B9-9BA392684933}"/>
      </w:docPartPr>
      <w:docPartBody>
        <w:p w:rsidR="00626601" w:rsidRDefault="005139BE" w:rsidP="005139BE">
          <w:pPr>
            <w:pStyle w:val="98272D76D5DC40278BCFC7E7F715403E"/>
          </w:pPr>
          <w:r>
            <w:rPr>
              <w:rStyle w:val="PlaceholderText"/>
            </w:rPr>
            <w:t xml:space="preserve"> </w:t>
          </w:r>
        </w:p>
      </w:docPartBody>
    </w:docPart>
    <w:docPart>
      <w:docPartPr>
        <w:name w:val="3A97AC09686D4F18AD09A580DB85DAAA"/>
        <w:category>
          <w:name w:val="General"/>
          <w:gallery w:val="placeholder"/>
        </w:category>
        <w:types>
          <w:type w:val="bbPlcHdr"/>
        </w:types>
        <w:behaviors>
          <w:behavior w:val="content"/>
        </w:behaviors>
        <w:guid w:val="{EF3E0481-E1F3-4FD0-8A07-8229ABCF33B9}"/>
      </w:docPartPr>
      <w:docPartBody>
        <w:p w:rsidR="00626601" w:rsidRDefault="005139BE" w:rsidP="005139BE">
          <w:pPr>
            <w:pStyle w:val="3A97AC09686D4F18AD09A580DB85DAAA"/>
          </w:pPr>
          <w:r>
            <w:rPr>
              <w:rStyle w:val="PlaceholderText"/>
            </w:rPr>
            <w:t xml:space="preserve"> </w:t>
          </w:r>
        </w:p>
      </w:docPartBody>
    </w:docPart>
    <w:docPart>
      <w:docPartPr>
        <w:name w:val="C7CEAF4052CB4B1A9264EBB5802C1821"/>
        <w:category>
          <w:name w:val="General"/>
          <w:gallery w:val="placeholder"/>
        </w:category>
        <w:types>
          <w:type w:val="bbPlcHdr"/>
        </w:types>
        <w:behaviors>
          <w:behavior w:val="content"/>
        </w:behaviors>
        <w:guid w:val="{3005B33B-65E4-4E89-BD6D-5493C094471A}"/>
      </w:docPartPr>
      <w:docPartBody>
        <w:p w:rsidR="00626601" w:rsidRDefault="005139BE" w:rsidP="005139BE">
          <w:pPr>
            <w:pStyle w:val="C7CEAF4052CB4B1A9264EBB5802C1821"/>
          </w:pPr>
          <w:r>
            <w:rPr>
              <w:rStyle w:val="PlaceholderText"/>
            </w:rPr>
            <w:t xml:space="preserve"> </w:t>
          </w:r>
        </w:p>
      </w:docPartBody>
    </w:docPart>
    <w:docPart>
      <w:docPartPr>
        <w:name w:val="852EA4E8AC9A4F839CA3516DAFC787C9"/>
        <w:category>
          <w:name w:val="General"/>
          <w:gallery w:val="placeholder"/>
        </w:category>
        <w:types>
          <w:type w:val="bbPlcHdr"/>
        </w:types>
        <w:behaviors>
          <w:behavior w:val="content"/>
        </w:behaviors>
        <w:guid w:val="{E633DE86-04FF-438C-B60B-E21E692C288A}"/>
      </w:docPartPr>
      <w:docPartBody>
        <w:p w:rsidR="00626601" w:rsidRDefault="005139BE" w:rsidP="005139BE">
          <w:pPr>
            <w:pStyle w:val="852EA4E8AC9A4F839CA3516DAFC787C9"/>
          </w:pPr>
          <w:r>
            <w:rPr>
              <w:rStyle w:val="PlaceholderText"/>
            </w:rPr>
            <w:t xml:space="preserve"> </w:t>
          </w:r>
        </w:p>
      </w:docPartBody>
    </w:docPart>
    <w:docPart>
      <w:docPartPr>
        <w:name w:val="FDBA42D2A5A34CCAA7E0668A0A44C413"/>
        <w:category>
          <w:name w:val="General"/>
          <w:gallery w:val="placeholder"/>
        </w:category>
        <w:types>
          <w:type w:val="bbPlcHdr"/>
        </w:types>
        <w:behaviors>
          <w:behavior w:val="content"/>
        </w:behaviors>
        <w:guid w:val="{6C5552BC-5B3F-4292-B3DC-D5E5A426FE31}"/>
      </w:docPartPr>
      <w:docPartBody>
        <w:p w:rsidR="00626601" w:rsidRDefault="005139BE" w:rsidP="005139BE">
          <w:pPr>
            <w:pStyle w:val="FDBA42D2A5A34CCAA7E0668A0A44C413"/>
          </w:pPr>
          <w:r>
            <w:rPr>
              <w:rStyle w:val="PlaceholderText"/>
            </w:rPr>
            <w:t xml:space="preserve"> </w:t>
          </w:r>
        </w:p>
      </w:docPartBody>
    </w:docPart>
    <w:docPart>
      <w:docPartPr>
        <w:name w:val="98CFE8AD741C44C1AAC6DD93E478C5B9"/>
        <w:category>
          <w:name w:val="General"/>
          <w:gallery w:val="placeholder"/>
        </w:category>
        <w:types>
          <w:type w:val="bbPlcHdr"/>
        </w:types>
        <w:behaviors>
          <w:behavior w:val="content"/>
        </w:behaviors>
        <w:guid w:val="{5BACA532-87B0-49B4-96C3-0D66BE5B3644}"/>
      </w:docPartPr>
      <w:docPartBody>
        <w:p w:rsidR="00626601" w:rsidRDefault="005139BE" w:rsidP="005139BE">
          <w:pPr>
            <w:pStyle w:val="98CFE8AD741C44C1AAC6DD93E478C5B9"/>
          </w:pPr>
          <w:r>
            <w:rPr>
              <w:rStyle w:val="PlaceholderText"/>
            </w:rPr>
            <w:t xml:space="preserve"> </w:t>
          </w:r>
        </w:p>
      </w:docPartBody>
    </w:docPart>
    <w:docPart>
      <w:docPartPr>
        <w:name w:val="F8493FD4E6FD487385EEB6B8F4995905"/>
        <w:category>
          <w:name w:val="General"/>
          <w:gallery w:val="placeholder"/>
        </w:category>
        <w:types>
          <w:type w:val="bbPlcHdr"/>
        </w:types>
        <w:behaviors>
          <w:behavior w:val="content"/>
        </w:behaviors>
        <w:guid w:val="{B6703D7F-66EE-4A73-8D41-9DAA9BC4F137}"/>
      </w:docPartPr>
      <w:docPartBody>
        <w:p w:rsidR="00626601" w:rsidRDefault="005139BE" w:rsidP="005139BE">
          <w:pPr>
            <w:pStyle w:val="F8493FD4E6FD487385EEB6B8F4995905"/>
          </w:pPr>
          <w:r>
            <w:rPr>
              <w:rStyle w:val="PlaceholderText"/>
            </w:rPr>
            <w:t xml:space="preserve"> </w:t>
          </w:r>
        </w:p>
      </w:docPartBody>
    </w:docPart>
    <w:docPart>
      <w:docPartPr>
        <w:name w:val="661E1756306B4DCB9961D0EED0FB7456"/>
        <w:category>
          <w:name w:val="General"/>
          <w:gallery w:val="placeholder"/>
        </w:category>
        <w:types>
          <w:type w:val="bbPlcHdr"/>
        </w:types>
        <w:behaviors>
          <w:behavior w:val="content"/>
        </w:behaviors>
        <w:guid w:val="{E008B1F1-8FEF-4784-9093-B2577F65E502}"/>
      </w:docPartPr>
      <w:docPartBody>
        <w:p w:rsidR="00626601" w:rsidRDefault="005139BE" w:rsidP="005139BE">
          <w:pPr>
            <w:pStyle w:val="661E1756306B4DCB9961D0EED0FB7456"/>
          </w:pPr>
          <w:r>
            <w:rPr>
              <w:rStyle w:val="PlaceholderText"/>
            </w:rPr>
            <w:t xml:space="preserve"> </w:t>
          </w:r>
        </w:p>
      </w:docPartBody>
    </w:docPart>
    <w:docPart>
      <w:docPartPr>
        <w:name w:val="ADBFD5CA63EA4A53873065CCC92252AE"/>
        <w:category>
          <w:name w:val="General"/>
          <w:gallery w:val="placeholder"/>
        </w:category>
        <w:types>
          <w:type w:val="bbPlcHdr"/>
        </w:types>
        <w:behaviors>
          <w:behavior w:val="content"/>
        </w:behaviors>
        <w:guid w:val="{5F11BE2E-15F9-481E-BF27-FF942D5F04FF}"/>
      </w:docPartPr>
      <w:docPartBody>
        <w:p w:rsidR="00626601" w:rsidRDefault="005139BE" w:rsidP="005139BE">
          <w:pPr>
            <w:pStyle w:val="ADBFD5CA63EA4A53873065CCC92252AE"/>
          </w:pPr>
          <w:r>
            <w:rPr>
              <w:rStyle w:val="PlaceholderText"/>
            </w:rPr>
            <w:t xml:space="preserve"> </w:t>
          </w:r>
        </w:p>
      </w:docPartBody>
    </w:docPart>
    <w:docPart>
      <w:docPartPr>
        <w:name w:val="0DC957F262624624BFB60184601B0E7D"/>
        <w:category>
          <w:name w:val="General"/>
          <w:gallery w:val="placeholder"/>
        </w:category>
        <w:types>
          <w:type w:val="bbPlcHdr"/>
        </w:types>
        <w:behaviors>
          <w:behavior w:val="content"/>
        </w:behaviors>
        <w:guid w:val="{0110320B-50F0-4947-914D-DFB05D551F8C}"/>
      </w:docPartPr>
      <w:docPartBody>
        <w:p w:rsidR="00626601" w:rsidRDefault="005139BE" w:rsidP="005139BE">
          <w:pPr>
            <w:pStyle w:val="0DC957F262624624BFB60184601B0E7D"/>
          </w:pPr>
          <w:r>
            <w:rPr>
              <w:rStyle w:val="PlaceholderText"/>
            </w:rPr>
            <w:t xml:space="preserve"> </w:t>
          </w:r>
        </w:p>
      </w:docPartBody>
    </w:docPart>
    <w:docPart>
      <w:docPartPr>
        <w:name w:val="12BEE98A9A4B472094D1660C9B826A08"/>
        <w:category>
          <w:name w:val="General"/>
          <w:gallery w:val="placeholder"/>
        </w:category>
        <w:types>
          <w:type w:val="bbPlcHdr"/>
        </w:types>
        <w:behaviors>
          <w:behavior w:val="content"/>
        </w:behaviors>
        <w:guid w:val="{12FEAC64-5617-4F17-8B5A-7EE38EE5D5CD}"/>
      </w:docPartPr>
      <w:docPartBody>
        <w:p w:rsidR="00626601" w:rsidRDefault="005139BE" w:rsidP="005139BE">
          <w:pPr>
            <w:pStyle w:val="12BEE98A9A4B472094D1660C9B826A08"/>
          </w:pPr>
          <w:r>
            <w:rPr>
              <w:rStyle w:val="PlaceholderText"/>
            </w:rPr>
            <w:t xml:space="preserve"> </w:t>
          </w:r>
        </w:p>
      </w:docPartBody>
    </w:docPart>
    <w:docPart>
      <w:docPartPr>
        <w:name w:val="B008759F53824D16BADC146BC7FA9AF6"/>
        <w:category>
          <w:name w:val="General"/>
          <w:gallery w:val="placeholder"/>
        </w:category>
        <w:types>
          <w:type w:val="bbPlcHdr"/>
        </w:types>
        <w:behaviors>
          <w:behavior w:val="content"/>
        </w:behaviors>
        <w:guid w:val="{FD73B269-D900-4AE5-A0B5-0D16791E4DE8}"/>
      </w:docPartPr>
      <w:docPartBody>
        <w:p w:rsidR="00626601" w:rsidRDefault="005139BE" w:rsidP="005139BE">
          <w:pPr>
            <w:pStyle w:val="B008759F53824D16BADC146BC7FA9AF6"/>
          </w:pPr>
          <w:r>
            <w:rPr>
              <w:rStyle w:val="PlaceholderText"/>
            </w:rPr>
            <w:t xml:space="preserve"> </w:t>
          </w:r>
        </w:p>
      </w:docPartBody>
    </w:docPart>
    <w:docPart>
      <w:docPartPr>
        <w:name w:val="F355DD47A9DD4D00A9FD8CB02BD0F692"/>
        <w:category>
          <w:name w:val="General"/>
          <w:gallery w:val="placeholder"/>
        </w:category>
        <w:types>
          <w:type w:val="bbPlcHdr"/>
        </w:types>
        <w:behaviors>
          <w:behavior w:val="content"/>
        </w:behaviors>
        <w:guid w:val="{43BF32F4-BFAB-45A4-8E03-1151A4898600}"/>
      </w:docPartPr>
      <w:docPartBody>
        <w:p w:rsidR="00626601" w:rsidRDefault="005139BE" w:rsidP="005139BE">
          <w:pPr>
            <w:pStyle w:val="F355DD47A9DD4D00A9FD8CB02BD0F692"/>
          </w:pPr>
          <w:r>
            <w:rPr>
              <w:rStyle w:val="PlaceholderText"/>
            </w:rPr>
            <w:t xml:space="preserve"> </w:t>
          </w:r>
        </w:p>
      </w:docPartBody>
    </w:docPart>
    <w:docPart>
      <w:docPartPr>
        <w:name w:val="FB72B7C62B1342B28DD41066D3432ACE"/>
        <w:category>
          <w:name w:val="General"/>
          <w:gallery w:val="placeholder"/>
        </w:category>
        <w:types>
          <w:type w:val="bbPlcHdr"/>
        </w:types>
        <w:behaviors>
          <w:behavior w:val="content"/>
        </w:behaviors>
        <w:guid w:val="{BC0BE3A2-234B-4A3A-80C6-462FE3013D67}"/>
      </w:docPartPr>
      <w:docPartBody>
        <w:p w:rsidR="00626601" w:rsidRDefault="005139BE" w:rsidP="005139BE">
          <w:pPr>
            <w:pStyle w:val="FB72B7C62B1342B28DD41066D3432ACE"/>
          </w:pPr>
          <w:r>
            <w:rPr>
              <w:rStyle w:val="PlaceholderText"/>
            </w:rPr>
            <w:t xml:space="preserve"> </w:t>
          </w:r>
        </w:p>
      </w:docPartBody>
    </w:docPart>
    <w:docPart>
      <w:docPartPr>
        <w:name w:val="F826C37A6F264EC889AA0E283CB7757B"/>
        <w:category>
          <w:name w:val="General"/>
          <w:gallery w:val="placeholder"/>
        </w:category>
        <w:types>
          <w:type w:val="bbPlcHdr"/>
        </w:types>
        <w:behaviors>
          <w:behavior w:val="content"/>
        </w:behaviors>
        <w:guid w:val="{B1B6FE19-2CB8-42E3-A4F8-74834A073027}"/>
      </w:docPartPr>
      <w:docPartBody>
        <w:p w:rsidR="00626601" w:rsidRDefault="005139BE" w:rsidP="005139BE">
          <w:pPr>
            <w:pStyle w:val="F826C37A6F264EC889AA0E283CB7757B"/>
          </w:pPr>
          <w:r>
            <w:rPr>
              <w:rStyle w:val="PlaceholderText"/>
            </w:rPr>
            <w:t xml:space="preserve"> </w:t>
          </w:r>
        </w:p>
      </w:docPartBody>
    </w:docPart>
    <w:docPart>
      <w:docPartPr>
        <w:name w:val="FE5152751AE448D69556D47385BB3FB8"/>
        <w:category>
          <w:name w:val="General"/>
          <w:gallery w:val="placeholder"/>
        </w:category>
        <w:types>
          <w:type w:val="bbPlcHdr"/>
        </w:types>
        <w:behaviors>
          <w:behavior w:val="content"/>
        </w:behaviors>
        <w:guid w:val="{2291D2CD-711E-42EA-80A7-8127A165C6AA}"/>
      </w:docPartPr>
      <w:docPartBody>
        <w:p w:rsidR="00626601" w:rsidRDefault="005139BE" w:rsidP="005139BE">
          <w:pPr>
            <w:pStyle w:val="FE5152751AE448D69556D47385BB3FB8"/>
          </w:pPr>
          <w:r>
            <w:rPr>
              <w:rStyle w:val="PlaceholderText"/>
            </w:rPr>
            <w:t xml:space="preserve"> </w:t>
          </w:r>
        </w:p>
      </w:docPartBody>
    </w:docPart>
    <w:docPart>
      <w:docPartPr>
        <w:name w:val="447F21CC0BB44CFC8E762D5C8D37223B"/>
        <w:category>
          <w:name w:val="General"/>
          <w:gallery w:val="placeholder"/>
        </w:category>
        <w:types>
          <w:type w:val="bbPlcHdr"/>
        </w:types>
        <w:behaviors>
          <w:behavior w:val="content"/>
        </w:behaviors>
        <w:guid w:val="{D1B29AA6-4317-4884-80FD-F584ABE51B2F}"/>
      </w:docPartPr>
      <w:docPartBody>
        <w:p w:rsidR="00626601" w:rsidRDefault="005139BE" w:rsidP="005139BE">
          <w:pPr>
            <w:pStyle w:val="447F21CC0BB44CFC8E762D5C8D37223B"/>
          </w:pPr>
          <w:r>
            <w:rPr>
              <w:rStyle w:val="PlaceholderText"/>
            </w:rPr>
            <w:t xml:space="preserve"> </w:t>
          </w:r>
        </w:p>
      </w:docPartBody>
    </w:docPart>
    <w:docPart>
      <w:docPartPr>
        <w:name w:val="0BD8532EBC9C44FFBEA429EB6373E689"/>
        <w:category>
          <w:name w:val="General"/>
          <w:gallery w:val="placeholder"/>
        </w:category>
        <w:types>
          <w:type w:val="bbPlcHdr"/>
        </w:types>
        <w:behaviors>
          <w:behavior w:val="content"/>
        </w:behaviors>
        <w:guid w:val="{C4EF4335-6E25-41D3-872E-A2546D4F1792}"/>
      </w:docPartPr>
      <w:docPartBody>
        <w:p w:rsidR="00626601" w:rsidRDefault="005139BE" w:rsidP="005139BE">
          <w:pPr>
            <w:pStyle w:val="0BD8532EBC9C44FFBEA429EB6373E689"/>
          </w:pPr>
          <w:r>
            <w:rPr>
              <w:rStyle w:val="PlaceholderText"/>
            </w:rPr>
            <w:t xml:space="preserve"> </w:t>
          </w:r>
        </w:p>
      </w:docPartBody>
    </w:docPart>
    <w:docPart>
      <w:docPartPr>
        <w:name w:val="A9DCD96581FA4CBC9EE69BE66ADFC88D"/>
        <w:category>
          <w:name w:val="General"/>
          <w:gallery w:val="placeholder"/>
        </w:category>
        <w:types>
          <w:type w:val="bbPlcHdr"/>
        </w:types>
        <w:behaviors>
          <w:behavior w:val="content"/>
        </w:behaviors>
        <w:guid w:val="{FDF2833D-78D7-46F7-9000-2C04FB621F93}"/>
      </w:docPartPr>
      <w:docPartBody>
        <w:p w:rsidR="00626601" w:rsidRDefault="005139BE" w:rsidP="005139BE">
          <w:pPr>
            <w:pStyle w:val="A9DCD96581FA4CBC9EE69BE66ADFC88D"/>
          </w:pPr>
          <w:r>
            <w:rPr>
              <w:rStyle w:val="PlaceholderText"/>
            </w:rPr>
            <w:t xml:space="preserve"> </w:t>
          </w:r>
        </w:p>
      </w:docPartBody>
    </w:docPart>
    <w:docPart>
      <w:docPartPr>
        <w:name w:val="A58DC8415B704E84AAC70EC44E0E4310"/>
        <w:category>
          <w:name w:val="General"/>
          <w:gallery w:val="placeholder"/>
        </w:category>
        <w:types>
          <w:type w:val="bbPlcHdr"/>
        </w:types>
        <w:behaviors>
          <w:behavior w:val="content"/>
        </w:behaviors>
        <w:guid w:val="{65D880C5-C5DC-4136-B590-6205CA605D0A}"/>
      </w:docPartPr>
      <w:docPartBody>
        <w:p w:rsidR="00626601" w:rsidRDefault="005139BE" w:rsidP="005139BE">
          <w:pPr>
            <w:pStyle w:val="A58DC8415B704E84AAC70EC44E0E4310"/>
          </w:pPr>
          <w:r>
            <w:rPr>
              <w:rStyle w:val="PlaceholderText"/>
            </w:rPr>
            <w:t xml:space="preserve"> </w:t>
          </w:r>
        </w:p>
      </w:docPartBody>
    </w:docPart>
    <w:docPart>
      <w:docPartPr>
        <w:name w:val="CE5C05AE94AE409D864009230E689CF6"/>
        <w:category>
          <w:name w:val="General"/>
          <w:gallery w:val="placeholder"/>
        </w:category>
        <w:types>
          <w:type w:val="bbPlcHdr"/>
        </w:types>
        <w:behaviors>
          <w:behavior w:val="content"/>
        </w:behaviors>
        <w:guid w:val="{0FC4A231-C479-4B38-A8B4-644F28C89E91}"/>
      </w:docPartPr>
      <w:docPartBody>
        <w:p w:rsidR="00626601" w:rsidRDefault="005139BE" w:rsidP="005139BE">
          <w:pPr>
            <w:pStyle w:val="CE5C05AE94AE409D864009230E689CF6"/>
          </w:pPr>
          <w:r>
            <w:rPr>
              <w:rStyle w:val="PlaceholderText"/>
            </w:rPr>
            <w:t xml:space="preserve"> </w:t>
          </w:r>
        </w:p>
      </w:docPartBody>
    </w:docPart>
    <w:docPart>
      <w:docPartPr>
        <w:name w:val="047BB5012B7B4F8DA35F054E3FE7068D"/>
        <w:category>
          <w:name w:val="General"/>
          <w:gallery w:val="placeholder"/>
        </w:category>
        <w:types>
          <w:type w:val="bbPlcHdr"/>
        </w:types>
        <w:behaviors>
          <w:behavior w:val="content"/>
        </w:behaviors>
        <w:guid w:val="{A0085280-0CBE-4415-8C66-85718B589E88}"/>
      </w:docPartPr>
      <w:docPartBody>
        <w:p w:rsidR="00626601" w:rsidRDefault="005139BE" w:rsidP="005139BE">
          <w:pPr>
            <w:pStyle w:val="047BB5012B7B4F8DA35F054E3FE7068D"/>
          </w:pPr>
          <w:r>
            <w:rPr>
              <w:rStyle w:val="PlaceholderText"/>
            </w:rPr>
            <w:t xml:space="preserve"> </w:t>
          </w:r>
        </w:p>
      </w:docPartBody>
    </w:docPart>
    <w:docPart>
      <w:docPartPr>
        <w:name w:val="A0D9FF06BE304892A1B0856B41445D32"/>
        <w:category>
          <w:name w:val="General"/>
          <w:gallery w:val="placeholder"/>
        </w:category>
        <w:types>
          <w:type w:val="bbPlcHdr"/>
        </w:types>
        <w:behaviors>
          <w:behavior w:val="content"/>
        </w:behaviors>
        <w:guid w:val="{2D0BA249-9140-456D-B874-89F0E838132A}"/>
      </w:docPartPr>
      <w:docPartBody>
        <w:p w:rsidR="00626601" w:rsidRDefault="005139BE" w:rsidP="005139BE">
          <w:pPr>
            <w:pStyle w:val="A0D9FF06BE304892A1B0856B41445D32"/>
          </w:pPr>
          <w:r>
            <w:rPr>
              <w:rStyle w:val="PlaceholderText"/>
            </w:rPr>
            <w:t xml:space="preserve"> </w:t>
          </w:r>
        </w:p>
      </w:docPartBody>
    </w:docPart>
    <w:docPart>
      <w:docPartPr>
        <w:name w:val="C61F18B214F3486C9813320B0F2DF2F7"/>
        <w:category>
          <w:name w:val="General"/>
          <w:gallery w:val="placeholder"/>
        </w:category>
        <w:types>
          <w:type w:val="bbPlcHdr"/>
        </w:types>
        <w:behaviors>
          <w:behavior w:val="content"/>
        </w:behaviors>
        <w:guid w:val="{5B3D1B6C-030F-463C-AD75-F9BECE325244}"/>
      </w:docPartPr>
      <w:docPartBody>
        <w:p w:rsidR="00626601" w:rsidRDefault="005139BE" w:rsidP="005139BE">
          <w:pPr>
            <w:pStyle w:val="C61F18B214F3486C9813320B0F2DF2F7"/>
          </w:pPr>
          <w:r>
            <w:rPr>
              <w:rStyle w:val="PlaceholderText"/>
            </w:rPr>
            <w:t xml:space="preserve"> </w:t>
          </w:r>
        </w:p>
      </w:docPartBody>
    </w:docPart>
    <w:docPart>
      <w:docPartPr>
        <w:name w:val="7053B8B8A6AA49FAB568107BA58B9D99"/>
        <w:category>
          <w:name w:val="General"/>
          <w:gallery w:val="placeholder"/>
        </w:category>
        <w:types>
          <w:type w:val="bbPlcHdr"/>
        </w:types>
        <w:behaviors>
          <w:behavior w:val="content"/>
        </w:behaviors>
        <w:guid w:val="{534262FE-F2CD-4438-9E5A-9BA3C8FF163A}"/>
      </w:docPartPr>
      <w:docPartBody>
        <w:p w:rsidR="00626601" w:rsidRDefault="005139BE" w:rsidP="005139BE">
          <w:pPr>
            <w:pStyle w:val="7053B8B8A6AA49FAB568107BA58B9D99"/>
          </w:pPr>
          <w:r>
            <w:rPr>
              <w:rStyle w:val="PlaceholderText"/>
            </w:rPr>
            <w:t xml:space="preserve"> </w:t>
          </w:r>
        </w:p>
      </w:docPartBody>
    </w:docPart>
    <w:docPart>
      <w:docPartPr>
        <w:name w:val="CEA326A09BF54CDE80E0C82C4CE4D231"/>
        <w:category>
          <w:name w:val="General"/>
          <w:gallery w:val="placeholder"/>
        </w:category>
        <w:types>
          <w:type w:val="bbPlcHdr"/>
        </w:types>
        <w:behaviors>
          <w:behavior w:val="content"/>
        </w:behaviors>
        <w:guid w:val="{BAB278E7-8025-4D9F-B5C2-728C7C769A42}"/>
      </w:docPartPr>
      <w:docPartBody>
        <w:p w:rsidR="00626601" w:rsidRDefault="005139BE" w:rsidP="005139BE">
          <w:pPr>
            <w:pStyle w:val="CEA326A09BF54CDE80E0C82C4CE4D231"/>
          </w:pPr>
          <w:r>
            <w:rPr>
              <w:rStyle w:val="PlaceholderText"/>
            </w:rPr>
            <w:t xml:space="preserve"> </w:t>
          </w:r>
        </w:p>
      </w:docPartBody>
    </w:docPart>
    <w:docPart>
      <w:docPartPr>
        <w:name w:val="FAF60CF38758433B815ADE6052A62877"/>
        <w:category>
          <w:name w:val="General"/>
          <w:gallery w:val="placeholder"/>
        </w:category>
        <w:types>
          <w:type w:val="bbPlcHdr"/>
        </w:types>
        <w:behaviors>
          <w:behavior w:val="content"/>
        </w:behaviors>
        <w:guid w:val="{F9FCCABA-7DF6-49F2-A45E-A24BB5814D94}"/>
      </w:docPartPr>
      <w:docPartBody>
        <w:p w:rsidR="00626601" w:rsidRDefault="005139BE" w:rsidP="005139BE">
          <w:pPr>
            <w:pStyle w:val="FAF60CF38758433B815ADE6052A62877"/>
          </w:pPr>
          <w:r>
            <w:rPr>
              <w:rStyle w:val="PlaceholderText"/>
            </w:rPr>
            <w:t xml:space="preserve"> </w:t>
          </w:r>
        </w:p>
      </w:docPartBody>
    </w:docPart>
    <w:docPart>
      <w:docPartPr>
        <w:name w:val="248EEEF6F4F2415F902A864952994896"/>
        <w:category>
          <w:name w:val="General"/>
          <w:gallery w:val="placeholder"/>
        </w:category>
        <w:types>
          <w:type w:val="bbPlcHdr"/>
        </w:types>
        <w:behaviors>
          <w:behavior w:val="content"/>
        </w:behaviors>
        <w:guid w:val="{8AD226EF-8137-4D0D-AFBB-4990FED1B474}"/>
      </w:docPartPr>
      <w:docPartBody>
        <w:p w:rsidR="00626601" w:rsidRDefault="005139BE" w:rsidP="005139BE">
          <w:pPr>
            <w:pStyle w:val="248EEEF6F4F2415F902A864952994896"/>
          </w:pPr>
          <w:r>
            <w:rPr>
              <w:rStyle w:val="PlaceholderText"/>
            </w:rPr>
            <w:t xml:space="preserve"> </w:t>
          </w:r>
        </w:p>
      </w:docPartBody>
    </w:docPart>
    <w:docPart>
      <w:docPartPr>
        <w:name w:val="9C07A3045BA54C1EA9E99DCD8A6DE48D"/>
        <w:category>
          <w:name w:val="General"/>
          <w:gallery w:val="placeholder"/>
        </w:category>
        <w:types>
          <w:type w:val="bbPlcHdr"/>
        </w:types>
        <w:behaviors>
          <w:behavior w:val="content"/>
        </w:behaviors>
        <w:guid w:val="{E6C8AD1C-4F52-46C1-B419-2E3E7B22CCC4}"/>
      </w:docPartPr>
      <w:docPartBody>
        <w:p w:rsidR="00626601" w:rsidRDefault="005139BE" w:rsidP="005139BE">
          <w:pPr>
            <w:pStyle w:val="9C07A3045BA54C1EA9E99DCD8A6DE48D"/>
          </w:pPr>
          <w:r>
            <w:rPr>
              <w:rStyle w:val="PlaceholderText"/>
            </w:rPr>
            <w:t xml:space="preserve"> </w:t>
          </w:r>
        </w:p>
      </w:docPartBody>
    </w:docPart>
    <w:docPart>
      <w:docPartPr>
        <w:name w:val="61E5D972D44148FDA8023B9B9B03E3EE"/>
        <w:category>
          <w:name w:val="General"/>
          <w:gallery w:val="placeholder"/>
        </w:category>
        <w:types>
          <w:type w:val="bbPlcHdr"/>
        </w:types>
        <w:behaviors>
          <w:behavior w:val="content"/>
        </w:behaviors>
        <w:guid w:val="{FDF36093-C8F3-4500-B056-F0129634E9D4}"/>
      </w:docPartPr>
      <w:docPartBody>
        <w:p w:rsidR="00626601" w:rsidRDefault="005139BE" w:rsidP="005139BE">
          <w:pPr>
            <w:pStyle w:val="61E5D972D44148FDA8023B9B9B03E3EE"/>
          </w:pPr>
          <w:r>
            <w:rPr>
              <w:rStyle w:val="PlaceholderText"/>
            </w:rPr>
            <w:t xml:space="preserve"> </w:t>
          </w:r>
        </w:p>
      </w:docPartBody>
    </w:docPart>
    <w:docPart>
      <w:docPartPr>
        <w:name w:val="463EC5BB55E148828F1FCBD922276A93"/>
        <w:category>
          <w:name w:val="General"/>
          <w:gallery w:val="placeholder"/>
        </w:category>
        <w:types>
          <w:type w:val="bbPlcHdr"/>
        </w:types>
        <w:behaviors>
          <w:behavior w:val="content"/>
        </w:behaviors>
        <w:guid w:val="{0449BFF5-30CD-498E-A057-29CF93780421}"/>
      </w:docPartPr>
      <w:docPartBody>
        <w:p w:rsidR="00626601" w:rsidRDefault="005139BE" w:rsidP="005139BE">
          <w:pPr>
            <w:pStyle w:val="463EC5BB55E148828F1FCBD922276A93"/>
          </w:pPr>
          <w:r>
            <w:rPr>
              <w:rStyle w:val="PlaceholderText"/>
            </w:rPr>
            <w:t xml:space="preserve"> </w:t>
          </w:r>
        </w:p>
      </w:docPartBody>
    </w:docPart>
    <w:docPart>
      <w:docPartPr>
        <w:name w:val="1DBEDD5D2598409594131AEC563A6B49"/>
        <w:category>
          <w:name w:val="General"/>
          <w:gallery w:val="placeholder"/>
        </w:category>
        <w:types>
          <w:type w:val="bbPlcHdr"/>
        </w:types>
        <w:behaviors>
          <w:behavior w:val="content"/>
        </w:behaviors>
        <w:guid w:val="{370F5165-B63E-41BD-ABC4-2C11EE79788D}"/>
      </w:docPartPr>
      <w:docPartBody>
        <w:p w:rsidR="00626601" w:rsidRDefault="005139BE" w:rsidP="005139BE">
          <w:pPr>
            <w:pStyle w:val="1DBEDD5D2598409594131AEC563A6B49"/>
          </w:pPr>
          <w:r>
            <w:rPr>
              <w:rStyle w:val="PlaceholderText"/>
            </w:rPr>
            <w:t xml:space="preserve"> </w:t>
          </w:r>
        </w:p>
      </w:docPartBody>
    </w:docPart>
    <w:docPart>
      <w:docPartPr>
        <w:name w:val="3F7223D4C5D0444C8D4EB07D289AB36A"/>
        <w:category>
          <w:name w:val="General"/>
          <w:gallery w:val="placeholder"/>
        </w:category>
        <w:types>
          <w:type w:val="bbPlcHdr"/>
        </w:types>
        <w:behaviors>
          <w:behavior w:val="content"/>
        </w:behaviors>
        <w:guid w:val="{C9EB5B99-AD3F-43CE-B064-DE0C21B3891A}"/>
      </w:docPartPr>
      <w:docPartBody>
        <w:p w:rsidR="00626601" w:rsidRDefault="005139BE" w:rsidP="005139BE">
          <w:pPr>
            <w:pStyle w:val="3F7223D4C5D0444C8D4EB07D289AB36A"/>
          </w:pPr>
          <w:r>
            <w:rPr>
              <w:rStyle w:val="PlaceholderText"/>
            </w:rPr>
            <w:t xml:space="preserve"> </w:t>
          </w:r>
        </w:p>
      </w:docPartBody>
    </w:docPart>
    <w:docPart>
      <w:docPartPr>
        <w:name w:val="DBC58AB5DF04445EA849FECC19D3BBE1"/>
        <w:category>
          <w:name w:val="General"/>
          <w:gallery w:val="placeholder"/>
        </w:category>
        <w:types>
          <w:type w:val="bbPlcHdr"/>
        </w:types>
        <w:behaviors>
          <w:behavior w:val="content"/>
        </w:behaviors>
        <w:guid w:val="{808C361C-0AF8-4308-9873-C5E99F101CF5}"/>
      </w:docPartPr>
      <w:docPartBody>
        <w:p w:rsidR="00626601" w:rsidRDefault="005139BE" w:rsidP="005139BE">
          <w:pPr>
            <w:pStyle w:val="DBC58AB5DF04445EA849FECC19D3BBE1"/>
          </w:pPr>
          <w:r>
            <w:rPr>
              <w:rStyle w:val="PlaceholderText"/>
            </w:rPr>
            <w:t xml:space="preserve"> </w:t>
          </w:r>
        </w:p>
      </w:docPartBody>
    </w:docPart>
    <w:docPart>
      <w:docPartPr>
        <w:name w:val="0021C73FB9424145A24392D8F47A0AAD"/>
        <w:category>
          <w:name w:val="General"/>
          <w:gallery w:val="placeholder"/>
        </w:category>
        <w:types>
          <w:type w:val="bbPlcHdr"/>
        </w:types>
        <w:behaviors>
          <w:behavior w:val="content"/>
        </w:behaviors>
        <w:guid w:val="{0C2A05FA-AEFA-425C-A9BA-B3005C47AF12}"/>
      </w:docPartPr>
      <w:docPartBody>
        <w:p w:rsidR="00626601" w:rsidRDefault="005139BE" w:rsidP="005139BE">
          <w:pPr>
            <w:pStyle w:val="0021C73FB9424145A24392D8F47A0AAD"/>
          </w:pPr>
          <w:r>
            <w:rPr>
              <w:rStyle w:val="PlaceholderText"/>
            </w:rPr>
            <w:t xml:space="preserve"> </w:t>
          </w:r>
        </w:p>
      </w:docPartBody>
    </w:docPart>
    <w:docPart>
      <w:docPartPr>
        <w:name w:val="721193C3D0D145188962354073C09DAF"/>
        <w:category>
          <w:name w:val="General"/>
          <w:gallery w:val="placeholder"/>
        </w:category>
        <w:types>
          <w:type w:val="bbPlcHdr"/>
        </w:types>
        <w:behaviors>
          <w:behavior w:val="content"/>
        </w:behaviors>
        <w:guid w:val="{CA2088BB-EAFA-49AA-ACF8-42446A4768DD}"/>
      </w:docPartPr>
      <w:docPartBody>
        <w:p w:rsidR="00626601" w:rsidRDefault="005139BE" w:rsidP="005139BE">
          <w:pPr>
            <w:pStyle w:val="721193C3D0D145188962354073C09DAF"/>
          </w:pPr>
          <w:r>
            <w:rPr>
              <w:rStyle w:val="PlaceholderText"/>
            </w:rPr>
            <w:t xml:space="preserve"> </w:t>
          </w:r>
        </w:p>
      </w:docPartBody>
    </w:docPart>
    <w:docPart>
      <w:docPartPr>
        <w:name w:val="1DF2E0550C6F40B1853EB628FE369277"/>
        <w:category>
          <w:name w:val="General"/>
          <w:gallery w:val="placeholder"/>
        </w:category>
        <w:types>
          <w:type w:val="bbPlcHdr"/>
        </w:types>
        <w:behaviors>
          <w:behavior w:val="content"/>
        </w:behaviors>
        <w:guid w:val="{746BB8D0-0F29-4055-8325-BE617C61FA1D}"/>
      </w:docPartPr>
      <w:docPartBody>
        <w:p w:rsidR="00626601" w:rsidRDefault="005139BE" w:rsidP="005139BE">
          <w:pPr>
            <w:pStyle w:val="1DF2E0550C6F40B1853EB628FE369277"/>
          </w:pPr>
          <w:r>
            <w:rPr>
              <w:rStyle w:val="PlaceholderText"/>
            </w:rPr>
            <w:t xml:space="preserve"> </w:t>
          </w:r>
        </w:p>
      </w:docPartBody>
    </w:docPart>
    <w:docPart>
      <w:docPartPr>
        <w:name w:val="32F2A6657CC441B2BD254A8E78C9182C"/>
        <w:category>
          <w:name w:val="General"/>
          <w:gallery w:val="placeholder"/>
        </w:category>
        <w:types>
          <w:type w:val="bbPlcHdr"/>
        </w:types>
        <w:behaviors>
          <w:behavior w:val="content"/>
        </w:behaviors>
        <w:guid w:val="{F788F32E-B9C2-4114-A1DD-E4B1B2ECB12F}"/>
      </w:docPartPr>
      <w:docPartBody>
        <w:p w:rsidR="00626601" w:rsidRDefault="005139BE" w:rsidP="005139BE">
          <w:pPr>
            <w:pStyle w:val="32F2A6657CC441B2BD254A8E78C9182C"/>
          </w:pPr>
          <w:r>
            <w:rPr>
              <w:rStyle w:val="PlaceholderText"/>
            </w:rPr>
            <w:t xml:space="preserve"> </w:t>
          </w:r>
        </w:p>
      </w:docPartBody>
    </w:docPart>
    <w:docPart>
      <w:docPartPr>
        <w:name w:val="82D4C11F66EC4D229A5B3DF18B8A4684"/>
        <w:category>
          <w:name w:val="General"/>
          <w:gallery w:val="placeholder"/>
        </w:category>
        <w:types>
          <w:type w:val="bbPlcHdr"/>
        </w:types>
        <w:behaviors>
          <w:behavior w:val="content"/>
        </w:behaviors>
        <w:guid w:val="{119D1AC4-4463-42A8-83EB-58860BEF4E02}"/>
      </w:docPartPr>
      <w:docPartBody>
        <w:p w:rsidR="00626601" w:rsidRDefault="005139BE" w:rsidP="005139BE">
          <w:pPr>
            <w:pStyle w:val="82D4C11F66EC4D229A5B3DF18B8A4684"/>
          </w:pPr>
          <w:r>
            <w:rPr>
              <w:rStyle w:val="PlaceholderText"/>
            </w:rPr>
            <w:t xml:space="preserve"> </w:t>
          </w:r>
        </w:p>
      </w:docPartBody>
    </w:docPart>
    <w:docPart>
      <w:docPartPr>
        <w:name w:val="3CF0EE1CA1F24124931E7B9D3CD93114"/>
        <w:category>
          <w:name w:val="General"/>
          <w:gallery w:val="placeholder"/>
        </w:category>
        <w:types>
          <w:type w:val="bbPlcHdr"/>
        </w:types>
        <w:behaviors>
          <w:behavior w:val="content"/>
        </w:behaviors>
        <w:guid w:val="{BA278615-8EDB-4619-A859-51B679C3B59C}"/>
      </w:docPartPr>
      <w:docPartBody>
        <w:p w:rsidR="006752BE" w:rsidRDefault="00FD7AA6" w:rsidP="00FD7AA6">
          <w:pPr>
            <w:pStyle w:val="3CF0EE1CA1F24124931E7B9D3CD93114"/>
          </w:pPr>
          <w:r>
            <w:rPr>
              <w:rStyle w:val="PlaceholderText"/>
            </w:rPr>
            <w:t xml:space="preserve"> </w:t>
          </w:r>
        </w:p>
      </w:docPartBody>
    </w:docPart>
    <w:docPart>
      <w:docPartPr>
        <w:name w:val="81384B9F9F26449B8A406B3C6F124AEE"/>
        <w:category>
          <w:name w:val="General"/>
          <w:gallery w:val="placeholder"/>
        </w:category>
        <w:types>
          <w:type w:val="bbPlcHdr"/>
        </w:types>
        <w:behaviors>
          <w:behavior w:val="content"/>
        </w:behaviors>
        <w:guid w:val="{1B8FBFF6-7141-483A-AE81-40AB5DDE66BF}"/>
      </w:docPartPr>
      <w:docPartBody>
        <w:p w:rsidR="00476FFE" w:rsidRDefault="006752BE" w:rsidP="006752BE">
          <w:pPr>
            <w:pStyle w:val="81384B9F9F26449B8A406B3C6F124AEE"/>
          </w:pPr>
          <w:r>
            <w:rPr>
              <w:rStyle w:val="PlaceholderText"/>
            </w:rPr>
            <w:t xml:space="preserve"> </w:t>
          </w:r>
        </w:p>
      </w:docPartBody>
    </w:docPart>
    <w:docPart>
      <w:docPartPr>
        <w:name w:val="FD46C5C8852A4A019550D186FFB2A1F6"/>
        <w:category>
          <w:name w:val="General"/>
          <w:gallery w:val="placeholder"/>
        </w:category>
        <w:types>
          <w:type w:val="bbPlcHdr"/>
        </w:types>
        <w:behaviors>
          <w:behavior w:val="content"/>
        </w:behaviors>
        <w:guid w:val="{ED4771E7-A4FF-4A1A-963B-0CDC76E62DAC}"/>
      </w:docPartPr>
      <w:docPartBody>
        <w:p w:rsidR="00476FFE" w:rsidRDefault="006752BE" w:rsidP="006752BE">
          <w:pPr>
            <w:pStyle w:val="FD46C5C8852A4A019550D186FFB2A1F6"/>
          </w:pPr>
          <w:r>
            <w:rPr>
              <w:rStyle w:val="PlaceholderText"/>
            </w:rPr>
            <w:t xml:space="preserve"> </w:t>
          </w:r>
        </w:p>
      </w:docPartBody>
    </w:docPart>
    <w:docPart>
      <w:docPartPr>
        <w:name w:val="C3E3A2E1022A47F0A75725E9D0C81A93"/>
        <w:category>
          <w:name w:val="General"/>
          <w:gallery w:val="placeholder"/>
        </w:category>
        <w:types>
          <w:type w:val="bbPlcHdr"/>
        </w:types>
        <w:behaviors>
          <w:behavior w:val="content"/>
        </w:behaviors>
        <w:guid w:val="{6D9E345E-0683-42BC-9330-D4FB7B3E1023}"/>
      </w:docPartPr>
      <w:docPartBody>
        <w:p w:rsidR="00B35060" w:rsidRDefault="00B35060" w:rsidP="00B35060">
          <w:pPr>
            <w:pStyle w:val="C3E3A2E1022A47F0A75725E9D0C81A93"/>
          </w:pPr>
          <w:r>
            <w:rPr>
              <w:rStyle w:val="PlaceholderText"/>
            </w:rPr>
            <w:t xml:space="preserve"> </w:t>
          </w:r>
        </w:p>
      </w:docPartBody>
    </w:docPart>
    <w:docPart>
      <w:docPartPr>
        <w:name w:val="269B845393764237A3991DAA06FF0B45"/>
        <w:category>
          <w:name w:val="General"/>
          <w:gallery w:val="placeholder"/>
        </w:category>
        <w:types>
          <w:type w:val="bbPlcHdr"/>
        </w:types>
        <w:behaviors>
          <w:behavior w:val="content"/>
        </w:behaviors>
        <w:guid w:val="{709F4EE3-CFE4-40F1-BD0C-0B8DC0F2F311}"/>
      </w:docPartPr>
      <w:docPartBody>
        <w:p w:rsidR="006667A6" w:rsidRDefault="006667A6" w:rsidP="006667A6">
          <w:pPr>
            <w:pStyle w:val="269B845393764237A3991DAA06FF0B45"/>
          </w:pPr>
          <w:r w:rsidRPr="005D7F36">
            <w:rPr>
              <w:rStyle w:val="PlaceholderText"/>
            </w:rPr>
            <w:t>Click or tap here to enter text.</w:t>
          </w:r>
        </w:p>
      </w:docPartBody>
    </w:docPart>
    <w:docPart>
      <w:docPartPr>
        <w:name w:val="89DDDFA7744C40C9881EFC413A34DB78"/>
        <w:category>
          <w:name w:val="General"/>
          <w:gallery w:val="placeholder"/>
        </w:category>
        <w:types>
          <w:type w:val="bbPlcHdr"/>
        </w:types>
        <w:behaviors>
          <w:behavior w:val="content"/>
        </w:behaviors>
        <w:guid w:val="{033CA930-3E82-4B23-A9CD-654F72612B98}"/>
      </w:docPartPr>
      <w:docPartBody>
        <w:p w:rsidR="006667A6" w:rsidRDefault="006667A6" w:rsidP="006667A6">
          <w:pPr>
            <w:pStyle w:val="89DDDFA7744C40C9881EFC413A34DB78"/>
          </w:pPr>
          <w:r>
            <w:rPr>
              <w:rStyle w:val="PlaceholderText"/>
            </w:rPr>
            <w:t xml:space="preserve"> </w:t>
          </w:r>
        </w:p>
      </w:docPartBody>
    </w:docPart>
    <w:docPart>
      <w:docPartPr>
        <w:name w:val="9E79F3CC7C56489DBC180FD2D47A1803"/>
        <w:category>
          <w:name w:val="General"/>
          <w:gallery w:val="placeholder"/>
        </w:category>
        <w:types>
          <w:type w:val="bbPlcHdr"/>
        </w:types>
        <w:behaviors>
          <w:behavior w:val="content"/>
        </w:behaviors>
        <w:guid w:val="{C2A64A07-351B-4F0D-A3B7-CF1B0A595267}"/>
      </w:docPartPr>
      <w:docPartBody>
        <w:p w:rsidR="006667A6" w:rsidRDefault="006667A6" w:rsidP="006667A6">
          <w:pPr>
            <w:pStyle w:val="9E79F3CC7C56489DBC180FD2D47A1803"/>
          </w:pPr>
          <w:r>
            <w:rPr>
              <w:rStyle w:val="PlaceholderText"/>
            </w:rPr>
            <w:t xml:space="preserve"> </w:t>
          </w:r>
        </w:p>
      </w:docPartBody>
    </w:docPart>
    <w:docPart>
      <w:docPartPr>
        <w:name w:val="F067A97CF99A46BB8EC101E9326553B9"/>
        <w:category>
          <w:name w:val="General"/>
          <w:gallery w:val="placeholder"/>
        </w:category>
        <w:types>
          <w:type w:val="bbPlcHdr"/>
        </w:types>
        <w:behaviors>
          <w:behavior w:val="content"/>
        </w:behaviors>
        <w:guid w:val="{4ABCF02B-1B83-4A95-8392-0929CC06F8CD}"/>
      </w:docPartPr>
      <w:docPartBody>
        <w:p w:rsidR="006667A6" w:rsidRDefault="006667A6" w:rsidP="006667A6">
          <w:pPr>
            <w:pStyle w:val="F067A97CF99A46BB8EC101E9326553B9"/>
          </w:pPr>
          <w:r>
            <w:rPr>
              <w:rStyle w:val="PlaceholderText"/>
            </w:rPr>
            <w:t xml:space="preserve"> </w:t>
          </w:r>
        </w:p>
      </w:docPartBody>
    </w:docPart>
    <w:docPart>
      <w:docPartPr>
        <w:name w:val="EE1E3F41ACF94B979F9DFE9DDB200B4B"/>
        <w:category>
          <w:name w:val="General"/>
          <w:gallery w:val="placeholder"/>
        </w:category>
        <w:types>
          <w:type w:val="bbPlcHdr"/>
        </w:types>
        <w:behaviors>
          <w:behavior w:val="content"/>
        </w:behaviors>
        <w:guid w:val="{FB7DFD18-7EA9-4A63-813F-763D619A617B}"/>
      </w:docPartPr>
      <w:docPartBody>
        <w:p w:rsidR="006667A6" w:rsidRDefault="006667A6" w:rsidP="006667A6">
          <w:pPr>
            <w:pStyle w:val="EE1E3F41ACF94B979F9DFE9DDB200B4B"/>
          </w:pPr>
          <w:r>
            <w:rPr>
              <w:rStyle w:val="PlaceholderText"/>
            </w:rPr>
            <w:t xml:space="preserve"> </w:t>
          </w:r>
        </w:p>
      </w:docPartBody>
    </w:docPart>
    <w:docPart>
      <w:docPartPr>
        <w:name w:val="18D1B35A8F224C6A8348A77D490191C8"/>
        <w:category>
          <w:name w:val="General"/>
          <w:gallery w:val="placeholder"/>
        </w:category>
        <w:types>
          <w:type w:val="bbPlcHdr"/>
        </w:types>
        <w:behaviors>
          <w:behavior w:val="content"/>
        </w:behaviors>
        <w:guid w:val="{72967B6F-8F66-47CD-A0CA-7908A8CAD3A4}"/>
      </w:docPartPr>
      <w:docPartBody>
        <w:p w:rsidR="006667A6" w:rsidRDefault="006667A6" w:rsidP="006667A6">
          <w:pPr>
            <w:pStyle w:val="18D1B35A8F224C6A8348A77D490191C8"/>
          </w:pPr>
          <w:r>
            <w:rPr>
              <w:rStyle w:val="PlaceholderText"/>
            </w:rPr>
            <w:t xml:space="preserve"> </w:t>
          </w:r>
        </w:p>
      </w:docPartBody>
    </w:docPart>
    <w:docPart>
      <w:docPartPr>
        <w:name w:val="00824B8D7E7543BD9179812DB4C8E2EA"/>
        <w:category>
          <w:name w:val="General"/>
          <w:gallery w:val="placeholder"/>
        </w:category>
        <w:types>
          <w:type w:val="bbPlcHdr"/>
        </w:types>
        <w:behaviors>
          <w:behavior w:val="content"/>
        </w:behaviors>
        <w:guid w:val="{2019C76A-445E-40D6-AF18-E5DFFE24F75C}"/>
      </w:docPartPr>
      <w:docPartBody>
        <w:p w:rsidR="006667A6" w:rsidRDefault="006667A6" w:rsidP="006667A6">
          <w:pPr>
            <w:pStyle w:val="00824B8D7E7543BD9179812DB4C8E2EA"/>
          </w:pPr>
          <w:r>
            <w:rPr>
              <w:rStyle w:val="PlaceholderText"/>
            </w:rPr>
            <w:t xml:space="preserve"> </w:t>
          </w:r>
        </w:p>
      </w:docPartBody>
    </w:docPart>
    <w:docPart>
      <w:docPartPr>
        <w:name w:val="AA003568F54A4EE08A8558960F0ADEFB"/>
        <w:category>
          <w:name w:val="General"/>
          <w:gallery w:val="placeholder"/>
        </w:category>
        <w:types>
          <w:type w:val="bbPlcHdr"/>
        </w:types>
        <w:behaviors>
          <w:behavior w:val="content"/>
        </w:behaviors>
        <w:guid w:val="{90037333-9C78-40DD-A053-57B07801BA03}"/>
      </w:docPartPr>
      <w:docPartBody>
        <w:p w:rsidR="006667A6" w:rsidRDefault="006667A6" w:rsidP="006667A6">
          <w:pPr>
            <w:pStyle w:val="AA003568F54A4EE08A8558960F0ADEFB"/>
          </w:pPr>
          <w:r>
            <w:rPr>
              <w:rStyle w:val="PlaceholderText"/>
            </w:rPr>
            <w:t xml:space="preserve"> </w:t>
          </w:r>
        </w:p>
      </w:docPartBody>
    </w:docPart>
    <w:docPart>
      <w:docPartPr>
        <w:name w:val="42C947E926D945AFA00BD60A73459E37"/>
        <w:category>
          <w:name w:val="General"/>
          <w:gallery w:val="placeholder"/>
        </w:category>
        <w:types>
          <w:type w:val="bbPlcHdr"/>
        </w:types>
        <w:behaviors>
          <w:behavior w:val="content"/>
        </w:behaviors>
        <w:guid w:val="{24A4C6DA-1086-4837-8804-22FD770C81FB}"/>
      </w:docPartPr>
      <w:docPartBody>
        <w:p w:rsidR="006667A6" w:rsidRDefault="006667A6" w:rsidP="006667A6">
          <w:pPr>
            <w:pStyle w:val="42C947E926D945AFA00BD60A73459E37"/>
          </w:pPr>
          <w:r>
            <w:rPr>
              <w:rStyle w:val="PlaceholderText"/>
            </w:rPr>
            <w:t xml:space="preserve"> </w:t>
          </w:r>
        </w:p>
      </w:docPartBody>
    </w:docPart>
    <w:docPart>
      <w:docPartPr>
        <w:name w:val="D9F2AD38225D4168A166718EB5E790F5"/>
        <w:category>
          <w:name w:val="General"/>
          <w:gallery w:val="placeholder"/>
        </w:category>
        <w:types>
          <w:type w:val="bbPlcHdr"/>
        </w:types>
        <w:behaviors>
          <w:behavior w:val="content"/>
        </w:behaviors>
        <w:guid w:val="{7D1EA7E6-389F-4BD0-AF6F-4AE917E9D3AC}"/>
      </w:docPartPr>
      <w:docPartBody>
        <w:p w:rsidR="006667A6" w:rsidRDefault="006667A6" w:rsidP="006667A6">
          <w:pPr>
            <w:pStyle w:val="D9F2AD38225D4168A166718EB5E790F5"/>
          </w:pPr>
          <w:r>
            <w:rPr>
              <w:rStyle w:val="PlaceholderText"/>
            </w:rPr>
            <w:t xml:space="preserve"> </w:t>
          </w:r>
        </w:p>
      </w:docPartBody>
    </w:docPart>
    <w:docPart>
      <w:docPartPr>
        <w:name w:val="30BDF679A5BC4462963AE42D9A95ADEF"/>
        <w:category>
          <w:name w:val="General"/>
          <w:gallery w:val="placeholder"/>
        </w:category>
        <w:types>
          <w:type w:val="bbPlcHdr"/>
        </w:types>
        <w:behaviors>
          <w:behavior w:val="content"/>
        </w:behaviors>
        <w:guid w:val="{6F47843A-A350-4286-A466-BABDDFCF7028}"/>
      </w:docPartPr>
      <w:docPartBody>
        <w:p w:rsidR="006667A6" w:rsidRDefault="006667A6" w:rsidP="006667A6">
          <w:pPr>
            <w:pStyle w:val="30BDF679A5BC4462963AE42D9A95ADEF"/>
          </w:pPr>
          <w:r>
            <w:rPr>
              <w:rStyle w:val="PlaceholderText"/>
            </w:rPr>
            <w:t xml:space="preserve"> </w:t>
          </w:r>
        </w:p>
      </w:docPartBody>
    </w:docPart>
    <w:docPart>
      <w:docPartPr>
        <w:name w:val="0C99380FA84E472DA35603056E02181D"/>
        <w:category>
          <w:name w:val="General"/>
          <w:gallery w:val="placeholder"/>
        </w:category>
        <w:types>
          <w:type w:val="bbPlcHdr"/>
        </w:types>
        <w:behaviors>
          <w:behavior w:val="content"/>
        </w:behaviors>
        <w:guid w:val="{98AEE815-FE3C-4133-A720-69086DC1056D}"/>
      </w:docPartPr>
      <w:docPartBody>
        <w:p w:rsidR="006667A6" w:rsidRDefault="006667A6" w:rsidP="006667A6">
          <w:pPr>
            <w:pStyle w:val="0C99380FA84E472DA35603056E02181D"/>
          </w:pPr>
          <w:r>
            <w:rPr>
              <w:rStyle w:val="PlaceholderText"/>
            </w:rPr>
            <w:t xml:space="preserve"> </w:t>
          </w:r>
        </w:p>
      </w:docPartBody>
    </w:docPart>
    <w:docPart>
      <w:docPartPr>
        <w:name w:val="296F68B2F6284D208C6D67DEA8BAFD3C"/>
        <w:category>
          <w:name w:val="General"/>
          <w:gallery w:val="placeholder"/>
        </w:category>
        <w:types>
          <w:type w:val="bbPlcHdr"/>
        </w:types>
        <w:behaviors>
          <w:behavior w:val="content"/>
        </w:behaviors>
        <w:guid w:val="{B950EFE4-E8B0-4254-A443-D1FF41BD63B8}"/>
      </w:docPartPr>
      <w:docPartBody>
        <w:p w:rsidR="006667A6" w:rsidRDefault="006667A6" w:rsidP="006667A6">
          <w:pPr>
            <w:pStyle w:val="296F68B2F6284D208C6D67DEA8BAFD3C"/>
          </w:pPr>
          <w:r>
            <w:rPr>
              <w:rStyle w:val="PlaceholderText"/>
            </w:rPr>
            <w:t xml:space="preserve"> </w:t>
          </w:r>
        </w:p>
      </w:docPartBody>
    </w:docPart>
    <w:docPart>
      <w:docPartPr>
        <w:name w:val="09BCBEFE55204C0CBF82A78D1B6A340E"/>
        <w:category>
          <w:name w:val="General"/>
          <w:gallery w:val="placeholder"/>
        </w:category>
        <w:types>
          <w:type w:val="bbPlcHdr"/>
        </w:types>
        <w:behaviors>
          <w:behavior w:val="content"/>
        </w:behaviors>
        <w:guid w:val="{CFDA72AB-EFC3-4FC0-B6AA-C44F65C2B3A9}"/>
      </w:docPartPr>
      <w:docPartBody>
        <w:p w:rsidR="006667A6" w:rsidRDefault="006667A6" w:rsidP="006667A6">
          <w:pPr>
            <w:pStyle w:val="09BCBEFE55204C0CBF82A78D1B6A340E"/>
          </w:pPr>
          <w:r>
            <w:rPr>
              <w:rStyle w:val="PlaceholderText"/>
            </w:rPr>
            <w:t xml:space="preserve"> </w:t>
          </w:r>
        </w:p>
      </w:docPartBody>
    </w:docPart>
    <w:docPart>
      <w:docPartPr>
        <w:name w:val="51F3110757DB414A9265B809BB5214F3"/>
        <w:category>
          <w:name w:val="General"/>
          <w:gallery w:val="placeholder"/>
        </w:category>
        <w:types>
          <w:type w:val="bbPlcHdr"/>
        </w:types>
        <w:behaviors>
          <w:behavior w:val="content"/>
        </w:behaviors>
        <w:guid w:val="{C3ECD80C-E6DD-4E93-9D52-207F40638A62}"/>
      </w:docPartPr>
      <w:docPartBody>
        <w:p w:rsidR="006667A6" w:rsidRDefault="006667A6" w:rsidP="006667A6">
          <w:pPr>
            <w:pStyle w:val="51F3110757DB414A9265B809BB5214F3"/>
          </w:pPr>
          <w:r>
            <w:rPr>
              <w:rStyle w:val="PlaceholderText"/>
            </w:rPr>
            <w:t xml:space="preserve"> </w:t>
          </w:r>
        </w:p>
      </w:docPartBody>
    </w:docPart>
    <w:docPart>
      <w:docPartPr>
        <w:name w:val="2469998D448145238A3745BC31C87B90"/>
        <w:category>
          <w:name w:val="General"/>
          <w:gallery w:val="placeholder"/>
        </w:category>
        <w:types>
          <w:type w:val="bbPlcHdr"/>
        </w:types>
        <w:behaviors>
          <w:behavior w:val="content"/>
        </w:behaviors>
        <w:guid w:val="{2F51230A-7CCA-4D93-8F61-7EE84426DC01}"/>
      </w:docPartPr>
      <w:docPartBody>
        <w:p w:rsidR="006667A6" w:rsidRDefault="006667A6" w:rsidP="006667A6">
          <w:pPr>
            <w:pStyle w:val="2469998D448145238A3745BC31C87B90"/>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Frutiger 65 Bold">
    <w:altName w:val="Calibri"/>
    <w:panose1 w:val="00000000000000000000"/>
    <w:charset w:val="00"/>
    <w:family w:val="auto"/>
    <w:notTrueType/>
    <w:pitch w:val="default"/>
    <w:sig w:usb0="00000003" w:usb1="00000000" w:usb2="00000000" w:usb3="00000000" w:csb0="00000001" w:csb1="00000000"/>
  </w:font>
  <w:font w:name="Frutiger 46 Light Italic">
    <w:altName w:val="Calibri"/>
    <w:panose1 w:val="00000000000000000000"/>
    <w:charset w:val="00"/>
    <w:family w:val="auto"/>
    <w:notTrueType/>
    <w:pitch w:val="default"/>
    <w:sig w:usb0="00000003" w:usb1="00000000" w:usb2="00000000" w:usb3="00000000" w:csb0="00000001" w:csb1="00000000"/>
  </w:font>
  <w:font w:name="Frutiger 66 Bold Italic">
    <w:panose1 w:val="00000000000000000000"/>
    <w:charset w:val="00"/>
    <w:family w:val="auto"/>
    <w:notTrueType/>
    <w:pitch w:val="default"/>
    <w:sig w:usb0="00000003" w:usb1="00000000" w:usb2="00000000" w:usb3="00000000" w:csb0="00000001" w:csb1="00000000"/>
  </w:font>
  <w:font w:name="Frutiger 55 Roman">
    <w:altName w:val="Calibri"/>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Frutiger 65">
    <w:altName w:val="Arial"/>
    <w:panose1 w:val="00000000000000000000"/>
    <w:charset w:val="00"/>
    <w:family w:val="modern"/>
    <w:notTrueType/>
    <w:pitch w:val="variable"/>
    <w:sig w:usb0="00000003" w:usb1="00000000" w:usb2="00000000" w:usb3="00000000" w:csb0="00000001" w:csb1="00000000"/>
  </w:font>
  <w:font w:name="Frutiger 55">
    <w:panose1 w:val="00000000000000000000"/>
    <w:charset w:val="00"/>
    <w:family w:val="modern"/>
    <w:notTrueType/>
    <w:pitch w:val="variable"/>
    <w:sig w:usb0="00000003" w:usb1="00000000" w:usb2="00000000" w:usb3="00000000" w:csb0="00000001" w:csb1="00000000"/>
  </w:font>
  <w:font w:name="Noto Naskh Arabic">
    <w:altName w:val="Arial"/>
    <w:charset w:val="00"/>
    <w:family w:val="swiss"/>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9BE"/>
    <w:rsid w:val="00000E79"/>
    <w:rsid w:val="00056E5F"/>
    <w:rsid w:val="00104685"/>
    <w:rsid w:val="00111931"/>
    <w:rsid w:val="001433C9"/>
    <w:rsid w:val="00160E08"/>
    <w:rsid w:val="00164098"/>
    <w:rsid w:val="001D581E"/>
    <w:rsid w:val="001F0F7E"/>
    <w:rsid w:val="001F3B78"/>
    <w:rsid w:val="00201F89"/>
    <w:rsid w:val="002A51F9"/>
    <w:rsid w:val="002C27A5"/>
    <w:rsid w:val="00306419"/>
    <w:rsid w:val="00333FE6"/>
    <w:rsid w:val="00370662"/>
    <w:rsid w:val="004054BB"/>
    <w:rsid w:val="00476FFE"/>
    <w:rsid w:val="00494C41"/>
    <w:rsid w:val="004F0D3E"/>
    <w:rsid w:val="005139BE"/>
    <w:rsid w:val="005356B5"/>
    <w:rsid w:val="0055751E"/>
    <w:rsid w:val="00570AD7"/>
    <w:rsid w:val="00626601"/>
    <w:rsid w:val="00657AF2"/>
    <w:rsid w:val="00663357"/>
    <w:rsid w:val="006667A6"/>
    <w:rsid w:val="006752BE"/>
    <w:rsid w:val="00682988"/>
    <w:rsid w:val="00691753"/>
    <w:rsid w:val="006A2487"/>
    <w:rsid w:val="006B233F"/>
    <w:rsid w:val="006D096E"/>
    <w:rsid w:val="0074433A"/>
    <w:rsid w:val="0074556E"/>
    <w:rsid w:val="007B59E9"/>
    <w:rsid w:val="00853488"/>
    <w:rsid w:val="00880453"/>
    <w:rsid w:val="00897777"/>
    <w:rsid w:val="008B0F50"/>
    <w:rsid w:val="008C0A55"/>
    <w:rsid w:val="00934B9F"/>
    <w:rsid w:val="00960A1A"/>
    <w:rsid w:val="00961154"/>
    <w:rsid w:val="00967EA9"/>
    <w:rsid w:val="00A46CCE"/>
    <w:rsid w:val="00AC1662"/>
    <w:rsid w:val="00AD31A6"/>
    <w:rsid w:val="00B35060"/>
    <w:rsid w:val="00B360B6"/>
    <w:rsid w:val="00BA292C"/>
    <w:rsid w:val="00C031CE"/>
    <w:rsid w:val="00C07769"/>
    <w:rsid w:val="00C220C1"/>
    <w:rsid w:val="00C30397"/>
    <w:rsid w:val="00C55345"/>
    <w:rsid w:val="00C704D8"/>
    <w:rsid w:val="00C92D86"/>
    <w:rsid w:val="00CF2FCF"/>
    <w:rsid w:val="00CF6E0E"/>
    <w:rsid w:val="00D5177A"/>
    <w:rsid w:val="00D6426A"/>
    <w:rsid w:val="00DB746E"/>
    <w:rsid w:val="00DC1ED3"/>
    <w:rsid w:val="00DE5310"/>
    <w:rsid w:val="00E775DD"/>
    <w:rsid w:val="00E87FC9"/>
    <w:rsid w:val="00EC3B23"/>
    <w:rsid w:val="00ED4F26"/>
    <w:rsid w:val="00ED5118"/>
    <w:rsid w:val="00EE78C2"/>
    <w:rsid w:val="00F2011C"/>
    <w:rsid w:val="00F526DB"/>
    <w:rsid w:val="00FA704C"/>
    <w:rsid w:val="00FD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0662"/>
    <w:rPr>
      <w:rFonts w:asciiTheme="minorHAnsi" w:eastAsiaTheme="minorEastAsia" w:hAnsiTheme="minorHAnsi" w:cstheme="minorBidi"/>
      <w:color w:val="808080"/>
      <w:szCs w:val="24"/>
    </w:rPr>
  </w:style>
  <w:style w:type="paragraph" w:customStyle="1" w:styleId="01FD7C9542DA4DA18A315CBE83278BCA">
    <w:name w:val="01FD7C9542DA4DA18A315CBE83278BCA"/>
    <w:rsid w:val="005139BE"/>
  </w:style>
  <w:style w:type="paragraph" w:customStyle="1" w:styleId="A238618EA2E54E629A1EE14881ABAD0E">
    <w:name w:val="A238618EA2E54E629A1EE14881ABAD0E"/>
    <w:rsid w:val="005139BE"/>
  </w:style>
  <w:style w:type="paragraph" w:customStyle="1" w:styleId="98272D76D5DC40278BCFC7E7F715403E">
    <w:name w:val="98272D76D5DC40278BCFC7E7F715403E"/>
    <w:rsid w:val="005139BE"/>
  </w:style>
  <w:style w:type="paragraph" w:customStyle="1" w:styleId="3A97AC09686D4F18AD09A580DB85DAAA">
    <w:name w:val="3A97AC09686D4F18AD09A580DB85DAAA"/>
    <w:rsid w:val="005139BE"/>
  </w:style>
  <w:style w:type="paragraph" w:customStyle="1" w:styleId="C7CEAF4052CB4B1A9264EBB5802C1821">
    <w:name w:val="C7CEAF4052CB4B1A9264EBB5802C1821"/>
    <w:rsid w:val="005139BE"/>
  </w:style>
  <w:style w:type="paragraph" w:customStyle="1" w:styleId="852EA4E8AC9A4F839CA3516DAFC787C9">
    <w:name w:val="852EA4E8AC9A4F839CA3516DAFC787C9"/>
    <w:rsid w:val="005139BE"/>
  </w:style>
  <w:style w:type="paragraph" w:customStyle="1" w:styleId="DB1E1690E71141FF8215CF508BE31D76">
    <w:name w:val="DB1E1690E71141FF8215CF508BE31D76"/>
    <w:rsid w:val="005139BE"/>
  </w:style>
  <w:style w:type="paragraph" w:customStyle="1" w:styleId="782C7976E9AE49B1BCAA7B425887A739">
    <w:name w:val="782C7976E9AE49B1BCAA7B425887A739"/>
    <w:rsid w:val="005139BE"/>
  </w:style>
  <w:style w:type="paragraph" w:customStyle="1" w:styleId="86968FA3F53E4028B102B542F1AF01C1">
    <w:name w:val="86968FA3F53E4028B102B542F1AF01C1"/>
    <w:rsid w:val="005139BE"/>
  </w:style>
  <w:style w:type="paragraph" w:customStyle="1" w:styleId="FDBA42D2A5A34CCAA7E0668A0A44C413">
    <w:name w:val="FDBA42D2A5A34CCAA7E0668A0A44C413"/>
    <w:rsid w:val="005139BE"/>
  </w:style>
  <w:style w:type="paragraph" w:customStyle="1" w:styleId="98CFE8AD741C44C1AAC6DD93E478C5B9">
    <w:name w:val="98CFE8AD741C44C1AAC6DD93E478C5B9"/>
    <w:rsid w:val="005139BE"/>
  </w:style>
  <w:style w:type="paragraph" w:customStyle="1" w:styleId="F8493FD4E6FD487385EEB6B8F4995905">
    <w:name w:val="F8493FD4E6FD487385EEB6B8F4995905"/>
    <w:rsid w:val="005139BE"/>
  </w:style>
  <w:style w:type="paragraph" w:customStyle="1" w:styleId="B11EA4472FA04DE6B0922384230C7C0C">
    <w:name w:val="B11EA4472FA04DE6B0922384230C7C0C"/>
    <w:rsid w:val="005139BE"/>
  </w:style>
  <w:style w:type="paragraph" w:customStyle="1" w:styleId="39350F913DB34E0B8BCA5A3B27ED628B">
    <w:name w:val="39350F913DB34E0B8BCA5A3B27ED628B"/>
    <w:rsid w:val="005139BE"/>
  </w:style>
  <w:style w:type="paragraph" w:customStyle="1" w:styleId="09EFE18DF5A949E4B15DA5C940333933">
    <w:name w:val="09EFE18DF5A949E4B15DA5C940333933"/>
    <w:rsid w:val="005139BE"/>
  </w:style>
  <w:style w:type="paragraph" w:customStyle="1" w:styleId="560A2AA6F1E24B92918D4D044979217E">
    <w:name w:val="560A2AA6F1E24B92918D4D044979217E"/>
    <w:rsid w:val="005139BE"/>
  </w:style>
  <w:style w:type="paragraph" w:customStyle="1" w:styleId="421F97CB33D742D88CFA06D0DC1F3242">
    <w:name w:val="421F97CB33D742D88CFA06D0DC1F3242"/>
    <w:rsid w:val="005139BE"/>
  </w:style>
  <w:style w:type="paragraph" w:customStyle="1" w:styleId="B2D0930B84744FCBB32ECADC6B21E01F">
    <w:name w:val="B2D0930B84744FCBB32ECADC6B21E01F"/>
    <w:rsid w:val="005139BE"/>
  </w:style>
  <w:style w:type="paragraph" w:customStyle="1" w:styleId="9F265315359440F89334445DEF35DCB3">
    <w:name w:val="9F265315359440F89334445DEF35DCB3"/>
    <w:rsid w:val="005139BE"/>
  </w:style>
  <w:style w:type="paragraph" w:customStyle="1" w:styleId="6FA9B8F6FB7349A8ABB02B8229BE40BA">
    <w:name w:val="6FA9B8F6FB7349A8ABB02B8229BE40BA"/>
    <w:rsid w:val="005139BE"/>
  </w:style>
  <w:style w:type="paragraph" w:customStyle="1" w:styleId="661E1756306B4DCB9961D0EED0FB7456">
    <w:name w:val="661E1756306B4DCB9961D0EED0FB7456"/>
    <w:rsid w:val="005139BE"/>
  </w:style>
  <w:style w:type="paragraph" w:customStyle="1" w:styleId="ADBFD5CA63EA4A53873065CCC92252AE">
    <w:name w:val="ADBFD5CA63EA4A53873065CCC92252AE"/>
    <w:rsid w:val="005139BE"/>
  </w:style>
  <w:style w:type="paragraph" w:customStyle="1" w:styleId="0DC957F262624624BFB60184601B0E7D">
    <w:name w:val="0DC957F262624624BFB60184601B0E7D"/>
    <w:rsid w:val="005139BE"/>
  </w:style>
  <w:style w:type="paragraph" w:customStyle="1" w:styleId="12BEE98A9A4B472094D1660C9B826A08">
    <w:name w:val="12BEE98A9A4B472094D1660C9B826A08"/>
    <w:rsid w:val="005139BE"/>
  </w:style>
  <w:style w:type="paragraph" w:customStyle="1" w:styleId="B008759F53824D16BADC146BC7FA9AF6">
    <w:name w:val="B008759F53824D16BADC146BC7FA9AF6"/>
    <w:rsid w:val="005139BE"/>
  </w:style>
  <w:style w:type="paragraph" w:customStyle="1" w:styleId="F355DD47A9DD4D00A9FD8CB02BD0F692">
    <w:name w:val="F355DD47A9DD4D00A9FD8CB02BD0F692"/>
    <w:rsid w:val="005139BE"/>
  </w:style>
  <w:style w:type="paragraph" w:customStyle="1" w:styleId="FB72B7C62B1342B28DD41066D3432ACE">
    <w:name w:val="FB72B7C62B1342B28DD41066D3432ACE"/>
    <w:rsid w:val="005139BE"/>
  </w:style>
  <w:style w:type="paragraph" w:customStyle="1" w:styleId="F826C37A6F264EC889AA0E283CB7757B">
    <w:name w:val="F826C37A6F264EC889AA0E283CB7757B"/>
    <w:rsid w:val="005139BE"/>
  </w:style>
  <w:style w:type="paragraph" w:customStyle="1" w:styleId="FE5152751AE448D69556D47385BB3FB8">
    <w:name w:val="FE5152751AE448D69556D47385BB3FB8"/>
    <w:rsid w:val="005139BE"/>
  </w:style>
  <w:style w:type="paragraph" w:customStyle="1" w:styleId="447F21CC0BB44CFC8E762D5C8D37223B">
    <w:name w:val="447F21CC0BB44CFC8E762D5C8D37223B"/>
    <w:rsid w:val="005139BE"/>
  </w:style>
  <w:style w:type="paragraph" w:customStyle="1" w:styleId="0BD8532EBC9C44FFBEA429EB6373E689">
    <w:name w:val="0BD8532EBC9C44FFBEA429EB6373E689"/>
    <w:rsid w:val="005139BE"/>
  </w:style>
  <w:style w:type="paragraph" w:customStyle="1" w:styleId="A9DCD96581FA4CBC9EE69BE66ADFC88D">
    <w:name w:val="A9DCD96581FA4CBC9EE69BE66ADFC88D"/>
    <w:rsid w:val="005139BE"/>
  </w:style>
  <w:style w:type="paragraph" w:customStyle="1" w:styleId="A58DC8415B704E84AAC70EC44E0E4310">
    <w:name w:val="A58DC8415B704E84AAC70EC44E0E4310"/>
    <w:rsid w:val="005139BE"/>
  </w:style>
  <w:style w:type="paragraph" w:customStyle="1" w:styleId="CE5C05AE94AE409D864009230E689CF6">
    <w:name w:val="CE5C05AE94AE409D864009230E689CF6"/>
    <w:rsid w:val="005139BE"/>
  </w:style>
  <w:style w:type="paragraph" w:customStyle="1" w:styleId="047BB5012B7B4F8DA35F054E3FE7068D">
    <w:name w:val="047BB5012B7B4F8DA35F054E3FE7068D"/>
    <w:rsid w:val="005139BE"/>
  </w:style>
  <w:style w:type="paragraph" w:customStyle="1" w:styleId="A0D9FF06BE304892A1B0856B41445D32">
    <w:name w:val="A0D9FF06BE304892A1B0856B41445D32"/>
    <w:rsid w:val="005139BE"/>
  </w:style>
  <w:style w:type="paragraph" w:customStyle="1" w:styleId="C61F18B214F3486C9813320B0F2DF2F7">
    <w:name w:val="C61F18B214F3486C9813320B0F2DF2F7"/>
    <w:rsid w:val="005139BE"/>
  </w:style>
  <w:style w:type="paragraph" w:customStyle="1" w:styleId="7053B8B8A6AA49FAB568107BA58B9D99">
    <w:name w:val="7053B8B8A6AA49FAB568107BA58B9D99"/>
    <w:rsid w:val="005139BE"/>
  </w:style>
  <w:style w:type="paragraph" w:customStyle="1" w:styleId="CEA326A09BF54CDE80E0C82C4CE4D231">
    <w:name w:val="CEA326A09BF54CDE80E0C82C4CE4D231"/>
    <w:rsid w:val="005139BE"/>
  </w:style>
  <w:style w:type="paragraph" w:customStyle="1" w:styleId="FAF60CF38758433B815ADE6052A62877">
    <w:name w:val="FAF60CF38758433B815ADE6052A62877"/>
    <w:rsid w:val="005139BE"/>
  </w:style>
  <w:style w:type="paragraph" w:customStyle="1" w:styleId="248EEEF6F4F2415F902A864952994896">
    <w:name w:val="248EEEF6F4F2415F902A864952994896"/>
    <w:rsid w:val="005139BE"/>
  </w:style>
  <w:style w:type="paragraph" w:customStyle="1" w:styleId="9C07A3045BA54C1EA9E99DCD8A6DE48D">
    <w:name w:val="9C07A3045BA54C1EA9E99DCD8A6DE48D"/>
    <w:rsid w:val="005139BE"/>
  </w:style>
  <w:style w:type="paragraph" w:customStyle="1" w:styleId="61E5D972D44148FDA8023B9B9B03E3EE">
    <w:name w:val="61E5D972D44148FDA8023B9B9B03E3EE"/>
    <w:rsid w:val="005139BE"/>
  </w:style>
  <w:style w:type="paragraph" w:customStyle="1" w:styleId="463EC5BB55E148828F1FCBD922276A93">
    <w:name w:val="463EC5BB55E148828F1FCBD922276A93"/>
    <w:rsid w:val="005139BE"/>
  </w:style>
  <w:style w:type="paragraph" w:customStyle="1" w:styleId="55D8A86B53A3452C8ECFD5A591657A8A">
    <w:name w:val="55D8A86B53A3452C8ECFD5A591657A8A"/>
    <w:rsid w:val="005139BE"/>
  </w:style>
  <w:style w:type="paragraph" w:customStyle="1" w:styleId="BA631DD031AA4EEEB20ACC3A9E4E6AFE">
    <w:name w:val="BA631DD031AA4EEEB20ACC3A9E4E6AFE"/>
    <w:rsid w:val="005139BE"/>
  </w:style>
  <w:style w:type="paragraph" w:customStyle="1" w:styleId="1DBEDD5D2598409594131AEC563A6B49">
    <w:name w:val="1DBEDD5D2598409594131AEC563A6B49"/>
    <w:rsid w:val="005139BE"/>
  </w:style>
  <w:style w:type="paragraph" w:customStyle="1" w:styleId="3F7223D4C5D0444C8D4EB07D289AB36A">
    <w:name w:val="3F7223D4C5D0444C8D4EB07D289AB36A"/>
    <w:rsid w:val="005139BE"/>
  </w:style>
  <w:style w:type="paragraph" w:customStyle="1" w:styleId="DBC58AB5DF04445EA849FECC19D3BBE1">
    <w:name w:val="DBC58AB5DF04445EA849FECC19D3BBE1"/>
    <w:rsid w:val="005139BE"/>
  </w:style>
  <w:style w:type="paragraph" w:customStyle="1" w:styleId="0021C73FB9424145A24392D8F47A0AAD">
    <w:name w:val="0021C73FB9424145A24392D8F47A0AAD"/>
    <w:rsid w:val="005139BE"/>
  </w:style>
  <w:style w:type="paragraph" w:customStyle="1" w:styleId="721193C3D0D145188962354073C09DAF">
    <w:name w:val="721193C3D0D145188962354073C09DAF"/>
    <w:rsid w:val="005139BE"/>
  </w:style>
  <w:style w:type="paragraph" w:customStyle="1" w:styleId="1DF2E0550C6F40B1853EB628FE369277">
    <w:name w:val="1DF2E0550C6F40B1853EB628FE369277"/>
    <w:rsid w:val="005139BE"/>
  </w:style>
  <w:style w:type="paragraph" w:customStyle="1" w:styleId="DF2E6DD3D8464D82B3B396BF0F700876">
    <w:name w:val="DF2E6DD3D8464D82B3B396BF0F700876"/>
    <w:rsid w:val="005139BE"/>
  </w:style>
  <w:style w:type="paragraph" w:customStyle="1" w:styleId="DD308118310C4572BCE634A8D06716DE">
    <w:name w:val="DD308118310C4572BCE634A8D06716DE"/>
    <w:rsid w:val="005139BE"/>
  </w:style>
  <w:style w:type="paragraph" w:customStyle="1" w:styleId="5D7A097E20464434A402114D6802F5F5">
    <w:name w:val="5D7A097E20464434A402114D6802F5F5"/>
    <w:rsid w:val="005139BE"/>
  </w:style>
  <w:style w:type="paragraph" w:customStyle="1" w:styleId="54FF03A45BF24389A0443BC55DDAD03C">
    <w:name w:val="54FF03A45BF24389A0443BC55DDAD03C"/>
    <w:rsid w:val="005139BE"/>
  </w:style>
  <w:style w:type="paragraph" w:customStyle="1" w:styleId="F8AFA5DCE46944F8A8785D0D2E3A90DB">
    <w:name w:val="F8AFA5DCE46944F8A8785D0D2E3A90DB"/>
    <w:rsid w:val="005139BE"/>
  </w:style>
  <w:style w:type="paragraph" w:customStyle="1" w:styleId="32F2A6657CC441B2BD254A8E78C9182C">
    <w:name w:val="32F2A6657CC441B2BD254A8E78C9182C"/>
    <w:rsid w:val="005139BE"/>
  </w:style>
  <w:style w:type="paragraph" w:customStyle="1" w:styleId="82D4C11F66EC4D229A5B3DF18B8A4684">
    <w:name w:val="82D4C11F66EC4D229A5B3DF18B8A4684"/>
    <w:rsid w:val="005139BE"/>
  </w:style>
  <w:style w:type="paragraph" w:customStyle="1" w:styleId="C7E0C6505B9149D79CCE9FDBB282FD9C">
    <w:name w:val="C7E0C6505B9149D79CCE9FDBB282FD9C"/>
    <w:rsid w:val="005139BE"/>
  </w:style>
  <w:style w:type="paragraph" w:customStyle="1" w:styleId="4C50E7E81C574E5FA0168283548EF3BB">
    <w:name w:val="4C50E7E81C574E5FA0168283548EF3BB"/>
    <w:rsid w:val="005139BE"/>
  </w:style>
  <w:style w:type="paragraph" w:customStyle="1" w:styleId="8E4335A8E4F649988C43AAE6B733F93C">
    <w:name w:val="8E4335A8E4F649988C43AAE6B733F93C"/>
    <w:rsid w:val="005139BE"/>
  </w:style>
  <w:style w:type="paragraph" w:customStyle="1" w:styleId="9887D412D11B42AC8A766ABC976BAE05">
    <w:name w:val="9887D412D11B42AC8A766ABC976BAE05"/>
    <w:rsid w:val="005139BE"/>
  </w:style>
  <w:style w:type="paragraph" w:customStyle="1" w:styleId="0FD03BDD09074B3B99D74CF3D063CC31">
    <w:name w:val="0FD03BDD09074B3B99D74CF3D063CC31"/>
    <w:rsid w:val="005139BE"/>
  </w:style>
  <w:style w:type="paragraph" w:customStyle="1" w:styleId="27D3C3B3D410412C85ECF25EDED28D91">
    <w:name w:val="27D3C3B3D410412C85ECF25EDED28D91"/>
    <w:rsid w:val="005139BE"/>
  </w:style>
  <w:style w:type="paragraph" w:customStyle="1" w:styleId="2943298313504E8789488EE754A1D25B">
    <w:name w:val="2943298313504E8789488EE754A1D25B"/>
    <w:rsid w:val="005139BE"/>
  </w:style>
  <w:style w:type="paragraph" w:customStyle="1" w:styleId="DFCC3CE62F6B437D9F32E7DFEB6B7D68">
    <w:name w:val="DFCC3CE62F6B437D9F32E7DFEB6B7D68"/>
    <w:rsid w:val="005139BE"/>
  </w:style>
  <w:style w:type="paragraph" w:customStyle="1" w:styleId="2917FCA9E70C4F288A4D6053405472B5">
    <w:name w:val="2917FCA9E70C4F288A4D6053405472B5"/>
    <w:rsid w:val="005139BE"/>
  </w:style>
  <w:style w:type="paragraph" w:customStyle="1" w:styleId="B83ED50FC4BF4F2D9ADE1B62190C1560">
    <w:name w:val="B83ED50FC4BF4F2D9ADE1B62190C1560"/>
    <w:rsid w:val="005139BE"/>
  </w:style>
  <w:style w:type="paragraph" w:customStyle="1" w:styleId="F237D000958D4835BB79E44A5138D2E6">
    <w:name w:val="F237D000958D4835BB79E44A5138D2E6"/>
    <w:rsid w:val="005139BE"/>
  </w:style>
  <w:style w:type="paragraph" w:customStyle="1" w:styleId="CFC92B46558B46518E42E5F82B632405">
    <w:name w:val="CFC92B46558B46518E42E5F82B632405"/>
    <w:rsid w:val="005139BE"/>
  </w:style>
  <w:style w:type="paragraph" w:customStyle="1" w:styleId="CFC330D1123648368301E33DE832BC32">
    <w:name w:val="CFC330D1123648368301E33DE832BC32"/>
    <w:rsid w:val="00FD7AA6"/>
    <w:pPr>
      <w:spacing w:after="160" w:line="259" w:lineRule="auto"/>
    </w:pPr>
  </w:style>
  <w:style w:type="paragraph" w:customStyle="1" w:styleId="9811BC0FA22240D880BB3D4C91BDC2A0">
    <w:name w:val="9811BC0FA22240D880BB3D4C91BDC2A0"/>
    <w:rsid w:val="00FD7AA6"/>
    <w:pPr>
      <w:spacing w:after="160" w:line="259" w:lineRule="auto"/>
    </w:pPr>
  </w:style>
  <w:style w:type="paragraph" w:customStyle="1" w:styleId="3CF0EE1CA1F24124931E7B9D3CD93114">
    <w:name w:val="3CF0EE1CA1F24124931E7B9D3CD93114"/>
    <w:rsid w:val="00FD7AA6"/>
    <w:pPr>
      <w:spacing w:after="160" w:line="259" w:lineRule="auto"/>
    </w:pPr>
  </w:style>
  <w:style w:type="paragraph" w:customStyle="1" w:styleId="81384B9F9F26449B8A406B3C6F124AEE">
    <w:name w:val="81384B9F9F26449B8A406B3C6F124AEE"/>
    <w:rsid w:val="006752BE"/>
    <w:pPr>
      <w:spacing w:after="160" w:line="259" w:lineRule="auto"/>
    </w:pPr>
  </w:style>
  <w:style w:type="paragraph" w:customStyle="1" w:styleId="FD46C5C8852A4A019550D186FFB2A1F6">
    <w:name w:val="FD46C5C8852A4A019550D186FFB2A1F6"/>
    <w:rsid w:val="006752BE"/>
    <w:pPr>
      <w:spacing w:after="160" w:line="259" w:lineRule="auto"/>
    </w:pPr>
  </w:style>
  <w:style w:type="paragraph" w:customStyle="1" w:styleId="C3E3A2E1022A47F0A75725E9D0C81A93">
    <w:name w:val="C3E3A2E1022A47F0A75725E9D0C81A93"/>
    <w:rsid w:val="00B35060"/>
    <w:pPr>
      <w:spacing w:after="160" w:line="259" w:lineRule="auto"/>
    </w:pPr>
    <w:rPr>
      <w:kern w:val="2"/>
      <w:lang w:val="en-GB" w:eastAsia="zh-CN"/>
      <w14:ligatures w14:val="standardContextual"/>
    </w:rPr>
  </w:style>
  <w:style w:type="paragraph" w:customStyle="1" w:styleId="269B845393764237A3991DAA06FF0B45">
    <w:name w:val="269B845393764237A3991DAA06FF0B45"/>
    <w:rsid w:val="006667A6"/>
    <w:pPr>
      <w:spacing w:after="160" w:line="278" w:lineRule="auto"/>
    </w:pPr>
    <w:rPr>
      <w:kern w:val="2"/>
      <w:sz w:val="24"/>
      <w:szCs w:val="24"/>
      <w:lang w:val="en-GB" w:eastAsia="zh-CN"/>
      <w14:ligatures w14:val="standardContextual"/>
    </w:rPr>
  </w:style>
  <w:style w:type="paragraph" w:customStyle="1" w:styleId="89DDDFA7744C40C9881EFC413A34DB78">
    <w:name w:val="89DDDFA7744C40C9881EFC413A34DB78"/>
    <w:rsid w:val="006667A6"/>
    <w:pPr>
      <w:spacing w:after="160" w:line="278" w:lineRule="auto"/>
    </w:pPr>
    <w:rPr>
      <w:kern w:val="2"/>
      <w:sz w:val="24"/>
      <w:szCs w:val="24"/>
      <w:lang w:val="en-GB" w:eastAsia="zh-CN"/>
      <w14:ligatures w14:val="standardContextual"/>
    </w:rPr>
  </w:style>
  <w:style w:type="paragraph" w:customStyle="1" w:styleId="9E79F3CC7C56489DBC180FD2D47A1803">
    <w:name w:val="9E79F3CC7C56489DBC180FD2D47A1803"/>
    <w:rsid w:val="006667A6"/>
    <w:pPr>
      <w:spacing w:after="160" w:line="278" w:lineRule="auto"/>
    </w:pPr>
    <w:rPr>
      <w:kern w:val="2"/>
      <w:sz w:val="24"/>
      <w:szCs w:val="24"/>
      <w:lang w:val="en-GB" w:eastAsia="zh-CN"/>
      <w14:ligatures w14:val="standardContextual"/>
    </w:rPr>
  </w:style>
  <w:style w:type="paragraph" w:customStyle="1" w:styleId="F067A97CF99A46BB8EC101E9326553B9">
    <w:name w:val="F067A97CF99A46BB8EC101E9326553B9"/>
    <w:rsid w:val="006667A6"/>
    <w:pPr>
      <w:spacing w:after="160" w:line="278" w:lineRule="auto"/>
    </w:pPr>
    <w:rPr>
      <w:kern w:val="2"/>
      <w:sz w:val="24"/>
      <w:szCs w:val="24"/>
      <w:lang w:val="en-GB" w:eastAsia="zh-CN"/>
      <w14:ligatures w14:val="standardContextual"/>
    </w:rPr>
  </w:style>
  <w:style w:type="paragraph" w:customStyle="1" w:styleId="EE1E3F41ACF94B979F9DFE9DDB200B4B">
    <w:name w:val="EE1E3F41ACF94B979F9DFE9DDB200B4B"/>
    <w:rsid w:val="006667A6"/>
    <w:pPr>
      <w:spacing w:after="160" w:line="278" w:lineRule="auto"/>
    </w:pPr>
    <w:rPr>
      <w:kern w:val="2"/>
      <w:sz w:val="24"/>
      <w:szCs w:val="24"/>
      <w:lang w:val="en-GB" w:eastAsia="zh-CN"/>
      <w14:ligatures w14:val="standardContextual"/>
    </w:rPr>
  </w:style>
  <w:style w:type="paragraph" w:customStyle="1" w:styleId="18D1B35A8F224C6A8348A77D490191C8">
    <w:name w:val="18D1B35A8F224C6A8348A77D490191C8"/>
    <w:rsid w:val="006667A6"/>
    <w:pPr>
      <w:spacing w:after="160" w:line="278" w:lineRule="auto"/>
    </w:pPr>
    <w:rPr>
      <w:kern w:val="2"/>
      <w:sz w:val="24"/>
      <w:szCs w:val="24"/>
      <w:lang w:val="en-GB" w:eastAsia="zh-CN"/>
      <w14:ligatures w14:val="standardContextual"/>
    </w:rPr>
  </w:style>
  <w:style w:type="paragraph" w:customStyle="1" w:styleId="00824B8D7E7543BD9179812DB4C8E2EA">
    <w:name w:val="00824B8D7E7543BD9179812DB4C8E2EA"/>
    <w:rsid w:val="006667A6"/>
    <w:pPr>
      <w:spacing w:after="160" w:line="278" w:lineRule="auto"/>
    </w:pPr>
    <w:rPr>
      <w:kern w:val="2"/>
      <w:sz w:val="24"/>
      <w:szCs w:val="24"/>
      <w:lang w:val="en-GB" w:eastAsia="zh-CN"/>
      <w14:ligatures w14:val="standardContextual"/>
    </w:rPr>
  </w:style>
  <w:style w:type="paragraph" w:customStyle="1" w:styleId="AA003568F54A4EE08A8558960F0ADEFB">
    <w:name w:val="AA003568F54A4EE08A8558960F0ADEFB"/>
    <w:rsid w:val="006667A6"/>
    <w:pPr>
      <w:spacing w:after="160" w:line="278" w:lineRule="auto"/>
    </w:pPr>
    <w:rPr>
      <w:kern w:val="2"/>
      <w:sz w:val="24"/>
      <w:szCs w:val="24"/>
      <w:lang w:val="en-GB" w:eastAsia="zh-CN"/>
      <w14:ligatures w14:val="standardContextual"/>
    </w:rPr>
  </w:style>
  <w:style w:type="paragraph" w:customStyle="1" w:styleId="42C947E926D945AFA00BD60A73459E37">
    <w:name w:val="42C947E926D945AFA00BD60A73459E37"/>
    <w:rsid w:val="006667A6"/>
    <w:pPr>
      <w:spacing w:after="160" w:line="278" w:lineRule="auto"/>
    </w:pPr>
    <w:rPr>
      <w:kern w:val="2"/>
      <w:sz w:val="24"/>
      <w:szCs w:val="24"/>
      <w:lang w:val="en-GB" w:eastAsia="zh-CN"/>
      <w14:ligatures w14:val="standardContextual"/>
    </w:rPr>
  </w:style>
  <w:style w:type="paragraph" w:customStyle="1" w:styleId="D9F2AD38225D4168A166718EB5E790F5">
    <w:name w:val="D9F2AD38225D4168A166718EB5E790F5"/>
    <w:rsid w:val="006667A6"/>
    <w:pPr>
      <w:spacing w:after="160" w:line="278" w:lineRule="auto"/>
    </w:pPr>
    <w:rPr>
      <w:kern w:val="2"/>
      <w:sz w:val="24"/>
      <w:szCs w:val="24"/>
      <w:lang w:val="en-GB" w:eastAsia="zh-CN"/>
      <w14:ligatures w14:val="standardContextual"/>
    </w:rPr>
  </w:style>
  <w:style w:type="paragraph" w:customStyle="1" w:styleId="30BDF679A5BC4462963AE42D9A95ADEF">
    <w:name w:val="30BDF679A5BC4462963AE42D9A95ADEF"/>
    <w:rsid w:val="006667A6"/>
    <w:pPr>
      <w:spacing w:after="160" w:line="278" w:lineRule="auto"/>
    </w:pPr>
    <w:rPr>
      <w:kern w:val="2"/>
      <w:sz w:val="24"/>
      <w:szCs w:val="24"/>
      <w:lang w:val="en-GB" w:eastAsia="zh-CN"/>
      <w14:ligatures w14:val="standardContextual"/>
    </w:rPr>
  </w:style>
  <w:style w:type="paragraph" w:customStyle="1" w:styleId="0C99380FA84E472DA35603056E02181D">
    <w:name w:val="0C99380FA84E472DA35603056E02181D"/>
    <w:rsid w:val="006667A6"/>
    <w:pPr>
      <w:spacing w:after="160" w:line="278" w:lineRule="auto"/>
    </w:pPr>
    <w:rPr>
      <w:kern w:val="2"/>
      <w:sz w:val="24"/>
      <w:szCs w:val="24"/>
      <w:lang w:val="en-GB" w:eastAsia="zh-CN"/>
      <w14:ligatures w14:val="standardContextual"/>
    </w:rPr>
  </w:style>
  <w:style w:type="paragraph" w:customStyle="1" w:styleId="296F68B2F6284D208C6D67DEA8BAFD3C">
    <w:name w:val="296F68B2F6284D208C6D67DEA8BAFD3C"/>
    <w:rsid w:val="006667A6"/>
    <w:pPr>
      <w:spacing w:after="160" w:line="278" w:lineRule="auto"/>
    </w:pPr>
    <w:rPr>
      <w:kern w:val="2"/>
      <w:sz w:val="24"/>
      <w:szCs w:val="24"/>
      <w:lang w:val="en-GB" w:eastAsia="zh-CN"/>
      <w14:ligatures w14:val="standardContextual"/>
    </w:rPr>
  </w:style>
  <w:style w:type="paragraph" w:customStyle="1" w:styleId="09BCBEFE55204C0CBF82A78D1B6A340E">
    <w:name w:val="09BCBEFE55204C0CBF82A78D1B6A340E"/>
    <w:rsid w:val="006667A6"/>
    <w:pPr>
      <w:spacing w:after="160" w:line="278" w:lineRule="auto"/>
    </w:pPr>
    <w:rPr>
      <w:kern w:val="2"/>
      <w:sz w:val="24"/>
      <w:szCs w:val="24"/>
      <w:lang w:val="en-GB" w:eastAsia="zh-CN"/>
      <w14:ligatures w14:val="standardContextual"/>
    </w:rPr>
  </w:style>
  <w:style w:type="paragraph" w:customStyle="1" w:styleId="51F3110757DB414A9265B809BB5214F3">
    <w:name w:val="51F3110757DB414A9265B809BB5214F3"/>
    <w:rsid w:val="006667A6"/>
    <w:pPr>
      <w:spacing w:after="160" w:line="278" w:lineRule="auto"/>
    </w:pPr>
    <w:rPr>
      <w:kern w:val="2"/>
      <w:sz w:val="24"/>
      <w:szCs w:val="24"/>
      <w:lang w:val="en-GB" w:eastAsia="zh-CN"/>
      <w14:ligatures w14:val="standardContextual"/>
    </w:rPr>
  </w:style>
  <w:style w:type="paragraph" w:customStyle="1" w:styleId="2469998D448145238A3745BC31C87B90">
    <w:name w:val="2469998D448145238A3745BC31C87B90"/>
    <w:rsid w:val="006667A6"/>
    <w:pPr>
      <w:spacing w:after="160" w:line="278" w:lineRule="auto"/>
    </w:pPr>
    <w:rPr>
      <w:kern w:val="2"/>
      <w:sz w:val="24"/>
      <w:szCs w:val="24"/>
      <w:lang w:val="en-GB"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 E U S ! 4 2 1 5 4 5 3 2 8 . 1 4 < / d o c u m e n t i d >  
     < s e n d e r i d > T B I L T O < / s e n d e r i d >  
     < s e n d e r e m a i l > T O M . B I L T O N @ A S H U R S T . C O M < / s e n d e r e m a i l >  
     < l a s t m o d i f i e d > 2 0 2 5 - 0 3 - 2 1 T 1 8 : 3 7 : 0 0 . 0 0 0 0 0 0 0 + 0 0 : 0 0 < / l a s t m o d i f i e d >  
     < d a t a b a s e > E U S < / d a t a b a s e >  
 < / p r o p e r t i e s > 
</file>

<file path=customXml/item3.xml><?xml version="1.0" encoding="utf-8"?>
<ct:contentTypeSchema xmlns:ct="http://schemas.microsoft.com/office/2006/metadata/contentType" xmlns:ma="http://schemas.microsoft.com/office/2006/metadata/properties/metaAttributes" ct:_="" ma:_="" ma:contentTypeName="Partner Organisation Document" ma:contentTypeID="0x01010043176BF47B37A841B5B51A93767C0F460100B1922BBC079C304C9C664D9105680F5B" ma:contentTypeVersion="33" ma:contentTypeDescription="Create a new document." ma:contentTypeScope="" ma:versionID="e222cd32b86a0e7ea1858ba002831b0c">
  <xsd:schema xmlns:xsd="http://www.w3.org/2001/XMLSchema" xmlns:xs="http://www.w3.org/2001/XMLSchema" xmlns:p="http://schemas.microsoft.com/office/2006/metadata/properties" xmlns:ns2="50d80604-f4f6-491e-8c58-5325d58c3094" xmlns:ns3="a9b946a5-1b46-4ab6-a978-db85a35d3fa6" targetNamespace="http://schemas.microsoft.com/office/2006/metadata/properties" ma:root="true" ma:fieldsID="bf0291c29aa1159890a9be451e924728" ns2:_="" ns3:_="">
    <xsd:import namespace="50d80604-f4f6-491e-8c58-5325d58c3094"/>
    <xsd:import namespace="a9b946a5-1b46-4ab6-a978-db85a35d3fa6"/>
    <xsd:element name="properties">
      <xsd:complexType>
        <xsd:sequence>
          <xsd:element name="documentManagement">
            <xsd:complexType>
              <xsd:all>
                <xsd:element ref="ns2:TaxCatchAll" minOccurs="0"/>
                <xsd:element ref="ns2:LegacyData"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Reviewedby" minOccurs="0"/>
                <xsd:element ref="ns2:c6f593ada1854b629148449de059396b" minOccurs="0"/>
                <xsd:element ref="ns2:TaxCatchAllLabel" minOccurs="0"/>
                <xsd:element ref="ns2:m817f42addf14c9a838da36e78800043" minOccurs="0"/>
                <xsd:element ref="ns2:_dlc_DocId" minOccurs="0"/>
                <xsd:element ref="ns2:_dlc_DocIdUrl" minOccurs="0"/>
                <xsd:element ref="ns2:_dlc_DocIdPersistId" minOccurs="0"/>
                <xsd:element ref="ns3:lcf76f155ced4ddcb4097134ff3c332f" minOccurs="0"/>
                <xsd:element ref="ns3:MediaServiceOCR" minOccurs="0"/>
                <xsd:element ref="ns3:MediaServiceLocation" minOccurs="0"/>
                <xsd:element ref="ns3:Lead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0604-f4f6-491e-8c58-5325d58c309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febd437-18f9-438f-a13d-13d48e6ce254}" ma:internalName="TaxCatchAll" ma:readOnly="false" ma:showField="CatchAllData"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LegacyData" ma:index="11" nillable="true" ma:displayName="Legacy Data" ma:internalName="LegacyData" ma:readOnly="false">
      <xsd:simpleType>
        <xsd:restriction base="dms:Note"/>
      </xsd:simpleType>
    </xsd:element>
    <xsd:element name="c6f593ada1854b629148449de059396b" ma:index="21" nillable="true" ma:taxonomy="true" ma:internalName="c6f593ada1854b629148449de059396b" ma:taxonomyFieldName="KIM_GovernmentBody" ma:displayName="Government Body" ma:readOnly="false" ma:default="1;#Great British Nuclear|3d91082a-5563-6edd-bef0-366135c86dd5" ma:fieldId="{c6f593ad-a185-4b62-9148-449de059396b}" ma:sspId="64f69703-5924-4f9a-84c8-eb340d5f9fd1" ma:termSetId="46784332-da01-4f4a-94fa-2a245cb438b3"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ffebd437-18f9-438f-a13d-13d48e6ce254}" ma:internalName="TaxCatchAllLabel" ma:readOnly="true" ma:showField="CatchAllDataLabel"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m817f42addf14c9a838da36e78800043" ma:index="23" nillable="true" ma:taxonomy="true" ma:internalName="m817f42addf14c9a838da36e78800043" ma:taxonomyFieldName="KIM_Function" ma:displayName="Function" ma:readOnly="false" ma:default="2;#GBN|250ef1db-e554-2c1b-9504-b47d71fda206" ma:fieldId="{6817f42a-ddf1-4c9a-838d-a36e78800043}" ma:sspId="64f69703-5924-4f9a-84c8-eb340d5f9fd1" ma:termSetId="8a8c3714-5ee2-45f9-8c60-591b9d070299"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b946a5-1b46-4ab6-a978-db85a35d3f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edby" ma:index="20" nillable="true" ma:displayName="Reviewed By" ma:internalName="Reviewedby" ma:readOnly="false">
      <xsd:simpleType>
        <xsd:restriction base="dms:Text">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4f69703-5924-4f9a-84c8-eb340d5f9fd1"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element name="LeadPerson" ma:index="31"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0d80604-f4f6-491e-8c58-5325d58c3094">RDXZESSFVVD3-86486555-32225</_dlc_DocId>
    <_dlc_DocIdUrl xmlns="50d80604-f4f6-491e-8c58-5325d58c3094">
      <Url>https://greatbritishnuclear.sharepoint.com/teams/Commercial/_layouts/15/DocIdRedir.aspx?ID=RDXZESSFVVD3-86486555-32225</Url>
      <Description>RDXZESSFVVD3-86486555-32225</Description>
    </_dlc_DocIdUrl>
    <_dlc_DocIdPersistId xmlns="50d80604-f4f6-491e-8c58-5325d58c3094" xsi:nil="true"/>
    <c6f593ada1854b629148449de059396b xmlns="50d80604-f4f6-491e-8c58-5325d58c3094">
      <Terms xmlns="http://schemas.microsoft.com/office/infopath/2007/PartnerControls">
        <TermInfo xmlns="http://schemas.microsoft.com/office/infopath/2007/PartnerControls">
          <TermName xmlns="http://schemas.microsoft.com/office/infopath/2007/PartnerControls">Great British Nuclear</TermName>
          <TermId xmlns="http://schemas.microsoft.com/office/infopath/2007/PartnerControls">3d91082a-5563-6edd-bef0-366135c86dd5</TermId>
        </TermInfo>
      </Terms>
    </c6f593ada1854b629148449de059396b>
    <LegacyData xmlns="50d80604-f4f6-491e-8c58-5325d58c3094" xsi:nil="true"/>
    <TaxCatchAll xmlns="50d80604-f4f6-491e-8c58-5325d58c3094">
      <Value>2</Value>
      <Value>1</Value>
    </TaxCatchAll>
    <m817f42addf14c9a838da36e78800043 xmlns="50d80604-f4f6-491e-8c58-5325d58c3094">
      <Terms xmlns="http://schemas.microsoft.com/office/infopath/2007/PartnerControls">
        <TermInfo xmlns="http://schemas.microsoft.com/office/infopath/2007/PartnerControls">
          <TermName xmlns="http://schemas.microsoft.com/office/infopath/2007/PartnerControls">GBN</TermName>
          <TermId xmlns="http://schemas.microsoft.com/office/infopath/2007/PartnerControls">250ef1db-e554-2c1b-9504-b47d71fda206</TermId>
        </TermInfo>
      </Terms>
    </m817f42addf14c9a838da36e78800043>
    <lcf76f155ced4ddcb4097134ff3c332f xmlns="a9b946a5-1b46-4ab6-a978-db85a35d3fa6">
      <Terms xmlns="http://schemas.microsoft.com/office/infopath/2007/PartnerControls"/>
    </lcf76f155ced4ddcb4097134ff3c332f>
    <Reviewedby xmlns="a9b946a5-1b46-4ab6-a978-db85a35d3fa6" xsi:nil="true"/>
    <LeadPerson xmlns="a9b946a5-1b46-4ab6-a978-db85a35d3fa6">
      <UserInfo>
        <DisplayName/>
        <AccountId xsi:nil="true"/>
        <AccountType/>
      </UserInfo>
    </LeadPers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4B068A-AA8C-445E-814E-A5502BEDE847}">
  <ds:schemaRefs>
    <ds:schemaRef ds:uri="http://schemas.microsoft.com/sharepoint/v3/contenttype/forms"/>
  </ds:schemaRefs>
</ds:datastoreItem>
</file>

<file path=customXml/itemProps2.xml><?xml version="1.0" encoding="utf-8"?>
<ds:datastoreItem xmlns:ds="http://schemas.openxmlformats.org/officeDocument/2006/customXml" ds:itemID="{B4FCA0D1-3F93-4467-BF63-2FA13ECFF7CC}">
  <ds:schemaRefs>
    <ds:schemaRef ds:uri="http://www.imanage.com/work/xmlschema"/>
  </ds:schemaRefs>
</ds:datastoreItem>
</file>

<file path=customXml/itemProps3.xml><?xml version="1.0" encoding="utf-8"?>
<ds:datastoreItem xmlns:ds="http://schemas.openxmlformats.org/officeDocument/2006/customXml" ds:itemID="{A1455D90-D732-44DE-8880-0E062CB06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80604-f4f6-491e-8c58-5325d58c3094"/>
    <ds:schemaRef ds:uri="a9b946a5-1b46-4ab6-a978-db85a35d3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E07EA-59EE-4818-BF59-565BB062E03F}">
  <ds:schemaRefs>
    <ds:schemaRef ds:uri="http://schemas.microsoft.com/office/2006/metadata/properties"/>
    <ds:schemaRef ds:uri="http://schemas.microsoft.com/office/infopath/2007/PartnerControls"/>
    <ds:schemaRef ds:uri="50d80604-f4f6-491e-8c58-5325d58c3094"/>
    <ds:schemaRef ds:uri="a9b946a5-1b46-4ab6-a978-db85a35d3fa6"/>
  </ds:schemaRefs>
</ds:datastoreItem>
</file>

<file path=customXml/itemProps5.xml><?xml version="1.0" encoding="utf-8"?>
<ds:datastoreItem xmlns:ds="http://schemas.openxmlformats.org/officeDocument/2006/customXml" ds:itemID="{B73AFDD8-0217-4CD0-9088-A3ED8C234592}">
  <ds:schemaRefs>
    <ds:schemaRef ds:uri="http://schemas.openxmlformats.org/officeDocument/2006/bibliography"/>
  </ds:schemaRefs>
</ds:datastoreItem>
</file>

<file path=customXml/itemProps6.xml><?xml version="1.0" encoding="utf-8"?>
<ds:datastoreItem xmlns:ds="http://schemas.openxmlformats.org/officeDocument/2006/customXml" ds:itemID="{63ADA2DD-15A5-47E8-A3E6-ED8BACFF7D6F}">
  <ds:schemaRefs>
    <ds:schemaRef ds:uri="http://schemas.microsoft.com/sharepoint/events"/>
  </ds:schemaRefs>
</ds:datastoreItem>
</file>

<file path=docMetadata/LabelInfo.xml><?xml version="1.0" encoding="utf-8"?>
<clbl:labelList xmlns:clbl="http://schemas.microsoft.com/office/2020/mipLabelMetadata">
  <clbl:label id="{dbb12753-2f58-4522-b1bb-33455eaea9d5}" enabled="1" method="Privileged" siteId="{e7837511-d104-4b1d-b4e5-5257711dcc58}" removed="0"/>
</clbl:labelList>
</file>

<file path=docProps/app.xml><?xml version="1.0" encoding="utf-8"?>
<Properties xmlns="http://schemas.openxmlformats.org/officeDocument/2006/extended-properties" xmlns:vt="http://schemas.openxmlformats.org/officeDocument/2006/docPropsVTypes">
  <Template>ashWordDocBlankAgreement</Template>
  <TotalTime>0</TotalTime>
  <Pages>70</Pages>
  <Words>51171</Words>
  <Characters>291676</Characters>
  <Application>Microsoft Office Word</Application>
  <DocSecurity>0</DocSecurity>
  <Lines>2430</Lines>
  <Paragraphs>684</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342163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Mederick, Andre</cp:lastModifiedBy>
  <cp:revision>6</cp:revision>
  <cp:lastPrinted>2023-01-23T00:29:00Z</cp:lastPrinted>
  <dcterms:created xsi:type="dcterms:W3CDTF">2025-03-06T11:08:00Z</dcterms:created>
  <dcterms:modified xsi:type="dcterms:W3CDTF">2025-06-02T10:28:00Z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LastSaved">
    <vt:filetime>2018-01-11T00:00:00Z</vt:filetime>
  </property>
  <property fmtid="{D5CDD505-2E9C-101B-9397-08002B2CF9AE}" pid="4" name="ContentTypeId">
    <vt:lpwstr>0x01010043176BF47B37A841B5B51A93767C0F460100B1922BBC079C304C9C664D9105680F5B</vt:lpwstr>
  </property>
  <property fmtid="{D5CDD505-2E9C-101B-9397-08002B2CF9AE}" pid="5" name="MediaServiceImageTags">
    <vt:lpwstr/>
  </property>
  <property fmtid="{D5CDD505-2E9C-101B-9397-08002B2CF9AE}" pid="6" name="KIM_Function">
    <vt:lpwstr>2;#GBN|250ef1db-e554-2c1b-9504-b47d71fda206</vt:lpwstr>
  </property>
  <property fmtid="{D5CDD505-2E9C-101B-9397-08002B2CF9AE}" pid="7" name="_dlc_DocIdItemGuid">
    <vt:lpwstr>393296a9-9213-4bfc-b6eb-4aa588f71b8b</vt:lpwstr>
  </property>
  <property fmtid="{D5CDD505-2E9C-101B-9397-08002B2CF9AE}" pid="8" name="KIM_GovernmentBody">
    <vt:lpwstr>1;#Great British Nuclear|3d91082a-5563-6edd-bef0-366135c86dd5</vt:lpwstr>
  </property>
  <property fmtid="{D5CDD505-2E9C-101B-9397-08002B2CF9AE}" pid="9" name="ClassificationContentMarkingHeaderShapeIds">
    <vt:lpwstr>7b8b84f,436d1c59,42787718,3bf5e2c,685633c6,44c5a6e6,4b4a28c9,7491f3e6,5e10dd18,75697e5b,301431e3,7e66b013,1e040896,246cece3,5de5f457,31231108,6acf02cf,5c425bb4,ff6d479,ba47132,7c4b7a70,1eecb81e,5dc7b1f</vt:lpwstr>
  </property>
  <property fmtid="{D5CDD505-2E9C-101B-9397-08002B2CF9AE}" pid="10" name="ClassificationContentMarkingHeaderShapeIds-1">
    <vt:lpwstr>2c67a09d</vt:lpwstr>
  </property>
  <property fmtid="{D5CDD505-2E9C-101B-9397-08002B2CF9AE}" pid="11" name="ClassificationContentMarkingHeaderFontProps">
    <vt:lpwstr>#000000,10,Calibri</vt:lpwstr>
  </property>
  <property fmtid="{D5CDD505-2E9C-101B-9397-08002B2CF9AE}" pid="12" name="ClassificationContentMarkingHeaderText">
    <vt:lpwstr>OFFICIAL</vt:lpwstr>
  </property>
  <property fmtid="{D5CDD505-2E9C-101B-9397-08002B2CF9AE}" pid="13" name="ClassificationContentMarkingFooterShapeIds">
    <vt:lpwstr>19aec109,4b535d31,4e572059,4709341d,507427d8,525de930,53af4dee,40d754d1,6d6ffa3b,39e41981,44c72208,4dcdaa63,5e7d49e6,47d4ee16,7a9c7e62,73cb0965,9f9e97,2d9e995c,4f660d04,6c1af236,2efc050d,69e32ba1,34c390d5</vt:lpwstr>
  </property>
  <property fmtid="{D5CDD505-2E9C-101B-9397-08002B2CF9AE}" pid="14" name="ClassificationContentMarkingFooterShapeIds-1">
    <vt:lpwstr>5b581d20,47925dc4,1f436e0b,51c133f2,1402bbf,9e8515d,3c498115,33fee7b4,40fa3cbb,67b363d3,4bacc309,44cf1565,7a897d2d,382a0512,315f6f9f,60789c51,69b9d2f4,5eb2c6ea,271bfbda,6c43b3eb,60f83bbc,51cd504b,3a2b7189</vt:lpwstr>
  </property>
  <property fmtid="{D5CDD505-2E9C-101B-9397-08002B2CF9AE}" pid="15" name="ClassificationContentMarkingFooterFontProps">
    <vt:lpwstr>#000000,10,Calibri</vt:lpwstr>
  </property>
  <property fmtid="{D5CDD505-2E9C-101B-9397-08002B2CF9AE}" pid="16" name="ClassificationContentMarkingFooterText">
    <vt:lpwstr>OFFICIAL - COMMERCIAL</vt:lpwstr>
  </property>
  <property fmtid="{D5CDD505-2E9C-101B-9397-08002B2CF9AE}" pid="17" name="MSIP_Label_ba62f585-b40f-4ab9-bafe-39150f03d124_Enabled">
    <vt:lpwstr>true</vt:lpwstr>
  </property>
  <property fmtid="{D5CDD505-2E9C-101B-9397-08002B2CF9AE}" pid="18" name="MSIP_Label_ba62f585-b40f-4ab9-bafe-39150f03d124_SetDate">
    <vt:lpwstr>2024-12-10T12:09:06Z</vt:lpwstr>
  </property>
  <property fmtid="{D5CDD505-2E9C-101B-9397-08002B2CF9AE}" pid="19" name="MSIP_Label_ba62f585-b40f-4ab9-bafe-39150f03d124_Method">
    <vt:lpwstr>Standard</vt:lpwstr>
  </property>
  <property fmtid="{D5CDD505-2E9C-101B-9397-08002B2CF9AE}" pid="20" name="MSIP_Label_ba62f585-b40f-4ab9-bafe-39150f03d124_Name">
    <vt:lpwstr>OFFICIAL</vt:lpwstr>
  </property>
  <property fmtid="{D5CDD505-2E9C-101B-9397-08002B2CF9AE}" pid="21" name="MSIP_Label_ba62f585-b40f-4ab9-bafe-39150f03d124_SiteId">
    <vt:lpwstr>cbac7005-02c1-43eb-b497-e6492d1b2dd8</vt:lpwstr>
  </property>
  <property fmtid="{D5CDD505-2E9C-101B-9397-08002B2CF9AE}" pid="22" name="MSIP_Label_ba62f585-b40f-4ab9-bafe-39150f03d124_ActionId">
    <vt:lpwstr>a67ee8ab-d688-4e9a-a685-5f8663b97849</vt:lpwstr>
  </property>
  <property fmtid="{D5CDD505-2E9C-101B-9397-08002B2CF9AE}" pid="23" name="MSIP_Label_ba62f585-b40f-4ab9-bafe-39150f03d124_ContentBits">
    <vt:lpwstr>3</vt:lpwstr>
  </property>
  <property fmtid="{D5CDD505-2E9C-101B-9397-08002B2CF9AE}" pid="24" name="m817f42addf14c9a838da36e78800043">
    <vt:lpwstr>GBN|250ef1db-e554-2c1b-9504-b47d71fda206</vt:lpwstr>
  </property>
  <property fmtid="{D5CDD505-2E9C-101B-9397-08002B2CF9AE}" pid="25" name="c6f593ada1854b629148449de059396b">
    <vt:lpwstr>Great British Nuclear|3d91082a-5563-6edd-bef0-366135c86dd5</vt:lpwstr>
  </property>
  <property fmtid="{D5CDD505-2E9C-101B-9397-08002B2CF9AE}" pid="26" name="TaxCatchAll">
    <vt:lpwstr>2;#Great British Nuclear|3d91082a-5563-6edd-bef0-366135c86dd5;#1;#GBN|250ef1db-e554-2c1b-9504-b47d71fda206</vt:lpwstr>
  </property>
  <property fmtid="{D5CDD505-2E9C-101B-9397-08002B2CF9AE}" pid="27" name="KIM_Activity">
    <vt:lpwstr>2;#Nuclear projects|fee85d3e-12f1-ae72-5787-424559904c5b</vt:lpwstr>
  </property>
  <property fmtid="{D5CDD505-2E9C-101B-9397-08002B2CF9AE}" pid="28" name="_ExtendedDescription">
    <vt:lpwstr/>
  </property>
  <property fmtid="{D5CDD505-2E9C-101B-9397-08002B2CF9AE}" pid="29" name="AshurstDocRef">
    <vt:lpwstr>EUS\TBILTO\421545328.14</vt:lpwstr>
  </property>
  <property fmtid="{D5CDD505-2E9C-101B-9397-08002B2CF9AE}" pid="30" name="AshurstOurRef">
    <vt:lpwstr>TBILTO\30022463.1000-178-995</vt:lpwstr>
  </property>
  <property fmtid="{D5CDD505-2E9C-101B-9397-08002B2CF9AE}" pid="31" name="AshurstDocNumber">
    <vt:lpwstr>421545328</vt:lpwstr>
  </property>
  <property fmtid="{D5CDD505-2E9C-101B-9397-08002B2CF9AE}" pid="32" name="AshurstVersionNumber">
    <vt:lpwstr/>
  </property>
  <property fmtid="{D5CDD505-2E9C-101B-9397-08002B2CF9AE}" pid="33" name="AshurstDocType">
    <vt:lpwstr/>
  </property>
  <property fmtid="{D5CDD505-2E9C-101B-9397-08002B2CF9AE}" pid="34" name="AshurstLibraryName">
    <vt:lpwstr>EUS</vt:lpwstr>
  </property>
  <property fmtid="{D5CDD505-2E9C-101B-9397-08002B2CF9AE}" pid="35" name="AshurstAuthorID">
    <vt:lpwstr>TBILTO</vt:lpwstr>
  </property>
  <property fmtid="{D5CDD505-2E9C-101B-9397-08002B2CF9AE}" pid="36" name="AshurstAuthorName">
    <vt:lpwstr>Bilton, Tom 11267</vt:lpwstr>
  </property>
  <property fmtid="{D5CDD505-2E9C-101B-9397-08002B2CF9AE}" pid="37" name="AshurstTypistID">
    <vt:lpwstr/>
  </property>
  <property fmtid="{D5CDD505-2E9C-101B-9397-08002B2CF9AE}" pid="38" name="AshurstTypistName">
    <vt:lpwstr/>
  </property>
  <property fmtid="{D5CDD505-2E9C-101B-9397-08002B2CF9AE}" pid="39" name="AshurstMatterDescription">
    <vt:lpwstr>Great British Nuclear Legal Services</vt:lpwstr>
  </property>
  <property fmtid="{D5CDD505-2E9C-101B-9397-08002B2CF9AE}" pid="40" name="AshurstMatterNumber">
    <vt:lpwstr>1000-178-995</vt:lpwstr>
  </property>
  <property fmtid="{D5CDD505-2E9C-101B-9397-08002B2CF9AE}" pid="41" name="AshurstClientDescription">
    <vt:lpwstr>Department for Energy Security &amp; Net Zero</vt:lpwstr>
  </property>
  <property fmtid="{D5CDD505-2E9C-101B-9397-08002B2CF9AE}" pid="42" name="AshurstClientNumber">
    <vt:lpwstr>30022463</vt:lpwstr>
  </property>
  <property fmtid="{D5CDD505-2E9C-101B-9397-08002B2CF9AE}" pid="43" name="AshurstFileNumber">
    <vt:lpwstr>30022463.1000-178-995</vt:lpwstr>
  </property>
  <property fmtid="{D5CDD505-2E9C-101B-9397-08002B2CF9AE}" pid="44" name="AshurstNoAuthorName">
    <vt:lpwstr>0</vt:lpwstr>
  </property>
  <property fmtid="{D5CDD505-2E9C-101B-9397-08002B2CF9AE}" pid="45" name="AshurstFeeEarnerInitials">
    <vt:lpwstr>TB</vt:lpwstr>
  </property>
  <property fmtid="{D5CDD505-2E9C-101B-9397-08002B2CF9AE}" pid="46" name="AshurstPartnerInitials">
    <vt:lpwstr>TB</vt:lpwstr>
  </property>
  <property fmtid="{D5CDD505-2E9C-101B-9397-08002B2CF9AE}" pid="47" name="AshurstDocRefCoverPage">
    <vt:lpwstr>TB\TB\30022463.1000-178-995</vt:lpwstr>
  </property>
  <property fmtid="{D5CDD505-2E9C-101B-9397-08002B2CF9AE}" pid="48" name="ClassificationContentMarkingFooterShapeIds-2">
    <vt:lpwstr>28baae96,6748293b,636f52b9</vt:lpwstr>
  </property>
</Properties>
</file>