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3B12" w:rsidRPr="00914767" w:rsidRDefault="00914767" w:rsidP="003912B1">
      <w:pPr>
        <w:jc w:val="center"/>
        <w:rPr>
          <w:rFonts w:ascii="Arial" w:hAnsi="Arial" w:cs="Arial"/>
          <w:b/>
          <w:sz w:val="28"/>
          <w:szCs w:val="28"/>
          <w:u w:val="single"/>
        </w:rPr>
      </w:pPr>
      <w:r w:rsidRPr="00914767">
        <w:rPr>
          <w:rFonts w:ascii="Arial" w:hAnsi="Arial" w:cs="Arial"/>
          <w:b/>
          <w:sz w:val="28"/>
          <w:szCs w:val="28"/>
          <w:u w:val="single"/>
        </w:rPr>
        <w:t xml:space="preserve">STCG </w:t>
      </w:r>
      <w:r w:rsidR="00B23AB0">
        <w:rPr>
          <w:rFonts w:ascii="Arial" w:hAnsi="Arial" w:cs="Arial"/>
          <w:b/>
          <w:sz w:val="28"/>
          <w:szCs w:val="28"/>
          <w:u w:val="single"/>
        </w:rPr>
        <w:t xml:space="preserve">Modern </w:t>
      </w:r>
      <w:r w:rsidRPr="00914767">
        <w:rPr>
          <w:rFonts w:ascii="Arial" w:hAnsi="Arial" w:cs="Arial"/>
          <w:b/>
          <w:sz w:val="28"/>
          <w:szCs w:val="28"/>
          <w:u w:val="single"/>
        </w:rPr>
        <w:t xml:space="preserve">Slavery </w:t>
      </w:r>
      <w:r w:rsidR="00B23AB0">
        <w:rPr>
          <w:rFonts w:ascii="Arial" w:hAnsi="Arial" w:cs="Arial"/>
          <w:b/>
          <w:sz w:val="28"/>
          <w:szCs w:val="28"/>
          <w:u w:val="single"/>
        </w:rPr>
        <w:t>Procurement</w:t>
      </w:r>
      <w:r w:rsidRPr="00914767">
        <w:rPr>
          <w:rFonts w:ascii="Arial" w:hAnsi="Arial" w:cs="Arial"/>
          <w:b/>
          <w:sz w:val="28"/>
          <w:szCs w:val="28"/>
          <w:u w:val="single"/>
        </w:rPr>
        <w:t xml:space="preserve"> Statement</w:t>
      </w:r>
    </w:p>
    <w:p w:rsidR="00914767" w:rsidRDefault="00914767" w:rsidP="003912B1">
      <w:pPr>
        <w:jc w:val="center"/>
        <w:rPr>
          <w:rFonts w:ascii="Arial" w:hAnsi="Arial" w:cs="Arial"/>
        </w:rPr>
      </w:pPr>
    </w:p>
    <w:p w:rsidR="00914767" w:rsidRDefault="00914767" w:rsidP="00914767">
      <w:r>
        <w:t xml:space="preserve">South Thames Colleges Group is committed to supporting international human rights standards, the </w:t>
      </w:r>
      <w:hyperlink r:id="rId11" w:history="1">
        <w:r w:rsidRPr="00914767">
          <w:rPr>
            <w:rStyle w:val="Hyperlink"/>
          </w:rPr>
          <w:t>UN Guiding Principles on Business and Human Rights</w:t>
        </w:r>
      </w:hyperlink>
      <w:r>
        <w:t xml:space="preserve"> and the UK Government’s National Action Plan to implement said Guiding Principles.</w:t>
      </w:r>
    </w:p>
    <w:p w:rsidR="00914767" w:rsidRDefault="00914767" w:rsidP="00914767"/>
    <w:p w:rsidR="00B23AB0" w:rsidRDefault="00B23AB0" w:rsidP="00914767">
      <w:r>
        <w:t xml:space="preserve">All Suppliers to South Thames Colleges Group are expected to </w:t>
      </w:r>
      <w:r w:rsidR="00221DFD">
        <w:t xml:space="preserve">support </w:t>
      </w:r>
      <w:r w:rsidR="00914767">
        <w:t xml:space="preserve">the requirements of the </w:t>
      </w:r>
      <w:hyperlink r:id="rId12" w:history="1">
        <w:r w:rsidR="00914767" w:rsidRPr="00221DFD">
          <w:rPr>
            <w:rStyle w:val="Hyperlink"/>
          </w:rPr>
          <w:t>Modern Slavery Act 2015</w:t>
        </w:r>
      </w:hyperlink>
      <w:r w:rsidR="00221DFD">
        <w:t xml:space="preserve"> </w:t>
      </w:r>
      <w:r w:rsidR="00805DAE">
        <w:t xml:space="preserve">specifically Section 54,  </w:t>
      </w:r>
      <w:r>
        <w:t xml:space="preserve">and to </w:t>
      </w:r>
      <w:r w:rsidR="00805DAE">
        <w:t xml:space="preserve">be able to </w:t>
      </w:r>
      <w:r>
        <w:t>evidence when requested how they comply with the act is areas such as but not limited to Child Labour and Human Trafficking.</w:t>
      </w:r>
    </w:p>
    <w:p w:rsidR="00B23AB0" w:rsidRDefault="00B23AB0" w:rsidP="00914767"/>
    <w:p w:rsidR="00B23AB0" w:rsidRDefault="00B23AB0" w:rsidP="00914767">
      <w:r>
        <w:t xml:space="preserve">Suppliers who have a turnover of less than £36 Million, will be required to set out </w:t>
      </w:r>
      <w:r>
        <w:rPr>
          <w:rFonts w:ascii="Lato-Medium" w:hAnsi="Lato-Medium" w:cs="Lato-Medium"/>
          <w:color w:val="0B0C0C"/>
          <w:sz w:val="20"/>
          <w:szCs w:val="20"/>
        </w:rPr>
        <w:t>what steps they have taken place during the last financial year to ensure that modern slavery is not taking place in their supply chains and in their own organisation, and for that information to be supplied as part of the response to a bid.</w:t>
      </w:r>
    </w:p>
    <w:p w:rsidR="00B23AB0" w:rsidRDefault="00B23AB0" w:rsidP="00914767"/>
    <w:p w:rsidR="00B23AB0" w:rsidRDefault="00B23AB0" w:rsidP="00914767">
      <w:r>
        <w:t>Suppliers who have a Turnover of £36 Million (or more) are expected to have in place a Modern Slavery statement</w:t>
      </w:r>
      <w:r w:rsidR="00805DAE">
        <w:t xml:space="preserve"> and preferably are registered on the </w:t>
      </w:r>
      <w:hyperlink r:id="rId13" w:history="1">
        <w:r w:rsidR="00805DAE">
          <w:rPr>
            <w:rStyle w:val="Hyperlink"/>
          </w:rPr>
          <w:t>Government Modern Slavery statement register</w:t>
        </w:r>
      </w:hyperlink>
      <w:r w:rsidR="00805DAE">
        <w:t>.</w:t>
      </w:r>
      <w:r>
        <w:t xml:space="preserve"> </w:t>
      </w:r>
      <w:r w:rsidR="00805DAE">
        <w:t xml:space="preserve">The Statement will </w:t>
      </w:r>
      <w:r>
        <w:t>be supplied to STCG as part of the bidding process.</w:t>
      </w:r>
      <w:r w:rsidR="00805DAE">
        <w:t xml:space="preserve"> </w:t>
      </w:r>
    </w:p>
    <w:p w:rsidR="00B23AB0" w:rsidRDefault="00B23AB0" w:rsidP="00914767"/>
    <w:p w:rsidR="00B23AB0" w:rsidRDefault="00B23AB0" w:rsidP="00914767">
      <w:r>
        <w:t xml:space="preserve">If the information cannot be supplied </w:t>
      </w:r>
      <w:r w:rsidR="0041489C">
        <w:t>than STCG will exclude bidders from its procurement</w:t>
      </w:r>
      <w:r w:rsidR="00805DAE">
        <w:t xml:space="preserve"> process</w:t>
      </w:r>
      <w:r w:rsidR="0041489C">
        <w:t>.</w:t>
      </w:r>
    </w:p>
    <w:p w:rsidR="00B23AB0" w:rsidRDefault="00B23AB0" w:rsidP="00914767"/>
    <w:sectPr w:rsidR="00B23AB0" w:rsidSect="003912B1">
      <w:headerReference w:type="default" r:id="rId14"/>
      <w:footerReference w:type="default" r:id="rId15"/>
      <w:headerReference w:type="first" r:id="rId16"/>
      <w:footerReference w:type="first" r:id="rId1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5E23" w:rsidRDefault="00425E23" w:rsidP="004E2A8C">
      <w:r>
        <w:separator/>
      </w:r>
    </w:p>
  </w:endnote>
  <w:endnote w:type="continuationSeparator" w:id="0">
    <w:p w:rsidR="00425E23" w:rsidRDefault="00425E23" w:rsidP="004E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Medium">
    <w:altName w:val="Segoe 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C0" w:rsidRDefault="00624BC0" w:rsidP="00E058D9">
    <w:pPr>
      <w:pStyle w:val="Footer"/>
      <w:jc w:val="right"/>
    </w:pPr>
    <w:r>
      <w:t>IT Services</w:t>
    </w:r>
  </w:p>
  <w:p w:rsidR="00624BC0" w:rsidRDefault="00624BC0" w:rsidP="00E058D9">
    <w:pPr>
      <w:pStyle w:val="Footer"/>
      <w:jc w:val="right"/>
    </w:pPr>
    <w:r>
      <w:t>South Thames Colleges Group</w:t>
    </w:r>
  </w:p>
  <w:p w:rsidR="00624BC0" w:rsidRDefault="00624BC0" w:rsidP="00E058D9">
    <w:pPr>
      <w:pStyle w:val="Footer"/>
      <w:jc w:val="right"/>
    </w:pPr>
    <w:r>
      <w:t>Merton College</w:t>
    </w:r>
  </w:p>
  <w:p w:rsidR="00624BC0" w:rsidRDefault="00624BC0" w:rsidP="00E058D9">
    <w:pPr>
      <w:pStyle w:val="Footer"/>
      <w:jc w:val="right"/>
    </w:pPr>
    <w:r>
      <w:t>London Road</w:t>
    </w:r>
  </w:p>
  <w:p w:rsidR="00624BC0" w:rsidRDefault="00624BC0" w:rsidP="00E058D9">
    <w:pPr>
      <w:pStyle w:val="Footer"/>
      <w:jc w:val="right"/>
    </w:pPr>
    <w:r>
      <w:t>Morden</w:t>
    </w:r>
  </w:p>
  <w:p w:rsidR="00624BC0" w:rsidRDefault="00624BC0" w:rsidP="003912B1">
    <w:pPr>
      <w:pStyle w:val="Footer"/>
      <w:jc w:val="right"/>
    </w:pPr>
    <w:r>
      <w:t>SM4 5QX.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C0" w:rsidRDefault="00624BC0" w:rsidP="004E2A8C">
    <w:pPr>
      <w:pStyle w:val="Footer"/>
      <w:jc w:val="right"/>
    </w:pPr>
    <w:r>
      <w:t>IT Services</w:t>
    </w:r>
  </w:p>
  <w:p w:rsidR="00624BC0" w:rsidRDefault="00624BC0" w:rsidP="004E2A8C">
    <w:pPr>
      <w:pStyle w:val="Footer"/>
      <w:jc w:val="right"/>
    </w:pPr>
    <w:r>
      <w:t>Merton College</w:t>
    </w:r>
  </w:p>
  <w:p w:rsidR="00624BC0" w:rsidRDefault="00624BC0" w:rsidP="004E2A8C">
    <w:pPr>
      <w:pStyle w:val="Footer"/>
      <w:jc w:val="right"/>
    </w:pPr>
    <w:r>
      <w:t>London Road</w:t>
    </w:r>
  </w:p>
  <w:p w:rsidR="00624BC0" w:rsidRDefault="00624BC0" w:rsidP="004E2A8C">
    <w:pPr>
      <w:pStyle w:val="Footer"/>
      <w:jc w:val="right"/>
    </w:pPr>
    <w:r>
      <w:t>Morden</w:t>
    </w:r>
  </w:p>
  <w:p w:rsidR="00624BC0" w:rsidRDefault="00624BC0" w:rsidP="004E2A8C">
    <w:pPr>
      <w:pStyle w:val="Footer"/>
      <w:jc w:val="right"/>
    </w:pPr>
    <w:r>
      <w:t>SM4 5QX</w:t>
    </w:r>
  </w:p>
  <w:p w:rsidR="00624BC0" w:rsidRDefault="00624BC0" w:rsidP="004E2A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5E23" w:rsidRDefault="00425E23" w:rsidP="004E2A8C">
      <w:r>
        <w:separator/>
      </w:r>
    </w:p>
  </w:footnote>
  <w:footnote w:type="continuationSeparator" w:id="0">
    <w:p w:rsidR="00425E23" w:rsidRDefault="00425E23" w:rsidP="004E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C0" w:rsidRPr="003912B1" w:rsidRDefault="00624BC0" w:rsidP="003912B1">
    <w:pPr>
      <w:pStyle w:val="Header"/>
    </w:pPr>
    <w:r>
      <w:rPr>
        <w:noProof/>
        <w:lang w:eastAsia="en-GB"/>
      </w:rPr>
      <w:drawing>
        <wp:inline distT="0" distB="0" distL="0" distR="0" wp14:anchorId="47E11089" wp14:editId="204438E1">
          <wp:extent cx="5727469" cy="7689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CG Logo.jpg"/>
                  <pic:cNvPicPr/>
                </pic:nvPicPr>
                <pic:blipFill>
                  <a:blip r:embed="rId1">
                    <a:extLst>
                      <a:ext uri="{28A0092B-C50C-407E-A947-70E740481C1C}">
                        <a14:useLocalDpi xmlns:a14="http://schemas.microsoft.com/office/drawing/2010/main" val="0"/>
                      </a:ext>
                    </a:extLst>
                  </a:blip>
                  <a:stretch>
                    <a:fillRect/>
                  </a:stretch>
                </pic:blipFill>
                <pic:spPr>
                  <a:xfrm>
                    <a:off x="0" y="0"/>
                    <a:ext cx="5727469" cy="7689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C0" w:rsidRDefault="00624BC0">
    <w:pPr>
      <w:pStyle w:val="Header"/>
    </w:pPr>
    <w:r>
      <w:rPr>
        <w:noProof/>
        <w:lang w:eastAsia="en-GB"/>
      </w:rPr>
      <w:drawing>
        <wp:inline distT="0" distB="0" distL="0" distR="0" wp14:anchorId="7446D2CC" wp14:editId="5C11CBC0">
          <wp:extent cx="5727469" cy="768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CG Logo.jpg"/>
                  <pic:cNvPicPr/>
                </pic:nvPicPr>
                <pic:blipFill>
                  <a:blip r:embed="rId1">
                    <a:extLst>
                      <a:ext uri="{28A0092B-C50C-407E-A947-70E740481C1C}">
                        <a14:useLocalDpi xmlns:a14="http://schemas.microsoft.com/office/drawing/2010/main" val="0"/>
                      </a:ext>
                    </a:extLst>
                  </a:blip>
                  <a:stretch>
                    <a:fillRect/>
                  </a:stretch>
                </pic:blipFill>
                <pic:spPr>
                  <a:xfrm>
                    <a:off x="0" y="0"/>
                    <a:ext cx="5727469" cy="768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A29"/>
    <w:multiLevelType w:val="hybridMultilevel"/>
    <w:tmpl w:val="233045AE"/>
    <w:lvl w:ilvl="0" w:tplc="71B46E24">
      <w:start w:val="1"/>
      <w:numFmt w:val="lowerLetter"/>
      <w:lvlText w:val="%1)"/>
      <w:lvlJc w:val="left"/>
      <w:pPr>
        <w:ind w:left="1446" w:hanging="360"/>
      </w:pPr>
      <w:rPr>
        <w:rFonts w:hint="default"/>
        <w:b/>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01FC4A93"/>
    <w:multiLevelType w:val="hybridMultilevel"/>
    <w:tmpl w:val="5968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44BD4"/>
    <w:multiLevelType w:val="hybridMultilevel"/>
    <w:tmpl w:val="6A3A8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979C6"/>
    <w:multiLevelType w:val="hybridMultilevel"/>
    <w:tmpl w:val="C6A41082"/>
    <w:lvl w:ilvl="0" w:tplc="A840426C">
      <w:start w:val="1"/>
      <w:numFmt w:val="lowerLetter"/>
      <w:lvlText w:val="%1)"/>
      <w:lvlJc w:val="left"/>
      <w:pPr>
        <w:ind w:left="4320" w:hanging="360"/>
      </w:pPr>
      <w:rPr>
        <w:rFonts w:hint="default"/>
        <w:b/>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15:restartNumberingAfterBreak="0">
    <w:nsid w:val="0E8002CC"/>
    <w:multiLevelType w:val="hybridMultilevel"/>
    <w:tmpl w:val="0ECE64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3FF4686"/>
    <w:multiLevelType w:val="hybridMultilevel"/>
    <w:tmpl w:val="2D98A0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64BCC"/>
    <w:multiLevelType w:val="hybridMultilevel"/>
    <w:tmpl w:val="1E4EF0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B11D11"/>
    <w:multiLevelType w:val="hybridMultilevel"/>
    <w:tmpl w:val="233045AE"/>
    <w:lvl w:ilvl="0" w:tplc="71B46E24">
      <w:start w:val="1"/>
      <w:numFmt w:val="lowerLetter"/>
      <w:lvlText w:val="%1)"/>
      <w:lvlJc w:val="left"/>
      <w:pPr>
        <w:ind w:left="1446" w:hanging="360"/>
      </w:pPr>
      <w:rPr>
        <w:rFonts w:hint="default"/>
        <w:b/>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1DF45D29"/>
    <w:multiLevelType w:val="hybridMultilevel"/>
    <w:tmpl w:val="76762B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2070F8"/>
    <w:multiLevelType w:val="hybridMultilevel"/>
    <w:tmpl w:val="233045AE"/>
    <w:lvl w:ilvl="0" w:tplc="71B46E24">
      <w:start w:val="1"/>
      <w:numFmt w:val="lowerLetter"/>
      <w:lvlText w:val="%1)"/>
      <w:lvlJc w:val="left"/>
      <w:pPr>
        <w:ind w:left="1446" w:hanging="360"/>
      </w:pPr>
      <w:rPr>
        <w:rFonts w:hint="default"/>
        <w:b/>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2BA934B3"/>
    <w:multiLevelType w:val="hybridMultilevel"/>
    <w:tmpl w:val="D02CBDA2"/>
    <w:lvl w:ilvl="0" w:tplc="71B46E24">
      <w:start w:val="1"/>
      <w:numFmt w:val="lowerLetter"/>
      <w:lvlText w:val="%1)"/>
      <w:lvlJc w:val="left"/>
      <w:pPr>
        <w:ind w:left="1446" w:hanging="360"/>
      </w:pPr>
      <w:rPr>
        <w:rFonts w:hint="default"/>
        <w:b/>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15:restartNumberingAfterBreak="0">
    <w:nsid w:val="2C6F5CA0"/>
    <w:multiLevelType w:val="hybridMultilevel"/>
    <w:tmpl w:val="76762B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831833"/>
    <w:multiLevelType w:val="hybridMultilevel"/>
    <w:tmpl w:val="336660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437C39FB"/>
    <w:multiLevelType w:val="hybridMultilevel"/>
    <w:tmpl w:val="70562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2D3F23"/>
    <w:multiLevelType w:val="hybridMultilevel"/>
    <w:tmpl w:val="E40E8A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A3D2C"/>
    <w:multiLevelType w:val="hybridMultilevel"/>
    <w:tmpl w:val="EEAC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C604B8"/>
    <w:multiLevelType w:val="hybridMultilevel"/>
    <w:tmpl w:val="604843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F97698"/>
    <w:multiLevelType w:val="hybridMultilevel"/>
    <w:tmpl w:val="35AC94E6"/>
    <w:lvl w:ilvl="0" w:tplc="B33A347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27583A"/>
    <w:multiLevelType w:val="hybridMultilevel"/>
    <w:tmpl w:val="FDFAF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F502C6"/>
    <w:multiLevelType w:val="hybridMultilevel"/>
    <w:tmpl w:val="118EBB98"/>
    <w:lvl w:ilvl="0" w:tplc="5D620D9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C2155"/>
    <w:multiLevelType w:val="hybridMultilevel"/>
    <w:tmpl w:val="DC123B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241ED7"/>
    <w:multiLevelType w:val="hybridMultilevel"/>
    <w:tmpl w:val="8BEC587C"/>
    <w:lvl w:ilvl="0" w:tplc="A840426C">
      <w:start w:val="1"/>
      <w:numFmt w:val="lowerLetter"/>
      <w:lvlText w:val="%1)"/>
      <w:lvlJc w:val="left"/>
      <w:pPr>
        <w:ind w:left="720" w:hanging="360"/>
      </w:pPr>
      <w:rPr>
        <w:rFonts w:hint="default"/>
        <w:b/>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abstractNum w:abstractNumId="22" w15:restartNumberingAfterBreak="0">
    <w:nsid w:val="638B053E"/>
    <w:multiLevelType w:val="hybridMultilevel"/>
    <w:tmpl w:val="988833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6157C"/>
    <w:multiLevelType w:val="hybridMultilevel"/>
    <w:tmpl w:val="BCA24540"/>
    <w:lvl w:ilvl="0" w:tplc="08090001">
      <w:start w:val="1"/>
      <w:numFmt w:val="bullet"/>
      <w:lvlText w:val=""/>
      <w:lvlJc w:val="left"/>
      <w:pPr>
        <w:ind w:left="4320" w:hanging="360"/>
      </w:pPr>
      <w:rPr>
        <w:rFonts w:ascii="Symbol" w:hAnsi="Symbol" w:hint="default"/>
        <w:b/>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4" w15:restartNumberingAfterBreak="0">
    <w:nsid w:val="699A0688"/>
    <w:multiLevelType w:val="hybridMultilevel"/>
    <w:tmpl w:val="016E19EE"/>
    <w:lvl w:ilvl="0" w:tplc="A840426C">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F3733"/>
    <w:multiLevelType w:val="hybridMultilevel"/>
    <w:tmpl w:val="C464B43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AB5D22"/>
    <w:multiLevelType w:val="hybridMultilevel"/>
    <w:tmpl w:val="233045AE"/>
    <w:lvl w:ilvl="0" w:tplc="71B46E24">
      <w:start w:val="1"/>
      <w:numFmt w:val="lowerLetter"/>
      <w:lvlText w:val="%1)"/>
      <w:lvlJc w:val="left"/>
      <w:pPr>
        <w:ind w:left="1446" w:hanging="360"/>
      </w:pPr>
      <w:rPr>
        <w:rFonts w:hint="default"/>
        <w:b/>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7" w15:restartNumberingAfterBreak="0">
    <w:nsid w:val="73111468"/>
    <w:multiLevelType w:val="hybridMultilevel"/>
    <w:tmpl w:val="76762B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D17967"/>
    <w:multiLevelType w:val="hybridMultilevel"/>
    <w:tmpl w:val="BC12AEFC"/>
    <w:lvl w:ilvl="0" w:tplc="A210D226">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A66C3"/>
    <w:multiLevelType w:val="hybridMultilevel"/>
    <w:tmpl w:val="0C0A5CF6"/>
    <w:lvl w:ilvl="0" w:tplc="C270C9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35027D"/>
    <w:multiLevelType w:val="hybridMultilevel"/>
    <w:tmpl w:val="76762B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EA30A7"/>
    <w:multiLevelType w:val="hybridMultilevel"/>
    <w:tmpl w:val="86B698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377354">
    <w:abstractNumId w:val="26"/>
  </w:num>
  <w:num w:numId="2" w16cid:durableId="1767114066">
    <w:abstractNumId w:val="13"/>
  </w:num>
  <w:num w:numId="3" w16cid:durableId="1014572368">
    <w:abstractNumId w:val="25"/>
  </w:num>
  <w:num w:numId="4" w16cid:durableId="2070838925">
    <w:abstractNumId w:val="3"/>
  </w:num>
  <w:num w:numId="5" w16cid:durableId="230115225">
    <w:abstractNumId w:val="1"/>
  </w:num>
  <w:num w:numId="6" w16cid:durableId="2026712976">
    <w:abstractNumId w:val="24"/>
  </w:num>
  <w:num w:numId="7" w16cid:durableId="2044819851">
    <w:abstractNumId w:val="31"/>
  </w:num>
  <w:num w:numId="8" w16cid:durableId="521475119">
    <w:abstractNumId w:val="16"/>
  </w:num>
  <w:num w:numId="9" w16cid:durableId="1638805132">
    <w:abstractNumId w:val="6"/>
  </w:num>
  <w:num w:numId="10" w16cid:durableId="1673217129">
    <w:abstractNumId w:val="21"/>
  </w:num>
  <w:num w:numId="11" w16cid:durableId="242372352">
    <w:abstractNumId w:val="23"/>
  </w:num>
  <w:num w:numId="12" w16cid:durableId="223951613">
    <w:abstractNumId w:val="28"/>
  </w:num>
  <w:num w:numId="13" w16cid:durableId="683941513">
    <w:abstractNumId w:val="17"/>
  </w:num>
  <w:num w:numId="14" w16cid:durableId="468595125">
    <w:abstractNumId w:val="12"/>
  </w:num>
  <w:num w:numId="15" w16cid:durableId="767235373">
    <w:abstractNumId w:val="4"/>
  </w:num>
  <w:num w:numId="16" w16cid:durableId="936013779">
    <w:abstractNumId w:val="19"/>
  </w:num>
  <w:num w:numId="17" w16cid:durableId="1964530128">
    <w:abstractNumId w:val="10"/>
  </w:num>
  <w:num w:numId="18" w16cid:durableId="35349915">
    <w:abstractNumId w:val="9"/>
  </w:num>
  <w:num w:numId="19" w16cid:durableId="1990593331">
    <w:abstractNumId w:val="7"/>
  </w:num>
  <w:num w:numId="20" w16cid:durableId="175114880">
    <w:abstractNumId w:val="18"/>
  </w:num>
  <w:num w:numId="21" w16cid:durableId="25957248">
    <w:abstractNumId w:val="15"/>
  </w:num>
  <w:num w:numId="22" w16cid:durableId="1891959110">
    <w:abstractNumId w:val="14"/>
  </w:num>
  <w:num w:numId="23" w16cid:durableId="108403336">
    <w:abstractNumId w:val="22"/>
  </w:num>
  <w:num w:numId="24" w16cid:durableId="238904858">
    <w:abstractNumId w:val="30"/>
  </w:num>
  <w:num w:numId="25" w16cid:durableId="1858151928">
    <w:abstractNumId w:val="29"/>
  </w:num>
  <w:num w:numId="26" w16cid:durableId="331034521">
    <w:abstractNumId w:val="0"/>
  </w:num>
  <w:num w:numId="27" w16cid:durableId="394202301">
    <w:abstractNumId w:val="5"/>
  </w:num>
  <w:num w:numId="28" w16cid:durableId="2036692004">
    <w:abstractNumId w:val="20"/>
  </w:num>
  <w:num w:numId="29" w16cid:durableId="1315838002">
    <w:abstractNumId w:val="2"/>
  </w:num>
  <w:num w:numId="30" w16cid:durableId="865364438">
    <w:abstractNumId w:val="11"/>
  </w:num>
  <w:num w:numId="31" w16cid:durableId="2029791927">
    <w:abstractNumId w:val="8"/>
  </w:num>
  <w:num w:numId="32" w16cid:durableId="811412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67"/>
    <w:rsid w:val="000165F5"/>
    <w:rsid w:val="0002159F"/>
    <w:rsid w:val="00025829"/>
    <w:rsid w:val="000537F3"/>
    <w:rsid w:val="000713F0"/>
    <w:rsid w:val="000778D4"/>
    <w:rsid w:val="00083204"/>
    <w:rsid w:val="0008348D"/>
    <w:rsid w:val="000836A7"/>
    <w:rsid w:val="00091DA1"/>
    <w:rsid w:val="000A08EB"/>
    <w:rsid w:val="000A69B8"/>
    <w:rsid w:val="000B4989"/>
    <w:rsid w:val="000B6AD4"/>
    <w:rsid w:val="000D1B84"/>
    <w:rsid w:val="000E4777"/>
    <w:rsid w:val="000F0562"/>
    <w:rsid w:val="0014360D"/>
    <w:rsid w:val="00154A41"/>
    <w:rsid w:val="00161FD5"/>
    <w:rsid w:val="001664CB"/>
    <w:rsid w:val="001764D5"/>
    <w:rsid w:val="00181DD7"/>
    <w:rsid w:val="001953F8"/>
    <w:rsid w:val="001D01CA"/>
    <w:rsid w:val="001E0BBC"/>
    <w:rsid w:val="001E3592"/>
    <w:rsid w:val="001E7EA9"/>
    <w:rsid w:val="001F4B79"/>
    <w:rsid w:val="001F7AF8"/>
    <w:rsid w:val="00200EE1"/>
    <w:rsid w:val="00221DFD"/>
    <w:rsid w:val="00230350"/>
    <w:rsid w:val="00256F96"/>
    <w:rsid w:val="00296F90"/>
    <w:rsid w:val="002A2A61"/>
    <w:rsid w:val="002A2DA2"/>
    <w:rsid w:val="002A7E60"/>
    <w:rsid w:val="002B7CEB"/>
    <w:rsid w:val="002C3C98"/>
    <w:rsid w:val="002D48A6"/>
    <w:rsid w:val="002F466C"/>
    <w:rsid w:val="002F64EC"/>
    <w:rsid w:val="003009FC"/>
    <w:rsid w:val="00354550"/>
    <w:rsid w:val="00371B4A"/>
    <w:rsid w:val="003807A7"/>
    <w:rsid w:val="003850CE"/>
    <w:rsid w:val="003872AC"/>
    <w:rsid w:val="003912B1"/>
    <w:rsid w:val="003E29F8"/>
    <w:rsid w:val="003E4D24"/>
    <w:rsid w:val="00401279"/>
    <w:rsid w:val="00411DBE"/>
    <w:rsid w:val="004128D7"/>
    <w:rsid w:val="0041489C"/>
    <w:rsid w:val="00425E23"/>
    <w:rsid w:val="0043011F"/>
    <w:rsid w:val="00451202"/>
    <w:rsid w:val="0048357A"/>
    <w:rsid w:val="00496CE0"/>
    <w:rsid w:val="00496F6B"/>
    <w:rsid w:val="004E243E"/>
    <w:rsid w:val="004E2A8C"/>
    <w:rsid w:val="004E6539"/>
    <w:rsid w:val="004F65CD"/>
    <w:rsid w:val="004F6A54"/>
    <w:rsid w:val="005102C9"/>
    <w:rsid w:val="005278C1"/>
    <w:rsid w:val="00532B83"/>
    <w:rsid w:val="0053500B"/>
    <w:rsid w:val="00560B3A"/>
    <w:rsid w:val="005742CD"/>
    <w:rsid w:val="005819CB"/>
    <w:rsid w:val="005840FB"/>
    <w:rsid w:val="00593B12"/>
    <w:rsid w:val="005A5372"/>
    <w:rsid w:val="005B215E"/>
    <w:rsid w:val="005D34B5"/>
    <w:rsid w:val="0060284B"/>
    <w:rsid w:val="006047BF"/>
    <w:rsid w:val="00617248"/>
    <w:rsid w:val="00624BC0"/>
    <w:rsid w:val="0062709C"/>
    <w:rsid w:val="00647915"/>
    <w:rsid w:val="0066404D"/>
    <w:rsid w:val="00672FA0"/>
    <w:rsid w:val="00686A0F"/>
    <w:rsid w:val="006972F0"/>
    <w:rsid w:val="006A275B"/>
    <w:rsid w:val="006A68FB"/>
    <w:rsid w:val="006B1104"/>
    <w:rsid w:val="006B57C0"/>
    <w:rsid w:val="006B76CE"/>
    <w:rsid w:val="0075431C"/>
    <w:rsid w:val="00795D9E"/>
    <w:rsid w:val="007A2F8C"/>
    <w:rsid w:val="007A44E3"/>
    <w:rsid w:val="007B16E1"/>
    <w:rsid w:val="007C67AB"/>
    <w:rsid w:val="007F6184"/>
    <w:rsid w:val="00801AB4"/>
    <w:rsid w:val="00805DAE"/>
    <w:rsid w:val="00823F7A"/>
    <w:rsid w:val="00830E20"/>
    <w:rsid w:val="00862BDD"/>
    <w:rsid w:val="00870E39"/>
    <w:rsid w:val="00880D6A"/>
    <w:rsid w:val="00881666"/>
    <w:rsid w:val="008A1090"/>
    <w:rsid w:val="008A164C"/>
    <w:rsid w:val="008A56B4"/>
    <w:rsid w:val="008B2A8A"/>
    <w:rsid w:val="008B5199"/>
    <w:rsid w:val="008C3D24"/>
    <w:rsid w:val="008F2A10"/>
    <w:rsid w:val="00907DA5"/>
    <w:rsid w:val="00914767"/>
    <w:rsid w:val="00931006"/>
    <w:rsid w:val="009371F4"/>
    <w:rsid w:val="00952F67"/>
    <w:rsid w:val="00961122"/>
    <w:rsid w:val="009806E5"/>
    <w:rsid w:val="009978D3"/>
    <w:rsid w:val="009B2E27"/>
    <w:rsid w:val="009D6025"/>
    <w:rsid w:val="009F022C"/>
    <w:rsid w:val="009F6A9A"/>
    <w:rsid w:val="00A317F7"/>
    <w:rsid w:val="00A42CD8"/>
    <w:rsid w:val="00A44D61"/>
    <w:rsid w:val="00A51F8C"/>
    <w:rsid w:val="00A57C2C"/>
    <w:rsid w:val="00A63024"/>
    <w:rsid w:val="00A85277"/>
    <w:rsid w:val="00A91F8E"/>
    <w:rsid w:val="00A96958"/>
    <w:rsid w:val="00AA4199"/>
    <w:rsid w:val="00AB0369"/>
    <w:rsid w:val="00AF2B83"/>
    <w:rsid w:val="00AF70BF"/>
    <w:rsid w:val="00B2039F"/>
    <w:rsid w:val="00B23AB0"/>
    <w:rsid w:val="00B33DF6"/>
    <w:rsid w:val="00B40195"/>
    <w:rsid w:val="00B44698"/>
    <w:rsid w:val="00B56451"/>
    <w:rsid w:val="00B6261A"/>
    <w:rsid w:val="00B72F81"/>
    <w:rsid w:val="00B73C42"/>
    <w:rsid w:val="00B74CAA"/>
    <w:rsid w:val="00B900DD"/>
    <w:rsid w:val="00B93590"/>
    <w:rsid w:val="00BA4EF5"/>
    <w:rsid w:val="00BA656D"/>
    <w:rsid w:val="00BB1CF6"/>
    <w:rsid w:val="00BC586F"/>
    <w:rsid w:val="00BC65FA"/>
    <w:rsid w:val="00BD342E"/>
    <w:rsid w:val="00BF57B3"/>
    <w:rsid w:val="00C01545"/>
    <w:rsid w:val="00C05A33"/>
    <w:rsid w:val="00C2469E"/>
    <w:rsid w:val="00C26100"/>
    <w:rsid w:val="00CA5F67"/>
    <w:rsid w:val="00CB0104"/>
    <w:rsid w:val="00CB6835"/>
    <w:rsid w:val="00CC4846"/>
    <w:rsid w:val="00CD2FFD"/>
    <w:rsid w:val="00CD5ED0"/>
    <w:rsid w:val="00CE3009"/>
    <w:rsid w:val="00D0483F"/>
    <w:rsid w:val="00D114D3"/>
    <w:rsid w:val="00D869FF"/>
    <w:rsid w:val="00D93E6B"/>
    <w:rsid w:val="00DA3F2D"/>
    <w:rsid w:val="00DA68B6"/>
    <w:rsid w:val="00DB19C2"/>
    <w:rsid w:val="00DB7954"/>
    <w:rsid w:val="00DC2849"/>
    <w:rsid w:val="00DC7453"/>
    <w:rsid w:val="00DE53B3"/>
    <w:rsid w:val="00DE584C"/>
    <w:rsid w:val="00DE6053"/>
    <w:rsid w:val="00E058D9"/>
    <w:rsid w:val="00E255B8"/>
    <w:rsid w:val="00E33DA3"/>
    <w:rsid w:val="00E35308"/>
    <w:rsid w:val="00E624B1"/>
    <w:rsid w:val="00E94A6F"/>
    <w:rsid w:val="00EB1F98"/>
    <w:rsid w:val="00EC5660"/>
    <w:rsid w:val="00ED1FFB"/>
    <w:rsid w:val="00ED2F32"/>
    <w:rsid w:val="00EE73E7"/>
    <w:rsid w:val="00EF2433"/>
    <w:rsid w:val="00F14452"/>
    <w:rsid w:val="00F153FC"/>
    <w:rsid w:val="00F23D30"/>
    <w:rsid w:val="00F2587D"/>
    <w:rsid w:val="00F33C77"/>
    <w:rsid w:val="00F40D6D"/>
    <w:rsid w:val="00F52953"/>
    <w:rsid w:val="00F67B5A"/>
    <w:rsid w:val="00F72DC4"/>
    <w:rsid w:val="00FC6F60"/>
    <w:rsid w:val="00FD23E9"/>
    <w:rsid w:val="00FF3EEC"/>
    <w:rsid w:val="00FF4B6B"/>
    <w:rsid w:val="00FF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DED98"/>
  <w15:docId w15:val="{0CB610B2-066E-472A-9B23-4347D618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15"/>
    <w:pPr>
      <w:spacing w:after="0" w:line="240" w:lineRule="auto"/>
    </w:pPr>
  </w:style>
  <w:style w:type="paragraph" w:styleId="Heading1">
    <w:name w:val="heading 1"/>
    <w:basedOn w:val="Normal"/>
    <w:next w:val="Normal"/>
    <w:link w:val="Heading1Char"/>
    <w:qFormat/>
    <w:rsid w:val="00593B12"/>
    <w:pPr>
      <w:keepNext/>
      <w:outlineLvl w:val="0"/>
    </w:pPr>
    <w:rPr>
      <w:rFonts w:ascii="Arial" w:eastAsia="Times New Roman" w:hAnsi="Arial" w:cs="Arial"/>
      <w:b/>
      <w:bCs/>
      <w:szCs w:val="20"/>
    </w:rPr>
  </w:style>
  <w:style w:type="paragraph" w:styleId="Heading7">
    <w:name w:val="heading 7"/>
    <w:basedOn w:val="Normal"/>
    <w:next w:val="Normal"/>
    <w:link w:val="Heading7Char"/>
    <w:qFormat/>
    <w:rsid w:val="00593B12"/>
    <w:pPr>
      <w:keepNext/>
      <w:jc w:val="center"/>
      <w:outlineLvl w:val="6"/>
    </w:pPr>
    <w:rPr>
      <w:rFonts w:ascii="Arial" w:eastAsia="Times New Roman" w:hAnsi="Arial" w:cs="Arial"/>
      <w:sz w:val="32"/>
      <w:szCs w:val="20"/>
    </w:rPr>
  </w:style>
  <w:style w:type="paragraph" w:styleId="Heading8">
    <w:name w:val="heading 8"/>
    <w:basedOn w:val="Normal"/>
    <w:next w:val="Normal"/>
    <w:link w:val="Heading8Char"/>
    <w:qFormat/>
    <w:rsid w:val="00593B12"/>
    <w:pPr>
      <w:keepNext/>
      <w:jc w:val="center"/>
      <w:outlineLvl w:val="7"/>
    </w:pPr>
    <w:rPr>
      <w:rFonts w:ascii="Arial" w:eastAsia="Times New Roman" w:hAnsi="Arial"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EF5"/>
    <w:rPr>
      <w:rFonts w:ascii="Tahoma" w:hAnsi="Tahoma" w:cs="Tahoma"/>
      <w:sz w:val="16"/>
      <w:szCs w:val="16"/>
    </w:rPr>
  </w:style>
  <w:style w:type="character" w:customStyle="1" w:styleId="BalloonTextChar">
    <w:name w:val="Balloon Text Char"/>
    <w:basedOn w:val="DefaultParagraphFont"/>
    <w:link w:val="BalloonText"/>
    <w:uiPriority w:val="99"/>
    <w:semiHidden/>
    <w:rsid w:val="00BA4EF5"/>
    <w:rPr>
      <w:rFonts w:ascii="Tahoma" w:hAnsi="Tahoma" w:cs="Tahoma"/>
      <w:sz w:val="16"/>
      <w:szCs w:val="16"/>
    </w:rPr>
  </w:style>
  <w:style w:type="paragraph" w:styleId="Header">
    <w:name w:val="header"/>
    <w:basedOn w:val="Normal"/>
    <w:link w:val="HeaderChar"/>
    <w:uiPriority w:val="99"/>
    <w:unhideWhenUsed/>
    <w:rsid w:val="004E2A8C"/>
    <w:pPr>
      <w:tabs>
        <w:tab w:val="center" w:pos="4513"/>
        <w:tab w:val="right" w:pos="9026"/>
      </w:tabs>
    </w:pPr>
  </w:style>
  <w:style w:type="character" w:customStyle="1" w:styleId="HeaderChar">
    <w:name w:val="Header Char"/>
    <w:basedOn w:val="DefaultParagraphFont"/>
    <w:link w:val="Header"/>
    <w:uiPriority w:val="99"/>
    <w:rsid w:val="004E2A8C"/>
  </w:style>
  <w:style w:type="paragraph" w:styleId="Footer">
    <w:name w:val="footer"/>
    <w:basedOn w:val="Normal"/>
    <w:link w:val="FooterChar"/>
    <w:uiPriority w:val="99"/>
    <w:unhideWhenUsed/>
    <w:rsid w:val="004E2A8C"/>
    <w:pPr>
      <w:tabs>
        <w:tab w:val="center" w:pos="4513"/>
        <w:tab w:val="right" w:pos="9026"/>
      </w:tabs>
    </w:pPr>
  </w:style>
  <w:style w:type="character" w:customStyle="1" w:styleId="FooterChar">
    <w:name w:val="Footer Char"/>
    <w:basedOn w:val="DefaultParagraphFont"/>
    <w:link w:val="Footer"/>
    <w:uiPriority w:val="99"/>
    <w:rsid w:val="004E2A8C"/>
  </w:style>
  <w:style w:type="character" w:styleId="Hyperlink">
    <w:name w:val="Hyperlink"/>
    <w:basedOn w:val="DefaultParagraphFont"/>
    <w:uiPriority w:val="99"/>
    <w:unhideWhenUsed/>
    <w:rsid w:val="001E0BBC"/>
    <w:rPr>
      <w:color w:val="0000FF" w:themeColor="hyperlink"/>
      <w:u w:val="single"/>
    </w:rPr>
  </w:style>
  <w:style w:type="table" w:styleId="TableGrid">
    <w:name w:val="Table Grid"/>
    <w:basedOn w:val="TableNormal"/>
    <w:uiPriority w:val="59"/>
    <w:rsid w:val="0095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958"/>
    <w:pPr>
      <w:ind w:left="720"/>
      <w:contextualSpacing/>
    </w:pPr>
  </w:style>
  <w:style w:type="character" w:customStyle="1" w:styleId="Heading1Char">
    <w:name w:val="Heading 1 Char"/>
    <w:basedOn w:val="DefaultParagraphFont"/>
    <w:link w:val="Heading1"/>
    <w:rsid w:val="00593B12"/>
    <w:rPr>
      <w:rFonts w:ascii="Arial" w:eastAsia="Times New Roman" w:hAnsi="Arial" w:cs="Arial"/>
      <w:b/>
      <w:bCs/>
      <w:szCs w:val="20"/>
    </w:rPr>
  </w:style>
  <w:style w:type="character" w:customStyle="1" w:styleId="Heading7Char">
    <w:name w:val="Heading 7 Char"/>
    <w:basedOn w:val="DefaultParagraphFont"/>
    <w:link w:val="Heading7"/>
    <w:rsid w:val="00593B12"/>
    <w:rPr>
      <w:rFonts w:ascii="Arial" w:eastAsia="Times New Roman" w:hAnsi="Arial" w:cs="Arial"/>
      <w:sz w:val="32"/>
      <w:szCs w:val="20"/>
    </w:rPr>
  </w:style>
  <w:style w:type="character" w:customStyle="1" w:styleId="Heading8Char">
    <w:name w:val="Heading 8 Char"/>
    <w:basedOn w:val="DefaultParagraphFont"/>
    <w:link w:val="Heading8"/>
    <w:rsid w:val="00593B12"/>
    <w:rPr>
      <w:rFonts w:ascii="Arial" w:eastAsia="Times New Roman" w:hAnsi="Arial" w:cs="Arial"/>
      <w:sz w:val="28"/>
      <w:szCs w:val="20"/>
    </w:rPr>
  </w:style>
  <w:style w:type="paragraph" w:styleId="TOC1">
    <w:name w:val="toc 1"/>
    <w:basedOn w:val="Normal"/>
    <w:next w:val="Normal"/>
    <w:autoRedefine/>
    <w:uiPriority w:val="39"/>
    <w:rsid w:val="00593B12"/>
    <w:pPr>
      <w:tabs>
        <w:tab w:val="left" w:pos="400"/>
        <w:tab w:val="right" w:leader="dot" w:pos="8296"/>
      </w:tabs>
      <w:spacing w:line="360" w:lineRule="auto"/>
      <w:jc w:val="center"/>
    </w:pPr>
    <w:rPr>
      <w:rFonts w:ascii="Arial" w:eastAsia="Times New Roman"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791361">
      <w:bodyDiv w:val="1"/>
      <w:marLeft w:val="0"/>
      <w:marRight w:val="0"/>
      <w:marTop w:val="0"/>
      <w:marBottom w:val="0"/>
      <w:divBdr>
        <w:top w:val="none" w:sz="0" w:space="0" w:color="auto"/>
        <w:left w:val="none" w:sz="0" w:space="0" w:color="auto"/>
        <w:bottom w:val="none" w:sz="0" w:space="0" w:color="auto"/>
        <w:right w:val="none" w:sz="0" w:space="0" w:color="auto"/>
      </w:divBdr>
    </w:div>
    <w:div w:id="208668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dern-slavery-statement-registry.service.gov.uk/?tid=23125&amp;em=19411970&amp;turl=https://modern-slavery-statement-registry.serv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5/30/pdfs/ukpga_20150030_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sites/default/files/Documents/Publications/GuidingPrinciplesBusinessHR_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TCG\Templates\STCG%20A4%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PermissionLevels xmlns="9155b9f6-860a-4047-a3a4-80b086de82cc" xsi:nil="true"/>
    <lcf76f155ced4ddcb4097134ff3c332f xmlns="9155b9f6-860a-4047-a3a4-80b086de82cc">
      <Terms xmlns="http://schemas.microsoft.com/office/infopath/2007/PartnerControls"/>
    </lcf76f155ced4ddcb4097134ff3c332f>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TaxCatchAll xmlns="88af7924-c5ef-49d8-adcc-76d4766852ff" xsi:nil="true"/>
    <MigrationWizIdPermissions xmlns="9155b9f6-860a-4047-a3a4-80b086de8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f61fb781a8a4126221fcd23fd207bfca">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d7b8bd1e31e88068f8aa064c530a92cc"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BD635-6FAD-4223-AF9A-0B6A340C12A6}">
  <ds:schemaRefs>
    <ds:schemaRef ds:uri="http://schemas.microsoft.com/office/2006/metadata/properties"/>
    <ds:schemaRef ds:uri="http://schemas.microsoft.com/office/infopath/2007/PartnerControls"/>
    <ds:schemaRef ds:uri="acb8568c-7d27-4754-9671-a34cd4975ef7"/>
  </ds:schemaRefs>
</ds:datastoreItem>
</file>

<file path=customXml/itemProps2.xml><?xml version="1.0" encoding="utf-8"?>
<ds:datastoreItem xmlns:ds="http://schemas.openxmlformats.org/officeDocument/2006/customXml" ds:itemID="{E5AC66ED-E122-448C-8539-5C2EC19F6FE3}">
  <ds:schemaRefs>
    <ds:schemaRef ds:uri="http://schemas.microsoft.com/sharepoint/v3/contenttype/forms"/>
  </ds:schemaRefs>
</ds:datastoreItem>
</file>

<file path=customXml/itemProps3.xml><?xml version="1.0" encoding="utf-8"?>
<ds:datastoreItem xmlns:ds="http://schemas.openxmlformats.org/officeDocument/2006/customXml" ds:itemID="{C415D273-6ABB-4784-84F2-C2F15CA5C8A9}">
  <ds:schemaRefs>
    <ds:schemaRef ds:uri="http://schemas.openxmlformats.org/officeDocument/2006/bibliography"/>
  </ds:schemaRefs>
</ds:datastoreItem>
</file>

<file path=customXml/itemProps4.xml><?xml version="1.0" encoding="utf-8"?>
<ds:datastoreItem xmlns:ds="http://schemas.openxmlformats.org/officeDocument/2006/customXml" ds:itemID="{4A42831E-E795-4055-9905-1FE397D70252}"/>
</file>

<file path=docProps/app.xml><?xml version="1.0" encoding="utf-8"?>
<Properties xmlns="http://schemas.openxmlformats.org/officeDocument/2006/extended-properties" xmlns:vt="http://schemas.openxmlformats.org/officeDocument/2006/docPropsVTypes">
  <Template>STCG A4 Portrait</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VOLOR</dc:creator>
  <cp:lastModifiedBy>Karis Lucano-Jones</cp:lastModifiedBy>
  <cp:revision>1</cp:revision>
  <cp:lastPrinted>2015-07-23T14:30:00Z</cp:lastPrinted>
  <dcterms:created xsi:type="dcterms:W3CDTF">2025-02-06T18:49:00Z</dcterms:created>
  <dcterms:modified xsi:type="dcterms:W3CDTF">2025-02-06T18:49:00Z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0x010100AEE244670B39B94C839B788D272EFE22</vt:lpwstr>
  </property>
  <property fmtid="{D5CDD505-2E9C-101B-9397-08002B2CF9AE}" pid="3" name="MSIP_Label_bf0c9547-2c42-4386-99e4-9fe57b352a4a_Enabled">
    <vt:lpwstr>true</vt:lpwstr>
  </property>
  <property fmtid="{D5CDD505-2E9C-101B-9397-08002B2CF9AE}" pid="4" name="MSIP_Label_bf0c9547-2c42-4386-99e4-9fe57b352a4a_SetDate">
    <vt:lpwstr>2025-02-06T18:49:50Z</vt:lpwstr>
  </property>
  <property fmtid="{D5CDD505-2E9C-101B-9397-08002B2CF9AE}" pid="5" name="MSIP_Label_bf0c9547-2c42-4386-99e4-9fe57b352a4a_Method">
    <vt:lpwstr>Standard</vt:lpwstr>
  </property>
  <property fmtid="{D5CDD505-2E9C-101B-9397-08002B2CF9AE}" pid="6" name="MSIP_Label_bf0c9547-2c42-4386-99e4-9fe57b352a4a_Name">
    <vt:lpwstr>defa4170-0d19-0005-0004-bc88714345d2</vt:lpwstr>
  </property>
  <property fmtid="{D5CDD505-2E9C-101B-9397-08002B2CF9AE}" pid="7" name="MSIP_Label_bf0c9547-2c42-4386-99e4-9fe57b352a4a_SiteId">
    <vt:lpwstr>6c9b9994-2d98-4e2c-8452-1288f5cc4f3a</vt:lpwstr>
  </property>
  <property fmtid="{D5CDD505-2E9C-101B-9397-08002B2CF9AE}" pid="8" name="MSIP_Label_bf0c9547-2c42-4386-99e4-9fe57b352a4a_ActionId">
    <vt:lpwstr>b6d20123-a1e1-4441-9e97-2e8dfb51673c</vt:lpwstr>
  </property>
  <property fmtid="{D5CDD505-2E9C-101B-9397-08002B2CF9AE}" pid="9" name="MSIP_Label_bf0c9547-2c42-4386-99e4-9fe57b352a4a_ContentBits">
    <vt:lpwstr>0</vt:lpwstr>
  </property>
</Properties>
</file>