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4727" w14:textId="570BD00D" w:rsidR="00E105B1" w:rsidRDefault="00E105B1" w:rsidP="00FB4A7D">
      <w:pPr>
        <w:pStyle w:val="Heading1"/>
        <w:numPr>
          <w:ilvl w:val="0"/>
          <w:numId w:val="0"/>
        </w:numPr>
        <w:ind w:left="1134"/>
        <w:jc w:val="center"/>
      </w:pPr>
      <w:r>
        <w:t>Social Value Strategic Advisor</w:t>
      </w:r>
      <w:r w:rsidR="00674E5A">
        <w:t xml:space="preserve"> - High Level Summary</w:t>
      </w:r>
    </w:p>
    <w:p w14:paraId="5349639B" w14:textId="77777777" w:rsidR="00E105B1" w:rsidRDefault="00E105B1" w:rsidP="00E105B1"/>
    <w:p w14:paraId="417F133D" w14:textId="2AEC89F6" w:rsidR="00E105B1" w:rsidRDefault="00E105B1" w:rsidP="00E105B1">
      <w:pPr>
        <w:pStyle w:val="Heading2"/>
      </w:pPr>
      <w:r>
        <w:t>Executive Summary</w:t>
      </w:r>
    </w:p>
    <w:p w14:paraId="22DE07E7" w14:textId="494E7BF8" w:rsidR="00E105B1" w:rsidRDefault="001471CE" w:rsidP="00E105B1">
      <w:pPr>
        <w:tabs>
          <w:tab w:val="left" w:pos="915"/>
        </w:tabs>
      </w:pPr>
      <w:r>
        <w:t>P</w:t>
      </w:r>
      <w:r w:rsidRPr="001471CE">
        <w:t>rovide expert strategic advice on integrating social value into the Healthier Futures Programme. This includes aligning with national and local priorities, supporting procurement and delivery models, and ensuring compliance with the Social Value Act and NHS sustainability goals.</w:t>
      </w:r>
      <w:r w:rsidR="00E105B1">
        <w:tab/>
      </w:r>
    </w:p>
    <w:p w14:paraId="0E440390" w14:textId="1FDEA129" w:rsidR="008C4A8D" w:rsidRPr="008C4A8D" w:rsidRDefault="008C4A8D" w:rsidP="008C4A8D">
      <w:pPr>
        <w:tabs>
          <w:tab w:val="left" w:pos="915"/>
        </w:tabs>
      </w:pPr>
      <w:r w:rsidRPr="008C4A8D">
        <w:t xml:space="preserve">The </w:t>
      </w:r>
      <w:r w:rsidR="005839A2">
        <w:t xml:space="preserve">programme </w:t>
      </w:r>
      <w:r w:rsidRPr="008C4A8D">
        <w:t>has an established organisational Social Value Plan that sets out its long-term commitments, priority outcomes, and measurement approach. The new build hospital represents a major opportunity to implement, enhance, and evidence these commitments in a place-based, inclusive, and measurable way.</w:t>
      </w:r>
    </w:p>
    <w:p w14:paraId="7EBC3BF4" w14:textId="6A63D289" w:rsidR="008C4A8D" w:rsidRPr="00F232F3" w:rsidRDefault="008C4A8D" w:rsidP="008C4A8D">
      <w:pPr>
        <w:tabs>
          <w:tab w:val="left" w:pos="915"/>
        </w:tabs>
      </w:pPr>
      <w:r w:rsidRPr="008C4A8D">
        <w:t xml:space="preserve">The </w:t>
      </w:r>
      <w:r w:rsidR="005839A2">
        <w:t>Trust</w:t>
      </w:r>
      <w:r w:rsidRPr="008C4A8D">
        <w:t xml:space="preserve"> is seeking a Social Value Strategic </w:t>
      </w:r>
      <w:r w:rsidR="00C40F4B">
        <w:t>Advisor</w:t>
      </w:r>
      <w:r w:rsidRPr="008C4A8D">
        <w:t xml:space="preserve"> to support the effective delivery, coordination, assurance, and reporting of social value outcomes across the lifecycle of the hospital project, ensuring alignment with organisational priorities, local need, and statutory requirements.</w:t>
      </w:r>
    </w:p>
    <w:p w14:paraId="7EA2A317" w14:textId="6A524DA4" w:rsidR="00235FCE" w:rsidRDefault="00235FCE" w:rsidP="00235FCE">
      <w:pPr>
        <w:pStyle w:val="Heading2"/>
      </w:pPr>
      <w:r>
        <w:t>Purpose</w:t>
      </w:r>
    </w:p>
    <w:p w14:paraId="3D1C983C" w14:textId="77777777" w:rsidR="00235FCE" w:rsidRPr="00235FCE" w:rsidRDefault="00235FCE" w:rsidP="00235FCE">
      <w:r w:rsidRPr="00235FCE">
        <w:t>The purpose of the appointment is to:</w:t>
      </w:r>
    </w:p>
    <w:p w14:paraId="683B1183" w14:textId="751F5D32" w:rsidR="005839A2" w:rsidRDefault="005839A2" w:rsidP="00D27FE0">
      <w:pPr>
        <w:numPr>
          <w:ilvl w:val="0"/>
          <w:numId w:val="11"/>
        </w:numPr>
      </w:pPr>
      <w:r>
        <w:t xml:space="preserve">Provide long term strategic advice on Social Value, acting as a </w:t>
      </w:r>
      <w:r w:rsidRPr="005839A2">
        <w:rPr>
          <w:b/>
          <w:bCs/>
        </w:rPr>
        <w:t>critical friend</w:t>
      </w:r>
      <w:r>
        <w:t xml:space="preserve"> to the </w:t>
      </w:r>
      <w:r w:rsidR="006F3FB9">
        <w:t>Healthier</w:t>
      </w:r>
      <w:r w:rsidR="003E6F0E">
        <w:t xml:space="preserve"> Futures</w:t>
      </w:r>
      <w:r>
        <w:t xml:space="preserve"> resource</w:t>
      </w:r>
    </w:p>
    <w:p w14:paraId="2C3179DA" w14:textId="4C25FBD6" w:rsidR="00235FCE" w:rsidRPr="00235FCE" w:rsidRDefault="00235FCE" w:rsidP="00D27FE0">
      <w:pPr>
        <w:numPr>
          <w:ilvl w:val="0"/>
          <w:numId w:val="11"/>
        </w:numPr>
      </w:pPr>
      <w:r w:rsidRPr="00235FCE">
        <w:t xml:space="preserve">Ensure social value is </w:t>
      </w:r>
      <w:r w:rsidRPr="00235FCE">
        <w:rPr>
          <w:b/>
          <w:bCs/>
        </w:rPr>
        <w:t>embedded, governed, measured, and reported</w:t>
      </w:r>
      <w:r w:rsidRPr="00235FCE">
        <w:t xml:space="preserve"> throughout the project lifecycle</w:t>
      </w:r>
    </w:p>
    <w:p w14:paraId="011C5AA5" w14:textId="1E4D758A" w:rsidR="00235FCE" w:rsidRDefault="00235FCE" w:rsidP="00D27FE0">
      <w:pPr>
        <w:numPr>
          <w:ilvl w:val="0"/>
          <w:numId w:val="11"/>
        </w:numPr>
      </w:pPr>
      <w:r w:rsidRPr="00235FCE">
        <w:t xml:space="preserve">Support the </w:t>
      </w:r>
      <w:r w:rsidR="003E6F0E">
        <w:t>Healthier Futures Programme</w:t>
      </w:r>
      <w:r w:rsidRPr="00235FCE">
        <w:t xml:space="preserve"> in achieving </w:t>
      </w:r>
      <w:r w:rsidRPr="00235FCE">
        <w:rPr>
          <w:b/>
          <w:bCs/>
        </w:rPr>
        <w:t>policy compliance</w:t>
      </w:r>
      <w:r w:rsidRPr="00235FCE">
        <w:t>, reputational benefit, and long-term community impact</w:t>
      </w:r>
    </w:p>
    <w:p w14:paraId="25089F14" w14:textId="66DC0A3E" w:rsidR="00DC4C2D" w:rsidRDefault="00582E7D" w:rsidP="00F232F3">
      <w:pPr>
        <w:numPr>
          <w:ilvl w:val="0"/>
          <w:numId w:val="11"/>
        </w:numPr>
      </w:pPr>
      <w:r w:rsidRPr="00582E7D">
        <w:t xml:space="preserve">Provide </w:t>
      </w:r>
      <w:r w:rsidRPr="00582E7D">
        <w:rPr>
          <w:b/>
          <w:bCs/>
        </w:rPr>
        <w:t>independent oversight, coordination, and reporting</w:t>
      </w:r>
      <w:r w:rsidRPr="00582E7D">
        <w:t xml:space="preserve"> to maximise impact and compliance</w:t>
      </w:r>
    </w:p>
    <w:p w14:paraId="19BC31D4" w14:textId="77777777" w:rsidR="00DC4C2D" w:rsidRDefault="00DC4C2D" w:rsidP="00DC4C2D">
      <w:pPr>
        <w:pStyle w:val="Heading2"/>
      </w:pPr>
      <w:r w:rsidRPr="00DC4C2D">
        <w:t>Objective</w:t>
      </w:r>
    </w:p>
    <w:p w14:paraId="1586716E" w14:textId="60128EF5" w:rsidR="00166576" w:rsidRDefault="00DC4C2D" w:rsidP="00841750">
      <w:r>
        <w:t>Ensure that the Healthier Futures Programme continues to align with national and local social value frameworks</w:t>
      </w:r>
      <w:r w:rsidR="57CE99B0">
        <w:t>, supporting the delivery of long term, measurable social impact.</w:t>
      </w:r>
    </w:p>
    <w:p w14:paraId="5A120EB0" w14:textId="7500571F" w:rsidR="00841750" w:rsidRDefault="00841750" w:rsidP="00841750">
      <w:pPr>
        <w:pStyle w:val="Heading2"/>
      </w:pPr>
      <w:r>
        <w:t>Role of Strategic Advisor</w:t>
      </w:r>
    </w:p>
    <w:p w14:paraId="3DD9D8DA" w14:textId="6FBBB40E" w:rsidR="00B77B67" w:rsidRPr="00841750" w:rsidRDefault="00B77B67" w:rsidP="00D27FE0">
      <w:pPr>
        <w:numPr>
          <w:ilvl w:val="0"/>
          <w:numId w:val="12"/>
        </w:numPr>
      </w:pPr>
      <w:r w:rsidRPr="00841750">
        <w:t>A</w:t>
      </w:r>
      <w:r>
        <w:t xml:space="preserve">ct as </w:t>
      </w:r>
      <w:r w:rsidRPr="00841750">
        <w:rPr>
          <w:b/>
          <w:bCs/>
        </w:rPr>
        <w:t>strategic advisor</w:t>
      </w:r>
      <w:r w:rsidRPr="00841750">
        <w:t xml:space="preserve"> to the </w:t>
      </w:r>
      <w:r>
        <w:t>Healthier Futures Programme.</w:t>
      </w:r>
    </w:p>
    <w:p w14:paraId="100C7E25" w14:textId="501A4DFB" w:rsidR="00841750" w:rsidRPr="00841750" w:rsidRDefault="00B77B67" w:rsidP="00D27FE0">
      <w:pPr>
        <w:pStyle w:val="ListParagraph"/>
        <w:numPr>
          <w:ilvl w:val="0"/>
          <w:numId w:val="14"/>
        </w:numPr>
      </w:pPr>
      <w:r>
        <w:t>Provide</w:t>
      </w:r>
      <w:r w:rsidR="000F4055" w:rsidRPr="000F4055">
        <w:t xml:space="preserve"> </w:t>
      </w:r>
      <w:r w:rsidRPr="00B77B67">
        <w:rPr>
          <w:b/>
          <w:bCs/>
        </w:rPr>
        <w:t>advice</w:t>
      </w:r>
      <w:r w:rsidR="000F4055" w:rsidRPr="000F4055">
        <w:t xml:space="preserve"> on embedding social value into programme governance, decision-making, and delivery plans.</w:t>
      </w:r>
    </w:p>
    <w:p w14:paraId="7B831569" w14:textId="04774C6D" w:rsidR="00841750" w:rsidRPr="00841750" w:rsidRDefault="00841750" w:rsidP="00D27FE0">
      <w:pPr>
        <w:numPr>
          <w:ilvl w:val="0"/>
          <w:numId w:val="12"/>
        </w:numPr>
      </w:pPr>
      <w:r w:rsidRPr="00841750">
        <w:t>A</w:t>
      </w:r>
      <w:r w:rsidR="00DC4C2D">
        <w:t xml:space="preserve">ct as a </w:t>
      </w:r>
      <w:r w:rsidRPr="00DC4C2D">
        <w:rPr>
          <w:b/>
          <w:bCs/>
        </w:rPr>
        <w:t>delivery partner</w:t>
      </w:r>
      <w:r w:rsidRPr="00841750">
        <w:t xml:space="preserve"> </w:t>
      </w:r>
      <w:r w:rsidR="00B77B67">
        <w:t xml:space="preserve">to support the </w:t>
      </w:r>
      <w:r w:rsidRPr="00841750">
        <w:t>coordinat</w:t>
      </w:r>
      <w:r w:rsidR="00B77B67">
        <w:t xml:space="preserve">ion of </w:t>
      </w:r>
      <w:r w:rsidRPr="00841750">
        <w:t>social value initiatives across the project</w:t>
      </w:r>
      <w:r w:rsidR="00B77B67">
        <w:t>.</w:t>
      </w:r>
    </w:p>
    <w:p w14:paraId="6ED94FEF" w14:textId="412B04B0" w:rsidR="00841750" w:rsidRDefault="00841750" w:rsidP="00D27FE0">
      <w:pPr>
        <w:numPr>
          <w:ilvl w:val="0"/>
          <w:numId w:val="12"/>
        </w:numPr>
      </w:pPr>
      <w:r w:rsidRPr="00841750">
        <w:lastRenderedPageBreak/>
        <w:t xml:space="preserve">A </w:t>
      </w:r>
      <w:r w:rsidRPr="00841750">
        <w:rPr>
          <w:b/>
          <w:bCs/>
        </w:rPr>
        <w:t>challenge and assurance function</w:t>
      </w:r>
      <w:r w:rsidRPr="00841750">
        <w:t xml:space="preserve"> to ensure commitments are credible, inclusive, and measurable</w:t>
      </w:r>
    </w:p>
    <w:p w14:paraId="02FD254B" w14:textId="1272E0B2" w:rsidR="0058523A" w:rsidRDefault="0058523A" w:rsidP="00D27FE0">
      <w:pPr>
        <w:pStyle w:val="ListParagraph"/>
        <w:numPr>
          <w:ilvl w:val="0"/>
          <w:numId w:val="12"/>
        </w:numPr>
      </w:pPr>
      <w:r>
        <w:t xml:space="preserve">Support the internal programme team with </w:t>
      </w:r>
      <w:r w:rsidRPr="0058523A">
        <w:rPr>
          <w:b/>
          <w:bCs/>
        </w:rPr>
        <w:t>engagement</w:t>
      </w:r>
      <w:r>
        <w:t xml:space="preserve"> with local VCSE and educational partners at a strategic level</w:t>
      </w:r>
    </w:p>
    <w:p w14:paraId="372F9EF9" w14:textId="3DC75A89" w:rsidR="00235FCE" w:rsidRDefault="0058523A" w:rsidP="00F232F3">
      <w:pPr>
        <w:pStyle w:val="ListParagraph"/>
        <w:numPr>
          <w:ilvl w:val="0"/>
          <w:numId w:val="12"/>
        </w:numPr>
      </w:pPr>
      <w:r>
        <w:t>Work with strategic partners to ensure the big ideas continue to progress</w:t>
      </w:r>
    </w:p>
    <w:p w14:paraId="18CB585C" w14:textId="134A9BAA" w:rsidR="772D5485" w:rsidRDefault="4562BD6A" w:rsidP="772D5485">
      <w:pPr>
        <w:pStyle w:val="ListParagraph"/>
        <w:numPr>
          <w:ilvl w:val="0"/>
          <w:numId w:val="12"/>
        </w:numPr>
      </w:pPr>
      <w:r>
        <w:t xml:space="preserve">To provide </w:t>
      </w:r>
      <w:r w:rsidRPr="76FF854F">
        <w:rPr>
          <w:b/>
          <w:bCs/>
        </w:rPr>
        <w:t xml:space="preserve">guidance </w:t>
      </w:r>
      <w:r>
        <w:t>on the compliant management of voluntary supplier community contributions, ensuring alignment with the Social Value Plan</w:t>
      </w:r>
      <w:r w:rsidR="1306D9A4">
        <w:t xml:space="preserve">, </w:t>
      </w:r>
      <w:r>
        <w:t>clear separation from procurement decisions</w:t>
      </w:r>
      <w:r w:rsidR="7C49E416">
        <w:t xml:space="preserve"> </w:t>
      </w:r>
      <w:r w:rsidR="7456AA27">
        <w:t>and</w:t>
      </w:r>
      <w:r w:rsidR="08B03C8E">
        <w:t xml:space="preserve"> </w:t>
      </w:r>
      <w:r w:rsidR="06D0871E">
        <w:t>to evolve</w:t>
      </w:r>
      <w:r w:rsidR="7456AA27">
        <w:t xml:space="preserve"> interactions with the Trusts charity.</w:t>
      </w:r>
    </w:p>
    <w:p w14:paraId="238D7C16" w14:textId="45ADF027" w:rsidR="00E105B1" w:rsidRDefault="003A206E" w:rsidP="00E105B1">
      <w:pPr>
        <w:pStyle w:val="Heading2"/>
      </w:pPr>
      <w:r>
        <w:t>Delivery</w:t>
      </w:r>
    </w:p>
    <w:p w14:paraId="0653D7F8" w14:textId="41F71D7B" w:rsidR="003541B1" w:rsidRPr="003541B1" w:rsidRDefault="003541B1" w:rsidP="003541B1">
      <w:r>
        <w:t>A full list of deliverables will be available in the full scope, the themes of deliverables are outlined below:</w:t>
      </w:r>
    </w:p>
    <w:p w14:paraId="27396529" w14:textId="352A51D7" w:rsidR="006C0176" w:rsidRPr="00EC6E68" w:rsidRDefault="006C0176" w:rsidP="00EC6E68">
      <w:pPr>
        <w:pStyle w:val="Bullets1"/>
      </w:pPr>
      <w:r w:rsidRPr="00EC6E68">
        <w:t>Support with strategic planning and alignment</w:t>
      </w:r>
    </w:p>
    <w:p w14:paraId="7D860925" w14:textId="0CCE1F81" w:rsidR="006C0176" w:rsidRPr="00EC6E68" w:rsidRDefault="00B15753" w:rsidP="00EC6E68">
      <w:pPr>
        <w:pStyle w:val="Bullets1"/>
      </w:pPr>
      <w:r w:rsidRPr="00EC6E68">
        <w:t>Advise on g</w:t>
      </w:r>
      <w:r w:rsidR="006C0176" w:rsidRPr="00EC6E68">
        <w:t>overnance</w:t>
      </w:r>
      <w:r w:rsidR="2F55EA71" w:rsidRPr="00EC6E68">
        <w:t xml:space="preserve">, </w:t>
      </w:r>
      <w:r w:rsidRPr="00EC6E68">
        <w:t>a</w:t>
      </w:r>
      <w:r w:rsidR="006C0176" w:rsidRPr="00EC6E68">
        <w:t>ssurance</w:t>
      </w:r>
      <w:r w:rsidR="561F21C9" w:rsidRPr="00EC6E68">
        <w:t xml:space="preserve"> and risk mitigation </w:t>
      </w:r>
      <w:r w:rsidR="006C0176" w:rsidRPr="00EC6E68">
        <w:t xml:space="preserve"> </w:t>
      </w:r>
    </w:p>
    <w:p w14:paraId="21508C37" w14:textId="6CC62305" w:rsidR="006C0176" w:rsidRPr="00EC6E68" w:rsidRDefault="00F149F0" w:rsidP="00EC6E68">
      <w:pPr>
        <w:pStyle w:val="Bullets1"/>
      </w:pPr>
      <w:r w:rsidRPr="00EC6E68">
        <w:t xml:space="preserve">Developing a delivery framework, </w:t>
      </w:r>
      <w:r w:rsidR="00B15753" w:rsidRPr="00EC6E68">
        <w:t xml:space="preserve">producing annual impact </w:t>
      </w:r>
      <w:r w:rsidRPr="00EC6E68">
        <w:t>reporting and performance monitoring</w:t>
      </w:r>
    </w:p>
    <w:p w14:paraId="6AE41D7C" w14:textId="5C4A32B8" w:rsidR="00F149F0" w:rsidRDefault="00F149F0" w:rsidP="00EC6E68">
      <w:pPr>
        <w:pStyle w:val="Bullets1"/>
      </w:pPr>
      <w:r w:rsidRPr="00EC6E68">
        <w:t>Capa</w:t>
      </w:r>
      <w:r>
        <w:t>city building within the programme team</w:t>
      </w:r>
    </w:p>
    <w:p w14:paraId="7BE47E2A" w14:textId="77777777" w:rsidR="00F149F0" w:rsidRDefault="00F149F0" w:rsidP="4F7D397F">
      <w:pPr>
        <w:pStyle w:val="Bullets1"/>
        <w:numPr>
          <w:ilvl w:val="0"/>
          <w:numId w:val="0"/>
        </w:numPr>
      </w:pPr>
    </w:p>
    <w:p w14:paraId="31D8EE17" w14:textId="77777777" w:rsidR="008E2E21" w:rsidRPr="008E2E21" w:rsidRDefault="008E2E21" w:rsidP="008E2E21">
      <w:pPr>
        <w:rPr>
          <w:highlight w:val="yellow"/>
        </w:rPr>
      </w:pPr>
    </w:p>
    <w:sectPr w:rsidR="008E2E21" w:rsidRPr="008E2E21" w:rsidSect="00166576">
      <w:headerReference w:type="default" r:id="rId11"/>
      <w:footerReference w:type="default" r:id="rId12"/>
      <w:pgSz w:w="11906" w:h="16838" w:code="9"/>
      <w:pgMar w:top="1701" w:right="1134" w:bottom="1418"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2895" w14:textId="77777777" w:rsidR="00B26D05" w:rsidRDefault="00B26D05" w:rsidP="00834E45">
      <w:pPr>
        <w:spacing w:after="0"/>
      </w:pPr>
      <w:r>
        <w:separator/>
      </w:r>
    </w:p>
  </w:endnote>
  <w:endnote w:type="continuationSeparator" w:id="0">
    <w:p w14:paraId="34809133" w14:textId="77777777" w:rsidR="00B26D05" w:rsidRDefault="00B26D05" w:rsidP="00834E45">
      <w:pPr>
        <w:spacing w:after="0"/>
      </w:pPr>
      <w:r>
        <w:continuationSeparator/>
      </w:r>
    </w:p>
  </w:endnote>
  <w:endnote w:type="continuationNotice" w:id="1">
    <w:p w14:paraId="4F060968" w14:textId="77777777" w:rsidR="00B26D05" w:rsidRDefault="00B26D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9A44" w14:textId="77777777" w:rsidR="00605976" w:rsidRPr="00487544" w:rsidRDefault="00605976" w:rsidP="004A6866">
    <w:pPr>
      <w:pStyle w:val="Footer"/>
      <w:tabs>
        <w:tab w:val="clear" w:pos="4513"/>
        <w:tab w:val="clear" w:pos="9026"/>
        <w:tab w:val="center" w:pos="3402"/>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9FF5" w14:textId="77777777" w:rsidR="00B26D05" w:rsidRDefault="00B26D05" w:rsidP="00834E45">
      <w:pPr>
        <w:spacing w:after="0"/>
      </w:pPr>
      <w:r>
        <w:separator/>
      </w:r>
    </w:p>
  </w:footnote>
  <w:footnote w:type="continuationSeparator" w:id="0">
    <w:p w14:paraId="68C0E309" w14:textId="77777777" w:rsidR="00B26D05" w:rsidRDefault="00B26D05" w:rsidP="00834E45">
      <w:pPr>
        <w:spacing w:after="0"/>
      </w:pPr>
      <w:r>
        <w:continuationSeparator/>
      </w:r>
    </w:p>
  </w:footnote>
  <w:footnote w:type="continuationNotice" w:id="1">
    <w:p w14:paraId="13D6CC2B" w14:textId="77777777" w:rsidR="00B26D05" w:rsidRDefault="00B26D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5B36" w14:textId="6C6F77D8" w:rsidR="00605976" w:rsidRPr="00765ACB" w:rsidRDefault="00605976" w:rsidP="00765ACB">
    <w:pPr>
      <w:pStyle w:val="Header"/>
    </w:pPr>
    <w:r>
      <w:rPr>
        <w:noProof/>
      </w:rPr>
      <w:drawing>
        <wp:anchor distT="0" distB="0" distL="114300" distR="114300" simplePos="0" relativeHeight="251658240" behindDoc="1" locked="0" layoutInCell="1" allowOverlap="1" wp14:anchorId="2898EA3E" wp14:editId="0D5F0BFE">
          <wp:simplePos x="0" y="0"/>
          <wp:positionH relativeFrom="page">
            <wp:align>left</wp:align>
          </wp:positionH>
          <wp:positionV relativeFrom="page">
            <wp:align>top</wp:align>
          </wp:positionV>
          <wp:extent cx="7540952" cy="10666799"/>
          <wp:effectExtent l="0" t="0" r="3175" b="1270"/>
          <wp:wrapNone/>
          <wp:docPr id="577226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6680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0952"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F69"/>
    <w:multiLevelType w:val="hybridMultilevel"/>
    <w:tmpl w:val="82406BA0"/>
    <w:lvl w:ilvl="0" w:tplc="3E021C0A">
      <w:start w:val="1"/>
      <w:numFmt w:val="bullet"/>
      <w:pStyle w:val="Bullets2"/>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4161F"/>
    <w:multiLevelType w:val="hybridMultilevel"/>
    <w:tmpl w:val="CFAEC2C8"/>
    <w:styleLink w:val="Guidance"/>
    <w:lvl w:ilvl="0" w:tplc="08090001">
      <w:start w:val="1"/>
      <w:numFmt w:val="decimal"/>
      <w:lvlText w:val="%1."/>
      <w:lvlJc w:val="left"/>
      <w:pPr>
        <w:ind w:left="720" w:hanging="360"/>
      </w:pPr>
      <w:rPr>
        <w:rFonts w:ascii="Arial" w:eastAsiaTheme="minorHAnsi" w:hAnsi="Arial"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13A0C"/>
    <w:multiLevelType w:val="multilevel"/>
    <w:tmpl w:val="D18C9824"/>
    <w:numStyleLink w:val="LeightonSOC"/>
  </w:abstractNum>
  <w:abstractNum w:abstractNumId="3" w15:restartNumberingAfterBreak="0">
    <w:nsid w:val="18C60E6D"/>
    <w:multiLevelType w:val="hybridMultilevel"/>
    <w:tmpl w:val="11E8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83683"/>
    <w:multiLevelType w:val="multilevel"/>
    <w:tmpl w:val="E122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2001F"/>
    <w:multiLevelType w:val="hybridMultilevel"/>
    <w:tmpl w:val="C1903E08"/>
    <w:lvl w:ilvl="0" w:tplc="9DD68D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63415"/>
    <w:multiLevelType w:val="hybridMultilevel"/>
    <w:tmpl w:val="9738D5CA"/>
    <w:lvl w:ilvl="0" w:tplc="8C82C12E">
      <w:start w:val="1"/>
      <w:numFmt w:val="decimal"/>
      <w:pStyle w:val="numbering1"/>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752042F"/>
    <w:multiLevelType w:val="multilevel"/>
    <w:tmpl w:val="207810C2"/>
    <w:styleLink w:val="Headings"/>
    <w:lvl w:ilvl="0">
      <w:start w:val="1"/>
      <w:numFmt w:val="decimal"/>
      <w:pStyle w:val="ListGuidance"/>
      <w:lvlText w:val="%1."/>
      <w:lvlJc w:val="left"/>
      <w:pPr>
        <w:ind w:left="1080" w:hanging="360"/>
      </w:pPr>
      <w:rPr>
        <w:rFonts w:hint="default"/>
        <w:sz w:val="24"/>
        <w:szCs w:val="24"/>
      </w:rPr>
    </w:lvl>
    <w:lvl w:ilvl="1">
      <w:start w:val="1"/>
      <w:numFmt w:val="lowerLetter"/>
      <w:lvlText w:val="%2."/>
      <w:lvlJc w:val="left"/>
      <w:pPr>
        <w:ind w:left="1800" w:hanging="360"/>
      </w:pPr>
      <w:rPr>
        <w:rFonts w:hint="default"/>
        <w:b w:val="0"/>
        <w:bCs/>
      </w:rPr>
    </w:lvl>
    <w:lvl w:ilvl="2">
      <w:start w:val="1"/>
      <w:numFmt w:val="lowerRoman"/>
      <w:lvlText w:val="%3."/>
      <w:lvlJc w:val="right"/>
      <w:pPr>
        <w:ind w:left="2520" w:hanging="180"/>
      </w:pPr>
      <w:rPr>
        <w:rFonts w:hint="default"/>
      </w:rPr>
    </w:lvl>
    <w:lvl w:ilvl="3">
      <w:start w:val="1"/>
      <w:numFmt w:val="bullet"/>
      <w:lvlText w:val=""/>
      <w:lvlJc w:val="left"/>
      <w:pPr>
        <w:ind w:left="3240" w:hanging="360"/>
      </w:pPr>
      <w:rPr>
        <w:rFonts w:ascii="Symbol" w:hAnsi="Symbol" w:hint="default"/>
        <w:color w:val="767171" w:themeColor="background2" w:themeShade="8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3A30728C"/>
    <w:multiLevelType w:val="hybridMultilevel"/>
    <w:tmpl w:val="F1F02AD6"/>
    <w:lvl w:ilvl="0" w:tplc="BEBA7272">
      <w:start w:val="1"/>
      <w:numFmt w:val="bullet"/>
      <w:pStyle w:val="Tablebullets1"/>
      <w:lvlText w:val=""/>
      <w:lvlJc w:val="left"/>
      <w:pPr>
        <w:ind w:left="360" w:hanging="360"/>
      </w:pPr>
      <w:rPr>
        <w:rFonts w:ascii="Symbol" w:hAnsi="Symbol" w:hint="default"/>
        <w:b w:val="0"/>
        <w:i w:val="0"/>
        <w:caps w:val="0"/>
        <w:strike w:val="0"/>
        <w:dstrike w:val="0"/>
        <w:vanish w:val="0"/>
        <w:color w:val="auto"/>
        <w:sz w:val="20"/>
        <w:u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7B04A9"/>
    <w:multiLevelType w:val="multilevel"/>
    <w:tmpl w:val="D18C9824"/>
    <w:styleLink w:val="LeightonSOC"/>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360" w:hanging="360"/>
      </w:pPr>
      <w:rPr>
        <w:rFonts w:hint="default"/>
      </w:rPr>
    </w:lvl>
    <w:lvl w:ilvl="7">
      <w:start w:val="1"/>
      <w:numFmt w:val="none"/>
      <w:lvlText w:val=""/>
      <w:lvlJc w:val="left"/>
      <w:pPr>
        <w:ind w:left="1276" w:hanging="851"/>
      </w:pPr>
      <w:rPr>
        <w:rFonts w:hint="default"/>
      </w:rPr>
    </w:lvl>
    <w:lvl w:ilvl="8">
      <w:start w:val="1"/>
      <w:numFmt w:val="none"/>
      <w:lvlText w:val=""/>
      <w:lvlJc w:val="left"/>
      <w:pPr>
        <w:ind w:left="851" w:hanging="851"/>
      </w:pPr>
      <w:rPr>
        <w:rFonts w:hint="default"/>
      </w:rPr>
    </w:lvl>
  </w:abstractNum>
  <w:abstractNum w:abstractNumId="10" w15:restartNumberingAfterBreak="0">
    <w:nsid w:val="55DC107F"/>
    <w:multiLevelType w:val="hybridMultilevel"/>
    <w:tmpl w:val="1A3E3414"/>
    <w:lvl w:ilvl="0" w:tplc="94E4772E">
      <w:start w:val="1"/>
      <w:numFmt w:val="bullet"/>
      <w:pStyle w:val="Bullets1"/>
      <w:lvlText w:val=""/>
      <w:lvlJc w:val="left"/>
      <w:pPr>
        <w:ind w:left="3960" w:hanging="360"/>
      </w:pPr>
      <w:rPr>
        <w:rFonts w:ascii="Symbol" w:hAnsi="Symbol" w:hint="default"/>
        <w:b w:val="0"/>
        <w:i w:val="0"/>
        <w:caps w:val="0"/>
        <w:strike w:val="0"/>
        <w:dstrike w:val="0"/>
        <w:vanish w:val="0"/>
        <w:color w:val="auto"/>
        <w:sz w:val="20"/>
        <w:u w:val="none"/>
        <w:vertAlign w:val="baseline"/>
      </w:rPr>
    </w:lvl>
    <w:lvl w:ilvl="1" w:tplc="7A0812CC">
      <w:start w:val="1"/>
      <w:numFmt w:val="bullet"/>
      <w:lvlText w:val="o"/>
      <w:lvlJc w:val="left"/>
      <w:pPr>
        <w:ind w:left="4680" w:hanging="360"/>
      </w:pPr>
      <w:rPr>
        <w:rFonts w:ascii="Courier New" w:hAnsi="Courier New" w:hint="default"/>
      </w:rPr>
    </w:lvl>
    <w:lvl w:ilvl="2" w:tplc="85E4F084" w:tentative="1">
      <w:start w:val="1"/>
      <w:numFmt w:val="bullet"/>
      <w:lvlText w:val=""/>
      <w:lvlJc w:val="left"/>
      <w:pPr>
        <w:ind w:left="5400" w:hanging="360"/>
      </w:pPr>
      <w:rPr>
        <w:rFonts w:ascii="Wingdings" w:hAnsi="Wingdings" w:hint="default"/>
      </w:rPr>
    </w:lvl>
    <w:lvl w:ilvl="3" w:tplc="8DA2E6FE" w:tentative="1">
      <w:start w:val="1"/>
      <w:numFmt w:val="bullet"/>
      <w:lvlText w:val=""/>
      <w:lvlJc w:val="left"/>
      <w:pPr>
        <w:ind w:left="6120" w:hanging="360"/>
      </w:pPr>
      <w:rPr>
        <w:rFonts w:ascii="Symbol" w:hAnsi="Symbol" w:hint="default"/>
      </w:rPr>
    </w:lvl>
    <w:lvl w:ilvl="4" w:tplc="1BF86356" w:tentative="1">
      <w:start w:val="1"/>
      <w:numFmt w:val="bullet"/>
      <w:lvlText w:val="o"/>
      <w:lvlJc w:val="left"/>
      <w:pPr>
        <w:ind w:left="6840" w:hanging="360"/>
      </w:pPr>
      <w:rPr>
        <w:rFonts w:ascii="Courier New" w:hAnsi="Courier New" w:hint="default"/>
      </w:rPr>
    </w:lvl>
    <w:lvl w:ilvl="5" w:tplc="4D3E9C28" w:tentative="1">
      <w:start w:val="1"/>
      <w:numFmt w:val="bullet"/>
      <w:lvlText w:val=""/>
      <w:lvlJc w:val="left"/>
      <w:pPr>
        <w:ind w:left="7560" w:hanging="360"/>
      </w:pPr>
      <w:rPr>
        <w:rFonts w:ascii="Wingdings" w:hAnsi="Wingdings" w:hint="default"/>
      </w:rPr>
    </w:lvl>
    <w:lvl w:ilvl="6" w:tplc="201E7E12" w:tentative="1">
      <w:start w:val="1"/>
      <w:numFmt w:val="bullet"/>
      <w:lvlText w:val=""/>
      <w:lvlJc w:val="left"/>
      <w:pPr>
        <w:ind w:left="8280" w:hanging="360"/>
      </w:pPr>
      <w:rPr>
        <w:rFonts w:ascii="Symbol" w:hAnsi="Symbol" w:hint="default"/>
      </w:rPr>
    </w:lvl>
    <w:lvl w:ilvl="7" w:tplc="0506F5E2" w:tentative="1">
      <w:start w:val="1"/>
      <w:numFmt w:val="bullet"/>
      <w:lvlText w:val="o"/>
      <w:lvlJc w:val="left"/>
      <w:pPr>
        <w:ind w:left="9000" w:hanging="360"/>
      </w:pPr>
      <w:rPr>
        <w:rFonts w:ascii="Courier New" w:hAnsi="Courier New" w:hint="default"/>
      </w:rPr>
    </w:lvl>
    <w:lvl w:ilvl="8" w:tplc="98B26DEC" w:tentative="1">
      <w:start w:val="1"/>
      <w:numFmt w:val="bullet"/>
      <w:lvlText w:val=""/>
      <w:lvlJc w:val="left"/>
      <w:pPr>
        <w:ind w:left="9720" w:hanging="360"/>
      </w:pPr>
      <w:rPr>
        <w:rFonts w:ascii="Wingdings" w:hAnsi="Wingdings" w:hint="default"/>
      </w:rPr>
    </w:lvl>
  </w:abstractNum>
  <w:abstractNum w:abstractNumId="11" w15:restartNumberingAfterBreak="0">
    <w:nsid w:val="633B2A52"/>
    <w:multiLevelType w:val="multilevel"/>
    <w:tmpl w:val="A9F2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91761"/>
    <w:multiLevelType w:val="multilevel"/>
    <w:tmpl w:val="4B3E1228"/>
    <w:styleLink w:val="LFO3"/>
    <w:lvl w:ilvl="0">
      <w:numFmt w:val="bullet"/>
      <w:lvlText w:val=""/>
      <w:lvlJc w:val="left"/>
      <w:pPr>
        <w:ind w:left="360" w:hanging="360"/>
      </w:pPr>
      <w:rPr>
        <w:rFonts w:ascii="Symbol" w:hAnsi="Symbol"/>
        <w:b w:val="0"/>
        <w:i w:val="0"/>
        <w:caps w:val="0"/>
        <w:strike w:val="0"/>
        <w:dstrike w:val="0"/>
        <w:vanish w:val="0"/>
        <w:color w:val="auto"/>
        <w:position w:val="0"/>
        <w:sz w:val="20"/>
        <w:u w:val="none"/>
        <w:vertAlign w:val="baselin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77734CBC"/>
    <w:multiLevelType w:val="multilevel"/>
    <w:tmpl w:val="FB964258"/>
    <w:lvl w:ilvl="0">
      <w:start w:val="1"/>
      <w:numFmt w:val="decimal"/>
      <w:pStyle w:val="Numbering"/>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014384341">
    <w:abstractNumId w:val="1"/>
  </w:num>
  <w:num w:numId="2" w16cid:durableId="2022776560">
    <w:abstractNumId w:val="7"/>
  </w:num>
  <w:num w:numId="3" w16cid:durableId="627665449">
    <w:abstractNumId w:val="13"/>
  </w:num>
  <w:num w:numId="4" w16cid:durableId="1231696940">
    <w:abstractNumId w:val="6"/>
  </w:num>
  <w:num w:numId="5" w16cid:durableId="2081363057">
    <w:abstractNumId w:val="8"/>
  </w:num>
  <w:num w:numId="6" w16cid:durableId="472986455">
    <w:abstractNumId w:val="10"/>
  </w:num>
  <w:num w:numId="7" w16cid:durableId="119614081">
    <w:abstractNumId w:val="0"/>
  </w:num>
  <w:num w:numId="8" w16cid:durableId="136533103">
    <w:abstractNumId w:val="12"/>
  </w:num>
  <w:num w:numId="9" w16cid:durableId="1235315213">
    <w:abstractNumId w:val="9"/>
  </w:num>
  <w:num w:numId="10" w16cid:durableId="1025326274">
    <w:abstractNumId w:val="2"/>
  </w:num>
  <w:num w:numId="11" w16cid:durableId="582182713">
    <w:abstractNumId w:val="11"/>
  </w:num>
  <w:num w:numId="12" w16cid:durableId="553858152">
    <w:abstractNumId w:val="4"/>
  </w:num>
  <w:num w:numId="13" w16cid:durableId="233710728">
    <w:abstractNumId w:val="5"/>
  </w:num>
  <w:num w:numId="14" w16cid:durableId="44835831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70"/>
    <w:rsid w:val="000007B2"/>
    <w:rsid w:val="00001FDE"/>
    <w:rsid w:val="00002A2D"/>
    <w:rsid w:val="00003CA1"/>
    <w:rsid w:val="00003DCD"/>
    <w:rsid w:val="00005A73"/>
    <w:rsid w:val="00005E78"/>
    <w:rsid w:val="000068B5"/>
    <w:rsid w:val="00006AD2"/>
    <w:rsid w:val="00010479"/>
    <w:rsid w:val="000108F4"/>
    <w:rsid w:val="00011E5E"/>
    <w:rsid w:val="00011FA4"/>
    <w:rsid w:val="000122C4"/>
    <w:rsid w:val="000129B7"/>
    <w:rsid w:val="000135C2"/>
    <w:rsid w:val="0001393F"/>
    <w:rsid w:val="00014AA3"/>
    <w:rsid w:val="00014E87"/>
    <w:rsid w:val="00015013"/>
    <w:rsid w:val="00015745"/>
    <w:rsid w:val="00015E4F"/>
    <w:rsid w:val="00015E7B"/>
    <w:rsid w:val="000164AA"/>
    <w:rsid w:val="00016B72"/>
    <w:rsid w:val="000172CD"/>
    <w:rsid w:val="00017439"/>
    <w:rsid w:val="00020432"/>
    <w:rsid w:val="000208CF"/>
    <w:rsid w:val="00020D8B"/>
    <w:rsid w:val="0002203E"/>
    <w:rsid w:val="00022805"/>
    <w:rsid w:val="0002280F"/>
    <w:rsid w:val="00023795"/>
    <w:rsid w:val="00023DC8"/>
    <w:rsid w:val="00023F27"/>
    <w:rsid w:val="0002484E"/>
    <w:rsid w:val="00024AFC"/>
    <w:rsid w:val="000250A0"/>
    <w:rsid w:val="0002603C"/>
    <w:rsid w:val="000308AC"/>
    <w:rsid w:val="00030D53"/>
    <w:rsid w:val="000310C5"/>
    <w:rsid w:val="0003117F"/>
    <w:rsid w:val="0003138C"/>
    <w:rsid w:val="0003164B"/>
    <w:rsid w:val="000323E5"/>
    <w:rsid w:val="000325E6"/>
    <w:rsid w:val="0003271C"/>
    <w:rsid w:val="000327D8"/>
    <w:rsid w:val="00032BAE"/>
    <w:rsid w:val="000336B5"/>
    <w:rsid w:val="00035057"/>
    <w:rsid w:val="0003512E"/>
    <w:rsid w:val="00035DD6"/>
    <w:rsid w:val="0003756F"/>
    <w:rsid w:val="00037E98"/>
    <w:rsid w:val="00041C86"/>
    <w:rsid w:val="00042BB0"/>
    <w:rsid w:val="00043F58"/>
    <w:rsid w:val="000448AB"/>
    <w:rsid w:val="00044CFA"/>
    <w:rsid w:val="00045A69"/>
    <w:rsid w:val="000469B0"/>
    <w:rsid w:val="00046A7E"/>
    <w:rsid w:val="00050226"/>
    <w:rsid w:val="000505A4"/>
    <w:rsid w:val="000514D4"/>
    <w:rsid w:val="00051AEE"/>
    <w:rsid w:val="00052331"/>
    <w:rsid w:val="000525A9"/>
    <w:rsid w:val="00052790"/>
    <w:rsid w:val="00052C54"/>
    <w:rsid w:val="0005328A"/>
    <w:rsid w:val="00053938"/>
    <w:rsid w:val="00053B71"/>
    <w:rsid w:val="00054925"/>
    <w:rsid w:val="00054D64"/>
    <w:rsid w:val="00054E8E"/>
    <w:rsid w:val="00055A3D"/>
    <w:rsid w:val="00056C56"/>
    <w:rsid w:val="000572A4"/>
    <w:rsid w:val="000576CC"/>
    <w:rsid w:val="000603C1"/>
    <w:rsid w:val="00060EE2"/>
    <w:rsid w:val="000611CC"/>
    <w:rsid w:val="000611EE"/>
    <w:rsid w:val="000613D3"/>
    <w:rsid w:val="00061B33"/>
    <w:rsid w:val="000624DB"/>
    <w:rsid w:val="00062C4B"/>
    <w:rsid w:val="00062E6A"/>
    <w:rsid w:val="000637F0"/>
    <w:rsid w:val="0006490E"/>
    <w:rsid w:val="00065F9F"/>
    <w:rsid w:val="000673D7"/>
    <w:rsid w:val="000675B1"/>
    <w:rsid w:val="000678CA"/>
    <w:rsid w:val="00067CDD"/>
    <w:rsid w:val="00070D9C"/>
    <w:rsid w:val="000710B1"/>
    <w:rsid w:val="00071290"/>
    <w:rsid w:val="00072D91"/>
    <w:rsid w:val="00073396"/>
    <w:rsid w:val="00073E42"/>
    <w:rsid w:val="00073FD9"/>
    <w:rsid w:val="000742E7"/>
    <w:rsid w:val="000744D0"/>
    <w:rsid w:val="00074F06"/>
    <w:rsid w:val="00074F8E"/>
    <w:rsid w:val="0007586E"/>
    <w:rsid w:val="00075946"/>
    <w:rsid w:val="00076039"/>
    <w:rsid w:val="000802D4"/>
    <w:rsid w:val="00080A36"/>
    <w:rsid w:val="00080B8B"/>
    <w:rsid w:val="00080F9D"/>
    <w:rsid w:val="000811F1"/>
    <w:rsid w:val="00081846"/>
    <w:rsid w:val="0008290D"/>
    <w:rsid w:val="000834EC"/>
    <w:rsid w:val="00083980"/>
    <w:rsid w:val="0008444E"/>
    <w:rsid w:val="00084797"/>
    <w:rsid w:val="000855E3"/>
    <w:rsid w:val="000866F0"/>
    <w:rsid w:val="0008675C"/>
    <w:rsid w:val="00090390"/>
    <w:rsid w:val="00090BE9"/>
    <w:rsid w:val="00090CB7"/>
    <w:rsid w:val="00091183"/>
    <w:rsid w:val="000911B5"/>
    <w:rsid w:val="0009189E"/>
    <w:rsid w:val="00092511"/>
    <w:rsid w:val="00092C17"/>
    <w:rsid w:val="00092C3E"/>
    <w:rsid w:val="00092E6C"/>
    <w:rsid w:val="00094891"/>
    <w:rsid w:val="0009559D"/>
    <w:rsid w:val="00097059"/>
    <w:rsid w:val="00097317"/>
    <w:rsid w:val="00097BCD"/>
    <w:rsid w:val="00097D31"/>
    <w:rsid w:val="000A01BF"/>
    <w:rsid w:val="000A12A9"/>
    <w:rsid w:val="000A159D"/>
    <w:rsid w:val="000A1607"/>
    <w:rsid w:val="000A1B28"/>
    <w:rsid w:val="000A2114"/>
    <w:rsid w:val="000A24AD"/>
    <w:rsid w:val="000A2518"/>
    <w:rsid w:val="000A2869"/>
    <w:rsid w:val="000A32E9"/>
    <w:rsid w:val="000A3AE4"/>
    <w:rsid w:val="000A4099"/>
    <w:rsid w:val="000A481C"/>
    <w:rsid w:val="000A4E33"/>
    <w:rsid w:val="000A534B"/>
    <w:rsid w:val="000A55FE"/>
    <w:rsid w:val="000A6203"/>
    <w:rsid w:val="000A6370"/>
    <w:rsid w:val="000A6959"/>
    <w:rsid w:val="000A7327"/>
    <w:rsid w:val="000A76F2"/>
    <w:rsid w:val="000B00AD"/>
    <w:rsid w:val="000B05C9"/>
    <w:rsid w:val="000B0958"/>
    <w:rsid w:val="000B0E24"/>
    <w:rsid w:val="000B1338"/>
    <w:rsid w:val="000B152D"/>
    <w:rsid w:val="000B2F2B"/>
    <w:rsid w:val="000B30E7"/>
    <w:rsid w:val="000B3188"/>
    <w:rsid w:val="000B33C1"/>
    <w:rsid w:val="000B3995"/>
    <w:rsid w:val="000B3E20"/>
    <w:rsid w:val="000B5058"/>
    <w:rsid w:val="000B5184"/>
    <w:rsid w:val="000B549A"/>
    <w:rsid w:val="000B5ADD"/>
    <w:rsid w:val="000B5C57"/>
    <w:rsid w:val="000C00AE"/>
    <w:rsid w:val="000C0EB6"/>
    <w:rsid w:val="000C12D4"/>
    <w:rsid w:val="000C144F"/>
    <w:rsid w:val="000C1ADD"/>
    <w:rsid w:val="000C1DF2"/>
    <w:rsid w:val="000C2933"/>
    <w:rsid w:val="000C2BC1"/>
    <w:rsid w:val="000C2C4C"/>
    <w:rsid w:val="000C2EA0"/>
    <w:rsid w:val="000C3630"/>
    <w:rsid w:val="000C411F"/>
    <w:rsid w:val="000C4672"/>
    <w:rsid w:val="000C4CD5"/>
    <w:rsid w:val="000C53C8"/>
    <w:rsid w:val="000C6204"/>
    <w:rsid w:val="000C7225"/>
    <w:rsid w:val="000C7D34"/>
    <w:rsid w:val="000C7DBF"/>
    <w:rsid w:val="000D1346"/>
    <w:rsid w:val="000D152B"/>
    <w:rsid w:val="000D15E1"/>
    <w:rsid w:val="000D1CC1"/>
    <w:rsid w:val="000D2549"/>
    <w:rsid w:val="000D2A7A"/>
    <w:rsid w:val="000D3370"/>
    <w:rsid w:val="000D3441"/>
    <w:rsid w:val="000D4FAE"/>
    <w:rsid w:val="000D5E43"/>
    <w:rsid w:val="000D6108"/>
    <w:rsid w:val="000D6615"/>
    <w:rsid w:val="000D7403"/>
    <w:rsid w:val="000D7478"/>
    <w:rsid w:val="000D78B5"/>
    <w:rsid w:val="000D78F8"/>
    <w:rsid w:val="000E0CA6"/>
    <w:rsid w:val="000E183B"/>
    <w:rsid w:val="000E1DA4"/>
    <w:rsid w:val="000E355C"/>
    <w:rsid w:val="000E546B"/>
    <w:rsid w:val="000E7BD6"/>
    <w:rsid w:val="000E7E83"/>
    <w:rsid w:val="000F0352"/>
    <w:rsid w:val="000F0FFC"/>
    <w:rsid w:val="000F135F"/>
    <w:rsid w:val="000F13E4"/>
    <w:rsid w:val="000F1A8C"/>
    <w:rsid w:val="000F1CE8"/>
    <w:rsid w:val="000F1E03"/>
    <w:rsid w:val="000F2A97"/>
    <w:rsid w:val="000F3637"/>
    <w:rsid w:val="000F4055"/>
    <w:rsid w:val="000F4870"/>
    <w:rsid w:val="000F4F6E"/>
    <w:rsid w:val="000F5308"/>
    <w:rsid w:val="000F56B6"/>
    <w:rsid w:val="000F5C9E"/>
    <w:rsid w:val="000F5F05"/>
    <w:rsid w:val="000F7000"/>
    <w:rsid w:val="000F797F"/>
    <w:rsid w:val="00102E7C"/>
    <w:rsid w:val="00103011"/>
    <w:rsid w:val="001041D6"/>
    <w:rsid w:val="001048C7"/>
    <w:rsid w:val="001056CF"/>
    <w:rsid w:val="00106B22"/>
    <w:rsid w:val="001075E9"/>
    <w:rsid w:val="0011181E"/>
    <w:rsid w:val="00112450"/>
    <w:rsid w:val="00113437"/>
    <w:rsid w:val="00113540"/>
    <w:rsid w:val="0011448B"/>
    <w:rsid w:val="00115998"/>
    <w:rsid w:val="00115A33"/>
    <w:rsid w:val="00115F40"/>
    <w:rsid w:val="00117734"/>
    <w:rsid w:val="00117BAD"/>
    <w:rsid w:val="00117C5E"/>
    <w:rsid w:val="00120A03"/>
    <w:rsid w:val="00121B87"/>
    <w:rsid w:val="00121F23"/>
    <w:rsid w:val="00121FD6"/>
    <w:rsid w:val="0012277D"/>
    <w:rsid w:val="00123897"/>
    <w:rsid w:val="001262FE"/>
    <w:rsid w:val="0012711E"/>
    <w:rsid w:val="001272BA"/>
    <w:rsid w:val="00127ADA"/>
    <w:rsid w:val="00127D2C"/>
    <w:rsid w:val="00127E8A"/>
    <w:rsid w:val="001305BE"/>
    <w:rsid w:val="00130A59"/>
    <w:rsid w:val="00130C35"/>
    <w:rsid w:val="00131C0F"/>
    <w:rsid w:val="00131D92"/>
    <w:rsid w:val="0013235B"/>
    <w:rsid w:val="00133717"/>
    <w:rsid w:val="00133F89"/>
    <w:rsid w:val="00134B30"/>
    <w:rsid w:val="00135227"/>
    <w:rsid w:val="001352AE"/>
    <w:rsid w:val="001354AF"/>
    <w:rsid w:val="001354C9"/>
    <w:rsid w:val="00135634"/>
    <w:rsid w:val="00135C97"/>
    <w:rsid w:val="001368A6"/>
    <w:rsid w:val="00136A02"/>
    <w:rsid w:val="00137357"/>
    <w:rsid w:val="00137E8A"/>
    <w:rsid w:val="00140A2C"/>
    <w:rsid w:val="00142BF4"/>
    <w:rsid w:val="001432A5"/>
    <w:rsid w:val="0014523E"/>
    <w:rsid w:val="00146B93"/>
    <w:rsid w:val="00146FA1"/>
    <w:rsid w:val="001471CE"/>
    <w:rsid w:val="00147794"/>
    <w:rsid w:val="00147C1E"/>
    <w:rsid w:val="00147F3B"/>
    <w:rsid w:val="00147FFE"/>
    <w:rsid w:val="00150115"/>
    <w:rsid w:val="00150924"/>
    <w:rsid w:val="00150C74"/>
    <w:rsid w:val="00151E10"/>
    <w:rsid w:val="00152848"/>
    <w:rsid w:val="001539C0"/>
    <w:rsid w:val="0015432D"/>
    <w:rsid w:val="0015433A"/>
    <w:rsid w:val="00155061"/>
    <w:rsid w:val="0015537F"/>
    <w:rsid w:val="00155EC8"/>
    <w:rsid w:val="001566C4"/>
    <w:rsid w:val="00156D6E"/>
    <w:rsid w:val="00156D88"/>
    <w:rsid w:val="00156DF2"/>
    <w:rsid w:val="001575D1"/>
    <w:rsid w:val="00160365"/>
    <w:rsid w:val="001633FB"/>
    <w:rsid w:val="00163C83"/>
    <w:rsid w:val="00164DB3"/>
    <w:rsid w:val="00165877"/>
    <w:rsid w:val="00165959"/>
    <w:rsid w:val="00165F4D"/>
    <w:rsid w:val="001663DA"/>
    <w:rsid w:val="00166576"/>
    <w:rsid w:val="00166A48"/>
    <w:rsid w:val="00166CB4"/>
    <w:rsid w:val="00171431"/>
    <w:rsid w:val="00171D8D"/>
    <w:rsid w:val="00171E32"/>
    <w:rsid w:val="00172660"/>
    <w:rsid w:val="001733E4"/>
    <w:rsid w:val="00173488"/>
    <w:rsid w:val="001738E5"/>
    <w:rsid w:val="00174494"/>
    <w:rsid w:val="0017586C"/>
    <w:rsid w:val="001759BE"/>
    <w:rsid w:val="001760B2"/>
    <w:rsid w:val="001769B3"/>
    <w:rsid w:val="00177946"/>
    <w:rsid w:val="00177B76"/>
    <w:rsid w:val="00180142"/>
    <w:rsid w:val="00180AAF"/>
    <w:rsid w:val="00180F27"/>
    <w:rsid w:val="0018230B"/>
    <w:rsid w:val="001829D0"/>
    <w:rsid w:val="00182C1C"/>
    <w:rsid w:val="00183764"/>
    <w:rsid w:val="0018398C"/>
    <w:rsid w:val="00184D9E"/>
    <w:rsid w:val="00185837"/>
    <w:rsid w:val="001861C3"/>
    <w:rsid w:val="001866DB"/>
    <w:rsid w:val="001877B6"/>
    <w:rsid w:val="00191C7E"/>
    <w:rsid w:val="00192146"/>
    <w:rsid w:val="00192203"/>
    <w:rsid w:val="00192B16"/>
    <w:rsid w:val="00192B78"/>
    <w:rsid w:val="00193E43"/>
    <w:rsid w:val="0019568C"/>
    <w:rsid w:val="00195D8A"/>
    <w:rsid w:val="001963B3"/>
    <w:rsid w:val="001977F4"/>
    <w:rsid w:val="00197F70"/>
    <w:rsid w:val="001A0025"/>
    <w:rsid w:val="001A178F"/>
    <w:rsid w:val="001A18A1"/>
    <w:rsid w:val="001A1DB0"/>
    <w:rsid w:val="001A22E6"/>
    <w:rsid w:val="001A28CE"/>
    <w:rsid w:val="001A2F55"/>
    <w:rsid w:val="001A43DF"/>
    <w:rsid w:val="001A4429"/>
    <w:rsid w:val="001A4A88"/>
    <w:rsid w:val="001A4D85"/>
    <w:rsid w:val="001A4F79"/>
    <w:rsid w:val="001A64A2"/>
    <w:rsid w:val="001A6C2E"/>
    <w:rsid w:val="001A78C3"/>
    <w:rsid w:val="001A7F11"/>
    <w:rsid w:val="001B025A"/>
    <w:rsid w:val="001B1646"/>
    <w:rsid w:val="001B1827"/>
    <w:rsid w:val="001B1889"/>
    <w:rsid w:val="001B194B"/>
    <w:rsid w:val="001B19FD"/>
    <w:rsid w:val="001B1AF6"/>
    <w:rsid w:val="001B282A"/>
    <w:rsid w:val="001B3284"/>
    <w:rsid w:val="001B4743"/>
    <w:rsid w:val="001B6362"/>
    <w:rsid w:val="001B6C0A"/>
    <w:rsid w:val="001B7181"/>
    <w:rsid w:val="001B7570"/>
    <w:rsid w:val="001C0371"/>
    <w:rsid w:val="001C1D31"/>
    <w:rsid w:val="001C1D9D"/>
    <w:rsid w:val="001C2407"/>
    <w:rsid w:val="001C2BF7"/>
    <w:rsid w:val="001C3DF1"/>
    <w:rsid w:val="001C4458"/>
    <w:rsid w:val="001C54A8"/>
    <w:rsid w:val="001C6657"/>
    <w:rsid w:val="001C67FB"/>
    <w:rsid w:val="001C6F8E"/>
    <w:rsid w:val="001D03CE"/>
    <w:rsid w:val="001D172D"/>
    <w:rsid w:val="001D1AAD"/>
    <w:rsid w:val="001D3D64"/>
    <w:rsid w:val="001D4455"/>
    <w:rsid w:val="001D45CA"/>
    <w:rsid w:val="001D464A"/>
    <w:rsid w:val="001D5099"/>
    <w:rsid w:val="001D518A"/>
    <w:rsid w:val="001D5394"/>
    <w:rsid w:val="001D6498"/>
    <w:rsid w:val="001D6B3B"/>
    <w:rsid w:val="001D77B7"/>
    <w:rsid w:val="001E0C12"/>
    <w:rsid w:val="001E14F2"/>
    <w:rsid w:val="001E1827"/>
    <w:rsid w:val="001E22E0"/>
    <w:rsid w:val="001E2EFE"/>
    <w:rsid w:val="001E378A"/>
    <w:rsid w:val="001E4465"/>
    <w:rsid w:val="001E558C"/>
    <w:rsid w:val="001E5762"/>
    <w:rsid w:val="001E5808"/>
    <w:rsid w:val="001E67DB"/>
    <w:rsid w:val="001E744D"/>
    <w:rsid w:val="001E7842"/>
    <w:rsid w:val="001E7A06"/>
    <w:rsid w:val="001E7CB0"/>
    <w:rsid w:val="001F19C7"/>
    <w:rsid w:val="001F1DFA"/>
    <w:rsid w:val="001F37C1"/>
    <w:rsid w:val="001F3A95"/>
    <w:rsid w:val="001F3FD8"/>
    <w:rsid w:val="001F447B"/>
    <w:rsid w:val="001F4F51"/>
    <w:rsid w:val="001F564F"/>
    <w:rsid w:val="001F5B8D"/>
    <w:rsid w:val="001F5BA3"/>
    <w:rsid w:val="001F5C05"/>
    <w:rsid w:val="001F5D10"/>
    <w:rsid w:val="001F5E12"/>
    <w:rsid w:val="001F67DC"/>
    <w:rsid w:val="001F6C3E"/>
    <w:rsid w:val="001F6E24"/>
    <w:rsid w:val="00201AB9"/>
    <w:rsid w:val="00201FBF"/>
    <w:rsid w:val="00202354"/>
    <w:rsid w:val="00202FFA"/>
    <w:rsid w:val="002037D9"/>
    <w:rsid w:val="002045EF"/>
    <w:rsid w:val="00204F6A"/>
    <w:rsid w:val="002061B3"/>
    <w:rsid w:val="00206DCD"/>
    <w:rsid w:val="00207A59"/>
    <w:rsid w:val="00210121"/>
    <w:rsid w:val="002107B8"/>
    <w:rsid w:val="002120AD"/>
    <w:rsid w:val="002125C4"/>
    <w:rsid w:val="00213139"/>
    <w:rsid w:val="00213452"/>
    <w:rsid w:val="00213A28"/>
    <w:rsid w:val="0021432D"/>
    <w:rsid w:val="00214D87"/>
    <w:rsid w:val="002155FB"/>
    <w:rsid w:val="002158E4"/>
    <w:rsid w:val="00216399"/>
    <w:rsid w:val="0021713F"/>
    <w:rsid w:val="0021734D"/>
    <w:rsid w:val="002200DF"/>
    <w:rsid w:val="0022022B"/>
    <w:rsid w:val="00220382"/>
    <w:rsid w:val="00220502"/>
    <w:rsid w:val="002209D1"/>
    <w:rsid w:val="00220D1B"/>
    <w:rsid w:val="002233D0"/>
    <w:rsid w:val="00223539"/>
    <w:rsid w:val="00223A34"/>
    <w:rsid w:val="002247CD"/>
    <w:rsid w:val="0022551A"/>
    <w:rsid w:val="002260ED"/>
    <w:rsid w:val="0022648D"/>
    <w:rsid w:val="00230D57"/>
    <w:rsid w:val="00230FC2"/>
    <w:rsid w:val="002311A7"/>
    <w:rsid w:val="00233611"/>
    <w:rsid w:val="00234307"/>
    <w:rsid w:val="002351D0"/>
    <w:rsid w:val="0023522B"/>
    <w:rsid w:val="00235507"/>
    <w:rsid w:val="00235F47"/>
    <w:rsid w:val="00235FCE"/>
    <w:rsid w:val="0023661F"/>
    <w:rsid w:val="00236750"/>
    <w:rsid w:val="00237B9A"/>
    <w:rsid w:val="00237F58"/>
    <w:rsid w:val="00240641"/>
    <w:rsid w:val="00240862"/>
    <w:rsid w:val="00240AB0"/>
    <w:rsid w:val="00240D76"/>
    <w:rsid w:val="00241927"/>
    <w:rsid w:val="002429AD"/>
    <w:rsid w:val="00242FDF"/>
    <w:rsid w:val="00243959"/>
    <w:rsid w:val="00243C3E"/>
    <w:rsid w:val="00243DF1"/>
    <w:rsid w:val="0024417B"/>
    <w:rsid w:val="002455BF"/>
    <w:rsid w:val="002462AB"/>
    <w:rsid w:val="00246F22"/>
    <w:rsid w:val="00247573"/>
    <w:rsid w:val="00247825"/>
    <w:rsid w:val="00251364"/>
    <w:rsid w:val="00251F05"/>
    <w:rsid w:val="002522F3"/>
    <w:rsid w:val="002525E7"/>
    <w:rsid w:val="00252C29"/>
    <w:rsid w:val="00252F3D"/>
    <w:rsid w:val="00252F94"/>
    <w:rsid w:val="00254335"/>
    <w:rsid w:val="002543E1"/>
    <w:rsid w:val="00254CEE"/>
    <w:rsid w:val="00254F4F"/>
    <w:rsid w:val="002563B7"/>
    <w:rsid w:val="00256434"/>
    <w:rsid w:val="00256578"/>
    <w:rsid w:val="00256D74"/>
    <w:rsid w:val="00256D81"/>
    <w:rsid w:val="00256F4F"/>
    <w:rsid w:val="00257422"/>
    <w:rsid w:val="00257F89"/>
    <w:rsid w:val="00260414"/>
    <w:rsid w:val="00261B61"/>
    <w:rsid w:val="002625D7"/>
    <w:rsid w:val="00262E22"/>
    <w:rsid w:val="00262E77"/>
    <w:rsid w:val="0026318D"/>
    <w:rsid w:val="0026386F"/>
    <w:rsid w:val="00263EBB"/>
    <w:rsid w:val="00264002"/>
    <w:rsid w:val="0026482C"/>
    <w:rsid w:val="002653A5"/>
    <w:rsid w:val="00266ACC"/>
    <w:rsid w:val="00266BDE"/>
    <w:rsid w:val="00270263"/>
    <w:rsid w:val="00271381"/>
    <w:rsid w:val="00271619"/>
    <w:rsid w:val="00271F16"/>
    <w:rsid w:val="002729C1"/>
    <w:rsid w:val="00272D0A"/>
    <w:rsid w:val="0027321D"/>
    <w:rsid w:val="00273647"/>
    <w:rsid w:val="0027379A"/>
    <w:rsid w:val="00273B38"/>
    <w:rsid w:val="00274BB1"/>
    <w:rsid w:val="00274D5C"/>
    <w:rsid w:val="00274F9E"/>
    <w:rsid w:val="00274FAF"/>
    <w:rsid w:val="0027784B"/>
    <w:rsid w:val="00277942"/>
    <w:rsid w:val="00277B2F"/>
    <w:rsid w:val="00277C6D"/>
    <w:rsid w:val="00277FC1"/>
    <w:rsid w:val="00280921"/>
    <w:rsid w:val="00280E1C"/>
    <w:rsid w:val="002817EC"/>
    <w:rsid w:val="00281EDA"/>
    <w:rsid w:val="00281FAE"/>
    <w:rsid w:val="00282849"/>
    <w:rsid w:val="00282C1A"/>
    <w:rsid w:val="00283F63"/>
    <w:rsid w:val="00283FA8"/>
    <w:rsid w:val="00284332"/>
    <w:rsid w:val="00285213"/>
    <w:rsid w:val="0028551E"/>
    <w:rsid w:val="00285DA0"/>
    <w:rsid w:val="002864BC"/>
    <w:rsid w:val="002867F0"/>
    <w:rsid w:val="00286C17"/>
    <w:rsid w:val="0029122A"/>
    <w:rsid w:val="00291B25"/>
    <w:rsid w:val="00292105"/>
    <w:rsid w:val="00293B93"/>
    <w:rsid w:val="00294133"/>
    <w:rsid w:val="00294B32"/>
    <w:rsid w:val="00295050"/>
    <w:rsid w:val="00295053"/>
    <w:rsid w:val="00295469"/>
    <w:rsid w:val="00295996"/>
    <w:rsid w:val="00295B49"/>
    <w:rsid w:val="00295CB5"/>
    <w:rsid w:val="0029653B"/>
    <w:rsid w:val="00297BAD"/>
    <w:rsid w:val="002A187F"/>
    <w:rsid w:val="002A1A97"/>
    <w:rsid w:val="002A21B5"/>
    <w:rsid w:val="002A221B"/>
    <w:rsid w:val="002A2CA6"/>
    <w:rsid w:val="002A3715"/>
    <w:rsid w:val="002A3D83"/>
    <w:rsid w:val="002A429B"/>
    <w:rsid w:val="002A43E4"/>
    <w:rsid w:val="002A43FD"/>
    <w:rsid w:val="002A541F"/>
    <w:rsid w:val="002A5436"/>
    <w:rsid w:val="002A5DF4"/>
    <w:rsid w:val="002A613B"/>
    <w:rsid w:val="002A6C76"/>
    <w:rsid w:val="002A72BE"/>
    <w:rsid w:val="002A7621"/>
    <w:rsid w:val="002A777D"/>
    <w:rsid w:val="002A7835"/>
    <w:rsid w:val="002A7B19"/>
    <w:rsid w:val="002B0ECB"/>
    <w:rsid w:val="002B10C5"/>
    <w:rsid w:val="002B20F3"/>
    <w:rsid w:val="002B221C"/>
    <w:rsid w:val="002B24D9"/>
    <w:rsid w:val="002B24E5"/>
    <w:rsid w:val="002B2ADA"/>
    <w:rsid w:val="002B2F72"/>
    <w:rsid w:val="002B30B1"/>
    <w:rsid w:val="002B4AB7"/>
    <w:rsid w:val="002B5C02"/>
    <w:rsid w:val="002B5F14"/>
    <w:rsid w:val="002C003C"/>
    <w:rsid w:val="002C1702"/>
    <w:rsid w:val="002C1819"/>
    <w:rsid w:val="002C1DB4"/>
    <w:rsid w:val="002C39FD"/>
    <w:rsid w:val="002C420B"/>
    <w:rsid w:val="002C5030"/>
    <w:rsid w:val="002C5296"/>
    <w:rsid w:val="002C5324"/>
    <w:rsid w:val="002C5606"/>
    <w:rsid w:val="002C5F9E"/>
    <w:rsid w:val="002C60D7"/>
    <w:rsid w:val="002C6D7C"/>
    <w:rsid w:val="002C6E0B"/>
    <w:rsid w:val="002C6EC8"/>
    <w:rsid w:val="002D129E"/>
    <w:rsid w:val="002D1546"/>
    <w:rsid w:val="002D1DAF"/>
    <w:rsid w:val="002D1EF2"/>
    <w:rsid w:val="002D2225"/>
    <w:rsid w:val="002D240D"/>
    <w:rsid w:val="002D3A37"/>
    <w:rsid w:val="002D4C67"/>
    <w:rsid w:val="002D6036"/>
    <w:rsid w:val="002D68B6"/>
    <w:rsid w:val="002E14AD"/>
    <w:rsid w:val="002E4BAF"/>
    <w:rsid w:val="002E5F64"/>
    <w:rsid w:val="002E7695"/>
    <w:rsid w:val="002F0FD3"/>
    <w:rsid w:val="002F2784"/>
    <w:rsid w:val="002F2995"/>
    <w:rsid w:val="002F2FAA"/>
    <w:rsid w:val="002F301F"/>
    <w:rsid w:val="002F3212"/>
    <w:rsid w:val="002F3AE3"/>
    <w:rsid w:val="002F3C4E"/>
    <w:rsid w:val="002F403D"/>
    <w:rsid w:val="002F417D"/>
    <w:rsid w:val="002F4289"/>
    <w:rsid w:val="002F516E"/>
    <w:rsid w:val="002F622C"/>
    <w:rsid w:val="002F64C5"/>
    <w:rsid w:val="003006F6"/>
    <w:rsid w:val="00300D01"/>
    <w:rsid w:val="0030458A"/>
    <w:rsid w:val="00304FFE"/>
    <w:rsid w:val="00305820"/>
    <w:rsid w:val="00305F98"/>
    <w:rsid w:val="0030607F"/>
    <w:rsid w:val="00306737"/>
    <w:rsid w:val="00306D67"/>
    <w:rsid w:val="003100D0"/>
    <w:rsid w:val="00310F27"/>
    <w:rsid w:val="00310F3E"/>
    <w:rsid w:val="00311E5B"/>
    <w:rsid w:val="00312222"/>
    <w:rsid w:val="00312597"/>
    <w:rsid w:val="00313181"/>
    <w:rsid w:val="00314198"/>
    <w:rsid w:val="00314D5C"/>
    <w:rsid w:val="003156EC"/>
    <w:rsid w:val="00315BE0"/>
    <w:rsid w:val="003175FC"/>
    <w:rsid w:val="00317AC4"/>
    <w:rsid w:val="00317B0B"/>
    <w:rsid w:val="00320AB6"/>
    <w:rsid w:val="00320CD0"/>
    <w:rsid w:val="003211BC"/>
    <w:rsid w:val="003221F9"/>
    <w:rsid w:val="003223D3"/>
    <w:rsid w:val="00322435"/>
    <w:rsid w:val="003228EA"/>
    <w:rsid w:val="00322FB0"/>
    <w:rsid w:val="003240B5"/>
    <w:rsid w:val="0032451B"/>
    <w:rsid w:val="00324E06"/>
    <w:rsid w:val="003254E7"/>
    <w:rsid w:val="003263F3"/>
    <w:rsid w:val="00330109"/>
    <w:rsid w:val="00330E2C"/>
    <w:rsid w:val="00331ED6"/>
    <w:rsid w:val="003321E7"/>
    <w:rsid w:val="003325AD"/>
    <w:rsid w:val="003327EA"/>
    <w:rsid w:val="0033385A"/>
    <w:rsid w:val="003343DB"/>
    <w:rsid w:val="0033527C"/>
    <w:rsid w:val="003353F4"/>
    <w:rsid w:val="00335DC4"/>
    <w:rsid w:val="00336DC1"/>
    <w:rsid w:val="00336E44"/>
    <w:rsid w:val="00336F1E"/>
    <w:rsid w:val="00336F9E"/>
    <w:rsid w:val="003377FB"/>
    <w:rsid w:val="003408D9"/>
    <w:rsid w:val="00340BDD"/>
    <w:rsid w:val="00341270"/>
    <w:rsid w:val="003421E0"/>
    <w:rsid w:val="0034231E"/>
    <w:rsid w:val="003425D1"/>
    <w:rsid w:val="00342928"/>
    <w:rsid w:val="00342F53"/>
    <w:rsid w:val="00344665"/>
    <w:rsid w:val="0034535A"/>
    <w:rsid w:val="0034569A"/>
    <w:rsid w:val="00345C9E"/>
    <w:rsid w:val="0034614C"/>
    <w:rsid w:val="00346C27"/>
    <w:rsid w:val="00350136"/>
    <w:rsid w:val="003502D6"/>
    <w:rsid w:val="00350551"/>
    <w:rsid w:val="00350BDD"/>
    <w:rsid w:val="003518F2"/>
    <w:rsid w:val="003522EE"/>
    <w:rsid w:val="00352499"/>
    <w:rsid w:val="00352C0C"/>
    <w:rsid w:val="003530FF"/>
    <w:rsid w:val="00353185"/>
    <w:rsid w:val="003536AF"/>
    <w:rsid w:val="003541B1"/>
    <w:rsid w:val="00354BF4"/>
    <w:rsid w:val="00355877"/>
    <w:rsid w:val="00355DCD"/>
    <w:rsid w:val="0035648E"/>
    <w:rsid w:val="00360213"/>
    <w:rsid w:val="00360CAA"/>
    <w:rsid w:val="00360EF3"/>
    <w:rsid w:val="003612E0"/>
    <w:rsid w:val="00361769"/>
    <w:rsid w:val="00361B52"/>
    <w:rsid w:val="00362786"/>
    <w:rsid w:val="003629FE"/>
    <w:rsid w:val="00362B6C"/>
    <w:rsid w:val="00362C1A"/>
    <w:rsid w:val="00362E3A"/>
    <w:rsid w:val="00363005"/>
    <w:rsid w:val="003632A7"/>
    <w:rsid w:val="003647C3"/>
    <w:rsid w:val="00364FFE"/>
    <w:rsid w:val="00365F80"/>
    <w:rsid w:val="00366066"/>
    <w:rsid w:val="003667A9"/>
    <w:rsid w:val="00366826"/>
    <w:rsid w:val="00366C3F"/>
    <w:rsid w:val="00367627"/>
    <w:rsid w:val="00370B98"/>
    <w:rsid w:val="003716D8"/>
    <w:rsid w:val="0037198B"/>
    <w:rsid w:val="003724EF"/>
    <w:rsid w:val="00372C5F"/>
    <w:rsid w:val="003733EB"/>
    <w:rsid w:val="003743D9"/>
    <w:rsid w:val="00374D84"/>
    <w:rsid w:val="0037551A"/>
    <w:rsid w:val="0037563D"/>
    <w:rsid w:val="00375E9C"/>
    <w:rsid w:val="00376325"/>
    <w:rsid w:val="00377B19"/>
    <w:rsid w:val="00380374"/>
    <w:rsid w:val="0038042E"/>
    <w:rsid w:val="003813D3"/>
    <w:rsid w:val="0038172A"/>
    <w:rsid w:val="00381827"/>
    <w:rsid w:val="00381A41"/>
    <w:rsid w:val="003832B5"/>
    <w:rsid w:val="003844FE"/>
    <w:rsid w:val="003855AC"/>
    <w:rsid w:val="0038617F"/>
    <w:rsid w:val="0038624B"/>
    <w:rsid w:val="00386CA2"/>
    <w:rsid w:val="0038702F"/>
    <w:rsid w:val="003878A0"/>
    <w:rsid w:val="003906B5"/>
    <w:rsid w:val="00391410"/>
    <w:rsid w:val="0039398B"/>
    <w:rsid w:val="00393A69"/>
    <w:rsid w:val="003943F8"/>
    <w:rsid w:val="00395582"/>
    <w:rsid w:val="003A0A52"/>
    <w:rsid w:val="003A129E"/>
    <w:rsid w:val="003A155A"/>
    <w:rsid w:val="003A16FC"/>
    <w:rsid w:val="003A1F52"/>
    <w:rsid w:val="003A206E"/>
    <w:rsid w:val="003A221A"/>
    <w:rsid w:val="003A2289"/>
    <w:rsid w:val="003A2D85"/>
    <w:rsid w:val="003A32BC"/>
    <w:rsid w:val="003A45F0"/>
    <w:rsid w:val="003A4F4C"/>
    <w:rsid w:val="003A53F3"/>
    <w:rsid w:val="003A5D46"/>
    <w:rsid w:val="003A5FA1"/>
    <w:rsid w:val="003A60DD"/>
    <w:rsid w:val="003A632F"/>
    <w:rsid w:val="003A644E"/>
    <w:rsid w:val="003A6911"/>
    <w:rsid w:val="003A70A7"/>
    <w:rsid w:val="003A73D6"/>
    <w:rsid w:val="003A73F6"/>
    <w:rsid w:val="003A7813"/>
    <w:rsid w:val="003A7D85"/>
    <w:rsid w:val="003B003B"/>
    <w:rsid w:val="003B0918"/>
    <w:rsid w:val="003B1166"/>
    <w:rsid w:val="003B184F"/>
    <w:rsid w:val="003B221C"/>
    <w:rsid w:val="003B2B02"/>
    <w:rsid w:val="003B2B5E"/>
    <w:rsid w:val="003B37B6"/>
    <w:rsid w:val="003B41A5"/>
    <w:rsid w:val="003B42F8"/>
    <w:rsid w:val="003B44B9"/>
    <w:rsid w:val="003B4B08"/>
    <w:rsid w:val="003B4C90"/>
    <w:rsid w:val="003B5166"/>
    <w:rsid w:val="003B599E"/>
    <w:rsid w:val="003B70DC"/>
    <w:rsid w:val="003B779A"/>
    <w:rsid w:val="003B7807"/>
    <w:rsid w:val="003C02D7"/>
    <w:rsid w:val="003C0DBD"/>
    <w:rsid w:val="003C24A5"/>
    <w:rsid w:val="003C2788"/>
    <w:rsid w:val="003C345F"/>
    <w:rsid w:val="003C3616"/>
    <w:rsid w:val="003C376B"/>
    <w:rsid w:val="003C3C89"/>
    <w:rsid w:val="003C5419"/>
    <w:rsid w:val="003C5582"/>
    <w:rsid w:val="003C647D"/>
    <w:rsid w:val="003D0A31"/>
    <w:rsid w:val="003D181F"/>
    <w:rsid w:val="003D2BAF"/>
    <w:rsid w:val="003D3510"/>
    <w:rsid w:val="003D39C3"/>
    <w:rsid w:val="003D4265"/>
    <w:rsid w:val="003D4392"/>
    <w:rsid w:val="003D5DEF"/>
    <w:rsid w:val="003D617A"/>
    <w:rsid w:val="003D6E1F"/>
    <w:rsid w:val="003D70E6"/>
    <w:rsid w:val="003D73CD"/>
    <w:rsid w:val="003D76C6"/>
    <w:rsid w:val="003E0548"/>
    <w:rsid w:val="003E1EA9"/>
    <w:rsid w:val="003E308E"/>
    <w:rsid w:val="003E4642"/>
    <w:rsid w:val="003E4BF7"/>
    <w:rsid w:val="003E4C57"/>
    <w:rsid w:val="003E5469"/>
    <w:rsid w:val="003E54C6"/>
    <w:rsid w:val="003E58A5"/>
    <w:rsid w:val="003E593D"/>
    <w:rsid w:val="003E69CB"/>
    <w:rsid w:val="003E6F0E"/>
    <w:rsid w:val="003E718A"/>
    <w:rsid w:val="003E765F"/>
    <w:rsid w:val="003E79F8"/>
    <w:rsid w:val="003F002A"/>
    <w:rsid w:val="003F0F4F"/>
    <w:rsid w:val="003F27A9"/>
    <w:rsid w:val="003F3233"/>
    <w:rsid w:val="003F3B32"/>
    <w:rsid w:val="003F5AA8"/>
    <w:rsid w:val="003F5DB1"/>
    <w:rsid w:val="003F6721"/>
    <w:rsid w:val="00400C20"/>
    <w:rsid w:val="0040156E"/>
    <w:rsid w:val="0040191B"/>
    <w:rsid w:val="00401989"/>
    <w:rsid w:val="00402168"/>
    <w:rsid w:val="00402721"/>
    <w:rsid w:val="00402FB5"/>
    <w:rsid w:val="00403381"/>
    <w:rsid w:val="004035C2"/>
    <w:rsid w:val="0040368B"/>
    <w:rsid w:val="00403BEF"/>
    <w:rsid w:val="00403F12"/>
    <w:rsid w:val="00403F7D"/>
    <w:rsid w:val="00404813"/>
    <w:rsid w:val="00405360"/>
    <w:rsid w:val="00406D13"/>
    <w:rsid w:val="004077CE"/>
    <w:rsid w:val="004102CA"/>
    <w:rsid w:val="00410EBA"/>
    <w:rsid w:val="00412690"/>
    <w:rsid w:val="0041290E"/>
    <w:rsid w:val="00412D51"/>
    <w:rsid w:val="0041318D"/>
    <w:rsid w:val="004132FB"/>
    <w:rsid w:val="004135D3"/>
    <w:rsid w:val="00413EB3"/>
    <w:rsid w:val="004142D0"/>
    <w:rsid w:val="004143CB"/>
    <w:rsid w:val="00414578"/>
    <w:rsid w:val="00415924"/>
    <w:rsid w:val="0041625D"/>
    <w:rsid w:val="00420BB9"/>
    <w:rsid w:val="00421D17"/>
    <w:rsid w:val="004222B9"/>
    <w:rsid w:val="00422371"/>
    <w:rsid w:val="00423ED8"/>
    <w:rsid w:val="00424397"/>
    <w:rsid w:val="0042718D"/>
    <w:rsid w:val="004271D7"/>
    <w:rsid w:val="004274D5"/>
    <w:rsid w:val="00430A3C"/>
    <w:rsid w:val="0043114D"/>
    <w:rsid w:val="004328D7"/>
    <w:rsid w:val="004330C8"/>
    <w:rsid w:val="0043342C"/>
    <w:rsid w:val="004336B9"/>
    <w:rsid w:val="00433C97"/>
    <w:rsid w:val="0043416D"/>
    <w:rsid w:val="00434979"/>
    <w:rsid w:val="00434B8F"/>
    <w:rsid w:val="00435A22"/>
    <w:rsid w:val="00436454"/>
    <w:rsid w:val="00436E70"/>
    <w:rsid w:val="004377EF"/>
    <w:rsid w:val="00440B27"/>
    <w:rsid w:val="00440BFE"/>
    <w:rsid w:val="00442B94"/>
    <w:rsid w:val="004431C9"/>
    <w:rsid w:val="00443D3E"/>
    <w:rsid w:val="0044462C"/>
    <w:rsid w:val="00444779"/>
    <w:rsid w:val="004451B2"/>
    <w:rsid w:val="00445314"/>
    <w:rsid w:val="004457C8"/>
    <w:rsid w:val="00445C02"/>
    <w:rsid w:val="00446854"/>
    <w:rsid w:val="0044763B"/>
    <w:rsid w:val="004509EF"/>
    <w:rsid w:val="00450F6D"/>
    <w:rsid w:val="00451489"/>
    <w:rsid w:val="004514FD"/>
    <w:rsid w:val="00451C6D"/>
    <w:rsid w:val="004521D5"/>
    <w:rsid w:val="0045301D"/>
    <w:rsid w:val="00453349"/>
    <w:rsid w:val="00454773"/>
    <w:rsid w:val="00455538"/>
    <w:rsid w:val="004560FE"/>
    <w:rsid w:val="004565D8"/>
    <w:rsid w:val="00457594"/>
    <w:rsid w:val="004579D1"/>
    <w:rsid w:val="004602CE"/>
    <w:rsid w:val="00460A95"/>
    <w:rsid w:val="00461D2F"/>
    <w:rsid w:val="00461EC9"/>
    <w:rsid w:val="00462667"/>
    <w:rsid w:val="00462F6C"/>
    <w:rsid w:val="00463257"/>
    <w:rsid w:val="0046348E"/>
    <w:rsid w:val="00463546"/>
    <w:rsid w:val="00463C0B"/>
    <w:rsid w:val="0046520D"/>
    <w:rsid w:val="00465A6C"/>
    <w:rsid w:val="00466F54"/>
    <w:rsid w:val="00467126"/>
    <w:rsid w:val="00467499"/>
    <w:rsid w:val="00470609"/>
    <w:rsid w:val="0047220F"/>
    <w:rsid w:val="004724A1"/>
    <w:rsid w:val="00472567"/>
    <w:rsid w:val="00472977"/>
    <w:rsid w:val="004732AD"/>
    <w:rsid w:val="00473592"/>
    <w:rsid w:val="00473B94"/>
    <w:rsid w:val="00474684"/>
    <w:rsid w:val="0047557F"/>
    <w:rsid w:val="004755CB"/>
    <w:rsid w:val="00475CC4"/>
    <w:rsid w:val="004761E4"/>
    <w:rsid w:val="00476D38"/>
    <w:rsid w:val="00476D8C"/>
    <w:rsid w:val="00480A4E"/>
    <w:rsid w:val="00480D69"/>
    <w:rsid w:val="00482801"/>
    <w:rsid w:val="004831C7"/>
    <w:rsid w:val="004839DD"/>
    <w:rsid w:val="004842EB"/>
    <w:rsid w:val="004845F9"/>
    <w:rsid w:val="00484720"/>
    <w:rsid w:val="0048492F"/>
    <w:rsid w:val="00485A14"/>
    <w:rsid w:val="00485C41"/>
    <w:rsid w:val="00485F5C"/>
    <w:rsid w:val="00486557"/>
    <w:rsid w:val="00486B3E"/>
    <w:rsid w:val="00486D48"/>
    <w:rsid w:val="0048719B"/>
    <w:rsid w:val="00487544"/>
    <w:rsid w:val="00487C77"/>
    <w:rsid w:val="004900B7"/>
    <w:rsid w:val="00490865"/>
    <w:rsid w:val="00491263"/>
    <w:rsid w:val="004912E1"/>
    <w:rsid w:val="004913A0"/>
    <w:rsid w:val="00491730"/>
    <w:rsid w:val="00492725"/>
    <w:rsid w:val="00492C13"/>
    <w:rsid w:val="00492FD1"/>
    <w:rsid w:val="004934D2"/>
    <w:rsid w:val="004943EF"/>
    <w:rsid w:val="00495BA2"/>
    <w:rsid w:val="00495E1D"/>
    <w:rsid w:val="004963A1"/>
    <w:rsid w:val="00496433"/>
    <w:rsid w:val="00496569"/>
    <w:rsid w:val="0049689B"/>
    <w:rsid w:val="004969BB"/>
    <w:rsid w:val="004A0142"/>
    <w:rsid w:val="004A1BDB"/>
    <w:rsid w:val="004A3DBA"/>
    <w:rsid w:val="004A496F"/>
    <w:rsid w:val="004A4C53"/>
    <w:rsid w:val="004A51C8"/>
    <w:rsid w:val="004A58A6"/>
    <w:rsid w:val="004A61D8"/>
    <w:rsid w:val="004A643B"/>
    <w:rsid w:val="004A6866"/>
    <w:rsid w:val="004A6A2A"/>
    <w:rsid w:val="004A70A9"/>
    <w:rsid w:val="004A7B15"/>
    <w:rsid w:val="004A7DBC"/>
    <w:rsid w:val="004B016A"/>
    <w:rsid w:val="004B2154"/>
    <w:rsid w:val="004B2C97"/>
    <w:rsid w:val="004B2D50"/>
    <w:rsid w:val="004B3175"/>
    <w:rsid w:val="004B319C"/>
    <w:rsid w:val="004B3C34"/>
    <w:rsid w:val="004B3D15"/>
    <w:rsid w:val="004B452A"/>
    <w:rsid w:val="004B4C8B"/>
    <w:rsid w:val="004B4E6E"/>
    <w:rsid w:val="004B58F1"/>
    <w:rsid w:val="004B6B9A"/>
    <w:rsid w:val="004B6FA9"/>
    <w:rsid w:val="004B7B2D"/>
    <w:rsid w:val="004B7CC4"/>
    <w:rsid w:val="004B7E0E"/>
    <w:rsid w:val="004C0419"/>
    <w:rsid w:val="004C0578"/>
    <w:rsid w:val="004C0D9A"/>
    <w:rsid w:val="004C104A"/>
    <w:rsid w:val="004C12EF"/>
    <w:rsid w:val="004C2269"/>
    <w:rsid w:val="004C2F57"/>
    <w:rsid w:val="004C303D"/>
    <w:rsid w:val="004C336C"/>
    <w:rsid w:val="004C368C"/>
    <w:rsid w:val="004C3C8E"/>
    <w:rsid w:val="004C3DCC"/>
    <w:rsid w:val="004C4B29"/>
    <w:rsid w:val="004C4DD4"/>
    <w:rsid w:val="004C4F0C"/>
    <w:rsid w:val="004C5111"/>
    <w:rsid w:val="004C6297"/>
    <w:rsid w:val="004C7C3D"/>
    <w:rsid w:val="004C7F72"/>
    <w:rsid w:val="004D022D"/>
    <w:rsid w:val="004D02A2"/>
    <w:rsid w:val="004D11B4"/>
    <w:rsid w:val="004D1C7E"/>
    <w:rsid w:val="004D1FF3"/>
    <w:rsid w:val="004D33A7"/>
    <w:rsid w:val="004D3A5F"/>
    <w:rsid w:val="004D3C6B"/>
    <w:rsid w:val="004D42DF"/>
    <w:rsid w:val="004D6DBC"/>
    <w:rsid w:val="004D72CA"/>
    <w:rsid w:val="004D7EF2"/>
    <w:rsid w:val="004E0656"/>
    <w:rsid w:val="004E0740"/>
    <w:rsid w:val="004E0C4D"/>
    <w:rsid w:val="004E253B"/>
    <w:rsid w:val="004E2551"/>
    <w:rsid w:val="004E28B3"/>
    <w:rsid w:val="004E2FA6"/>
    <w:rsid w:val="004E4029"/>
    <w:rsid w:val="004E6055"/>
    <w:rsid w:val="004E651C"/>
    <w:rsid w:val="004E6DB1"/>
    <w:rsid w:val="004E7394"/>
    <w:rsid w:val="004E7E27"/>
    <w:rsid w:val="004F1BC7"/>
    <w:rsid w:val="004F2790"/>
    <w:rsid w:val="004F3DF8"/>
    <w:rsid w:val="004F5011"/>
    <w:rsid w:val="004F5380"/>
    <w:rsid w:val="004F5B47"/>
    <w:rsid w:val="004F5D50"/>
    <w:rsid w:val="004F5DE3"/>
    <w:rsid w:val="004F782A"/>
    <w:rsid w:val="005003B8"/>
    <w:rsid w:val="00501D57"/>
    <w:rsid w:val="005025D6"/>
    <w:rsid w:val="00502614"/>
    <w:rsid w:val="0050264C"/>
    <w:rsid w:val="00502CAA"/>
    <w:rsid w:val="00502CAE"/>
    <w:rsid w:val="00503AAB"/>
    <w:rsid w:val="00503F07"/>
    <w:rsid w:val="005040D3"/>
    <w:rsid w:val="005050DB"/>
    <w:rsid w:val="0050582F"/>
    <w:rsid w:val="005063A5"/>
    <w:rsid w:val="005066C4"/>
    <w:rsid w:val="00510CDC"/>
    <w:rsid w:val="00510E09"/>
    <w:rsid w:val="0051275B"/>
    <w:rsid w:val="00512A88"/>
    <w:rsid w:val="00514046"/>
    <w:rsid w:val="005143F5"/>
    <w:rsid w:val="005145C6"/>
    <w:rsid w:val="00514D09"/>
    <w:rsid w:val="00516456"/>
    <w:rsid w:val="00516D7C"/>
    <w:rsid w:val="00516E61"/>
    <w:rsid w:val="00517C8D"/>
    <w:rsid w:val="005209AD"/>
    <w:rsid w:val="00521A3F"/>
    <w:rsid w:val="00521F04"/>
    <w:rsid w:val="0052207F"/>
    <w:rsid w:val="00524901"/>
    <w:rsid w:val="005249FF"/>
    <w:rsid w:val="00524D4F"/>
    <w:rsid w:val="005250B7"/>
    <w:rsid w:val="00527D8C"/>
    <w:rsid w:val="00530286"/>
    <w:rsid w:val="00531DF3"/>
    <w:rsid w:val="00531F24"/>
    <w:rsid w:val="005322DD"/>
    <w:rsid w:val="005328B1"/>
    <w:rsid w:val="00532F30"/>
    <w:rsid w:val="005332FA"/>
    <w:rsid w:val="005338C7"/>
    <w:rsid w:val="005354B2"/>
    <w:rsid w:val="0053568F"/>
    <w:rsid w:val="0053596D"/>
    <w:rsid w:val="0053638F"/>
    <w:rsid w:val="00536EF6"/>
    <w:rsid w:val="00537106"/>
    <w:rsid w:val="0054001A"/>
    <w:rsid w:val="005407DA"/>
    <w:rsid w:val="005416E2"/>
    <w:rsid w:val="00542A53"/>
    <w:rsid w:val="00542BB4"/>
    <w:rsid w:val="00543BB4"/>
    <w:rsid w:val="00543DA0"/>
    <w:rsid w:val="005444BD"/>
    <w:rsid w:val="005457C0"/>
    <w:rsid w:val="00546AE1"/>
    <w:rsid w:val="00546E8B"/>
    <w:rsid w:val="00547352"/>
    <w:rsid w:val="005506C2"/>
    <w:rsid w:val="00550D84"/>
    <w:rsid w:val="0055113A"/>
    <w:rsid w:val="00551171"/>
    <w:rsid w:val="0055163D"/>
    <w:rsid w:val="005523B8"/>
    <w:rsid w:val="00552725"/>
    <w:rsid w:val="00552B34"/>
    <w:rsid w:val="00553F10"/>
    <w:rsid w:val="00553F5C"/>
    <w:rsid w:val="00554511"/>
    <w:rsid w:val="005548A4"/>
    <w:rsid w:val="00554946"/>
    <w:rsid w:val="005549FD"/>
    <w:rsid w:val="005550FC"/>
    <w:rsid w:val="0055625F"/>
    <w:rsid w:val="005565AA"/>
    <w:rsid w:val="00556EF9"/>
    <w:rsid w:val="0055713D"/>
    <w:rsid w:val="00560655"/>
    <w:rsid w:val="00561285"/>
    <w:rsid w:val="00561600"/>
    <w:rsid w:val="0056222B"/>
    <w:rsid w:val="0056244C"/>
    <w:rsid w:val="0056421E"/>
    <w:rsid w:val="005646B0"/>
    <w:rsid w:val="00564744"/>
    <w:rsid w:val="00565C82"/>
    <w:rsid w:val="00566192"/>
    <w:rsid w:val="005661F8"/>
    <w:rsid w:val="00566914"/>
    <w:rsid w:val="00567E1E"/>
    <w:rsid w:val="005726C6"/>
    <w:rsid w:val="00572AAE"/>
    <w:rsid w:val="00572EF1"/>
    <w:rsid w:val="00573D29"/>
    <w:rsid w:val="0057419D"/>
    <w:rsid w:val="0057469E"/>
    <w:rsid w:val="00574884"/>
    <w:rsid w:val="00574E16"/>
    <w:rsid w:val="00576147"/>
    <w:rsid w:val="00577396"/>
    <w:rsid w:val="00577882"/>
    <w:rsid w:val="0058017E"/>
    <w:rsid w:val="005802D7"/>
    <w:rsid w:val="00580C6C"/>
    <w:rsid w:val="00582B2C"/>
    <w:rsid w:val="00582E7D"/>
    <w:rsid w:val="005839A2"/>
    <w:rsid w:val="00583BB0"/>
    <w:rsid w:val="00584193"/>
    <w:rsid w:val="005847FC"/>
    <w:rsid w:val="00584EF7"/>
    <w:rsid w:val="0058513A"/>
    <w:rsid w:val="0058523A"/>
    <w:rsid w:val="00585422"/>
    <w:rsid w:val="00585506"/>
    <w:rsid w:val="00585F98"/>
    <w:rsid w:val="00586145"/>
    <w:rsid w:val="005862CB"/>
    <w:rsid w:val="0058634D"/>
    <w:rsid w:val="00586973"/>
    <w:rsid w:val="00586A4C"/>
    <w:rsid w:val="0058755A"/>
    <w:rsid w:val="00587792"/>
    <w:rsid w:val="00587FD3"/>
    <w:rsid w:val="005914EF"/>
    <w:rsid w:val="00592466"/>
    <w:rsid w:val="005925EB"/>
    <w:rsid w:val="00593B76"/>
    <w:rsid w:val="00594CB0"/>
    <w:rsid w:val="00595887"/>
    <w:rsid w:val="00595A71"/>
    <w:rsid w:val="00596CB2"/>
    <w:rsid w:val="00597096"/>
    <w:rsid w:val="00597285"/>
    <w:rsid w:val="005A079E"/>
    <w:rsid w:val="005A1301"/>
    <w:rsid w:val="005A13D0"/>
    <w:rsid w:val="005A1F0F"/>
    <w:rsid w:val="005A1FFE"/>
    <w:rsid w:val="005A3C80"/>
    <w:rsid w:val="005A3E72"/>
    <w:rsid w:val="005A481B"/>
    <w:rsid w:val="005A6296"/>
    <w:rsid w:val="005A667C"/>
    <w:rsid w:val="005A72C0"/>
    <w:rsid w:val="005A75A3"/>
    <w:rsid w:val="005A7980"/>
    <w:rsid w:val="005B1110"/>
    <w:rsid w:val="005B1E82"/>
    <w:rsid w:val="005B36DC"/>
    <w:rsid w:val="005B3FD5"/>
    <w:rsid w:val="005B5380"/>
    <w:rsid w:val="005B73C6"/>
    <w:rsid w:val="005B73C8"/>
    <w:rsid w:val="005B744B"/>
    <w:rsid w:val="005B77B1"/>
    <w:rsid w:val="005B7DA6"/>
    <w:rsid w:val="005C27DA"/>
    <w:rsid w:val="005C2A5E"/>
    <w:rsid w:val="005C32A6"/>
    <w:rsid w:val="005C3A4A"/>
    <w:rsid w:val="005C3DCA"/>
    <w:rsid w:val="005C4A1B"/>
    <w:rsid w:val="005C57E6"/>
    <w:rsid w:val="005C66AF"/>
    <w:rsid w:val="005C72F3"/>
    <w:rsid w:val="005C7581"/>
    <w:rsid w:val="005C789D"/>
    <w:rsid w:val="005D024D"/>
    <w:rsid w:val="005D094C"/>
    <w:rsid w:val="005D1198"/>
    <w:rsid w:val="005D1B9F"/>
    <w:rsid w:val="005D4082"/>
    <w:rsid w:val="005D42D1"/>
    <w:rsid w:val="005D433D"/>
    <w:rsid w:val="005D6789"/>
    <w:rsid w:val="005D6B0A"/>
    <w:rsid w:val="005D7058"/>
    <w:rsid w:val="005D79B7"/>
    <w:rsid w:val="005E01CA"/>
    <w:rsid w:val="005E045E"/>
    <w:rsid w:val="005E175B"/>
    <w:rsid w:val="005E192D"/>
    <w:rsid w:val="005E27D9"/>
    <w:rsid w:val="005E303D"/>
    <w:rsid w:val="005E3506"/>
    <w:rsid w:val="005E4AE6"/>
    <w:rsid w:val="005E4D6E"/>
    <w:rsid w:val="005E590B"/>
    <w:rsid w:val="005E681F"/>
    <w:rsid w:val="005E7859"/>
    <w:rsid w:val="005E7CDB"/>
    <w:rsid w:val="005F00F2"/>
    <w:rsid w:val="005F0E26"/>
    <w:rsid w:val="005F0ED4"/>
    <w:rsid w:val="005F2CDF"/>
    <w:rsid w:val="005F3074"/>
    <w:rsid w:val="005F336D"/>
    <w:rsid w:val="005F44AB"/>
    <w:rsid w:val="005F5852"/>
    <w:rsid w:val="005F692C"/>
    <w:rsid w:val="005F6D98"/>
    <w:rsid w:val="006012CC"/>
    <w:rsid w:val="006016AB"/>
    <w:rsid w:val="00601A03"/>
    <w:rsid w:val="00601EFE"/>
    <w:rsid w:val="006022AB"/>
    <w:rsid w:val="006027AD"/>
    <w:rsid w:val="0060280F"/>
    <w:rsid w:val="0060288C"/>
    <w:rsid w:val="00603067"/>
    <w:rsid w:val="006036CE"/>
    <w:rsid w:val="0060388F"/>
    <w:rsid w:val="00604130"/>
    <w:rsid w:val="00604330"/>
    <w:rsid w:val="00605230"/>
    <w:rsid w:val="006052D2"/>
    <w:rsid w:val="00605463"/>
    <w:rsid w:val="00605976"/>
    <w:rsid w:val="00605EDD"/>
    <w:rsid w:val="00605F8D"/>
    <w:rsid w:val="00605FAE"/>
    <w:rsid w:val="006106FD"/>
    <w:rsid w:val="006119FD"/>
    <w:rsid w:val="0061407C"/>
    <w:rsid w:val="006150F8"/>
    <w:rsid w:val="00616F0E"/>
    <w:rsid w:val="006214BB"/>
    <w:rsid w:val="006218CB"/>
    <w:rsid w:val="00621AA7"/>
    <w:rsid w:val="00622852"/>
    <w:rsid w:val="00622AAC"/>
    <w:rsid w:val="00623C5A"/>
    <w:rsid w:val="006249A2"/>
    <w:rsid w:val="00624B00"/>
    <w:rsid w:val="00624D53"/>
    <w:rsid w:val="00625364"/>
    <w:rsid w:val="00625AD5"/>
    <w:rsid w:val="00625F52"/>
    <w:rsid w:val="006272B7"/>
    <w:rsid w:val="006272C3"/>
    <w:rsid w:val="006273BE"/>
    <w:rsid w:val="00627806"/>
    <w:rsid w:val="006279E3"/>
    <w:rsid w:val="00627A34"/>
    <w:rsid w:val="00627BAD"/>
    <w:rsid w:val="006303C9"/>
    <w:rsid w:val="00631A2A"/>
    <w:rsid w:val="006323E1"/>
    <w:rsid w:val="006331E8"/>
    <w:rsid w:val="00634167"/>
    <w:rsid w:val="00634543"/>
    <w:rsid w:val="0063488D"/>
    <w:rsid w:val="00634D6E"/>
    <w:rsid w:val="00634F1A"/>
    <w:rsid w:val="00635177"/>
    <w:rsid w:val="00635A76"/>
    <w:rsid w:val="00635ED3"/>
    <w:rsid w:val="00636152"/>
    <w:rsid w:val="00636816"/>
    <w:rsid w:val="00636C9E"/>
    <w:rsid w:val="00637370"/>
    <w:rsid w:val="00637603"/>
    <w:rsid w:val="00637786"/>
    <w:rsid w:val="00637D44"/>
    <w:rsid w:val="006402B5"/>
    <w:rsid w:val="006402E6"/>
    <w:rsid w:val="00641968"/>
    <w:rsid w:val="006419F5"/>
    <w:rsid w:val="00641AD9"/>
    <w:rsid w:val="00641DB8"/>
    <w:rsid w:val="006443D1"/>
    <w:rsid w:val="0064447E"/>
    <w:rsid w:val="00644FF5"/>
    <w:rsid w:val="00646EB0"/>
    <w:rsid w:val="00647290"/>
    <w:rsid w:val="00647555"/>
    <w:rsid w:val="0065149B"/>
    <w:rsid w:val="00653460"/>
    <w:rsid w:val="00653A04"/>
    <w:rsid w:val="00654424"/>
    <w:rsid w:val="00655054"/>
    <w:rsid w:val="0065506A"/>
    <w:rsid w:val="00655BDD"/>
    <w:rsid w:val="006575C1"/>
    <w:rsid w:val="00657761"/>
    <w:rsid w:val="0066052A"/>
    <w:rsid w:val="00660C28"/>
    <w:rsid w:val="0066111F"/>
    <w:rsid w:val="00661150"/>
    <w:rsid w:val="00661A00"/>
    <w:rsid w:val="006622A2"/>
    <w:rsid w:val="00662C4A"/>
    <w:rsid w:val="00662EED"/>
    <w:rsid w:val="00664347"/>
    <w:rsid w:val="00664B8F"/>
    <w:rsid w:val="00664CFE"/>
    <w:rsid w:val="00665A86"/>
    <w:rsid w:val="00666952"/>
    <w:rsid w:val="00667838"/>
    <w:rsid w:val="00667ACE"/>
    <w:rsid w:val="00670A91"/>
    <w:rsid w:val="00671BBF"/>
    <w:rsid w:val="006720BB"/>
    <w:rsid w:val="00672423"/>
    <w:rsid w:val="0067344D"/>
    <w:rsid w:val="00673E6D"/>
    <w:rsid w:val="00673EE1"/>
    <w:rsid w:val="0067430F"/>
    <w:rsid w:val="0067484E"/>
    <w:rsid w:val="00674E5A"/>
    <w:rsid w:val="00674FE9"/>
    <w:rsid w:val="00675327"/>
    <w:rsid w:val="0067649F"/>
    <w:rsid w:val="0067686D"/>
    <w:rsid w:val="00677B8B"/>
    <w:rsid w:val="00680015"/>
    <w:rsid w:val="00681409"/>
    <w:rsid w:val="006821E2"/>
    <w:rsid w:val="006824D0"/>
    <w:rsid w:val="006839A7"/>
    <w:rsid w:val="00683CC7"/>
    <w:rsid w:val="00684650"/>
    <w:rsid w:val="006846D1"/>
    <w:rsid w:val="00684766"/>
    <w:rsid w:val="00684BAE"/>
    <w:rsid w:val="00685718"/>
    <w:rsid w:val="00685811"/>
    <w:rsid w:val="00686164"/>
    <w:rsid w:val="00686FE1"/>
    <w:rsid w:val="00687808"/>
    <w:rsid w:val="00687C86"/>
    <w:rsid w:val="00690AE6"/>
    <w:rsid w:val="006936D8"/>
    <w:rsid w:val="00693883"/>
    <w:rsid w:val="00693B11"/>
    <w:rsid w:val="00694FB3"/>
    <w:rsid w:val="00695A4F"/>
    <w:rsid w:val="006963B2"/>
    <w:rsid w:val="00696BD2"/>
    <w:rsid w:val="006A15B0"/>
    <w:rsid w:val="006A1B0B"/>
    <w:rsid w:val="006A2071"/>
    <w:rsid w:val="006A230B"/>
    <w:rsid w:val="006A28C9"/>
    <w:rsid w:val="006A3A02"/>
    <w:rsid w:val="006A4136"/>
    <w:rsid w:val="006A42AE"/>
    <w:rsid w:val="006A48C6"/>
    <w:rsid w:val="006A49BD"/>
    <w:rsid w:val="006A4E4D"/>
    <w:rsid w:val="006A5004"/>
    <w:rsid w:val="006A514B"/>
    <w:rsid w:val="006A5573"/>
    <w:rsid w:val="006A59E8"/>
    <w:rsid w:val="006A5F82"/>
    <w:rsid w:val="006A6003"/>
    <w:rsid w:val="006A6989"/>
    <w:rsid w:val="006A6B7A"/>
    <w:rsid w:val="006A752E"/>
    <w:rsid w:val="006B027E"/>
    <w:rsid w:val="006B02F5"/>
    <w:rsid w:val="006B039C"/>
    <w:rsid w:val="006B11A1"/>
    <w:rsid w:val="006B12E9"/>
    <w:rsid w:val="006B19F3"/>
    <w:rsid w:val="006B1ADD"/>
    <w:rsid w:val="006B1B50"/>
    <w:rsid w:val="006B1DAF"/>
    <w:rsid w:val="006B220B"/>
    <w:rsid w:val="006B262D"/>
    <w:rsid w:val="006B2ED1"/>
    <w:rsid w:val="006B597A"/>
    <w:rsid w:val="006B5CB5"/>
    <w:rsid w:val="006B6455"/>
    <w:rsid w:val="006C0176"/>
    <w:rsid w:val="006C029C"/>
    <w:rsid w:val="006C0CA9"/>
    <w:rsid w:val="006C19A4"/>
    <w:rsid w:val="006C1B27"/>
    <w:rsid w:val="006C2473"/>
    <w:rsid w:val="006C3D9A"/>
    <w:rsid w:val="006C43AA"/>
    <w:rsid w:val="006C4A1F"/>
    <w:rsid w:val="006C4CA6"/>
    <w:rsid w:val="006C536B"/>
    <w:rsid w:val="006C67AD"/>
    <w:rsid w:val="006D11BF"/>
    <w:rsid w:val="006D1DBA"/>
    <w:rsid w:val="006D20B0"/>
    <w:rsid w:val="006D26E1"/>
    <w:rsid w:val="006D3523"/>
    <w:rsid w:val="006D5720"/>
    <w:rsid w:val="006D5B91"/>
    <w:rsid w:val="006D5F40"/>
    <w:rsid w:val="006D6038"/>
    <w:rsid w:val="006D6B5A"/>
    <w:rsid w:val="006D6CD7"/>
    <w:rsid w:val="006E091A"/>
    <w:rsid w:val="006E0ECA"/>
    <w:rsid w:val="006E14E2"/>
    <w:rsid w:val="006E1645"/>
    <w:rsid w:val="006E26F4"/>
    <w:rsid w:val="006E306C"/>
    <w:rsid w:val="006E4647"/>
    <w:rsid w:val="006E4A32"/>
    <w:rsid w:val="006E6F6C"/>
    <w:rsid w:val="006E7904"/>
    <w:rsid w:val="006E7EE0"/>
    <w:rsid w:val="006F039A"/>
    <w:rsid w:val="006F076C"/>
    <w:rsid w:val="006F1BFC"/>
    <w:rsid w:val="006F36D5"/>
    <w:rsid w:val="006F3FB9"/>
    <w:rsid w:val="006F4103"/>
    <w:rsid w:val="006F48C0"/>
    <w:rsid w:val="006F4DAB"/>
    <w:rsid w:val="006F5054"/>
    <w:rsid w:val="006F50B9"/>
    <w:rsid w:val="006F641D"/>
    <w:rsid w:val="006F7DE5"/>
    <w:rsid w:val="006F7E20"/>
    <w:rsid w:val="00700A42"/>
    <w:rsid w:val="00700BD3"/>
    <w:rsid w:val="00700BD5"/>
    <w:rsid w:val="00700BFC"/>
    <w:rsid w:val="00701303"/>
    <w:rsid w:val="0070139B"/>
    <w:rsid w:val="00701CCF"/>
    <w:rsid w:val="007026D5"/>
    <w:rsid w:val="00702B53"/>
    <w:rsid w:val="0070357B"/>
    <w:rsid w:val="00703F71"/>
    <w:rsid w:val="0070473B"/>
    <w:rsid w:val="00705297"/>
    <w:rsid w:val="00705414"/>
    <w:rsid w:val="007061EC"/>
    <w:rsid w:val="007070EA"/>
    <w:rsid w:val="007110AB"/>
    <w:rsid w:val="00711879"/>
    <w:rsid w:val="00711943"/>
    <w:rsid w:val="00711C1D"/>
    <w:rsid w:val="00712A45"/>
    <w:rsid w:val="0071326D"/>
    <w:rsid w:val="0071461F"/>
    <w:rsid w:val="00714B6B"/>
    <w:rsid w:val="007150D0"/>
    <w:rsid w:val="007153A5"/>
    <w:rsid w:val="007158CF"/>
    <w:rsid w:val="00715C0A"/>
    <w:rsid w:val="00716DB8"/>
    <w:rsid w:val="00717406"/>
    <w:rsid w:val="0072041C"/>
    <w:rsid w:val="00721887"/>
    <w:rsid w:val="00722EFA"/>
    <w:rsid w:val="00724902"/>
    <w:rsid w:val="00725A6C"/>
    <w:rsid w:val="00725D06"/>
    <w:rsid w:val="00726202"/>
    <w:rsid w:val="007268B2"/>
    <w:rsid w:val="00726EF1"/>
    <w:rsid w:val="007308D3"/>
    <w:rsid w:val="00730D78"/>
    <w:rsid w:val="00731C52"/>
    <w:rsid w:val="00731F49"/>
    <w:rsid w:val="0073389D"/>
    <w:rsid w:val="00733C96"/>
    <w:rsid w:val="00733F0D"/>
    <w:rsid w:val="00734C39"/>
    <w:rsid w:val="0073531B"/>
    <w:rsid w:val="007356E6"/>
    <w:rsid w:val="007359C2"/>
    <w:rsid w:val="00735A1B"/>
    <w:rsid w:val="007365DC"/>
    <w:rsid w:val="00736D82"/>
    <w:rsid w:val="00736EF1"/>
    <w:rsid w:val="007372EC"/>
    <w:rsid w:val="007401E9"/>
    <w:rsid w:val="00740B7F"/>
    <w:rsid w:val="00740BC0"/>
    <w:rsid w:val="0074147E"/>
    <w:rsid w:val="0074167E"/>
    <w:rsid w:val="007443FC"/>
    <w:rsid w:val="00744DE0"/>
    <w:rsid w:val="00746413"/>
    <w:rsid w:val="0074721B"/>
    <w:rsid w:val="00747625"/>
    <w:rsid w:val="007476AC"/>
    <w:rsid w:val="00747C6A"/>
    <w:rsid w:val="007504B1"/>
    <w:rsid w:val="00750E02"/>
    <w:rsid w:val="007511CB"/>
    <w:rsid w:val="00751D74"/>
    <w:rsid w:val="00751F6B"/>
    <w:rsid w:val="00752530"/>
    <w:rsid w:val="00752F51"/>
    <w:rsid w:val="007530A0"/>
    <w:rsid w:val="00753318"/>
    <w:rsid w:val="007534E8"/>
    <w:rsid w:val="0075361E"/>
    <w:rsid w:val="00753A3E"/>
    <w:rsid w:val="007544A4"/>
    <w:rsid w:val="00754EE9"/>
    <w:rsid w:val="00755C13"/>
    <w:rsid w:val="00755CA9"/>
    <w:rsid w:val="007565C5"/>
    <w:rsid w:val="007568D0"/>
    <w:rsid w:val="00757378"/>
    <w:rsid w:val="007605F5"/>
    <w:rsid w:val="00761483"/>
    <w:rsid w:val="00761EF8"/>
    <w:rsid w:val="007620D0"/>
    <w:rsid w:val="007621E0"/>
    <w:rsid w:val="007624D0"/>
    <w:rsid w:val="00762895"/>
    <w:rsid w:val="00762E45"/>
    <w:rsid w:val="00762F55"/>
    <w:rsid w:val="0076442A"/>
    <w:rsid w:val="00764BF0"/>
    <w:rsid w:val="00764D35"/>
    <w:rsid w:val="0076576F"/>
    <w:rsid w:val="00765AC5"/>
    <w:rsid w:val="00765ACB"/>
    <w:rsid w:val="00765FE7"/>
    <w:rsid w:val="00766883"/>
    <w:rsid w:val="00767FCC"/>
    <w:rsid w:val="0077031D"/>
    <w:rsid w:val="00771303"/>
    <w:rsid w:val="00771C49"/>
    <w:rsid w:val="00771E32"/>
    <w:rsid w:val="00772577"/>
    <w:rsid w:val="0077460F"/>
    <w:rsid w:val="00774F52"/>
    <w:rsid w:val="0077564E"/>
    <w:rsid w:val="00775D73"/>
    <w:rsid w:val="00776BA3"/>
    <w:rsid w:val="007779FB"/>
    <w:rsid w:val="0078066A"/>
    <w:rsid w:val="00781802"/>
    <w:rsid w:val="0078253E"/>
    <w:rsid w:val="007829C8"/>
    <w:rsid w:val="00783622"/>
    <w:rsid w:val="00783BBD"/>
    <w:rsid w:val="0078437E"/>
    <w:rsid w:val="00784EAE"/>
    <w:rsid w:val="00784F6D"/>
    <w:rsid w:val="00785DEC"/>
    <w:rsid w:val="00786810"/>
    <w:rsid w:val="00786C39"/>
    <w:rsid w:val="007875F2"/>
    <w:rsid w:val="00787807"/>
    <w:rsid w:val="00787ADD"/>
    <w:rsid w:val="007904C5"/>
    <w:rsid w:val="00791B70"/>
    <w:rsid w:val="00791CEE"/>
    <w:rsid w:val="00792E8D"/>
    <w:rsid w:val="00793F0C"/>
    <w:rsid w:val="00794329"/>
    <w:rsid w:val="00795008"/>
    <w:rsid w:val="00795371"/>
    <w:rsid w:val="00795500"/>
    <w:rsid w:val="0079569A"/>
    <w:rsid w:val="00795B4E"/>
    <w:rsid w:val="007A0BC3"/>
    <w:rsid w:val="007A0D75"/>
    <w:rsid w:val="007A0DC6"/>
    <w:rsid w:val="007A159F"/>
    <w:rsid w:val="007A16BE"/>
    <w:rsid w:val="007A193B"/>
    <w:rsid w:val="007A1CB1"/>
    <w:rsid w:val="007A236D"/>
    <w:rsid w:val="007A2700"/>
    <w:rsid w:val="007A32BF"/>
    <w:rsid w:val="007A5277"/>
    <w:rsid w:val="007A78C8"/>
    <w:rsid w:val="007B052E"/>
    <w:rsid w:val="007B183B"/>
    <w:rsid w:val="007B2301"/>
    <w:rsid w:val="007B46AD"/>
    <w:rsid w:val="007B486C"/>
    <w:rsid w:val="007B55AE"/>
    <w:rsid w:val="007B5B22"/>
    <w:rsid w:val="007B5DFA"/>
    <w:rsid w:val="007B782B"/>
    <w:rsid w:val="007C01BD"/>
    <w:rsid w:val="007C039E"/>
    <w:rsid w:val="007C06EE"/>
    <w:rsid w:val="007C0C80"/>
    <w:rsid w:val="007C0D04"/>
    <w:rsid w:val="007C1F94"/>
    <w:rsid w:val="007C22A5"/>
    <w:rsid w:val="007C3AC7"/>
    <w:rsid w:val="007C3B3C"/>
    <w:rsid w:val="007C45AF"/>
    <w:rsid w:val="007C4A7B"/>
    <w:rsid w:val="007C6488"/>
    <w:rsid w:val="007C70EE"/>
    <w:rsid w:val="007C7295"/>
    <w:rsid w:val="007D060E"/>
    <w:rsid w:val="007D06B6"/>
    <w:rsid w:val="007D117C"/>
    <w:rsid w:val="007D245D"/>
    <w:rsid w:val="007D309C"/>
    <w:rsid w:val="007D357B"/>
    <w:rsid w:val="007D5283"/>
    <w:rsid w:val="007D67B9"/>
    <w:rsid w:val="007D6DC3"/>
    <w:rsid w:val="007E037F"/>
    <w:rsid w:val="007E093D"/>
    <w:rsid w:val="007E0B59"/>
    <w:rsid w:val="007E13A7"/>
    <w:rsid w:val="007E22FC"/>
    <w:rsid w:val="007E2CF5"/>
    <w:rsid w:val="007E3231"/>
    <w:rsid w:val="007E3CBC"/>
    <w:rsid w:val="007E3ED7"/>
    <w:rsid w:val="007E593D"/>
    <w:rsid w:val="007E5ABE"/>
    <w:rsid w:val="007E692C"/>
    <w:rsid w:val="007E7520"/>
    <w:rsid w:val="007E7CC0"/>
    <w:rsid w:val="007F0487"/>
    <w:rsid w:val="007F099B"/>
    <w:rsid w:val="007F1E58"/>
    <w:rsid w:val="007F1F6C"/>
    <w:rsid w:val="007F2373"/>
    <w:rsid w:val="007F267C"/>
    <w:rsid w:val="007F2733"/>
    <w:rsid w:val="007F34D1"/>
    <w:rsid w:val="007F4BE9"/>
    <w:rsid w:val="007F4CFA"/>
    <w:rsid w:val="007F582A"/>
    <w:rsid w:val="007F6EA3"/>
    <w:rsid w:val="007F78C0"/>
    <w:rsid w:val="007F7D94"/>
    <w:rsid w:val="007F7E4C"/>
    <w:rsid w:val="008003AC"/>
    <w:rsid w:val="008020E0"/>
    <w:rsid w:val="00802922"/>
    <w:rsid w:val="00803FC1"/>
    <w:rsid w:val="0080491B"/>
    <w:rsid w:val="00804A05"/>
    <w:rsid w:val="00804A9E"/>
    <w:rsid w:val="008052DE"/>
    <w:rsid w:val="00805C6D"/>
    <w:rsid w:val="0080716C"/>
    <w:rsid w:val="008110D5"/>
    <w:rsid w:val="008120AC"/>
    <w:rsid w:val="008122A9"/>
    <w:rsid w:val="00812B37"/>
    <w:rsid w:val="00812EC5"/>
    <w:rsid w:val="008133B2"/>
    <w:rsid w:val="00814775"/>
    <w:rsid w:val="00814DC7"/>
    <w:rsid w:val="008159E2"/>
    <w:rsid w:val="0081620F"/>
    <w:rsid w:val="008212BD"/>
    <w:rsid w:val="00821685"/>
    <w:rsid w:val="00821820"/>
    <w:rsid w:val="008239AA"/>
    <w:rsid w:val="00823E6B"/>
    <w:rsid w:val="0082403F"/>
    <w:rsid w:val="00825218"/>
    <w:rsid w:val="008258EA"/>
    <w:rsid w:val="00827426"/>
    <w:rsid w:val="008303B7"/>
    <w:rsid w:val="00833658"/>
    <w:rsid w:val="008339C9"/>
    <w:rsid w:val="00833D92"/>
    <w:rsid w:val="008345C6"/>
    <w:rsid w:val="0083462B"/>
    <w:rsid w:val="008347FE"/>
    <w:rsid w:val="00834896"/>
    <w:rsid w:val="00834E45"/>
    <w:rsid w:val="00835080"/>
    <w:rsid w:val="0083594E"/>
    <w:rsid w:val="00836419"/>
    <w:rsid w:val="00836C3D"/>
    <w:rsid w:val="00836E8A"/>
    <w:rsid w:val="00837BD1"/>
    <w:rsid w:val="00837EBE"/>
    <w:rsid w:val="00841697"/>
    <w:rsid w:val="00841750"/>
    <w:rsid w:val="00841933"/>
    <w:rsid w:val="00841E43"/>
    <w:rsid w:val="00842AA1"/>
    <w:rsid w:val="008435B8"/>
    <w:rsid w:val="00844749"/>
    <w:rsid w:val="0084592F"/>
    <w:rsid w:val="008467DF"/>
    <w:rsid w:val="008479ED"/>
    <w:rsid w:val="00850468"/>
    <w:rsid w:val="008508D5"/>
    <w:rsid w:val="008510D5"/>
    <w:rsid w:val="00851D07"/>
    <w:rsid w:val="00852136"/>
    <w:rsid w:val="0085228F"/>
    <w:rsid w:val="0085290E"/>
    <w:rsid w:val="008544C7"/>
    <w:rsid w:val="00854985"/>
    <w:rsid w:val="0085509E"/>
    <w:rsid w:val="0085557D"/>
    <w:rsid w:val="0085587C"/>
    <w:rsid w:val="008559BE"/>
    <w:rsid w:val="00855D2D"/>
    <w:rsid w:val="008563CA"/>
    <w:rsid w:val="008568C7"/>
    <w:rsid w:val="00860294"/>
    <w:rsid w:val="00860A88"/>
    <w:rsid w:val="00860F43"/>
    <w:rsid w:val="00861415"/>
    <w:rsid w:val="0086276A"/>
    <w:rsid w:val="00863114"/>
    <w:rsid w:val="00863D60"/>
    <w:rsid w:val="0086409B"/>
    <w:rsid w:val="008645CE"/>
    <w:rsid w:val="00864DA5"/>
    <w:rsid w:val="00865574"/>
    <w:rsid w:val="00865BC4"/>
    <w:rsid w:val="00866029"/>
    <w:rsid w:val="00866CD1"/>
    <w:rsid w:val="00866DB7"/>
    <w:rsid w:val="00866E93"/>
    <w:rsid w:val="00866E95"/>
    <w:rsid w:val="00867A6D"/>
    <w:rsid w:val="008713F9"/>
    <w:rsid w:val="00871FE3"/>
    <w:rsid w:val="00873092"/>
    <w:rsid w:val="00874376"/>
    <w:rsid w:val="00874F03"/>
    <w:rsid w:val="008765D3"/>
    <w:rsid w:val="0087668C"/>
    <w:rsid w:val="008767C7"/>
    <w:rsid w:val="008775F1"/>
    <w:rsid w:val="00877931"/>
    <w:rsid w:val="00877E54"/>
    <w:rsid w:val="008808EE"/>
    <w:rsid w:val="00880D8D"/>
    <w:rsid w:val="008810D5"/>
    <w:rsid w:val="00881140"/>
    <w:rsid w:val="008819B0"/>
    <w:rsid w:val="00881C4E"/>
    <w:rsid w:val="0088223F"/>
    <w:rsid w:val="00883B64"/>
    <w:rsid w:val="008853C5"/>
    <w:rsid w:val="00885429"/>
    <w:rsid w:val="0088623D"/>
    <w:rsid w:val="0088695D"/>
    <w:rsid w:val="00887A44"/>
    <w:rsid w:val="0089014F"/>
    <w:rsid w:val="008915F4"/>
    <w:rsid w:val="00891A15"/>
    <w:rsid w:val="00891EF9"/>
    <w:rsid w:val="0089210A"/>
    <w:rsid w:val="0089274F"/>
    <w:rsid w:val="00893B72"/>
    <w:rsid w:val="008945B8"/>
    <w:rsid w:val="008945FF"/>
    <w:rsid w:val="00894D9F"/>
    <w:rsid w:val="00894F17"/>
    <w:rsid w:val="00895418"/>
    <w:rsid w:val="00896E3E"/>
    <w:rsid w:val="00897EF0"/>
    <w:rsid w:val="008A1644"/>
    <w:rsid w:val="008A1787"/>
    <w:rsid w:val="008A1D76"/>
    <w:rsid w:val="008A2B00"/>
    <w:rsid w:val="008A2BDF"/>
    <w:rsid w:val="008A2F9D"/>
    <w:rsid w:val="008A3C9A"/>
    <w:rsid w:val="008A4A77"/>
    <w:rsid w:val="008A4B57"/>
    <w:rsid w:val="008A5492"/>
    <w:rsid w:val="008A59C7"/>
    <w:rsid w:val="008A7179"/>
    <w:rsid w:val="008A7D03"/>
    <w:rsid w:val="008B07BD"/>
    <w:rsid w:val="008B24CF"/>
    <w:rsid w:val="008B3703"/>
    <w:rsid w:val="008B3CD3"/>
    <w:rsid w:val="008B4F7D"/>
    <w:rsid w:val="008B51D6"/>
    <w:rsid w:val="008B53A7"/>
    <w:rsid w:val="008B5967"/>
    <w:rsid w:val="008B5B04"/>
    <w:rsid w:val="008B5F21"/>
    <w:rsid w:val="008B64CD"/>
    <w:rsid w:val="008C02F9"/>
    <w:rsid w:val="008C0514"/>
    <w:rsid w:val="008C06D8"/>
    <w:rsid w:val="008C164F"/>
    <w:rsid w:val="008C1BC4"/>
    <w:rsid w:val="008C236E"/>
    <w:rsid w:val="008C2899"/>
    <w:rsid w:val="008C2D27"/>
    <w:rsid w:val="008C2E1D"/>
    <w:rsid w:val="008C2F01"/>
    <w:rsid w:val="008C3050"/>
    <w:rsid w:val="008C3A8B"/>
    <w:rsid w:val="008C3EB3"/>
    <w:rsid w:val="008C458A"/>
    <w:rsid w:val="008C47E0"/>
    <w:rsid w:val="008C4A8D"/>
    <w:rsid w:val="008C501F"/>
    <w:rsid w:val="008C5376"/>
    <w:rsid w:val="008C5765"/>
    <w:rsid w:val="008C60F9"/>
    <w:rsid w:val="008C63F8"/>
    <w:rsid w:val="008C67F8"/>
    <w:rsid w:val="008C7941"/>
    <w:rsid w:val="008C7DB0"/>
    <w:rsid w:val="008D007E"/>
    <w:rsid w:val="008D02D6"/>
    <w:rsid w:val="008D0D8D"/>
    <w:rsid w:val="008D15F0"/>
    <w:rsid w:val="008D3104"/>
    <w:rsid w:val="008D3433"/>
    <w:rsid w:val="008D37ED"/>
    <w:rsid w:val="008D4898"/>
    <w:rsid w:val="008D4AF8"/>
    <w:rsid w:val="008D55A0"/>
    <w:rsid w:val="008D561E"/>
    <w:rsid w:val="008D6358"/>
    <w:rsid w:val="008D699D"/>
    <w:rsid w:val="008E0325"/>
    <w:rsid w:val="008E0A91"/>
    <w:rsid w:val="008E16AE"/>
    <w:rsid w:val="008E2749"/>
    <w:rsid w:val="008E2E21"/>
    <w:rsid w:val="008E339C"/>
    <w:rsid w:val="008E392F"/>
    <w:rsid w:val="008E4378"/>
    <w:rsid w:val="008E49CE"/>
    <w:rsid w:val="008E4A8D"/>
    <w:rsid w:val="008E56B8"/>
    <w:rsid w:val="008E776C"/>
    <w:rsid w:val="008E7F4C"/>
    <w:rsid w:val="008F1EF8"/>
    <w:rsid w:val="008F3178"/>
    <w:rsid w:val="008F3F6C"/>
    <w:rsid w:val="008F4028"/>
    <w:rsid w:val="008F4053"/>
    <w:rsid w:val="008F4A2A"/>
    <w:rsid w:val="008F4FC2"/>
    <w:rsid w:val="008F56A4"/>
    <w:rsid w:val="008F6542"/>
    <w:rsid w:val="008F6E9E"/>
    <w:rsid w:val="008F7947"/>
    <w:rsid w:val="008F7C7D"/>
    <w:rsid w:val="009008A9"/>
    <w:rsid w:val="00900BFC"/>
    <w:rsid w:val="009014D5"/>
    <w:rsid w:val="009020C2"/>
    <w:rsid w:val="0090303B"/>
    <w:rsid w:val="00903176"/>
    <w:rsid w:val="00903EA5"/>
    <w:rsid w:val="00903FA2"/>
    <w:rsid w:val="0090484A"/>
    <w:rsid w:val="00904D4A"/>
    <w:rsid w:val="00904D8A"/>
    <w:rsid w:val="00904F53"/>
    <w:rsid w:val="009057DD"/>
    <w:rsid w:val="009068BD"/>
    <w:rsid w:val="00906DCB"/>
    <w:rsid w:val="00906E95"/>
    <w:rsid w:val="00906F1C"/>
    <w:rsid w:val="0090782C"/>
    <w:rsid w:val="009100AF"/>
    <w:rsid w:val="00910A35"/>
    <w:rsid w:val="00910DBA"/>
    <w:rsid w:val="00911C5D"/>
    <w:rsid w:val="00912141"/>
    <w:rsid w:val="00912505"/>
    <w:rsid w:val="009134BA"/>
    <w:rsid w:val="00913509"/>
    <w:rsid w:val="009135F1"/>
    <w:rsid w:val="00913E03"/>
    <w:rsid w:val="009140AB"/>
    <w:rsid w:val="009145FB"/>
    <w:rsid w:val="00914A73"/>
    <w:rsid w:val="0091584E"/>
    <w:rsid w:val="00917A9B"/>
    <w:rsid w:val="00920486"/>
    <w:rsid w:val="00920D8C"/>
    <w:rsid w:val="00922ACF"/>
    <w:rsid w:val="00923ADB"/>
    <w:rsid w:val="00923B6F"/>
    <w:rsid w:val="0092411A"/>
    <w:rsid w:val="009244D2"/>
    <w:rsid w:val="00925D55"/>
    <w:rsid w:val="00926F56"/>
    <w:rsid w:val="009274AF"/>
    <w:rsid w:val="00927B03"/>
    <w:rsid w:val="009300EC"/>
    <w:rsid w:val="009306ED"/>
    <w:rsid w:val="00931473"/>
    <w:rsid w:val="00931644"/>
    <w:rsid w:val="00931D45"/>
    <w:rsid w:val="00932466"/>
    <w:rsid w:val="009341A4"/>
    <w:rsid w:val="00935259"/>
    <w:rsid w:val="009361AC"/>
    <w:rsid w:val="009368B7"/>
    <w:rsid w:val="009375F8"/>
    <w:rsid w:val="009400B2"/>
    <w:rsid w:val="009409AC"/>
    <w:rsid w:val="00940AE2"/>
    <w:rsid w:val="009410F1"/>
    <w:rsid w:val="00941DF5"/>
    <w:rsid w:val="009421E3"/>
    <w:rsid w:val="009422C6"/>
    <w:rsid w:val="00942884"/>
    <w:rsid w:val="00943002"/>
    <w:rsid w:val="0094406A"/>
    <w:rsid w:val="009441D7"/>
    <w:rsid w:val="0094496B"/>
    <w:rsid w:val="00945397"/>
    <w:rsid w:val="009454BE"/>
    <w:rsid w:val="00945852"/>
    <w:rsid w:val="0094599D"/>
    <w:rsid w:val="0094657F"/>
    <w:rsid w:val="0094674F"/>
    <w:rsid w:val="00947399"/>
    <w:rsid w:val="009503F4"/>
    <w:rsid w:val="009512C2"/>
    <w:rsid w:val="00952F58"/>
    <w:rsid w:val="009535F8"/>
    <w:rsid w:val="00953905"/>
    <w:rsid w:val="00953A95"/>
    <w:rsid w:val="00953D07"/>
    <w:rsid w:val="00953E9C"/>
    <w:rsid w:val="00953FB6"/>
    <w:rsid w:val="009542F6"/>
    <w:rsid w:val="00956E53"/>
    <w:rsid w:val="00957832"/>
    <w:rsid w:val="00957F34"/>
    <w:rsid w:val="009612AD"/>
    <w:rsid w:val="00961E1C"/>
    <w:rsid w:val="00963486"/>
    <w:rsid w:val="00964869"/>
    <w:rsid w:val="00964F17"/>
    <w:rsid w:val="009663A4"/>
    <w:rsid w:val="009664DC"/>
    <w:rsid w:val="009674FE"/>
    <w:rsid w:val="00967F45"/>
    <w:rsid w:val="00967FD4"/>
    <w:rsid w:val="009708C7"/>
    <w:rsid w:val="00970B35"/>
    <w:rsid w:val="00972B7D"/>
    <w:rsid w:val="00972D5B"/>
    <w:rsid w:val="00972F17"/>
    <w:rsid w:val="009731C2"/>
    <w:rsid w:val="009734AB"/>
    <w:rsid w:val="0097357F"/>
    <w:rsid w:val="00973B1B"/>
    <w:rsid w:val="009740BB"/>
    <w:rsid w:val="00974651"/>
    <w:rsid w:val="009747FF"/>
    <w:rsid w:val="00974DEB"/>
    <w:rsid w:val="00976177"/>
    <w:rsid w:val="00976932"/>
    <w:rsid w:val="0097734E"/>
    <w:rsid w:val="00980FFA"/>
    <w:rsid w:val="009817C0"/>
    <w:rsid w:val="00981BA1"/>
    <w:rsid w:val="00981E0E"/>
    <w:rsid w:val="00982930"/>
    <w:rsid w:val="00982BC9"/>
    <w:rsid w:val="009831E1"/>
    <w:rsid w:val="0098339D"/>
    <w:rsid w:val="009843FE"/>
    <w:rsid w:val="009844F1"/>
    <w:rsid w:val="00984F31"/>
    <w:rsid w:val="0098589C"/>
    <w:rsid w:val="00986B6D"/>
    <w:rsid w:val="00987C81"/>
    <w:rsid w:val="00990A46"/>
    <w:rsid w:val="00991B01"/>
    <w:rsid w:val="00992052"/>
    <w:rsid w:val="0099256D"/>
    <w:rsid w:val="00993394"/>
    <w:rsid w:val="00993568"/>
    <w:rsid w:val="00993DE7"/>
    <w:rsid w:val="00994219"/>
    <w:rsid w:val="009953CB"/>
    <w:rsid w:val="009954DA"/>
    <w:rsid w:val="00995679"/>
    <w:rsid w:val="009962B8"/>
    <w:rsid w:val="00996926"/>
    <w:rsid w:val="009A1BC3"/>
    <w:rsid w:val="009A1DCD"/>
    <w:rsid w:val="009A2896"/>
    <w:rsid w:val="009A38F3"/>
    <w:rsid w:val="009A3AAB"/>
    <w:rsid w:val="009A5A23"/>
    <w:rsid w:val="009A6596"/>
    <w:rsid w:val="009A6B2D"/>
    <w:rsid w:val="009A7588"/>
    <w:rsid w:val="009A7A71"/>
    <w:rsid w:val="009B0009"/>
    <w:rsid w:val="009B06CA"/>
    <w:rsid w:val="009B082D"/>
    <w:rsid w:val="009B08FA"/>
    <w:rsid w:val="009B10B1"/>
    <w:rsid w:val="009B14C9"/>
    <w:rsid w:val="009B1B70"/>
    <w:rsid w:val="009B2AE1"/>
    <w:rsid w:val="009B2F68"/>
    <w:rsid w:val="009B30B3"/>
    <w:rsid w:val="009B3381"/>
    <w:rsid w:val="009B3504"/>
    <w:rsid w:val="009B3F6B"/>
    <w:rsid w:val="009B42B0"/>
    <w:rsid w:val="009B4A6F"/>
    <w:rsid w:val="009B568A"/>
    <w:rsid w:val="009B61FA"/>
    <w:rsid w:val="009B6E82"/>
    <w:rsid w:val="009C1463"/>
    <w:rsid w:val="009C21EB"/>
    <w:rsid w:val="009C329B"/>
    <w:rsid w:val="009C3ABA"/>
    <w:rsid w:val="009C467B"/>
    <w:rsid w:val="009C4859"/>
    <w:rsid w:val="009C49CC"/>
    <w:rsid w:val="009C4F84"/>
    <w:rsid w:val="009C5674"/>
    <w:rsid w:val="009C6979"/>
    <w:rsid w:val="009C6FFA"/>
    <w:rsid w:val="009C75F0"/>
    <w:rsid w:val="009D0022"/>
    <w:rsid w:val="009D0D77"/>
    <w:rsid w:val="009D0F26"/>
    <w:rsid w:val="009D11E4"/>
    <w:rsid w:val="009D21BA"/>
    <w:rsid w:val="009D24A1"/>
    <w:rsid w:val="009D271E"/>
    <w:rsid w:val="009D3570"/>
    <w:rsid w:val="009D5CB5"/>
    <w:rsid w:val="009D639C"/>
    <w:rsid w:val="009D69BE"/>
    <w:rsid w:val="009D6C83"/>
    <w:rsid w:val="009D78E0"/>
    <w:rsid w:val="009E2534"/>
    <w:rsid w:val="009E261B"/>
    <w:rsid w:val="009E26AF"/>
    <w:rsid w:val="009E3294"/>
    <w:rsid w:val="009E3AB5"/>
    <w:rsid w:val="009E6B21"/>
    <w:rsid w:val="009E6D66"/>
    <w:rsid w:val="009F046E"/>
    <w:rsid w:val="009F0600"/>
    <w:rsid w:val="009F0F73"/>
    <w:rsid w:val="009F17E2"/>
    <w:rsid w:val="009F24D8"/>
    <w:rsid w:val="009F28F3"/>
    <w:rsid w:val="009F2E60"/>
    <w:rsid w:val="009F3C2A"/>
    <w:rsid w:val="009F6C09"/>
    <w:rsid w:val="009F706F"/>
    <w:rsid w:val="009F78AF"/>
    <w:rsid w:val="009F7DDD"/>
    <w:rsid w:val="00A0056C"/>
    <w:rsid w:val="00A01E1C"/>
    <w:rsid w:val="00A02AAE"/>
    <w:rsid w:val="00A02AF4"/>
    <w:rsid w:val="00A02C00"/>
    <w:rsid w:val="00A02D5D"/>
    <w:rsid w:val="00A035B2"/>
    <w:rsid w:val="00A035B8"/>
    <w:rsid w:val="00A03B50"/>
    <w:rsid w:val="00A03E59"/>
    <w:rsid w:val="00A04046"/>
    <w:rsid w:val="00A046E0"/>
    <w:rsid w:val="00A04784"/>
    <w:rsid w:val="00A04966"/>
    <w:rsid w:val="00A0550B"/>
    <w:rsid w:val="00A0610E"/>
    <w:rsid w:val="00A06156"/>
    <w:rsid w:val="00A061A2"/>
    <w:rsid w:val="00A0628F"/>
    <w:rsid w:val="00A069C9"/>
    <w:rsid w:val="00A06ACB"/>
    <w:rsid w:val="00A0771A"/>
    <w:rsid w:val="00A10A37"/>
    <w:rsid w:val="00A10B54"/>
    <w:rsid w:val="00A11DDC"/>
    <w:rsid w:val="00A12089"/>
    <w:rsid w:val="00A12489"/>
    <w:rsid w:val="00A1290B"/>
    <w:rsid w:val="00A12A0A"/>
    <w:rsid w:val="00A13305"/>
    <w:rsid w:val="00A147C1"/>
    <w:rsid w:val="00A14A43"/>
    <w:rsid w:val="00A16170"/>
    <w:rsid w:val="00A16E38"/>
    <w:rsid w:val="00A1730A"/>
    <w:rsid w:val="00A20551"/>
    <w:rsid w:val="00A20729"/>
    <w:rsid w:val="00A208C5"/>
    <w:rsid w:val="00A20BBA"/>
    <w:rsid w:val="00A21884"/>
    <w:rsid w:val="00A21F4A"/>
    <w:rsid w:val="00A2347F"/>
    <w:rsid w:val="00A23A90"/>
    <w:rsid w:val="00A23EC8"/>
    <w:rsid w:val="00A241C9"/>
    <w:rsid w:val="00A24410"/>
    <w:rsid w:val="00A24CED"/>
    <w:rsid w:val="00A25260"/>
    <w:rsid w:val="00A25723"/>
    <w:rsid w:val="00A25FEA"/>
    <w:rsid w:val="00A2641C"/>
    <w:rsid w:val="00A2652F"/>
    <w:rsid w:val="00A27545"/>
    <w:rsid w:val="00A2774F"/>
    <w:rsid w:val="00A278BE"/>
    <w:rsid w:val="00A30D82"/>
    <w:rsid w:val="00A3190C"/>
    <w:rsid w:val="00A32B83"/>
    <w:rsid w:val="00A32C79"/>
    <w:rsid w:val="00A3339D"/>
    <w:rsid w:val="00A33D14"/>
    <w:rsid w:val="00A34515"/>
    <w:rsid w:val="00A34588"/>
    <w:rsid w:val="00A34BB1"/>
    <w:rsid w:val="00A354B4"/>
    <w:rsid w:val="00A35768"/>
    <w:rsid w:val="00A401E0"/>
    <w:rsid w:val="00A423E7"/>
    <w:rsid w:val="00A425FB"/>
    <w:rsid w:val="00A42CFF"/>
    <w:rsid w:val="00A436F2"/>
    <w:rsid w:val="00A44076"/>
    <w:rsid w:val="00A440AF"/>
    <w:rsid w:val="00A44957"/>
    <w:rsid w:val="00A460F7"/>
    <w:rsid w:val="00A477C6"/>
    <w:rsid w:val="00A50C4A"/>
    <w:rsid w:val="00A52034"/>
    <w:rsid w:val="00A53133"/>
    <w:rsid w:val="00A536BC"/>
    <w:rsid w:val="00A54163"/>
    <w:rsid w:val="00A54778"/>
    <w:rsid w:val="00A54CFA"/>
    <w:rsid w:val="00A54FD9"/>
    <w:rsid w:val="00A55750"/>
    <w:rsid w:val="00A55E0D"/>
    <w:rsid w:val="00A562A0"/>
    <w:rsid w:val="00A57257"/>
    <w:rsid w:val="00A60442"/>
    <w:rsid w:val="00A612FB"/>
    <w:rsid w:val="00A61879"/>
    <w:rsid w:val="00A6286C"/>
    <w:rsid w:val="00A62ACF"/>
    <w:rsid w:val="00A62DF0"/>
    <w:rsid w:val="00A63600"/>
    <w:rsid w:val="00A641D3"/>
    <w:rsid w:val="00A6537F"/>
    <w:rsid w:val="00A6560D"/>
    <w:rsid w:val="00A66432"/>
    <w:rsid w:val="00A66EC8"/>
    <w:rsid w:val="00A66FD3"/>
    <w:rsid w:val="00A67904"/>
    <w:rsid w:val="00A67A2B"/>
    <w:rsid w:val="00A7053B"/>
    <w:rsid w:val="00A70C02"/>
    <w:rsid w:val="00A7103A"/>
    <w:rsid w:val="00A7104C"/>
    <w:rsid w:val="00A711E0"/>
    <w:rsid w:val="00A715A9"/>
    <w:rsid w:val="00A71CC2"/>
    <w:rsid w:val="00A71EC8"/>
    <w:rsid w:val="00A733B8"/>
    <w:rsid w:val="00A735BD"/>
    <w:rsid w:val="00A74F62"/>
    <w:rsid w:val="00A77091"/>
    <w:rsid w:val="00A7735D"/>
    <w:rsid w:val="00A80D38"/>
    <w:rsid w:val="00A80EFF"/>
    <w:rsid w:val="00A8124E"/>
    <w:rsid w:val="00A81488"/>
    <w:rsid w:val="00A81A40"/>
    <w:rsid w:val="00A81AE7"/>
    <w:rsid w:val="00A81D18"/>
    <w:rsid w:val="00A820F7"/>
    <w:rsid w:val="00A83B0F"/>
    <w:rsid w:val="00A85EBF"/>
    <w:rsid w:val="00A860DE"/>
    <w:rsid w:val="00A86546"/>
    <w:rsid w:val="00A86AEA"/>
    <w:rsid w:val="00A90880"/>
    <w:rsid w:val="00A90FC0"/>
    <w:rsid w:val="00A91FFD"/>
    <w:rsid w:val="00A92281"/>
    <w:rsid w:val="00A92BCB"/>
    <w:rsid w:val="00A930A6"/>
    <w:rsid w:val="00A93251"/>
    <w:rsid w:val="00A9382B"/>
    <w:rsid w:val="00A9572F"/>
    <w:rsid w:val="00A957CA"/>
    <w:rsid w:val="00A96E14"/>
    <w:rsid w:val="00A9730D"/>
    <w:rsid w:val="00A979BA"/>
    <w:rsid w:val="00AA02ED"/>
    <w:rsid w:val="00AA0BD2"/>
    <w:rsid w:val="00AA0DCD"/>
    <w:rsid w:val="00AA1902"/>
    <w:rsid w:val="00AA1DC2"/>
    <w:rsid w:val="00AA2B6D"/>
    <w:rsid w:val="00AA433F"/>
    <w:rsid w:val="00AA4494"/>
    <w:rsid w:val="00AA5049"/>
    <w:rsid w:val="00AA5871"/>
    <w:rsid w:val="00AA59E7"/>
    <w:rsid w:val="00AA5DBC"/>
    <w:rsid w:val="00AA5E85"/>
    <w:rsid w:val="00AA61AE"/>
    <w:rsid w:val="00AA61DA"/>
    <w:rsid w:val="00AA6B7B"/>
    <w:rsid w:val="00AA713F"/>
    <w:rsid w:val="00AA737F"/>
    <w:rsid w:val="00AB034D"/>
    <w:rsid w:val="00AB0FF4"/>
    <w:rsid w:val="00AB19DF"/>
    <w:rsid w:val="00AB1D91"/>
    <w:rsid w:val="00AB2CC6"/>
    <w:rsid w:val="00AB3053"/>
    <w:rsid w:val="00AB337F"/>
    <w:rsid w:val="00AB370F"/>
    <w:rsid w:val="00AB3F05"/>
    <w:rsid w:val="00AB4036"/>
    <w:rsid w:val="00AB40B4"/>
    <w:rsid w:val="00AB4D77"/>
    <w:rsid w:val="00AB51BA"/>
    <w:rsid w:val="00AB62BD"/>
    <w:rsid w:val="00AB6B0F"/>
    <w:rsid w:val="00AB7137"/>
    <w:rsid w:val="00AB73D2"/>
    <w:rsid w:val="00AC0BFA"/>
    <w:rsid w:val="00AC0C16"/>
    <w:rsid w:val="00AC0D03"/>
    <w:rsid w:val="00AC1116"/>
    <w:rsid w:val="00AC13DA"/>
    <w:rsid w:val="00AC1661"/>
    <w:rsid w:val="00AC2C37"/>
    <w:rsid w:val="00AC32B1"/>
    <w:rsid w:val="00AC3819"/>
    <w:rsid w:val="00AC3A60"/>
    <w:rsid w:val="00AC4098"/>
    <w:rsid w:val="00AC4661"/>
    <w:rsid w:val="00AC5405"/>
    <w:rsid w:val="00AC5F96"/>
    <w:rsid w:val="00AC61BF"/>
    <w:rsid w:val="00AC70E2"/>
    <w:rsid w:val="00AC7238"/>
    <w:rsid w:val="00AC797B"/>
    <w:rsid w:val="00AD0BB1"/>
    <w:rsid w:val="00AD114C"/>
    <w:rsid w:val="00AD2200"/>
    <w:rsid w:val="00AD2CE3"/>
    <w:rsid w:val="00AD335B"/>
    <w:rsid w:val="00AD3908"/>
    <w:rsid w:val="00AD3CB3"/>
    <w:rsid w:val="00AD3E9D"/>
    <w:rsid w:val="00AD424F"/>
    <w:rsid w:val="00AD52E5"/>
    <w:rsid w:val="00AD5B29"/>
    <w:rsid w:val="00AD5E6A"/>
    <w:rsid w:val="00AD6BCE"/>
    <w:rsid w:val="00AD6E14"/>
    <w:rsid w:val="00AD77E8"/>
    <w:rsid w:val="00AD7822"/>
    <w:rsid w:val="00AE043B"/>
    <w:rsid w:val="00AE1F2F"/>
    <w:rsid w:val="00AE2119"/>
    <w:rsid w:val="00AE4022"/>
    <w:rsid w:val="00AE44C4"/>
    <w:rsid w:val="00AE5D53"/>
    <w:rsid w:val="00AE6028"/>
    <w:rsid w:val="00AE66F1"/>
    <w:rsid w:val="00AE713D"/>
    <w:rsid w:val="00AE73A4"/>
    <w:rsid w:val="00AE777A"/>
    <w:rsid w:val="00AE7B1D"/>
    <w:rsid w:val="00AF0236"/>
    <w:rsid w:val="00AF1645"/>
    <w:rsid w:val="00AF16F2"/>
    <w:rsid w:val="00AF1F0A"/>
    <w:rsid w:val="00AF2012"/>
    <w:rsid w:val="00AF2542"/>
    <w:rsid w:val="00AF261D"/>
    <w:rsid w:val="00AF3334"/>
    <w:rsid w:val="00AF4549"/>
    <w:rsid w:val="00AF46C9"/>
    <w:rsid w:val="00AF542E"/>
    <w:rsid w:val="00AF57E5"/>
    <w:rsid w:val="00AF5A14"/>
    <w:rsid w:val="00AF5C09"/>
    <w:rsid w:val="00AF6B7D"/>
    <w:rsid w:val="00AF6BD3"/>
    <w:rsid w:val="00AF746A"/>
    <w:rsid w:val="00B00879"/>
    <w:rsid w:val="00B00F01"/>
    <w:rsid w:val="00B0166A"/>
    <w:rsid w:val="00B01AE8"/>
    <w:rsid w:val="00B02B1C"/>
    <w:rsid w:val="00B030CE"/>
    <w:rsid w:val="00B0542B"/>
    <w:rsid w:val="00B05529"/>
    <w:rsid w:val="00B06025"/>
    <w:rsid w:val="00B06474"/>
    <w:rsid w:val="00B06738"/>
    <w:rsid w:val="00B067E6"/>
    <w:rsid w:val="00B077A5"/>
    <w:rsid w:val="00B07A8E"/>
    <w:rsid w:val="00B07D19"/>
    <w:rsid w:val="00B1080A"/>
    <w:rsid w:val="00B10C8D"/>
    <w:rsid w:val="00B10F5D"/>
    <w:rsid w:val="00B1208C"/>
    <w:rsid w:val="00B127A5"/>
    <w:rsid w:val="00B12DB8"/>
    <w:rsid w:val="00B136B1"/>
    <w:rsid w:val="00B13754"/>
    <w:rsid w:val="00B13C29"/>
    <w:rsid w:val="00B148AB"/>
    <w:rsid w:val="00B14BFF"/>
    <w:rsid w:val="00B156D9"/>
    <w:rsid w:val="00B15753"/>
    <w:rsid w:val="00B15FC0"/>
    <w:rsid w:val="00B16307"/>
    <w:rsid w:val="00B16E15"/>
    <w:rsid w:val="00B1708F"/>
    <w:rsid w:val="00B211EF"/>
    <w:rsid w:val="00B21895"/>
    <w:rsid w:val="00B22263"/>
    <w:rsid w:val="00B2278E"/>
    <w:rsid w:val="00B23DA2"/>
    <w:rsid w:val="00B23DBF"/>
    <w:rsid w:val="00B2428B"/>
    <w:rsid w:val="00B245E0"/>
    <w:rsid w:val="00B26018"/>
    <w:rsid w:val="00B26301"/>
    <w:rsid w:val="00B2674E"/>
    <w:rsid w:val="00B26D05"/>
    <w:rsid w:val="00B26EE4"/>
    <w:rsid w:val="00B30BDA"/>
    <w:rsid w:val="00B31007"/>
    <w:rsid w:val="00B31502"/>
    <w:rsid w:val="00B316DC"/>
    <w:rsid w:val="00B32524"/>
    <w:rsid w:val="00B32586"/>
    <w:rsid w:val="00B335DA"/>
    <w:rsid w:val="00B341BC"/>
    <w:rsid w:val="00B34638"/>
    <w:rsid w:val="00B348D0"/>
    <w:rsid w:val="00B34C49"/>
    <w:rsid w:val="00B35A91"/>
    <w:rsid w:val="00B36469"/>
    <w:rsid w:val="00B37253"/>
    <w:rsid w:val="00B37ACE"/>
    <w:rsid w:val="00B4106E"/>
    <w:rsid w:val="00B4211D"/>
    <w:rsid w:val="00B42D80"/>
    <w:rsid w:val="00B44C85"/>
    <w:rsid w:val="00B45147"/>
    <w:rsid w:val="00B4534F"/>
    <w:rsid w:val="00B453BF"/>
    <w:rsid w:val="00B46EBB"/>
    <w:rsid w:val="00B47657"/>
    <w:rsid w:val="00B5070A"/>
    <w:rsid w:val="00B50733"/>
    <w:rsid w:val="00B507F8"/>
    <w:rsid w:val="00B519E2"/>
    <w:rsid w:val="00B51BFD"/>
    <w:rsid w:val="00B51DB8"/>
    <w:rsid w:val="00B51E19"/>
    <w:rsid w:val="00B52E04"/>
    <w:rsid w:val="00B533A1"/>
    <w:rsid w:val="00B5349C"/>
    <w:rsid w:val="00B53E92"/>
    <w:rsid w:val="00B54816"/>
    <w:rsid w:val="00B550B5"/>
    <w:rsid w:val="00B559CC"/>
    <w:rsid w:val="00B55F70"/>
    <w:rsid w:val="00B5661F"/>
    <w:rsid w:val="00B56B8D"/>
    <w:rsid w:val="00B56F5C"/>
    <w:rsid w:val="00B60191"/>
    <w:rsid w:val="00B60A71"/>
    <w:rsid w:val="00B60FD1"/>
    <w:rsid w:val="00B6158D"/>
    <w:rsid w:val="00B61F3E"/>
    <w:rsid w:val="00B636C9"/>
    <w:rsid w:val="00B63EC0"/>
    <w:rsid w:val="00B64596"/>
    <w:rsid w:val="00B65C2A"/>
    <w:rsid w:val="00B66578"/>
    <w:rsid w:val="00B66E3D"/>
    <w:rsid w:val="00B66E79"/>
    <w:rsid w:val="00B6781F"/>
    <w:rsid w:val="00B70383"/>
    <w:rsid w:val="00B716CA"/>
    <w:rsid w:val="00B71800"/>
    <w:rsid w:val="00B71920"/>
    <w:rsid w:val="00B71D6F"/>
    <w:rsid w:val="00B723BC"/>
    <w:rsid w:val="00B729DA"/>
    <w:rsid w:val="00B73236"/>
    <w:rsid w:val="00B73AA6"/>
    <w:rsid w:val="00B742C2"/>
    <w:rsid w:val="00B743F4"/>
    <w:rsid w:val="00B744BC"/>
    <w:rsid w:val="00B75106"/>
    <w:rsid w:val="00B7617A"/>
    <w:rsid w:val="00B76D73"/>
    <w:rsid w:val="00B7720F"/>
    <w:rsid w:val="00B77361"/>
    <w:rsid w:val="00B77B67"/>
    <w:rsid w:val="00B804B0"/>
    <w:rsid w:val="00B80781"/>
    <w:rsid w:val="00B8119E"/>
    <w:rsid w:val="00B813D7"/>
    <w:rsid w:val="00B81F34"/>
    <w:rsid w:val="00B821ED"/>
    <w:rsid w:val="00B836BE"/>
    <w:rsid w:val="00B84808"/>
    <w:rsid w:val="00B8541D"/>
    <w:rsid w:val="00B8628C"/>
    <w:rsid w:val="00B86A48"/>
    <w:rsid w:val="00B86BDD"/>
    <w:rsid w:val="00B87106"/>
    <w:rsid w:val="00B901D0"/>
    <w:rsid w:val="00B91095"/>
    <w:rsid w:val="00B924BF"/>
    <w:rsid w:val="00B9328F"/>
    <w:rsid w:val="00B9407A"/>
    <w:rsid w:val="00B944EE"/>
    <w:rsid w:val="00B94973"/>
    <w:rsid w:val="00B95C0D"/>
    <w:rsid w:val="00B96D63"/>
    <w:rsid w:val="00B970EA"/>
    <w:rsid w:val="00B9716E"/>
    <w:rsid w:val="00B97C84"/>
    <w:rsid w:val="00BA1001"/>
    <w:rsid w:val="00BA1B09"/>
    <w:rsid w:val="00BA3249"/>
    <w:rsid w:val="00BA39D9"/>
    <w:rsid w:val="00BA60D6"/>
    <w:rsid w:val="00BB0D45"/>
    <w:rsid w:val="00BB1200"/>
    <w:rsid w:val="00BB1C59"/>
    <w:rsid w:val="00BB1FC2"/>
    <w:rsid w:val="00BB29C5"/>
    <w:rsid w:val="00BB2D1E"/>
    <w:rsid w:val="00BB2D70"/>
    <w:rsid w:val="00BB30FF"/>
    <w:rsid w:val="00BB31F4"/>
    <w:rsid w:val="00BB3543"/>
    <w:rsid w:val="00BB382E"/>
    <w:rsid w:val="00BB47AA"/>
    <w:rsid w:val="00BB4EC9"/>
    <w:rsid w:val="00BB7667"/>
    <w:rsid w:val="00BC01BA"/>
    <w:rsid w:val="00BC0B52"/>
    <w:rsid w:val="00BC219E"/>
    <w:rsid w:val="00BC241F"/>
    <w:rsid w:val="00BC3075"/>
    <w:rsid w:val="00BC37A4"/>
    <w:rsid w:val="00BC4EBD"/>
    <w:rsid w:val="00BC5AAA"/>
    <w:rsid w:val="00BC60ED"/>
    <w:rsid w:val="00BC72CD"/>
    <w:rsid w:val="00BD1A78"/>
    <w:rsid w:val="00BD1D84"/>
    <w:rsid w:val="00BD2285"/>
    <w:rsid w:val="00BD3EF3"/>
    <w:rsid w:val="00BD497D"/>
    <w:rsid w:val="00BD4A60"/>
    <w:rsid w:val="00BD50BA"/>
    <w:rsid w:val="00BD5164"/>
    <w:rsid w:val="00BD688F"/>
    <w:rsid w:val="00BD6E61"/>
    <w:rsid w:val="00BD6F93"/>
    <w:rsid w:val="00BE012C"/>
    <w:rsid w:val="00BE0310"/>
    <w:rsid w:val="00BE094A"/>
    <w:rsid w:val="00BE0B8E"/>
    <w:rsid w:val="00BE1138"/>
    <w:rsid w:val="00BE13B2"/>
    <w:rsid w:val="00BE1402"/>
    <w:rsid w:val="00BE1773"/>
    <w:rsid w:val="00BE1D6A"/>
    <w:rsid w:val="00BE3322"/>
    <w:rsid w:val="00BE37B2"/>
    <w:rsid w:val="00BE5743"/>
    <w:rsid w:val="00BE59C8"/>
    <w:rsid w:val="00BE6437"/>
    <w:rsid w:val="00BE66A7"/>
    <w:rsid w:val="00BE6705"/>
    <w:rsid w:val="00BE67A9"/>
    <w:rsid w:val="00BE6EB3"/>
    <w:rsid w:val="00BF2167"/>
    <w:rsid w:val="00BF230B"/>
    <w:rsid w:val="00BF2B14"/>
    <w:rsid w:val="00BF3637"/>
    <w:rsid w:val="00BF39E6"/>
    <w:rsid w:val="00BF3DCA"/>
    <w:rsid w:val="00BF443B"/>
    <w:rsid w:val="00BF47E7"/>
    <w:rsid w:val="00BF49F7"/>
    <w:rsid w:val="00BF5336"/>
    <w:rsid w:val="00BF550B"/>
    <w:rsid w:val="00BF705F"/>
    <w:rsid w:val="00C00778"/>
    <w:rsid w:val="00C00CA9"/>
    <w:rsid w:val="00C03843"/>
    <w:rsid w:val="00C03C56"/>
    <w:rsid w:val="00C03CDB"/>
    <w:rsid w:val="00C04565"/>
    <w:rsid w:val="00C047A9"/>
    <w:rsid w:val="00C04E64"/>
    <w:rsid w:val="00C06AD4"/>
    <w:rsid w:val="00C07BE7"/>
    <w:rsid w:val="00C10351"/>
    <w:rsid w:val="00C111F1"/>
    <w:rsid w:val="00C115CF"/>
    <w:rsid w:val="00C12DD2"/>
    <w:rsid w:val="00C1319A"/>
    <w:rsid w:val="00C1356C"/>
    <w:rsid w:val="00C157B2"/>
    <w:rsid w:val="00C15BA2"/>
    <w:rsid w:val="00C168DA"/>
    <w:rsid w:val="00C16BFE"/>
    <w:rsid w:val="00C16C36"/>
    <w:rsid w:val="00C16EAD"/>
    <w:rsid w:val="00C1750D"/>
    <w:rsid w:val="00C1758B"/>
    <w:rsid w:val="00C17A48"/>
    <w:rsid w:val="00C17CE3"/>
    <w:rsid w:val="00C2016A"/>
    <w:rsid w:val="00C20228"/>
    <w:rsid w:val="00C2030A"/>
    <w:rsid w:val="00C213E6"/>
    <w:rsid w:val="00C213F6"/>
    <w:rsid w:val="00C22C93"/>
    <w:rsid w:val="00C23659"/>
    <w:rsid w:val="00C240AE"/>
    <w:rsid w:val="00C24355"/>
    <w:rsid w:val="00C24AE6"/>
    <w:rsid w:val="00C251ED"/>
    <w:rsid w:val="00C25471"/>
    <w:rsid w:val="00C25B3E"/>
    <w:rsid w:val="00C261DF"/>
    <w:rsid w:val="00C27513"/>
    <w:rsid w:val="00C30D6D"/>
    <w:rsid w:val="00C3329E"/>
    <w:rsid w:val="00C339FE"/>
    <w:rsid w:val="00C33C13"/>
    <w:rsid w:val="00C33D86"/>
    <w:rsid w:val="00C340D7"/>
    <w:rsid w:val="00C34427"/>
    <w:rsid w:val="00C34764"/>
    <w:rsid w:val="00C34839"/>
    <w:rsid w:val="00C34912"/>
    <w:rsid w:val="00C34D5B"/>
    <w:rsid w:val="00C36D74"/>
    <w:rsid w:val="00C37803"/>
    <w:rsid w:val="00C4029B"/>
    <w:rsid w:val="00C40F4B"/>
    <w:rsid w:val="00C412D6"/>
    <w:rsid w:val="00C414D1"/>
    <w:rsid w:val="00C41B14"/>
    <w:rsid w:val="00C41D7D"/>
    <w:rsid w:val="00C42780"/>
    <w:rsid w:val="00C427C9"/>
    <w:rsid w:val="00C42BCE"/>
    <w:rsid w:val="00C44558"/>
    <w:rsid w:val="00C46B74"/>
    <w:rsid w:val="00C47D17"/>
    <w:rsid w:val="00C507E8"/>
    <w:rsid w:val="00C508BA"/>
    <w:rsid w:val="00C5267E"/>
    <w:rsid w:val="00C52E0D"/>
    <w:rsid w:val="00C53D75"/>
    <w:rsid w:val="00C55284"/>
    <w:rsid w:val="00C55351"/>
    <w:rsid w:val="00C56257"/>
    <w:rsid w:val="00C56545"/>
    <w:rsid w:val="00C60547"/>
    <w:rsid w:val="00C60639"/>
    <w:rsid w:val="00C60791"/>
    <w:rsid w:val="00C607FD"/>
    <w:rsid w:val="00C60EE2"/>
    <w:rsid w:val="00C626DE"/>
    <w:rsid w:val="00C62708"/>
    <w:rsid w:val="00C63699"/>
    <w:rsid w:val="00C6399D"/>
    <w:rsid w:val="00C63A40"/>
    <w:rsid w:val="00C63E7A"/>
    <w:rsid w:val="00C64D8E"/>
    <w:rsid w:val="00C65E5D"/>
    <w:rsid w:val="00C66251"/>
    <w:rsid w:val="00C66C51"/>
    <w:rsid w:val="00C66F54"/>
    <w:rsid w:val="00C706F5"/>
    <w:rsid w:val="00C70806"/>
    <w:rsid w:val="00C7124A"/>
    <w:rsid w:val="00C7166F"/>
    <w:rsid w:val="00C72065"/>
    <w:rsid w:val="00C72EF2"/>
    <w:rsid w:val="00C731EA"/>
    <w:rsid w:val="00C743DE"/>
    <w:rsid w:val="00C745C9"/>
    <w:rsid w:val="00C747BD"/>
    <w:rsid w:val="00C74E18"/>
    <w:rsid w:val="00C75764"/>
    <w:rsid w:val="00C75AF7"/>
    <w:rsid w:val="00C768C6"/>
    <w:rsid w:val="00C76C61"/>
    <w:rsid w:val="00C76E79"/>
    <w:rsid w:val="00C80380"/>
    <w:rsid w:val="00C81453"/>
    <w:rsid w:val="00C81821"/>
    <w:rsid w:val="00C8269E"/>
    <w:rsid w:val="00C82742"/>
    <w:rsid w:val="00C82CE8"/>
    <w:rsid w:val="00C83622"/>
    <w:rsid w:val="00C86DF6"/>
    <w:rsid w:val="00C87E04"/>
    <w:rsid w:val="00C87FC9"/>
    <w:rsid w:val="00C90038"/>
    <w:rsid w:val="00C90456"/>
    <w:rsid w:val="00C908D9"/>
    <w:rsid w:val="00C90B14"/>
    <w:rsid w:val="00C91D82"/>
    <w:rsid w:val="00C924BE"/>
    <w:rsid w:val="00C924F1"/>
    <w:rsid w:val="00C9254D"/>
    <w:rsid w:val="00C925F0"/>
    <w:rsid w:val="00C93E20"/>
    <w:rsid w:val="00C9413E"/>
    <w:rsid w:val="00C949BE"/>
    <w:rsid w:val="00C951A9"/>
    <w:rsid w:val="00C95A6C"/>
    <w:rsid w:val="00C96400"/>
    <w:rsid w:val="00C96498"/>
    <w:rsid w:val="00C96E01"/>
    <w:rsid w:val="00C97070"/>
    <w:rsid w:val="00C9736F"/>
    <w:rsid w:val="00C97498"/>
    <w:rsid w:val="00CA0989"/>
    <w:rsid w:val="00CA1CDD"/>
    <w:rsid w:val="00CA31B0"/>
    <w:rsid w:val="00CA3720"/>
    <w:rsid w:val="00CA47C7"/>
    <w:rsid w:val="00CA4939"/>
    <w:rsid w:val="00CA5608"/>
    <w:rsid w:val="00CA6045"/>
    <w:rsid w:val="00CA759B"/>
    <w:rsid w:val="00CA75CD"/>
    <w:rsid w:val="00CA7927"/>
    <w:rsid w:val="00CB1710"/>
    <w:rsid w:val="00CB188F"/>
    <w:rsid w:val="00CB1DC8"/>
    <w:rsid w:val="00CB2380"/>
    <w:rsid w:val="00CB3450"/>
    <w:rsid w:val="00CB4569"/>
    <w:rsid w:val="00CB59D9"/>
    <w:rsid w:val="00CB61EF"/>
    <w:rsid w:val="00CB62E6"/>
    <w:rsid w:val="00CB67E7"/>
    <w:rsid w:val="00CB68BB"/>
    <w:rsid w:val="00CC063A"/>
    <w:rsid w:val="00CC0AFD"/>
    <w:rsid w:val="00CC0D9C"/>
    <w:rsid w:val="00CC0F9E"/>
    <w:rsid w:val="00CC14A3"/>
    <w:rsid w:val="00CC1AC5"/>
    <w:rsid w:val="00CC1F2E"/>
    <w:rsid w:val="00CC2698"/>
    <w:rsid w:val="00CC2753"/>
    <w:rsid w:val="00CC2D20"/>
    <w:rsid w:val="00CC2E84"/>
    <w:rsid w:val="00CC32A3"/>
    <w:rsid w:val="00CC4FE5"/>
    <w:rsid w:val="00CC5532"/>
    <w:rsid w:val="00CD007C"/>
    <w:rsid w:val="00CD1421"/>
    <w:rsid w:val="00CD19E5"/>
    <w:rsid w:val="00CD19E9"/>
    <w:rsid w:val="00CD278B"/>
    <w:rsid w:val="00CD3F8A"/>
    <w:rsid w:val="00CD4ABD"/>
    <w:rsid w:val="00CD4E3E"/>
    <w:rsid w:val="00CD551E"/>
    <w:rsid w:val="00CD6AB7"/>
    <w:rsid w:val="00CD6AC2"/>
    <w:rsid w:val="00CD6D3E"/>
    <w:rsid w:val="00CD6DA1"/>
    <w:rsid w:val="00CD7739"/>
    <w:rsid w:val="00CD790E"/>
    <w:rsid w:val="00CD7C1E"/>
    <w:rsid w:val="00CE0CC2"/>
    <w:rsid w:val="00CE114C"/>
    <w:rsid w:val="00CE2F62"/>
    <w:rsid w:val="00CE3214"/>
    <w:rsid w:val="00CE4797"/>
    <w:rsid w:val="00CE496A"/>
    <w:rsid w:val="00CE4A61"/>
    <w:rsid w:val="00CE4FF6"/>
    <w:rsid w:val="00CE5692"/>
    <w:rsid w:val="00CE5E55"/>
    <w:rsid w:val="00CE6179"/>
    <w:rsid w:val="00CE6AFA"/>
    <w:rsid w:val="00CE7095"/>
    <w:rsid w:val="00CE78FE"/>
    <w:rsid w:val="00CF0187"/>
    <w:rsid w:val="00CF0551"/>
    <w:rsid w:val="00CF0BD5"/>
    <w:rsid w:val="00CF0EDA"/>
    <w:rsid w:val="00CF0F54"/>
    <w:rsid w:val="00CF268D"/>
    <w:rsid w:val="00CF296D"/>
    <w:rsid w:val="00CF3B28"/>
    <w:rsid w:val="00CF40F2"/>
    <w:rsid w:val="00CF46D6"/>
    <w:rsid w:val="00CF4B48"/>
    <w:rsid w:val="00CF50EC"/>
    <w:rsid w:val="00CF5428"/>
    <w:rsid w:val="00CF5990"/>
    <w:rsid w:val="00CF5D0A"/>
    <w:rsid w:val="00CF6315"/>
    <w:rsid w:val="00CF6E70"/>
    <w:rsid w:val="00CF7C93"/>
    <w:rsid w:val="00CF7FDF"/>
    <w:rsid w:val="00D01242"/>
    <w:rsid w:val="00D01289"/>
    <w:rsid w:val="00D02002"/>
    <w:rsid w:val="00D033A9"/>
    <w:rsid w:val="00D0351A"/>
    <w:rsid w:val="00D035F1"/>
    <w:rsid w:val="00D0470C"/>
    <w:rsid w:val="00D049E8"/>
    <w:rsid w:val="00D05846"/>
    <w:rsid w:val="00D05B3A"/>
    <w:rsid w:val="00D062A2"/>
    <w:rsid w:val="00D070EA"/>
    <w:rsid w:val="00D076FE"/>
    <w:rsid w:val="00D0774A"/>
    <w:rsid w:val="00D11257"/>
    <w:rsid w:val="00D119A9"/>
    <w:rsid w:val="00D12AB1"/>
    <w:rsid w:val="00D136E4"/>
    <w:rsid w:val="00D1389B"/>
    <w:rsid w:val="00D13BE3"/>
    <w:rsid w:val="00D14779"/>
    <w:rsid w:val="00D153B5"/>
    <w:rsid w:val="00D16E44"/>
    <w:rsid w:val="00D21149"/>
    <w:rsid w:val="00D21AD2"/>
    <w:rsid w:val="00D21FE5"/>
    <w:rsid w:val="00D226F9"/>
    <w:rsid w:val="00D2288E"/>
    <w:rsid w:val="00D22C24"/>
    <w:rsid w:val="00D22EEA"/>
    <w:rsid w:val="00D239B2"/>
    <w:rsid w:val="00D255DB"/>
    <w:rsid w:val="00D25BA0"/>
    <w:rsid w:val="00D273AA"/>
    <w:rsid w:val="00D27724"/>
    <w:rsid w:val="00D27FE0"/>
    <w:rsid w:val="00D30281"/>
    <w:rsid w:val="00D32473"/>
    <w:rsid w:val="00D3390A"/>
    <w:rsid w:val="00D3518A"/>
    <w:rsid w:val="00D3533C"/>
    <w:rsid w:val="00D362FC"/>
    <w:rsid w:val="00D36E6C"/>
    <w:rsid w:val="00D3790C"/>
    <w:rsid w:val="00D406FE"/>
    <w:rsid w:val="00D40905"/>
    <w:rsid w:val="00D4130F"/>
    <w:rsid w:val="00D41710"/>
    <w:rsid w:val="00D4172F"/>
    <w:rsid w:val="00D41A9D"/>
    <w:rsid w:val="00D42166"/>
    <w:rsid w:val="00D44437"/>
    <w:rsid w:val="00D44D28"/>
    <w:rsid w:val="00D44F62"/>
    <w:rsid w:val="00D45779"/>
    <w:rsid w:val="00D47002"/>
    <w:rsid w:val="00D47486"/>
    <w:rsid w:val="00D501BE"/>
    <w:rsid w:val="00D506B5"/>
    <w:rsid w:val="00D506B7"/>
    <w:rsid w:val="00D52A2C"/>
    <w:rsid w:val="00D52B9F"/>
    <w:rsid w:val="00D52E4B"/>
    <w:rsid w:val="00D541B4"/>
    <w:rsid w:val="00D54758"/>
    <w:rsid w:val="00D54890"/>
    <w:rsid w:val="00D54B05"/>
    <w:rsid w:val="00D55A4B"/>
    <w:rsid w:val="00D55DC5"/>
    <w:rsid w:val="00D56309"/>
    <w:rsid w:val="00D56F7C"/>
    <w:rsid w:val="00D57C9E"/>
    <w:rsid w:val="00D60417"/>
    <w:rsid w:val="00D604B2"/>
    <w:rsid w:val="00D60C25"/>
    <w:rsid w:val="00D61200"/>
    <w:rsid w:val="00D61499"/>
    <w:rsid w:val="00D6172E"/>
    <w:rsid w:val="00D61B85"/>
    <w:rsid w:val="00D6284E"/>
    <w:rsid w:val="00D62CC8"/>
    <w:rsid w:val="00D637CC"/>
    <w:rsid w:val="00D6418C"/>
    <w:rsid w:val="00D64FB9"/>
    <w:rsid w:val="00D66028"/>
    <w:rsid w:val="00D66060"/>
    <w:rsid w:val="00D66B3A"/>
    <w:rsid w:val="00D67A8A"/>
    <w:rsid w:val="00D67B26"/>
    <w:rsid w:val="00D67B86"/>
    <w:rsid w:val="00D67DE2"/>
    <w:rsid w:val="00D67EE4"/>
    <w:rsid w:val="00D70199"/>
    <w:rsid w:val="00D70512"/>
    <w:rsid w:val="00D71030"/>
    <w:rsid w:val="00D71D3F"/>
    <w:rsid w:val="00D7288C"/>
    <w:rsid w:val="00D753B8"/>
    <w:rsid w:val="00D77076"/>
    <w:rsid w:val="00D77D67"/>
    <w:rsid w:val="00D806FB"/>
    <w:rsid w:val="00D80F5D"/>
    <w:rsid w:val="00D831E3"/>
    <w:rsid w:val="00D83EF7"/>
    <w:rsid w:val="00D83FBF"/>
    <w:rsid w:val="00D84805"/>
    <w:rsid w:val="00D855E8"/>
    <w:rsid w:val="00D86451"/>
    <w:rsid w:val="00D867DE"/>
    <w:rsid w:val="00D87898"/>
    <w:rsid w:val="00D90518"/>
    <w:rsid w:val="00D91137"/>
    <w:rsid w:val="00D91273"/>
    <w:rsid w:val="00D91F4D"/>
    <w:rsid w:val="00D93BE4"/>
    <w:rsid w:val="00D946A4"/>
    <w:rsid w:val="00D94A5E"/>
    <w:rsid w:val="00D955E6"/>
    <w:rsid w:val="00D95A27"/>
    <w:rsid w:val="00D95B5E"/>
    <w:rsid w:val="00D96ED0"/>
    <w:rsid w:val="00D97414"/>
    <w:rsid w:val="00DA0535"/>
    <w:rsid w:val="00DA0F57"/>
    <w:rsid w:val="00DA1147"/>
    <w:rsid w:val="00DA1297"/>
    <w:rsid w:val="00DA2E06"/>
    <w:rsid w:val="00DA33A5"/>
    <w:rsid w:val="00DA3DC2"/>
    <w:rsid w:val="00DA3ECE"/>
    <w:rsid w:val="00DA3F6C"/>
    <w:rsid w:val="00DA768E"/>
    <w:rsid w:val="00DA76CD"/>
    <w:rsid w:val="00DB0127"/>
    <w:rsid w:val="00DB1697"/>
    <w:rsid w:val="00DB172F"/>
    <w:rsid w:val="00DB17BC"/>
    <w:rsid w:val="00DB19E2"/>
    <w:rsid w:val="00DB1B6E"/>
    <w:rsid w:val="00DB3627"/>
    <w:rsid w:val="00DB388E"/>
    <w:rsid w:val="00DB3BA4"/>
    <w:rsid w:val="00DB4F01"/>
    <w:rsid w:val="00DB5C10"/>
    <w:rsid w:val="00DB6891"/>
    <w:rsid w:val="00DC0AE0"/>
    <w:rsid w:val="00DC1208"/>
    <w:rsid w:val="00DC15B3"/>
    <w:rsid w:val="00DC1D36"/>
    <w:rsid w:val="00DC2FEC"/>
    <w:rsid w:val="00DC3CD3"/>
    <w:rsid w:val="00DC422E"/>
    <w:rsid w:val="00DC4B93"/>
    <w:rsid w:val="00DC4C2D"/>
    <w:rsid w:val="00DC5A86"/>
    <w:rsid w:val="00DC5BF8"/>
    <w:rsid w:val="00DC5DD8"/>
    <w:rsid w:val="00DC5E3C"/>
    <w:rsid w:val="00DC5F53"/>
    <w:rsid w:val="00DC67C0"/>
    <w:rsid w:val="00DC698E"/>
    <w:rsid w:val="00DD034E"/>
    <w:rsid w:val="00DD0B59"/>
    <w:rsid w:val="00DD0D9B"/>
    <w:rsid w:val="00DD178E"/>
    <w:rsid w:val="00DD201E"/>
    <w:rsid w:val="00DD223B"/>
    <w:rsid w:val="00DD2A32"/>
    <w:rsid w:val="00DD2B2C"/>
    <w:rsid w:val="00DD37EB"/>
    <w:rsid w:val="00DD38F0"/>
    <w:rsid w:val="00DD45E6"/>
    <w:rsid w:val="00DD50D7"/>
    <w:rsid w:val="00DD547C"/>
    <w:rsid w:val="00DD6CA6"/>
    <w:rsid w:val="00DD79A8"/>
    <w:rsid w:val="00DD7D20"/>
    <w:rsid w:val="00DD7F21"/>
    <w:rsid w:val="00DE0436"/>
    <w:rsid w:val="00DE056F"/>
    <w:rsid w:val="00DE1BB9"/>
    <w:rsid w:val="00DE288B"/>
    <w:rsid w:val="00DE2B55"/>
    <w:rsid w:val="00DE3E32"/>
    <w:rsid w:val="00DE3F96"/>
    <w:rsid w:val="00DE40EB"/>
    <w:rsid w:val="00DE444F"/>
    <w:rsid w:val="00DE613E"/>
    <w:rsid w:val="00DE619B"/>
    <w:rsid w:val="00DE660C"/>
    <w:rsid w:val="00DE7104"/>
    <w:rsid w:val="00DF004E"/>
    <w:rsid w:val="00DF0181"/>
    <w:rsid w:val="00DF0BE4"/>
    <w:rsid w:val="00DF1A5C"/>
    <w:rsid w:val="00DF1BBA"/>
    <w:rsid w:val="00DF223E"/>
    <w:rsid w:val="00DF2866"/>
    <w:rsid w:val="00DF39B8"/>
    <w:rsid w:val="00DF68AB"/>
    <w:rsid w:val="00DF6CFF"/>
    <w:rsid w:val="00DF7E1B"/>
    <w:rsid w:val="00E00191"/>
    <w:rsid w:val="00E00EFF"/>
    <w:rsid w:val="00E0173E"/>
    <w:rsid w:val="00E02CDD"/>
    <w:rsid w:val="00E03305"/>
    <w:rsid w:val="00E03438"/>
    <w:rsid w:val="00E03669"/>
    <w:rsid w:val="00E04C2B"/>
    <w:rsid w:val="00E06953"/>
    <w:rsid w:val="00E105B1"/>
    <w:rsid w:val="00E107FF"/>
    <w:rsid w:val="00E10CF9"/>
    <w:rsid w:val="00E1100D"/>
    <w:rsid w:val="00E110AC"/>
    <w:rsid w:val="00E1188C"/>
    <w:rsid w:val="00E120C3"/>
    <w:rsid w:val="00E121C6"/>
    <w:rsid w:val="00E13510"/>
    <w:rsid w:val="00E139EA"/>
    <w:rsid w:val="00E13EB2"/>
    <w:rsid w:val="00E14E31"/>
    <w:rsid w:val="00E15B47"/>
    <w:rsid w:val="00E15E33"/>
    <w:rsid w:val="00E1634D"/>
    <w:rsid w:val="00E167F1"/>
    <w:rsid w:val="00E172B0"/>
    <w:rsid w:val="00E175E6"/>
    <w:rsid w:val="00E17AEA"/>
    <w:rsid w:val="00E201B0"/>
    <w:rsid w:val="00E202FC"/>
    <w:rsid w:val="00E2062E"/>
    <w:rsid w:val="00E20CBD"/>
    <w:rsid w:val="00E20F18"/>
    <w:rsid w:val="00E21BFC"/>
    <w:rsid w:val="00E23804"/>
    <w:rsid w:val="00E24211"/>
    <w:rsid w:val="00E2495C"/>
    <w:rsid w:val="00E249F2"/>
    <w:rsid w:val="00E24D1D"/>
    <w:rsid w:val="00E250F6"/>
    <w:rsid w:val="00E252FA"/>
    <w:rsid w:val="00E25F75"/>
    <w:rsid w:val="00E26407"/>
    <w:rsid w:val="00E265D3"/>
    <w:rsid w:val="00E268D3"/>
    <w:rsid w:val="00E270B4"/>
    <w:rsid w:val="00E272D2"/>
    <w:rsid w:val="00E274B9"/>
    <w:rsid w:val="00E30259"/>
    <w:rsid w:val="00E305D6"/>
    <w:rsid w:val="00E31B87"/>
    <w:rsid w:val="00E32F96"/>
    <w:rsid w:val="00E331FC"/>
    <w:rsid w:val="00E3362D"/>
    <w:rsid w:val="00E33943"/>
    <w:rsid w:val="00E34D1E"/>
    <w:rsid w:val="00E34FE8"/>
    <w:rsid w:val="00E35E8B"/>
    <w:rsid w:val="00E36186"/>
    <w:rsid w:val="00E36DD0"/>
    <w:rsid w:val="00E37DEF"/>
    <w:rsid w:val="00E40EFA"/>
    <w:rsid w:val="00E41748"/>
    <w:rsid w:val="00E41DCC"/>
    <w:rsid w:val="00E42292"/>
    <w:rsid w:val="00E43209"/>
    <w:rsid w:val="00E43D3D"/>
    <w:rsid w:val="00E443E6"/>
    <w:rsid w:val="00E44407"/>
    <w:rsid w:val="00E45C02"/>
    <w:rsid w:val="00E45C41"/>
    <w:rsid w:val="00E463A0"/>
    <w:rsid w:val="00E47196"/>
    <w:rsid w:val="00E50094"/>
    <w:rsid w:val="00E500A8"/>
    <w:rsid w:val="00E5037B"/>
    <w:rsid w:val="00E506E1"/>
    <w:rsid w:val="00E50AAB"/>
    <w:rsid w:val="00E51582"/>
    <w:rsid w:val="00E51DC8"/>
    <w:rsid w:val="00E52CD6"/>
    <w:rsid w:val="00E532FF"/>
    <w:rsid w:val="00E53305"/>
    <w:rsid w:val="00E53686"/>
    <w:rsid w:val="00E53A3A"/>
    <w:rsid w:val="00E53F62"/>
    <w:rsid w:val="00E54208"/>
    <w:rsid w:val="00E54A4D"/>
    <w:rsid w:val="00E552E8"/>
    <w:rsid w:val="00E5750E"/>
    <w:rsid w:val="00E61497"/>
    <w:rsid w:val="00E62180"/>
    <w:rsid w:val="00E62573"/>
    <w:rsid w:val="00E631B1"/>
    <w:rsid w:val="00E645F7"/>
    <w:rsid w:val="00E653BD"/>
    <w:rsid w:val="00E65954"/>
    <w:rsid w:val="00E66078"/>
    <w:rsid w:val="00E6676A"/>
    <w:rsid w:val="00E67261"/>
    <w:rsid w:val="00E67361"/>
    <w:rsid w:val="00E676C6"/>
    <w:rsid w:val="00E711C9"/>
    <w:rsid w:val="00E71253"/>
    <w:rsid w:val="00E73961"/>
    <w:rsid w:val="00E73ED6"/>
    <w:rsid w:val="00E75096"/>
    <w:rsid w:val="00E75232"/>
    <w:rsid w:val="00E754E5"/>
    <w:rsid w:val="00E7690A"/>
    <w:rsid w:val="00E7693D"/>
    <w:rsid w:val="00E76AED"/>
    <w:rsid w:val="00E7738A"/>
    <w:rsid w:val="00E8015A"/>
    <w:rsid w:val="00E80575"/>
    <w:rsid w:val="00E80926"/>
    <w:rsid w:val="00E8098B"/>
    <w:rsid w:val="00E80B82"/>
    <w:rsid w:val="00E80CB5"/>
    <w:rsid w:val="00E81E4A"/>
    <w:rsid w:val="00E81EFD"/>
    <w:rsid w:val="00E82222"/>
    <w:rsid w:val="00E82E32"/>
    <w:rsid w:val="00E84986"/>
    <w:rsid w:val="00E84C03"/>
    <w:rsid w:val="00E85645"/>
    <w:rsid w:val="00E859FA"/>
    <w:rsid w:val="00E86598"/>
    <w:rsid w:val="00E86F7B"/>
    <w:rsid w:val="00E87372"/>
    <w:rsid w:val="00E915AB"/>
    <w:rsid w:val="00E91BDF"/>
    <w:rsid w:val="00E92131"/>
    <w:rsid w:val="00E92D25"/>
    <w:rsid w:val="00E933C7"/>
    <w:rsid w:val="00E945C7"/>
    <w:rsid w:val="00E95116"/>
    <w:rsid w:val="00E97337"/>
    <w:rsid w:val="00E9788B"/>
    <w:rsid w:val="00E97D7C"/>
    <w:rsid w:val="00EA09BA"/>
    <w:rsid w:val="00EA19FE"/>
    <w:rsid w:val="00EA349E"/>
    <w:rsid w:val="00EA34A1"/>
    <w:rsid w:val="00EA48F2"/>
    <w:rsid w:val="00EA4CBA"/>
    <w:rsid w:val="00EA6D56"/>
    <w:rsid w:val="00EA7019"/>
    <w:rsid w:val="00EA774B"/>
    <w:rsid w:val="00EB3158"/>
    <w:rsid w:val="00EB33A1"/>
    <w:rsid w:val="00EB3E9D"/>
    <w:rsid w:val="00EB44AA"/>
    <w:rsid w:val="00EB44B3"/>
    <w:rsid w:val="00EB512C"/>
    <w:rsid w:val="00EB5E83"/>
    <w:rsid w:val="00EB628B"/>
    <w:rsid w:val="00EB6563"/>
    <w:rsid w:val="00EB69D2"/>
    <w:rsid w:val="00EB72B2"/>
    <w:rsid w:val="00EC04BD"/>
    <w:rsid w:val="00EC0BDB"/>
    <w:rsid w:val="00EC160A"/>
    <w:rsid w:val="00EC18B8"/>
    <w:rsid w:val="00EC19D9"/>
    <w:rsid w:val="00EC1B14"/>
    <w:rsid w:val="00EC2DDC"/>
    <w:rsid w:val="00EC4CCF"/>
    <w:rsid w:val="00EC5110"/>
    <w:rsid w:val="00EC58D3"/>
    <w:rsid w:val="00EC6E28"/>
    <w:rsid w:val="00EC6E68"/>
    <w:rsid w:val="00EC7413"/>
    <w:rsid w:val="00ED07A6"/>
    <w:rsid w:val="00ED1891"/>
    <w:rsid w:val="00ED46E7"/>
    <w:rsid w:val="00ED4AC6"/>
    <w:rsid w:val="00ED4F69"/>
    <w:rsid w:val="00ED641C"/>
    <w:rsid w:val="00ED66F9"/>
    <w:rsid w:val="00ED696B"/>
    <w:rsid w:val="00ED70F0"/>
    <w:rsid w:val="00ED71A0"/>
    <w:rsid w:val="00ED7358"/>
    <w:rsid w:val="00ED73E7"/>
    <w:rsid w:val="00ED7D54"/>
    <w:rsid w:val="00EE05DA"/>
    <w:rsid w:val="00EE0B5A"/>
    <w:rsid w:val="00EE0F6E"/>
    <w:rsid w:val="00EE19CA"/>
    <w:rsid w:val="00EE32E7"/>
    <w:rsid w:val="00EE3617"/>
    <w:rsid w:val="00EE4028"/>
    <w:rsid w:val="00EE47C7"/>
    <w:rsid w:val="00EE47DE"/>
    <w:rsid w:val="00EE4DF6"/>
    <w:rsid w:val="00EE508D"/>
    <w:rsid w:val="00EE5473"/>
    <w:rsid w:val="00EE6345"/>
    <w:rsid w:val="00EE635B"/>
    <w:rsid w:val="00EE6A46"/>
    <w:rsid w:val="00EE77C8"/>
    <w:rsid w:val="00EE7884"/>
    <w:rsid w:val="00EF042D"/>
    <w:rsid w:val="00EF143F"/>
    <w:rsid w:val="00EF15E3"/>
    <w:rsid w:val="00EF1C56"/>
    <w:rsid w:val="00EF27B9"/>
    <w:rsid w:val="00EF4762"/>
    <w:rsid w:val="00EF595E"/>
    <w:rsid w:val="00EF6010"/>
    <w:rsid w:val="00EF61DA"/>
    <w:rsid w:val="00EF6BBD"/>
    <w:rsid w:val="00EF6E93"/>
    <w:rsid w:val="00F00357"/>
    <w:rsid w:val="00F006E3"/>
    <w:rsid w:val="00F00734"/>
    <w:rsid w:val="00F00A1F"/>
    <w:rsid w:val="00F00C68"/>
    <w:rsid w:val="00F010A0"/>
    <w:rsid w:val="00F01B70"/>
    <w:rsid w:val="00F03291"/>
    <w:rsid w:val="00F034D4"/>
    <w:rsid w:val="00F107F7"/>
    <w:rsid w:val="00F10E93"/>
    <w:rsid w:val="00F10FD2"/>
    <w:rsid w:val="00F1113C"/>
    <w:rsid w:val="00F113F2"/>
    <w:rsid w:val="00F122F9"/>
    <w:rsid w:val="00F12655"/>
    <w:rsid w:val="00F12886"/>
    <w:rsid w:val="00F128EB"/>
    <w:rsid w:val="00F12C60"/>
    <w:rsid w:val="00F12DB0"/>
    <w:rsid w:val="00F13083"/>
    <w:rsid w:val="00F13598"/>
    <w:rsid w:val="00F13A24"/>
    <w:rsid w:val="00F13FBD"/>
    <w:rsid w:val="00F149F0"/>
    <w:rsid w:val="00F15454"/>
    <w:rsid w:val="00F168A3"/>
    <w:rsid w:val="00F16AA5"/>
    <w:rsid w:val="00F16BEF"/>
    <w:rsid w:val="00F17E36"/>
    <w:rsid w:val="00F205AE"/>
    <w:rsid w:val="00F20780"/>
    <w:rsid w:val="00F20C48"/>
    <w:rsid w:val="00F2237E"/>
    <w:rsid w:val="00F232F3"/>
    <w:rsid w:val="00F23611"/>
    <w:rsid w:val="00F24D93"/>
    <w:rsid w:val="00F24FF3"/>
    <w:rsid w:val="00F250B7"/>
    <w:rsid w:val="00F265CC"/>
    <w:rsid w:val="00F267A9"/>
    <w:rsid w:val="00F270AC"/>
    <w:rsid w:val="00F27E67"/>
    <w:rsid w:val="00F3015F"/>
    <w:rsid w:val="00F304AD"/>
    <w:rsid w:val="00F31B24"/>
    <w:rsid w:val="00F32225"/>
    <w:rsid w:val="00F32DF1"/>
    <w:rsid w:val="00F35290"/>
    <w:rsid w:val="00F35C7F"/>
    <w:rsid w:val="00F36C05"/>
    <w:rsid w:val="00F36F60"/>
    <w:rsid w:val="00F374D6"/>
    <w:rsid w:val="00F376A9"/>
    <w:rsid w:val="00F379DF"/>
    <w:rsid w:val="00F41BF7"/>
    <w:rsid w:val="00F4217B"/>
    <w:rsid w:val="00F43592"/>
    <w:rsid w:val="00F43E87"/>
    <w:rsid w:val="00F44B9C"/>
    <w:rsid w:val="00F454E4"/>
    <w:rsid w:val="00F45FE6"/>
    <w:rsid w:val="00F46944"/>
    <w:rsid w:val="00F47C81"/>
    <w:rsid w:val="00F47F85"/>
    <w:rsid w:val="00F501C9"/>
    <w:rsid w:val="00F50B13"/>
    <w:rsid w:val="00F50DC9"/>
    <w:rsid w:val="00F511C3"/>
    <w:rsid w:val="00F513B3"/>
    <w:rsid w:val="00F518CC"/>
    <w:rsid w:val="00F51BC9"/>
    <w:rsid w:val="00F54798"/>
    <w:rsid w:val="00F54C62"/>
    <w:rsid w:val="00F56C91"/>
    <w:rsid w:val="00F56D1B"/>
    <w:rsid w:val="00F57166"/>
    <w:rsid w:val="00F57368"/>
    <w:rsid w:val="00F575F1"/>
    <w:rsid w:val="00F57841"/>
    <w:rsid w:val="00F60621"/>
    <w:rsid w:val="00F62018"/>
    <w:rsid w:val="00F62BD6"/>
    <w:rsid w:val="00F62FF7"/>
    <w:rsid w:val="00F6384D"/>
    <w:rsid w:val="00F64B78"/>
    <w:rsid w:val="00F658A0"/>
    <w:rsid w:val="00F664AB"/>
    <w:rsid w:val="00F66A91"/>
    <w:rsid w:val="00F67204"/>
    <w:rsid w:val="00F673B4"/>
    <w:rsid w:val="00F67591"/>
    <w:rsid w:val="00F67800"/>
    <w:rsid w:val="00F703B6"/>
    <w:rsid w:val="00F705FE"/>
    <w:rsid w:val="00F70DCD"/>
    <w:rsid w:val="00F71191"/>
    <w:rsid w:val="00F71EE5"/>
    <w:rsid w:val="00F73E4D"/>
    <w:rsid w:val="00F7461A"/>
    <w:rsid w:val="00F74952"/>
    <w:rsid w:val="00F74FDC"/>
    <w:rsid w:val="00F7581C"/>
    <w:rsid w:val="00F80544"/>
    <w:rsid w:val="00F81450"/>
    <w:rsid w:val="00F81517"/>
    <w:rsid w:val="00F819DB"/>
    <w:rsid w:val="00F81FD4"/>
    <w:rsid w:val="00F82429"/>
    <w:rsid w:val="00F82A02"/>
    <w:rsid w:val="00F833FE"/>
    <w:rsid w:val="00F83665"/>
    <w:rsid w:val="00F83EB7"/>
    <w:rsid w:val="00F84634"/>
    <w:rsid w:val="00F85205"/>
    <w:rsid w:val="00F859EB"/>
    <w:rsid w:val="00F87B92"/>
    <w:rsid w:val="00F905A3"/>
    <w:rsid w:val="00F90603"/>
    <w:rsid w:val="00F910FA"/>
    <w:rsid w:val="00F92C2D"/>
    <w:rsid w:val="00F94A11"/>
    <w:rsid w:val="00F94C84"/>
    <w:rsid w:val="00F955D7"/>
    <w:rsid w:val="00F963DA"/>
    <w:rsid w:val="00F9657D"/>
    <w:rsid w:val="00F9736A"/>
    <w:rsid w:val="00FA1770"/>
    <w:rsid w:val="00FA17AA"/>
    <w:rsid w:val="00FA17F3"/>
    <w:rsid w:val="00FA1CF7"/>
    <w:rsid w:val="00FA3152"/>
    <w:rsid w:val="00FA3C18"/>
    <w:rsid w:val="00FA409F"/>
    <w:rsid w:val="00FA4895"/>
    <w:rsid w:val="00FA5AC4"/>
    <w:rsid w:val="00FA5D54"/>
    <w:rsid w:val="00FA5D7F"/>
    <w:rsid w:val="00FA644E"/>
    <w:rsid w:val="00FB1087"/>
    <w:rsid w:val="00FB1163"/>
    <w:rsid w:val="00FB1640"/>
    <w:rsid w:val="00FB192F"/>
    <w:rsid w:val="00FB1BB7"/>
    <w:rsid w:val="00FB2021"/>
    <w:rsid w:val="00FB25A5"/>
    <w:rsid w:val="00FB284E"/>
    <w:rsid w:val="00FB3084"/>
    <w:rsid w:val="00FB3A1E"/>
    <w:rsid w:val="00FB426A"/>
    <w:rsid w:val="00FB4A7D"/>
    <w:rsid w:val="00FB5F12"/>
    <w:rsid w:val="00FB671B"/>
    <w:rsid w:val="00FB68D5"/>
    <w:rsid w:val="00FB7194"/>
    <w:rsid w:val="00FB7CF2"/>
    <w:rsid w:val="00FB7E06"/>
    <w:rsid w:val="00FB7FE2"/>
    <w:rsid w:val="00FC1367"/>
    <w:rsid w:val="00FC1D3B"/>
    <w:rsid w:val="00FC2428"/>
    <w:rsid w:val="00FC2647"/>
    <w:rsid w:val="00FC26C6"/>
    <w:rsid w:val="00FC2959"/>
    <w:rsid w:val="00FC2C3E"/>
    <w:rsid w:val="00FC2CD0"/>
    <w:rsid w:val="00FC46DE"/>
    <w:rsid w:val="00FC4F77"/>
    <w:rsid w:val="00FC65C1"/>
    <w:rsid w:val="00FC77C4"/>
    <w:rsid w:val="00FC7AEE"/>
    <w:rsid w:val="00FD011B"/>
    <w:rsid w:val="00FD0D90"/>
    <w:rsid w:val="00FD287B"/>
    <w:rsid w:val="00FD2C19"/>
    <w:rsid w:val="00FD3014"/>
    <w:rsid w:val="00FD315E"/>
    <w:rsid w:val="00FD33CD"/>
    <w:rsid w:val="00FD34BF"/>
    <w:rsid w:val="00FD4121"/>
    <w:rsid w:val="00FD4679"/>
    <w:rsid w:val="00FD5E90"/>
    <w:rsid w:val="00FD6482"/>
    <w:rsid w:val="00FD64D2"/>
    <w:rsid w:val="00FD6C8C"/>
    <w:rsid w:val="00FE045E"/>
    <w:rsid w:val="00FE0D70"/>
    <w:rsid w:val="00FE19C6"/>
    <w:rsid w:val="00FE1A19"/>
    <w:rsid w:val="00FE3199"/>
    <w:rsid w:val="00FE43F0"/>
    <w:rsid w:val="00FE51C6"/>
    <w:rsid w:val="00FE5A40"/>
    <w:rsid w:val="00FE5B75"/>
    <w:rsid w:val="00FE5C7B"/>
    <w:rsid w:val="00FE5C92"/>
    <w:rsid w:val="00FE6827"/>
    <w:rsid w:val="00FE6AD9"/>
    <w:rsid w:val="00FE71C0"/>
    <w:rsid w:val="00FE7B47"/>
    <w:rsid w:val="00FF002B"/>
    <w:rsid w:val="00FF0897"/>
    <w:rsid w:val="00FF1A17"/>
    <w:rsid w:val="00FF1B09"/>
    <w:rsid w:val="00FF28BB"/>
    <w:rsid w:val="00FF2940"/>
    <w:rsid w:val="00FF2F9D"/>
    <w:rsid w:val="00FF3162"/>
    <w:rsid w:val="00FF3B12"/>
    <w:rsid w:val="00FF40B4"/>
    <w:rsid w:val="00FF48B2"/>
    <w:rsid w:val="00FF5934"/>
    <w:rsid w:val="00FF5C6E"/>
    <w:rsid w:val="00FF6D89"/>
    <w:rsid w:val="00FF71D8"/>
    <w:rsid w:val="00FF7B02"/>
    <w:rsid w:val="017E134F"/>
    <w:rsid w:val="01D17D3A"/>
    <w:rsid w:val="01D5D7B8"/>
    <w:rsid w:val="02737AD3"/>
    <w:rsid w:val="02AF20F7"/>
    <w:rsid w:val="02FD3BA3"/>
    <w:rsid w:val="03499C09"/>
    <w:rsid w:val="035EE137"/>
    <w:rsid w:val="035F0E93"/>
    <w:rsid w:val="03B4E80F"/>
    <w:rsid w:val="04831F0F"/>
    <w:rsid w:val="04F4C581"/>
    <w:rsid w:val="0608A1DE"/>
    <w:rsid w:val="064E27DB"/>
    <w:rsid w:val="06D0871E"/>
    <w:rsid w:val="07343BCC"/>
    <w:rsid w:val="077411E7"/>
    <w:rsid w:val="07F0E8A8"/>
    <w:rsid w:val="08B03C8E"/>
    <w:rsid w:val="08E78777"/>
    <w:rsid w:val="08E8C35E"/>
    <w:rsid w:val="08F2BED7"/>
    <w:rsid w:val="09A2EC0E"/>
    <w:rsid w:val="09A5C695"/>
    <w:rsid w:val="0A0E2935"/>
    <w:rsid w:val="0A4D0C0A"/>
    <w:rsid w:val="0A52AB92"/>
    <w:rsid w:val="0AB03C05"/>
    <w:rsid w:val="0BE27352"/>
    <w:rsid w:val="0D2D3254"/>
    <w:rsid w:val="0D87C4D0"/>
    <w:rsid w:val="0DE7604B"/>
    <w:rsid w:val="0F84AB9B"/>
    <w:rsid w:val="0FBC7F9D"/>
    <w:rsid w:val="0FD8CA4E"/>
    <w:rsid w:val="0FFDD208"/>
    <w:rsid w:val="107A40F5"/>
    <w:rsid w:val="10B055CA"/>
    <w:rsid w:val="11093776"/>
    <w:rsid w:val="1219F9FD"/>
    <w:rsid w:val="12A2293A"/>
    <w:rsid w:val="12C58106"/>
    <w:rsid w:val="1306D9A4"/>
    <w:rsid w:val="1308C927"/>
    <w:rsid w:val="13643B2E"/>
    <w:rsid w:val="13A8D97E"/>
    <w:rsid w:val="145096A3"/>
    <w:rsid w:val="14DB32AA"/>
    <w:rsid w:val="15BB8521"/>
    <w:rsid w:val="1651E171"/>
    <w:rsid w:val="171D5FB6"/>
    <w:rsid w:val="1734D8D3"/>
    <w:rsid w:val="174506DE"/>
    <w:rsid w:val="174C7224"/>
    <w:rsid w:val="17B7384F"/>
    <w:rsid w:val="18114BF5"/>
    <w:rsid w:val="1A359218"/>
    <w:rsid w:val="1A452536"/>
    <w:rsid w:val="1A8934A8"/>
    <w:rsid w:val="1AB504CF"/>
    <w:rsid w:val="1B5996E1"/>
    <w:rsid w:val="1B5CA69F"/>
    <w:rsid w:val="1C4356D0"/>
    <w:rsid w:val="1C835429"/>
    <w:rsid w:val="1CE38C04"/>
    <w:rsid w:val="1D197DD9"/>
    <w:rsid w:val="1D6276CF"/>
    <w:rsid w:val="1E0F8408"/>
    <w:rsid w:val="1E1112D8"/>
    <w:rsid w:val="1E6A6F87"/>
    <w:rsid w:val="1E8DC394"/>
    <w:rsid w:val="1EEC1B5D"/>
    <w:rsid w:val="1F443A51"/>
    <w:rsid w:val="1FC40BED"/>
    <w:rsid w:val="203F67FF"/>
    <w:rsid w:val="2052BEBB"/>
    <w:rsid w:val="2070D003"/>
    <w:rsid w:val="207904F3"/>
    <w:rsid w:val="20C801CB"/>
    <w:rsid w:val="216EC9D1"/>
    <w:rsid w:val="21BD6CFC"/>
    <w:rsid w:val="22106EBA"/>
    <w:rsid w:val="222EBC5C"/>
    <w:rsid w:val="22463C65"/>
    <w:rsid w:val="225524A8"/>
    <w:rsid w:val="22581F4E"/>
    <w:rsid w:val="22AB3BF8"/>
    <w:rsid w:val="22C8C692"/>
    <w:rsid w:val="235020C6"/>
    <w:rsid w:val="26214AA9"/>
    <w:rsid w:val="266E6E54"/>
    <w:rsid w:val="2697DF06"/>
    <w:rsid w:val="26B76057"/>
    <w:rsid w:val="26DF674A"/>
    <w:rsid w:val="27412261"/>
    <w:rsid w:val="27BB6202"/>
    <w:rsid w:val="28740417"/>
    <w:rsid w:val="287A6CBE"/>
    <w:rsid w:val="287BE1E8"/>
    <w:rsid w:val="28AFBC6D"/>
    <w:rsid w:val="28DA1396"/>
    <w:rsid w:val="293B1D2D"/>
    <w:rsid w:val="2ABBCCA0"/>
    <w:rsid w:val="2B385C4A"/>
    <w:rsid w:val="2E007BC4"/>
    <w:rsid w:val="2EDA4078"/>
    <w:rsid w:val="2F55EA71"/>
    <w:rsid w:val="30310320"/>
    <w:rsid w:val="308EE153"/>
    <w:rsid w:val="309472B8"/>
    <w:rsid w:val="31672D8C"/>
    <w:rsid w:val="31C727A8"/>
    <w:rsid w:val="322AB1B4"/>
    <w:rsid w:val="3281E5C2"/>
    <w:rsid w:val="330F2D66"/>
    <w:rsid w:val="336BD3BB"/>
    <w:rsid w:val="3382B8F1"/>
    <w:rsid w:val="33B47468"/>
    <w:rsid w:val="33C68215"/>
    <w:rsid w:val="34839B00"/>
    <w:rsid w:val="3493716B"/>
    <w:rsid w:val="34EADD35"/>
    <w:rsid w:val="365FDE22"/>
    <w:rsid w:val="369C962B"/>
    <w:rsid w:val="36A2F880"/>
    <w:rsid w:val="36FD47FA"/>
    <w:rsid w:val="37999D0F"/>
    <w:rsid w:val="38409776"/>
    <w:rsid w:val="384EB5EE"/>
    <w:rsid w:val="389ECC7D"/>
    <w:rsid w:val="38B04435"/>
    <w:rsid w:val="39381D9C"/>
    <w:rsid w:val="39BF7982"/>
    <w:rsid w:val="3AC5B813"/>
    <w:rsid w:val="3B3FC7DE"/>
    <w:rsid w:val="3B876AC7"/>
    <w:rsid w:val="3BB7AB95"/>
    <w:rsid w:val="3CD01256"/>
    <w:rsid w:val="3CEF4AB3"/>
    <w:rsid w:val="3D27F461"/>
    <w:rsid w:val="3DD3FDDE"/>
    <w:rsid w:val="3E814ECC"/>
    <w:rsid w:val="41FB657C"/>
    <w:rsid w:val="422E9269"/>
    <w:rsid w:val="42725223"/>
    <w:rsid w:val="42B0A5B1"/>
    <w:rsid w:val="4302ED77"/>
    <w:rsid w:val="43241EF0"/>
    <w:rsid w:val="4328EE11"/>
    <w:rsid w:val="43A6156E"/>
    <w:rsid w:val="43ADB39E"/>
    <w:rsid w:val="44BDC8B2"/>
    <w:rsid w:val="4562BD6A"/>
    <w:rsid w:val="45ABFE62"/>
    <w:rsid w:val="45B8F288"/>
    <w:rsid w:val="45FECD32"/>
    <w:rsid w:val="46562F37"/>
    <w:rsid w:val="474A3C7D"/>
    <w:rsid w:val="478E8D4C"/>
    <w:rsid w:val="48E2B758"/>
    <w:rsid w:val="493B8EAB"/>
    <w:rsid w:val="4965B6CC"/>
    <w:rsid w:val="498052C9"/>
    <w:rsid w:val="49B5A278"/>
    <w:rsid w:val="4A0E3063"/>
    <w:rsid w:val="4A64462E"/>
    <w:rsid w:val="4A7DB020"/>
    <w:rsid w:val="4A7F136D"/>
    <w:rsid w:val="4A8CA040"/>
    <w:rsid w:val="4B9FAFD2"/>
    <w:rsid w:val="4BA3025B"/>
    <w:rsid w:val="4C16AD5A"/>
    <w:rsid w:val="4C67802D"/>
    <w:rsid w:val="4CD0CD64"/>
    <w:rsid w:val="4CF94C8E"/>
    <w:rsid w:val="4DD5131A"/>
    <w:rsid w:val="4E10B611"/>
    <w:rsid w:val="4E5CD8C6"/>
    <w:rsid w:val="4E864688"/>
    <w:rsid w:val="4EFFE997"/>
    <w:rsid w:val="4F7D397F"/>
    <w:rsid w:val="4F99118C"/>
    <w:rsid w:val="5068C92A"/>
    <w:rsid w:val="50A868C1"/>
    <w:rsid w:val="51795AA8"/>
    <w:rsid w:val="52FAEBA3"/>
    <w:rsid w:val="533193DE"/>
    <w:rsid w:val="53652DD2"/>
    <w:rsid w:val="536F531A"/>
    <w:rsid w:val="53AD8613"/>
    <w:rsid w:val="55C174C9"/>
    <w:rsid w:val="561F21C9"/>
    <w:rsid w:val="56768735"/>
    <w:rsid w:val="56F68455"/>
    <w:rsid w:val="574159CD"/>
    <w:rsid w:val="574BF14C"/>
    <w:rsid w:val="57CE99B0"/>
    <w:rsid w:val="58021263"/>
    <w:rsid w:val="5802E83A"/>
    <w:rsid w:val="582DA50C"/>
    <w:rsid w:val="5913DEC3"/>
    <w:rsid w:val="59A0D562"/>
    <w:rsid w:val="5A817A70"/>
    <w:rsid w:val="5ACC4D38"/>
    <w:rsid w:val="5B3F5E7E"/>
    <w:rsid w:val="5C457F9C"/>
    <w:rsid w:val="5C47CD69"/>
    <w:rsid w:val="5C47D146"/>
    <w:rsid w:val="5C67A8B9"/>
    <w:rsid w:val="5D5CB692"/>
    <w:rsid w:val="5DBFDCCE"/>
    <w:rsid w:val="5DDF222A"/>
    <w:rsid w:val="5ED0FC53"/>
    <w:rsid w:val="5EF46D0C"/>
    <w:rsid w:val="5F97833F"/>
    <w:rsid w:val="5FA9F6AB"/>
    <w:rsid w:val="608D4815"/>
    <w:rsid w:val="60A5F598"/>
    <w:rsid w:val="613E32D1"/>
    <w:rsid w:val="61447726"/>
    <w:rsid w:val="6190F44C"/>
    <w:rsid w:val="61DA6203"/>
    <w:rsid w:val="61E8EDFA"/>
    <w:rsid w:val="6204E0B1"/>
    <w:rsid w:val="6257FF0C"/>
    <w:rsid w:val="62D025B0"/>
    <w:rsid w:val="62E4304E"/>
    <w:rsid w:val="63E3F55C"/>
    <w:rsid w:val="64C74EA9"/>
    <w:rsid w:val="6501236B"/>
    <w:rsid w:val="653F33F6"/>
    <w:rsid w:val="66982E82"/>
    <w:rsid w:val="68069557"/>
    <w:rsid w:val="6809EDF4"/>
    <w:rsid w:val="68178050"/>
    <w:rsid w:val="68E7AD4C"/>
    <w:rsid w:val="68ECF829"/>
    <w:rsid w:val="68F0461D"/>
    <w:rsid w:val="68F41AAB"/>
    <w:rsid w:val="69364FCE"/>
    <w:rsid w:val="69B4395F"/>
    <w:rsid w:val="69F0B7D9"/>
    <w:rsid w:val="6A9D25ED"/>
    <w:rsid w:val="6AE45820"/>
    <w:rsid w:val="6BC9A1C8"/>
    <w:rsid w:val="6C07337F"/>
    <w:rsid w:val="6C29F34E"/>
    <w:rsid w:val="6C4C8D51"/>
    <w:rsid w:val="6C524503"/>
    <w:rsid w:val="6CC8EBDB"/>
    <w:rsid w:val="6D42F084"/>
    <w:rsid w:val="6DF3AE55"/>
    <w:rsid w:val="6E83D4BE"/>
    <w:rsid w:val="6FF3BBAA"/>
    <w:rsid w:val="7043999A"/>
    <w:rsid w:val="709DC9B2"/>
    <w:rsid w:val="70E1443E"/>
    <w:rsid w:val="71908AAA"/>
    <w:rsid w:val="71EF63AA"/>
    <w:rsid w:val="72EC6703"/>
    <w:rsid w:val="73805F54"/>
    <w:rsid w:val="73B81580"/>
    <w:rsid w:val="73B9F94F"/>
    <w:rsid w:val="744ED8EA"/>
    <w:rsid w:val="7456AA27"/>
    <w:rsid w:val="74882F66"/>
    <w:rsid w:val="74E870FC"/>
    <w:rsid w:val="754B76C2"/>
    <w:rsid w:val="75D4F3B5"/>
    <w:rsid w:val="76A609DA"/>
    <w:rsid w:val="76BD535D"/>
    <w:rsid w:val="76FF854F"/>
    <w:rsid w:val="772D5485"/>
    <w:rsid w:val="77B64CED"/>
    <w:rsid w:val="77C243B0"/>
    <w:rsid w:val="7858C1F2"/>
    <w:rsid w:val="78BE15DA"/>
    <w:rsid w:val="78E9F491"/>
    <w:rsid w:val="794B50C0"/>
    <w:rsid w:val="794F7EC6"/>
    <w:rsid w:val="7A0C489D"/>
    <w:rsid w:val="7ABD900C"/>
    <w:rsid w:val="7B2CE2A5"/>
    <w:rsid w:val="7BA4C6AF"/>
    <w:rsid w:val="7C10AC52"/>
    <w:rsid w:val="7C49E416"/>
    <w:rsid w:val="7CF927B7"/>
    <w:rsid w:val="7D12C12F"/>
    <w:rsid w:val="7D1C49B4"/>
    <w:rsid w:val="7D32260D"/>
    <w:rsid w:val="7D50BD87"/>
    <w:rsid w:val="7DF1EB1A"/>
    <w:rsid w:val="7E401641"/>
    <w:rsid w:val="7EB37662"/>
    <w:rsid w:val="7EEB1AB3"/>
    <w:rsid w:val="7F831635"/>
    <w:rsid w:val="7F871D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DBB61"/>
  <w15:chartTrackingRefBased/>
  <w15:docId w15:val="{52B39CF6-8B49-48DE-911C-31819920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A97"/>
    <w:pPr>
      <w:spacing w:after="240" w:line="240" w:lineRule="auto"/>
    </w:pPr>
    <w:rPr>
      <w:rFonts w:ascii="Arial Nova" w:hAnsi="Arial Nova"/>
    </w:rPr>
  </w:style>
  <w:style w:type="paragraph" w:styleId="Heading1">
    <w:name w:val="heading 1"/>
    <w:basedOn w:val="Normal"/>
    <w:next w:val="Normal"/>
    <w:link w:val="Heading1Char"/>
    <w:uiPriority w:val="9"/>
    <w:qFormat/>
    <w:rsid w:val="00C06AD4"/>
    <w:pPr>
      <w:keepNext/>
      <w:pageBreakBefore/>
      <w:numPr>
        <w:numId w:val="10"/>
      </w:numPr>
      <w:outlineLvl w:val="0"/>
    </w:pPr>
    <w:rPr>
      <w:bCs/>
      <w:color w:val="003087" w:themeColor="text2"/>
      <w:sz w:val="44"/>
      <w:szCs w:val="52"/>
    </w:rPr>
  </w:style>
  <w:style w:type="paragraph" w:styleId="Heading2">
    <w:name w:val="heading 2"/>
    <w:basedOn w:val="Normal"/>
    <w:next w:val="Normal"/>
    <w:link w:val="Heading2Char"/>
    <w:uiPriority w:val="9"/>
    <w:unhideWhenUsed/>
    <w:qFormat/>
    <w:rsid w:val="00C06AD4"/>
    <w:pPr>
      <w:keepNext/>
      <w:numPr>
        <w:ilvl w:val="1"/>
        <w:numId w:val="10"/>
      </w:numPr>
      <w:spacing w:after="120"/>
      <w:outlineLvl w:val="1"/>
    </w:pPr>
    <w:rPr>
      <w:bCs/>
      <w:color w:val="41B6E6" w:themeColor="accent1"/>
      <w:sz w:val="32"/>
      <w:szCs w:val="28"/>
    </w:rPr>
  </w:style>
  <w:style w:type="paragraph" w:styleId="Heading3">
    <w:name w:val="heading 3"/>
    <w:basedOn w:val="Normal"/>
    <w:next w:val="Normal"/>
    <w:link w:val="Heading3Char"/>
    <w:uiPriority w:val="9"/>
    <w:unhideWhenUsed/>
    <w:qFormat/>
    <w:rsid w:val="00C06AD4"/>
    <w:pPr>
      <w:keepNext/>
      <w:spacing w:after="120"/>
      <w:ind w:left="1134" w:hanging="1134"/>
      <w:outlineLvl w:val="2"/>
    </w:pPr>
    <w:rPr>
      <w:bCs/>
      <w:color w:val="41B6E6"/>
      <w:sz w:val="26"/>
      <w:szCs w:val="26"/>
    </w:rPr>
  </w:style>
  <w:style w:type="paragraph" w:styleId="Heading4">
    <w:name w:val="heading 4"/>
    <w:basedOn w:val="Normal"/>
    <w:next w:val="Normal"/>
    <w:link w:val="Heading4Char"/>
    <w:uiPriority w:val="9"/>
    <w:unhideWhenUsed/>
    <w:qFormat/>
    <w:rsid w:val="003530FF"/>
    <w:pPr>
      <w:keepNext/>
      <w:keepLines/>
      <w:spacing w:after="120"/>
      <w:outlineLvl w:val="3"/>
    </w:pPr>
    <w:rPr>
      <w:rFonts w:eastAsiaTheme="majorEastAsia" w:cstheme="majorBidi"/>
      <w:iCs/>
      <w:color w:val="41B6E6" w:themeColor="accent1"/>
      <w:kern w:val="16"/>
      <w:sz w:val="24"/>
      <w:szCs w:val="20"/>
      <w14:ligatures w14:val="standard"/>
    </w:rPr>
  </w:style>
  <w:style w:type="paragraph" w:styleId="Heading5">
    <w:name w:val="heading 5"/>
    <w:basedOn w:val="Normal"/>
    <w:next w:val="Normal"/>
    <w:link w:val="Heading5Char"/>
    <w:uiPriority w:val="9"/>
    <w:semiHidden/>
    <w:unhideWhenUsed/>
    <w:qFormat/>
    <w:rsid w:val="003530FF"/>
    <w:pPr>
      <w:keepNext/>
      <w:keepLines/>
      <w:spacing w:after="100"/>
      <w:outlineLvl w:val="4"/>
    </w:pPr>
    <w:rPr>
      <w:rFonts w:eastAsiaTheme="majorEastAsia" w:cstheme="majorBidi"/>
      <w:i/>
      <w:color w:val="41B6E6" w:themeColor="accent1"/>
    </w:rPr>
  </w:style>
  <w:style w:type="paragraph" w:styleId="Heading6">
    <w:name w:val="heading 6"/>
    <w:basedOn w:val="Normal"/>
    <w:next w:val="Normal"/>
    <w:link w:val="Heading6Char"/>
    <w:uiPriority w:val="9"/>
    <w:semiHidden/>
    <w:unhideWhenUsed/>
    <w:qFormat/>
    <w:rsid w:val="00AC797B"/>
    <w:pPr>
      <w:keepNext/>
      <w:keepLines/>
      <w:spacing w:before="40" w:after="0" w:line="264" w:lineRule="auto"/>
      <w:ind w:left="851" w:hanging="851"/>
      <w:outlineLvl w:val="5"/>
    </w:pPr>
    <w:rPr>
      <w:rFonts w:asciiTheme="majorHAnsi" w:eastAsiaTheme="majorEastAsia" w:hAnsiTheme="majorHAnsi" w:cstheme="majorBidi"/>
      <w:color w:val="116081" w:themeColor="accent1" w:themeShade="7F"/>
      <w:kern w:val="16"/>
      <w:szCs w:val="20"/>
      <w14:ligatures w14:val="standard"/>
    </w:rPr>
  </w:style>
  <w:style w:type="paragraph" w:styleId="Heading7">
    <w:name w:val="heading 7"/>
    <w:basedOn w:val="Normal"/>
    <w:next w:val="Normal"/>
    <w:link w:val="Heading7Char"/>
    <w:uiPriority w:val="9"/>
    <w:semiHidden/>
    <w:unhideWhenUsed/>
    <w:qFormat/>
    <w:rsid w:val="00AC797B"/>
    <w:pPr>
      <w:keepNext/>
      <w:keepLines/>
      <w:spacing w:before="40" w:after="0" w:line="264" w:lineRule="auto"/>
      <w:ind w:left="851" w:hanging="851"/>
      <w:outlineLvl w:val="6"/>
    </w:pPr>
    <w:rPr>
      <w:rFonts w:asciiTheme="majorHAnsi" w:eastAsiaTheme="majorEastAsia" w:hAnsiTheme="majorHAnsi" w:cstheme="majorBidi"/>
      <w:i/>
      <w:iCs/>
      <w:color w:val="116081" w:themeColor="accent1" w:themeShade="7F"/>
      <w:kern w:val="16"/>
      <w:szCs w:val="20"/>
      <w14:ligatures w14:val="standard"/>
    </w:rPr>
  </w:style>
  <w:style w:type="paragraph" w:styleId="Heading8">
    <w:name w:val="heading 8"/>
    <w:basedOn w:val="Normal"/>
    <w:next w:val="Normal"/>
    <w:link w:val="Heading8Char"/>
    <w:uiPriority w:val="9"/>
    <w:semiHidden/>
    <w:unhideWhenUsed/>
    <w:qFormat/>
    <w:rsid w:val="00AC797B"/>
    <w:pPr>
      <w:keepNext/>
      <w:keepLines/>
      <w:spacing w:before="40" w:after="0" w:line="264" w:lineRule="auto"/>
      <w:ind w:left="851" w:hanging="851"/>
      <w:outlineLvl w:val="7"/>
    </w:pPr>
    <w:rPr>
      <w:rFonts w:asciiTheme="majorHAnsi" w:eastAsiaTheme="majorEastAsia" w:hAnsiTheme="majorHAnsi" w:cstheme="majorBidi"/>
      <w:color w:val="272727" w:themeColor="text1" w:themeTint="D8"/>
      <w:kern w:val="16"/>
      <w:sz w:val="21"/>
      <w:szCs w:val="21"/>
      <w14:ligatures w14:val="standard"/>
    </w:rPr>
  </w:style>
  <w:style w:type="paragraph" w:styleId="Heading9">
    <w:name w:val="heading 9"/>
    <w:basedOn w:val="Normal"/>
    <w:next w:val="Normal"/>
    <w:link w:val="Heading9Char"/>
    <w:uiPriority w:val="9"/>
    <w:semiHidden/>
    <w:unhideWhenUsed/>
    <w:qFormat/>
    <w:rsid w:val="00AC797B"/>
    <w:pPr>
      <w:keepNext/>
      <w:keepLines/>
      <w:spacing w:before="40" w:after="0" w:line="264" w:lineRule="auto"/>
      <w:ind w:left="851" w:hanging="851"/>
      <w:outlineLvl w:val="8"/>
    </w:pPr>
    <w:rPr>
      <w:rFonts w:asciiTheme="majorHAnsi" w:eastAsiaTheme="majorEastAsia" w:hAnsiTheme="majorHAnsi" w:cstheme="majorBidi"/>
      <w:i/>
      <w:iCs/>
      <w:color w:val="272727" w:themeColor="text1" w:themeTint="D8"/>
      <w:kern w:val="16"/>
      <w:sz w:val="21"/>
      <w:szCs w:val="21"/>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C797B"/>
    <w:pPr>
      <w:tabs>
        <w:tab w:val="center" w:pos="4513"/>
        <w:tab w:val="right" w:pos="9026"/>
      </w:tabs>
      <w:spacing w:after="0"/>
    </w:pPr>
  </w:style>
  <w:style w:type="character" w:customStyle="1" w:styleId="HeaderChar">
    <w:name w:val="Header Char"/>
    <w:basedOn w:val="DefaultParagraphFont"/>
    <w:link w:val="Header"/>
    <w:uiPriority w:val="99"/>
    <w:semiHidden/>
    <w:rsid w:val="007C70EE"/>
    <w:rPr>
      <w:rFonts w:ascii="Arial Nova" w:hAnsi="Arial Nova"/>
    </w:rPr>
  </w:style>
  <w:style w:type="paragraph" w:styleId="Footer">
    <w:name w:val="footer"/>
    <w:basedOn w:val="Normal"/>
    <w:link w:val="FooterChar"/>
    <w:uiPriority w:val="99"/>
    <w:unhideWhenUsed/>
    <w:rsid w:val="00834E45"/>
    <w:pPr>
      <w:tabs>
        <w:tab w:val="center" w:pos="4513"/>
        <w:tab w:val="right" w:pos="9026"/>
      </w:tabs>
      <w:spacing w:after="0"/>
    </w:pPr>
  </w:style>
  <w:style w:type="character" w:customStyle="1" w:styleId="FooterChar">
    <w:name w:val="Footer Char"/>
    <w:basedOn w:val="DefaultParagraphFont"/>
    <w:link w:val="Footer"/>
    <w:uiPriority w:val="99"/>
    <w:rsid w:val="00834E45"/>
  </w:style>
  <w:style w:type="paragraph" w:styleId="Title">
    <w:name w:val="Title"/>
    <w:basedOn w:val="Normal"/>
    <w:next w:val="Normal"/>
    <w:link w:val="TitleChar"/>
    <w:uiPriority w:val="10"/>
    <w:qFormat/>
    <w:rsid w:val="000A32E9"/>
    <w:pPr>
      <w:tabs>
        <w:tab w:val="left" w:pos="4853"/>
      </w:tabs>
      <w:jc w:val="right"/>
    </w:pPr>
    <w:rPr>
      <w:b/>
      <w:bCs/>
      <w:color w:val="003087" w:themeColor="text2"/>
      <w:sz w:val="48"/>
      <w:szCs w:val="48"/>
    </w:rPr>
  </w:style>
  <w:style w:type="character" w:customStyle="1" w:styleId="TitleChar">
    <w:name w:val="Title Char"/>
    <w:basedOn w:val="DefaultParagraphFont"/>
    <w:link w:val="Title"/>
    <w:uiPriority w:val="10"/>
    <w:rsid w:val="000A32E9"/>
    <w:rPr>
      <w:rFonts w:ascii="Arial Nova" w:hAnsi="Arial Nova"/>
      <w:b/>
      <w:bCs/>
      <w:color w:val="003087" w:themeColor="text2"/>
      <w:sz w:val="48"/>
      <w:szCs w:val="48"/>
    </w:rPr>
  </w:style>
  <w:style w:type="table" w:styleId="TableGrid">
    <w:name w:val="Table Grid"/>
    <w:aliases w:val="Header Table Grid"/>
    <w:basedOn w:val="TableNormal"/>
    <w:uiPriority w:val="39"/>
    <w:rsid w:val="00AC7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in">
    <w:name w:val="Main"/>
    <w:basedOn w:val="TableNormal"/>
    <w:uiPriority w:val="99"/>
    <w:rsid w:val="00AC797B"/>
    <w:pPr>
      <w:spacing w:before="120" w:after="120" w:line="240" w:lineRule="auto"/>
    </w:pPr>
    <w:rPr>
      <w:sz w:val="20"/>
    </w:rPr>
    <w:tblPr>
      <w:tblBorders>
        <w:top w:val="single" w:sz="4" w:space="0" w:color="41B6E6" w:themeColor="accent1"/>
        <w:left w:val="single" w:sz="4" w:space="0" w:color="41B6E6" w:themeColor="accent1"/>
        <w:bottom w:val="single" w:sz="4" w:space="0" w:color="41B6E6" w:themeColor="accent1"/>
        <w:right w:val="single" w:sz="4" w:space="0" w:color="41B6E6" w:themeColor="accent1"/>
        <w:insideH w:val="single" w:sz="4" w:space="0" w:color="41B6E6" w:themeColor="accent1"/>
        <w:insideV w:val="single" w:sz="4" w:space="0" w:color="41B6E6" w:themeColor="accent1"/>
      </w:tblBorders>
    </w:tblPr>
    <w:tcPr>
      <w:shd w:val="clear" w:color="auto" w:fill="auto"/>
    </w:tcPr>
    <w:tblStylePr w:type="firstRow">
      <w:pPr>
        <w:wordWrap/>
        <w:spacing w:beforeLines="0" w:before="120" w:beforeAutospacing="0" w:afterLines="0" w:after="120" w:afterAutospacing="0"/>
      </w:pPr>
      <w:rPr>
        <w:b/>
        <w:color w:val="FFFFFF" w:themeColor="background1"/>
      </w:rPr>
      <w:tblPr/>
      <w:tcPr>
        <w:shd w:val="clear" w:color="auto" w:fill="41B6E6" w:themeFill="accent1"/>
      </w:tcPr>
    </w:tblStylePr>
  </w:style>
  <w:style w:type="paragraph" w:styleId="ListParagraph">
    <w:name w:val="List Paragraph"/>
    <w:basedOn w:val="Normal"/>
    <w:link w:val="ListParagraphChar"/>
    <w:uiPriority w:val="1"/>
    <w:qFormat/>
    <w:rsid w:val="00F81517"/>
    <w:pPr>
      <w:ind w:left="1077" w:hanging="357"/>
    </w:pPr>
  </w:style>
  <w:style w:type="numbering" w:customStyle="1" w:styleId="Guidance">
    <w:name w:val="Guidance"/>
    <w:uiPriority w:val="99"/>
    <w:rsid w:val="004222B9"/>
    <w:pPr>
      <w:numPr>
        <w:numId w:val="1"/>
      </w:numPr>
    </w:pPr>
  </w:style>
  <w:style w:type="character" w:customStyle="1" w:styleId="Heading1Char">
    <w:name w:val="Heading 1 Char"/>
    <w:basedOn w:val="DefaultParagraphFont"/>
    <w:link w:val="Heading1"/>
    <w:uiPriority w:val="9"/>
    <w:rsid w:val="00C06AD4"/>
    <w:rPr>
      <w:rFonts w:ascii="Arial Nova" w:hAnsi="Arial Nova"/>
      <w:bCs/>
      <w:color w:val="003087" w:themeColor="text2"/>
      <w:sz w:val="44"/>
      <w:szCs w:val="52"/>
    </w:rPr>
  </w:style>
  <w:style w:type="character" w:customStyle="1" w:styleId="Heading2Char">
    <w:name w:val="Heading 2 Char"/>
    <w:basedOn w:val="DefaultParagraphFont"/>
    <w:link w:val="Heading2"/>
    <w:uiPriority w:val="9"/>
    <w:rsid w:val="00C06AD4"/>
    <w:rPr>
      <w:rFonts w:ascii="Arial Nova" w:hAnsi="Arial Nova"/>
      <w:bCs/>
      <w:color w:val="41B6E6" w:themeColor="accent1"/>
      <w:sz w:val="32"/>
      <w:szCs w:val="28"/>
    </w:rPr>
  </w:style>
  <w:style w:type="character" w:customStyle="1" w:styleId="Heading3Char">
    <w:name w:val="Heading 3 Char"/>
    <w:basedOn w:val="DefaultParagraphFont"/>
    <w:link w:val="Heading3"/>
    <w:uiPriority w:val="9"/>
    <w:rsid w:val="00C06AD4"/>
    <w:rPr>
      <w:rFonts w:ascii="Arial Nova" w:hAnsi="Arial Nova"/>
      <w:bCs/>
      <w:color w:val="41B6E6"/>
      <w:sz w:val="26"/>
      <w:szCs w:val="26"/>
    </w:rPr>
  </w:style>
  <w:style w:type="numbering" w:customStyle="1" w:styleId="Headings">
    <w:name w:val="Headings"/>
    <w:uiPriority w:val="99"/>
    <w:rsid w:val="00AC797B"/>
    <w:pPr>
      <w:numPr>
        <w:numId w:val="2"/>
      </w:numPr>
    </w:pPr>
  </w:style>
  <w:style w:type="character" w:styleId="Hyperlink">
    <w:name w:val="Hyperlink"/>
    <w:basedOn w:val="DefaultParagraphFont"/>
    <w:uiPriority w:val="99"/>
    <w:unhideWhenUsed/>
    <w:rsid w:val="00AC797B"/>
    <w:rPr>
      <w:color w:val="0563C1" w:themeColor="hyperlink"/>
      <w:u w:val="single"/>
    </w:rPr>
  </w:style>
  <w:style w:type="character" w:styleId="UnresolvedMention">
    <w:name w:val="Unresolved Mention"/>
    <w:basedOn w:val="DefaultParagraphFont"/>
    <w:uiPriority w:val="99"/>
    <w:semiHidden/>
    <w:unhideWhenUsed/>
    <w:rsid w:val="00AC797B"/>
    <w:rPr>
      <w:color w:val="605E5C"/>
      <w:shd w:val="clear" w:color="auto" w:fill="E1DFDD"/>
    </w:rPr>
  </w:style>
  <w:style w:type="character" w:styleId="CommentReference">
    <w:name w:val="annotation reference"/>
    <w:basedOn w:val="DefaultParagraphFont"/>
    <w:uiPriority w:val="99"/>
    <w:semiHidden/>
    <w:rsid w:val="001E558C"/>
    <w:rPr>
      <w:sz w:val="16"/>
      <w:szCs w:val="16"/>
    </w:rPr>
  </w:style>
  <w:style w:type="paragraph" w:styleId="CommentText">
    <w:name w:val="annotation text"/>
    <w:basedOn w:val="Normal"/>
    <w:link w:val="CommentTextChar"/>
    <w:uiPriority w:val="99"/>
    <w:unhideWhenUsed/>
    <w:rsid w:val="001E558C"/>
    <w:rPr>
      <w:sz w:val="20"/>
      <w:szCs w:val="20"/>
    </w:rPr>
  </w:style>
  <w:style w:type="character" w:customStyle="1" w:styleId="CommentTextChar">
    <w:name w:val="Comment Text Char"/>
    <w:basedOn w:val="DefaultParagraphFont"/>
    <w:link w:val="CommentText"/>
    <w:uiPriority w:val="99"/>
    <w:rsid w:val="001E558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E558C"/>
    <w:rPr>
      <w:b/>
      <w:bCs/>
    </w:rPr>
  </w:style>
  <w:style w:type="character" w:customStyle="1" w:styleId="CommentSubjectChar">
    <w:name w:val="Comment Subject Char"/>
    <w:basedOn w:val="CommentTextChar"/>
    <w:link w:val="CommentSubject"/>
    <w:uiPriority w:val="99"/>
    <w:semiHidden/>
    <w:rsid w:val="001E558C"/>
    <w:rPr>
      <w:rFonts w:ascii="Arial" w:hAnsi="Arial"/>
      <w:b/>
      <w:bCs/>
      <w:sz w:val="20"/>
      <w:szCs w:val="20"/>
    </w:rPr>
  </w:style>
  <w:style w:type="paragraph" w:styleId="Caption">
    <w:name w:val="caption"/>
    <w:basedOn w:val="Normal"/>
    <w:next w:val="Normal"/>
    <w:link w:val="CaptionChar"/>
    <w:uiPriority w:val="35"/>
    <w:unhideWhenUsed/>
    <w:qFormat/>
    <w:rsid w:val="00FE5B75"/>
    <w:pPr>
      <w:keepNext/>
      <w:spacing w:after="120"/>
    </w:pPr>
    <w:rPr>
      <w:iCs/>
      <w:color w:val="78BE20" w:themeColor="accent2"/>
      <w:szCs w:val="18"/>
    </w:rPr>
  </w:style>
  <w:style w:type="paragraph" w:styleId="FootnoteText">
    <w:name w:val="footnote text"/>
    <w:basedOn w:val="Normal"/>
    <w:link w:val="FootnoteTextChar1"/>
    <w:uiPriority w:val="99"/>
    <w:semiHidden/>
    <w:unhideWhenUsed/>
    <w:qFormat/>
    <w:rsid w:val="006B1ADD"/>
    <w:pPr>
      <w:spacing w:after="0"/>
    </w:pPr>
    <w:rPr>
      <w:rFonts w:asciiTheme="minorHAnsi" w:hAnsiTheme="minorHAnsi"/>
      <w:sz w:val="20"/>
      <w:szCs w:val="20"/>
    </w:rPr>
  </w:style>
  <w:style w:type="character" w:customStyle="1" w:styleId="FootnoteTextChar">
    <w:name w:val="Footnote Text Char"/>
    <w:basedOn w:val="DefaultParagraphFont"/>
    <w:uiPriority w:val="99"/>
    <w:semiHidden/>
    <w:rsid w:val="006B1ADD"/>
    <w:rPr>
      <w:rFonts w:ascii="Arial" w:hAnsi="Arial"/>
      <w:sz w:val="20"/>
      <w:szCs w:val="20"/>
    </w:rPr>
  </w:style>
  <w:style w:type="character" w:customStyle="1" w:styleId="FootnoteTextChar1">
    <w:name w:val="Footnote Text Char1"/>
    <w:basedOn w:val="DefaultParagraphFont"/>
    <w:link w:val="FootnoteText"/>
    <w:uiPriority w:val="99"/>
    <w:semiHidden/>
    <w:rsid w:val="006B1ADD"/>
    <w:rPr>
      <w:sz w:val="20"/>
      <w:szCs w:val="20"/>
    </w:rPr>
  </w:style>
  <w:style w:type="character" w:styleId="FootnoteReference">
    <w:name w:val="footnote reference"/>
    <w:aliases w:val="PD Footnote Reference"/>
    <w:basedOn w:val="DefaultParagraphFont"/>
    <w:unhideWhenUsed/>
    <w:rsid w:val="006E1645"/>
    <w:rPr>
      <w:rFonts w:ascii="Arial Nova" w:hAnsi="Arial Nova"/>
      <w:caps w:val="0"/>
      <w:smallCaps w:val="0"/>
      <w:strike w:val="0"/>
      <w:dstrike w:val="0"/>
      <w:vanish w:val="0"/>
      <w:sz w:val="16"/>
      <w:vertAlign w:val="baseline"/>
    </w:rPr>
  </w:style>
  <w:style w:type="paragraph" w:styleId="TOCHeading">
    <w:name w:val="TOC Heading"/>
    <w:basedOn w:val="Heading1"/>
    <w:next w:val="Normal"/>
    <w:uiPriority w:val="39"/>
    <w:unhideWhenUsed/>
    <w:qFormat/>
    <w:rsid w:val="00AC797B"/>
    <w:pPr>
      <w:keepLines/>
      <w:numPr>
        <w:numId w:val="0"/>
      </w:numPr>
      <w:spacing w:before="240"/>
      <w:outlineLvl w:val="9"/>
    </w:pPr>
    <w:rPr>
      <w:rFonts w:eastAsiaTheme="majorEastAsia" w:cstheme="majorBidi"/>
      <w:bCs w:val="0"/>
      <w:szCs w:val="32"/>
      <w:lang w:val="en-US"/>
    </w:rPr>
  </w:style>
  <w:style w:type="paragraph" w:customStyle="1" w:styleId="PageLimit">
    <w:name w:val="Page Limit"/>
    <w:basedOn w:val="Normal"/>
    <w:next w:val="Normal"/>
    <w:semiHidden/>
    <w:rsid w:val="00AC797B"/>
    <w:rPr>
      <w:b/>
      <w:bCs/>
      <w:i/>
      <w:iCs/>
    </w:rPr>
  </w:style>
  <w:style w:type="paragraph" w:customStyle="1" w:styleId="Pre-Populated">
    <w:name w:val="Pre-Populated"/>
    <w:basedOn w:val="Normal"/>
    <w:next w:val="Normal"/>
    <w:link w:val="Pre-PopulatedChar"/>
    <w:semiHidden/>
    <w:rsid w:val="00AC797B"/>
    <w:rPr>
      <w:b/>
      <w:bCs/>
      <w:color w:val="78BE20" w:themeColor="accent2"/>
    </w:rPr>
  </w:style>
  <w:style w:type="paragraph" w:styleId="TOC1">
    <w:name w:val="toc 1"/>
    <w:basedOn w:val="Normal"/>
    <w:next w:val="Normal"/>
    <w:autoRedefine/>
    <w:uiPriority w:val="39"/>
    <w:unhideWhenUsed/>
    <w:rsid w:val="003F0F4F"/>
    <w:pPr>
      <w:tabs>
        <w:tab w:val="right" w:leader="dot" w:pos="9736"/>
      </w:tabs>
      <w:spacing w:before="180" w:after="0"/>
      <w:ind w:left="709" w:hanging="709"/>
    </w:pPr>
    <w:rPr>
      <w:noProof/>
      <w:color w:val="003087" w:themeColor="text2"/>
      <w:sz w:val="32"/>
      <w:szCs w:val="24"/>
    </w:rPr>
  </w:style>
  <w:style w:type="paragraph" w:styleId="TOC2">
    <w:name w:val="toc 2"/>
    <w:basedOn w:val="Normal"/>
    <w:next w:val="Normal"/>
    <w:autoRedefine/>
    <w:uiPriority w:val="39"/>
    <w:unhideWhenUsed/>
    <w:rsid w:val="0055713D"/>
    <w:pPr>
      <w:tabs>
        <w:tab w:val="right" w:leader="dot" w:pos="9628"/>
      </w:tabs>
      <w:spacing w:before="60" w:after="0"/>
      <w:ind w:left="709" w:hanging="709"/>
    </w:pPr>
  </w:style>
  <w:style w:type="paragraph" w:styleId="TOC3">
    <w:name w:val="toc 3"/>
    <w:basedOn w:val="Normal"/>
    <w:next w:val="Normal"/>
    <w:autoRedefine/>
    <w:uiPriority w:val="39"/>
    <w:unhideWhenUsed/>
    <w:rsid w:val="00AC797B"/>
    <w:pPr>
      <w:spacing w:after="100"/>
      <w:ind w:left="440"/>
    </w:pPr>
  </w:style>
  <w:style w:type="paragraph" w:styleId="Revision">
    <w:name w:val="Revision"/>
    <w:hidden/>
    <w:uiPriority w:val="99"/>
    <w:semiHidden/>
    <w:rsid w:val="005C4A1B"/>
    <w:pPr>
      <w:spacing w:after="0" w:line="240" w:lineRule="auto"/>
    </w:pPr>
    <w:rPr>
      <w:rFonts w:ascii="Arial" w:hAnsi="Arial"/>
    </w:rPr>
  </w:style>
  <w:style w:type="paragraph" w:customStyle="1" w:styleId="Pre-pop">
    <w:name w:val="Pre-pop"/>
    <w:basedOn w:val="Pre-Populated"/>
    <w:link w:val="Pre-popChar"/>
    <w:semiHidden/>
    <w:rsid w:val="00AC797B"/>
    <w:pPr>
      <w:pBdr>
        <w:top w:val="dashed" w:sz="4" w:space="1" w:color="C00000"/>
        <w:bottom w:val="dashed" w:sz="4" w:space="1" w:color="C00000"/>
      </w:pBdr>
      <w:jc w:val="center"/>
    </w:pPr>
    <w:rPr>
      <w:color w:val="C00000"/>
    </w:rPr>
  </w:style>
  <w:style w:type="character" w:customStyle="1" w:styleId="Pre-PopulatedChar">
    <w:name w:val="Pre-Populated Char"/>
    <w:basedOn w:val="DefaultParagraphFont"/>
    <w:link w:val="Pre-Populated"/>
    <w:semiHidden/>
    <w:rsid w:val="007C70EE"/>
    <w:rPr>
      <w:rFonts w:ascii="Arial Nova" w:hAnsi="Arial Nova"/>
      <w:b/>
      <w:bCs/>
      <w:color w:val="78BE20" w:themeColor="accent2"/>
    </w:rPr>
  </w:style>
  <w:style w:type="character" w:customStyle="1" w:styleId="Pre-popChar">
    <w:name w:val="Pre-pop Char"/>
    <w:basedOn w:val="DefaultParagraphFont"/>
    <w:link w:val="Pre-pop"/>
    <w:semiHidden/>
    <w:rsid w:val="007C70EE"/>
    <w:rPr>
      <w:rFonts w:ascii="Arial Nova" w:hAnsi="Arial Nova"/>
      <w:b/>
      <w:bCs/>
      <w:color w:val="C00000"/>
    </w:rPr>
  </w:style>
  <w:style w:type="paragraph" w:styleId="NormalWeb">
    <w:name w:val="Normal (Web)"/>
    <w:basedOn w:val="Normal"/>
    <w:uiPriority w:val="99"/>
    <w:unhideWhenUsed/>
    <w:rsid w:val="007A159F"/>
    <w:pPr>
      <w:spacing w:before="100" w:beforeAutospacing="1" w:after="100" w:afterAutospacing="1"/>
    </w:pPr>
    <w:rPr>
      <w:rFonts w:ascii="Times New Roman" w:eastAsia="Times New Roman" w:hAnsi="Times New Roman" w:cs="Times New Roman"/>
      <w:sz w:val="24"/>
      <w:szCs w:val="24"/>
      <w:lang w:eastAsia="en-GB"/>
    </w:rPr>
  </w:style>
  <w:style w:type="table" w:customStyle="1" w:styleId="Main1">
    <w:name w:val="Main1"/>
    <w:basedOn w:val="TableNormal"/>
    <w:uiPriority w:val="99"/>
    <w:rsid w:val="003832B5"/>
    <w:pPr>
      <w:spacing w:before="120" w:after="120" w:line="240" w:lineRule="auto"/>
    </w:pPr>
    <w:rPr>
      <w:sz w:val="20"/>
    </w:rPr>
    <w:tblPr>
      <w:tblInd w:w="0" w:type="nil"/>
      <w:tblBorders>
        <w:top w:val="single" w:sz="4" w:space="0" w:color="0D5A4D"/>
        <w:left w:val="single" w:sz="4" w:space="0" w:color="0D5A4D"/>
        <w:bottom w:val="single" w:sz="4" w:space="0" w:color="0D5A4D"/>
        <w:right w:val="single" w:sz="4" w:space="0" w:color="0D5A4D"/>
        <w:insideH w:val="single" w:sz="4" w:space="0" w:color="0D5A4D"/>
        <w:insideV w:val="single" w:sz="4" w:space="0" w:color="0D5A4D"/>
      </w:tblBorders>
    </w:tblPr>
    <w:tblStylePr w:type="firstRow">
      <w:pPr>
        <w:wordWrap/>
        <w:spacing w:beforeLines="0" w:before="100" w:beforeAutospacing="1" w:afterLines="0" w:after="100" w:afterAutospacing="1"/>
      </w:pPr>
      <w:rPr>
        <w:b/>
        <w:color w:val="FFFFFF"/>
      </w:rPr>
      <w:tblPr/>
      <w:tcPr>
        <w:shd w:val="clear" w:color="auto" w:fill="0D5A4D"/>
      </w:tcPr>
    </w:tblStylePr>
  </w:style>
  <w:style w:type="paragraph" w:styleId="IntenseQuote">
    <w:name w:val="Intense Quote"/>
    <w:basedOn w:val="Normal"/>
    <w:next w:val="Normal"/>
    <w:link w:val="IntenseQuoteChar"/>
    <w:uiPriority w:val="30"/>
    <w:semiHidden/>
    <w:qFormat/>
    <w:rsid w:val="001B194B"/>
    <w:pPr>
      <w:pBdr>
        <w:top w:val="single" w:sz="4" w:space="10" w:color="41B6E6" w:themeColor="accent1"/>
        <w:bottom w:val="single" w:sz="4" w:space="10" w:color="41B6E6" w:themeColor="accent1"/>
      </w:pBdr>
      <w:spacing w:before="360" w:after="360"/>
      <w:ind w:left="864" w:right="864"/>
      <w:jc w:val="center"/>
    </w:pPr>
    <w:rPr>
      <w:iCs/>
      <w:color w:val="C00000"/>
    </w:rPr>
  </w:style>
  <w:style w:type="character" w:customStyle="1" w:styleId="IntenseQuoteChar">
    <w:name w:val="Intense Quote Char"/>
    <w:basedOn w:val="DefaultParagraphFont"/>
    <w:link w:val="IntenseQuote"/>
    <w:uiPriority w:val="30"/>
    <w:semiHidden/>
    <w:rsid w:val="007C70EE"/>
    <w:rPr>
      <w:rFonts w:ascii="Arial Nova" w:hAnsi="Arial Nova"/>
      <w:iCs/>
      <w:color w:val="C00000"/>
    </w:rPr>
  </w:style>
  <w:style w:type="table" w:customStyle="1" w:styleId="TableGrid1">
    <w:name w:val="Table Grid1"/>
    <w:basedOn w:val="TableNormal"/>
    <w:next w:val="TableGrid"/>
    <w:uiPriority w:val="39"/>
    <w:rsid w:val="00F73E4D"/>
    <w:pPr>
      <w:spacing w:after="0" w:line="240" w:lineRule="auto"/>
    </w:pPr>
    <w:rPr>
      <w:rFonts w:ascii="Arial" w:hAnsi="Arial" w:cs="Times New Roman"/>
      <w:kern w:val="16"/>
      <w:sz w:val="20"/>
      <w:szCs w:val="20"/>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in2">
    <w:name w:val="Main2"/>
    <w:basedOn w:val="TableNormal"/>
    <w:uiPriority w:val="99"/>
    <w:rsid w:val="00F73E4D"/>
    <w:pPr>
      <w:spacing w:before="120" w:after="120" w:line="240" w:lineRule="auto"/>
    </w:pPr>
    <w:rPr>
      <w:sz w:val="20"/>
    </w:rPr>
    <w:tblPr>
      <w:tblInd w:w="0" w:type="nil"/>
      <w:tblBorders>
        <w:top w:val="single" w:sz="4" w:space="0" w:color="0D5A4D"/>
        <w:left w:val="single" w:sz="4" w:space="0" w:color="0D5A4D"/>
        <w:bottom w:val="single" w:sz="4" w:space="0" w:color="0D5A4D"/>
        <w:right w:val="single" w:sz="4" w:space="0" w:color="0D5A4D"/>
        <w:insideH w:val="single" w:sz="4" w:space="0" w:color="0D5A4D"/>
        <w:insideV w:val="single" w:sz="4" w:space="0" w:color="0D5A4D"/>
      </w:tblBorders>
    </w:tblPr>
    <w:tblStylePr w:type="firstRow">
      <w:pPr>
        <w:wordWrap/>
        <w:spacing w:beforeLines="0" w:before="100" w:beforeAutospacing="1" w:afterLines="0" w:after="100" w:afterAutospacing="1"/>
      </w:pPr>
      <w:rPr>
        <w:b/>
        <w:color w:val="FFFFFF"/>
      </w:rPr>
      <w:tblPr/>
      <w:tcPr>
        <w:shd w:val="clear" w:color="auto" w:fill="0D5A4D"/>
      </w:tcPr>
    </w:tblStylePr>
  </w:style>
  <w:style w:type="table" w:customStyle="1" w:styleId="NHSE">
    <w:name w:val="NHSE"/>
    <w:basedOn w:val="TableGrid"/>
    <w:uiPriority w:val="99"/>
    <w:rsid w:val="00F73E4D"/>
    <w:pPr>
      <w:spacing w:before="120" w:after="120"/>
    </w:pPr>
    <w:rPr>
      <w:rFonts w:ascii="Arial" w:hAnsi="Arial"/>
      <w:sz w:val="20"/>
    </w:rPr>
    <w:tblPr>
      <w:tblInd w:w="0" w:type="nil"/>
    </w:tblPr>
    <w:tblStylePr w:type="firstRow">
      <w:rPr>
        <w:b/>
      </w:rPr>
      <w:tblPr/>
      <w:tcPr>
        <w:shd w:val="clear" w:color="auto" w:fill="0D5A4D"/>
      </w:tcPr>
    </w:tblStylePr>
  </w:style>
  <w:style w:type="table" w:customStyle="1" w:styleId="NHSE1">
    <w:name w:val="NHSE1"/>
    <w:basedOn w:val="TableGrid"/>
    <w:uiPriority w:val="99"/>
    <w:rsid w:val="00AA1DC2"/>
    <w:pPr>
      <w:spacing w:before="120" w:after="120"/>
    </w:pPr>
    <w:rPr>
      <w:rFonts w:ascii="Arial" w:hAnsi="Arial"/>
      <w:sz w:val="20"/>
    </w:rPr>
    <w:tblPr>
      <w:tblInd w:w="0" w:type="nil"/>
    </w:tblPr>
    <w:tblStylePr w:type="firstRow">
      <w:rPr>
        <w:b/>
      </w:rPr>
      <w:tblPr/>
      <w:tcPr>
        <w:shd w:val="clear" w:color="auto" w:fill="0D5A4D"/>
      </w:tcPr>
    </w:tblStylePr>
  </w:style>
  <w:style w:type="table" w:customStyle="1" w:styleId="NHSE2">
    <w:name w:val="NHSE2"/>
    <w:basedOn w:val="TableGrid"/>
    <w:uiPriority w:val="99"/>
    <w:rsid w:val="007F2373"/>
    <w:pPr>
      <w:spacing w:before="120" w:after="120"/>
    </w:pPr>
    <w:rPr>
      <w:rFonts w:ascii="Arial" w:hAnsi="Arial"/>
      <w:sz w:val="20"/>
    </w:rPr>
    <w:tblPr>
      <w:tblInd w:w="0" w:type="nil"/>
    </w:tblPr>
    <w:tblStylePr w:type="firstRow">
      <w:rPr>
        <w:b/>
      </w:rPr>
      <w:tblPr/>
      <w:tcPr>
        <w:shd w:val="clear" w:color="auto" w:fill="0D5A4D"/>
      </w:tcPr>
    </w:tblStylePr>
  </w:style>
  <w:style w:type="table" w:customStyle="1" w:styleId="NHSE3">
    <w:name w:val="NHSE3"/>
    <w:basedOn w:val="TableGrid"/>
    <w:uiPriority w:val="99"/>
    <w:rsid w:val="007F2373"/>
    <w:pPr>
      <w:spacing w:before="120" w:after="120"/>
    </w:pPr>
    <w:rPr>
      <w:rFonts w:ascii="Arial" w:hAnsi="Arial"/>
      <w:sz w:val="20"/>
    </w:rPr>
    <w:tblPr>
      <w:tblInd w:w="0" w:type="nil"/>
    </w:tblPr>
    <w:tblStylePr w:type="firstRow">
      <w:rPr>
        <w:b/>
      </w:rPr>
      <w:tblPr/>
      <w:tcPr>
        <w:shd w:val="clear" w:color="auto" w:fill="0D5A4D"/>
      </w:tcPr>
    </w:tblStylePr>
  </w:style>
  <w:style w:type="paragraph" w:customStyle="1" w:styleId="paragraph">
    <w:name w:val="paragraph"/>
    <w:basedOn w:val="Normal"/>
    <w:semiHidden/>
    <w:rsid w:val="00AC797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emiHidden/>
    <w:rsid w:val="00AC797B"/>
  </w:style>
  <w:style w:type="character" w:customStyle="1" w:styleId="eop">
    <w:name w:val="eop"/>
    <w:basedOn w:val="DefaultParagraphFont"/>
    <w:semiHidden/>
    <w:rsid w:val="00F35C7F"/>
  </w:style>
  <w:style w:type="table" w:styleId="PlainTable4">
    <w:name w:val="Plain Table 4"/>
    <w:basedOn w:val="TableNormal"/>
    <w:uiPriority w:val="44"/>
    <w:rsid w:val="00AC797B"/>
    <w:pPr>
      <w:spacing w:after="0" w:line="240" w:lineRule="auto"/>
    </w:pPr>
    <w:rPr>
      <w:rFonts w:ascii="Arial" w:hAnsi="Arial" w:cstheme="majorBidi"/>
      <w:kern w:val="16"/>
      <w:sz w:val="20"/>
      <w:szCs w:val="20"/>
      <w14:ligatures w14:val="standar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A02AF4"/>
    <w:pPr>
      <w:spacing w:after="0" w:line="240" w:lineRule="auto"/>
    </w:pPr>
    <w:rPr>
      <w:rFonts w:ascii="Arial" w:hAnsi="Arial" w:cs="Times New Roman"/>
      <w:kern w:val="16"/>
      <w:sz w:val="20"/>
      <w:szCs w:val="20"/>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E4">
    <w:name w:val="NHSE4"/>
    <w:basedOn w:val="TableGrid"/>
    <w:uiPriority w:val="99"/>
    <w:rsid w:val="00A02AF4"/>
    <w:pPr>
      <w:spacing w:before="120" w:after="120"/>
    </w:pPr>
    <w:rPr>
      <w:rFonts w:ascii="Arial" w:hAnsi="Arial"/>
      <w:sz w:val="20"/>
    </w:rPr>
    <w:tblPr>
      <w:tblInd w:w="0" w:type="nil"/>
    </w:tblPr>
    <w:tblStylePr w:type="firstRow">
      <w:rPr>
        <w:b/>
      </w:rPr>
      <w:tblPr/>
      <w:tcPr>
        <w:shd w:val="clear" w:color="auto" w:fill="0D5A4D"/>
      </w:tcPr>
    </w:tblStylePr>
  </w:style>
  <w:style w:type="table" w:customStyle="1" w:styleId="Main3">
    <w:name w:val="Main3"/>
    <w:basedOn w:val="TableNormal"/>
    <w:uiPriority w:val="99"/>
    <w:rsid w:val="00FA5D7F"/>
    <w:pPr>
      <w:spacing w:before="120" w:after="120" w:line="240" w:lineRule="auto"/>
    </w:pPr>
    <w:rPr>
      <w:sz w:val="20"/>
    </w:rPr>
    <w:tblPr>
      <w:tblBorders>
        <w:top w:val="single" w:sz="4" w:space="0" w:color="003087"/>
        <w:left w:val="single" w:sz="4" w:space="0" w:color="003087"/>
        <w:bottom w:val="single" w:sz="4" w:space="0" w:color="003087"/>
        <w:right w:val="single" w:sz="4" w:space="0" w:color="003087"/>
        <w:insideH w:val="single" w:sz="4" w:space="0" w:color="003087"/>
        <w:insideV w:val="single" w:sz="4" w:space="0" w:color="003087"/>
      </w:tblBorders>
    </w:tblPr>
    <w:tcPr>
      <w:shd w:val="clear" w:color="auto" w:fill="auto"/>
    </w:tcPr>
    <w:tblStylePr w:type="firstRow">
      <w:pPr>
        <w:wordWrap/>
        <w:spacing w:beforeLines="0" w:before="120" w:beforeAutospacing="0" w:afterLines="0" w:after="120" w:afterAutospacing="0"/>
      </w:pPr>
      <w:rPr>
        <w:b/>
        <w:color w:val="FFFFFF"/>
      </w:rPr>
      <w:tblPr/>
      <w:tcPr>
        <w:shd w:val="clear" w:color="auto" w:fill="003087"/>
      </w:tcPr>
    </w:tblStylePr>
  </w:style>
  <w:style w:type="table" w:customStyle="1" w:styleId="Main4">
    <w:name w:val="Main4"/>
    <w:basedOn w:val="TableNormal"/>
    <w:uiPriority w:val="99"/>
    <w:rsid w:val="00FA5D7F"/>
    <w:pPr>
      <w:spacing w:before="120" w:after="120" w:line="240" w:lineRule="auto"/>
    </w:pPr>
    <w:rPr>
      <w:sz w:val="20"/>
    </w:rPr>
    <w:tblPr>
      <w:tblBorders>
        <w:top w:val="single" w:sz="4" w:space="0" w:color="003087"/>
        <w:left w:val="single" w:sz="4" w:space="0" w:color="003087"/>
        <w:bottom w:val="single" w:sz="4" w:space="0" w:color="003087"/>
        <w:right w:val="single" w:sz="4" w:space="0" w:color="003087"/>
        <w:insideH w:val="single" w:sz="4" w:space="0" w:color="003087"/>
        <w:insideV w:val="single" w:sz="4" w:space="0" w:color="003087"/>
      </w:tblBorders>
    </w:tblPr>
    <w:tcPr>
      <w:shd w:val="clear" w:color="auto" w:fill="auto"/>
    </w:tcPr>
    <w:tblStylePr w:type="firstRow">
      <w:pPr>
        <w:wordWrap/>
        <w:spacing w:beforeLines="0" w:before="120" w:beforeAutospacing="0" w:afterLines="0" w:after="120" w:afterAutospacing="0"/>
      </w:pPr>
      <w:rPr>
        <w:b/>
        <w:color w:val="FFFFFF"/>
      </w:rPr>
      <w:tblPr/>
      <w:tcPr>
        <w:shd w:val="clear" w:color="auto" w:fill="003087"/>
      </w:tcPr>
    </w:tblStylePr>
  </w:style>
  <w:style w:type="table" w:customStyle="1" w:styleId="Main21">
    <w:name w:val="Main21"/>
    <w:basedOn w:val="TableNormal"/>
    <w:uiPriority w:val="99"/>
    <w:rsid w:val="00913509"/>
    <w:pPr>
      <w:spacing w:before="120" w:after="120" w:line="240" w:lineRule="auto"/>
    </w:pPr>
    <w:rPr>
      <w:sz w:val="20"/>
    </w:rPr>
    <w:tblPr>
      <w:tblBorders>
        <w:top w:val="single" w:sz="4" w:space="0" w:color="003087"/>
        <w:left w:val="single" w:sz="4" w:space="0" w:color="003087"/>
        <w:bottom w:val="single" w:sz="4" w:space="0" w:color="003087"/>
        <w:right w:val="single" w:sz="4" w:space="0" w:color="003087"/>
        <w:insideH w:val="single" w:sz="4" w:space="0" w:color="003087"/>
        <w:insideV w:val="single" w:sz="4" w:space="0" w:color="003087"/>
      </w:tblBorders>
    </w:tblPr>
    <w:tcPr>
      <w:shd w:val="clear" w:color="auto" w:fill="auto"/>
    </w:tcPr>
    <w:tblStylePr w:type="firstRow">
      <w:pPr>
        <w:wordWrap/>
        <w:spacing w:beforeLines="0" w:before="120" w:beforeAutospacing="0" w:afterLines="0" w:after="120" w:afterAutospacing="0"/>
      </w:pPr>
      <w:rPr>
        <w:b/>
        <w:color w:val="FFFFFF"/>
      </w:rPr>
      <w:tblPr/>
      <w:tcPr>
        <w:shd w:val="clear" w:color="auto" w:fill="003087"/>
      </w:tcPr>
    </w:tblStylePr>
  </w:style>
  <w:style w:type="character" w:customStyle="1" w:styleId="Heading6Char">
    <w:name w:val="Heading 6 Char"/>
    <w:basedOn w:val="DefaultParagraphFont"/>
    <w:link w:val="Heading6"/>
    <w:uiPriority w:val="9"/>
    <w:semiHidden/>
    <w:rsid w:val="00AC797B"/>
    <w:rPr>
      <w:rFonts w:asciiTheme="majorHAnsi" w:eastAsiaTheme="majorEastAsia" w:hAnsiTheme="majorHAnsi" w:cstheme="majorBidi"/>
      <w:color w:val="116081" w:themeColor="accent1" w:themeShade="7F"/>
      <w:kern w:val="16"/>
      <w:szCs w:val="20"/>
      <w14:ligatures w14:val="standard"/>
    </w:rPr>
  </w:style>
  <w:style w:type="paragraph" w:customStyle="1" w:styleId="Body">
    <w:name w:val="Body"/>
    <w:basedOn w:val="Normal"/>
    <w:uiPriority w:val="7"/>
    <w:semiHidden/>
    <w:qFormat/>
    <w:rsid w:val="00EB628B"/>
    <w:pPr>
      <w:spacing w:line="254" w:lineRule="auto"/>
    </w:pPr>
    <w:rPr>
      <w:iCs/>
      <w:color w:val="767171" w:themeColor="background2" w:themeShade="80"/>
    </w:rPr>
  </w:style>
  <w:style w:type="character" w:customStyle="1" w:styleId="ListParagraphChar">
    <w:name w:val="List Paragraph Char"/>
    <w:basedOn w:val="DefaultParagraphFont"/>
    <w:link w:val="ListParagraph"/>
    <w:uiPriority w:val="1"/>
    <w:qFormat/>
    <w:locked/>
    <w:rsid w:val="00F81517"/>
    <w:rPr>
      <w:rFonts w:ascii="Arial" w:hAnsi="Arial"/>
    </w:rPr>
  </w:style>
  <w:style w:type="paragraph" w:customStyle="1" w:styleId="Listalpha">
    <w:name w:val="List alpha"/>
    <w:basedOn w:val="ListNumber"/>
    <w:uiPriority w:val="7"/>
    <w:semiHidden/>
    <w:qFormat/>
    <w:rsid w:val="00AC797B"/>
    <w:pPr>
      <w:spacing w:after="120"/>
      <w:ind w:left="720"/>
      <w:contextualSpacing w:val="0"/>
    </w:pPr>
    <w:rPr>
      <w:rFonts w:asciiTheme="minorHAnsi" w:eastAsiaTheme="minorEastAsia" w:hAnsiTheme="minorHAnsi"/>
      <w:color w:val="7F7F7F" w:themeColor="text1" w:themeTint="80"/>
      <w:lang w:eastAsia="zh-CN"/>
    </w:rPr>
  </w:style>
  <w:style w:type="paragraph" w:styleId="ListNumber">
    <w:name w:val="List Number"/>
    <w:basedOn w:val="Normal"/>
    <w:uiPriority w:val="99"/>
    <w:semiHidden/>
    <w:unhideWhenUsed/>
    <w:rsid w:val="00AC797B"/>
    <w:pPr>
      <w:ind w:left="360" w:hanging="360"/>
      <w:contextualSpacing/>
    </w:pPr>
  </w:style>
  <w:style w:type="character" w:customStyle="1" w:styleId="findhit">
    <w:name w:val="findhit"/>
    <w:basedOn w:val="DefaultParagraphFont"/>
    <w:semiHidden/>
    <w:rsid w:val="001C6F8E"/>
  </w:style>
  <w:style w:type="paragraph" w:customStyle="1" w:styleId="numbering1">
    <w:name w:val="numbering 1"/>
    <w:basedOn w:val="Normal"/>
    <w:link w:val="numbering1Char"/>
    <w:semiHidden/>
    <w:rsid w:val="008B24CF"/>
    <w:pPr>
      <w:numPr>
        <w:numId w:val="4"/>
      </w:numPr>
      <w:spacing w:before="100" w:after="100" w:line="264" w:lineRule="auto"/>
    </w:pPr>
    <w:rPr>
      <w:rFonts w:cstheme="majorBidi"/>
      <w:kern w:val="16"/>
      <w:szCs w:val="20"/>
      <w14:ligatures w14:val="standard"/>
    </w:rPr>
  </w:style>
  <w:style w:type="character" w:customStyle="1" w:styleId="Heading4Char">
    <w:name w:val="Heading 4 Char"/>
    <w:basedOn w:val="DefaultParagraphFont"/>
    <w:link w:val="Heading4"/>
    <w:uiPriority w:val="9"/>
    <w:rsid w:val="003530FF"/>
    <w:rPr>
      <w:rFonts w:ascii="Arial Nova" w:eastAsiaTheme="majorEastAsia" w:hAnsi="Arial Nova" w:cstheme="majorBidi"/>
      <w:iCs/>
      <w:color w:val="41B6E6" w:themeColor="accent1"/>
      <w:kern w:val="16"/>
      <w:sz w:val="24"/>
      <w:szCs w:val="20"/>
      <w14:ligatures w14:val="standard"/>
    </w:rPr>
  </w:style>
  <w:style w:type="character" w:customStyle="1" w:styleId="numbering1Char">
    <w:name w:val="numbering 1 Char"/>
    <w:basedOn w:val="DefaultParagraphFont"/>
    <w:link w:val="numbering1"/>
    <w:semiHidden/>
    <w:rsid w:val="007C70EE"/>
    <w:rPr>
      <w:rFonts w:ascii="Arial Nova" w:hAnsi="Arial Nova" w:cstheme="majorBidi"/>
      <w:kern w:val="16"/>
      <w:szCs w:val="20"/>
      <w14:ligatures w14:val="standard"/>
    </w:rPr>
  </w:style>
  <w:style w:type="character" w:customStyle="1" w:styleId="Heading7Char">
    <w:name w:val="Heading 7 Char"/>
    <w:basedOn w:val="DefaultParagraphFont"/>
    <w:link w:val="Heading7"/>
    <w:uiPriority w:val="9"/>
    <w:semiHidden/>
    <w:rsid w:val="00AC797B"/>
    <w:rPr>
      <w:rFonts w:asciiTheme="majorHAnsi" w:eastAsiaTheme="majorEastAsia" w:hAnsiTheme="majorHAnsi" w:cstheme="majorBidi"/>
      <w:i/>
      <w:iCs/>
      <w:color w:val="116081" w:themeColor="accent1" w:themeShade="7F"/>
      <w:kern w:val="16"/>
      <w:szCs w:val="20"/>
      <w14:ligatures w14:val="standard"/>
    </w:rPr>
  </w:style>
  <w:style w:type="character" w:customStyle="1" w:styleId="Heading8Char">
    <w:name w:val="Heading 8 Char"/>
    <w:basedOn w:val="DefaultParagraphFont"/>
    <w:link w:val="Heading8"/>
    <w:uiPriority w:val="9"/>
    <w:semiHidden/>
    <w:rsid w:val="00AC797B"/>
    <w:rPr>
      <w:rFonts w:asciiTheme="majorHAnsi" w:eastAsiaTheme="majorEastAsia" w:hAnsiTheme="majorHAnsi" w:cstheme="majorBidi"/>
      <w:color w:val="272727" w:themeColor="text1" w:themeTint="D8"/>
      <w:kern w:val="16"/>
      <w:sz w:val="21"/>
      <w:szCs w:val="21"/>
      <w14:ligatures w14:val="standard"/>
    </w:rPr>
  </w:style>
  <w:style w:type="character" w:customStyle="1" w:styleId="Heading9Char">
    <w:name w:val="Heading 9 Char"/>
    <w:basedOn w:val="DefaultParagraphFont"/>
    <w:link w:val="Heading9"/>
    <w:uiPriority w:val="9"/>
    <w:semiHidden/>
    <w:rsid w:val="00AC797B"/>
    <w:rPr>
      <w:rFonts w:asciiTheme="majorHAnsi" w:eastAsiaTheme="majorEastAsia" w:hAnsiTheme="majorHAnsi" w:cstheme="majorBidi"/>
      <w:i/>
      <w:iCs/>
      <w:color w:val="272727" w:themeColor="text1" w:themeTint="D8"/>
      <w:kern w:val="16"/>
      <w:sz w:val="21"/>
      <w:szCs w:val="21"/>
      <w14:ligatures w14:val="standard"/>
    </w:rPr>
  </w:style>
  <w:style w:type="paragraph" w:customStyle="1" w:styleId="ListGuidance">
    <w:name w:val="List (Guidance)"/>
    <w:basedOn w:val="Normal"/>
    <w:uiPriority w:val="7"/>
    <w:semiHidden/>
    <w:qFormat/>
    <w:rsid w:val="00AC797B"/>
    <w:pPr>
      <w:numPr>
        <w:numId w:val="2"/>
      </w:numPr>
      <w:spacing w:before="120" w:after="120"/>
      <w:textAlignment w:val="baseline"/>
    </w:pPr>
    <w:rPr>
      <w:rFonts w:asciiTheme="minorHAnsi" w:eastAsia="Arial" w:hAnsiTheme="minorHAnsi" w:cs="Arial"/>
      <w:color w:val="7F7F7F" w:themeColor="text1" w:themeTint="80"/>
      <w:szCs w:val="24"/>
      <w:lang w:eastAsia="en-GB"/>
    </w:rPr>
  </w:style>
  <w:style w:type="table" w:styleId="ListTable3">
    <w:name w:val="List Table 3"/>
    <w:basedOn w:val="TableNormal"/>
    <w:uiPriority w:val="48"/>
    <w:rsid w:val="00AC797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AC797B"/>
    <w:pPr>
      <w:spacing w:after="0" w:line="240" w:lineRule="auto"/>
    </w:pPr>
    <w:rPr>
      <w:rFonts w:ascii="Arial" w:hAnsi="Arial" w:cs="Times New Roman"/>
      <w:kern w:val="16"/>
      <w:sz w:val="20"/>
      <w:szCs w:val="20"/>
      <w14:ligatures w14:val="standard"/>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NoSpacing">
    <w:name w:val="No Spacing"/>
    <w:link w:val="NoSpacingChar"/>
    <w:uiPriority w:val="1"/>
    <w:qFormat/>
    <w:rsid w:val="00AC797B"/>
    <w:pPr>
      <w:spacing w:after="0" w:line="240" w:lineRule="auto"/>
    </w:pPr>
    <w:rPr>
      <w:rFonts w:ascii="Arial" w:hAnsi="Arial"/>
    </w:rPr>
  </w:style>
  <w:style w:type="paragraph" w:customStyle="1" w:styleId="Numbering">
    <w:name w:val="Numbering"/>
    <w:basedOn w:val="ListGuidance"/>
    <w:uiPriority w:val="7"/>
    <w:semiHidden/>
    <w:qFormat/>
    <w:rsid w:val="00AC797B"/>
    <w:pPr>
      <w:numPr>
        <w:numId w:val="3"/>
      </w:numPr>
    </w:pPr>
  </w:style>
  <w:style w:type="paragraph" w:customStyle="1" w:styleId="SubHeadingBlue">
    <w:name w:val="Sub Heading_Blue"/>
    <w:basedOn w:val="ListGuidance"/>
    <w:uiPriority w:val="7"/>
    <w:semiHidden/>
    <w:qFormat/>
    <w:rsid w:val="00AC797B"/>
    <w:pPr>
      <w:numPr>
        <w:numId w:val="0"/>
      </w:numPr>
    </w:pPr>
    <w:rPr>
      <w:b/>
      <w:bCs/>
      <w:color w:val="00B0F0"/>
    </w:rPr>
  </w:style>
  <w:style w:type="character" w:customStyle="1" w:styleId="Heading5Char">
    <w:name w:val="Heading 5 Char"/>
    <w:basedOn w:val="DefaultParagraphFont"/>
    <w:link w:val="Heading5"/>
    <w:uiPriority w:val="9"/>
    <w:semiHidden/>
    <w:rsid w:val="003530FF"/>
    <w:rPr>
      <w:rFonts w:ascii="Arial Nova" w:eastAsiaTheme="majorEastAsia" w:hAnsi="Arial Nova" w:cstheme="majorBidi"/>
      <w:i/>
      <w:color w:val="41B6E6" w:themeColor="accent1"/>
    </w:rPr>
  </w:style>
  <w:style w:type="character" w:customStyle="1" w:styleId="CaptionChar">
    <w:name w:val="Caption Char"/>
    <w:basedOn w:val="DefaultParagraphFont"/>
    <w:link w:val="Caption"/>
    <w:uiPriority w:val="35"/>
    <w:locked/>
    <w:rsid w:val="00FE5B75"/>
    <w:rPr>
      <w:rFonts w:ascii="Arial Nova" w:hAnsi="Arial Nova"/>
      <w:iCs/>
      <w:color w:val="78BE20" w:themeColor="accent2"/>
      <w:szCs w:val="18"/>
    </w:rPr>
  </w:style>
  <w:style w:type="paragraph" w:customStyle="1" w:styleId="Tablebullets1">
    <w:name w:val="Table bullets 1"/>
    <w:basedOn w:val="ListParagraph"/>
    <w:rsid w:val="00AF542E"/>
    <w:pPr>
      <w:numPr>
        <w:numId w:val="5"/>
      </w:numPr>
      <w:spacing w:before="40" w:after="40"/>
      <w:ind w:left="284" w:hanging="284"/>
    </w:pPr>
    <w:rPr>
      <w:sz w:val="20"/>
    </w:rPr>
  </w:style>
  <w:style w:type="paragraph" w:customStyle="1" w:styleId="tabletext">
    <w:name w:val="table text"/>
    <w:basedOn w:val="Normal"/>
    <w:qFormat/>
    <w:rsid w:val="003377FB"/>
    <w:pPr>
      <w:spacing w:before="60" w:after="60"/>
    </w:pPr>
    <w:rPr>
      <w:sz w:val="20"/>
    </w:rPr>
  </w:style>
  <w:style w:type="paragraph" w:customStyle="1" w:styleId="Bullets1">
    <w:name w:val="Bullets 1"/>
    <w:basedOn w:val="ListParagraph"/>
    <w:qFormat/>
    <w:rsid w:val="003667A9"/>
    <w:pPr>
      <w:numPr>
        <w:numId w:val="6"/>
      </w:numPr>
      <w:spacing w:after="80"/>
      <w:ind w:left="357" w:hanging="357"/>
    </w:pPr>
  </w:style>
  <w:style w:type="character" w:styleId="Mention">
    <w:name w:val="Mention"/>
    <w:basedOn w:val="DefaultParagraphFont"/>
    <w:uiPriority w:val="99"/>
    <w:unhideWhenUsed/>
    <w:rsid w:val="00552725"/>
    <w:rPr>
      <w:color w:val="2B579A"/>
      <w:shd w:val="clear" w:color="auto" w:fill="E1DFDD"/>
    </w:rPr>
  </w:style>
  <w:style w:type="table" w:styleId="ListTable3-Accent1">
    <w:name w:val="List Table 3 Accent 1"/>
    <w:basedOn w:val="TableNormal"/>
    <w:uiPriority w:val="48"/>
    <w:rsid w:val="0057419D"/>
    <w:pPr>
      <w:spacing w:after="0" w:line="240" w:lineRule="auto"/>
    </w:pPr>
    <w:tblPr>
      <w:tblStyleRowBandSize w:val="1"/>
      <w:tblStyleColBandSize w:val="1"/>
      <w:tblBorders>
        <w:top w:val="single" w:sz="4" w:space="0" w:color="41B6E6" w:themeColor="accent1"/>
        <w:left w:val="single" w:sz="4" w:space="0" w:color="41B6E6" w:themeColor="accent1"/>
        <w:bottom w:val="single" w:sz="4" w:space="0" w:color="41B6E6" w:themeColor="accent1"/>
        <w:right w:val="single" w:sz="4" w:space="0" w:color="41B6E6" w:themeColor="accent1"/>
      </w:tblBorders>
    </w:tblPr>
    <w:tblStylePr w:type="firstRow">
      <w:rPr>
        <w:b/>
        <w:bCs/>
        <w:color w:val="FFFFFF" w:themeColor="background1"/>
      </w:rPr>
      <w:tblPr/>
      <w:tcPr>
        <w:shd w:val="clear" w:color="auto" w:fill="41B6E6" w:themeFill="accent1"/>
      </w:tcPr>
    </w:tblStylePr>
    <w:tblStylePr w:type="lastRow">
      <w:rPr>
        <w:b/>
        <w:bCs/>
      </w:rPr>
      <w:tblPr/>
      <w:tcPr>
        <w:tcBorders>
          <w:top w:val="double" w:sz="4" w:space="0" w:color="41B6E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6E6" w:themeColor="accent1"/>
          <w:right w:val="single" w:sz="4" w:space="0" w:color="41B6E6" w:themeColor="accent1"/>
        </w:tcBorders>
      </w:tcPr>
    </w:tblStylePr>
    <w:tblStylePr w:type="band1Horz">
      <w:tblPr/>
      <w:tcPr>
        <w:tcBorders>
          <w:top w:val="single" w:sz="4" w:space="0" w:color="41B6E6" w:themeColor="accent1"/>
          <w:bottom w:val="single" w:sz="4" w:space="0" w:color="41B6E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6E6" w:themeColor="accent1"/>
          <w:left w:val="nil"/>
        </w:tcBorders>
      </w:tcPr>
    </w:tblStylePr>
    <w:tblStylePr w:type="swCell">
      <w:tblPr/>
      <w:tcPr>
        <w:tcBorders>
          <w:top w:val="double" w:sz="4" w:space="0" w:color="41B6E6" w:themeColor="accent1"/>
          <w:right w:val="nil"/>
        </w:tcBorders>
      </w:tcPr>
    </w:tblStylePr>
  </w:style>
  <w:style w:type="paragraph" w:customStyle="1" w:styleId="Bullets2">
    <w:name w:val="Bullets 2"/>
    <w:basedOn w:val="Normal"/>
    <w:link w:val="Bullets2Char"/>
    <w:uiPriority w:val="7"/>
    <w:qFormat/>
    <w:rsid w:val="003667A9"/>
    <w:pPr>
      <w:numPr>
        <w:numId w:val="7"/>
      </w:numPr>
      <w:spacing w:after="80"/>
      <w:ind w:left="850" w:hanging="425"/>
    </w:pPr>
  </w:style>
  <w:style w:type="character" w:customStyle="1" w:styleId="Bullets2Char">
    <w:name w:val="Bullets 2 Char"/>
    <w:basedOn w:val="DefaultParagraphFont"/>
    <w:link w:val="Bullets2"/>
    <w:uiPriority w:val="7"/>
    <w:rsid w:val="003667A9"/>
    <w:rPr>
      <w:rFonts w:ascii="Arial Nova" w:hAnsi="Arial Nova"/>
    </w:rPr>
  </w:style>
  <w:style w:type="numbering" w:customStyle="1" w:styleId="LFO3">
    <w:name w:val="LFO3"/>
    <w:basedOn w:val="NoList"/>
    <w:rsid w:val="00FC1367"/>
    <w:pPr>
      <w:numPr>
        <w:numId w:val="8"/>
      </w:numPr>
    </w:pPr>
  </w:style>
  <w:style w:type="character" w:customStyle="1" w:styleId="NoSpacingChar">
    <w:name w:val="No Spacing Char"/>
    <w:basedOn w:val="DefaultParagraphFont"/>
    <w:link w:val="NoSpacing"/>
    <w:uiPriority w:val="1"/>
    <w:rsid w:val="00637370"/>
    <w:rPr>
      <w:rFonts w:ascii="Arial" w:hAnsi="Arial"/>
    </w:rPr>
  </w:style>
  <w:style w:type="character" w:customStyle="1" w:styleId="cf01">
    <w:name w:val="cf01"/>
    <w:basedOn w:val="DefaultParagraphFont"/>
    <w:semiHidden/>
    <w:rsid w:val="00CB1710"/>
    <w:rPr>
      <w:rFonts w:ascii="Segoe UI" w:hAnsi="Segoe UI" w:cs="Segoe UI" w:hint="default"/>
      <w:sz w:val="18"/>
      <w:szCs w:val="18"/>
    </w:rPr>
  </w:style>
  <w:style w:type="paragraph" w:customStyle="1" w:styleId="pf0">
    <w:name w:val="pf0"/>
    <w:basedOn w:val="Normal"/>
    <w:semiHidden/>
    <w:rsid w:val="00D93BE4"/>
    <w:pPr>
      <w:spacing w:before="100" w:beforeAutospacing="1" w:after="100" w:afterAutospacing="1"/>
    </w:pPr>
    <w:rPr>
      <w:rFonts w:ascii="Times New Roman" w:eastAsia="Times New Roman" w:hAnsi="Times New Roman" w:cs="Times New Roman"/>
      <w:sz w:val="24"/>
      <w:szCs w:val="24"/>
      <w:lang w:eastAsia="en-GB"/>
    </w:rPr>
  </w:style>
  <w:style w:type="numbering" w:customStyle="1" w:styleId="LeightonSOC">
    <w:name w:val="Leighton SOC"/>
    <w:uiPriority w:val="99"/>
    <w:rsid w:val="00B47657"/>
    <w:pPr>
      <w:numPr>
        <w:numId w:val="9"/>
      </w:numPr>
    </w:pPr>
  </w:style>
  <w:style w:type="character" w:styleId="PlaceholderText">
    <w:name w:val="Placeholder Text"/>
    <w:basedOn w:val="DefaultParagraphFont"/>
    <w:uiPriority w:val="99"/>
    <w:semiHidden/>
    <w:rsid w:val="00D16E44"/>
    <w:rPr>
      <w:color w:val="666666"/>
    </w:rPr>
  </w:style>
  <w:style w:type="paragraph" w:customStyle="1" w:styleId="Default">
    <w:name w:val="Default"/>
    <w:rsid w:val="00BB0D45"/>
    <w:pPr>
      <w:autoSpaceDE w:val="0"/>
      <w:autoSpaceDN w:val="0"/>
      <w:adjustRightInd w:val="0"/>
      <w:spacing w:after="0" w:line="240" w:lineRule="auto"/>
    </w:pPr>
    <w:rPr>
      <w:rFonts w:ascii="Gill Sans MT" w:hAnsi="Gill Sans MT" w:cs="Gill Sans MT"/>
      <w:color w:val="000000"/>
      <w:sz w:val="24"/>
      <w:szCs w:val="24"/>
    </w:rPr>
  </w:style>
  <w:style w:type="character" w:styleId="Strong">
    <w:name w:val="Strong"/>
    <w:basedOn w:val="DefaultParagraphFont"/>
    <w:uiPriority w:val="22"/>
    <w:qFormat/>
    <w:rsid w:val="00582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1367">
      <w:bodyDiv w:val="1"/>
      <w:marLeft w:val="0"/>
      <w:marRight w:val="0"/>
      <w:marTop w:val="0"/>
      <w:marBottom w:val="0"/>
      <w:divBdr>
        <w:top w:val="none" w:sz="0" w:space="0" w:color="auto"/>
        <w:left w:val="none" w:sz="0" w:space="0" w:color="auto"/>
        <w:bottom w:val="none" w:sz="0" w:space="0" w:color="auto"/>
        <w:right w:val="none" w:sz="0" w:space="0" w:color="auto"/>
      </w:divBdr>
    </w:div>
    <w:div w:id="89740876">
      <w:bodyDiv w:val="1"/>
      <w:marLeft w:val="0"/>
      <w:marRight w:val="0"/>
      <w:marTop w:val="0"/>
      <w:marBottom w:val="0"/>
      <w:divBdr>
        <w:top w:val="none" w:sz="0" w:space="0" w:color="auto"/>
        <w:left w:val="none" w:sz="0" w:space="0" w:color="auto"/>
        <w:bottom w:val="none" w:sz="0" w:space="0" w:color="auto"/>
        <w:right w:val="none" w:sz="0" w:space="0" w:color="auto"/>
      </w:divBdr>
    </w:div>
    <w:div w:id="302122488">
      <w:bodyDiv w:val="1"/>
      <w:marLeft w:val="0"/>
      <w:marRight w:val="0"/>
      <w:marTop w:val="0"/>
      <w:marBottom w:val="0"/>
      <w:divBdr>
        <w:top w:val="none" w:sz="0" w:space="0" w:color="auto"/>
        <w:left w:val="none" w:sz="0" w:space="0" w:color="auto"/>
        <w:bottom w:val="none" w:sz="0" w:space="0" w:color="auto"/>
        <w:right w:val="none" w:sz="0" w:space="0" w:color="auto"/>
      </w:divBdr>
      <w:divsChild>
        <w:div w:id="2030524112">
          <w:marLeft w:val="0"/>
          <w:marRight w:val="0"/>
          <w:marTop w:val="0"/>
          <w:marBottom w:val="0"/>
          <w:divBdr>
            <w:top w:val="none" w:sz="0" w:space="0" w:color="auto"/>
            <w:left w:val="none" w:sz="0" w:space="0" w:color="auto"/>
            <w:bottom w:val="none" w:sz="0" w:space="0" w:color="auto"/>
            <w:right w:val="none" w:sz="0" w:space="0" w:color="auto"/>
          </w:divBdr>
        </w:div>
      </w:divsChild>
    </w:div>
    <w:div w:id="308365745">
      <w:bodyDiv w:val="1"/>
      <w:marLeft w:val="0"/>
      <w:marRight w:val="0"/>
      <w:marTop w:val="0"/>
      <w:marBottom w:val="0"/>
      <w:divBdr>
        <w:top w:val="none" w:sz="0" w:space="0" w:color="auto"/>
        <w:left w:val="none" w:sz="0" w:space="0" w:color="auto"/>
        <w:bottom w:val="none" w:sz="0" w:space="0" w:color="auto"/>
        <w:right w:val="none" w:sz="0" w:space="0" w:color="auto"/>
      </w:divBdr>
    </w:div>
    <w:div w:id="354310779">
      <w:bodyDiv w:val="1"/>
      <w:marLeft w:val="0"/>
      <w:marRight w:val="0"/>
      <w:marTop w:val="0"/>
      <w:marBottom w:val="0"/>
      <w:divBdr>
        <w:top w:val="none" w:sz="0" w:space="0" w:color="auto"/>
        <w:left w:val="none" w:sz="0" w:space="0" w:color="auto"/>
        <w:bottom w:val="none" w:sz="0" w:space="0" w:color="auto"/>
        <w:right w:val="none" w:sz="0" w:space="0" w:color="auto"/>
      </w:divBdr>
    </w:div>
    <w:div w:id="361830213">
      <w:bodyDiv w:val="1"/>
      <w:marLeft w:val="0"/>
      <w:marRight w:val="0"/>
      <w:marTop w:val="0"/>
      <w:marBottom w:val="0"/>
      <w:divBdr>
        <w:top w:val="none" w:sz="0" w:space="0" w:color="auto"/>
        <w:left w:val="none" w:sz="0" w:space="0" w:color="auto"/>
        <w:bottom w:val="none" w:sz="0" w:space="0" w:color="auto"/>
        <w:right w:val="none" w:sz="0" w:space="0" w:color="auto"/>
      </w:divBdr>
    </w:div>
    <w:div w:id="438305317">
      <w:bodyDiv w:val="1"/>
      <w:marLeft w:val="0"/>
      <w:marRight w:val="0"/>
      <w:marTop w:val="0"/>
      <w:marBottom w:val="0"/>
      <w:divBdr>
        <w:top w:val="none" w:sz="0" w:space="0" w:color="auto"/>
        <w:left w:val="none" w:sz="0" w:space="0" w:color="auto"/>
        <w:bottom w:val="none" w:sz="0" w:space="0" w:color="auto"/>
        <w:right w:val="none" w:sz="0" w:space="0" w:color="auto"/>
      </w:divBdr>
      <w:divsChild>
        <w:div w:id="12151115">
          <w:marLeft w:val="0"/>
          <w:marRight w:val="0"/>
          <w:marTop w:val="0"/>
          <w:marBottom w:val="0"/>
          <w:divBdr>
            <w:top w:val="none" w:sz="0" w:space="0" w:color="auto"/>
            <w:left w:val="none" w:sz="0" w:space="0" w:color="auto"/>
            <w:bottom w:val="none" w:sz="0" w:space="0" w:color="auto"/>
            <w:right w:val="none" w:sz="0" w:space="0" w:color="auto"/>
          </w:divBdr>
        </w:div>
      </w:divsChild>
    </w:div>
    <w:div w:id="606039583">
      <w:bodyDiv w:val="1"/>
      <w:marLeft w:val="0"/>
      <w:marRight w:val="0"/>
      <w:marTop w:val="0"/>
      <w:marBottom w:val="0"/>
      <w:divBdr>
        <w:top w:val="none" w:sz="0" w:space="0" w:color="auto"/>
        <w:left w:val="none" w:sz="0" w:space="0" w:color="auto"/>
        <w:bottom w:val="none" w:sz="0" w:space="0" w:color="auto"/>
        <w:right w:val="none" w:sz="0" w:space="0" w:color="auto"/>
      </w:divBdr>
      <w:divsChild>
        <w:div w:id="675108711">
          <w:marLeft w:val="0"/>
          <w:marRight w:val="0"/>
          <w:marTop w:val="0"/>
          <w:marBottom w:val="0"/>
          <w:divBdr>
            <w:top w:val="none" w:sz="0" w:space="0" w:color="auto"/>
            <w:left w:val="none" w:sz="0" w:space="0" w:color="auto"/>
            <w:bottom w:val="none" w:sz="0" w:space="0" w:color="auto"/>
            <w:right w:val="none" w:sz="0" w:space="0" w:color="auto"/>
          </w:divBdr>
        </w:div>
        <w:div w:id="1076323760">
          <w:marLeft w:val="0"/>
          <w:marRight w:val="0"/>
          <w:marTop w:val="0"/>
          <w:marBottom w:val="0"/>
          <w:divBdr>
            <w:top w:val="none" w:sz="0" w:space="0" w:color="auto"/>
            <w:left w:val="none" w:sz="0" w:space="0" w:color="auto"/>
            <w:bottom w:val="none" w:sz="0" w:space="0" w:color="auto"/>
            <w:right w:val="none" w:sz="0" w:space="0" w:color="auto"/>
          </w:divBdr>
        </w:div>
      </w:divsChild>
    </w:div>
    <w:div w:id="658313910">
      <w:bodyDiv w:val="1"/>
      <w:marLeft w:val="0"/>
      <w:marRight w:val="0"/>
      <w:marTop w:val="0"/>
      <w:marBottom w:val="0"/>
      <w:divBdr>
        <w:top w:val="none" w:sz="0" w:space="0" w:color="auto"/>
        <w:left w:val="none" w:sz="0" w:space="0" w:color="auto"/>
        <w:bottom w:val="none" w:sz="0" w:space="0" w:color="auto"/>
        <w:right w:val="none" w:sz="0" w:space="0" w:color="auto"/>
      </w:divBdr>
    </w:div>
    <w:div w:id="720715717">
      <w:bodyDiv w:val="1"/>
      <w:marLeft w:val="0"/>
      <w:marRight w:val="0"/>
      <w:marTop w:val="0"/>
      <w:marBottom w:val="0"/>
      <w:divBdr>
        <w:top w:val="none" w:sz="0" w:space="0" w:color="auto"/>
        <w:left w:val="none" w:sz="0" w:space="0" w:color="auto"/>
        <w:bottom w:val="none" w:sz="0" w:space="0" w:color="auto"/>
        <w:right w:val="none" w:sz="0" w:space="0" w:color="auto"/>
      </w:divBdr>
    </w:div>
    <w:div w:id="763186613">
      <w:bodyDiv w:val="1"/>
      <w:marLeft w:val="0"/>
      <w:marRight w:val="0"/>
      <w:marTop w:val="0"/>
      <w:marBottom w:val="0"/>
      <w:divBdr>
        <w:top w:val="none" w:sz="0" w:space="0" w:color="auto"/>
        <w:left w:val="none" w:sz="0" w:space="0" w:color="auto"/>
        <w:bottom w:val="none" w:sz="0" w:space="0" w:color="auto"/>
        <w:right w:val="none" w:sz="0" w:space="0" w:color="auto"/>
      </w:divBdr>
      <w:divsChild>
        <w:div w:id="1379545583">
          <w:marLeft w:val="0"/>
          <w:marRight w:val="0"/>
          <w:marTop w:val="0"/>
          <w:marBottom w:val="0"/>
          <w:divBdr>
            <w:top w:val="none" w:sz="0" w:space="0" w:color="auto"/>
            <w:left w:val="none" w:sz="0" w:space="0" w:color="auto"/>
            <w:bottom w:val="none" w:sz="0" w:space="0" w:color="auto"/>
            <w:right w:val="none" w:sz="0" w:space="0" w:color="auto"/>
          </w:divBdr>
        </w:div>
      </w:divsChild>
    </w:div>
    <w:div w:id="772089772">
      <w:bodyDiv w:val="1"/>
      <w:marLeft w:val="0"/>
      <w:marRight w:val="0"/>
      <w:marTop w:val="0"/>
      <w:marBottom w:val="0"/>
      <w:divBdr>
        <w:top w:val="none" w:sz="0" w:space="0" w:color="auto"/>
        <w:left w:val="none" w:sz="0" w:space="0" w:color="auto"/>
        <w:bottom w:val="none" w:sz="0" w:space="0" w:color="auto"/>
        <w:right w:val="none" w:sz="0" w:space="0" w:color="auto"/>
      </w:divBdr>
    </w:div>
    <w:div w:id="797456703">
      <w:bodyDiv w:val="1"/>
      <w:marLeft w:val="0"/>
      <w:marRight w:val="0"/>
      <w:marTop w:val="0"/>
      <w:marBottom w:val="0"/>
      <w:divBdr>
        <w:top w:val="none" w:sz="0" w:space="0" w:color="auto"/>
        <w:left w:val="none" w:sz="0" w:space="0" w:color="auto"/>
        <w:bottom w:val="none" w:sz="0" w:space="0" w:color="auto"/>
        <w:right w:val="none" w:sz="0" w:space="0" w:color="auto"/>
      </w:divBdr>
      <w:divsChild>
        <w:div w:id="1516308011">
          <w:marLeft w:val="0"/>
          <w:marRight w:val="0"/>
          <w:marTop w:val="0"/>
          <w:marBottom w:val="0"/>
          <w:divBdr>
            <w:top w:val="none" w:sz="0" w:space="0" w:color="auto"/>
            <w:left w:val="none" w:sz="0" w:space="0" w:color="auto"/>
            <w:bottom w:val="none" w:sz="0" w:space="0" w:color="auto"/>
            <w:right w:val="none" w:sz="0" w:space="0" w:color="auto"/>
          </w:divBdr>
        </w:div>
      </w:divsChild>
    </w:div>
    <w:div w:id="836920783">
      <w:bodyDiv w:val="1"/>
      <w:marLeft w:val="0"/>
      <w:marRight w:val="0"/>
      <w:marTop w:val="0"/>
      <w:marBottom w:val="0"/>
      <w:divBdr>
        <w:top w:val="none" w:sz="0" w:space="0" w:color="auto"/>
        <w:left w:val="none" w:sz="0" w:space="0" w:color="auto"/>
        <w:bottom w:val="none" w:sz="0" w:space="0" w:color="auto"/>
        <w:right w:val="none" w:sz="0" w:space="0" w:color="auto"/>
      </w:divBdr>
    </w:div>
    <w:div w:id="908661619">
      <w:bodyDiv w:val="1"/>
      <w:marLeft w:val="0"/>
      <w:marRight w:val="0"/>
      <w:marTop w:val="0"/>
      <w:marBottom w:val="0"/>
      <w:divBdr>
        <w:top w:val="none" w:sz="0" w:space="0" w:color="auto"/>
        <w:left w:val="none" w:sz="0" w:space="0" w:color="auto"/>
        <w:bottom w:val="none" w:sz="0" w:space="0" w:color="auto"/>
        <w:right w:val="none" w:sz="0" w:space="0" w:color="auto"/>
      </w:divBdr>
      <w:divsChild>
        <w:div w:id="432094133">
          <w:marLeft w:val="0"/>
          <w:marRight w:val="0"/>
          <w:marTop w:val="0"/>
          <w:marBottom w:val="0"/>
          <w:divBdr>
            <w:top w:val="none" w:sz="0" w:space="0" w:color="auto"/>
            <w:left w:val="none" w:sz="0" w:space="0" w:color="auto"/>
            <w:bottom w:val="none" w:sz="0" w:space="0" w:color="auto"/>
            <w:right w:val="none" w:sz="0" w:space="0" w:color="auto"/>
          </w:divBdr>
        </w:div>
      </w:divsChild>
    </w:div>
    <w:div w:id="932053355">
      <w:bodyDiv w:val="1"/>
      <w:marLeft w:val="0"/>
      <w:marRight w:val="0"/>
      <w:marTop w:val="0"/>
      <w:marBottom w:val="0"/>
      <w:divBdr>
        <w:top w:val="none" w:sz="0" w:space="0" w:color="auto"/>
        <w:left w:val="none" w:sz="0" w:space="0" w:color="auto"/>
        <w:bottom w:val="none" w:sz="0" w:space="0" w:color="auto"/>
        <w:right w:val="none" w:sz="0" w:space="0" w:color="auto"/>
      </w:divBdr>
    </w:div>
    <w:div w:id="940376153">
      <w:bodyDiv w:val="1"/>
      <w:marLeft w:val="0"/>
      <w:marRight w:val="0"/>
      <w:marTop w:val="0"/>
      <w:marBottom w:val="0"/>
      <w:divBdr>
        <w:top w:val="none" w:sz="0" w:space="0" w:color="auto"/>
        <w:left w:val="none" w:sz="0" w:space="0" w:color="auto"/>
        <w:bottom w:val="none" w:sz="0" w:space="0" w:color="auto"/>
        <w:right w:val="none" w:sz="0" w:space="0" w:color="auto"/>
      </w:divBdr>
    </w:div>
    <w:div w:id="959844409">
      <w:bodyDiv w:val="1"/>
      <w:marLeft w:val="0"/>
      <w:marRight w:val="0"/>
      <w:marTop w:val="0"/>
      <w:marBottom w:val="0"/>
      <w:divBdr>
        <w:top w:val="none" w:sz="0" w:space="0" w:color="auto"/>
        <w:left w:val="none" w:sz="0" w:space="0" w:color="auto"/>
        <w:bottom w:val="none" w:sz="0" w:space="0" w:color="auto"/>
        <w:right w:val="none" w:sz="0" w:space="0" w:color="auto"/>
      </w:divBdr>
    </w:div>
    <w:div w:id="984502771">
      <w:bodyDiv w:val="1"/>
      <w:marLeft w:val="0"/>
      <w:marRight w:val="0"/>
      <w:marTop w:val="0"/>
      <w:marBottom w:val="0"/>
      <w:divBdr>
        <w:top w:val="none" w:sz="0" w:space="0" w:color="auto"/>
        <w:left w:val="none" w:sz="0" w:space="0" w:color="auto"/>
        <w:bottom w:val="none" w:sz="0" w:space="0" w:color="auto"/>
        <w:right w:val="none" w:sz="0" w:space="0" w:color="auto"/>
      </w:divBdr>
    </w:div>
    <w:div w:id="987057206">
      <w:bodyDiv w:val="1"/>
      <w:marLeft w:val="0"/>
      <w:marRight w:val="0"/>
      <w:marTop w:val="0"/>
      <w:marBottom w:val="0"/>
      <w:divBdr>
        <w:top w:val="none" w:sz="0" w:space="0" w:color="auto"/>
        <w:left w:val="none" w:sz="0" w:space="0" w:color="auto"/>
        <w:bottom w:val="none" w:sz="0" w:space="0" w:color="auto"/>
        <w:right w:val="none" w:sz="0" w:space="0" w:color="auto"/>
      </w:divBdr>
    </w:div>
    <w:div w:id="1103693366">
      <w:bodyDiv w:val="1"/>
      <w:marLeft w:val="0"/>
      <w:marRight w:val="0"/>
      <w:marTop w:val="0"/>
      <w:marBottom w:val="0"/>
      <w:divBdr>
        <w:top w:val="none" w:sz="0" w:space="0" w:color="auto"/>
        <w:left w:val="none" w:sz="0" w:space="0" w:color="auto"/>
        <w:bottom w:val="none" w:sz="0" w:space="0" w:color="auto"/>
        <w:right w:val="none" w:sz="0" w:space="0" w:color="auto"/>
      </w:divBdr>
    </w:div>
    <w:div w:id="1179537218">
      <w:bodyDiv w:val="1"/>
      <w:marLeft w:val="0"/>
      <w:marRight w:val="0"/>
      <w:marTop w:val="0"/>
      <w:marBottom w:val="0"/>
      <w:divBdr>
        <w:top w:val="none" w:sz="0" w:space="0" w:color="auto"/>
        <w:left w:val="none" w:sz="0" w:space="0" w:color="auto"/>
        <w:bottom w:val="none" w:sz="0" w:space="0" w:color="auto"/>
        <w:right w:val="none" w:sz="0" w:space="0" w:color="auto"/>
      </w:divBdr>
    </w:div>
    <w:div w:id="1255478350">
      <w:bodyDiv w:val="1"/>
      <w:marLeft w:val="0"/>
      <w:marRight w:val="0"/>
      <w:marTop w:val="0"/>
      <w:marBottom w:val="0"/>
      <w:divBdr>
        <w:top w:val="none" w:sz="0" w:space="0" w:color="auto"/>
        <w:left w:val="none" w:sz="0" w:space="0" w:color="auto"/>
        <w:bottom w:val="none" w:sz="0" w:space="0" w:color="auto"/>
        <w:right w:val="none" w:sz="0" w:space="0" w:color="auto"/>
      </w:divBdr>
    </w:div>
    <w:div w:id="1344935558">
      <w:bodyDiv w:val="1"/>
      <w:marLeft w:val="0"/>
      <w:marRight w:val="0"/>
      <w:marTop w:val="0"/>
      <w:marBottom w:val="0"/>
      <w:divBdr>
        <w:top w:val="none" w:sz="0" w:space="0" w:color="auto"/>
        <w:left w:val="none" w:sz="0" w:space="0" w:color="auto"/>
        <w:bottom w:val="none" w:sz="0" w:space="0" w:color="auto"/>
        <w:right w:val="none" w:sz="0" w:space="0" w:color="auto"/>
      </w:divBdr>
      <w:divsChild>
        <w:div w:id="741104708">
          <w:marLeft w:val="274"/>
          <w:marRight w:val="0"/>
          <w:marTop w:val="0"/>
          <w:marBottom w:val="120"/>
          <w:divBdr>
            <w:top w:val="none" w:sz="0" w:space="0" w:color="auto"/>
            <w:left w:val="none" w:sz="0" w:space="0" w:color="auto"/>
            <w:bottom w:val="none" w:sz="0" w:space="0" w:color="auto"/>
            <w:right w:val="none" w:sz="0" w:space="0" w:color="auto"/>
          </w:divBdr>
        </w:div>
      </w:divsChild>
    </w:div>
    <w:div w:id="1495604813">
      <w:bodyDiv w:val="1"/>
      <w:marLeft w:val="0"/>
      <w:marRight w:val="0"/>
      <w:marTop w:val="0"/>
      <w:marBottom w:val="0"/>
      <w:divBdr>
        <w:top w:val="none" w:sz="0" w:space="0" w:color="auto"/>
        <w:left w:val="none" w:sz="0" w:space="0" w:color="auto"/>
        <w:bottom w:val="none" w:sz="0" w:space="0" w:color="auto"/>
        <w:right w:val="none" w:sz="0" w:space="0" w:color="auto"/>
      </w:divBdr>
    </w:div>
    <w:div w:id="1544633772">
      <w:bodyDiv w:val="1"/>
      <w:marLeft w:val="0"/>
      <w:marRight w:val="0"/>
      <w:marTop w:val="0"/>
      <w:marBottom w:val="0"/>
      <w:divBdr>
        <w:top w:val="none" w:sz="0" w:space="0" w:color="auto"/>
        <w:left w:val="none" w:sz="0" w:space="0" w:color="auto"/>
        <w:bottom w:val="none" w:sz="0" w:space="0" w:color="auto"/>
        <w:right w:val="none" w:sz="0" w:space="0" w:color="auto"/>
      </w:divBdr>
      <w:divsChild>
        <w:div w:id="2076275229">
          <w:marLeft w:val="0"/>
          <w:marRight w:val="0"/>
          <w:marTop w:val="0"/>
          <w:marBottom w:val="0"/>
          <w:divBdr>
            <w:top w:val="none" w:sz="0" w:space="0" w:color="auto"/>
            <w:left w:val="none" w:sz="0" w:space="0" w:color="auto"/>
            <w:bottom w:val="none" w:sz="0" w:space="0" w:color="auto"/>
            <w:right w:val="none" w:sz="0" w:space="0" w:color="auto"/>
          </w:divBdr>
        </w:div>
      </w:divsChild>
    </w:div>
    <w:div w:id="1560944889">
      <w:bodyDiv w:val="1"/>
      <w:marLeft w:val="0"/>
      <w:marRight w:val="0"/>
      <w:marTop w:val="0"/>
      <w:marBottom w:val="0"/>
      <w:divBdr>
        <w:top w:val="none" w:sz="0" w:space="0" w:color="auto"/>
        <w:left w:val="none" w:sz="0" w:space="0" w:color="auto"/>
        <w:bottom w:val="none" w:sz="0" w:space="0" w:color="auto"/>
        <w:right w:val="none" w:sz="0" w:space="0" w:color="auto"/>
      </w:divBdr>
    </w:div>
    <w:div w:id="1574587568">
      <w:bodyDiv w:val="1"/>
      <w:marLeft w:val="0"/>
      <w:marRight w:val="0"/>
      <w:marTop w:val="0"/>
      <w:marBottom w:val="0"/>
      <w:divBdr>
        <w:top w:val="none" w:sz="0" w:space="0" w:color="auto"/>
        <w:left w:val="none" w:sz="0" w:space="0" w:color="auto"/>
        <w:bottom w:val="none" w:sz="0" w:space="0" w:color="auto"/>
        <w:right w:val="none" w:sz="0" w:space="0" w:color="auto"/>
      </w:divBdr>
    </w:div>
    <w:div w:id="1577125116">
      <w:bodyDiv w:val="1"/>
      <w:marLeft w:val="0"/>
      <w:marRight w:val="0"/>
      <w:marTop w:val="0"/>
      <w:marBottom w:val="0"/>
      <w:divBdr>
        <w:top w:val="none" w:sz="0" w:space="0" w:color="auto"/>
        <w:left w:val="none" w:sz="0" w:space="0" w:color="auto"/>
        <w:bottom w:val="none" w:sz="0" w:space="0" w:color="auto"/>
        <w:right w:val="none" w:sz="0" w:space="0" w:color="auto"/>
      </w:divBdr>
    </w:div>
    <w:div w:id="1608930479">
      <w:bodyDiv w:val="1"/>
      <w:marLeft w:val="0"/>
      <w:marRight w:val="0"/>
      <w:marTop w:val="0"/>
      <w:marBottom w:val="0"/>
      <w:divBdr>
        <w:top w:val="none" w:sz="0" w:space="0" w:color="auto"/>
        <w:left w:val="none" w:sz="0" w:space="0" w:color="auto"/>
        <w:bottom w:val="none" w:sz="0" w:space="0" w:color="auto"/>
        <w:right w:val="none" w:sz="0" w:space="0" w:color="auto"/>
      </w:divBdr>
    </w:div>
    <w:div w:id="1648314128">
      <w:bodyDiv w:val="1"/>
      <w:marLeft w:val="0"/>
      <w:marRight w:val="0"/>
      <w:marTop w:val="0"/>
      <w:marBottom w:val="0"/>
      <w:divBdr>
        <w:top w:val="none" w:sz="0" w:space="0" w:color="auto"/>
        <w:left w:val="none" w:sz="0" w:space="0" w:color="auto"/>
        <w:bottom w:val="none" w:sz="0" w:space="0" w:color="auto"/>
        <w:right w:val="none" w:sz="0" w:space="0" w:color="auto"/>
      </w:divBdr>
    </w:div>
    <w:div w:id="1656951822">
      <w:bodyDiv w:val="1"/>
      <w:marLeft w:val="0"/>
      <w:marRight w:val="0"/>
      <w:marTop w:val="0"/>
      <w:marBottom w:val="0"/>
      <w:divBdr>
        <w:top w:val="none" w:sz="0" w:space="0" w:color="auto"/>
        <w:left w:val="none" w:sz="0" w:space="0" w:color="auto"/>
        <w:bottom w:val="none" w:sz="0" w:space="0" w:color="auto"/>
        <w:right w:val="none" w:sz="0" w:space="0" w:color="auto"/>
      </w:divBdr>
    </w:div>
    <w:div w:id="1763331196">
      <w:bodyDiv w:val="1"/>
      <w:marLeft w:val="0"/>
      <w:marRight w:val="0"/>
      <w:marTop w:val="0"/>
      <w:marBottom w:val="0"/>
      <w:divBdr>
        <w:top w:val="none" w:sz="0" w:space="0" w:color="auto"/>
        <w:left w:val="none" w:sz="0" w:space="0" w:color="auto"/>
        <w:bottom w:val="none" w:sz="0" w:space="0" w:color="auto"/>
        <w:right w:val="none" w:sz="0" w:space="0" w:color="auto"/>
      </w:divBdr>
    </w:div>
    <w:div w:id="1832477375">
      <w:bodyDiv w:val="1"/>
      <w:marLeft w:val="0"/>
      <w:marRight w:val="0"/>
      <w:marTop w:val="0"/>
      <w:marBottom w:val="0"/>
      <w:divBdr>
        <w:top w:val="none" w:sz="0" w:space="0" w:color="auto"/>
        <w:left w:val="none" w:sz="0" w:space="0" w:color="auto"/>
        <w:bottom w:val="none" w:sz="0" w:space="0" w:color="auto"/>
        <w:right w:val="none" w:sz="0" w:space="0" w:color="auto"/>
      </w:divBdr>
    </w:div>
    <w:div w:id="1950775865">
      <w:bodyDiv w:val="1"/>
      <w:marLeft w:val="0"/>
      <w:marRight w:val="0"/>
      <w:marTop w:val="0"/>
      <w:marBottom w:val="0"/>
      <w:divBdr>
        <w:top w:val="none" w:sz="0" w:space="0" w:color="auto"/>
        <w:left w:val="none" w:sz="0" w:space="0" w:color="auto"/>
        <w:bottom w:val="none" w:sz="0" w:space="0" w:color="auto"/>
        <w:right w:val="none" w:sz="0" w:space="0" w:color="auto"/>
      </w:divBdr>
    </w:div>
    <w:div w:id="1988586095">
      <w:bodyDiv w:val="1"/>
      <w:marLeft w:val="0"/>
      <w:marRight w:val="0"/>
      <w:marTop w:val="0"/>
      <w:marBottom w:val="0"/>
      <w:divBdr>
        <w:top w:val="none" w:sz="0" w:space="0" w:color="auto"/>
        <w:left w:val="none" w:sz="0" w:space="0" w:color="auto"/>
        <w:bottom w:val="none" w:sz="0" w:space="0" w:color="auto"/>
        <w:right w:val="none" w:sz="0" w:space="0" w:color="auto"/>
      </w:divBdr>
    </w:div>
    <w:div w:id="205449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eley\OneDrive%20-%20Mid%20Cheshire%20Hospitals%20NHS%20Foundation%20Trust\General%20-%20Healthier%20Futures\Branding,%20Templates%20and%20Logos\MS%20Office%20Themed%20Templates\MCH%20short%20word%20doc%20template%20P.dotx" TargetMode="External"/></Relationships>
</file>

<file path=word/theme/theme1.xml><?xml version="1.0" encoding="utf-8"?>
<a:theme xmlns:a="http://schemas.openxmlformats.org/drawingml/2006/main" name="Office Theme">
  <a:themeElements>
    <a:clrScheme name="MidChesSOC">
      <a:dk1>
        <a:sysClr val="windowText" lastClr="000000"/>
      </a:dk1>
      <a:lt1>
        <a:sysClr val="window" lastClr="FFFFFF"/>
      </a:lt1>
      <a:dk2>
        <a:srgbClr val="003087"/>
      </a:dk2>
      <a:lt2>
        <a:srgbClr val="E7E6E6"/>
      </a:lt2>
      <a:accent1>
        <a:srgbClr val="41B6E6"/>
      </a:accent1>
      <a:accent2>
        <a:srgbClr val="78BE20"/>
      </a:accent2>
      <a:accent3>
        <a:srgbClr val="00A499"/>
      </a:accent3>
      <a:accent4>
        <a:srgbClr val="425563"/>
      </a:accent4>
      <a:accent5>
        <a:srgbClr val="768692"/>
      </a:accent5>
      <a:accent6>
        <a:srgbClr val="E8EDE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88a6fe-8b45-4513-a888-af832f3867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29A2D6C0D56D4EAF2F7B891FD7E66B" ma:contentTypeVersion="12" ma:contentTypeDescription="Create a new document." ma:contentTypeScope="" ma:versionID="544362efecab5f9a3f5d3c5736f7d6eb">
  <xsd:schema xmlns:xsd="http://www.w3.org/2001/XMLSchema" xmlns:xs="http://www.w3.org/2001/XMLSchema" xmlns:p="http://schemas.microsoft.com/office/2006/metadata/properties" xmlns:ns2="c988a6fe-8b45-4513-a888-af832f3867ec" targetNamespace="http://schemas.microsoft.com/office/2006/metadata/properties" ma:root="true" ma:fieldsID="db7111d22baa44561540d6fefca9896c" ns2:_="">
    <xsd:import namespace="c988a6fe-8b45-4513-a888-af832f386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8a6fe-8b45-4513-a888-af832f386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940dd0-a41d-4973-9e5f-f26d64915a5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176F3-61EB-44A5-B89F-A37EF755DC92}">
  <ds:schemaRefs>
    <ds:schemaRef ds:uri="http://schemas.openxmlformats.org/officeDocument/2006/bibliography"/>
  </ds:schemaRefs>
</ds:datastoreItem>
</file>

<file path=customXml/itemProps2.xml><?xml version="1.0" encoding="utf-8"?>
<ds:datastoreItem xmlns:ds="http://schemas.openxmlformats.org/officeDocument/2006/customXml" ds:itemID="{2491B418-808F-4474-A46E-B64B81613F2A}">
  <ds:schemaRefs>
    <ds:schemaRef ds:uri="http://schemas.microsoft.com/sharepoint/v3/contenttype/forms"/>
  </ds:schemaRefs>
</ds:datastoreItem>
</file>

<file path=customXml/itemProps3.xml><?xml version="1.0" encoding="utf-8"?>
<ds:datastoreItem xmlns:ds="http://schemas.openxmlformats.org/officeDocument/2006/customXml" ds:itemID="{FFA7B017-E61E-4586-9E56-013DD21965C4}">
  <ds:schemaRefs>
    <ds:schemaRef ds:uri="http://schemas.microsoft.com/office/2006/metadata/properties"/>
    <ds:schemaRef ds:uri="http://schemas.microsoft.com/office/infopath/2007/PartnerControls"/>
    <ds:schemaRef ds:uri="c988a6fe-8b45-4513-a888-af832f3867ec"/>
  </ds:schemaRefs>
</ds:datastoreItem>
</file>

<file path=customXml/itemProps4.xml><?xml version="1.0" encoding="utf-8"?>
<ds:datastoreItem xmlns:ds="http://schemas.openxmlformats.org/officeDocument/2006/customXml" ds:itemID="{3F26E578-AE77-4824-B69A-7F92592B9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8a6fe-8b45-4513-a888-af832f386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159e92-72c6-4b23-a64a-af50e790adbf}" enabled="0" method="" siteId="{03159e92-72c6-4b23-a64a-af50e790adbf}" removed="1"/>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MCH short word doc template P</Template>
  <TotalTime>1</TotalTime>
  <Pages>2</Pages>
  <Words>416</Words>
  <Characters>2377</Characters>
  <Application>Microsoft Office Word</Application>
  <DocSecurity>4</DocSecurity>
  <Lines>19</Lines>
  <Paragraphs>5</Paragraphs>
  <ScaleCrop>false</ScaleCrop>
  <Company>KPMG</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Eeley Alice (RBT) Mid Cheshire Tr</dc:creator>
  <cp:keywords/>
  <dc:description/>
  <cp:lastModifiedBy>Jones Chris (RBT) Mid Cheshire Tr</cp:lastModifiedBy>
  <cp:revision>2</cp:revision>
  <cp:lastPrinted>2024-06-26T23:55:00Z</cp:lastPrinted>
  <dcterms:created xsi:type="dcterms:W3CDTF">2026-02-27T10:47:00Z</dcterms:created>
  <dcterms:modified xsi:type="dcterms:W3CDTF">2026-02-27T10:47:00Z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umentIntegrity">
    <vt:lpwstr>native</vt:lpwstr>
  </property>
  <property fmtid="{D5CDD505-2E9C-101B-9397-08002B2CF9AE}" pid="4" name="MSIP_Label_f49efa9f-42fe-4312-9503-c89a219c0830_Enabled">
    <vt:lpwstr>true</vt:lpwstr>
  </property>
  <property fmtid="{D5CDD505-2E9C-101B-9397-08002B2CF9AE}" pid="5" name="MSIP_Label_f49efa9f-42fe-4312-9503-c89a219c0830_SetDate">
    <vt:lpwstr>2024-03-04T17:51:36Z</vt:lpwstr>
  </property>
  <property fmtid="{D5CDD505-2E9C-101B-9397-08002B2CF9AE}" pid="6" name="MSIP_Label_f49efa9f-42fe-4312-9503-c89a219c0830_Method">
    <vt:lpwstr>Standard</vt:lpwstr>
  </property>
  <property fmtid="{D5CDD505-2E9C-101B-9397-08002B2CF9AE}" pid="7" name="MSIP_Label_f49efa9f-42fe-4312-9503-c89a219c0830_Name">
    <vt:lpwstr>MM RESTRICTED</vt:lpwstr>
  </property>
  <property fmtid="{D5CDD505-2E9C-101B-9397-08002B2CF9AE}" pid="8" name="MSIP_Label_f49efa9f-42fe-4312-9503-c89a219c0830_SiteId">
    <vt:lpwstr>a2bed0c4-5957-4f73-b0c2-a811407590fb</vt:lpwstr>
  </property>
  <property fmtid="{D5CDD505-2E9C-101B-9397-08002B2CF9AE}" pid="9" name="MSIP_Label_f49efa9f-42fe-4312-9503-c89a219c0830_ActionId">
    <vt:lpwstr>c331e4e7-6fbb-4986-aa3a-7b9ed8633d2c</vt:lpwstr>
  </property>
  <property fmtid="{D5CDD505-2E9C-101B-9397-08002B2CF9AE}" pid="10" name="MSIP_Label_f49efa9f-42fe-4312-9503-c89a219c0830_ContentBits">
    <vt:lpwstr>0</vt:lpwstr>
  </property>
  <property fmtid="{D5CDD505-2E9C-101B-9397-08002B2CF9AE}" pid="11" name="SavedOnce">
    <vt:lpwstr>true</vt:lpwstr>
  </property>
  <property fmtid="{D5CDD505-2E9C-101B-9397-08002B2CF9AE}" pid="12" name="ContentTypeId">
    <vt:lpwstr>0x0101009629A2D6C0D56D4EAF2F7B891FD7E66B</vt:lpwstr>
  </property>
</Properties>
</file>